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eastAsia="宋体" w:cs="宋体"/>
          <w:sz w:val="24"/>
          <w:szCs w:val="24"/>
        </w:rPr>
        <w:sectPr>
          <w:pgSz w:w="11906" w:h="16838"/>
          <w:pgMar w:top="1440" w:right="1800" w:bottom="1440" w:left="1800" w:header="851" w:footer="992" w:gutter="0"/>
          <w:cols w:space="425" w:num="1"/>
          <w:docGrid w:type="lines" w:linePitch="312" w:charSpace="0"/>
        </w:sectPr>
      </w:pPr>
      <w:bookmarkStart w:id="0" w:name="_GoBack"/>
      <w:bookmarkEnd w:id="0"/>
      <w:r>
        <w:rPr>
          <w:sz w:val="21"/>
        </w:rPr>
        <mc:AlternateContent>
          <mc:Choice Requires="wps">
            <w:drawing>
              <wp:anchor distT="0" distB="0" distL="114300" distR="114300" simplePos="0" relativeHeight="251662336" behindDoc="0" locked="0" layoutInCell="1" allowOverlap="1">
                <wp:simplePos x="0" y="0"/>
                <wp:positionH relativeFrom="column">
                  <wp:posOffset>-503555</wp:posOffset>
                </wp:positionH>
                <wp:positionV relativeFrom="paragraph">
                  <wp:posOffset>-5715</wp:posOffset>
                </wp:positionV>
                <wp:extent cx="1618615" cy="685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618615" cy="685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0F2659"/>
                                <w:sz w:val="56"/>
                                <w:szCs w:val="96"/>
                                <w:lang w:val="en-US" w:eastAsia="zh-CN"/>
                              </w:rPr>
                            </w:pPr>
                            <w:r>
                              <w:rPr>
                                <w:rFonts w:hint="eastAsia"/>
                                <w:color w:val="0F2659"/>
                                <w:sz w:val="56"/>
                                <w:szCs w:val="96"/>
                                <w:lang w:val="en-US" w:eastAsia="zh-CN"/>
                              </w:rPr>
                              <w:t>Jessica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5pt;margin-top:-0.45pt;height:54pt;width:127.45pt;z-index:251662336;mso-width-relative:page;mso-height-relative:page;" filled="f" stroked="f" coordsize="21600,21600" o:gfxdata="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wvYpNoAAAAJAQAADwAAAAAAAAABACAAAAAiAAAAZHJz&#10;L2Rvd25yZXYueG1sUEsBAhQAFAAAAAgAh07iQMBCKG07AgAAagQAAA4AAAAAAAAAAQAgAAAAKQEA&#10;AGRycy9lMm9Eb2MueG1sUEsFBgAAAAAGAAYAWQEAANYFAAAAAA==&#10;">
                <v:fill on="f" focussize="0,0"/>
                <v:stroke on="f" weight="0.5pt"/>
                <v:imagedata o:title=""/>
                <o:lock v:ext="edit" aspectratio="f"/>
                <v:textbox>
                  <w:txbxContent>
                    <w:p>
                      <w:pPr>
                        <w:rPr>
                          <w:rFonts w:hint="eastAsia" w:eastAsiaTheme="minorEastAsia"/>
                          <w:color w:val="0F2659"/>
                          <w:sz w:val="56"/>
                          <w:szCs w:val="96"/>
                          <w:lang w:val="en-US" w:eastAsia="zh-CN"/>
                        </w:rPr>
                      </w:pPr>
                      <w:r>
                        <w:rPr>
                          <w:rFonts w:hint="eastAsia"/>
                          <w:color w:val="0F2659"/>
                          <w:sz w:val="56"/>
                          <w:szCs w:val="96"/>
                          <w:lang w:val="en-US" w:eastAsia="zh-CN"/>
                        </w:rPr>
                        <w:t>Jessica</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-502920</wp:posOffset>
                </wp:positionH>
                <wp:positionV relativeFrom="paragraph">
                  <wp:posOffset>765175</wp:posOffset>
                </wp:positionV>
                <wp:extent cx="1790065" cy="697865"/>
                <wp:effectExtent l="0" t="0" r="635" b="6985"/>
                <wp:wrapNone/>
                <wp:docPr id="119" name="文本框 119"/>
                <wp:cNvGraphicFramePr/>
                <a:graphic xmlns:a="http://schemas.openxmlformats.org/drawingml/2006/main">
                  <a:graphicData uri="http://schemas.microsoft.com/office/word/2010/wordprocessingShape">
                    <wps:wsp>
                      <wps:cNvSpPr txBox="1"/>
                      <wps:spPr>
                        <a:xfrm>
                          <a:off x="0" y="0"/>
                          <a:ext cx="1790065" cy="697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jc w:val="left"/>
                              <w:rPr>
                                <w:rFonts w:hint="eastAsia" w:hAnsi="微软雅黑" w:eastAsia="微软雅黑" w:cs="微软雅黑" w:asciiTheme="minorAscii"/>
                                <w:b w:val="0"/>
                                <w:i w:val="0"/>
                                <w:caps w:val="0"/>
                                <w:color w:val="383838"/>
                                <w:spacing w:val="0"/>
                                <w:kern w:val="0"/>
                                <w:sz w:val="28"/>
                                <w:szCs w:val="28"/>
                                <w:lang w:val="en-US" w:eastAsia="zh-CN" w:bidi="ar"/>
                              </w:rPr>
                            </w:pPr>
                            <w:r>
                              <w:rPr>
                                <w:rFonts w:hint="eastAsia" w:hAnsi="微软雅黑" w:eastAsia="微软雅黑" w:cs="微软雅黑" w:asciiTheme="minorAscii"/>
                                <w:b w:val="0"/>
                                <w:i w:val="0"/>
                                <w:caps w:val="0"/>
                                <w:color w:val="383838"/>
                                <w:spacing w:val="0"/>
                                <w:kern w:val="0"/>
                                <w:sz w:val="28"/>
                                <w:szCs w:val="28"/>
                                <w:lang w:val="en-US" w:eastAsia="zh-CN" w:bidi="ar"/>
                              </w:rPr>
                              <w:t>Job search intention: Designer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pt;margin-top:60.25pt;height:54.95pt;width:140.95pt;z-index:251663360;mso-width-relative:page;mso-height-relative:page;" fillcolor="#FFFFFF [3201]" filled="t" stroked="f" coordsize="21600,21600" o:gfxdata="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dG6vzWAAAACwEAAA8AAAAA&#10;AAAAAQAgAAAAIgAAAGRycy9kb3ducmV2LnhtbFBLAQIUABQAAAAIAIdO4kDDjkFpTwIAAJMEAAAO&#10;AAAAAAAAAAEAIAAAACUBAABkcnMvZTJvRG9jLnhtbFBLBQYAAAAABgAGAFkBAADmBQAAAAA=&#10;">
                <v:fill on="t" focussize="0,0"/>
                <v:stroke on="f" weight="0.5pt"/>
                <v:imagedata o:title=""/>
                <o:lock v:ext="edit" aspectratio="f"/>
                <v:textbox>
                  <w:txbxContent>
                    <w:p>
                      <w:pPr>
                        <w:adjustRightInd w:val="0"/>
                        <w:snapToGrid w:val="0"/>
                        <w:spacing w:line="240" w:lineRule="auto"/>
                        <w:jc w:val="left"/>
                        <w:rPr>
                          <w:rFonts w:hint="eastAsia" w:hAnsi="微软雅黑" w:eastAsia="微软雅黑" w:cs="微软雅黑" w:asciiTheme="minorAscii"/>
                          <w:b w:val="0"/>
                          <w:i w:val="0"/>
                          <w:caps w:val="0"/>
                          <w:color w:val="383838"/>
                          <w:spacing w:val="0"/>
                          <w:kern w:val="0"/>
                          <w:sz w:val="28"/>
                          <w:szCs w:val="28"/>
                          <w:lang w:val="en-US" w:eastAsia="zh-CN" w:bidi="ar"/>
                        </w:rPr>
                      </w:pPr>
                      <w:r>
                        <w:rPr>
                          <w:rFonts w:hint="eastAsia" w:hAnsi="微软雅黑" w:eastAsia="微软雅黑" w:cs="微软雅黑" w:asciiTheme="minorAscii"/>
                          <w:b w:val="0"/>
                          <w:i w:val="0"/>
                          <w:caps w:val="0"/>
                          <w:color w:val="383838"/>
                          <w:spacing w:val="0"/>
                          <w:kern w:val="0"/>
                          <w:sz w:val="28"/>
                          <w:szCs w:val="28"/>
                          <w:lang w:val="en-US" w:eastAsia="zh-CN" w:bidi="ar"/>
                        </w:rPr>
                        <w:t>Job search intention: Designer</w:t>
                      </w:r>
                    </w:p>
                  </w:txbxContent>
                </v:textbox>
              </v:shape>
            </w:pict>
          </mc:Fallback>
        </mc:AlternateContent>
      </w:r>
      <w:r>
        <w:rPr>
          <w:sz w:val="21"/>
        </w:rPr>
        <mc:AlternateContent>
          <mc:Choice Requires="wpg">
            <w:drawing>
              <wp:anchor distT="0" distB="0" distL="114300" distR="114300" simplePos="0" relativeHeight="251659264" behindDoc="0" locked="0" layoutInCell="1" allowOverlap="1">
                <wp:simplePos x="0" y="0"/>
                <wp:positionH relativeFrom="column">
                  <wp:posOffset>-1389380</wp:posOffset>
                </wp:positionH>
                <wp:positionV relativeFrom="paragraph">
                  <wp:posOffset>-1518285</wp:posOffset>
                </wp:positionV>
                <wp:extent cx="9441815" cy="1311910"/>
                <wp:effectExtent l="0" t="0" r="6985" b="2540"/>
                <wp:wrapNone/>
                <wp:docPr id="1" name="组合 1"/>
                <wp:cNvGraphicFramePr/>
                <a:graphic xmlns:a="http://schemas.openxmlformats.org/drawingml/2006/main">
                  <a:graphicData uri="http://schemas.microsoft.com/office/word/2010/wordprocessingGroup">
                    <wpg:wgp>
                      <wpg:cNvGrpSpPr/>
                      <wpg:grpSpPr>
                        <a:xfrm>
                          <a:off x="0" y="0"/>
                          <a:ext cx="9441815" cy="1311910"/>
                          <a:chOff x="721" y="-668"/>
                          <a:chExt cx="14869" cy="2066"/>
                        </a:xfrm>
                      </wpg:grpSpPr>
                      <wps:wsp>
                        <wps:cNvPr id="63" name="矩形 14"/>
                        <wps:cNvSpPr/>
                        <wps:spPr>
                          <a:xfrm>
                            <a:off x="1122" y="-668"/>
                            <a:ext cx="14468" cy="2058"/>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97" name="组合 15"/>
                        <wpg:cNvGrpSpPr/>
                        <wpg:grpSpPr>
                          <a:xfrm>
                            <a:off x="721" y="926"/>
                            <a:ext cx="14431" cy="473"/>
                            <a:chOff x="-1270" y="1419456"/>
                            <a:chExt cx="9163849" cy="300442"/>
                          </a:xfrm>
                        </wpg:grpSpPr>
                        <wps:wsp>
                          <wps:cNvPr id="98" name="矩形 7"/>
                          <wps:cNvSpPr/>
                          <wps:spPr>
                            <a:xfrm>
                              <a:off x="-1270" y="1419456"/>
                              <a:ext cx="2046642" cy="300442"/>
                            </a:xfrm>
                            <a:custGeom>
                              <a:avLst/>
                              <a:gdLst>
                                <a:gd name="connsiteX0" fmla="*/ 0 w 3223"/>
                                <a:gd name="connsiteY0" fmla="*/ 0 h 473"/>
                                <a:gd name="connsiteX1" fmla="*/ 2886 w 3223"/>
                                <a:gd name="connsiteY1" fmla="*/ 2 h 473"/>
                                <a:gd name="connsiteX2" fmla="*/ 3223 w 3223"/>
                                <a:gd name="connsiteY2" fmla="*/ 461 h 473"/>
                                <a:gd name="connsiteX3" fmla="*/ 23 w 3223"/>
                                <a:gd name="connsiteY3" fmla="*/ 473 h 473"/>
                                <a:gd name="connsiteX4" fmla="*/ 0 w 3223"/>
                                <a:gd name="connsiteY4" fmla="*/ 0 h 4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3" h="473">
                                  <a:moveTo>
                                    <a:pt x="0" y="0"/>
                                  </a:moveTo>
                                  <a:lnTo>
                                    <a:pt x="2886" y="2"/>
                                  </a:lnTo>
                                  <a:lnTo>
                                    <a:pt x="3223" y="461"/>
                                  </a:lnTo>
                                  <a:lnTo>
                                    <a:pt x="23" y="473"/>
                                  </a:lnTo>
                                  <a:lnTo>
                                    <a:pt x="0" y="0"/>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9" name="矩形 9"/>
                          <wps:cNvSpPr/>
                          <wps:spPr>
                            <a:xfrm>
                              <a:off x="1959770" y="1421607"/>
                              <a:ext cx="375803" cy="292893"/>
                            </a:xfrm>
                            <a:custGeom>
                              <a:avLst/>
                              <a:gdLst>
                                <a:gd name="connsiteX0" fmla="*/ 0 w 118629"/>
                                <a:gd name="connsiteY0" fmla="*/ 0 h 300037"/>
                                <a:gd name="connsiteX1" fmla="*/ 118629 w 118629"/>
                                <a:gd name="connsiteY1" fmla="*/ 0 h 300037"/>
                                <a:gd name="connsiteX2" fmla="*/ 118629 w 118629"/>
                                <a:gd name="connsiteY2" fmla="*/ 300037 h 300037"/>
                                <a:gd name="connsiteX3" fmla="*/ 0 w 118629"/>
                                <a:gd name="connsiteY3" fmla="*/ 300037 h 300037"/>
                                <a:gd name="connsiteX4" fmla="*/ 0 w 118629"/>
                                <a:gd name="connsiteY4" fmla="*/ 0 h 300037"/>
                                <a:gd name="connsiteX0-1" fmla="*/ 0 w 340085"/>
                                <a:gd name="connsiteY0-2" fmla="*/ 9525 h 300037"/>
                                <a:gd name="connsiteX1-3" fmla="*/ 340085 w 340085"/>
                                <a:gd name="connsiteY1-4" fmla="*/ 0 h 300037"/>
                                <a:gd name="connsiteX2-5" fmla="*/ 340085 w 340085"/>
                                <a:gd name="connsiteY2-6" fmla="*/ 300037 h 300037"/>
                                <a:gd name="connsiteX3-7" fmla="*/ 221456 w 340085"/>
                                <a:gd name="connsiteY3-8" fmla="*/ 300037 h 300037"/>
                                <a:gd name="connsiteX4-9" fmla="*/ 0 w 340085"/>
                                <a:gd name="connsiteY4-10" fmla="*/ 9525 h 300037"/>
                                <a:gd name="connsiteX0-11" fmla="*/ 0 w 340085"/>
                                <a:gd name="connsiteY0-12" fmla="*/ 0 h 290512"/>
                                <a:gd name="connsiteX1-13" fmla="*/ 154347 w 340085"/>
                                <a:gd name="connsiteY1-14" fmla="*/ 4763 h 290512"/>
                                <a:gd name="connsiteX2-15" fmla="*/ 340085 w 340085"/>
                                <a:gd name="connsiteY2-16" fmla="*/ 290512 h 290512"/>
                                <a:gd name="connsiteX3-17" fmla="*/ 221456 w 340085"/>
                                <a:gd name="connsiteY3-18" fmla="*/ 290512 h 290512"/>
                                <a:gd name="connsiteX4-19" fmla="*/ 0 w 340085"/>
                                <a:gd name="connsiteY4-20" fmla="*/ 0 h 290512"/>
                                <a:gd name="connsiteX0-21" fmla="*/ 0 w 359135"/>
                                <a:gd name="connsiteY0-22" fmla="*/ 0 h 290512"/>
                                <a:gd name="connsiteX1-23" fmla="*/ 154347 w 359135"/>
                                <a:gd name="connsiteY1-24" fmla="*/ 4763 h 290512"/>
                                <a:gd name="connsiteX2-25" fmla="*/ 359135 w 359135"/>
                                <a:gd name="connsiteY2-26" fmla="*/ 285749 h 290512"/>
                                <a:gd name="connsiteX3-27" fmla="*/ 221456 w 359135"/>
                                <a:gd name="connsiteY3-28" fmla="*/ 290512 h 290512"/>
                                <a:gd name="connsiteX4-29" fmla="*/ 0 w 359135"/>
                                <a:gd name="connsiteY4-30" fmla="*/ 0 h 290512"/>
                                <a:gd name="connsiteX0-31" fmla="*/ 0 w 368660"/>
                                <a:gd name="connsiteY0-32" fmla="*/ 0 h 290512"/>
                                <a:gd name="connsiteX1-33" fmla="*/ 154347 w 368660"/>
                                <a:gd name="connsiteY1-34" fmla="*/ 4763 h 290512"/>
                                <a:gd name="connsiteX2-35" fmla="*/ 368660 w 368660"/>
                                <a:gd name="connsiteY2-36" fmla="*/ 285749 h 290512"/>
                                <a:gd name="connsiteX3-37" fmla="*/ 221456 w 368660"/>
                                <a:gd name="connsiteY3-38" fmla="*/ 290512 h 290512"/>
                                <a:gd name="connsiteX4-39" fmla="*/ 0 w 368660"/>
                                <a:gd name="connsiteY4-40" fmla="*/ 0 h 290512"/>
                                <a:gd name="connsiteX0-41" fmla="*/ 0 w 375803"/>
                                <a:gd name="connsiteY0-42" fmla="*/ 0 h 290512"/>
                                <a:gd name="connsiteX1-43" fmla="*/ 154347 w 375803"/>
                                <a:gd name="connsiteY1-44" fmla="*/ 4763 h 290512"/>
                                <a:gd name="connsiteX2-45" fmla="*/ 375803 w 375803"/>
                                <a:gd name="connsiteY2-46" fmla="*/ 288130 h 290512"/>
                                <a:gd name="connsiteX3-47" fmla="*/ 221456 w 375803"/>
                                <a:gd name="connsiteY3-48" fmla="*/ 290512 h 290512"/>
                                <a:gd name="connsiteX4-49" fmla="*/ 0 w 375803"/>
                                <a:gd name="connsiteY4-50" fmla="*/ 0 h 290512"/>
                                <a:gd name="connsiteX0-51" fmla="*/ 0 w 375803"/>
                                <a:gd name="connsiteY0-52" fmla="*/ 2381 h 292893"/>
                                <a:gd name="connsiteX1-53" fmla="*/ 149584 w 375803"/>
                                <a:gd name="connsiteY1-54" fmla="*/ 0 h 292893"/>
                                <a:gd name="connsiteX2-55" fmla="*/ 375803 w 375803"/>
                                <a:gd name="connsiteY2-56" fmla="*/ 290511 h 292893"/>
                                <a:gd name="connsiteX3-57" fmla="*/ 221456 w 375803"/>
                                <a:gd name="connsiteY3-58" fmla="*/ 292893 h 292893"/>
                                <a:gd name="connsiteX4-59" fmla="*/ 0 w 375803"/>
                                <a:gd name="connsiteY4-60" fmla="*/ 2381 h 292893"/>
                              </a:gdLst>
                              <a:ahLst/>
                              <a:cxnLst>
                                <a:cxn ang="0">
                                  <a:pos x="connsiteX0-1" y="connsiteY0-2"/>
                                </a:cxn>
                                <a:cxn ang="0">
                                  <a:pos x="connsiteX1-3" y="connsiteY1-4"/>
                                </a:cxn>
                                <a:cxn ang="0">
                                  <a:pos x="connsiteX2-5" y="connsiteY2-6"/>
                                </a:cxn>
                                <a:cxn ang="0">
                                  <a:pos x="connsiteX3-7" y="connsiteY3-8"/>
                                </a:cxn>
                                <a:cxn ang="0">
                                  <a:pos x="connsiteX4-9" y="connsiteY4-10"/>
                                </a:cxn>
                              </a:cxnLst>
                              <a:rect l="l" t="t" r="r" b="b"/>
                              <a:pathLst>
                                <a:path w="375803" h="292893">
                                  <a:moveTo>
                                    <a:pt x="0" y="2381"/>
                                  </a:moveTo>
                                  <a:lnTo>
                                    <a:pt x="149584" y="0"/>
                                  </a:lnTo>
                                  <a:lnTo>
                                    <a:pt x="375803" y="290511"/>
                                  </a:lnTo>
                                  <a:lnTo>
                                    <a:pt x="221456" y="292893"/>
                                  </a:lnTo>
                                  <a:lnTo>
                                    <a:pt x="0" y="2381"/>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0" name="矩形 9"/>
                          <wps:cNvSpPr/>
                          <wps:spPr>
                            <a:xfrm>
                              <a:off x="2224089" y="1421607"/>
                              <a:ext cx="375803" cy="292893"/>
                            </a:xfrm>
                            <a:custGeom>
                              <a:avLst/>
                              <a:gdLst>
                                <a:gd name="connsiteX0" fmla="*/ 0 w 118629"/>
                                <a:gd name="connsiteY0" fmla="*/ 0 h 300037"/>
                                <a:gd name="connsiteX1" fmla="*/ 118629 w 118629"/>
                                <a:gd name="connsiteY1" fmla="*/ 0 h 300037"/>
                                <a:gd name="connsiteX2" fmla="*/ 118629 w 118629"/>
                                <a:gd name="connsiteY2" fmla="*/ 300037 h 300037"/>
                                <a:gd name="connsiteX3" fmla="*/ 0 w 118629"/>
                                <a:gd name="connsiteY3" fmla="*/ 300037 h 300037"/>
                                <a:gd name="connsiteX4" fmla="*/ 0 w 118629"/>
                                <a:gd name="connsiteY4" fmla="*/ 0 h 300037"/>
                                <a:gd name="connsiteX0-1" fmla="*/ 0 w 340085"/>
                                <a:gd name="connsiteY0-2" fmla="*/ 9525 h 300037"/>
                                <a:gd name="connsiteX1-3" fmla="*/ 340085 w 340085"/>
                                <a:gd name="connsiteY1-4" fmla="*/ 0 h 300037"/>
                                <a:gd name="connsiteX2-5" fmla="*/ 340085 w 340085"/>
                                <a:gd name="connsiteY2-6" fmla="*/ 300037 h 300037"/>
                                <a:gd name="connsiteX3-7" fmla="*/ 221456 w 340085"/>
                                <a:gd name="connsiteY3-8" fmla="*/ 300037 h 300037"/>
                                <a:gd name="connsiteX4-9" fmla="*/ 0 w 340085"/>
                                <a:gd name="connsiteY4-10" fmla="*/ 9525 h 300037"/>
                                <a:gd name="connsiteX0-11" fmla="*/ 0 w 340085"/>
                                <a:gd name="connsiteY0-12" fmla="*/ 0 h 290512"/>
                                <a:gd name="connsiteX1-13" fmla="*/ 154347 w 340085"/>
                                <a:gd name="connsiteY1-14" fmla="*/ 4763 h 290512"/>
                                <a:gd name="connsiteX2-15" fmla="*/ 340085 w 340085"/>
                                <a:gd name="connsiteY2-16" fmla="*/ 290512 h 290512"/>
                                <a:gd name="connsiteX3-17" fmla="*/ 221456 w 340085"/>
                                <a:gd name="connsiteY3-18" fmla="*/ 290512 h 290512"/>
                                <a:gd name="connsiteX4-19" fmla="*/ 0 w 340085"/>
                                <a:gd name="connsiteY4-20" fmla="*/ 0 h 290512"/>
                                <a:gd name="connsiteX0-21" fmla="*/ 0 w 359135"/>
                                <a:gd name="connsiteY0-22" fmla="*/ 0 h 290512"/>
                                <a:gd name="connsiteX1-23" fmla="*/ 154347 w 359135"/>
                                <a:gd name="connsiteY1-24" fmla="*/ 4763 h 290512"/>
                                <a:gd name="connsiteX2-25" fmla="*/ 359135 w 359135"/>
                                <a:gd name="connsiteY2-26" fmla="*/ 285749 h 290512"/>
                                <a:gd name="connsiteX3-27" fmla="*/ 221456 w 359135"/>
                                <a:gd name="connsiteY3-28" fmla="*/ 290512 h 290512"/>
                                <a:gd name="connsiteX4-29" fmla="*/ 0 w 359135"/>
                                <a:gd name="connsiteY4-30" fmla="*/ 0 h 290512"/>
                                <a:gd name="connsiteX0-31" fmla="*/ 0 w 368660"/>
                                <a:gd name="connsiteY0-32" fmla="*/ 0 h 290512"/>
                                <a:gd name="connsiteX1-33" fmla="*/ 154347 w 368660"/>
                                <a:gd name="connsiteY1-34" fmla="*/ 4763 h 290512"/>
                                <a:gd name="connsiteX2-35" fmla="*/ 368660 w 368660"/>
                                <a:gd name="connsiteY2-36" fmla="*/ 285749 h 290512"/>
                                <a:gd name="connsiteX3-37" fmla="*/ 221456 w 368660"/>
                                <a:gd name="connsiteY3-38" fmla="*/ 290512 h 290512"/>
                                <a:gd name="connsiteX4-39" fmla="*/ 0 w 368660"/>
                                <a:gd name="connsiteY4-40" fmla="*/ 0 h 290512"/>
                                <a:gd name="connsiteX0-41" fmla="*/ 0 w 375803"/>
                                <a:gd name="connsiteY0-42" fmla="*/ 0 h 290512"/>
                                <a:gd name="connsiteX1-43" fmla="*/ 154347 w 375803"/>
                                <a:gd name="connsiteY1-44" fmla="*/ 4763 h 290512"/>
                                <a:gd name="connsiteX2-45" fmla="*/ 375803 w 375803"/>
                                <a:gd name="connsiteY2-46" fmla="*/ 288130 h 290512"/>
                                <a:gd name="connsiteX3-47" fmla="*/ 221456 w 375803"/>
                                <a:gd name="connsiteY3-48" fmla="*/ 290512 h 290512"/>
                                <a:gd name="connsiteX4-49" fmla="*/ 0 w 375803"/>
                                <a:gd name="connsiteY4-50" fmla="*/ 0 h 290512"/>
                                <a:gd name="connsiteX0-51" fmla="*/ 0 w 375803"/>
                                <a:gd name="connsiteY0-52" fmla="*/ 2381 h 292893"/>
                                <a:gd name="connsiteX1-53" fmla="*/ 149584 w 375803"/>
                                <a:gd name="connsiteY1-54" fmla="*/ 0 h 292893"/>
                                <a:gd name="connsiteX2-55" fmla="*/ 375803 w 375803"/>
                                <a:gd name="connsiteY2-56" fmla="*/ 290511 h 292893"/>
                                <a:gd name="connsiteX3-57" fmla="*/ 221456 w 375803"/>
                                <a:gd name="connsiteY3-58" fmla="*/ 292893 h 292893"/>
                                <a:gd name="connsiteX4-59" fmla="*/ 0 w 375803"/>
                                <a:gd name="connsiteY4-60" fmla="*/ 2381 h 292893"/>
                              </a:gdLst>
                              <a:ahLst/>
                              <a:cxnLst>
                                <a:cxn ang="0">
                                  <a:pos x="connsiteX0-1" y="connsiteY0-2"/>
                                </a:cxn>
                                <a:cxn ang="0">
                                  <a:pos x="connsiteX1-3" y="connsiteY1-4"/>
                                </a:cxn>
                                <a:cxn ang="0">
                                  <a:pos x="connsiteX2-5" y="connsiteY2-6"/>
                                </a:cxn>
                                <a:cxn ang="0">
                                  <a:pos x="connsiteX3-7" y="connsiteY3-8"/>
                                </a:cxn>
                                <a:cxn ang="0">
                                  <a:pos x="connsiteX4-9" y="connsiteY4-10"/>
                                </a:cxn>
                              </a:cxnLst>
                              <a:rect l="l" t="t" r="r" b="b"/>
                              <a:pathLst>
                                <a:path w="375803" h="292893">
                                  <a:moveTo>
                                    <a:pt x="0" y="2381"/>
                                  </a:moveTo>
                                  <a:lnTo>
                                    <a:pt x="149584" y="0"/>
                                  </a:lnTo>
                                  <a:lnTo>
                                    <a:pt x="375803" y="290511"/>
                                  </a:lnTo>
                                  <a:lnTo>
                                    <a:pt x="221456" y="292893"/>
                                  </a:lnTo>
                                  <a:lnTo>
                                    <a:pt x="0" y="2381"/>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1" name="矩形 9"/>
                          <wps:cNvSpPr/>
                          <wps:spPr>
                            <a:xfrm>
                              <a:off x="2483266" y="1426370"/>
                              <a:ext cx="375803" cy="292893"/>
                            </a:xfrm>
                            <a:custGeom>
                              <a:avLst/>
                              <a:gdLst>
                                <a:gd name="connsiteX0" fmla="*/ 0 w 118629"/>
                                <a:gd name="connsiteY0" fmla="*/ 0 h 300037"/>
                                <a:gd name="connsiteX1" fmla="*/ 118629 w 118629"/>
                                <a:gd name="connsiteY1" fmla="*/ 0 h 300037"/>
                                <a:gd name="connsiteX2" fmla="*/ 118629 w 118629"/>
                                <a:gd name="connsiteY2" fmla="*/ 300037 h 300037"/>
                                <a:gd name="connsiteX3" fmla="*/ 0 w 118629"/>
                                <a:gd name="connsiteY3" fmla="*/ 300037 h 300037"/>
                                <a:gd name="connsiteX4" fmla="*/ 0 w 118629"/>
                                <a:gd name="connsiteY4" fmla="*/ 0 h 300037"/>
                                <a:gd name="connsiteX0-1" fmla="*/ 0 w 340085"/>
                                <a:gd name="connsiteY0-2" fmla="*/ 9525 h 300037"/>
                                <a:gd name="connsiteX1-3" fmla="*/ 340085 w 340085"/>
                                <a:gd name="connsiteY1-4" fmla="*/ 0 h 300037"/>
                                <a:gd name="connsiteX2-5" fmla="*/ 340085 w 340085"/>
                                <a:gd name="connsiteY2-6" fmla="*/ 300037 h 300037"/>
                                <a:gd name="connsiteX3-7" fmla="*/ 221456 w 340085"/>
                                <a:gd name="connsiteY3-8" fmla="*/ 300037 h 300037"/>
                                <a:gd name="connsiteX4-9" fmla="*/ 0 w 340085"/>
                                <a:gd name="connsiteY4-10" fmla="*/ 9525 h 300037"/>
                                <a:gd name="connsiteX0-11" fmla="*/ 0 w 340085"/>
                                <a:gd name="connsiteY0-12" fmla="*/ 0 h 290512"/>
                                <a:gd name="connsiteX1-13" fmla="*/ 154347 w 340085"/>
                                <a:gd name="connsiteY1-14" fmla="*/ 4763 h 290512"/>
                                <a:gd name="connsiteX2-15" fmla="*/ 340085 w 340085"/>
                                <a:gd name="connsiteY2-16" fmla="*/ 290512 h 290512"/>
                                <a:gd name="connsiteX3-17" fmla="*/ 221456 w 340085"/>
                                <a:gd name="connsiteY3-18" fmla="*/ 290512 h 290512"/>
                                <a:gd name="connsiteX4-19" fmla="*/ 0 w 340085"/>
                                <a:gd name="connsiteY4-20" fmla="*/ 0 h 290512"/>
                                <a:gd name="connsiteX0-21" fmla="*/ 0 w 359135"/>
                                <a:gd name="connsiteY0-22" fmla="*/ 0 h 290512"/>
                                <a:gd name="connsiteX1-23" fmla="*/ 154347 w 359135"/>
                                <a:gd name="connsiteY1-24" fmla="*/ 4763 h 290512"/>
                                <a:gd name="connsiteX2-25" fmla="*/ 359135 w 359135"/>
                                <a:gd name="connsiteY2-26" fmla="*/ 285749 h 290512"/>
                                <a:gd name="connsiteX3-27" fmla="*/ 221456 w 359135"/>
                                <a:gd name="connsiteY3-28" fmla="*/ 290512 h 290512"/>
                                <a:gd name="connsiteX4-29" fmla="*/ 0 w 359135"/>
                                <a:gd name="connsiteY4-30" fmla="*/ 0 h 290512"/>
                                <a:gd name="connsiteX0-31" fmla="*/ 0 w 368660"/>
                                <a:gd name="connsiteY0-32" fmla="*/ 0 h 290512"/>
                                <a:gd name="connsiteX1-33" fmla="*/ 154347 w 368660"/>
                                <a:gd name="connsiteY1-34" fmla="*/ 4763 h 290512"/>
                                <a:gd name="connsiteX2-35" fmla="*/ 368660 w 368660"/>
                                <a:gd name="connsiteY2-36" fmla="*/ 285749 h 290512"/>
                                <a:gd name="connsiteX3-37" fmla="*/ 221456 w 368660"/>
                                <a:gd name="connsiteY3-38" fmla="*/ 290512 h 290512"/>
                                <a:gd name="connsiteX4-39" fmla="*/ 0 w 368660"/>
                                <a:gd name="connsiteY4-40" fmla="*/ 0 h 290512"/>
                                <a:gd name="connsiteX0-41" fmla="*/ 0 w 375803"/>
                                <a:gd name="connsiteY0-42" fmla="*/ 0 h 290512"/>
                                <a:gd name="connsiteX1-43" fmla="*/ 154347 w 375803"/>
                                <a:gd name="connsiteY1-44" fmla="*/ 4763 h 290512"/>
                                <a:gd name="connsiteX2-45" fmla="*/ 375803 w 375803"/>
                                <a:gd name="connsiteY2-46" fmla="*/ 288130 h 290512"/>
                                <a:gd name="connsiteX3-47" fmla="*/ 221456 w 375803"/>
                                <a:gd name="connsiteY3-48" fmla="*/ 290512 h 290512"/>
                                <a:gd name="connsiteX4-49" fmla="*/ 0 w 375803"/>
                                <a:gd name="connsiteY4-50" fmla="*/ 0 h 290512"/>
                                <a:gd name="connsiteX0-51" fmla="*/ 0 w 375803"/>
                                <a:gd name="connsiteY0-52" fmla="*/ 2381 h 292893"/>
                                <a:gd name="connsiteX1-53" fmla="*/ 149584 w 375803"/>
                                <a:gd name="connsiteY1-54" fmla="*/ 0 h 292893"/>
                                <a:gd name="connsiteX2-55" fmla="*/ 375803 w 375803"/>
                                <a:gd name="connsiteY2-56" fmla="*/ 290511 h 292893"/>
                                <a:gd name="connsiteX3-57" fmla="*/ 221456 w 375803"/>
                                <a:gd name="connsiteY3-58" fmla="*/ 292893 h 292893"/>
                                <a:gd name="connsiteX4-59" fmla="*/ 0 w 375803"/>
                                <a:gd name="connsiteY4-60" fmla="*/ 2381 h 292893"/>
                              </a:gdLst>
                              <a:ahLst/>
                              <a:cxnLst>
                                <a:cxn ang="0">
                                  <a:pos x="connsiteX0-1" y="connsiteY0-2"/>
                                </a:cxn>
                                <a:cxn ang="0">
                                  <a:pos x="connsiteX1-3" y="connsiteY1-4"/>
                                </a:cxn>
                                <a:cxn ang="0">
                                  <a:pos x="connsiteX2-5" y="connsiteY2-6"/>
                                </a:cxn>
                                <a:cxn ang="0">
                                  <a:pos x="connsiteX3-7" y="connsiteY3-8"/>
                                </a:cxn>
                                <a:cxn ang="0">
                                  <a:pos x="connsiteX4-9" y="connsiteY4-10"/>
                                </a:cxn>
                              </a:cxnLst>
                              <a:rect l="l" t="t" r="r" b="b"/>
                              <a:pathLst>
                                <a:path w="375803" h="292893">
                                  <a:moveTo>
                                    <a:pt x="0" y="2381"/>
                                  </a:moveTo>
                                  <a:lnTo>
                                    <a:pt x="149584" y="0"/>
                                  </a:lnTo>
                                  <a:lnTo>
                                    <a:pt x="375803" y="290511"/>
                                  </a:lnTo>
                                  <a:lnTo>
                                    <a:pt x="221456" y="292893"/>
                                  </a:lnTo>
                                  <a:lnTo>
                                    <a:pt x="0" y="2381"/>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2" name="矩形 9"/>
                          <wps:cNvSpPr/>
                          <wps:spPr>
                            <a:xfrm>
                              <a:off x="2747585" y="1421607"/>
                              <a:ext cx="375803" cy="292893"/>
                            </a:xfrm>
                            <a:custGeom>
                              <a:avLst/>
                              <a:gdLst>
                                <a:gd name="connsiteX0" fmla="*/ 0 w 118629"/>
                                <a:gd name="connsiteY0" fmla="*/ 0 h 300037"/>
                                <a:gd name="connsiteX1" fmla="*/ 118629 w 118629"/>
                                <a:gd name="connsiteY1" fmla="*/ 0 h 300037"/>
                                <a:gd name="connsiteX2" fmla="*/ 118629 w 118629"/>
                                <a:gd name="connsiteY2" fmla="*/ 300037 h 300037"/>
                                <a:gd name="connsiteX3" fmla="*/ 0 w 118629"/>
                                <a:gd name="connsiteY3" fmla="*/ 300037 h 300037"/>
                                <a:gd name="connsiteX4" fmla="*/ 0 w 118629"/>
                                <a:gd name="connsiteY4" fmla="*/ 0 h 300037"/>
                                <a:gd name="connsiteX0-1" fmla="*/ 0 w 340085"/>
                                <a:gd name="connsiteY0-2" fmla="*/ 9525 h 300037"/>
                                <a:gd name="connsiteX1-3" fmla="*/ 340085 w 340085"/>
                                <a:gd name="connsiteY1-4" fmla="*/ 0 h 300037"/>
                                <a:gd name="connsiteX2-5" fmla="*/ 340085 w 340085"/>
                                <a:gd name="connsiteY2-6" fmla="*/ 300037 h 300037"/>
                                <a:gd name="connsiteX3-7" fmla="*/ 221456 w 340085"/>
                                <a:gd name="connsiteY3-8" fmla="*/ 300037 h 300037"/>
                                <a:gd name="connsiteX4-9" fmla="*/ 0 w 340085"/>
                                <a:gd name="connsiteY4-10" fmla="*/ 9525 h 300037"/>
                                <a:gd name="connsiteX0-11" fmla="*/ 0 w 340085"/>
                                <a:gd name="connsiteY0-12" fmla="*/ 0 h 290512"/>
                                <a:gd name="connsiteX1-13" fmla="*/ 154347 w 340085"/>
                                <a:gd name="connsiteY1-14" fmla="*/ 4763 h 290512"/>
                                <a:gd name="connsiteX2-15" fmla="*/ 340085 w 340085"/>
                                <a:gd name="connsiteY2-16" fmla="*/ 290512 h 290512"/>
                                <a:gd name="connsiteX3-17" fmla="*/ 221456 w 340085"/>
                                <a:gd name="connsiteY3-18" fmla="*/ 290512 h 290512"/>
                                <a:gd name="connsiteX4-19" fmla="*/ 0 w 340085"/>
                                <a:gd name="connsiteY4-20" fmla="*/ 0 h 290512"/>
                                <a:gd name="connsiteX0-21" fmla="*/ 0 w 359135"/>
                                <a:gd name="connsiteY0-22" fmla="*/ 0 h 290512"/>
                                <a:gd name="connsiteX1-23" fmla="*/ 154347 w 359135"/>
                                <a:gd name="connsiteY1-24" fmla="*/ 4763 h 290512"/>
                                <a:gd name="connsiteX2-25" fmla="*/ 359135 w 359135"/>
                                <a:gd name="connsiteY2-26" fmla="*/ 285749 h 290512"/>
                                <a:gd name="connsiteX3-27" fmla="*/ 221456 w 359135"/>
                                <a:gd name="connsiteY3-28" fmla="*/ 290512 h 290512"/>
                                <a:gd name="connsiteX4-29" fmla="*/ 0 w 359135"/>
                                <a:gd name="connsiteY4-30" fmla="*/ 0 h 290512"/>
                                <a:gd name="connsiteX0-31" fmla="*/ 0 w 368660"/>
                                <a:gd name="connsiteY0-32" fmla="*/ 0 h 290512"/>
                                <a:gd name="connsiteX1-33" fmla="*/ 154347 w 368660"/>
                                <a:gd name="connsiteY1-34" fmla="*/ 4763 h 290512"/>
                                <a:gd name="connsiteX2-35" fmla="*/ 368660 w 368660"/>
                                <a:gd name="connsiteY2-36" fmla="*/ 285749 h 290512"/>
                                <a:gd name="connsiteX3-37" fmla="*/ 221456 w 368660"/>
                                <a:gd name="connsiteY3-38" fmla="*/ 290512 h 290512"/>
                                <a:gd name="connsiteX4-39" fmla="*/ 0 w 368660"/>
                                <a:gd name="connsiteY4-40" fmla="*/ 0 h 290512"/>
                                <a:gd name="connsiteX0-41" fmla="*/ 0 w 375803"/>
                                <a:gd name="connsiteY0-42" fmla="*/ 0 h 290512"/>
                                <a:gd name="connsiteX1-43" fmla="*/ 154347 w 375803"/>
                                <a:gd name="connsiteY1-44" fmla="*/ 4763 h 290512"/>
                                <a:gd name="connsiteX2-45" fmla="*/ 375803 w 375803"/>
                                <a:gd name="connsiteY2-46" fmla="*/ 288130 h 290512"/>
                                <a:gd name="connsiteX3-47" fmla="*/ 221456 w 375803"/>
                                <a:gd name="connsiteY3-48" fmla="*/ 290512 h 290512"/>
                                <a:gd name="connsiteX4-49" fmla="*/ 0 w 375803"/>
                                <a:gd name="connsiteY4-50" fmla="*/ 0 h 290512"/>
                                <a:gd name="connsiteX0-51" fmla="*/ 0 w 375803"/>
                                <a:gd name="connsiteY0-52" fmla="*/ 2381 h 292893"/>
                                <a:gd name="connsiteX1-53" fmla="*/ 149584 w 375803"/>
                                <a:gd name="connsiteY1-54" fmla="*/ 0 h 292893"/>
                                <a:gd name="connsiteX2-55" fmla="*/ 375803 w 375803"/>
                                <a:gd name="connsiteY2-56" fmla="*/ 290511 h 292893"/>
                                <a:gd name="connsiteX3-57" fmla="*/ 221456 w 375803"/>
                                <a:gd name="connsiteY3-58" fmla="*/ 292893 h 292893"/>
                                <a:gd name="connsiteX4-59" fmla="*/ 0 w 375803"/>
                                <a:gd name="connsiteY4-60" fmla="*/ 2381 h 292893"/>
                              </a:gdLst>
                              <a:ahLst/>
                              <a:cxnLst>
                                <a:cxn ang="0">
                                  <a:pos x="connsiteX0-1" y="connsiteY0-2"/>
                                </a:cxn>
                                <a:cxn ang="0">
                                  <a:pos x="connsiteX1-3" y="connsiteY1-4"/>
                                </a:cxn>
                                <a:cxn ang="0">
                                  <a:pos x="connsiteX2-5" y="connsiteY2-6"/>
                                </a:cxn>
                                <a:cxn ang="0">
                                  <a:pos x="connsiteX3-7" y="connsiteY3-8"/>
                                </a:cxn>
                                <a:cxn ang="0">
                                  <a:pos x="connsiteX4-9" y="connsiteY4-10"/>
                                </a:cxn>
                              </a:cxnLst>
                              <a:rect l="l" t="t" r="r" b="b"/>
                              <a:pathLst>
                                <a:path w="375803" h="292893">
                                  <a:moveTo>
                                    <a:pt x="0" y="2381"/>
                                  </a:moveTo>
                                  <a:lnTo>
                                    <a:pt x="149584" y="0"/>
                                  </a:lnTo>
                                  <a:lnTo>
                                    <a:pt x="375803" y="290511"/>
                                  </a:lnTo>
                                  <a:lnTo>
                                    <a:pt x="221456" y="292893"/>
                                  </a:lnTo>
                                  <a:lnTo>
                                    <a:pt x="0" y="2381"/>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3" name="矩形 13"/>
                          <wps:cNvSpPr/>
                          <wps:spPr>
                            <a:xfrm>
                              <a:off x="2971218" y="1671624"/>
                              <a:ext cx="6191361" cy="45733"/>
                            </a:xfrm>
                            <a:prstGeom prst="rect">
                              <a:avLst/>
                            </a:pr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10" name="文本框 48"/>
                        <wps:cNvSpPr txBox="1"/>
                        <wps:spPr>
                          <a:xfrm>
                            <a:off x="4890" y="558"/>
                            <a:ext cx="5267" cy="830"/>
                          </a:xfrm>
                          <a:prstGeom prst="rect">
                            <a:avLst/>
                          </a:prstGeom>
                          <a:noFill/>
                        </wps:spPr>
                        <wps:txbx>
                          <w:txbxContent>
                            <w:p>
                              <w:pPr>
                                <w:pStyle w:val="2"/>
                                <w:kinsoku/>
                                <w:ind w:left="0"/>
                                <w:jc w:val="center"/>
                                <w:rPr>
                                  <w:rFonts w:hint="eastAsia" w:ascii="Meiryo" w:hAnsi="Meiryo" w:eastAsia="Meiryo" w:cs="Meiryo"/>
                                  <w:b w:val="0"/>
                                  <w:bCs/>
                                  <w:color w:val="FFFFFF" w:themeColor="background1"/>
                                  <w:sz w:val="28"/>
                                  <w:szCs w:val="28"/>
                                  <w:lang w:val="en-US" w:eastAsia="zh-CN"/>
                                  <w14:textFill>
                                    <w14:solidFill>
                                      <w14:schemeClr w14:val="bg1"/>
                                    </w14:solidFill>
                                  </w14:textFill>
                                </w:rPr>
                              </w:pPr>
                              <w:r>
                                <w:rPr>
                                  <w:rFonts w:hint="eastAsia" w:ascii="Meiryo" w:hAnsi="Meiryo" w:eastAsia="Meiryo" w:cs="Meiryo"/>
                                  <w:b w:val="0"/>
                                  <w:bCs/>
                                  <w:color w:val="FFFFFF" w:themeColor="background1"/>
                                  <w:kern w:val="24"/>
                                  <w:sz w:val="36"/>
                                  <w:szCs w:val="36"/>
                                  <w:lang w:val="en-US" w:eastAsia="zh-CN"/>
                                  <w14:textFill>
                                    <w14:solidFill>
                                      <w14:schemeClr w14:val="bg1"/>
                                    </w14:solidFill>
                                  </w14:textFill>
                                </w:rPr>
                                <w:t>Personal resume</w:t>
                              </w:r>
                            </w:p>
                          </w:txbxContent>
                        </wps:txbx>
                        <wps:bodyPr wrap="square" rtlCol="0">
                          <a:noAutofit/>
                        </wps:bodyPr>
                      </wps:wsp>
                    </wpg:wgp>
                  </a:graphicData>
                </a:graphic>
              </wp:anchor>
            </w:drawing>
          </mc:Choice>
          <mc:Fallback>
            <w:pict>
              <v:group id="_x0000_s1026" o:spid="_x0000_s1026" o:spt="203" style="position:absolute;left:0pt;margin-left:-109.4pt;margin-top:-119.55pt;height:103.3pt;width:743.45pt;z-index:251659264;mso-width-relative:page;mso-height-relative:page;" coordorigin="721,-668" coordsize="14869,2066" o:gfxdata="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">
                <o:lock v:ext="edit" aspectratio="f"/>
                <v:rect id="矩形 14" o:spid="_x0000_s1026" o:spt="1" style="position:absolute;left:1122;top:-668;height:2058;width:14468;v-text-anchor:middle;" fillcolor="#0F2659" filled="t" stroked="f" coordsize="21600,21600" o:gfxdata="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sTf9twAAANsAAAAP&#10;AAAAAAAAAAEAIAAAACIAAABkcnMvZG93bnJldi54bWxQSwECFAAUAAAACACHTuJAMy8FnjsAAAA5&#10;AAAAEAAAAAAAAAABACAAAAAGAQAAZHJzL3NoYXBleG1sLnhtbFBLBQYAAAAABgAGAFsBAACwAwAA&#10;AAA=&#10;">
                  <v:fill on="t" focussize="0,0"/>
                  <v:stroke on="f" weight="2pt"/>
                  <v:imagedata o:title=""/>
                  <o:lock v:ext="edit" aspectratio="f"/>
                </v:rect>
                <v:group id="组合 15" o:spid="_x0000_s1026" o:spt="203" style="position:absolute;left:721;top:926;height:473;width:14431;" coordorigin="-1270,1419456" coordsize="9163849,300442"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shape id="矩形 7" o:spid="_x0000_s1026" o:spt="100" style="position:absolute;left:-1270;top:1419456;height:300442;width:2046642;v-text-anchor:middle;" fillcolor="#FAD108" filled="t" stroked="f" coordsize="3223,473" o:gfxdata="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qLK62AAAA2wAAAA8A&#10;AAAAAAAAAQAgAAAAIgAAAGRycy9kb3ducmV2LnhtbFBLAQIUABQAAAAIAIdO4kAzLwWeOwAAADkA&#10;AAAQAAAAAAAAAAEAIAAAAAUBAABkcnMvc2hhcGV4bWwueG1sUEsFBgAAAAAGAAYAWwEAAK8DAAAA&#10;AA==&#10;" path="m0,0l2886,2,3223,461,23,473,0,0xe">
                    <v:path o:connectlocs="0,0;1832643,1270;2046642,292819;14605,300442;0,0" o:connectangles="0,0,0,0,0"/>
                    <v:fill on="t" focussize="0,0"/>
                    <v:stroke on="f" weight="2pt"/>
                    <v:imagedata o:title=""/>
                    <o:lock v:ext="edit" aspectratio="f"/>
                  </v:shape>
                  <v:shape id="矩形 9" o:spid="_x0000_s1026" o:spt="100" style="position:absolute;left:1959770;top:1421607;height:292893;width:375803;v-text-anchor:middle;" fillcolor="#FAD108" filled="t" stroked="f" coordsize="375803,292893" o:gfxdata="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QzyO/&#10;AAAA2wAAAA8AAAAAAAAAAQAgAAAAIgAAAGRycy9kb3ducmV2LnhtbFBLAQIUABQAAAAIAIdO4kAz&#10;LwWeOwAAADkAAAAQAAAAAAAAAAEAIAAAAA4BAABkcnMvc2hhcGV4bWwueG1sUEsFBgAAAAAGAAYA&#10;WwEAALgDAAAAAA==&#10;" path="m0,2381l149584,0,375803,290511,221456,292893,0,2381xe">
                    <v:path o:connectlocs="0,9298;375803,0;375803,292893;244714,292893;0,9298" o:connectangles="0,0,0,0,0"/>
                    <v:fill on="t" focussize="0,0"/>
                    <v:stroke on="f" weight="2pt"/>
                    <v:imagedata o:title=""/>
                    <o:lock v:ext="edit" aspectratio="f"/>
                  </v:shape>
                  <v:shape id="矩形 9" o:spid="_x0000_s1026" o:spt="100" style="position:absolute;left:2224089;top:1421607;height:292893;width:375803;v-text-anchor:middle;" fillcolor="#FAD108" filled="t" stroked="f" coordsize="375803,292893" o:gfxdata="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7Ts&#10;wAAAANwAAAAPAAAAAAAAAAEAIAAAACIAAABkcnMvZG93bnJldi54bWxQSwECFAAUAAAACACHTuJA&#10;My8FnjsAAAA5AAAAEAAAAAAAAAABACAAAAAPAQAAZHJzL3NoYXBleG1sLnhtbFBLBQYAAAAABgAG&#10;AFsBAAC5AwAAAAA=&#10;" path="m0,2381l149584,0,375803,290511,221456,292893,0,2381xe">
                    <v:path o:connectlocs="0,9298;375803,0;375803,292893;244714,292893;0,9298" o:connectangles="0,0,0,0,0"/>
                    <v:fill on="t" focussize="0,0"/>
                    <v:stroke on="f" weight="2pt"/>
                    <v:imagedata o:title=""/>
                    <o:lock v:ext="edit" aspectratio="f"/>
                  </v:shape>
                  <v:shape id="矩形 9" o:spid="_x0000_s1026" o:spt="100" style="position:absolute;left:2483266;top:1426370;height:292893;width:375803;v-text-anchor:middle;" fillcolor="#FAD108" filled="t" stroked="f" coordsize="375803,292893" o:gfxdata="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txF3vQAA&#10;ANwAAAAPAAAAAAAAAAEAIAAAACIAAABkcnMvZG93bnJldi54bWxQSwECFAAUAAAACACHTuJAMy8F&#10;njsAAAA5AAAAEAAAAAAAAAABACAAAAAMAQAAZHJzL3NoYXBleG1sLnhtbFBLBQYAAAAABgAGAFsB&#10;AAC2AwAAAAA=&#10;" path="m0,2381l149584,0,375803,290511,221456,292893,0,2381xe">
                    <v:path o:connectlocs="0,9298;375803,0;375803,292893;244714,292893;0,9298" o:connectangles="0,0,0,0,0"/>
                    <v:fill on="t" focussize="0,0"/>
                    <v:stroke on="f" weight="2pt"/>
                    <v:imagedata o:title=""/>
                    <o:lock v:ext="edit" aspectratio="f"/>
                  </v:shape>
                  <v:shape id="矩形 9" o:spid="_x0000_s1026" o:spt="100" style="position:absolute;left:2747585;top:1421607;height:292893;width:375803;v-text-anchor:middle;" fillcolor="#FAD108" filled="t" stroked="f" coordsize="375803,292893" o:gfxdata="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ZY8AvQAA&#10;ANwAAAAPAAAAAAAAAAEAIAAAACIAAABkcnMvZG93bnJldi54bWxQSwECFAAUAAAACACHTuJAMy8F&#10;njsAAAA5AAAAEAAAAAAAAAABACAAAAAMAQAAZHJzL3NoYXBleG1sLnhtbFBLBQYAAAAABgAGAFsB&#10;AAC2AwAAAAA=&#10;" path="m0,2381l149584,0,375803,290511,221456,292893,0,2381xe">
                    <v:path o:connectlocs="0,9298;375803,0;375803,292893;244714,292893;0,9298" o:connectangles="0,0,0,0,0"/>
                    <v:fill on="t" focussize="0,0"/>
                    <v:stroke on="f" weight="2pt"/>
                    <v:imagedata o:title=""/>
                    <o:lock v:ext="edit" aspectratio="f"/>
                  </v:shape>
                  <v:rect id="矩形 13" o:spid="_x0000_s1026" o:spt="1" style="position:absolute;left:2971218;top:1671624;height:45733;width:6191361;v-text-anchor:middle;" fillcolor="#FAD108" filled="t" stroked="f" coordsize="21600,21600" o:gfxdata="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1CHS8AAAA&#10;3AAAAA8AAAAAAAAAAQAgAAAAIgAAAGRycy9kb3ducmV2LnhtbFBLAQIUABQAAAAIAIdO4kAzLwWe&#10;OwAAADkAAAAQAAAAAAAAAAEAIAAAAAsBAABkcnMvc2hhcGV4bWwueG1sUEsFBgAAAAAGAAYAWwEA&#10;ALUDAAAAAA==&#10;">
                    <v:fill on="t" focussize="0,0"/>
                    <v:stroke on="f" weight="2pt"/>
                    <v:imagedata o:title=""/>
                    <o:lock v:ext="edit" aspectratio="f"/>
                  </v:rect>
                </v:group>
                <v:shape id="文本框 48" o:spid="_x0000_s1026" o:spt="202" type="#_x0000_t202" style="position:absolute;left:4890;top:558;height:830;width:5267;" filled="f" stroked="f" coordsize="21600,21600" o:gfxdata="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eOs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2"/>
                          <w:kinsoku/>
                          <w:ind w:left="0"/>
                          <w:jc w:val="center"/>
                          <w:rPr>
                            <w:rFonts w:hint="eastAsia" w:ascii="Meiryo" w:hAnsi="Meiryo" w:eastAsia="Meiryo" w:cs="Meiryo"/>
                            <w:b w:val="0"/>
                            <w:bCs/>
                            <w:color w:val="FFFFFF" w:themeColor="background1"/>
                            <w:sz w:val="28"/>
                            <w:szCs w:val="28"/>
                            <w:lang w:val="en-US" w:eastAsia="zh-CN"/>
                            <w14:textFill>
                              <w14:solidFill>
                                <w14:schemeClr w14:val="bg1"/>
                              </w14:solidFill>
                            </w14:textFill>
                          </w:rPr>
                        </w:pPr>
                        <w:r>
                          <w:rPr>
                            <w:rFonts w:hint="eastAsia" w:ascii="Meiryo" w:hAnsi="Meiryo" w:eastAsia="Meiryo" w:cs="Meiryo"/>
                            <w:b w:val="0"/>
                            <w:bCs/>
                            <w:color w:val="FFFFFF" w:themeColor="background1"/>
                            <w:kern w:val="24"/>
                            <w:sz w:val="36"/>
                            <w:szCs w:val="36"/>
                            <w:lang w:val="en-US" w:eastAsia="zh-CN"/>
                            <w14:textFill>
                              <w14:solidFill>
                                <w14:schemeClr w14:val="bg1"/>
                              </w14:solidFill>
                            </w14:textFill>
                          </w:rPr>
                          <w:t>Personal resume</w:t>
                        </w:r>
                      </w:p>
                    </w:txbxContent>
                  </v:textbox>
                </v:shape>
              </v:group>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1372235</wp:posOffset>
                </wp:positionH>
                <wp:positionV relativeFrom="paragraph">
                  <wp:posOffset>-22225</wp:posOffset>
                </wp:positionV>
                <wp:extent cx="2879090" cy="1538605"/>
                <wp:effectExtent l="0" t="0" r="16510" b="4445"/>
                <wp:wrapNone/>
                <wp:docPr id="113" name="组合 113"/>
                <wp:cNvGraphicFramePr/>
                <a:graphic xmlns:a="http://schemas.openxmlformats.org/drawingml/2006/main">
                  <a:graphicData uri="http://schemas.microsoft.com/office/word/2010/wordprocessingGroup">
                    <wpg:wgp>
                      <wpg:cNvGrpSpPr/>
                      <wpg:grpSpPr>
                        <a:xfrm>
                          <a:off x="0" y="0"/>
                          <a:ext cx="2879090" cy="1538605"/>
                          <a:chOff x="6334" y="1705"/>
                          <a:chExt cx="4534" cy="2423"/>
                        </a:xfrm>
                      </wpg:grpSpPr>
                      <wps:wsp>
                        <wps:cNvPr id="114" name="直接连接符 21"/>
                        <wps:cNvCnPr/>
                        <wps:spPr>
                          <a:xfrm flipH="1">
                            <a:off x="6334" y="3478"/>
                            <a:ext cx="4535" cy="4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15" name="直接连接符 21"/>
                        <wps:cNvCnPr/>
                        <wps:spPr>
                          <a:xfrm flipH="1">
                            <a:off x="6334" y="4088"/>
                            <a:ext cx="4535" cy="4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16" name="直接连接符 21"/>
                        <wps:cNvCnPr/>
                        <wps:spPr>
                          <a:xfrm flipH="1">
                            <a:off x="6334" y="2908"/>
                            <a:ext cx="4535" cy="2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17" name="直接连接符 21"/>
                        <wps:cNvCnPr/>
                        <wps:spPr>
                          <a:xfrm flipH="1">
                            <a:off x="6334" y="2234"/>
                            <a:ext cx="4535" cy="3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18" name="Text Box 138"/>
                        <wps:cNvSpPr txBox="1">
                          <a:spLocks noChangeArrowheads="1"/>
                        </wps:cNvSpPr>
                        <wps:spPr bwMode="auto">
                          <a:xfrm>
                            <a:off x="6736" y="1705"/>
                            <a:ext cx="3772" cy="2360"/>
                          </a:xfrm>
                          <a:prstGeom prst="rect">
                            <a:avLst/>
                          </a:prstGeom>
                          <a:noFill/>
                          <a:ln>
                            <a:noFill/>
                          </a:ln>
                        </wps:spPr>
                        <wps:txbx>
                          <w:txbxContent>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Age</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23years old</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ab/>
                              </w:r>
                            </w:p>
                            <w:p>
                              <w:pPr>
                                <w:adjustRightInd w:val="0"/>
                                <w:snapToGrid w:val="0"/>
                                <w:spacing w:line="360" w:lineRule="auto"/>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Education</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bachelor</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TEL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4"/>
                                  <w:szCs w:val="24"/>
                                  <w:lang w:val="en-US" w:eastAsia="zh-CN" w:bidi="ar"/>
                                  <w14:textFill>
                                    <w14:solidFill>
                                      <w14:schemeClr w14:val="tx1">
                                        <w14:lumMod w14:val="65000"/>
                                        <w14:lumOff w14:val="35000"/>
                                      </w14:schemeClr>
                                    </w14:solidFill>
                                  </w14:textFill>
                                </w:rPr>
                                <w:t>138001380000</w:t>
                              </w:r>
                            </w:p>
                            <w:p>
                              <w:pPr>
                                <w:adjustRightInd w:val="0"/>
                                <w:snapToGrid w:val="0"/>
                                <w:spacing w:line="360" w:lineRule="auto"/>
                                <w:rPr>
                                  <w:rFonts w:ascii="微软雅黑" w:hAnsi="微软雅黑" w:eastAsia="微软雅黑"/>
                                  <w:color w:val="595959" w:themeColor="text1" w:themeTint="A6"/>
                                  <w:sz w:val="21"/>
                                  <w:szCs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E-mail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14:textFill>
                                    <w14:solidFill>
                                      <w14:schemeClr w14:val="tx1">
                                        <w14:lumMod w14:val="65000"/>
                                        <w14:lumOff w14:val="35000"/>
                                      </w14:schemeClr>
                                    </w14:solidFill>
                                  </w14:textFill>
                                </w:rPr>
                              </w:pP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08.05pt;margin-top:-1.75pt;height:121.15pt;width:226.7pt;z-index:251660288;mso-width-relative:page;mso-height-relative:page;" coordorigin="6334,1705" coordsize="4534,2423" o:gfxdata="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IaPXsbaAAAACgEAAA8AAAAAAAAAAQAgAAAAIgAA&#10;AGRycy9kb3ducmV2LnhtbFBLAQIUABQAAAAIAIdO4kA4F/yIlQMAACoOAAAOAAAAAAAAAAEAIAAA&#10;ACkBAABkcnMvZTJvRG9jLnhtbFBLBQYAAAAABgAGAFkBAAAwBwAAAAA=&#10;">
                <o:lock v:ext="edit" aspectratio="f"/>
                <v:line id="直接连接符 21" o:spid="_x0000_s1026" o:spt="20" style="position:absolute;left:6334;top:3478;flip:x;height:40;width:4535;" filled="f" stroked="t" coordsize="21600,21600" o:gfxdata="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4aSQvQAA&#10;ANwAAAAPAAAAAAAAAAEAIAAAACIAAABkcnMvZG93bnJldi54bWxQSwECFAAUAAAACACHTuJAMy8F&#10;njsAAAA5AAAAEAAAAAAAAAABACAAAAAMAQAAZHJzL3NoYXBleG1sLnhtbFBLBQYAAAAABgAGAFsB&#10;AAC2AwAAAAA=&#10;">
                  <v:fill on="f" focussize="0,0"/>
                  <v:stroke weight="0.25pt" color="#262626 [2749]" joinstyle="round" dashstyle="1 1"/>
                  <v:imagedata o:title=""/>
                  <o:lock v:ext="edit" aspectratio="f"/>
                </v:line>
                <v:line id="直接连接符 21" o:spid="_x0000_s1026" o:spt="20" style="position:absolute;left:6334;top:4088;flip:x;height:40;width:4535;" filled="f" stroked="t" coordsize="21600,21600" o:gfxdata="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rQELvQAA&#10;ANwAAAAPAAAAAAAAAAEAIAAAACIAAABkcnMvZG93bnJldi54bWxQSwECFAAUAAAACACHTuJAMy8F&#10;njsAAAA5AAAAEAAAAAAAAAABACAAAAAMAQAAZHJzL3NoYXBleG1sLnhtbFBLBQYAAAAABgAGAFsB&#10;AAC2AwAAAAA=&#10;">
                  <v:fill on="f" focussize="0,0"/>
                  <v:stroke weight="0.25pt" color="#262626 [2749]" joinstyle="round" dashstyle="1 1"/>
                  <v:imagedata o:title=""/>
                  <o:lock v:ext="edit" aspectratio="f"/>
                </v:line>
                <v:line id="直接连接符 21" o:spid="_x0000_s1026" o:spt="20" style="position:absolute;left:6334;top:2908;flip:x;height:20;width:4535;" filled="f" stroked="t" coordsize="21600,21600" o:gfxdata="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f598vQAA&#10;ANwAAAAPAAAAAAAAAAEAIAAAACIAAABkcnMvZG93bnJldi54bWxQSwECFAAUAAAACACHTuJAMy8F&#10;njsAAAA5AAAAEAAAAAAAAAABACAAAAAMAQAAZHJzL3NoYXBleG1sLnhtbFBLBQYAAAAABgAGAFsB&#10;AAC2AwAAAAA=&#10;">
                  <v:fill on="f" focussize="0,0"/>
                  <v:stroke weight="0.25pt" color="#262626 [2749]" joinstyle="round" dashstyle="1 1"/>
                  <v:imagedata o:title=""/>
                  <o:lock v:ext="edit" aspectratio="f"/>
                </v:line>
                <v:line id="直接连接符 21" o:spid="_x0000_s1026" o:spt="20" style="position:absolute;left:6334;top:2234;flip:x;height:30;width:4535;" filled="f" stroked="t" coordsize="21600,21600" o:gfxdata="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zrnvQAA&#10;ANwAAAAPAAAAAAAAAAEAIAAAACIAAABkcnMvZG93bnJldi54bWxQSwECFAAUAAAACACHTuJAMy8F&#10;njsAAAA5AAAAEAAAAAAAAAABACAAAAAMAQAAZHJzL3NoYXBleG1sLnhtbFBLBQYAAAAABgAGAFsB&#10;AAC2AwAAAAA=&#10;">
                  <v:fill on="f" focussize="0,0"/>
                  <v:stroke weight="0.25pt" color="#262626 [2749]" joinstyle="round" dashstyle="1 1"/>
                  <v:imagedata o:title=""/>
                  <o:lock v:ext="edit" aspectratio="f"/>
                </v:line>
                <v:shape id="Text Box 138" o:spid="_x0000_s1026" o:spt="202" type="#_x0000_t202" style="position:absolute;left:6736;top:1705;height:2360;width:3772;" filled="f" stroked="f" coordsize="21600,21600" o:gfxdata="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GCt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Age</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23years old</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ab/>
                        </w:r>
                      </w:p>
                      <w:p>
                        <w:pPr>
                          <w:adjustRightInd w:val="0"/>
                          <w:snapToGrid w:val="0"/>
                          <w:spacing w:line="360" w:lineRule="auto"/>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Education</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bachelor</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TEL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4"/>
                            <w:szCs w:val="24"/>
                            <w:lang w:val="en-US" w:eastAsia="zh-CN" w:bidi="ar"/>
                            <w14:textFill>
                              <w14:solidFill>
                                <w14:schemeClr w14:val="tx1">
                                  <w14:lumMod w14:val="65000"/>
                                  <w14:lumOff w14:val="35000"/>
                                </w14:schemeClr>
                              </w14:solidFill>
                            </w14:textFill>
                          </w:rPr>
                          <w:t>138001380000</w:t>
                        </w:r>
                      </w:p>
                      <w:p>
                        <w:pPr>
                          <w:adjustRightInd w:val="0"/>
                          <w:snapToGrid w:val="0"/>
                          <w:spacing w:line="360" w:lineRule="auto"/>
                          <w:rPr>
                            <w:rFonts w:ascii="微软雅黑" w:hAnsi="微软雅黑" w:eastAsia="微软雅黑"/>
                            <w:color w:val="595959" w:themeColor="text1" w:themeTint="A6"/>
                            <w:sz w:val="21"/>
                            <w:szCs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E-mail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14:textFill>
                              <w14:solidFill>
                                <w14:schemeClr w14:val="tx1">
                                  <w14:lumMod w14:val="65000"/>
                                  <w14:lumOff w14:val="35000"/>
                                </w14:schemeClr>
                              </w14:solidFill>
                            </w14:textFill>
                          </w:rPr>
                        </w:pPr>
                      </w:p>
                    </w:txbxContent>
                  </v:textbox>
                </v:shape>
              </v:group>
            </w:pict>
          </mc:Fallback>
        </mc:AlternateContent>
      </w:r>
      <w:r>
        <w:rPr>
          <w:rFonts w:hint="eastAsia"/>
          <w:sz w:val="21"/>
          <w:lang w:val="en-US" w:eastAsia="zh-CN"/>
        </w:rPr>
        <w:drawing>
          <wp:anchor distT="0" distB="0" distL="114300" distR="114300" simplePos="0" relativeHeight="251687936" behindDoc="0" locked="0" layoutInCell="1" allowOverlap="1">
            <wp:simplePos x="0" y="0"/>
            <wp:positionH relativeFrom="column">
              <wp:posOffset>4626610</wp:posOffset>
            </wp:positionH>
            <wp:positionV relativeFrom="paragraph">
              <wp:posOffset>-92075</wp:posOffset>
            </wp:positionV>
            <wp:extent cx="1407795" cy="1702435"/>
            <wp:effectExtent l="9525" t="9525" r="11430" b="21590"/>
            <wp:wrapNone/>
            <wp:docPr id="112" name="图片 112" descr="006CYEaqzy7aZudRepG18&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006CYEaqzy7aZudRepG18&amp;690"/>
                    <pic:cNvPicPr>
                      <a:picLocks noChangeAspect="1"/>
                    </pic:cNvPicPr>
                  </pic:nvPicPr>
                  <pic:blipFill>
                    <a:blip r:embed="rId4"/>
                    <a:srcRect l="4558" t="159" b="572"/>
                    <a:stretch>
                      <a:fillRect/>
                    </a:stretch>
                  </pic:blipFill>
                  <pic:spPr>
                    <a:xfrm>
                      <a:off x="0" y="0"/>
                      <a:ext cx="1407795" cy="1702435"/>
                    </a:xfrm>
                    <a:prstGeom prst="rect">
                      <a:avLst/>
                    </a:prstGeom>
                    <a:ln>
                      <a:solidFill>
                        <a:srgbClr val="0F2659"/>
                      </a:solidFill>
                    </a:ln>
                  </pic:spPr>
                </pic:pic>
              </a:graphicData>
            </a:graphic>
          </wp:anchor>
        </w:drawing>
      </w:r>
      <w:r>
        <w:rPr>
          <w:lang w:val="en-US"/>
        </w:rPr>
        <mc:AlternateContent>
          <mc:Choice Requires="wps">
            <w:drawing>
              <wp:anchor distT="0" distB="0" distL="114300" distR="114300" simplePos="0" relativeHeight="251661312" behindDoc="0" locked="0" layoutInCell="1" allowOverlap="1">
                <wp:simplePos x="0" y="0"/>
                <wp:positionH relativeFrom="margin">
                  <wp:posOffset>-609600</wp:posOffset>
                </wp:positionH>
                <wp:positionV relativeFrom="paragraph">
                  <wp:posOffset>3692525</wp:posOffset>
                </wp:positionV>
                <wp:extent cx="6539230" cy="3429000"/>
                <wp:effectExtent l="0" t="0" r="0" b="0"/>
                <wp:wrapNone/>
                <wp:docPr id="120"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39230" cy="3429000"/>
                        </a:xfrm>
                        <a:prstGeom prst="rect">
                          <a:avLst/>
                        </a:prstGeom>
                        <a:noFill/>
                        <a:ln>
                          <a:noFill/>
                        </a:ln>
                      </wps:spPr>
                      <wps:txbx>
                        <w:txbxContent>
                          <w:p>
                            <w:pPr>
                              <w:pStyle w:val="6"/>
                              <w:numPr>
                                <w:ilvl w:val="0"/>
                                <w:numId w:val="0"/>
                              </w:numPr>
                              <w:spacing w:line="400" w:lineRule="exact"/>
                              <w:ind w:leftChars="0"/>
                              <w:rPr>
                                <w:rFonts w:hint="eastAsia" w:ascii="微软雅黑" w:hAnsi="微软雅黑" w:eastAsia="微软雅黑" w:cs="微软雅黑"/>
                                <w:b/>
                                <w:bCs/>
                                <w:i w:val="0"/>
                                <w:caps w:val="0"/>
                                <w:color w:val="0F2659"/>
                                <w:spacing w:val="0"/>
                                <w:kern w:val="0"/>
                                <w:sz w:val="24"/>
                                <w:szCs w:val="24"/>
                                <w:shd w:val="clear" w:fill="FFFFFF"/>
                                <w:lang w:val="en-US" w:eastAsia="zh-CN" w:bidi="ar-SA"/>
                              </w:rPr>
                            </w:pPr>
                            <w:r>
                              <w:rPr>
                                <w:rFonts w:hint="eastAsia" w:hAnsi="微软雅黑" w:eastAsia="微软雅黑" w:cs="微软雅黑" w:asciiTheme="majorAscii"/>
                                <w:b/>
                                <w:bCs/>
                                <w:i w:val="0"/>
                                <w:caps w:val="0"/>
                                <w:color w:val="0F2659"/>
                                <w:spacing w:val="0"/>
                                <w:kern w:val="0"/>
                                <w:sz w:val="28"/>
                                <w:szCs w:val="28"/>
                                <w:shd w:val="clear" w:fill="FFFFFF"/>
                                <w:lang w:val="en-US" w:eastAsia="zh-CN" w:bidi="ar-SA"/>
                              </w:rPr>
                              <w:t xml:space="preserve">2017/08--2018/02 </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 xml:space="preserve"> </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F2659"/>
                                <w:spacing w:val="0"/>
                                <w:kern w:val="0"/>
                                <w:sz w:val="24"/>
                                <w:szCs w:val="24"/>
                                <w:shd w:val="clear" w:fill="FFFFFF"/>
                                <w:lang w:val="en-US" w:eastAsia="zh-CN" w:bidi="ar-SA"/>
                              </w:rPr>
                            </w:pPr>
                            <w:r>
                              <w:rPr>
                                <w:rFonts w:hint="eastAsia" w:hAnsi="微软雅黑" w:eastAsia="微软雅黑" w:cs="微软雅黑" w:asciiTheme="majorAscii"/>
                                <w:b/>
                                <w:bCs/>
                                <w:i w:val="0"/>
                                <w:caps w:val="0"/>
                                <w:color w:val="0F2659"/>
                                <w:spacing w:val="0"/>
                                <w:kern w:val="0"/>
                                <w:sz w:val="28"/>
                                <w:szCs w:val="28"/>
                                <w:shd w:val="clear" w:fill="FFFFFF"/>
                                <w:lang w:val="en-US" w:eastAsia="zh-CN" w:bidi="ar-SA"/>
                              </w:rPr>
                              <w:t>2016/3--2017/12</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 xml:space="preserve"> </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 xml:space="preserve"> </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F2659"/>
                                <w:spacing w:val="0"/>
                                <w:kern w:val="0"/>
                                <w:sz w:val="24"/>
                                <w:szCs w:val="24"/>
                                <w:shd w:val="clear" w:fill="FFFFFF"/>
                                <w:lang w:val="en-US" w:eastAsia="zh-CN" w:bidi="ar-SA"/>
                              </w:rPr>
                            </w:pPr>
                            <w:r>
                              <w:rPr>
                                <w:rFonts w:hint="eastAsia" w:hAnsi="微软雅黑" w:eastAsia="微软雅黑" w:cs="微软雅黑" w:asciiTheme="majorAscii"/>
                                <w:b/>
                                <w:bCs/>
                                <w:i w:val="0"/>
                                <w:caps w:val="0"/>
                                <w:color w:val="0F2659"/>
                                <w:spacing w:val="0"/>
                                <w:kern w:val="0"/>
                                <w:sz w:val="28"/>
                                <w:szCs w:val="28"/>
                                <w:shd w:val="clear" w:fill="FFFFFF"/>
                                <w:lang w:val="en-US" w:eastAsia="zh-CN" w:bidi="ar-SA"/>
                              </w:rPr>
                              <w:t xml:space="preserve">2015/3--2014/1 </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 xml:space="preserve">  </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Environmental Art Co., Ltd. Design Department - Master Designe</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From conception and drawing to three-dimensional modeling, provide complete design solutions, including physical environment planning, interior space separation, decorative image design, interior supplies and complete facility configuration.</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reflecting the sense of space, practicality, superiority, revolutionary, and highlighting its humanity.</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8pt;margin-top:290.75pt;height:270pt;width:514.9pt;mso-position-horizontal-relative:margin;z-index:251661312;mso-width-relative:page;mso-height-relative:page;" filled="f" stroked="f" coordsize="21600,21600" o:gfxdata="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0wcevZAAAADAEAAA8AAAAAAAAAAQAgAAAA&#10;IgAAAGRycy9kb3ducmV2LnhtbFBLAQIUABQAAAAIAIdO4kB48tbbCgIAABkEAAAOAAAAAAAAAAEA&#10;IAAAACgBAABkcnMvZTJvRG9jLnhtbFBLBQYAAAAABgAGAFkBAACkBQAAAAA=&#10;">
                <v:fill on="f" focussize="0,0"/>
                <v:stroke on="f"/>
                <v:imagedata o:title=""/>
                <o:lock v:ext="edit" aspectratio="f"/>
                <v:textbox>
                  <w:txbxContent>
                    <w:p>
                      <w:pPr>
                        <w:pStyle w:val="6"/>
                        <w:numPr>
                          <w:ilvl w:val="0"/>
                          <w:numId w:val="0"/>
                        </w:numPr>
                        <w:spacing w:line="400" w:lineRule="exact"/>
                        <w:ind w:leftChars="0"/>
                        <w:rPr>
                          <w:rFonts w:hint="eastAsia" w:ascii="微软雅黑" w:hAnsi="微软雅黑" w:eastAsia="微软雅黑" w:cs="微软雅黑"/>
                          <w:b/>
                          <w:bCs/>
                          <w:i w:val="0"/>
                          <w:caps w:val="0"/>
                          <w:color w:val="0F2659"/>
                          <w:spacing w:val="0"/>
                          <w:kern w:val="0"/>
                          <w:sz w:val="24"/>
                          <w:szCs w:val="24"/>
                          <w:shd w:val="clear" w:fill="FFFFFF"/>
                          <w:lang w:val="en-US" w:eastAsia="zh-CN" w:bidi="ar-SA"/>
                        </w:rPr>
                      </w:pPr>
                      <w:r>
                        <w:rPr>
                          <w:rFonts w:hint="eastAsia" w:hAnsi="微软雅黑" w:eastAsia="微软雅黑" w:cs="微软雅黑" w:asciiTheme="majorAscii"/>
                          <w:b/>
                          <w:bCs/>
                          <w:i w:val="0"/>
                          <w:caps w:val="0"/>
                          <w:color w:val="0F2659"/>
                          <w:spacing w:val="0"/>
                          <w:kern w:val="0"/>
                          <w:sz w:val="28"/>
                          <w:szCs w:val="28"/>
                          <w:shd w:val="clear" w:fill="FFFFFF"/>
                          <w:lang w:val="en-US" w:eastAsia="zh-CN" w:bidi="ar-SA"/>
                        </w:rPr>
                        <w:t xml:space="preserve">2017/08--2018/02 </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 xml:space="preserve"> </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F2659"/>
                          <w:spacing w:val="0"/>
                          <w:kern w:val="0"/>
                          <w:sz w:val="24"/>
                          <w:szCs w:val="24"/>
                          <w:shd w:val="clear" w:fill="FFFFFF"/>
                          <w:lang w:val="en-US" w:eastAsia="zh-CN" w:bidi="ar-SA"/>
                        </w:rPr>
                      </w:pPr>
                      <w:r>
                        <w:rPr>
                          <w:rFonts w:hint="eastAsia" w:hAnsi="微软雅黑" w:eastAsia="微软雅黑" w:cs="微软雅黑" w:asciiTheme="majorAscii"/>
                          <w:b/>
                          <w:bCs/>
                          <w:i w:val="0"/>
                          <w:caps w:val="0"/>
                          <w:color w:val="0F2659"/>
                          <w:spacing w:val="0"/>
                          <w:kern w:val="0"/>
                          <w:sz w:val="28"/>
                          <w:szCs w:val="28"/>
                          <w:shd w:val="clear" w:fill="FFFFFF"/>
                          <w:lang w:val="en-US" w:eastAsia="zh-CN" w:bidi="ar-SA"/>
                        </w:rPr>
                        <w:t>2016/3--2017/12</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 xml:space="preserve"> </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 xml:space="preserve"> </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F2659"/>
                          <w:spacing w:val="0"/>
                          <w:kern w:val="0"/>
                          <w:sz w:val="24"/>
                          <w:szCs w:val="24"/>
                          <w:shd w:val="clear" w:fill="FFFFFF"/>
                          <w:lang w:val="en-US" w:eastAsia="zh-CN" w:bidi="ar-SA"/>
                        </w:rPr>
                      </w:pPr>
                      <w:r>
                        <w:rPr>
                          <w:rFonts w:hint="eastAsia" w:hAnsi="微软雅黑" w:eastAsia="微软雅黑" w:cs="微软雅黑" w:asciiTheme="majorAscii"/>
                          <w:b/>
                          <w:bCs/>
                          <w:i w:val="0"/>
                          <w:caps w:val="0"/>
                          <w:color w:val="0F2659"/>
                          <w:spacing w:val="0"/>
                          <w:kern w:val="0"/>
                          <w:sz w:val="28"/>
                          <w:szCs w:val="28"/>
                          <w:shd w:val="clear" w:fill="FFFFFF"/>
                          <w:lang w:val="en-US" w:eastAsia="zh-CN" w:bidi="ar-SA"/>
                        </w:rPr>
                        <w:t xml:space="preserve">2015/3--2014/1 </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 xml:space="preserve">  </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Environmental Art Co., Ltd. Design Department - Master Designe</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From conception and drawing to three-dimensional modeling, provide complete design solutions, including physical environment planning, interior space separation, decorative image design, interior supplies and complete facility configuration.</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reflecting the sense of space, practicality, superiority, revolutionary, and highlighting its humanity.</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p>
                  </w:txbxContent>
                </v:textbox>
              </v:shape>
            </w:pict>
          </mc:Fallback>
        </mc:AlternateContent>
      </w:r>
      <w:r>
        <w:rPr>
          <w:sz w:val="21"/>
          <w:lang w:val="en-US"/>
        </w:rPr>
        <mc:AlternateContent>
          <mc:Choice Requires="wps">
            <w:drawing>
              <wp:anchor distT="0" distB="0" distL="114300" distR="114300" simplePos="0" relativeHeight="251675648" behindDoc="0" locked="0" layoutInCell="1" allowOverlap="1">
                <wp:simplePos x="0" y="0"/>
                <wp:positionH relativeFrom="column">
                  <wp:posOffset>-403860</wp:posOffset>
                </wp:positionH>
                <wp:positionV relativeFrom="paragraph">
                  <wp:posOffset>3331845</wp:posOffset>
                </wp:positionV>
                <wp:extent cx="1306830" cy="396240"/>
                <wp:effectExtent l="0" t="0" r="0" b="0"/>
                <wp:wrapNone/>
                <wp:docPr id="121" name="TextBox 83"/>
                <wp:cNvGraphicFramePr/>
                <a:graphic xmlns:a="http://schemas.openxmlformats.org/drawingml/2006/main">
                  <a:graphicData uri="http://schemas.microsoft.com/office/word/2010/wordprocessingShape">
                    <wps:wsp>
                      <wps:cNvSpPr txBox="1"/>
                      <wps:spPr bwMode="auto">
                        <a:xfrm>
                          <a:off x="0" y="0"/>
                          <a:ext cx="1306830"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EXPERIENCE</w:t>
                            </w:r>
                          </w:p>
                        </w:txbxContent>
                      </wps:txbx>
                      <wps:bodyPr wrap="square">
                        <a:noAutofit/>
                      </wps:bodyPr>
                    </wps:wsp>
                  </a:graphicData>
                </a:graphic>
              </wp:anchor>
            </w:drawing>
          </mc:Choice>
          <mc:Fallback>
            <w:pict>
              <v:shape id="TextBox 83" o:spid="_x0000_s1026" o:spt="202" type="#_x0000_t202" style="position:absolute;left:0pt;margin-left:-31.8pt;margin-top:262.35pt;height:31.2pt;width:102.9pt;z-index:251675648;mso-width-relative:page;mso-height-relative:page;" filled="f" stroked="f" coordsize="21600,21600" o:gfxdata="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lejfT&#10;2QAAAAsBAAAPAAAAAAAAAAEAIAAAACIAAABkcnMvZG93bnJldi54bWxQSwECFAAUAAAACACHTuJA&#10;LdUSt64BAABhAwAADgAAAAAAAAABACAAAAAoAQAAZHJzL2Uyb0RvYy54bWxQSwUGAAAAAAYABgBZ&#10;AQAASAU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EXPERIENCE</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-515620</wp:posOffset>
                </wp:positionH>
                <wp:positionV relativeFrom="paragraph">
                  <wp:posOffset>3406775</wp:posOffset>
                </wp:positionV>
                <wp:extent cx="1418590" cy="306705"/>
                <wp:effectExtent l="0" t="0" r="10160" b="17145"/>
                <wp:wrapNone/>
                <wp:docPr id="122" name="矩形 122"/>
                <wp:cNvGraphicFramePr/>
                <a:graphic xmlns:a="http://schemas.openxmlformats.org/drawingml/2006/main">
                  <a:graphicData uri="http://schemas.microsoft.com/office/word/2010/wordprocessingShape">
                    <wps:wsp>
                      <wps:cNvSpPr/>
                      <wps:spPr>
                        <a:xfrm>
                          <a:off x="0" y="0"/>
                          <a:ext cx="1418590" cy="306705"/>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6pt;margin-top:268.25pt;height:24.15pt;width:111.7pt;z-index:251674624;v-text-anchor:middle;mso-width-relative:page;mso-height-relative:page;" fillcolor="#0F2659" filled="t" stroked="f" coordsize="21600,21600" o:gfxdata="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nphOS1wAAAAsBAAAPAAAAAAAAAAEAIAAAACIAAABkcnMvZG93bnJldi54bWxQSwECFAAUAAAA&#10;CACHTuJADEXAaWECAAC4BAAADgAAAAAAAAABACAAAAAmAQAAZHJzL2Uyb0RvYy54bWxQSwUGAAAA&#10;AAYABgBZAQAA+QUAAAAA&#10;">
                <v:fill on="t" focussize="0,0"/>
                <v:stroke on="f" weight="2pt"/>
                <v:imagedata o:title=""/>
                <o:lock v:ext="edit" aspectratio="f"/>
              </v:rect>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column">
                  <wp:posOffset>-598170</wp:posOffset>
                </wp:positionH>
                <wp:positionV relativeFrom="paragraph">
                  <wp:posOffset>2421890</wp:posOffset>
                </wp:positionV>
                <wp:extent cx="6559550" cy="819785"/>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6559550" cy="819785"/>
                        </a:xfrm>
                        <a:prstGeom prst="rect">
                          <a:avLst/>
                        </a:prstGeom>
                        <a:noFill/>
                        <a:ln w="6350">
                          <a:noFill/>
                        </a:ln>
                        <a:effectLst/>
                      </wps:spPr>
                      <wps:txbx>
                        <w:txbxContent>
                          <w:p>
                            <w:pPr>
                              <w:adjustRightInd w:val="0"/>
                              <w:snapToGrid w:val="0"/>
                              <w:spacing w:after="62" w:afterLines="20"/>
                              <w:jc w:val="left"/>
                              <w:rPr>
                                <w:rFonts w:hint="eastAsia" w:hAnsi="微软雅黑" w:eastAsia="微软雅黑" w:cs="微软雅黑" w:asciiTheme="majorAscii"/>
                                <w:b/>
                                <w:bCs/>
                                <w:i w:val="0"/>
                                <w:caps w:val="0"/>
                                <w:color w:val="0F2659"/>
                                <w:spacing w:val="0"/>
                                <w:kern w:val="0"/>
                                <w:sz w:val="24"/>
                                <w:szCs w:val="24"/>
                                <w:shd w:val="clear" w:fill="FFFFFF"/>
                                <w:lang w:val="en-US" w:eastAsia="zh-CN" w:bidi="ar-SA"/>
                              </w:rPr>
                            </w:pP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2014/09-2018/06</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 xml:space="preserve">   </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China Academy of Art, New Media Art Design</w:t>
                            </w:r>
                          </w:p>
                          <w:p>
                            <w:pPr>
                              <w:pStyle w:val="10"/>
                            </w:pPr>
                            <w:r>
                              <w:rPr>
                                <w:rFonts w:hint="eastAsia" w:ascii="微软雅黑" w:hAnsi="微软雅黑" w:eastAsia="微软雅黑" w:cstheme="minorBidi"/>
                                <w:color w:val="525252"/>
                                <w:kern w:val="2"/>
                                <w:sz w:val="21"/>
                                <w:szCs w:val="21"/>
                                <w:lang w:val="en-US" w:eastAsia="zh-CN" w:bidi="ar-SA"/>
                              </w:rPr>
                              <w:t>主</w:t>
                            </w:r>
                            <w:r>
                              <w:t>窗体顶端</w:t>
                            </w:r>
                          </w:p>
                          <w:p>
                            <w:pPr>
                              <w:pStyle w:val="11"/>
                            </w:pPr>
                            <w:r>
                              <w:t>窗体底端</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1pt;margin-top:190.7pt;height:64.55pt;width:516.5pt;z-index:251662336;mso-width-relative:page;mso-height-relative:page;" filled="f" stroked="f" coordsize="21600,21600" o:gfxdata="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35Nh3AAAAAsBAAAPAAAAAAAAAAEAIAAA&#10;ACIAAABkcnMvZG93bnJldi54bWxQSwECFAAUAAAACACHTuJAIWkKJkECAAB4BAAADgAAAAAAAAAB&#10;ACAAAAArAQAAZHJzL2Uyb0RvYy54bWxQSwUGAAAAAAYABgBZAQAA3gUAAAAA&#10;">
                <v:fill on="f" focussize="0,0"/>
                <v:stroke on="f" weight="0.5pt"/>
                <v:imagedata o:title=""/>
                <o:lock v:ext="edit" aspectratio="f"/>
                <v:textbox>
                  <w:txbxContent>
                    <w:p>
                      <w:pPr>
                        <w:adjustRightInd w:val="0"/>
                        <w:snapToGrid w:val="0"/>
                        <w:spacing w:after="62" w:afterLines="20"/>
                        <w:jc w:val="left"/>
                        <w:rPr>
                          <w:rFonts w:hint="eastAsia" w:hAnsi="微软雅黑" w:eastAsia="微软雅黑" w:cs="微软雅黑" w:asciiTheme="majorAscii"/>
                          <w:b/>
                          <w:bCs/>
                          <w:i w:val="0"/>
                          <w:caps w:val="0"/>
                          <w:color w:val="0F2659"/>
                          <w:spacing w:val="0"/>
                          <w:kern w:val="0"/>
                          <w:sz w:val="24"/>
                          <w:szCs w:val="24"/>
                          <w:shd w:val="clear" w:fill="FFFFFF"/>
                          <w:lang w:val="en-US" w:eastAsia="zh-CN" w:bidi="ar-SA"/>
                        </w:rPr>
                      </w:pP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2014/09-2018/06</w:t>
                      </w:r>
                      <w:r>
                        <w:rPr>
                          <w:rFonts w:hint="eastAsia" w:ascii="微软雅黑" w:hAnsi="微软雅黑" w:eastAsia="微软雅黑" w:cs="微软雅黑"/>
                          <w:b/>
                          <w:bCs/>
                          <w:i w:val="0"/>
                          <w:caps w:val="0"/>
                          <w:color w:val="0F2659"/>
                          <w:spacing w:val="0"/>
                          <w:kern w:val="0"/>
                          <w:sz w:val="24"/>
                          <w:szCs w:val="24"/>
                          <w:shd w:val="clear" w:fill="FFFFFF"/>
                          <w:lang w:val="en-US" w:eastAsia="zh-CN" w:bidi="ar-SA"/>
                        </w:rPr>
                        <w:t xml:space="preserve">   </w:t>
                      </w:r>
                      <w:r>
                        <w:rPr>
                          <w:rFonts w:hint="eastAsia" w:hAnsi="微软雅黑" w:eastAsia="微软雅黑" w:cs="微软雅黑" w:asciiTheme="majorAscii"/>
                          <w:b/>
                          <w:bCs/>
                          <w:i w:val="0"/>
                          <w:caps w:val="0"/>
                          <w:color w:val="0F2659"/>
                          <w:spacing w:val="0"/>
                          <w:kern w:val="0"/>
                          <w:sz w:val="24"/>
                          <w:szCs w:val="24"/>
                          <w:shd w:val="clear" w:fill="FFFFFF"/>
                          <w:lang w:val="en-US" w:eastAsia="zh-CN" w:bidi="ar-SA"/>
                        </w:rPr>
                        <w:t>China Academy of Art, New Media Art Design</w:t>
                      </w:r>
                    </w:p>
                    <w:p>
                      <w:pPr>
                        <w:pStyle w:val="10"/>
                      </w:pPr>
                      <w:r>
                        <w:rPr>
                          <w:rFonts w:hint="eastAsia" w:ascii="微软雅黑" w:hAnsi="微软雅黑" w:eastAsia="微软雅黑" w:cstheme="minorBidi"/>
                          <w:color w:val="525252"/>
                          <w:kern w:val="2"/>
                          <w:sz w:val="21"/>
                          <w:szCs w:val="21"/>
                          <w:lang w:val="en-US" w:eastAsia="zh-CN" w:bidi="ar-SA"/>
                        </w:rPr>
                        <w:t>主</w:t>
                      </w:r>
                      <w:r>
                        <w:t>窗体顶端</w:t>
                      </w:r>
                    </w:p>
                    <w:p>
                      <w:pPr>
                        <w:pStyle w:val="11"/>
                      </w:pPr>
                      <w:r>
                        <w:t>窗体底端</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v:textbox>
              </v:shape>
            </w:pict>
          </mc:Fallback>
        </mc:AlternateContent>
      </w:r>
      <w:r>
        <w:rPr>
          <w:sz w:val="21"/>
          <w:lang w:val="en-US"/>
        </w:rPr>
        <mc:AlternateContent>
          <mc:Choice Requires="wps">
            <w:drawing>
              <wp:anchor distT="0" distB="0" distL="114300" distR="114300" simplePos="0" relativeHeight="251678720" behindDoc="0" locked="0" layoutInCell="1" allowOverlap="1">
                <wp:simplePos x="0" y="0"/>
                <wp:positionH relativeFrom="column">
                  <wp:posOffset>-421640</wp:posOffset>
                </wp:positionH>
                <wp:positionV relativeFrom="paragraph">
                  <wp:posOffset>8217535</wp:posOffset>
                </wp:positionV>
                <wp:extent cx="1209040" cy="396240"/>
                <wp:effectExtent l="0" t="0" r="0" b="0"/>
                <wp:wrapNone/>
                <wp:docPr id="124" name="TextBox 83"/>
                <wp:cNvGraphicFramePr/>
                <a:graphic xmlns:a="http://schemas.openxmlformats.org/drawingml/2006/main">
                  <a:graphicData uri="http://schemas.microsoft.com/office/word/2010/wordprocessingShape">
                    <wps:wsp>
                      <wps:cNvSpPr txBox="1"/>
                      <wps:spPr bwMode="auto">
                        <a:xfrm>
                          <a:off x="0" y="0"/>
                          <a:ext cx="1209040"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ABOUT ME</w:t>
                            </w:r>
                          </w:p>
                        </w:txbxContent>
                      </wps:txbx>
                      <wps:bodyPr wrap="square">
                        <a:noAutofit/>
                      </wps:bodyPr>
                    </wps:wsp>
                  </a:graphicData>
                </a:graphic>
              </wp:anchor>
            </w:drawing>
          </mc:Choice>
          <mc:Fallback>
            <w:pict>
              <v:shape id="TextBox 83" o:spid="_x0000_s1026" o:spt="202" type="#_x0000_t202" style="position:absolute;left:0pt;margin-left:-33.2pt;margin-top:647.05pt;height:31.2pt;width:95.2pt;z-index:251678720;mso-width-relative:page;mso-height-relative:page;" filled="f" stroked="f" coordsize="21600,21600" o:gfxdata="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By37tkA&#10;AAANAQAADwAAAAAAAAABACAAAAAiAAAAZHJzL2Rvd25yZXYueG1sUEsBAhQAFAAAAAgAh07iQO0b&#10;4lWsAQAAYQMAAA4AAAAAAAAAAQAgAAAAKAEAAGRycy9lMm9Eb2MueG1sUEsFBgAAAAAGAAYAWQEA&#10;AEYFA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ABOUT ME</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-568325</wp:posOffset>
                </wp:positionH>
                <wp:positionV relativeFrom="paragraph">
                  <wp:posOffset>8293735</wp:posOffset>
                </wp:positionV>
                <wp:extent cx="1418590" cy="306705"/>
                <wp:effectExtent l="0" t="0" r="10160" b="17145"/>
                <wp:wrapNone/>
                <wp:docPr id="125" name="矩形 125"/>
                <wp:cNvGraphicFramePr/>
                <a:graphic xmlns:a="http://schemas.openxmlformats.org/drawingml/2006/main">
                  <a:graphicData uri="http://schemas.microsoft.com/office/word/2010/wordprocessingShape">
                    <wps:wsp>
                      <wps:cNvSpPr/>
                      <wps:spPr>
                        <a:xfrm>
                          <a:off x="0" y="0"/>
                          <a:ext cx="1418590" cy="306705"/>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75pt;margin-top:653.05pt;height:24.15pt;width:111.7pt;z-index:251670528;v-text-anchor:middle;mso-width-relative:page;mso-height-relative:page;" fillcolor="#0F2659" filled="t" stroked="f" coordsize="21600,21600" o:gfxdata="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gv8GXZAAAADQEAAA8AAAAAAAAAAQAgAAAAIgAAAGRycy9kb3ducmV2LnhtbFBLAQIUABQA&#10;AAAIAIdO4kBZqhFEYQIAALgEAAAOAAAAAAAAAAEAIAAAACgBAABkcnMvZTJvRG9jLnhtbFBLBQYA&#10;AAAABgAGAFkBAAD7BQAAAAA=&#10;">
                <v:fill on="t" focussize="0,0"/>
                <v:stroke on="f" weight="2pt"/>
                <v:imagedata o:title=""/>
                <o:lock v:ext="edit" aspectratio="f"/>
              </v:rect>
            </w:pict>
          </mc:Fallback>
        </mc:AlternateContent>
      </w:r>
      <w:r>
        <w:rPr>
          <w:sz w:val="21"/>
          <w:lang w:val="en-US"/>
        </w:rPr>
        <mc:AlternateContent>
          <mc:Choice Requires="wps">
            <w:drawing>
              <wp:anchor distT="0" distB="0" distL="114300" distR="114300" simplePos="0" relativeHeight="251677696" behindDoc="0" locked="0" layoutInCell="1" allowOverlap="1">
                <wp:simplePos x="0" y="0"/>
                <wp:positionH relativeFrom="column">
                  <wp:posOffset>-459740</wp:posOffset>
                </wp:positionH>
                <wp:positionV relativeFrom="paragraph">
                  <wp:posOffset>7244715</wp:posOffset>
                </wp:positionV>
                <wp:extent cx="1475740" cy="396240"/>
                <wp:effectExtent l="0" t="0" r="0" b="0"/>
                <wp:wrapNone/>
                <wp:docPr id="126" name="TextBox 83"/>
                <wp:cNvGraphicFramePr/>
                <a:graphic xmlns:a="http://schemas.openxmlformats.org/drawingml/2006/main">
                  <a:graphicData uri="http://schemas.microsoft.com/office/word/2010/wordprocessingShape">
                    <wps:wsp>
                      <wps:cNvSpPr txBox="1"/>
                      <wps:spPr bwMode="auto">
                        <a:xfrm>
                          <a:off x="0" y="0"/>
                          <a:ext cx="1475740"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WORK SKILLS</w:t>
                            </w:r>
                          </w:p>
                        </w:txbxContent>
                      </wps:txbx>
                      <wps:bodyPr wrap="square">
                        <a:noAutofit/>
                      </wps:bodyPr>
                    </wps:wsp>
                  </a:graphicData>
                </a:graphic>
              </wp:anchor>
            </w:drawing>
          </mc:Choice>
          <mc:Fallback>
            <w:pict>
              <v:shape id="TextBox 83" o:spid="_x0000_s1026" o:spt="202" type="#_x0000_t202" style="position:absolute;left:0pt;margin-left:-36.2pt;margin-top:570.45pt;height:31.2pt;width:116.2pt;z-index:251677696;mso-width-relative:page;mso-height-relative:page;" filled="f" stroked="f" coordsize="21600,21600" o:gfxdata="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kf9s&#10;2QAAAA0BAAAPAAAAAAAAAAEAIAAAACIAAABkcnMvZG93bnJldi54bWxQSwECFAAUAAAACACHTuJA&#10;C1g39a4BAABhAwAADgAAAAAAAAABACAAAAAoAQAAZHJzL2Uyb0RvYy54bWxQSwUGAAAAAAYABgBZ&#10;AQAASAU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WORK SKILLS</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-574675</wp:posOffset>
                </wp:positionH>
                <wp:positionV relativeFrom="paragraph">
                  <wp:posOffset>7325995</wp:posOffset>
                </wp:positionV>
                <wp:extent cx="1418590" cy="306705"/>
                <wp:effectExtent l="0" t="0" r="10160" b="17145"/>
                <wp:wrapNone/>
                <wp:docPr id="127" name="矩形 127"/>
                <wp:cNvGraphicFramePr/>
                <a:graphic xmlns:a="http://schemas.openxmlformats.org/drawingml/2006/main">
                  <a:graphicData uri="http://schemas.microsoft.com/office/word/2010/wordprocessingShape">
                    <wps:wsp>
                      <wps:cNvSpPr/>
                      <wps:spPr>
                        <a:xfrm>
                          <a:off x="0" y="0"/>
                          <a:ext cx="1418590" cy="306705"/>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25pt;margin-top:576.85pt;height:24.15pt;width:111.7pt;z-index:251676672;v-text-anchor:middle;mso-width-relative:page;mso-height-relative:page;" fillcolor="#0F2659" filled="t" stroked="f" coordsize="21600,21600" o:gfxdata="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3MclE2QAAAA0BAAAPAAAAAAAAAAEAIAAAACIAAABkcnMvZG93bnJldi54bWxQSwECFAAU&#10;AAAACACHTuJA+lt3lWICAAC4BAAADgAAAAAAAAABACAAAAAoAQAAZHJzL2Uyb0RvYy54bWxQSwUG&#10;AAAAAAYABgBZAQAA/AUAAAAA&#10;">
                <v:fill on="t" focussize="0,0"/>
                <v:stroke on="f" weight="2pt"/>
                <v:imagedata o:title=""/>
                <o:lock v:ext="edit" aspectratio="f"/>
              </v:rect>
            </w:pict>
          </mc:Fallback>
        </mc:AlternateContent>
      </w:r>
      <w:r>
        <w:rPr>
          <w:sz w:val="21"/>
          <w:lang w:val="en-US"/>
        </w:rPr>
        <mc:AlternateContent>
          <mc:Choice Requires="wps">
            <w:drawing>
              <wp:anchor distT="0" distB="0" distL="114300" distR="114300" simplePos="0" relativeHeight="251669504" behindDoc="0" locked="0" layoutInCell="1" allowOverlap="1">
                <wp:simplePos x="0" y="0"/>
                <wp:positionH relativeFrom="column">
                  <wp:posOffset>-364490</wp:posOffset>
                </wp:positionH>
                <wp:positionV relativeFrom="paragraph">
                  <wp:posOffset>1903095</wp:posOffset>
                </wp:positionV>
                <wp:extent cx="1550035" cy="375285"/>
                <wp:effectExtent l="0" t="0" r="0" b="0"/>
                <wp:wrapNone/>
                <wp:docPr id="128" name="TextBox 83"/>
                <wp:cNvGraphicFramePr/>
                <a:graphic xmlns:a="http://schemas.openxmlformats.org/drawingml/2006/main">
                  <a:graphicData uri="http://schemas.microsoft.com/office/word/2010/wordprocessingShape">
                    <wps:wsp>
                      <wps:cNvSpPr txBox="1"/>
                      <wps:spPr bwMode="auto">
                        <a:xfrm>
                          <a:off x="0" y="0"/>
                          <a:ext cx="1550035" cy="375285"/>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EDUCATIONS</w:t>
                            </w:r>
                          </w:p>
                        </w:txbxContent>
                      </wps:txbx>
                      <wps:bodyPr wrap="square">
                        <a:noAutofit/>
                      </wps:bodyPr>
                    </wps:wsp>
                  </a:graphicData>
                </a:graphic>
              </wp:anchor>
            </w:drawing>
          </mc:Choice>
          <mc:Fallback>
            <w:pict>
              <v:shape id="TextBox 83" o:spid="_x0000_s1026" o:spt="202" type="#_x0000_t202" style="position:absolute;left:0pt;margin-left:-28.7pt;margin-top:149.85pt;height:29.55pt;width:122.05pt;z-index:251669504;mso-width-relative:page;mso-height-relative:page;" filled="f" stroked="f" coordsize="21600,21600" o:gfxdata="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zRwqTZ&#10;AAAACwEAAA8AAAAAAAAAAQAgAAAAIgAAAGRycy9kb3ducmV2LnhtbFBLAQIUABQAAAAIAIdO4kDi&#10;RQ+4rQEAAGEDAAAOAAAAAAAAAAEAIAAAACgBAABkcnMvZTJvRG9jLnhtbFBLBQYAAAAABgAGAFkB&#10;AABHBQ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EDUCATIONS</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-508635</wp:posOffset>
                </wp:positionH>
                <wp:positionV relativeFrom="paragraph">
                  <wp:posOffset>1974850</wp:posOffset>
                </wp:positionV>
                <wp:extent cx="1418590" cy="306705"/>
                <wp:effectExtent l="0" t="0" r="10160" b="17145"/>
                <wp:wrapNone/>
                <wp:docPr id="129" name="矩形 129"/>
                <wp:cNvGraphicFramePr/>
                <a:graphic xmlns:a="http://schemas.openxmlformats.org/drawingml/2006/main">
                  <a:graphicData uri="http://schemas.microsoft.com/office/word/2010/wordprocessingShape">
                    <wps:wsp>
                      <wps:cNvSpPr/>
                      <wps:spPr>
                        <a:xfrm>
                          <a:off x="0" y="0"/>
                          <a:ext cx="1418590" cy="306705"/>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05pt;margin-top:155.5pt;height:24.15pt;width:111.7pt;z-index:251668480;v-text-anchor:middle;mso-width-relative:page;mso-height-relative:page;" fillcolor="#0F2659" filled="t" stroked="f" coordsize="21600,21600" o:gfxdata="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KmlO/XAAAACwEAAA8AAAAAAAAAAQAgAAAAIgAAAGRycy9kb3ducmV2LnhtbFBLAQIUABQA&#10;AAAIAIdO4kBQhdTOYwIAALgEAAAOAAAAAAAAAAEAIAAAACYBAABkcnMvZTJvRG9jLnhtbFBLBQYA&#10;AAAABgAGAFkBAAD7BQAAAAA=&#10;">
                <v:fill on="t" focussize="0,0"/>
                <v:stroke on="f" weight="2pt"/>
                <v:imagedata o:title=""/>
                <o:lock v:ext="edit" aspectratio="f"/>
              </v:rect>
            </w:pict>
          </mc:Fallback>
        </mc:AlternateContent>
      </w:r>
      <w:r>
        <w:rPr>
          <w:lang w:val="en-US"/>
        </w:rPr>
        <mc:AlternateContent>
          <mc:Choice Requires="wps">
            <w:drawing>
              <wp:anchor distT="0" distB="0" distL="114300" distR="114300" simplePos="0" relativeHeight="251664384" behindDoc="0" locked="0" layoutInCell="1" allowOverlap="1">
                <wp:simplePos x="0" y="0"/>
                <wp:positionH relativeFrom="margin">
                  <wp:posOffset>-635000</wp:posOffset>
                </wp:positionH>
                <wp:positionV relativeFrom="paragraph">
                  <wp:posOffset>7630795</wp:posOffset>
                </wp:positionV>
                <wp:extent cx="6554470" cy="553720"/>
                <wp:effectExtent l="0" t="0" r="0" b="0"/>
                <wp:wrapNone/>
                <wp:docPr id="130"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54470" cy="553720"/>
                        </a:xfrm>
                        <a:prstGeom prst="rect">
                          <a:avLst/>
                        </a:prstGeom>
                        <a:noFill/>
                        <a:ln>
                          <a:noFill/>
                        </a:ln>
                      </wps:spPr>
                      <wps:txb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Proficiency in ps, ai, and various office software WPS, PPT/word/excel, etc., English to obtain a certificate of six.</w:t>
                            </w:r>
                          </w:p>
                          <w:p>
                            <w:pPr>
                              <w:rPr>
                                <w:rFonts w:hint="eastAsia" w:ascii="微软雅黑" w:hAnsi="微软雅黑" w:eastAsia="微软雅黑" w:cstheme="minorBidi"/>
                                <w:color w:val="525252"/>
                                <w:kern w:val="2"/>
                                <w:sz w:val="21"/>
                                <w:szCs w:val="21"/>
                                <w:lang w:val="en-US" w:eastAsia="zh-CN" w:bidi="ar-SA"/>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50pt;margin-top:600.85pt;height:43.6pt;width:516.1pt;mso-position-horizontal-relative:margin;z-index:251664384;mso-width-relative:page;mso-height-relative:page;" filled="f" stroked="f" coordsize="21600,21600" o:gfxdata="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rPNx2QAAAA4BAAAPAAAAAAAAAAEAIAAAACIA&#10;AABkcnMvZG93bnJldi54bWxQSwECFAAUAAAACACHTuJAjs0FYwgCAAAYBAAADgAAAAAAAAABACAA&#10;AAAoAQAAZHJzL2Uyb0RvYy54bWxQSwUGAAAAAAYABgBZAQAAogUAAAAA&#10;">
                <v:fill on="f" focussize="0,0"/>
                <v:stroke on="f"/>
                <v:imagedata o:title=""/>
                <o:lock v:ext="edit" aspectratio="f"/>
                <v:textbo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Proficiency in ps, ai, and various office software WPS, PPT/word/excel, etc., English to obtain a certificate of six.</w:t>
                      </w:r>
                    </w:p>
                    <w:p>
                      <w:pPr>
                        <w:rPr>
                          <w:rFonts w:hint="eastAsia" w:ascii="微软雅黑" w:hAnsi="微软雅黑" w:eastAsia="微软雅黑" w:cstheme="minorBidi"/>
                          <w:color w:val="525252"/>
                          <w:kern w:val="2"/>
                          <w:sz w:val="21"/>
                          <w:szCs w:val="21"/>
                          <w:lang w:val="en-US" w:eastAsia="zh-CN" w:bidi="ar-SA"/>
                        </w:rPr>
                      </w:pPr>
                    </w:p>
                  </w:txbxContent>
                </v:textbox>
              </v:shape>
            </w:pict>
          </mc:Fallback>
        </mc:AlternateContent>
      </w:r>
      <w:r>
        <w:rPr>
          <w:lang w:val="en-US"/>
        </w:rPr>
        <mc:AlternateContent>
          <mc:Choice Requires="wps">
            <w:drawing>
              <wp:anchor distT="0" distB="0" distL="114300" distR="114300" simplePos="0" relativeHeight="251663360" behindDoc="0" locked="0" layoutInCell="1" allowOverlap="1">
                <wp:simplePos x="0" y="0"/>
                <wp:positionH relativeFrom="margin">
                  <wp:posOffset>-585470</wp:posOffset>
                </wp:positionH>
                <wp:positionV relativeFrom="paragraph">
                  <wp:posOffset>8669020</wp:posOffset>
                </wp:positionV>
                <wp:extent cx="6559550" cy="502285"/>
                <wp:effectExtent l="0" t="0" r="0" b="0"/>
                <wp:wrapNone/>
                <wp:docPr id="131"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59550" cy="502285"/>
                        </a:xfrm>
                        <a:prstGeom prst="rect">
                          <a:avLst/>
                        </a:prstGeom>
                        <a:noFill/>
                        <a:ln>
                          <a:noFill/>
                        </a:ln>
                      </wps:spPr>
                      <wps:txb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I am a creative and enterprising girl. I have a certain artistic accomplishment, an aesthetic vision, and good at photography. Positive optimism is my biggest advantage and will not easily admit defeat.</w:t>
                            </w:r>
                          </w:p>
                          <w:p>
                            <w:pPr>
                              <w:rPr>
                                <w:rFonts w:hint="eastAsia" w:ascii="微软雅黑" w:hAnsi="微软雅黑" w:eastAsia="微软雅黑" w:cs="微软雅黑"/>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6.1pt;margin-top:682.6pt;height:39.55pt;width:516.5pt;mso-position-horizontal-relative:margin;z-index:251663360;mso-width-relative:page;mso-height-relative:page;" filled="f" stroked="f" coordsize="21600,21600" o:gfxdata="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p9Cb/ZAAAADQEAAA8AAAAAAAAAAQAgAAAA&#10;IgAAAGRycy9kb3ducmV2LnhtbFBLAQIUABQAAAAIAIdO4kDhEyZmCgIAABgEAAAOAAAAAAAAAAEA&#10;IAAAACgBAABkcnMvZTJvRG9jLnhtbFBLBQYAAAAABgAGAFkBAACkBQAAAAA=&#10;">
                <v:fill on="f" focussize="0,0"/>
                <v:stroke on="f"/>
                <v:imagedata o:title=""/>
                <o:lock v:ext="edit" aspectratio="f"/>
                <v:textbo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I am a creative and enterprising girl. I have a certain artistic accomplishment, an aesthetic vision, and good at photography. Positive optimism is my biggest advantage and will not easily admit defeat.</w:t>
                      </w:r>
                    </w:p>
                    <w:p>
                      <w:pPr>
                        <w:rPr>
                          <w:rFonts w:hint="eastAsia" w:ascii="微软雅黑" w:hAnsi="微软雅黑" w:eastAsia="微软雅黑" w:cs="微软雅黑"/>
                          <w:b w:val="0"/>
                          <w:i w:val="0"/>
                          <w:caps w:val="0"/>
                          <w:color w:val="383838"/>
                          <w:spacing w:val="0"/>
                          <w:kern w:val="0"/>
                          <w:sz w:val="21"/>
                          <w:szCs w:val="21"/>
                          <w:lang w:val="en-US" w:eastAsia="zh-CN" w:bidi="ar"/>
                        </w:rPr>
                      </w:pPr>
                    </w:p>
                  </w:txbxContent>
                </v:textbox>
              </v:shape>
            </w:pict>
          </mc:Fallback>
        </mc:AlternateContent>
      </w:r>
    </w:p>
    <w:p>
      <w:pPr>
        <w:jc w:val="left"/>
        <w:rPr>
          <w:rFonts w:hint="eastAsia"/>
          <w:lang w:val="en-US" w:eastAsia="zh-CN"/>
        </w:rPr>
      </w:pPr>
      <w:r>
        <w:rPr>
          <w:sz w:val="21"/>
        </w:rPr>
        <mc:AlternateContent>
          <mc:Choice Requires="wpg">
            <w:drawing>
              <wp:anchor distT="0" distB="0" distL="114300" distR="114300" simplePos="0" relativeHeight="251680768" behindDoc="0" locked="0" layoutInCell="1" allowOverlap="1">
                <wp:simplePos x="0" y="0"/>
                <wp:positionH relativeFrom="column">
                  <wp:posOffset>1275080</wp:posOffset>
                </wp:positionH>
                <wp:positionV relativeFrom="paragraph">
                  <wp:posOffset>9525</wp:posOffset>
                </wp:positionV>
                <wp:extent cx="2879090" cy="1538605"/>
                <wp:effectExtent l="0" t="0" r="16510" b="4445"/>
                <wp:wrapNone/>
                <wp:docPr id="146" name="组合 146"/>
                <wp:cNvGraphicFramePr/>
                <a:graphic xmlns:a="http://schemas.openxmlformats.org/drawingml/2006/main">
                  <a:graphicData uri="http://schemas.microsoft.com/office/word/2010/wordprocessingGroup">
                    <wpg:wgp>
                      <wpg:cNvGrpSpPr/>
                      <wpg:grpSpPr>
                        <a:xfrm>
                          <a:off x="0" y="0"/>
                          <a:ext cx="2879090" cy="1538605"/>
                          <a:chOff x="6334" y="1705"/>
                          <a:chExt cx="4534" cy="2423"/>
                        </a:xfrm>
                      </wpg:grpSpPr>
                      <wps:wsp>
                        <wps:cNvPr id="147" name="直接连接符 21"/>
                        <wps:cNvCnPr/>
                        <wps:spPr>
                          <a:xfrm flipH="1">
                            <a:off x="6334" y="3478"/>
                            <a:ext cx="4535" cy="4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48" name="直接连接符 21"/>
                        <wps:cNvCnPr/>
                        <wps:spPr>
                          <a:xfrm flipH="1">
                            <a:off x="6334" y="4088"/>
                            <a:ext cx="4535" cy="4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49" name="直接连接符 21"/>
                        <wps:cNvCnPr/>
                        <wps:spPr>
                          <a:xfrm flipH="1">
                            <a:off x="6334" y="2908"/>
                            <a:ext cx="4535" cy="2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50" name="直接连接符 21"/>
                        <wps:cNvCnPr/>
                        <wps:spPr>
                          <a:xfrm flipH="1">
                            <a:off x="6334" y="2234"/>
                            <a:ext cx="4535" cy="3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51" name="Text Box 138"/>
                        <wps:cNvSpPr txBox="1">
                          <a:spLocks noChangeArrowheads="1"/>
                        </wps:cNvSpPr>
                        <wps:spPr bwMode="auto">
                          <a:xfrm>
                            <a:off x="6736" y="1705"/>
                            <a:ext cx="3772" cy="2360"/>
                          </a:xfrm>
                          <a:prstGeom prst="rect">
                            <a:avLst/>
                          </a:prstGeom>
                          <a:noFill/>
                          <a:ln>
                            <a:noFill/>
                          </a:ln>
                        </wps:spPr>
                        <wps:txbx>
                          <w:txbxContent>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年龄：23岁</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ab/>
                              </w:r>
                            </w:p>
                            <w:p>
                              <w:pPr>
                                <w:adjustRightInd w:val="0"/>
                                <w:snapToGrid w:val="0"/>
                                <w:spacing w:line="360" w:lineRule="auto"/>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学历：本科</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电话</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4"/>
                                  <w:szCs w:val="24"/>
                                  <w:lang w:val="en-US" w:eastAsia="zh-CN" w:bidi="ar"/>
                                  <w14:textFill>
                                    <w14:solidFill>
                                      <w14:schemeClr w14:val="tx1">
                                        <w14:lumMod w14:val="65000"/>
                                        <w14:lumOff w14:val="35000"/>
                                      </w14:schemeClr>
                                    </w14:solidFill>
                                  </w14:textFill>
                                </w:rPr>
                                <w:t>138001380000</w:t>
                              </w:r>
                            </w:p>
                            <w:p>
                              <w:pPr>
                                <w:adjustRightInd w:val="0"/>
                                <w:snapToGrid w:val="0"/>
                                <w:spacing w:line="360" w:lineRule="auto"/>
                                <w:rPr>
                                  <w:rFonts w:ascii="微软雅黑" w:hAnsi="微软雅黑" w:eastAsia="微软雅黑"/>
                                  <w:color w:val="595959" w:themeColor="text1" w:themeTint="A6"/>
                                  <w:sz w:val="21"/>
                                  <w:szCs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邮箱</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14:textFill>
                                    <w14:solidFill>
                                      <w14:schemeClr w14:val="tx1">
                                        <w14:lumMod w14:val="65000"/>
                                        <w14:lumOff w14:val="35000"/>
                                      </w14:schemeClr>
                                    </w14:solidFill>
                                  </w14:textFill>
                                </w:rPr>
                              </w:pP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00.4pt;margin-top:0.75pt;height:121.15pt;width:226.7pt;z-index:251680768;mso-width-relative:page;mso-height-relative:page;" coordorigin="6334,1705" coordsize="4534,2423" o:gfxdata="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APIyjg1gAAAAkBAAAPAAAAAAAAAAEAIAAA&#10;ACIAAABkcnMvZG93bnJldi54bWxQSwECFAAUAAAACACHTuJAaQ9W350DAAAqDgAADgAAAAAAAAAB&#10;ACAAAAAlAQAAZHJzL2Uyb0RvYy54bWxQSwUGAAAAAAYABgBZAQAANAcAAAAA&#10;">
                <o:lock v:ext="edit" aspectratio="f"/>
                <v:line id="直接连接符 21" o:spid="_x0000_s1026" o:spt="20" style="position:absolute;left:6334;top:3478;flip:x;height:40;width:4535;" filled="f" stroked="t" coordsize="21600,21600" o:gfxdata="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gBX6vQAA&#10;ANwAAAAPAAAAAAAAAAEAIAAAACIAAABkcnMvZG93bnJldi54bWxQSwECFAAUAAAACACHTuJAMy8F&#10;njsAAAA5AAAAEAAAAAAAAAABACAAAAAMAQAAZHJzL3NoYXBleG1sLnhtbFBLBQYAAAAABgAGAFsB&#10;AAC2AwAAAAA=&#10;">
                  <v:fill on="f" focussize="0,0"/>
                  <v:stroke weight="0.25pt" color="#262626 [2749]" joinstyle="round" dashstyle="1 1"/>
                  <v:imagedata o:title=""/>
                  <o:lock v:ext="edit" aspectratio="f"/>
                </v:line>
                <v:line id="直接连接符 21" o:spid="_x0000_s1026" o:spt="20" style="position:absolute;left:6334;top:4088;flip:x;height:40;width:4535;" filled="f" stroked="t" coordsize="21600,21600" o:gfxdata="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fgYi/&#10;AAAA3AAAAA8AAAAAAAAAAQAgAAAAIgAAAGRycy9kb3ducmV2LnhtbFBLAQIUABQAAAAIAIdO4kAz&#10;LwWeOwAAADkAAAAQAAAAAAAAAAEAIAAAAA4BAABkcnMvc2hhcGV4bWwueG1sUEsFBgAAAAAGAAYA&#10;WwEAALgDAAAAAA==&#10;">
                  <v:fill on="f" focussize="0,0"/>
                  <v:stroke weight="0.25pt" color="#262626 [2749]" joinstyle="round" dashstyle="1 1"/>
                  <v:imagedata o:title=""/>
                  <o:lock v:ext="edit" aspectratio="f"/>
                </v:line>
                <v:line id="直接连接符 21" o:spid="_x0000_s1026" o:spt="20" style="position:absolute;left:6334;top:2908;flip:x;height:20;width:4535;" filled="f" stroked="t" coordsize="21600,21600" o:gfxdata="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UyQTvQAA&#10;ANwAAAAPAAAAAAAAAAEAIAAAACIAAABkcnMvZG93bnJldi54bWxQSwECFAAUAAAACACHTuJAMy8F&#10;njsAAAA5AAAAEAAAAAAAAAABACAAAAAMAQAAZHJzL3NoYXBleG1sLnhtbFBLBQYAAAAABgAGAFsB&#10;AAC2AwAAAAA=&#10;">
                  <v:fill on="f" focussize="0,0"/>
                  <v:stroke weight="0.25pt" color="#262626 [2749]" joinstyle="round" dashstyle="1 1"/>
                  <v:imagedata o:title=""/>
                  <o:lock v:ext="edit" aspectratio="f"/>
                </v:line>
                <v:line id="直接连接符 21" o:spid="_x0000_s1026" o:spt="20" style="position:absolute;left:6334;top:2234;flip:x;height:30;width:4535;" filled="f" stroked="t" coordsize="21600,21600" o:gfxdata="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wG1O/&#10;AAAA3AAAAA8AAAAAAAAAAQAgAAAAIgAAAGRycy9kb3ducmV2LnhtbFBLAQIUABQAAAAIAIdO4kAz&#10;LwWeOwAAADkAAAAQAAAAAAAAAAEAIAAAAA4BAABkcnMvc2hhcGV4bWwueG1sUEsFBgAAAAAGAAYA&#10;WwEAALgDAAAAAA==&#10;">
                  <v:fill on="f" focussize="0,0"/>
                  <v:stroke weight="0.25pt" color="#262626 [2749]" joinstyle="round" dashstyle="1 1"/>
                  <v:imagedata o:title=""/>
                  <o:lock v:ext="edit" aspectratio="f"/>
                </v:line>
                <v:shape id="Text Box 138" o:spid="_x0000_s1026" o:spt="202" type="#_x0000_t202" style="position:absolute;left:6736;top:1705;height:2360;width:3772;" filled="f" stroked="f" coordsize="21600,21600" o:gfxdata="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GS6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年龄：23岁</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ab/>
                        </w:r>
                      </w:p>
                      <w:p>
                        <w:pPr>
                          <w:adjustRightInd w:val="0"/>
                          <w:snapToGrid w:val="0"/>
                          <w:spacing w:line="360" w:lineRule="auto"/>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学历：本科</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电话</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4"/>
                            <w:szCs w:val="24"/>
                            <w:lang w:val="en-US" w:eastAsia="zh-CN" w:bidi="ar"/>
                            <w14:textFill>
                              <w14:solidFill>
                                <w14:schemeClr w14:val="tx1">
                                  <w14:lumMod w14:val="65000"/>
                                  <w14:lumOff w14:val="35000"/>
                                </w14:schemeClr>
                              </w14:solidFill>
                            </w14:textFill>
                          </w:rPr>
                          <w:t>138001380000</w:t>
                        </w:r>
                      </w:p>
                      <w:p>
                        <w:pPr>
                          <w:adjustRightInd w:val="0"/>
                          <w:snapToGrid w:val="0"/>
                          <w:spacing w:line="360" w:lineRule="auto"/>
                          <w:rPr>
                            <w:rFonts w:ascii="微软雅黑" w:hAnsi="微软雅黑" w:eastAsia="微软雅黑"/>
                            <w:color w:val="595959" w:themeColor="text1" w:themeTint="A6"/>
                            <w:sz w:val="21"/>
                            <w:szCs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邮箱</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14:textFill>
                              <w14:solidFill>
                                <w14:schemeClr w14:val="tx1">
                                  <w14:lumMod w14:val="65000"/>
                                  <w14:lumOff w14:val="35000"/>
                                </w14:schemeClr>
                              </w14:solidFill>
                            </w14:textFill>
                          </w:rPr>
                        </w:pPr>
                      </w:p>
                    </w:txbxContent>
                  </v:textbox>
                </v:shape>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-638175</wp:posOffset>
                </wp:positionH>
                <wp:positionV relativeFrom="paragraph">
                  <wp:posOffset>26035</wp:posOffset>
                </wp:positionV>
                <wp:extent cx="1618615" cy="685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618615" cy="685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0F2659"/>
                                <w:sz w:val="56"/>
                                <w:szCs w:val="96"/>
                                <w:lang w:val="en-US" w:eastAsia="zh-CN"/>
                              </w:rPr>
                            </w:pPr>
                            <w:r>
                              <w:rPr>
                                <w:rFonts w:hint="eastAsia" w:ascii="微软雅黑" w:hAnsi="微软雅黑" w:eastAsia="微软雅黑" w:cs="微软雅黑"/>
                                <w:b/>
                                <w:bCs/>
                                <w:color w:val="0F2659"/>
                                <w:sz w:val="56"/>
                                <w:szCs w:val="96"/>
                                <w:lang w:val="en-US" w:eastAsia="zh-CN"/>
                              </w:rPr>
                              <w:t>茹佳琳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25pt;margin-top:2.05pt;height:54pt;width:127.45pt;z-index:251682816;mso-width-relative:page;mso-height-relative:page;" filled="f" stroked="f" coordsize="21600,21600" o:gfxdata="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Z0kGjaAAAACgEAAA8AAAAAAAAAAQAgAAAAIgAAAGRy&#10;cy9kb3ducmV2LnhtbFBLAQIUABQAAAAIAIdO4kD4LZ0oPAIAAGoEAAAOAAAAAAAAAAEAIAAAACkB&#10;AABkcnMvZTJvRG9jLnhtbFBLBQYAAAAABgAGAFkBAADXBQAAAAA=&#10;">
                <v:fill on="f" focussize="0,0"/>
                <v:stroke on="f" weight="0.5pt"/>
                <v:imagedata o:title=""/>
                <o:lock v:ext="edit" aspectratio="f"/>
                <v:textbox>
                  <w:txbxContent>
                    <w:p>
                      <w:pPr>
                        <w:rPr>
                          <w:rFonts w:hint="eastAsia" w:ascii="微软雅黑" w:hAnsi="微软雅黑" w:eastAsia="微软雅黑" w:cs="微软雅黑"/>
                          <w:b/>
                          <w:bCs/>
                          <w:color w:val="0F2659"/>
                          <w:sz w:val="56"/>
                          <w:szCs w:val="96"/>
                          <w:lang w:val="en-US" w:eastAsia="zh-CN"/>
                        </w:rPr>
                      </w:pPr>
                      <w:r>
                        <w:rPr>
                          <w:rFonts w:hint="eastAsia" w:ascii="微软雅黑" w:hAnsi="微软雅黑" w:eastAsia="微软雅黑" w:cs="微软雅黑"/>
                          <w:b/>
                          <w:bCs/>
                          <w:color w:val="0F2659"/>
                          <w:sz w:val="56"/>
                          <w:szCs w:val="96"/>
                          <w:lang w:val="en-US" w:eastAsia="zh-CN"/>
                        </w:rPr>
                        <w:t>茹佳琳</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-637540</wp:posOffset>
                </wp:positionH>
                <wp:positionV relativeFrom="paragraph">
                  <wp:posOffset>796925</wp:posOffset>
                </wp:positionV>
                <wp:extent cx="1790065" cy="386715"/>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790065" cy="386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jc w:val="left"/>
                              <w:rPr>
                                <w:rFonts w:hint="eastAsia" w:hAnsi="微软雅黑" w:eastAsia="微软雅黑" w:cs="微软雅黑" w:asciiTheme="minorAscii"/>
                                <w:b w:val="0"/>
                                <w:i w:val="0"/>
                                <w:caps w:val="0"/>
                                <w:color w:val="383838"/>
                                <w:spacing w:val="0"/>
                                <w:kern w:val="0"/>
                                <w:sz w:val="28"/>
                                <w:szCs w:val="28"/>
                                <w:lang w:val="en-US" w:eastAsia="zh-CN" w:bidi="ar"/>
                              </w:rPr>
                            </w:pPr>
                            <w:r>
                              <w:rPr>
                                <w:rFonts w:hint="eastAsia" w:hAnsi="微软雅黑" w:eastAsia="微软雅黑" w:cs="微软雅黑" w:asciiTheme="minorAscii"/>
                                <w:b w:val="0"/>
                                <w:i w:val="0"/>
                                <w:caps w:val="0"/>
                                <w:color w:val="383838"/>
                                <w:spacing w:val="0"/>
                                <w:kern w:val="0"/>
                                <w:sz w:val="28"/>
                                <w:szCs w:val="28"/>
                                <w:lang w:val="en-US" w:eastAsia="zh-CN" w:bidi="ar"/>
                              </w:rPr>
                              <w:t>求职意向：设计师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2pt;margin-top:62.75pt;height:30.45pt;width:140.95pt;z-index:251681792;mso-width-relative:page;mso-height-relative:page;" filled="f" stroked="f" coordsize="21600,21600" o:gfxdata="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&#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1i/3naAAAADAEAAA8AAAAAAAAAAQAgAAAAIgAAAGRy&#10;cy9kb3ducmV2LnhtbFBLAQIUABQAAAAIAIdO4kAx0jz0PAIAAGoEAAAOAAAAAAAAAAEAIAAAACkB&#10;AABkcnMvZTJvRG9jLnhtbFBLBQYAAAAABgAGAFkBAADXBQAAAAA=&#10;">
                <v:fill on="f" focussize="0,0"/>
                <v:stroke on="f" weight="0.5pt"/>
                <v:imagedata o:title=""/>
                <o:lock v:ext="edit" aspectratio="f"/>
                <v:textbox>
                  <w:txbxContent>
                    <w:p>
                      <w:pPr>
                        <w:adjustRightInd w:val="0"/>
                        <w:snapToGrid w:val="0"/>
                        <w:spacing w:line="240" w:lineRule="auto"/>
                        <w:jc w:val="left"/>
                        <w:rPr>
                          <w:rFonts w:hint="eastAsia" w:hAnsi="微软雅黑" w:eastAsia="微软雅黑" w:cs="微软雅黑" w:asciiTheme="minorAscii"/>
                          <w:b w:val="0"/>
                          <w:i w:val="0"/>
                          <w:caps w:val="0"/>
                          <w:color w:val="383838"/>
                          <w:spacing w:val="0"/>
                          <w:kern w:val="0"/>
                          <w:sz w:val="28"/>
                          <w:szCs w:val="28"/>
                          <w:lang w:val="en-US" w:eastAsia="zh-CN" w:bidi="ar"/>
                        </w:rPr>
                      </w:pPr>
                      <w:r>
                        <w:rPr>
                          <w:rFonts w:hint="eastAsia" w:hAnsi="微软雅黑" w:eastAsia="微软雅黑" w:cs="微软雅黑" w:asciiTheme="minorAscii"/>
                          <w:b w:val="0"/>
                          <w:i w:val="0"/>
                          <w:caps w:val="0"/>
                          <w:color w:val="383838"/>
                          <w:spacing w:val="0"/>
                          <w:kern w:val="0"/>
                          <w:sz w:val="28"/>
                          <w:szCs w:val="28"/>
                          <w:lang w:val="en-US" w:eastAsia="zh-CN" w:bidi="ar"/>
                        </w:rPr>
                        <w:t>求职意向：设计师</w:t>
                      </w:r>
                    </w:p>
                  </w:txbxContent>
                </v:textbox>
              </v:shape>
            </w:pict>
          </mc:Fallback>
        </mc:AlternateContent>
      </w:r>
      <w:r>
        <w:rPr>
          <w:rFonts w:hint="eastAsia"/>
          <w:sz w:val="21"/>
          <w:lang w:val="en-US" w:eastAsia="zh-CN"/>
        </w:rPr>
        <w:drawing>
          <wp:anchor distT="0" distB="0" distL="114300" distR="114300" simplePos="0" relativeHeight="251689984" behindDoc="0" locked="0" layoutInCell="1" allowOverlap="1">
            <wp:simplePos x="0" y="0"/>
            <wp:positionH relativeFrom="column">
              <wp:posOffset>4626610</wp:posOffset>
            </wp:positionH>
            <wp:positionV relativeFrom="paragraph">
              <wp:posOffset>-92075</wp:posOffset>
            </wp:positionV>
            <wp:extent cx="1407795" cy="1702435"/>
            <wp:effectExtent l="9525" t="9525" r="11430" b="21590"/>
            <wp:wrapNone/>
            <wp:docPr id="171" name="图片 171" descr="006CYEaqzy7aZudRepG18&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006CYEaqzy7aZudRepG18&amp;690"/>
                    <pic:cNvPicPr>
                      <a:picLocks noChangeAspect="1"/>
                    </pic:cNvPicPr>
                  </pic:nvPicPr>
                  <pic:blipFill>
                    <a:blip r:embed="rId4"/>
                    <a:srcRect l="4558" t="159" b="572"/>
                    <a:stretch>
                      <a:fillRect/>
                    </a:stretch>
                  </pic:blipFill>
                  <pic:spPr>
                    <a:xfrm>
                      <a:off x="0" y="0"/>
                      <a:ext cx="1407795" cy="1702435"/>
                    </a:xfrm>
                    <a:prstGeom prst="rect">
                      <a:avLst/>
                    </a:prstGeom>
                    <a:ln>
                      <a:solidFill>
                        <a:srgbClr val="0F2659"/>
                      </a:solidFill>
                    </a:ln>
                  </pic:spPr>
                </pic:pic>
              </a:graphicData>
            </a:graphic>
          </wp:anchor>
        </w:drawing>
      </w:r>
      <w:r>
        <w:rPr>
          <w:sz w:val="21"/>
        </w:rPr>
        <mc:AlternateContent>
          <mc:Choice Requires="wps">
            <w:drawing>
              <wp:anchor distT="0" distB="0" distL="114300" distR="114300" simplePos="0" relativeHeight="251686912" behindDoc="0" locked="0" layoutInCell="1" allowOverlap="1">
                <wp:simplePos x="0" y="0"/>
                <wp:positionH relativeFrom="column">
                  <wp:posOffset>1818005</wp:posOffset>
                </wp:positionH>
                <wp:positionV relativeFrom="paragraph">
                  <wp:posOffset>-697865</wp:posOffset>
                </wp:positionV>
                <wp:extent cx="1263650" cy="527050"/>
                <wp:effectExtent l="0" t="0" r="0" b="0"/>
                <wp:wrapNone/>
                <wp:docPr id="133" name="文本框 48"/>
                <wp:cNvGraphicFramePr/>
                <a:graphic xmlns:a="http://schemas.openxmlformats.org/drawingml/2006/main">
                  <a:graphicData uri="http://schemas.microsoft.com/office/word/2010/wordprocessingShape">
                    <wps:wsp>
                      <wps:cNvSpPr txBox="1"/>
                      <wps:spPr>
                        <a:xfrm>
                          <a:off x="0" y="0"/>
                          <a:ext cx="1263650" cy="527050"/>
                        </a:xfrm>
                        <a:prstGeom prst="rect">
                          <a:avLst/>
                        </a:prstGeom>
                        <a:noFill/>
                      </wps:spPr>
                      <wps:txbx>
                        <w:txbxContent>
                          <w:p>
                            <w:pPr>
                              <w:pStyle w:val="2"/>
                              <w:kinsoku/>
                              <w:ind w:left="0"/>
                              <w:jc w:val="left"/>
                              <w:rPr>
                                <w:rFonts w:hint="eastAsia" w:ascii="微软雅黑" w:hAnsi="微软雅黑" w:eastAsia="微软雅黑" w:cs="微软雅黑"/>
                                <w:b w:val="0"/>
                                <w:bCs/>
                                <w:color w:val="FFFFFF" w:themeColor="background1"/>
                                <w:sz w:val="28"/>
                                <w:szCs w:val="28"/>
                                <w:lang w:val="en-US" w:eastAsia="zh-CN"/>
                                <w14:textFill>
                                  <w14:solidFill>
                                    <w14:schemeClr w14:val="bg1"/>
                                  </w14:solidFill>
                                </w14:textFill>
                              </w:rPr>
                            </w:pPr>
                            <w:r>
                              <w:rPr>
                                <w:rFonts w:hint="eastAsia" w:ascii="微软雅黑" w:hAnsi="微软雅黑" w:eastAsia="微软雅黑" w:cs="微软雅黑"/>
                                <w:b w:val="0"/>
                                <w:bCs/>
                                <w:color w:val="FFFFFF" w:themeColor="background1"/>
                                <w:kern w:val="24"/>
                                <w:sz w:val="36"/>
                                <w:szCs w:val="36"/>
                                <w:lang w:val="en-US" w:eastAsia="zh-CN"/>
                                <w14:textFill>
                                  <w14:solidFill>
                                    <w14:schemeClr w14:val="bg1"/>
                                  </w14:solidFill>
                                </w14:textFill>
                              </w:rPr>
                              <w:t>个人简历</w:t>
                            </w:r>
                          </w:p>
                        </w:txbxContent>
                      </wps:txbx>
                      <wps:bodyPr wrap="square" rtlCol="0">
                        <a:noAutofit/>
                      </wps:bodyPr>
                    </wps:wsp>
                  </a:graphicData>
                </a:graphic>
              </wp:anchor>
            </w:drawing>
          </mc:Choice>
          <mc:Fallback>
            <w:pict>
              <v:shape id="文本框 48" o:spid="_x0000_s1026" o:spt="202" type="#_x0000_t202" style="position:absolute;left:0pt;margin-left:143.15pt;margin-top:-54.95pt;height:41.5pt;width:99.5pt;z-index:251686912;mso-width-relative:page;mso-height-relative:page;" filled="f" stroked="f" coordsize="21600,21600" o:gfxdata="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1PxTDYAAAADAEAAA8AAAAAAAAAAQAgAAAAIgAAAGRycy9kb3ducmV2LnhtbFBLAQIU&#10;ABQAAAAIAIdO4kB/RT4rugEAAGADAAAOAAAAAAAAAAEAIAAAACcBAABkcnMvZTJvRG9jLnhtbFBL&#10;BQYAAAAABgAGAFkBAABTBQAAAAA=&#10;">
                <v:fill on="f" focussize="0,0"/>
                <v:stroke on="f"/>
                <v:imagedata o:title=""/>
                <o:lock v:ext="edit" aspectratio="f"/>
                <v:textbox>
                  <w:txbxContent>
                    <w:p>
                      <w:pPr>
                        <w:pStyle w:val="2"/>
                        <w:kinsoku/>
                        <w:ind w:left="0"/>
                        <w:jc w:val="left"/>
                        <w:rPr>
                          <w:rFonts w:hint="eastAsia" w:ascii="微软雅黑" w:hAnsi="微软雅黑" w:eastAsia="微软雅黑" w:cs="微软雅黑"/>
                          <w:b w:val="0"/>
                          <w:bCs/>
                          <w:color w:val="FFFFFF" w:themeColor="background1"/>
                          <w:sz w:val="28"/>
                          <w:szCs w:val="28"/>
                          <w:lang w:val="en-US" w:eastAsia="zh-CN"/>
                          <w14:textFill>
                            <w14:solidFill>
                              <w14:schemeClr w14:val="bg1"/>
                            </w14:solidFill>
                          </w14:textFill>
                        </w:rPr>
                      </w:pPr>
                      <w:r>
                        <w:rPr>
                          <w:rFonts w:hint="eastAsia" w:ascii="微软雅黑" w:hAnsi="微软雅黑" w:eastAsia="微软雅黑" w:cs="微软雅黑"/>
                          <w:b w:val="0"/>
                          <w:bCs/>
                          <w:color w:val="FFFFFF" w:themeColor="background1"/>
                          <w:kern w:val="24"/>
                          <w:sz w:val="36"/>
                          <w:szCs w:val="36"/>
                          <w:lang w:val="en-US" w:eastAsia="zh-CN"/>
                          <w14:textFill>
                            <w14:solidFill>
                              <w14:schemeClr w14:val="bg1"/>
                            </w14:solidFill>
                          </w14:textFill>
                        </w:rPr>
                        <w:t>个人简历</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margin">
                  <wp:posOffset>-603885</wp:posOffset>
                </wp:positionH>
                <wp:positionV relativeFrom="paragraph">
                  <wp:posOffset>8512810</wp:posOffset>
                </wp:positionV>
                <wp:extent cx="6619875" cy="845820"/>
                <wp:effectExtent l="0" t="0" r="0" b="0"/>
                <wp:wrapNone/>
                <wp:docPr id="153"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619875" cy="845820"/>
                        </a:xfrm>
                        <a:prstGeom prst="rect">
                          <a:avLst/>
                        </a:prstGeom>
                        <a:noFill/>
                        <a:ln>
                          <a:noFill/>
                        </a:ln>
                      </wps:spPr>
                      <wps:txbx>
                        <w:txbxContent>
                          <w:p>
                            <w:pPr>
                              <w:pStyle w:val="6"/>
                              <w:numPr>
                                <w:ilvl w:val="0"/>
                                <w:numId w:val="0"/>
                              </w:numPr>
                              <w:spacing w:line="400" w:lineRule="exact"/>
                              <w:ind w:leftChars="0"/>
                              <w:rPr>
                                <w:rFonts w:hint="eastAsia" w:ascii="微软雅黑" w:hAnsi="微软雅黑" w:eastAsia="微软雅黑" w:cs="微软雅黑"/>
                                <w:b w:val="0"/>
                                <w:i w:val="0"/>
                                <w:caps w:val="0"/>
                                <w:color w:val="383838"/>
                                <w:spacing w:val="0"/>
                                <w:kern w:val="0"/>
                                <w:sz w:val="21"/>
                                <w:szCs w:val="21"/>
                                <w:lang w:val="en-US" w:eastAsia="zh-CN" w:bidi="ar"/>
                              </w:rPr>
                            </w:pPr>
                            <w:r>
                              <w:rPr>
                                <w:rFonts w:hint="eastAsia" w:ascii="微软雅黑" w:hAnsi="微软雅黑" w:eastAsia="微软雅黑" w:cs="微软雅黑"/>
                                <w:b w:val="0"/>
                                <w:i w:val="0"/>
                                <w:caps w:val="0"/>
                                <w:color w:val="383838"/>
                                <w:spacing w:val="0"/>
                                <w:kern w:val="0"/>
                                <w:sz w:val="21"/>
                                <w:szCs w:val="21"/>
                                <w:lang w:val="en-US" w:eastAsia="zh-CN" w:bidi="ar"/>
                              </w:rPr>
                              <w:t>本人是一个有创意,有进取心的女孩. 具有一定的艺术修养，审美眼光，擅长摄影。积极乐观是我最大的优点,不会轻易认输.本人是一个有创意,有进取心的女孩. 具有一定的艺术修养，审美眼光，擅长摄影。积极乐观是我最大的优点,不会轻易认输.</w:t>
                            </w:r>
                          </w:p>
                          <w:p>
                            <w:pPr>
                              <w:pStyle w:val="6"/>
                              <w:numPr>
                                <w:ilvl w:val="0"/>
                                <w:numId w:val="0"/>
                              </w:numPr>
                              <w:spacing w:line="400" w:lineRule="exact"/>
                              <w:ind w:leftChars="0"/>
                              <w:rPr>
                                <w:rFonts w:hint="eastAsia" w:ascii="微软雅黑" w:hAnsi="微软雅黑" w:eastAsia="微软雅黑" w:cs="微软雅黑"/>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7.55pt;margin-top:670.3pt;height:66.6pt;width:521.25pt;mso-position-horizontal-relative:margin;z-index:251673600;mso-width-relative:page;mso-height-relative:page;" filled="f" stroked="f" coordsize="21600,21600" o:gfxdata="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sQY7toAAAANAQAADwAAAAAAAAABACAA&#10;AAAiAAAAZHJzL2Rvd25yZXYueG1sUEsBAhQAFAAAAAgAh07iQEAQ8EILAgAAGAQAAA4AAAAAAAAA&#10;AQAgAAAAKQEAAGRycy9lMm9Eb2MueG1sUEsFBgAAAAAGAAYAWQEAAKYFAAAAAA==&#10;">
                <v:fill on="f" focussize="0,0"/>
                <v:stroke on="f"/>
                <v:imagedata o:title=""/>
                <o:lock v:ext="edit" aspectratio="f"/>
                <v:textbox>
                  <w:txbxContent>
                    <w:p>
                      <w:pPr>
                        <w:pStyle w:val="6"/>
                        <w:numPr>
                          <w:ilvl w:val="0"/>
                          <w:numId w:val="0"/>
                        </w:numPr>
                        <w:spacing w:line="400" w:lineRule="exact"/>
                        <w:ind w:leftChars="0"/>
                        <w:rPr>
                          <w:rFonts w:hint="eastAsia" w:ascii="微软雅黑" w:hAnsi="微软雅黑" w:eastAsia="微软雅黑" w:cs="微软雅黑"/>
                          <w:b w:val="0"/>
                          <w:i w:val="0"/>
                          <w:caps w:val="0"/>
                          <w:color w:val="383838"/>
                          <w:spacing w:val="0"/>
                          <w:kern w:val="0"/>
                          <w:sz w:val="21"/>
                          <w:szCs w:val="21"/>
                          <w:lang w:val="en-US" w:eastAsia="zh-CN" w:bidi="ar"/>
                        </w:rPr>
                      </w:pPr>
                      <w:r>
                        <w:rPr>
                          <w:rFonts w:hint="eastAsia" w:ascii="微软雅黑" w:hAnsi="微软雅黑" w:eastAsia="微软雅黑" w:cs="微软雅黑"/>
                          <w:b w:val="0"/>
                          <w:i w:val="0"/>
                          <w:caps w:val="0"/>
                          <w:color w:val="383838"/>
                          <w:spacing w:val="0"/>
                          <w:kern w:val="0"/>
                          <w:sz w:val="21"/>
                          <w:szCs w:val="21"/>
                          <w:lang w:val="en-US" w:eastAsia="zh-CN" w:bidi="ar"/>
                        </w:rPr>
                        <w:t>本人是一个有创意,有进取心的女孩. 具有一定的艺术修养，审美眼光，擅长摄影。积极乐观是我最大的优点,不会轻易认输.本人是一个有创意,有进取心的女孩. 具有一定的艺术修养，审美眼光，擅长摄影。积极乐观是我最大的优点,不会轻易认输.</w:t>
                      </w:r>
                    </w:p>
                    <w:p>
                      <w:pPr>
                        <w:pStyle w:val="6"/>
                        <w:numPr>
                          <w:ilvl w:val="0"/>
                          <w:numId w:val="0"/>
                        </w:numPr>
                        <w:spacing w:line="400" w:lineRule="exact"/>
                        <w:ind w:leftChars="0"/>
                        <w:rPr>
                          <w:rFonts w:hint="eastAsia" w:ascii="微软雅黑" w:hAnsi="微软雅黑" w:eastAsia="微软雅黑" w:cs="微软雅黑"/>
                          <w:b w:val="0"/>
                          <w:i w:val="0"/>
                          <w:caps w:val="0"/>
                          <w:color w:val="383838"/>
                          <w:spacing w:val="0"/>
                          <w:kern w:val="0"/>
                          <w:sz w:val="21"/>
                          <w:szCs w:val="21"/>
                          <w:lang w:val="en-US" w:eastAsia="zh-CN" w:bidi="ar"/>
                        </w:rPr>
                      </w:pP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margin">
                  <wp:posOffset>-579755</wp:posOffset>
                </wp:positionH>
                <wp:positionV relativeFrom="paragraph">
                  <wp:posOffset>7411085</wp:posOffset>
                </wp:positionV>
                <wp:extent cx="6448425" cy="366395"/>
                <wp:effectExtent l="0" t="0" r="0" b="0"/>
                <wp:wrapNone/>
                <wp:docPr id="154"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448425" cy="366395"/>
                        </a:xfrm>
                        <a:prstGeom prst="rect">
                          <a:avLst/>
                        </a:prstGeom>
                        <a:noFill/>
                        <a:ln>
                          <a:noFill/>
                        </a:ln>
                      </wps:spPr>
                      <wps:txbx>
                        <w:txbxContent>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熟练掌握ps、ai、以及各种办公软件WPS：PPT/word/excel 等，英语 获得六级证书</w:t>
                            </w: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5.65pt;margin-top:583.55pt;height:28.85pt;width:507.75pt;mso-position-horizontal-relative:margin;z-index:251679744;mso-width-relative:page;mso-height-relative:page;" filled="f" stroked="f" coordsize="21600,21600" o:gfxdata="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m76C2QAAAA0BAAAPAAAAAAAAAAEAIAAA&#10;ACIAAABkcnMvZG93bnJldi54bWxQSwECFAAUAAAACACHTuJAoPwtfAsCAAAYBAAADgAAAAAAAAAB&#10;ACAAAAAoAQAAZHJzL2Uyb0RvYy54bWxQSwUGAAAAAAYABgBZAQAApQUAAAAA&#10;">
                <v:fill on="f" focussize="0,0"/>
                <v:stroke on="f"/>
                <v:imagedata o:title=""/>
                <o:lock v:ext="edit" aspectratio="f"/>
                <v:textbox>
                  <w:txbxContent>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熟练掌握ps、ai、以及各种办公软件WPS：PPT/word/excel 等，英语 获得六级证书</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posOffset>-641350</wp:posOffset>
                </wp:positionH>
                <wp:positionV relativeFrom="paragraph">
                  <wp:posOffset>3458845</wp:posOffset>
                </wp:positionV>
                <wp:extent cx="6622415" cy="3131820"/>
                <wp:effectExtent l="0" t="0" r="0" b="0"/>
                <wp:wrapNone/>
                <wp:docPr id="155"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622415" cy="3131820"/>
                        </a:xfrm>
                        <a:prstGeom prst="rect">
                          <a:avLst/>
                        </a:prstGeom>
                        <a:noFill/>
                        <a:ln>
                          <a:noFill/>
                        </a:ln>
                      </wps:spPr>
                      <wps:txbx>
                        <w:txbxContent>
                          <w:p>
                            <w:pPr>
                              <w:pStyle w:val="6"/>
                              <w:numPr>
                                <w:ilvl w:val="0"/>
                                <w:numId w:val="0"/>
                              </w:numPr>
                              <w:spacing w:line="400" w:lineRule="exact"/>
                              <w:ind w:leftChars="0"/>
                              <w:rPr>
                                <w:rFonts w:hint="eastAsia" w:ascii="微软雅黑" w:hAnsi="微软雅黑" w:eastAsia="微软雅黑" w:cs="微软雅黑"/>
                                <w:b/>
                                <w:bCs/>
                                <w:i w:val="0"/>
                                <w:caps w:val="0"/>
                                <w:color w:val="0F2659"/>
                                <w:spacing w:val="0"/>
                                <w:sz w:val="21"/>
                                <w:szCs w:val="21"/>
                                <w:shd w:val="clear" w:fill="FFFFFF"/>
                              </w:rPr>
                            </w:pPr>
                            <w:r>
                              <w:rPr>
                                <w:rFonts w:hint="eastAsia" w:ascii="微软雅黑" w:hAnsi="微软雅黑" w:eastAsia="微软雅黑" w:cs="微软雅黑"/>
                                <w:b/>
                                <w:bCs/>
                                <w:i w:val="0"/>
                                <w:caps w:val="0"/>
                                <w:color w:val="0F2659"/>
                                <w:spacing w:val="0"/>
                                <w:sz w:val="21"/>
                                <w:szCs w:val="21"/>
                                <w:shd w:val="clear" w:fill="FFFFFF"/>
                              </w:rPr>
                              <w:t>20</w:t>
                            </w:r>
                            <w:r>
                              <w:rPr>
                                <w:rFonts w:hint="eastAsia" w:ascii="微软雅黑" w:hAnsi="微软雅黑" w:eastAsia="微软雅黑" w:cs="微软雅黑"/>
                                <w:b/>
                                <w:bCs/>
                                <w:i w:val="0"/>
                                <w:caps w:val="0"/>
                                <w:color w:val="0F2659"/>
                                <w:spacing w:val="0"/>
                                <w:sz w:val="21"/>
                                <w:szCs w:val="21"/>
                                <w:shd w:val="clear" w:fill="FFFFFF"/>
                                <w:lang w:val="en-US" w:eastAsia="zh-CN"/>
                              </w:rPr>
                              <w:t>17</w:t>
                            </w:r>
                            <w:r>
                              <w:rPr>
                                <w:rFonts w:hint="eastAsia" w:ascii="微软雅黑" w:hAnsi="微软雅黑" w:eastAsia="微软雅黑" w:cs="微软雅黑"/>
                                <w:b/>
                                <w:bCs/>
                                <w:i w:val="0"/>
                                <w:caps w:val="0"/>
                                <w:color w:val="0F2659"/>
                                <w:spacing w:val="0"/>
                                <w:sz w:val="21"/>
                                <w:szCs w:val="21"/>
                                <w:shd w:val="clear" w:fill="FFFFFF"/>
                              </w:rPr>
                              <w:t>/</w:t>
                            </w:r>
                            <w:r>
                              <w:rPr>
                                <w:rFonts w:hint="eastAsia" w:ascii="微软雅黑" w:hAnsi="微软雅黑" w:eastAsia="微软雅黑" w:cs="微软雅黑"/>
                                <w:b/>
                                <w:bCs/>
                                <w:i w:val="0"/>
                                <w:caps w:val="0"/>
                                <w:color w:val="0F2659"/>
                                <w:spacing w:val="0"/>
                                <w:sz w:val="21"/>
                                <w:szCs w:val="21"/>
                                <w:shd w:val="clear" w:fill="FFFFFF"/>
                                <w:lang w:val="en-US" w:eastAsia="zh-CN"/>
                              </w:rPr>
                              <w:t>0</w:t>
                            </w:r>
                            <w:r>
                              <w:rPr>
                                <w:rFonts w:hint="eastAsia" w:ascii="微软雅黑" w:hAnsi="微软雅黑" w:eastAsia="微软雅黑" w:cs="微软雅黑"/>
                                <w:b/>
                                <w:bCs/>
                                <w:i w:val="0"/>
                                <w:caps w:val="0"/>
                                <w:color w:val="0F2659"/>
                                <w:spacing w:val="0"/>
                                <w:sz w:val="21"/>
                                <w:szCs w:val="21"/>
                                <w:shd w:val="clear" w:fill="FFFFFF"/>
                              </w:rPr>
                              <w:t>8--20</w:t>
                            </w:r>
                            <w:r>
                              <w:rPr>
                                <w:rFonts w:hint="eastAsia" w:ascii="微软雅黑" w:hAnsi="微软雅黑" w:eastAsia="微软雅黑" w:cs="微软雅黑"/>
                                <w:b/>
                                <w:bCs/>
                                <w:i w:val="0"/>
                                <w:caps w:val="0"/>
                                <w:color w:val="0F2659"/>
                                <w:spacing w:val="0"/>
                                <w:sz w:val="21"/>
                                <w:szCs w:val="21"/>
                                <w:shd w:val="clear" w:fill="FFFFFF"/>
                                <w:lang w:val="en-US" w:eastAsia="zh-CN"/>
                              </w:rPr>
                              <w:t>18</w:t>
                            </w:r>
                            <w:r>
                              <w:rPr>
                                <w:rFonts w:hint="eastAsia" w:ascii="微软雅黑" w:hAnsi="微软雅黑" w:eastAsia="微软雅黑" w:cs="微软雅黑"/>
                                <w:b/>
                                <w:bCs/>
                                <w:i w:val="0"/>
                                <w:caps w:val="0"/>
                                <w:color w:val="0F2659"/>
                                <w:spacing w:val="0"/>
                                <w:sz w:val="21"/>
                                <w:szCs w:val="21"/>
                                <w:shd w:val="clear" w:fill="FFFFFF"/>
                              </w:rPr>
                              <w:t>/</w:t>
                            </w:r>
                            <w:r>
                              <w:rPr>
                                <w:rFonts w:hint="eastAsia" w:ascii="微软雅黑" w:hAnsi="微软雅黑" w:eastAsia="微软雅黑" w:cs="微软雅黑"/>
                                <w:b/>
                                <w:bCs/>
                                <w:i w:val="0"/>
                                <w:caps w:val="0"/>
                                <w:color w:val="0F2659"/>
                                <w:spacing w:val="0"/>
                                <w:sz w:val="21"/>
                                <w:szCs w:val="21"/>
                                <w:shd w:val="clear" w:fill="FFFFFF"/>
                                <w:lang w:val="en-US" w:eastAsia="zh-CN"/>
                              </w:rPr>
                              <w:t>0</w:t>
                            </w:r>
                            <w:r>
                              <w:rPr>
                                <w:rFonts w:hint="eastAsia" w:ascii="微软雅黑" w:hAnsi="微软雅黑" w:eastAsia="微软雅黑" w:cs="微软雅黑"/>
                                <w:b/>
                                <w:bCs/>
                                <w:i w:val="0"/>
                                <w:caps w:val="0"/>
                                <w:color w:val="0F2659"/>
                                <w:spacing w:val="0"/>
                                <w:sz w:val="21"/>
                                <w:szCs w:val="21"/>
                                <w:shd w:val="clear" w:fill="FFFFFF"/>
                              </w:rPr>
                              <w:t>2:</w:t>
                            </w:r>
                            <w:r>
                              <w:rPr>
                                <w:rFonts w:hint="eastAsia" w:ascii="微软雅黑" w:hAnsi="微软雅黑" w:eastAsia="微软雅黑" w:cs="微软雅黑"/>
                                <w:b/>
                                <w:bCs/>
                                <w:i w:val="0"/>
                                <w:caps w:val="0"/>
                                <w:color w:val="0F2659"/>
                                <w:spacing w:val="0"/>
                                <w:sz w:val="21"/>
                                <w:szCs w:val="21"/>
                                <w:shd w:val="clear" w:fill="FFFFFF"/>
                                <w:lang w:eastAsia="zh-CN"/>
                              </w:rPr>
                              <w:t>高尚</w:t>
                            </w:r>
                            <w:r>
                              <w:rPr>
                                <w:rFonts w:hint="eastAsia" w:ascii="微软雅黑" w:hAnsi="微软雅黑" w:eastAsia="微软雅黑" w:cs="微软雅黑"/>
                                <w:b/>
                                <w:bCs/>
                                <w:i w:val="0"/>
                                <w:caps w:val="0"/>
                                <w:color w:val="0F2659"/>
                                <w:spacing w:val="0"/>
                                <w:sz w:val="21"/>
                                <w:szCs w:val="21"/>
                                <w:shd w:val="clear" w:fill="FFFFFF"/>
                              </w:rPr>
                              <w:t>家具公司</w:t>
                            </w:r>
                            <w:r>
                              <w:rPr>
                                <w:rFonts w:hint="eastAsia" w:ascii="微软雅黑" w:hAnsi="微软雅黑" w:eastAsia="微软雅黑" w:cs="微软雅黑"/>
                                <w:b/>
                                <w:bCs/>
                                <w:i w:val="0"/>
                                <w:caps w:val="0"/>
                                <w:color w:val="0F2659"/>
                                <w:spacing w:val="0"/>
                                <w:sz w:val="21"/>
                                <w:szCs w:val="21"/>
                                <w:shd w:val="clear" w:fill="FFFFFF"/>
                                <w:lang w:val="en-US" w:eastAsia="zh-CN"/>
                              </w:rPr>
                              <w:t xml:space="preserve">     品牌部——</w:t>
                            </w:r>
                            <w:r>
                              <w:rPr>
                                <w:rFonts w:hint="eastAsia" w:ascii="微软雅黑" w:hAnsi="微软雅黑" w:eastAsia="微软雅黑" w:cs="微软雅黑"/>
                                <w:b/>
                                <w:bCs/>
                                <w:i w:val="0"/>
                                <w:caps w:val="0"/>
                                <w:color w:val="0F2659"/>
                                <w:spacing w:val="0"/>
                                <w:sz w:val="21"/>
                                <w:szCs w:val="21"/>
                                <w:shd w:val="clear" w:fill="FFFFFF"/>
                              </w:rPr>
                              <w:t>家居陈列设计师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工作范围:家具卖场空间规划、色彩设计、家具与配饰品的陈设来完成对室内环境的个性塑造、风格统一.协调解决装饰过程中的各种技术问题。</w:t>
                            </w:r>
                          </w:p>
                          <w:p>
                            <w:pPr>
                              <w:pStyle w:val="6"/>
                              <w:numPr>
                                <w:ilvl w:val="0"/>
                                <w:numId w:val="0"/>
                              </w:numPr>
                              <w:spacing w:line="400" w:lineRule="exact"/>
                              <w:ind w:leftChars="0"/>
                              <w:rPr>
                                <w:rFonts w:hint="eastAsia" w:ascii="微软雅黑" w:hAnsi="微软雅黑" w:eastAsia="微软雅黑" w:cstheme="minorBidi"/>
                                <w:color w:val="0F2659"/>
                                <w:kern w:val="2"/>
                                <w:sz w:val="21"/>
                                <w:szCs w:val="21"/>
                                <w:lang w:val="en-US" w:eastAsia="zh-CN" w:bidi="ar-SA"/>
                              </w:rPr>
                            </w:pPr>
                          </w:p>
                          <w:p>
                            <w:pPr>
                              <w:pStyle w:val="6"/>
                              <w:numPr>
                                <w:ilvl w:val="0"/>
                                <w:numId w:val="0"/>
                              </w:numPr>
                              <w:spacing w:line="400" w:lineRule="exact"/>
                              <w:ind w:leftChars="0"/>
                              <w:rPr>
                                <w:rFonts w:hint="eastAsia" w:ascii="微软雅黑" w:hAnsi="微软雅黑" w:eastAsia="微软雅黑" w:cstheme="minorBidi"/>
                                <w:b/>
                                <w:bCs/>
                                <w:color w:val="0F2659"/>
                                <w:kern w:val="2"/>
                                <w:sz w:val="21"/>
                                <w:szCs w:val="21"/>
                                <w:lang w:val="en-US" w:eastAsia="zh-CN" w:bidi="ar-SA"/>
                              </w:rPr>
                            </w:pPr>
                            <w:r>
                              <w:rPr>
                                <w:rFonts w:hint="eastAsia" w:ascii="微软雅黑" w:hAnsi="微软雅黑" w:eastAsia="微软雅黑" w:cstheme="minorBidi"/>
                                <w:b/>
                                <w:bCs/>
                                <w:color w:val="0F2659"/>
                                <w:kern w:val="2"/>
                                <w:sz w:val="21"/>
                                <w:szCs w:val="21"/>
                                <w:lang w:val="en-US" w:eastAsia="zh-CN" w:bidi="ar-SA"/>
                              </w:rPr>
                              <w:t>2016/03--2017/12:雅典娜装饰设计公司    时尚部——软装饰设计师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 xml:space="preserve">工作范围:样板间,私人住宅,酒店,会所等场所的软装饰方案设计,预算,采购,场地摆设等等. </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阐述规划自己的创意想法，与装修人员达成观念上的协调一致</w:t>
                            </w:r>
                          </w:p>
                          <w:p>
                            <w:pPr>
                              <w:pStyle w:val="6"/>
                              <w:numPr>
                                <w:ilvl w:val="0"/>
                                <w:numId w:val="0"/>
                              </w:numPr>
                              <w:spacing w:line="400" w:lineRule="exact"/>
                              <w:ind w:leftChars="0"/>
                              <w:rPr>
                                <w:rFonts w:hint="eastAsia" w:ascii="微软雅黑" w:hAnsi="微软雅黑" w:eastAsia="微软雅黑" w:cstheme="minorBidi"/>
                                <w:color w:val="0F2659"/>
                                <w:kern w:val="2"/>
                                <w:sz w:val="21"/>
                                <w:szCs w:val="21"/>
                                <w:lang w:val="en-US" w:eastAsia="zh-CN" w:bidi="ar-SA"/>
                              </w:rPr>
                            </w:pPr>
                          </w:p>
                          <w:p>
                            <w:pPr>
                              <w:pStyle w:val="6"/>
                              <w:numPr>
                                <w:ilvl w:val="0"/>
                                <w:numId w:val="0"/>
                              </w:numPr>
                              <w:spacing w:line="400" w:lineRule="exact"/>
                              <w:ind w:leftChars="0"/>
                              <w:rPr>
                                <w:rFonts w:hint="eastAsia" w:ascii="微软雅黑" w:hAnsi="微软雅黑" w:eastAsia="微软雅黑" w:cstheme="minorBidi"/>
                                <w:b/>
                                <w:bCs/>
                                <w:color w:val="0F2659"/>
                                <w:kern w:val="2"/>
                                <w:sz w:val="21"/>
                                <w:szCs w:val="21"/>
                                <w:lang w:val="en-US" w:eastAsia="zh-CN" w:bidi="ar-SA"/>
                              </w:rPr>
                            </w:pPr>
                            <w:r>
                              <w:rPr>
                                <w:rFonts w:hint="eastAsia" w:ascii="微软雅黑" w:hAnsi="微软雅黑" w:eastAsia="微软雅黑" w:cstheme="minorBidi"/>
                                <w:b/>
                                <w:bCs/>
                                <w:color w:val="0F2659"/>
                                <w:kern w:val="2"/>
                                <w:sz w:val="21"/>
                                <w:szCs w:val="21"/>
                                <w:lang w:val="en-US" w:eastAsia="zh-CN" w:bidi="ar-SA"/>
                              </w:rPr>
                              <w:t>2015/03--2014/01水木年华环境艺术有限公司   设计部 ——主案设计师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从构思、绘图到三维制模等，提供完整的设计方案，包括物理环境规划、室内空间分隔，装饰形象设计，室内用品及成套设施配置等。通过创意与设计，体现设计的空间感，实用性，优越性，革命性，凸显其人性化设计作品。</w:t>
                            </w: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50.5pt;margin-top:272.35pt;height:246.6pt;width:521.45pt;mso-position-horizontal-relative:margin;z-index:251672576;mso-width-relative:page;mso-height-relative:page;" filled="f" stroked="f" coordsize="21600,21600" o:gfxdata="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t9Zv9oAAAANAQAADwAAAAAAAAABACAA&#10;AAAiAAAAZHJzL2Rvd25yZXYueG1sUEsBAhQAFAAAAAgAh07iQI7v9PELAgAAGQQAAA4AAAAAAAAA&#10;AQAgAAAAKQEAAGRycy9lMm9Eb2MueG1sUEsFBgAAAAAGAAYAWQEAAKYFAAAAAA==&#10;">
                <v:fill on="f" focussize="0,0"/>
                <v:stroke on="f"/>
                <v:imagedata o:title=""/>
                <o:lock v:ext="edit" aspectratio="f"/>
                <v:textbox>
                  <w:txbxContent>
                    <w:p>
                      <w:pPr>
                        <w:pStyle w:val="6"/>
                        <w:numPr>
                          <w:ilvl w:val="0"/>
                          <w:numId w:val="0"/>
                        </w:numPr>
                        <w:spacing w:line="400" w:lineRule="exact"/>
                        <w:ind w:leftChars="0"/>
                        <w:rPr>
                          <w:rFonts w:hint="eastAsia" w:ascii="微软雅黑" w:hAnsi="微软雅黑" w:eastAsia="微软雅黑" w:cs="微软雅黑"/>
                          <w:b/>
                          <w:bCs/>
                          <w:i w:val="0"/>
                          <w:caps w:val="0"/>
                          <w:color w:val="0F2659"/>
                          <w:spacing w:val="0"/>
                          <w:sz w:val="21"/>
                          <w:szCs w:val="21"/>
                          <w:shd w:val="clear" w:fill="FFFFFF"/>
                        </w:rPr>
                      </w:pPr>
                      <w:r>
                        <w:rPr>
                          <w:rFonts w:hint="eastAsia" w:ascii="微软雅黑" w:hAnsi="微软雅黑" w:eastAsia="微软雅黑" w:cs="微软雅黑"/>
                          <w:b/>
                          <w:bCs/>
                          <w:i w:val="0"/>
                          <w:caps w:val="0"/>
                          <w:color w:val="0F2659"/>
                          <w:spacing w:val="0"/>
                          <w:sz w:val="21"/>
                          <w:szCs w:val="21"/>
                          <w:shd w:val="clear" w:fill="FFFFFF"/>
                        </w:rPr>
                        <w:t>20</w:t>
                      </w:r>
                      <w:r>
                        <w:rPr>
                          <w:rFonts w:hint="eastAsia" w:ascii="微软雅黑" w:hAnsi="微软雅黑" w:eastAsia="微软雅黑" w:cs="微软雅黑"/>
                          <w:b/>
                          <w:bCs/>
                          <w:i w:val="0"/>
                          <w:caps w:val="0"/>
                          <w:color w:val="0F2659"/>
                          <w:spacing w:val="0"/>
                          <w:sz w:val="21"/>
                          <w:szCs w:val="21"/>
                          <w:shd w:val="clear" w:fill="FFFFFF"/>
                          <w:lang w:val="en-US" w:eastAsia="zh-CN"/>
                        </w:rPr>
                        <w:t>17</w:t>
                      </w:r>
                      <w:r>
                        <w:rPr>
                          <w:rFonts w:hint="eastAsia" w:ascii="微软雅黑" w:hAnsi="微软雅黑" w:eastAsia="微软雅黑" w:cs="微软雅黑"/>
                          <w:b/>
                          <w:bCs/>
                          <w:i w:val="0"/>
                          <w:caps w:val="0"/>
                          <w:color w:val="0F2659"/>
                          <w:spacing w:val="0"/>
                          <w:sz w:val="21"/>
                          <w:szCs w:val="21"/>
                          <w:shd w:val="clear" w:fill="FFFFFF"/>
                        </w:rPr>
                        <w:t>/</w:t>
                      </w:r>
                      <w:r>
                        <w:rPr>
                          <w:rFonts w:hint="eastAsia" w:ascii="微软雅黑" w:hAnsi="微软雅黑" w:eastAsia="微软雅黑" w:cs="微软雅黑"/>
                          <w:b/>
                          <w:bCs/>
                          <w:i w:val="0"/>
                          <w:caps w:val="0"/>
                          <w:color w:val="0F2659"/>
                          <w:spacing w:val="0"/>
                          <w:sz w:val="21"/>
                          <w:szCs w:val="21"/>
                          <w:shd w:val="clear" w:fill="FFFFFF"/>
                          <w:lang w:val="en-US" w:eastAsia="zh-CN"/>
                        </w:rPr>
                        <w:t>0</w:t>
                      </w:r>
                      <w:r>
                        <w:rPr>
                          <w:rFonts w:hint="eastAsia" w:ascii="微软雅黑" w:hAnsi="微软雅黑" w:eastAsia="微软雅黑" w:cs="微软雅黑"/>
                          <w:b/>
                          <w:bCs/>
                          <w:i w:val="0"/>
                          <w:caps w:val="0"/>
                          <w:color w:val="0F2659"/>
                          <w:spacing w:val="0"/>
                          <w:sz w:val="21"/>
                          <w:szCs w:val="21"/>
                          <w:shd w:val="clear" w:fill="FFFFFF"/>
                        </w:rPr>
                        <w:t>8--20</w:t>
                      </w:r>
                      <w:r>
                        <w:rPr>
                          <w:rFonts w:hint="eastAsia" w:ascii="微软雅黑" w:hAnsi="微软雅黑" w:eastAsia="微软雅黑" w:cs="微软雅黑"/>
                          <w:b/>
                          <w:bCs/>
                          <w:i w:val="0"/>
                          <w:caps w:val="0"/>
                          <w:color w:val="0F2659"/>
                          <w:spacing w:val="0"/>
                          <w:sz w:val="21"/>
                          <w:szCs w:val="21"/>
                          <w:shd w:val="clear" w:fill="FFFFFF"/>
                          <w:lang w:val="en-US" w:eastAsia="zh-CN"/>
                        </w:rPr>
                        <w:t>18</w:t>
                      </w:r>
                      <w:r>
                        <w:rPr>
                          <w:rFonts w:hint="eastAsia" w:ascii="微软雅黑" w:hAnsi="微软雅黑" w:eastAsia="微软雅黑" w:cs="微软雅黑"/>
                          <w:b/>
                          <w:bCs/>
                          <w:i w:val="0"/>
                          <w:caps w:val="0"/>
                          <w:color w:val="0F2659"/>
                          <w:spacing w:val="0"/>
                          <w:sz w:val="21"/>
                          <w:szCs w:val="21"/>
                          <w:shd w:val="clear" w:fill="FFFFFF"/>
                        </w:rPr>
                        <w:t>/</w:t>
                      </w:r>
                      <w:r>
                        <w:rPr>
                          <w:rFonts w:hint="eastAsia" w:ascii="微软雅黑" w:hAnsi="微软雅黑" w:eastAsia="微软雅黑" w:cs="微软雅黑"/>
                          <w:b/>
                          <w:bCs/>
                          <w:i w:val="0"/>
                          <w:caps w:val="0"/>
                          <w:color w:val="0F2659"/>
                          <w:spacing w:val="0"/>
                          <w:sz w:val="21"/>
                          <w:szCs w:val="21"/>
                          <w:shd w:val="clear" w:fill="FFFFFF"/>
                          <w:lang w:val="en-US" w:eastAsia="zh-CN"/>
                        </w:rPr>
                        <w:t>0</w:t>
                      </w:r>
                      <w:r>
                        <w:rPr>
                          <w:rFonts w:hint="eastAsia" w:ascii="微软雅黑" w:hAnsi="微软雅黑" w:eastAsia="微软雅黑" w:cs="微软雅黑"/>
                          <w:b/>
                          <w:bCs/>
                          <w:i w:val="0"/>
                          <w:caps w:val="0"/>
                          <w:color w:val="0F2659"/>
                          <w:spacing w:val="0"/>
                          <w:sz w:val="21"/>
                          <w:szCs w:val="21"/>
                          <w:shd w:val="clear" w:fill="FFFFFF"/>
                        </w:rPr>
                        <w:t>2:</w:t>
                      </w:r>
                      <w:r>
                        <w:rPr>
                          <w:rFonts w:hint="eastAsia" w:ascii="微软雅黑" w:hAnsi="微软雅黑" w:eastAsia="微软雅黑" w:cs="微软雅黑"/>
                          <w:b/>
                          <w:bCs/>
                          <w:i w:val="0"/>
                          <w:caps w:val="0"/>
                          <w:color w:val="0F2659"/>
                          <w:spacing w:val="0"/>
                          <w:sz w:val="21"/>
                          <w:szCs w:val="21"/>
                          <w:shd w:val="clear" w:fill="FFFFFF"/>
                          <w:lang w:eastAsia="zh-CN"/>
                        </w:rPr>
                        <w:t>高尚</w:t>
                      </w:r>
                      <w:r>
                        <w:rPr>
                          <w:rFonts w:hint="eastAsia" w:ascii="微软雅黑" w:hAnsi="微软雅黑" w:eastAsia="微软雅黑" w:cs="微软雅黑"/>
                          <w:b/>
                          <w:bCs/>
                          <w:i w:val="0"/>
                          <w:caps w:val="0"/>
                          <w:color w:val="0F2659"/>
                          <w:spacing w:val="0"/>
                          <w:sz w:val="21"/>
                          <w:szCs w:val="21"/>
                          <w:shd w:val="clear" w:fill="FFFFFF"/>
                        </w:rPr>
                        <w:t>家具公司</w:t>
                      </w:r>
                      <w:r>
                        <w:rPr>
                          <w:rFonts w:hint="eastAsia" w:ascii="微软雅黑" w:hAnsi="微软雅黑" w:eastAsia="微软雅黑" w:cs="微软雅黑"/>
                          <w:b/>
                          <w:bCs/>
                          <w:i w:val="0"/>
                          <w:caps w:val="0"/>
                          <w:color w:val="0F2659"/>
                          <w:spacing w:val="0"/>
                          <w:sz w:val="21"/>
                          <w:szCs w:val="21"/>
                          <w:shd w:val="clear" w:fill="FFFFFF"/>
                          <w:lang w:val="en-US" w:eastAsia="zh-CN"/>
                        </w:rPr>
                        <w:t xml:space="preserve">     品牌部——</w:t>
                      </w:r>
                      <w:r>
                        <w:rPr>
                          <w:rFonts w:hint="eastAsia" w:ascii="微软雅黑" w:hAnsi="微软雅黑" w:eastAsia="微软雅黑" w:cs="微软雅黑"/>
                          <w:b/>
                          <w:bCs/>
                          <w:i w:val="0"/>
                          <w:caps w:val="0"/>
                          <w:color w:val="0F2659"/>
                          <w:spacing w:val="0"/>
                          <w:sz w:val="21"/>
                          <w:szCs w:val="21"/>
                          <w:shd w:val="clear" w:fill="FFFFFF"/>
                        </w:rPr>
                        <w:t>家居陈列设计师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工作范围:家具卖场空间规划、色彩设计、家具与配饰品的陈设来完成对室内环境的个性塑造、风格统一.协调解决装饰过程中的各种技术问题。</w:t>
                      </w:r>
                    </w:p>
                    <w:p>
                      <w:pPr>
                        <w:pStyle w:val="6"/>
                        <w:numPr>
                          <w:ilvl w:val="0"/>
                          <w:numId w:val="0"/>
                        </w:numPr>
                        <w:spacing w:line="400" w:lineRule="exact"/>
                        <w:ind w:leftChars="0"/>
                        <w:rPr>
                          <w:rFonts w:hint="eastAsia" w:ascii="微软雅黑" w:hAnsi="微软雅黑" w:eastAsia="微软雅黑" w:cstheme="minorBidi"/>
                          <w:color w:val="0F2659"/>
                          <w:kern w:val="2"/>
                          <w:sz w:val="21"/>
                          <w:szCs w:val="21"/>
                          <w:lang w:val="en-US" w:eastAsia="zh-CN" w:bidi="ar-SA"/>
                        </w:rPr>
                      </w:pPr>
                    </w:p>
                    <w:p>
                      <w:pPr>
                        <w:pStyle w:val="6"/>
                        <w:numPr>
                          <w:ilvl w:val="0"/>
                          <w:numId w:val="0"/>
                        </w:numPr>
                        <w:spacing w:line="400" w:lineRule="exact"/>
                        <w:ind w:leftChars="0"/>
                        <w:rPr>
                          <w:rFonts w:hint="eastAsia" w:ascii="微软雅黑" w:hAnsi="微软雅黑" w:eastAsia="微软雅黑" w:cstheme="minorBidi"/>
                          <w:b/>
                          <w:bCs/>
                          <w:color w:val="0F2659"/>
                          <w:kern w:val="2"/>
                          <w:sz w:val="21"/>
                          <w:szCs w:val="21"/>
                          <w:lang w:val="en-US" w:eastAsia="zh-CN" w:bidi="ar-SA"/>
                        </w:rPr>
                      </w:pPr>
                      <w:r>
                        <w:rPr>
                          <w:rFonts w:hint="eastAsia" w:ascii="微软雅黑" w:hAnsi="微软雅黑" w:eastAsia="微软雅黑" w:cstheme="minorBidi"/>
                          <w:b/>
                          <w:bCs/>
                          <w:color w:val="0F2659"/>
                          <w:kern w:val="2"/>
                          <w:sz w:val="21"/>
                          <w:szCs w:val="21"/>
                          <w:lang w:val="en-US" w:eastAsia="zh-CN" w:bidi="ar-SA"/>
                        </w:rPr>
                        <w:t>2016/03--2017/12:雅典娜装饰设计公司    时尚部——软装饰设计师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 xml:space="preserve">工作范围:样板间,私人住宅,酒店,会所等场所的软装饰方案设计,预算,采购,场地摆设等等. </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阐述规划自己的创意想法，与装修人员达成观念上的协调一致</w:t>
                      </w:r>
                    </w:p>
                    <w:p>
                      <w:pPr>
                        <w:pStyle w:val="6"/>
                        <w:numPr>
                          <w:ilvl w:val="0"/>
                          <w:numId w:val="0"/>
                        </w:numPr>
                        <w:spacing w:line="400" w:lineRule="exact"/>
                        <w:ind w:leftChars="0"/>
                        <w:rPr>
                          <w:rFonts w:hint="eastAsia" w:ascii="微软雅黑" w:hAnsi="微软雅黑" w:eastAsia="微软雅黑" w:cstheme="minorBidi"/>
                          <w:color w:val="0F2659"/>
                          <w:kern w:val="2"/>
                          <w:sz w:val="21"/>
                          <w:szCs w:val="21"/>
                          <w:lang w:val="en-US" w:eastAsia="zh-CN" w:bidi="ar-SA"/>
                        </w:rPr>
                      </w:pPr>
                    </w:p>
                    <w:p>
                      <w:pPr>
                        <w:pStyle w:val="6"/>
                        <w:numPr>
                          <w:ilvl w:val="0"/>
                          <w:numId w:val="0"/>
                        </w:numPr>
                        <w:spacing w:line="400" w:lineRule="exact"/>
                        <w:ind w:leftChars="0"/>
                        <w:rPr>
                          <w:rFonts w:hint="eastAsia" w:ascii="微软雅黑" w:hAnsi="微软雅黑" w:eastAsia="微软雅黑" w:cstheme="minorBidi"/>
                          <w:b/>
                          <w:bCs/>
                          <w:color w:val="0F2659"/>
                          <w:kern w:val="2"/>
                          <w:sz w:val="21"/>
                          <w:szCs w:val="21"/>
                          <w:lang w:val="en-US" w:eastAsia="zh-CN" w:bidi="ar-SA"/>
                        </w:rPr>
                      </w:pPr>
                      <w:r>
                        <w:rPr>
                          <w:rFonts w:hint="eastAsia" w:ascii="微软雅黑" w:hAnsi="微软雅黑" w:eastAsia="微软雅黑" w:cstheme="minorBidi"/>
                          <w:b/>
                          <w:bCs/>
                          <w:color w:val="0F2659"/>
                          <w:kern w:val="2"/>
                          <w:sz w:val="21"/>
                          <w:szCs w:val="21"/>
                          <w:lang w:val="en-US" w:eastAsia="zh-CN" w:bidi="ar-SA"/>
                        </w:rPr>
                        <w:t>2015/03--2014/01水木年华环境艺术有限公司   设计部 ——主案设计师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从构思、绘图到三维制模等，提供完整的设计方案，包括物理环境规划、室内空间分隔，装饰形象设计，室内用品及成套设施配置等。通过创意与设计，体现设计的空间感，实用性，优越性，革命性，凸显其人性化设计作品。</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-616585</wp:posOffset>
                </wp:positionH>
                <wp:positionV relativeFrom="paragraph">
                  <wp:posOffset>3004185</wp:posOffset>
                </wp:positionV>
                <wp:extent cx="1440180" cy="296545"/>
                <wp:effectExtent l="0" t="0" r="7620" b="8255"/>
                <wp:wrapNone/>
                <wp:docPr id="156" name="平行四边形 87"/>
                <wp:cNvGraphicFramePr/>
                <a:graphic xmlns:a="http://schemas.openxmlformats.org/drawingml/2006/main">
                  <a:graphicData uri="http://schemas.microsoft.com/office/word/2010/wordprocessingShape">
                    <wps:wsp>
                      <wps:cNvSpPr/>
                      <wps:spPr>
                        <a:xfrm>
                          <a:off x="0" y="0"/>
                          <a:ext cx="1440180" cy="296545"/>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平行四边形 87" o:spid="_x0000_s1026" o:spt="1" style="position:absolute;left:0pt;margin-left:-48.55pt;margin-top:236.55pt;height:23.35pt;width:113.4pt;z-index:251688960;v-text-anchor:middle;mso-width-relative:page;mso-height-relative:page;" fillcolor="#0F2659" filled="t" stroked="f" coordsize="21600,21600" o:gfxdata="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1Zo/NkAAAALAQAADwAAAAAAAAABACAAAAAiAAAAZHJzL2Rvd25y&#10;ZXYueG1sUEsBAhQAFAAAAAgAh07iQGk4dABvAgAAwAQAAA4AAAAAAAAAAQAgAAAAKAEAAGRycy9l&#10;Mm9Eb2MueG1sUEsFBgAAAAAGAAYAWQEAAAkGAAAAAA==&#10;">
                <v:fill on="t" focussize="0,0"/>
                <v:stroke on="f" weight="2pt"/>
                <v:imagedata o:title=""/>
                <o:lock v:ext="edit" aspectratio="f"/>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-393700</wp:posOffset>
                </wp:positionH>
                <wp:positionV relativeFrom="paragraph">
                  <wp:posOffset>2937510</wp:posOffset>
                </wp:positionV>
                <wp:extent cx="1069975" cy="396240"/>
                <wp:effectExtent l="0" t="0" r="0" b="0"/>
                <wp:wrapNone/>
                <wp:docPr id="157" name="TextBox 83"/>
                <wp:cNvGraphicFramePr/>
                <a:graphic xmlns:a="http://schemas.openxmlformats.org/drawingml/2006/main">
                  <a:graphicData uri="http://schemas.microsoft.com/office/word/2010/wordprocessingShape">
                    <wps:wsp>
                      <wps:cNvSpPr txBox="1"/>
                      <wps:spPr bwMode="auto">
                        <a:xfrm>
                          <a:off x="0" y="0"/>
                          <a:ext cx="1069975"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实践经历</w:t>
                            </w:r>
                          </w:p>
                        </w:txbxContent>
                      </wps:txbx>
                      <wps:bodyPr wrap="square">
                        <a:noAutofit/>
                      </wps:bodyPr>
                    </wps:wsp>
                  </a:graphicData>
                </a:graphic>
              </wp:anchor>
            </w:drawing>
          </mc:Choice>
          <mc:Fallback>
            <w:pict>
              <v:shape id="TextBox 83" o:spid="_x0000_s1026" o:spt="202" type="#_x0000_t202" style="position:absolute;left:0pt;margin-left:-31pt;margin-top:231.3pt;height:31.2pt;width:84.25pt;z-index:251685888;mso-width-relative:page;mso-height-relative:page;" filled="f" stroked="f" coordsize="21600,21600" o:gfxdata="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YEVK&#10;1wAAAAsBAAAPAAAAAAAAAAEAIAAAACIAAABkcnMvZG93bnJldi54bWxQSwECFAAUAAAACACHTuJA&#10;y9whC7ABAABhAwAADgAAAAAAAAABACAAAAAmAQAAZHJzL2Uyb0RvYy54bWxQSwUGAAAAAAYABgBZ&#10;AQAASAU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实践经历</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-616585</wp:posOffset>
                </wp:positionH>
                <wp:positionV relativeFrom="paragraph">
                  <wp:posOffset>8144510</wp:posOffset>
                </wp:positionV>
                <wp:extent cx="1440180" cy="296545"/>
                <wp:effectExtent l="0" t="0" r="7620" b="8255"/>
                <wp:wrapNone/>
                <wp:docPr id="158" name="平行四边形 87"/>
                <wp:cNvGraphicFramePr/>
                <a:graphic xmlns:a="http://schemas.openxmlformats.org/drawingml/2006/main">
                  <a:graphicData uri="http://schemas.microsoft.com/office/word/2010/wordprocessingShape">
                    <wps:wsp>
                      <wps:cNvSpPr/>
                      <wps:spPr>
                        <a:xfrm>
                          <a:off x="0" y="0"/>
                          <a:ext cx="1440180" cy="296545"/>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平行四边形 87" o:spid="_x0000_s1026" o:spt="1" style="position:absolute;left:0pt;margin-left:-48.55pt;margin-top:641.3pt;height:23.35pt;width:113.4pt;z-index:251683840;v-text-anchor:middle;mso-width-relative:page;mso-height-relative:page;" fillcolor="#0F2659" filled="t" stroked="f" coordsize="21600,21600" o:gfxdata="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7N+i2QAAAA0BAAAPAAAAAAAAAAEAIAAAACIAAABkcnMvZG93bnJl&#10;di54bWxQSwECFAAUAAAACACHTuJAA8doqG4CAADABAAADgAAAAAAAAABACAAAAAoAQAAZHJzL2Uy&#10;b0RvYy54bWxQSwUGAAAAAAYABgBZAQAACAYAAAAA&#10;">
                <v:fill on="t" focussize="0,0"/>
                <v:stroke on="f" weight="2pt"/>
                <v:imagedata o:title=""/>
                <o:lock v:ext="edit" aspectratio="f"/>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-393700</wp:posOffset>
                </wp:positionH>
                <wp:positionV relativeFrom="paragraph">
                  <wp:posOffset>8076565</wp:posOffset>
                </wp:positionV>
                <wp:extent cx="1069975" cy="396240"/>
                <wp:effectExtent l="0" t="0" r="0" b="0"/>
                <wp:wrapNone/>
                <wp:docPr id="159" name="TextBox 83"/>
                <wp:cNvGraphicFramePr/>
                <a:graphic xmlns:a="http://schemas.openxmlformats.org/drawingml/2006/main">
                  <a:graphicData uri="http://schemas.microsoft.com/office/word/2010/wordprocessingShape">
                    <wps:wsp>
                      <wps:cNvSpPr txBox="1"/>
                      <wps:spPr bwMode="auto">
                        <a:xfrm>
                          <a:off x="0" y="0"/>
                          <a:ext cx="1069975"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自我评价</w:t>
                            </w:r>
                          </w:p>
                        </w:txbxContent>
                      </wps:txbx>
                      <wps:bodyPr wrap="square">
                        <a:noAutofit/>
                      </wps:bodyPr>
                    </wps:wsp>
                  </a:graphicData>
                </a:graphic>
              </wp:anchor>
            </w:drawing>
          </mc:Choice>
          <mc:Fallback>
            <w:pict>
              <v:shape id="TextBox 83" o:spid="_x0000_s1026" o:spt="202" type="#_x0000_t202" style="position:absolute;left:0pt;margin-left:-31pt;margin-top:635.95pt;height:31.2pt;width:84.25pt;z-index:251683840;mso-width-relative:page;mso-height-relative:page;" filled="f" stroked="f" coordsize="21600,21600" o:gfxdata="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9HyP2gAAAA0BAAAPAAAAAAAAAAEAIAAAACIAAABkcnMvZG93bnJldi54bWxQSwECFAAUAAAACACH&#10;TuJAt6WBErABAABhAwAADgAAAAAAAAABACAAAAApAQAAZHJzL2Uyb0RvYy54bWxQSwUGAAAAAAYA&#10;BgBZAQAASwU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自我评价</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-606425</wp:posOffset>
                </wp:positionH>
                <wp:positionV relativeFrom="paragraph">
                  <wp:posOffset>6970395</wp:posOffset>
                </wp:positionV>
                <wp:extent cx="1440180" cy="296545"/>
                <wp:effectExtent l="0" t="0" r="7620" b="8255"/>
                <wp:wrapNone/>
                <wp:docPr id="160" name="平行四边形 87"/>
                <wp:cNvGraphicFramePr/>
                <a:graphic xmlns:a="http://schemas.openxmlformats.org/drawingml/2006/main">
                  <a:graphicData uri="http://schemas.microsoft.com/office/word/2010/wordprocessingShape">
                    <wps:wsp>
                      <wps:cNvSpPr/>
                      <wps:spPr>
                        <a:xfrm>
                          <a:off x="0" y="0"/>
                          <a:ext cx="1440180" cy="296545"/>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平行四边形 87" o:spid="_x0000_s1026" o:spt="1" style="position:absolute;left:0pt;margin-left:-47.75pt;margin-top:548.85pt;height:23.35pt;width:113.4pt;z-index:251684864;v-text-anchor:middle;mso-width-relative:page;mso-height-relative:page;" fillcolor="#0F2659" filled="t" stroked="f" coordsize="21600,21600" o:gfxdata="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cblqUtoAAAANAQAADwAAAAAAAAABACAAAAAiAAAAZHJzL2Rvd25y&#10;ZXYueG1sUEsBAhQAFAAAAAgAh07iQNfL7gpuAgAAwAQAAA4AAAAAAAAAAQAgAAAAKQEAAGRycy9l&#10;Mm9Eb2MueG1sUEsFBgAAAAAGAAYAWQEAAAkGAAAAAA==&#10;">
                <v:fill on="t" focussize="0,0"/>
                <v:stroke on="f" weight="2pt"/>
                <v:imagedata o:title=""/>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-393700</wp:posOffset>
                </wp:positionH>
                <wp:positionV relativeFrom="paragraph">
                  <wp:posOffset>6901180</wp:posOffset>
                </wp:positionV>
                <wp:extent cx="1069975" cy="396240"/>
                <wp:effectExtent l="0" t="0" r="0" b="0"/>
                <wp:wrapNone/>
                <wp:docPr id="161" name="TextBox 83"/>
                <wp:cNvGraphicFramePr/>
                <a:graphic xmlns:a="http://schemas.openxmlformats.org/drawingml/2006/main">
                  <a:graphicData uri="http://schemas.microsoft.com/office/word/2010/wordprocessingShape">
                    <wps:wsp>
                      <wps:cNvSpPr txBox="1"/>
                      <wps:spPr bwMode="auto">
                        <a:xfrm>
                          <a:off x="0" y="0"/>
                          <a:ext cx="1069975"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工作技能</w:t>
                            </w:r>
                          </w:p>
                        </w:txbxContent>
                      </wps:txbx>
                      <wps:bodyPr wrap="square">
                        <a:noAutofit/>
                      </wps:bodyPr>
                    </wps:wsp>
                  </a:graphicData>
                </a:graphic>
              </wp:anchor>
            </w:drawing>
          </mc:Choice>
          <mc:Fallback>
            <w:pict>
              <v:shape id="TextBox 83" o:spid="_x0000_s1026" o:spt="202" type="#_x0000_t202" style="position:absolute;left:0pt;margin-left:-31pt;margin-top:543.4pt;height:31.2pt;width:84.25pt;z-index:251684864;mso-width-relative:page;mso-height-relative:page;" filled="f" stroked="f" coordsize="21600,21600" o:gfxdata="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6h&#10;Lp3ZAAAADQEAAA8AAAAAAAAAAQAgAAAAIgAAAGRycy9kb3ducmV2LnhtbFBLAQIUABQAAAAIAIdO&#10;4kDPrthRsAEAAGEDAAAOAAAAAAAAAAEAIAAAACgBAABkcnMvZTJvRG9jLnhtbFBLBQYAAAAABgAG&#10;AFkBAABKBQ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工作技能</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-637540</wp:posOffset>
                </wp:positionH>
                <wp:positionV relativeFrom="paragraph">
                  <wp:posOffset>2222500</wp:posOffset>
                </wp:positionV>
                <wp:extent cx="6350000" cy="60071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6350000" cy="600710"/>
                        </a:xfrm>
                        <a:prstGeom prst="rect">
                          <a:avLst/>
                        </a:prstGeom>
                        <a:noFill/>
                        <a:ln w="6350">
                          <a:noFill/>
                        </a:ln>
                        <a:effectLst/>
                      </wps:spPr>
                      <wps:txbx>
                        <w:txbxContent>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2018/09-2016/06                英国皇家艺术学院          新媒体艺术设计:硕士</w:t>
                            </w:r>
                          </w:p>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2012/09-2016/06                广州美术学院              新媒体艺术设计:本科</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2pt;margin-top:175pt;height:47.3pt;width:500pt;z-index:251691008;mso-width-relative:page;mso-height-relative:page;" filled="f" stroked="f" coordsize="21600,21600" o:gfxdata="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TAQ3d0AAAAMAQAADwAAAAAAAAABACAA&#10;AAAiAAAAZHJzL2Rvd25yZXYueG1sUEsBAhQAFAAAAAgAh07iQENdtiVBAgAAeAQAAA4AAAAAAAAA&#10;AQAgAAAALAEAAGRycy9lMm9Eb2MueG1sUEsFBgAAAAAGAAYAWQEAAN8FAAAAAA==&#10;">
                <v:fill on="f" focussize="0,0"/>
                <v:stroke on="f" weight="0.5pt"/>
                <v:imagedata o:title=""/>
                <o:lock v:ext="edit" aspectratio="f"/>
                <v:textbox>
                  <w:txbxContent>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2018/09-2016/06                英国皇家艺术学院          新媒体艺术设计:硕士</w:t>
                      </w:r>
                    </w:p>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2012/09-2016/06                广州美术学院              新媒体艺术设计:本科</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-405130</wp:posOffset>
                </wp:positionH>
                <wp:positionV relativeFrom="paragraph">
                  <wp:posOffset>1799590</wp:posOffset>
                </wp:positionV>
                <wp:extent cx="1069975" cy="396240"/>
                <wp:effectExtent l="0" t="0" r="0" b="0"/>
                <wp:wrapNone/>
                <wp:docPr id="143" name="TextBox 83"/>
                <wp:cNvGraphicFramePr/>
                <a:graphic xmlns:a="http://schemas.openxmlformats.org/drawingml/2006/main">
                  <a:graphicData uri="http://schemas.microsoft.com/office/word/2010/wordprocessingShape">
                    <wps:wsp>
                      <wps:cNvSpPr txBox="1"/>
                      <wps:spPr bwMode="auto">
                        <a:xfrm>
                          <a:off x="0" y="0"/>
                          <a:ext cx="1069975"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32"/>
                                <w:szCs w:val="32"/>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val="en-US" w:eastAsia="zh-CN"/>
                                <w14:textFill>
                                  <w14:solidFill>
                                    <w14:schemeClr w14:val="bg1"/>
                                  </w14:solidFill>
                                </w14:textFill>
                              </w:rPr>
                              <w:t>教育背景</w:t>
                            </w:r>
                          </w:p>
                        </w:txbxContent>
                      </wps:txbx>
                      <wps:bodyPr wrap="square">
                        <a:noAutofit/>
                      </wps:bodyPr>
                    </wps:wsp>
                  </a:graphicData>
                </a:graphic>
              </wp:anchor>
            </w:drawing>
          </mc:Choice>
          <mc:Fallback>
            <w:pict>
              <v:shape id="TextBox 83" o:spid="_x0000_s1026" o:spt="202" type="#_x0000_t202" style="position:absolute;left:0pt;margin-left:-31.9pt;margin-top:141.7pt;height:31.2pt;width:84.25pt;z-index:251667456;mso-width-relative:page;mso-height-relative:page;" filled="f" stroked="f" coordsize="21600,21600" o:gfxdata="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m1n&#10;RNgAAAALAQAADwAAAAAAAAABACAAAAAiAAAAZHJzL2Rvd25yZXYueG1sUEsBAhQAFAAAAAgAh07i&#10;QP9WlsCwAQAAYQMAAA4AAAAAAAAAAQAgAAAAJwEAAGRycy9lMm9Eb2MueG1sUEsFBgAAAAAGAAYA&#10;WQEAAEkFA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32"/>
                          <w:szCs w:val="32"/>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val="en-US" w:eastAsia="zh-CN"/>
                          <w14:textFill>
                            <w14:solidFill>
                              <w14:schemeClr w14:val="bg1"/>
                            </w14:solidFill>
                          </w14:textFill>
                        </w:rPr>
                        <w:t>教育背景</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-627380</wp:posOffset>
                </wp:positionH>
                <wp:positionV relativeFrom="paragraph">
                  <wp:posOffset>1877695</wp:posOffset>
                </wp:positionV>
                <wp:extent cx="1440180" cy="296545"/>
                <wp:effectExtent l="0" t="0" r="7620" b="8255"/>
                <wp:wrapNone/>
                <wp:docPr id="144" name="平行四边形 87"/>
                <wp:cNvGraphicFramePr/>
                <a:graphic xmlns:a="http://schemas.openxmlformats.org/drawingml/2006/main">
                  <a:graphicData uri="http://schemas.microsoft.com/office/word/2010/wordprocessingShape">
                    <wps:wsp>
                      <wps:cNvSpPr/>
                      <wps:spPr>
                        <a:xfrm>
                          <a:off x="0" y="0"/>
                          <a:ext cx="1440180" cy="296545"/>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平行四边形 87" o:spid="_x0000_s1026" o:spt="1" style="position:absolute;left:0pt;margin-left:-49.4pt;margin-top:147.85pt;height:23.35pt;width:113.4pt;z-index:251666432;v-text-anchor:middle;mso-width-relative:page;mso-height-relative:page;" fillcolor="#0F2659" filled="t" stroked="f" coordsize="21600,21600" o:gfxdata="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XerptgAAAALAQAADwAAAAAAAAABACAAAAAiAAAAZHJzL2Rvd25yZXYu&#10;eG1sUEsBAhQAFAAAAAgAh07iQANpAgZtAgAAwAQAAA4AAAAAAAAAAQAgAAAAJwEAAGRycy9lMm9E&#10;b2MueG1sUEsFBgAAAAAGAAYAWQEAAAYGAAAAAA==&#10;">
                <v:fill on="t" focussize="0,0"/>
                <v:stroke on="f" weight="2pt"/>
                <v:imagedata o:title=""/>
                <o:lock v:ext="edit" aspectratio="f"/>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-1134745</wp:posOffset>
                </wp:positionH>
                <wp:positionV relativeFrom="paragraph">
                  <wp:posOffset>-1518285</wp:posOffset>
                </wp:positionV>
                <wp:extent cx="9187180" cy="1306830"/>
                <wp:effectExtent l="0" t="0" r="13970" b="7620"/>
                <wp:wrapNone/>
                <wp:docPr id="132" name="矩形 14"/>
                <wp:cNvGraphicFramePr/>
                <a:graphic xmlns:a="http://schemas.openxmlformats.org/drawingml/2006/main">
                  <a:graphicData uri="http://schemas.microsoft.com/office/word/2010/wordprocessingShape">
                    <wps:wsp>
                      <wps:cNvSpPr/>
                      <wps:spPr>
                        <a:xfrm>
                          <a:off x="0" y="0"/>
                          <a:ext cx="9187180" cy="1306830"/>
                        </a:xfrm>
                        <a:prstGeom prst="rect">
                          <a:avLst/>
                        </a:prstGeom>
                        <a:solidFill>
                          <a:srgbClr val="0F26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4" o:spid="_x0000_s1026" o:spt="1" style="position:absolute;left:0pt;margin-left:-89.35pt;margin-top:-119.55pt;height:102.9pt;width:723.4pt;z-index:251665408;v-text-anchor:middle;mso-width-relative:page;mso-height-relative:page;" fillcolor="#0F2659" filled="t" stroked="f" coordsize="21600,21600" o:gfxdata="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x3Rk/aAAAADgEAAA8AAAAAAAAAAQAgAAAAIgAAAGRycy9kb3ducmV2LnhtbFBLAQIU&#10;ABQAAAAIAIdO4kA0qkfsYwIAALgEAAAOAAAAAAAAAAEAIAAAACkBAABkcnMvZTJvRG9jLnhtbFBL&#10;BQYAAAAABgAGAFkBAAD+BQAAAAA=&#10;">
                <v:fill on="t" focussize="0,0"/>
                <v:stroke on="f" weight="2pt"/>
                <v:imagedata o:title=""/>
                <o:lock v:ext="edit" aspectratio="f"/>
              </v:rect>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-1216660</wp:posOffset>
                </wp:positionH>
                <wp:positionV relativeFrom="paragraph">
                  <wp:posOffset>-506095</wp:posOffset>
                </wp:positionV>
                <wp:extent cx="9163685" cy="300355"/>
                <wp:effectExtent l="0" t="0" r="18415" b="4445"/>
                <wp:wrapNone/>
                <wp:docPr id="134" name="组合 15"/>
                <wp:cNvGraphicFramePr/>
                <a:graphic xmlns:a="http://schemas.openxmlformats.org/drawingml/2006/main">
                  <a:graphicData uri="http://schemas.microsoft.com/office/word/2010/wordprocessingGroup">
                    <wpg:wgp>
                      <wpg:cNvGrpSpPr/>
                      <wpg:grpSpPr>
                        <a:xfrm>
                          <a:off x="0" y="0"/>
                          <a:ext cx="9163685" cy="300355"/>
                          <a:chOff x="-1270" y="1419456"/>
                          <a:chExt cx="9163849" cy="300442"/>
                        </a:xfrm>
                      </wpg:grpSpPr>
                      <wps:wsp>
                        <wps:cNvPr id="135" name="矩形 7"/>
                        <wps:cNvSpPr/>
                        <wps:spPr>
                          <a:xfrm>
                            <a:off x="-1270" y="1419456"/>
                            <a:ext cx="2046642" cy="300442"/>
                          </a:xfrm>
                          <a:custGeom>
                            <a:avLst/>
                            <a:gdLst>
                              <a:gd name="connsiteX0" fmla="*/ 0 w 3223"/>
                              <a:gd name="connsiteY0" fmla="*/ 0 h 473"/>
                              <a:gd name="connsiteX1" fmla="*/ 2886 w 3223"/>
                              <a:gd name="connsiteY1" fmla="*/ 2 h 473"/>
                              <a:gd name="connsiteX2" fmla="*/ 3223 w 3223"/>
                              <a:gd name="connsiteY2" fmla="*/ 461 h 473"/>
                              <a:gd name="connsiteX3" fmla="*/ 23 w 3223"/>
                              <a:gd name="connsiteY3" fmla="*/ 473 h 473"/>
                              <a:gd name="connsiteX4" fmla="*/ 0 w 3223"/>
                              <a:gd name="connsiteY4" fmla="*/ 0 h 4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3" h="473">
                                <a:moveTo>
                                  <a:pt x="0" y="0"/>
                                </a:moveTo>
                                <a:lnTo>
                                  <a:pt x="2886" y="2"/>
                                </a:lnTo>
                                <a:lnTo>
                                  <a:pt x="3223" y="461"/>
                                </a:lnTo>
                                <a:lnTo>
                                  <a:pt x="23" y="473"/>
                                </a:lnTo>
                                <a:lnTo>
                                  <a:pt x="0" y="0"/>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 name="矩形 9"/>
                        <wps:cNvSpPr/>
                        <wps:spPr>
                          <a:xfrm>
                            <a:off x="1959770" y="1421607"/>
                            <a:ext cx="375803" cy="292893"/>
                          </a:xfrm>
                          <a:custGeom>
                            <a:avLst/>
                            <a:gdLst>
                              <a:gd name="connsiteX0" fmla="*/ 0 w 118629"/>
                              <a:gd name="connsiteY0" fmla="*/ 0 h 300037"/>
                              <a:gd name="connsiteX1" fmla="*/ 118629 w 118629"/>
                              <a:gd name="connsiteY1" fmla="*/ 0 h 300037"/>
                              <a:gd name="connsiteX2" fmla="*/ 118629 w 118629"/>
                              <a:gd name="connsiteY2" fmla="*/ 300037 h 300037"/>
                              <a:gd name="connsiteX3" fmla="*/ 0 w 118629"/>
                              <a:gd name="connsiteY3" fmla="*/ 300037 h 300037"/>
                              <a:gd name="connsiteX4" fmla="*/ 0 w 118629"/>
                              <a:gd name="connsiteY4" fmla="*/ 0 h 300037"/>
                              <a:gd name="connsiteX0-1" fmla="*/ 0 w 340085"/>
                              <a:gd name="connsiteY0-2" fmla="*/ 9525 h 300037"/>
                              <a:gd name="connsiteX1-3" fmla="*/ 340085 w 340085"/>
                              <a:gd name="connsiteY1-4" fmla="*/ 0 h 300037"/>
                              <a:gd name="connsiteX2-5" fmla="*/ 340085 w 340085"/>
                              <a:gd name="connsiteY2-6" fmla="*/ 300037 h 300037"/>
                              <a:gd name="connsiteX3-7" fmla="*/ 221456 w 340085"/>
                              <a:gd name="connsiteY3-8" fmla="*/ 300037 h 300037"/>
                              <a:gd name="connsiteX4-9" fmla="*/ 0 w 340085"/>
                              <a:gd name="connsiteY4-10" fmla="*/ 9525 h 300037"/>
                              <a:gd name="connsiteX0-11" fmla="*/ 0 w 340085"/>
                              <a:gd name="connsiteY0-12" fmla="*/ 0 h 290512"/>
                              <a:gd name="connsiteX1-13" fmla="*/ 154347 w 340085"/>
                              <a:gd name="connsiteY1-14" fmla="*/ 4763 h 290512"/>
                              <a:gd name="connsiteX2-15" fmla="*/ 340085 w 340085"/>
                              <a:gd name="connsiteY2-16" fmla="*/ 290512 h 290512"/>
                              <a:gd name="connsiteX3-17" fmla="*/ 221456 w 340085"/>
                              <a:gd name="connsiteY3-18" fmla="*/ 290512 h 290512"/>
                              <a:gd name="connsiteX4-19" fmla="*/ 0 w 340085"/>
                              <a:gd name="connsiteY4-20" fmla="*/ 0 h 290512"/>
                              <a:gd name="connsiteX0-21" fmla="*/ 0 w 359135"/>
                              <a:gd name="connsiteY0-22" fmla="*/ 0 h 290512"/>
                              <a:gd name="connsiteX1-23" fmla="*/ 154347 w 359135"/>
                              <a:gd name="connsiteY1-24" fmla="*/ 4763 h 290512"/>
                              <a:gd name="connsiteX2-25" fmla="*/ 359135 w 359135"/>
                              <a:gd name="connsiteY2-26" fmla="*/ 285749 h 290512"/>
                              <a:gd name="connsiteX3-27" fmla="*/ 221456 w 359135"/>
                              <a:gd name="connsiteY3-28" fmla="*/ 290512 h 290512"/>
                              <a:gd name="connsiteX4-29" fmla="*/ 0 w 359135"/>
                              <a:gd name="connsiteY4-30" fmla="*/ 0 h 290512"/>
                              <a:gd name="connsiteX0-31" fmla="*/ 0 w 368660"/>
                              <a:gd name="connsiteY0-32" fmla="*/ 0 h 290512"/>
                              <a:gd name="connsiteX1-33" fmla="*/ 154347 w 368660"/>
                              <a:gd name="connsiteY1-34" fmla="*/ 4763 h 290512"/>
                              <a:gd name="connsiteX2-35" fmla="*/ 368660 w 368660"/>
                              <a:gd name="connsiteY2-36" fmla="*/ 285749 h 290512"/>
                              <a:gd name="connsiteX3-37" fmla="*/ 221456 w 368660"/>
                              <a:gd name="connsiteY3-38" fmla="*/ 290512 h 290512"/>
                              <a:gd name="connsiteX4-39" fmla="*/ 0 w 368660"/>
                              <a:gd name="connsiteY4-40" fmla="*/ 0 h 290512"/>
                              <a:gd name="connsiteX0-41" fmla="*/ 0 w 375803"/>
                              <a:gd name="connsiteY0-42" fmla="*/ 0 h 290512"/>
                              <a:gd name="connsiteX1-43" fmla="*/ 154347 w 375803"/>
                              <a:gd name="connsiteY1-44" fmla="*/ 4763 h 290512"/>
                              <a:gd name="connsiteX2-45" fmla="*/ 375803 w 375803"/>
                              <a:gd name="connsiteY2-46" fmla="*/ 288130 h 290512"/>
                              <a:gd name="connsiteX3-47" fmla="*/ 221456 w 375803"/>
                              <a:gd name="connsiteY3-48" fmla="*/ 290512 h 290512"/>
                              <a:gd name="connsiteX4-49" fmla="*/ 0 w 375803"/>
                              <a:gd name="connsiteY4-50" fmla="*/ 0 h 290512"/>
                              <a:gd name="connsiteX0-51" fmla="*/ 0 w 375803"/>
                              <a:gd name="connsiteY0-52" fmla="*/ 2381 h 292893"/>
                              <a:gd name="connsiteX1-53" fmla="*/ 149584 w 375803"/>
                              <a:gd name="connsiteY1-54" fmla="*/ 0 h 292893"/>
                              <a:gd name="connsiteX2-55" fmla="*/ 375803 w 375803"/>
                              <a:gd name="connsiteY2-56" fmla="*/ 290511 h 292893"/>
                              <a:gd name="connsiteX3-57" fmla="*/ 221456 w 375803"/>
                              <a:gd name="connsiteY3-58" fmla="*/ 292893 h 292893"/>
                              <a:gd name="connsiteX4-59" fmla="*/ 0 w 375803"/>
                              <a:gd name="connsiteY4-60" fmla="*/ 2381 h 292893"/>
                            </a:gdLst>
                            <a:ahLst/>
                            <a:cxnLst>
                              <a:cxn ang="0">
                                <a:pos x="connsiteX0-1" y="connsiteY0-2"/>
                              </a:cxn>
                              <a:cxn ang="0">
                                <a:pos x="connsiteX1-3" y="connsiteY1-4"/>
                              </a:cxn>
                              <a:cxn ang="0">
                                <a:pos x="connsiteX2-5" y="connsiteY2-6"/>
                              </a:cxn>
                              <a:cxn ang="0">
                                <a:pos x="connsiteX3-7" y="connsiteY3-8"/>
                              </a:cxn>
                              <a:cxn ang="0">
                                <a:pos x="connsiteX4-9" y="connsiteY4-10"/>
                              </a:cxn>
                            </a:cxnLst>
                            <a:rect l="l" t="t" r="r" b="b"/>
                            <a:pathLst>
                              <a:path w="375803" h="292893">
                                <a:moveTo>
                                  <a:pt x="0" y="2381"/>
                                </a:moveTo>
                                <a:lnTo>
                                  <a:pt x="149584" y="0"/>
                                </a:lnTo>
                                <a:lnTo>
                                  <a:pt x="375803" y="290511"/>
                                </a:lnTo>
                                <a:lnTo>
                                  <a:pt x="221456" y="292893"/>
                                </a:lnTo>
                                <a:lnTo>
                                  <a:pt x="0" y="2381"/>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7" name="矩形 9"/>
                        <wps:cNvSpPr/>
                        <wps:spPr>
                          <a:xfrm>
                            <a:off x="2224089" y="1421607"/>
                            <a:ext cx="375803" cy="292893"/>
                          </a:xfrm>
                          <a:custGeom>
                            <a:avLst/>
                            <a:gdLst>
                              <a:gd name="connsiteX0" fmla="*/ 0 w 118629"/>
                              <a:gd name="connsiteY0" fmla="*/ 0 h 300037"/>
                              <a:gd name="connsiteX1" fmla="*/ 118629 w 118629"/>
                              <a:gd name="connsiteY1" fmla="*/ 0 h 300037"/>
                              <a:gd name="connsiteX2" fmla="*/ 118629 w 118629"/>
                              <a:gd name="connsiteY2" fmla="*/ 300037 h 300037"/>
                              <a:gd name="connsiteX3" fmla="*/ 0 w 118629"/>
                              <a:gd name="connsiteY3" fmla="*/ 300037 h 300037"/>
                              <a:gd name="connsiteX4" fmla="*/ 0 w 118629"/>
                              <a:gd name="connsiteY4" fmla="*/ 0 h 300037"/>
                              <a:gd name="connsiteX0-1" fmla="*/ 0 w 340085"/>
                              <a:gd name="connsiteY0-2" fmla="*/ 9525 h 300037"/>
                              <a:gd name="connsiteX1-3" fmla="*/ 340085 w 340085"/>
                              <a:gd name="connsiteY1-4" fmla="*/ 0 h 300037"/>
                              <a:gd name="connsiteX2-5" fmla="*/ 340085 w 340085"/>
                              <a:gd name="connsiteY2-6" fmla="*/ 300037 h 300037"/>
                              <a:gd name="connsiteX3-7" fmla="*/ 221456 w 340085"/>
                              <a:gd name="connsiteY3-8" fmla="*/ 300037 h 300037"/>
                              <a:gd name="connsiteX4-9" fmla="*/ 0 w 340085"/>
                              <a:gd name="connsiteY4-10" fmla="*/ 9525 h 300037"/>
                              <a:gd name="connsiteX0-11" fmla="*/ 0 w 340085"/>
                              <a:gd name="connsiteY0-12" fmla="*/ 0 h 290512"/>
                              <a:gd name="connsiteX1-13" fmla="*/ 154347 w 340085"/>
                              <a:gd name="connsiteY1-14" fmla="*/ 4763 h 290512"/>
                              <a:gd name="connsiteX2-15" fmla="*/ 340085 w 340085"/>
                              <a:gd name="connsiteY2-16" fmla="*/ 290512 h 290512"/>
                              <a:gd name="connsiteX3-17" fmla="*/ 221456 w 340085"/>
                              <a:gd name="connsiteY3-18" fmla="*/ 290512 h 290512"/>
                              <a:gd name="connsiteX4-19" fmla="*/ 0 w 340085"/>
                              <a:gd name="connsiteY4-20" fmla="*/ 0 h 290512"/>
                              <a:gd name="connsiteX0-21" fmla="*/ 0 w 359135"/>
                              <a:gd name="connsiteY0-22" fmla="*/ 0 h 290512"/>
                              <a:gd name="connsiteX1-23" fmla="*/ 154347 w 359135"/>
                              <a:gd name="connsiteY1-24" fmla="*/ 4763 h 290512"/>
                              <a:gd name="connsiteX2-25" fmla="*/ 359135 w 359135"/>
                              <a:gd name="connsiteY2-26" fmla="*/ 285749 h 290512"/>
                              <a:gd name="connsiteX3-27" fmla="*/ 221456 w 359135"/>
                              <a:gd name="connsiteY3-28" fmla="*/ 290512 h 290512"/>
                              <a:gd name="connsiteX4-29" fmla="*/ 0 w 359135"/>
                              <a:gd name="connsiteY4-30" fmla="*/ 0 h 290512"/>
                              <a:gd name="connsiteX0-31" fmla="*/ 0 w 368660"/>
                              <a:gd name="connsiteY0-32" fmla="*/ 0 h 290512"/>
                              <a:gd name="connsiteX1-33" fmla="*/ 154347 w 368660"/>
                              <a:gd name="connsiteY1-34" fmla="*/ 4763 h 290512"/>
                              <a:gd name="connsiteX2-35" fmla="*/ 368660 w 368660"/>
                              <a:gd name="connsiteY2-36" fmla="*/ 285749 h 290512"/>
                              <a:gd name="connsiteX3-37" fmla="*/ 221456 w 368660"/>
                              <a:gd name="connsiteY3-38" fmla="*/ 290512 h 290512"/>
                              <a:gd name="connsiteX4-39" fmla="*/ 0 w 368660"/>
                              <a:gd name="connsiteY4-40" fmla="*/ 0 h 290512"/>
                              <a:gd name="connsiteX0-41" fmla="*/ 0 w 375803"/>
                              <a:gd name="connsiteY0-42" fmla="*/ 0 h 290512"/>
                              <a:gd name="connsiteX1-43" fmla="*/ 154347 w 375803"/>
                              <a:gd name="connsiteY1-44" fmla="*/ 4763 h 290512"/>
                              <a:gd name="connsiteX2-45" fmla="*/ 375803 w 375803"/>
                              <a:gd name="connsiteY2-46" fmla="*/ 288130 h 290512"/>
                              <a:gd name="connsiteX3-47" fmla="*/ 221456 w 375803"/>
                              <a:gd name="connsiteY3-48" fmla="*/ 290512 h 290512"/>
                              <a:gd name="connsiteX4-49" fmla="*/ 0 w 375803"/>
                              <a:gd name="connsiteY4-50" fmla="*/ 0 h 290512"/>
                              <a:gd name="connsiteX0-51" fmla="*/ 0 w 375803"/>
                              <a:gd name="connsiteY0-52" fmla="*/ 2381 h 292893"/>
                              <a:gd name="connsiteX1-53" fmla="*/ 149584 w 375803"/>
                              <a:gd name="connsiteY1-54" fmla="*/ 0 h 292893"/>
                              <a:gd name="connsiteX2-55" fmla="*/ 375803 w 375803"/>
                              <a:gd name="connsiteY2-56" fmla="*/ 290511 h 292893"/>
                              <a:gd name="connsiteX3-57" fmla="*/ 221456 w 375803"/>
                              <a:gd name="connsiteY3-58" fmla="*/ 292893 h 292893"/>
                              <a:gd name="connsiteX4-59" fmla="*/ 0 w 375803"/>
                              <a:gd name="connsiteY4-60" fmla="*/ 2381 h 292893"/>
                            </a:gdLst>
                            <a:ahLst/>
                            <a:cxnLst>
                              <a:cxn ang="0">
                                <a:pos x="connsiteX0-1" y="connsiteY0-2"/>
                              </a:cxn>
                              <a:cxn ang="0">
                                <a:pos x="connsiteX1-3" y="connsiteY1-4"/>
                              </a:cxn>
                              <a:cxn ang="0">
                                <a:pos x="connsiteX2-5" y="connsiteY2-6"/>
                              </a:cxn>
                              <a:cxn ang="0">
                                <a:pos x="connsiteX3-7" y="connsiteY3-8"/>
                              </a:cxn>
                              <a:cxn ang="0">
                                <a:pos x="connsiteX4-9" y="connsiteY4-10"/>
                              </a:cxn>
                            </a:cxnLst>
                            <a:rect l="l" t="t" r="r" b="b"/>
                            <a:pathLst>
                              <a:path w="375803" h="292893">
                                <a:moveTo>
                                  <a:pt x="0" y="2381"/>
                                </a:moveTo>
                                <a:lnTo>
                                  <a:pt x="149584" y="0"/>
                                </a:lnTo>
                                <a:lnTo>
                                  <a:pt x="375803" y="290511"/>
                                </a:lnTo>
                                <a:lnTo>
                                  <a:pt x="221456" y="292893"/>
                                </a:lnTo>
                                <a:lnTo>
                                  <a:pt x="0" y="2381"/>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8" name="矩形 9"/>
                        <wps:cNvSpPr/>
                        <wps:spPr>
                          <a:xfrm>
                            <a:off x="2483266" y="1426370"/>
                            <a:ext cx="375803" cy="292893"/>
                          </a:xfrm>
                          <a:custGeom>
                            <a:avLst/>
                            <a:gdLst>
                              <a:gd name="connsiteX0" fmla="*/ 0 w 118629"/>
                              <a:gd name="connsiteY0" fmla="*/ 0 h 300037"/>
                              <a:gd name="connsiteX1" fmla="*/ 118629 w 118629"/>
                              <a:gd name="connsiteY1" fmla="*/ 0 h 300037"/>
                              <a:gd name="connsiteX2" fmla="*/ 118629 w 118629"/>
                              <a:gd name="connsiteY2" fmla="*/ 300037 h 300037"/>
                              <a:gd name="connsiteX3" fmla="*/ 0 w 118629"/>
                              <a:gd name="connsiteY3" fmla="*/ 300037 h 300037"/>
                              <a:gd name="connsiteX4" fmla="*/ 0 w 118629"/>
                              <a:gd name="connsiteY4" fmla="*/ 0 h 300037"/>
                              <a:gd name="connsiteX0-1" fmla="*/ 0 w 340085"/>
                              <a:gd name="connsiteY0-2" fmla="*/ 9525 h 300037"/>
                              <a:gd name="connsiteX1-3" fmla="*/ 340085 w 340085"/>
                              <a:gd name="connsiteY1-4" fmla="*/ 0 h 300037"/>
                              <a:gd name="connsiteX2-5" fmla="*/ 340085 w 340085"/>
                              <a:gd name="connsiteY2-6" fmla="*/ 300037 h 300037"/>
                              <a:gd name="connsiteX3-7" fmla="*/ 221456 w 340085"/>
                              <a:gd name="connsiteY3-8" fmla="*/ 300037 h 300037"/>
                              <a:gd name="connsiteX4-9" fmla="*/ 0 w 340085"/>
                              <a:gd name="connsiteY4-10" fmla="*/ 9525 h 300037"/>
                              <a:gd name="connsiteX0-11" fmla="*/ 0 w 340085"/>
                              <a:gd name="connsiteY0-12" fmla="*/ 0 h 290512"/>
                              <a:gd name="connsiteX1-13" fmla="*/ 154347 w 340085"/>
                              <a:gd name="connsiteY1-14" fmla="*/ 4763 h 290512"/>
                              <a:gd name="connsiteX2-15" fmla="*/ 340085 w 340085"/>
                              <a:gd name="connsiteY2-16" fmla="*/ 290512 h 290512"/>
                              <a:gd name="connsiteX3-17" fmla="*/ 221456 w 340085"/>
                              <a:gd name="connsiteY3-18" fmla="*/ 290512 h 290512"/>
                              <a:gd name="connsiteX4-19" fmla="*/ 0 w 340085"/>
                              <a:gd name="connsiteY4-20" fmla="*/ 0 h 290512"/>
                              <a:gd name="connsiteX0-21" fmla="*/ 0 w 359135"/>
                              <a:gd name="connsiteY0-22" fmla="*/ 0 h 290512"/>
                              <a:gd name="connsiteX1-23" fmla="*/ 154347 w 359135"/>
                              <a:gd name="connsiteY1-24" fmla="*/ 4763 h 290512"/>
                              <a:gd name="connsiteX2-25" fmla="*/ 359135 w 359135"/>
                              <a:gd name="connsiteY2-26" fmla="*/ 285749 h 290512"/>
                              <a:gd name="connsiteX3-27" fmla="*/ 221456 w 359135"/>
                              <a:gd name="connsiteY3-28" fmla="*/ 290512 h 290512"/>
                              <a:gd name="connsiteX4-29" fmla="*/ 0 w 359135"/>
                              <a:gd name="connsiteY4-30" fmla="*/ 0 h 290512"/>
                              <a:gd name="connsiteX0-31" fmla="*/ 0 w 368660"/>
                              <a:gd name="connsiteY0-32" fmla="*/ 0 h 290512"/>
                              <a:gd name="connsiteX1-33" fmla="*/ 154347 w 368660"/>
                              <a:gd name="connsiteY1-34" fmla="*/ 4763 h 290512"/>
                              <a:gd name="connsiteX2-35" fmla="*/ 368660 w 368660"/>
                              <a:gd name="connsiteY2-36" fmla="*/ 285749 h 290512"/>
                              <a:gd name="connsiteX3-37" fmla="*/ 221456 w 368660"/>
                              <a:gd name="connsiteY3-38" fmla="*/ 290512 h 290512"/>
                              <a:gd name="connsiteX4-39" fmla="*/ 0 w 368660"/>
                              <a:gd name="connsiteY4-40" fmla="*/ 0 h 290512"/>
                              <a:gd name="connsiteX0-41" fmla="*/ 0 w 375803"/>
                              <a:gd name="connsiteY0-42" fmla="*/ 0 h 290512"/>
                              <a:gd name="connsiteX1-43" fmla="*/ 154347 w 375803"/>
                              <a:gd name="connsiteY1-44" fmla="*/ 4763 h 290512"/>
                              <a:gd name="connsiteX2-45" fmla="*/ 375803 w 375803"/>
                              <a:gd name="connsiteY2-46" fmla="*/ 288130 h 290512"/>
                              <a:gd name="connsiteX3-47" fmla="*/ 221456 w 375803"/>
                              <a:gd name="connsiteY3-48" fmla="*/ 290512 h 290512"/>
                              <a:gd name="connsiteX4-49" fmla="*/ 0 w 375803"/>
                              <a:gd name="connsiteY4-50" fmla="*/ 0 h 290512"/>
                              <a:gd name="connsiteX0-51" fmla="*/ 0 w 375803"/>
                              <a:gd name="connsiteY0-52" fmla="*/ 2381 h 292893"/>
                              <a:gd name="connsiteX1-53" fmla="*/ 149584 w 375803"/>
                              <a:gd name="connsiteY1-54" fmla="*/ 0 h 292893"/>
                              <a:gd name="connsiteX2-55" fmla="*/ 375803 w 375803"/>
                              <a:gd name="connsiteY2-56" fmla="*/ 290511 h 292893"/>
                              <a:gd name="connsiteX3-57" fmla="*/ 221456 w 375803"/>
                              <a:gd name="connsiteY3-58" fmla="*/ 292893 h 292893"/>
                              <a:gd name="connsiteX4-59" fmla="*/ 0 w 375803"/>
                              <a:gd name="connsiteY4-60" fmla="*/ 2381 h 292893"/>
                            </a:gdLst>
                            <a:ahLst/>
                            <a:cxnLst>
                              <a:cxn ang="0">
                                <a:pos x="connsiteX0-1" y="connsiteY0-2"/>
                              </a:cxn>
                              <a:cxn ang="0">
                                <a:pos x="connsiteX1-3" y="connsiteY1-4"/>
                              </a:cxn>
                              <a:cxn ang="0">
                                <a:pos x="connsiteX2-5" y="connsiteY2-6"/>
                              </a:cxn>
                              <a:cxn ang="0">
                                <a:pos x="connsiteX3-7" y="connsiteY3-8"/>
                              </a:cxn>
                              <a:cxn ang="0">
                                <a:pos x="connsiteX4-9" y="connsiteY4-10"/>
                              </a:cxn>
                            </a:cxnLst>
                            <a:rect l="l" t="t" r="r" b="b"/>
                            <a:pathLst>
                              <a:path w="375803" h="292893">
                                <a:moveTo>
                                  <a:pt x="0" y="2381"/>
                                </a:moveTo>
                                <a:lnTo>
                                  <a:pt x="149584" y="0"/>
                                </a:lnTo>
                                <a:lnTo>
                                  <a:pt x="375803" y="290511"/>
                                </a:lnTo>
                                <a:lnTo>
                                  <a:pt x="221456" y="292893"/>
                                </a:lnTo>
                                <a:lnTo>
                                  <a:pt x="0" y="2381"/>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9" name="矩形 9"/>
                        <wps:cNvSpPr/>
                        <wps:spPr>
                          <a:xfrm>
                            <a:off x="2747585" y="1421607"/>
                            <a:ext cx="375803" cy="292893"/>
                          </a:xfrm>
                          <a:custGeom>
                            <a:avLst/>
                            <a:gdLst>
                              <a:gd name="connsiteX0" fmla="*/ 0 w 118629"/>
                              <a:gd name="connsiteY0" fmla="*/ 0 h 300037"/>
                              <a:gd name="connsiteX1" fmla="*/ 118629 w 118629"/>
                              <a:gd name="connsiteY1" fmla="*/ 0 h 300037"/>
                              <a:gd name="connsiteX2" fmla="*/ 118629 w 118629"/>
                              <a:gd name="connsiteY2" fmla="*/ 300037 h 300037"/>
                              <a:gd name="connsiteX3" fmla="*/ 0 w 118629"/>
                              <a:gd name="connsiteY3" fmla="*/ 300037 h 300037"/>
                              <a:gd name="connsiteX4" fmla="*/ 0 w 118629"/>
                              <a:gd name="connsiteY4" fmla="*/ 0 h 300037"/>
                              <a:gd name="connsiteX0-1" fmla="*/ 0 w 340085"/>
                              <a:gd name="connsiteY0-2" fmla="*/ 9525 h 300037"/>
                              <a:gd name="connsiteX1-3" fmla="*/ 340085 w 340085"/>
                              <a:gd name="connsiteY1-4" fmla="*/ 0 h 300037"/>
                              <a:gd name="connsiteX2-5" fmla="*/ 340085 w 340085"/>
                              <a:gd name="connsiteY2-6" fmla="*/ 300037 h 300037"/>
                              <a:gd name="connsiteX3-7" fmla="*/ 221456 w 340085"/>
                              <a:gd name="connsiteY3-8" fmla="*/ 300037 h 300037"/>
                              <a:gd name="connsiteX4-9" fmla="*/ 0 w 340085"/>
                              <a:gd name="connsiteY4-10" fmla="*/ 9525 h 300037"/>
                              <a:gd name="connsiteX0-11" fmla="*/ 0 w 340085"/>
                              <a:gd name="connsiteY0-12" fmla="*/ 0 h 290512"/>
                              <a:gd name="connsiteX1-13" fmla="*/ 154347 w 340085"/>
                              <a:gd name="connsiteY1-14" fmla="*/ 4763 h 290512"/>
                              <a:gd name="connsiteX2-15" fmla="*/ 340085 w 340085"/>
                              <a:gd name="connsiteY2-16" fmla="*/ 290512 h 290512"/>
                              <a:gd name="connsiteX3-17" fmla="*/ 221456 w 340085"/>
                              <a:gd name="connsiteY3-18" fmla="*/ 290512 h 290512"/>
                              <a:gd name="connsiteX4-19" fmla="*/ 0 w 340085"/>
                              <a:gd name="connsiteY4-20" fmla="*/ 0 h 290512"/>
                              <a:gd name="connsiteX0-21" fmla="*/ 0 w 359135"/>
                              <a:gd name="connsiteY0-22" fmla="*/ 0 h 290512"/>
                              <a:gd name="connsiteX1-23" fmla="*/ 154347 w 359135"/>
                              <a:gd name="connsiteY1-24" fmla="*/ 4763 h 290512"/>
                              <a:gd name="connsiteX2-25" fmla="*/ 359135 w 359135"/>
                              <a:gd name="connsiteY2-26" fmla="*/ 285749 h 290512"/>
                              <a:gd name="connsiteX3-27" fmla="*/ 221456 w 359135"/>
                              <a:gd name="connsiteY3-28" fmla="*/ 290512 h 290512"/>
                              <a:gd name="connsiteX4-29" fmla="*/ 0 w 359135"/>
                              <a:gd name="connsiteY4-30" fmla="*/ 0 h 290512"/>
                              <a:gd name="connsiteX0-31" fmla="*/ 0 w 368660"/>
                              <a:gd name="connsiteY0-32" fmla="*/ 0 h 290512"/>
                              <a:gd name="connsiteX1-33" fmla="*/ 154347 w 368660"/>
                              <a:gd name="connsiteY1-34" fmla="*/ 4763 h 290512"/>
                              <a:gd name="connsiteX2-35" fmla="*/ 368660 w 368660"/>
                              <a:gd name="connsiteY2-36" fmla="*/ 285749 h 290512"/>
                              <a:gd name="connsiteX3-37" fmla="*/ 221456 w 368660"/>
                              <a:gd name="connsiteY3-38" fmla="*/ 290512 h 290512"/>
                              <a:gd name="connsiteX4-39" fmla="*/ 0 w 368660"/>
                              <a:gd name="connsiteY4-40" fmla="*/ 0 h 290512"/>
                              <a:gd name="connsiteX0-41" fmla="*/ 0 w 375803"/>
                              <a:gd name="connsiteY0-42" fmla="*/ 0 h 290512"/>
                              <a:gd name="connsiteX1-43" fmla="*/ 154347 w 375803"/>
                              <a:gd name="connsiteY1-44" fmla="*/ 4763 h 290512"/>
                              <a:gd name="connsiteX2-45" fmla="*/ 375803 w 375803"/>
                              <a:gd name="connsiteY2-46" fmla="*/ 288130 h 290512"/>
                              <a:gd name="connsiteX3-47" fmla="*/ 221456 w 375803"/>
                              <a:gd name="connsiteY3-48" fmla="*/ 290512 h 290512"/>
                              <a:gd name="connsiteX4-49" fmla="*/ 0 w 375803"/>
                              <a:gd name="connsiteY4-50" fmla="*/ 0 h 290512"/>
                              <a:gd name="connsiteX0-51" fmla="*/ 0 w 375803"/>
                              <a:gd name="connsiteY0-52" fmla="*/ 2381 h 292893"/>
                              <a:gd name="connsiteX1-53" fmla="*/ 149584 w 375803"/>
                              <a:gd name="connsiteY1-54" fmla="*/ 0 h 292893"/>
                              <a:gd name="connsiteX2-55" fmla="*/ 375803 w 375803"/>
                              <a:gd name="connsiteY2-56" fmla="*/ 290511 h 292893"/>
                              <a:gd name="connsiteX3-57" fmla="*/ 221456 w 375803"/>
                              <a:gd name="connsiteY3-58" fmla="*/ 292893 h 292893"/>
                              <a:gd name="connsiteX4-59" fmla="*/ 0 w 375803"/>
                              <a:gd name="connsiteY4-60" fmla="*/ 2381 h 292893"/>
                            </a:gdLst>
                            <a:ahLst/>
                            <a:cxnLst>
                              <a:cxn ang="0">
                                <a:pos x="connsiteX0-1" y="connsiteY0-2"/>
                              </a:cxn>
                              <a:cxn ang="0">
                                <a:pos x="connsiteX1-3" y="connsiteY1-4"/>
                              </a:cxn>
                              <a:cxn ang="0">
                                <a:pos x="connsiteX2-5" y="connsiteY2-6"/>
                              </a:cxn>
                              <a:cxn ang="0">
                                <a:pos x="connsiteX3-7" y="connsiteY3-8"/>
                              </a:cxn>
                              <a:cxn ang="0">
                                <a:pos x="connsiteX4-9" y="connsiteY4-10"/>
                              </a:cxn>
                            </a:cxnLst>
                            <a:rect l="l" t="t" r="r" b="b"/>
                            <a:pathLst>
                              <a:path w="375803" h="292893">
                                <a:moveTo>
                                  <a:pt x="0" y="2381"/>
                                </a:moveTo>
                                <a:lnTo>
                                  <a:pt x="149584" y="0"/>
                                </a:lnTo>
                                <a:lnTo>
                                  <a:pt x="375803" y="290511"/>
                                </a:lnTo>
                                <a:lnTo>
                                  <a:pt x="221456" y="292893"/>
                                </a:lnTo>
                                <a:lnTo>
                                  <a:pt x="0" y="2381"/>
                                </a:lnTo>
                                <a:close/>
                              </a:path>
                            </a:pathLst>
                          </a:cu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矩形 13"/>
                        <wps:cNvSpPr/>
                        <wps:spPr>
                          <a:xfrm>
                            <a:off x="2971218" y="1671624"/>
                            <a:ext cx="6191361" cy="45733"/>
                          </a:xfrm>
                          <a:prstGeom prst="rect">
                            <a:avLst/>
                          </a:prstGeom>
                          <a:solidFill>
                            <a:srgbClr val="FAD1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5" o:spid="_x0000_s1026" o:spt="203" style="position:absolute;left:0pt;margin-left:-95.8pt;margin-top:-39.85pt;height:23.65pt;width:721.55pt;z-index:251671552;mso-width-relative:page;mso-height-relative:page;" coordorigin="-1270,1419456" coordsize="9163849,300442" o:gfxdata="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">
                <o:lock v:ext="edit" aspectratio="f"/>
                <v:shape id="矩形 7" o:spid="_x0000_s1026" o:spt="100" style="position:absolute;left:-1270;top:1419456;height:300442;width:2046642;v-text-anchor:middle;" fillcolor="#FAD108" filled="t" stroked="f" coordsize="3223,473" o:gfxdata="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KMcKtwAAANwAAAAP&#10;AAAAAAAAAAEAIAAAACIAAABkcnMvZG93bnJldi54bWxQSwECFAAUAAAACACHTuJAMy8FnjsAAAA5&#10;AAAAEAAAAAAAAAABACAAAAAGAQAAZHJzL3NoYXBleG1sLnhtbFBLBQYAAAAABgAGAFsBAACwAwAA&#10;AAA=&#10;" path="m0,0l2886,2,3223,461,23,473,0,0xe">
                  <v:path o:connectlocs="0,0;1832643,1270;2046642,292819;14605,300442;0,0" o:connectangles="0,0,0,0,0"/>
                  <v:fill on="t" focussize="0,0"/>
                  <v:stroke on="f" weight="2pt"/>
                  <v:imagedata o:title=""/>
                  <o:lock v:ext="edit" aspectratio="f"/>
                </v:shape>
                <v:shape id="矩形 9" o:spid="_x0000_s1026" o:spt="100" style="position:absolute;left:1959770;top:1421607;height:292893;width:375803;v-text-anchor:middle;" fillcolor="#FAD108" filled="t" stroked="f" coordsize="375803,292893" o:gfxdata="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JDvr4A&#10;AADcAAAADwAAAAAAAAABACAAAAAiAAAAZHJzL2Rvd25yZXYueG1sUEsBAhQAFAAAAAgAh07iQDMv&#10;BZ47AAAAOQAAABAAAAAAAAAAAQAgAAAADQEAAGRycy9zaGFwZXhtbC54bWxQSwUGAAAAAAYABgBb&#10;AQAAtwMAAAAA&#10;" path="m0,2381l149584,0,375803,290511,221456,292893,0,2381xe">
                  <v:path o:connectlocs="0,9298;375803,0;375803,292893;244714,292893;0,9298" o:connectangles="0,0,0,0,0"/>
                  <v:fill on="t" focussize="0,0"/>
                  <v:stroke on="f" weight="2pt"/>
                  <v:imagedata o:title=""/>
                  <o:lock v:ext="edit" aspectratio="f"/>
                </v:shape>
                <v:shape id="矩形 9" o:spid="_x0000_s1026" o:spt="100" style="position:absolute;left:2224089;top:1421607;height:292893;width:375803;v-text-anchor:middle;" fillcolor="#FAD108" filled="t" stroked="f" coordsize="375803,292893" o:gfxdata="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5iW8AAAA&#10;3AAAAA8AAAAAAAAAAQAgAAAAIgAAAGRycy9kb3ducmV2LnhtbFBLAQIUABQAAAAIAIdO4kAzLwWe&#10;OwAAADkAAAAQAAAAAAAAAAEAIAAAAAsBAABkcnMvc2hhcGV4bWwueG1sUEsFBgAAAAAGAAYAWwEA&#10;ALUDAAAAAA==&#10;" path="m0,2381l149584,0,375803,290511,221456,292893,0,2381xe">
                  <v:path o:connectlocs="0,9298;375803,0;375803,292893;244714,292893;0,9298" o:connectangles="0,0,0,0,0"/>
                  <v:fill on="t" focussize="0,0"/>
                  <v:stroke on="f" weight="2pt"/>
                  <v:imagedata o:title=""/>
                  <o:lock v:ext="edit" aspectratio="f"/>
                </v:shape>
                <v:shape id="矩形 9" o:spid="_x0000_s1026" o:spt="100" style="position:absolute;left:2483266;top:1426370;height:292893;width:375803;v-text-anchor:middle;" fillcolor="#FAD108" filled="t" stroked="f" coordsize="375803,292893" o:gfxdata="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4XJX&#10;wAAAANwAAAAPAAAAAAAAAAEAIAAAACIAAABkcnMvZG93bnJldi54bWxQSwECFAAUAAAACACHTuJA&#10;My8FnjsAAAA5AAAAEAAAAAAAAAABACAAAAAPAQAAZHJzL3NoYXBleG1sLnhtbFBLBQYAAAAABgAG&#10;AFsBAAC5AwAAAAA=&#10;" path="m0,2381l149584,0,375803,290511,221456,292893,0,2381xe">
                  <v:path o:connectlocs="0,9298;375803,0;375803,292893;244714,292893;0,9298" o:connectangles="0,0,0,0,0"/>
                  <v:fill on="t" focussize="0,0"/>
                  <v:stroke on="f" weight="2pt"/>
                  <v:imagedata o:title=""/>
                  <o:lock v:ext="edit" aspectratio="f"/>
                </v:shape>
                <v:shape id="矩形 9" o:spid="_x0000_s1026" o:spt="100" style="position:absolute;left:2747585;top:1421607;height:292893;width:375803;v-text-anchor:middle;" fillcolor="#FAD108" filled="t" stroked="f" coordsize="375803,292893" o:gfxdata="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t18y8AAAA&#10;3AAAAA8AAAAAAAAAAQAgAAAAIgAAAGRycy9kb3ducmV2LnhtbFBLAQIUABQAAAAIAIdO4kAzLwWe&#10;OwAAADkAAAAQAAAAAAAAAAEAIAAAAAsBAABkcnMvc2hhcGV4bWwueG1sUEsFBgAAAAAGAAYAWwEA&#10;ALUDAAAAAA==&#10;" path="m0,2381l149584,0,375803,290511,221456,292893,0,2381xe">
                  <v:path o:connectlocs="0,9298;375803,0;375803,292893;244714,292893;0,9298" o:connectangles="0,0,0,0,0"/>
                  <v:fill on="t" focussize="0,0"/>
                  <v:stroke on="f" weight="2pt"/>
                  <v:imagedata o:title=""/>
                  <o:lock v:ext="edit" aspectratio="f"/>
                </v:shape>
                <v:rect id="矩形 13" o:spid="_x0000_s1026" o:spt="1" style="position:absolute;left:2971218;top:1671624;height:45733;width:6191361;v-text-anchor:middle;" fillcolor="#FAD108" filled="t" stroked="f" coordsize="21600,21600" o:gfxdata="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NL8O/&#10;AAAA3AAAAA8AAAAAAAAAAQAgAAAAIgAAAGRycy9kb3ducmV2LnhtbFBLAQIUABQAAAAIAIdO4kAz&#10;LwWeOwAAADkAAAAQAAAAAAAAAAEAIAAAAA4BAABkcnMvc2hhcGV4bWwueG1sUEsFBgAAAAAGAAYA&#10;WwEAALgDAAAAAA==&#10;">
                  <v:fill on="t" focussize="0,0"/>
                  <v:stroke on="f" weight="2pt"/>
                  <v:imagedata o:title=""/>
                  <o:lock v:ext="edit" aspectratio="f"/>
                </v:rect>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Meiryo">
    <w:altName w:val="Constantia"/>
    <w:panose1 w:val="020B0604030504040204"/>
    <w:charset w:val="80"/>
    <w:family w:val="auto"/>
    <w:pitch w:val="default"/>
    <w:sig w:usb0="00000000" w:usb1="00000000"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B0CF7"/>
    <w:rsid w:val="00EA3DB2"/>
    <w:rsid w:val="01794104"/>
    <w:rsid w:val="01F443F2"/>
    <w:rsid w:val="02A25722"/>
    <w:rsid w:val="03376289"/>
    <w:rsid w:val="05B534B7"/>
    <w:rsid w:val="05BB16F4"/>
    <w:rsid w:val="068E09E8"/>
    <w:rsid w:val="0FC46636"/>
    <w:rsid w:val="13483282"/>
    <w:rsid w:val="151B08B8"/>
    <w:rsid w:val="15485A08"/>
    <w:rsid w:val="154F7D4C"/>
    <w:rsid w:val="17E7724D"/>
    <w:rsid w:val="18A66D8E"/>
    <w:rsid w:val="1B6E0756"/>
    <w:rsid w:val="1E3D1131"/>
    <w:rsid w:val="230D1D7D"/>
    <w:rsid w:val="238916B7"/>
    <w:rsid w:val="26D1318B"/>
    <w:rsid w:val="292B7347"/>
    <w:rsid w:val="2B8E50DF"/>
    <w:rsid w:val="2CA50119"/>
    <w:rsid w:val="2CE9157D"/>
    <w:rsid w:val="34616357"/>
    <w:rsid w:val="34FE421B"/>
    <w:rsid w:val="35304E78"/>
    <w:rsid w:val="357B0CF7"/>
    <w:rsid w:val="36331EC6"/>
    <w:rsid w:val="3A7A0C23"/>
    <w:rsid w:val="3AA01B52"/>
    <w:rsid w:val="3C035691"/>
    <w:rsid w:val="3CAF425B"/>
    <w:rsid w:val="3EB2154C"/>
    <w:rsid w:val="41524DA0"/>
    <w:rsid w:val="4287441B"/>
    <w:rsid w:val="449A78BC"/>
    <w:rsid w:val="45613362"/>
    <w:rsid w:val="466B0ACD"/>
    <w:rsid w:val="4BC16599"/>
    <w:rsid w:val="4C20728A"/>
    <w:rsid w:val="4CA50A90"/>
    <w:rsid w:val="4EB56D4F"/>
    <w:rsid w:val="4F175FEC"/>
    <w:rsid w:val="50C12278"/>
    <w:rsid w:val="510D12E8"/>
    <w:rsid w:val="53A23B36"/>
    <w:rsid w:val="54BE1449"/>
    <w:rsid w:val="556745A8"/>
    <w:rsid w:val="56B80E59"/>
    <w:rsid w:val="56ED68D9"/>
    <w:rsid w:val="58414096"/>
    <w:rsid w:val="58AF109F"/>
    <w:rsid w:val="5C71287A"/>
    <w:rsid w:val="5C731290"/>
    <w:rsid w:val="5D4C190B"/>
    <w:rsid w:val="5F6A217C"/>
    <w:rsid w:val="605752B9"/>
    <w:rsid w:val="6072395E"/>
    <w:rsid w:val="61590A43"/>
    <w:rsid w:val="643369FF"/>
    <w:rsid w:val="64412342"/>
    <w:rsid w:val="66D6097F"/>
    <w:rsid w:val="69796313"/>
    <w:rsid w:val="6A306932"/>
    <w:rsid w:val="6DBE1961"/>
    <w:rsid w:val="6E873DB4"/>
    <w:rsid w:val="6E933CC8"/>
    <w:rsid w:val="6EB62CC3"/>
    <w:rsid w:val="7130085D"/>
    <w:rsid w:val="7147620B"/>
    <w:rsid w:val="723348E4"/>
    <w:rsid w:val="736C23CA"/>
    <w:rsid w:val="73B500D3"/>
    <w:rsid w:val="73D90FFB"/>
    <w:rsid w:val="75464E29"/>
    <w:rsid w:val="76AA36E6"/>
    <w:rsid w:val="76B65B6B"/>
    <w:rsid w:val="76CD1792"/>
    <w:rsid w:val="77B07C1F"/>
    <w:rsid w:val="77BA5374"/>
    <w:rsid w:val="7A76036B"/>
    <w:rsid w:val="7B704773"/>
    <w:rsid w:val="7B82590E"/>
    <w:rsid w:val="7C016863"/>
    <w:rsid w:val="7D99113A"/>
    <w:rsid w:val="7DEC3367"/>
    <w:rsid w:val="7E001B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Emphasis"/>
    <w:basedOn w:val="4"/>
    <w:qFormat/>
    <w:uiPriority w:val="0"/>
    <w:rPr>
      <w:i/>
    </w:rPr>
  </w:style>
  <w:style w:type="paragraph" w:customStyle="1" w:styleId="6">
    <w:name w:val="列出段落1"/>
    <w:basedOn w:val="1"/>
    <w:qFormat/>
    <w:uiPriority w:val="34"/>
    <w:pPr>
      <w:ind w:firstLine="420" w:firstLineChars="200"/>
    </w:pPr>
    <w:rPr>
      <w:rFonts w:ascii="宋体" w:hAnsi="宋体" w:eastAsia="宋体" w:cs="宋体"/>
      <w:kern w:val="0"/>
      <w:sz w:val="24"/>
      <w:szCs w:val="24"/>
    </w:rPr>
  </w:style>
  <w:style w:type="character" w:customStyle="1" w:styleId="7">
    <w:name w:val="gt-baf-base-sep"/>
    <w:basedOn w:val="4"/>
    <w:qFormat/>
    <w:uiPriority w:val="0"/>
  </w:style>
  <w:style w:type="character" w:customStyle="1" w:styleId="8">
    <w:name w:val="gt-baf-pos"/>
    <w:basedOn w:val="4"/>
    <w:qFormat/>
    <w:uiPriority w:val="0"/>
    <w:rPr>
      <w:color w:val="777777"/>
    </w:rPr>
  </w:style>
  <w:style w:type="character" w:customStyle="1" w:styleId="9">
    <w:name w:val="focus"/>
    <w:basedOn w:val="4"/>
    <w:qFormat/>
    <w:uiPriority w:val="0"/>
  </w:style>
  <w:style w:type="paragraph" w:customStyle="1" w:styleId="10">
    <w:name w:val="_Style 9"/>
    <w:basedOn w:val="1"/>
    <w:next w:val="1"/>
    <w:qFormat/>
    <w:uiPriority w:val="0"/>
    <w:pPr>
      <w:pBdr>
        <w:bottom w:val="single" w:color="auto" w:sz="6" w:space="1"/>
      </w:pBdr>
      <w:jc w:val="center"/>
    </w:pPr>
    <w:rPr>
      <w:rFonts w:ascii="Arial" w:eastAsia="宋体"/>
      <w:vanish/>
      <w:sz w:val="16"/>
    </w:rPr>
  </w:style>
  <w:style w:type="paragraph" w:customStyle="1" w:styleId="11">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2.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d9ffe2e1a01fdbad04f8330e5ffb96c7\&#33521;&#25991;&#31616;&#21382;&#22823;&#27668;&#21830;&#21153;&#39118;&#65288;&#20013;&#33521;&#25991;&#20004;&#22871;&#65289;.doc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流畅">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英文简历大气商务风（中英文两套）.docx</Template>
  <Pages>2</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2023-09-29T20:06:00Z</dcterms:created>
  <dc:creator>幻主PPT</dc:creator>
  <cp:lastModifiedBy>幻主PPT</cp:lastModifiedBy>
  <dcterms:modified xsi:type="dcterms:W3CDTF">2023-09-30T06:17:27Z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linkTarget="0">
    <vt:lpwstr>4</vt:lpwstr>
  </property>
  <property fmtid="{D5CDD505-2E9C-101B-9397-08002B2CF9AE}" pid="4" name="KSOTemplateKey">
    <vt:lpwstr>1.0_Piwj934NRHpjYnrnb0xh3CsajJOJtLxC2bxxmJ4PzP/reKA8/pVOG7djDELJgbrZsmgQ3eSPt0WVNCrzEpnsBQ==</vt:lpwstr>
  </property>
  <property fmtid="{D5CDD505-2E9C-101B-9397-08002B2CF9AE}" pid="5" name="ICV">
    <vt:lpwstr>0766F3F887DE42C7BD7B1A5B354F2190_11</vt:lpwstr>
  </property>
</Properties>
</file>