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7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站酷小薇LOGO体" w:hAnsi="站酷小薇LOGO体" w:eastAsia="站酷小薇LOGO体"/>
        </w:rPr>
      </w:pP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2157730</wp:posOffset>
                </wp:positionH>
                <wp:positionV relativeFrom="paragraph">
                  <wp:posOffset>8930005</wp:posOffset>
                </wp:positionV>
                <wp:extent cx="3277235" cy="339725"/>
                <wp:effectExtent l="0" t="0" r="0" b="0"/>
                <wp:wrapNone/>
                <wp:docPr id="135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</w:rPr>
                              <w:t>T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lang w:eastAsia="zh-CN"/>
                              </w:rPr>
                              <w:t>eacher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lang w:eastAsia="zh-CN"/>
                              </w:rPr>
                              <w:t xml:space="preserve"> of the Year 2019, 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>Xin Dong Fang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169.9pt;margin-top:703.15pt;height:26.75pt;width:258.05pt;z-index:251699200;mso-width-relative:page;mso-height-relative:page;" filled="f" stroked="f" coordsize="21600,21600" o:gfxdata="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7iIuL3AAAAA0BAAAPAAAAAAAAAAEAIAAAACIAAABkcnMvZG93bnJl&#10;di54bWxQSwECFAAUAAAACACHTuJAlExdOjICAAB2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</w:rPr>
                        <w:t>T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lang w:eastAsia="zh-CN"/>
                        </w:rPr>
                        <w:t>eacher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lang w:eastAsia="zh-CN"/>
                        </w:rPr>
                        <w:t xml:space="preserve"> of the Year 2019, 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>Xin Dong Fang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8674735</wp:posOffset>
                </wp:positionV>
                <wp:extent cx="3277235" cy="339725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23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T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eacher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C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ertificate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(primary school English), 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8" o:spid="_x0000_s1026" o:spt="202" type="#_x0000_t202" style="position:absolute;left:0pt;margin-left:170.05pt;margin-top:683.05pt;height:26.75pt;width:258.05pt;z-index:251688960;mso-width-relative:page;mso-height-relative:page;" filled="f" stroked="f" coordsize="21600,21600" o:gfxdata="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VPsTLd0AAAANAQAADwAAAAAAAAABACAAAAAiAAAAZHJzL2Rvd25y&#10;ZXYueG1sUEsBAhQAFAAAAAgAh07iQDE3bgsyAgAAdQQAAA4AAAAAAAAAAQAgAAAAL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T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eacher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C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ertificate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(primary school English), 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-897890</wp:posOffset>
                </wp:positionH>
                <wp:positionV relativeFrom="paragraph">
                  <wp:posOffset>-955040</wp:posOffset>
                </wp:positionV>
                <wp:extent cx="2912745" cy="10981055"/>
                <wp:effectExtent l="0" t="0" r="0" b="5080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2745" cy="10980964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0.7pt;margin-top:-75.2pt;height:864.65pt;width:229.35pt;z-index:251659264;v-text-anchor:middle;mso-width-relative:page;mso-height-relative:page;" fillcolor="#203864 [1608]" filled="t" stroked="f" coordsize="21600,21600" o:gfxdata="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K9lVkPcAAAADgEAAA8AAAAAAAAA&#10;AQAgAAAAIgAAAGRycy9kb3ducmV2LnhtbFBLAQIUABQAAAAIAIdO4kAxkLZhfwIAAPEEAAAOAAAA&#10;AAAAAAEAIAAAACsBAABkcnMvZTJvRG9jLnhtbFBLBQYAAAAABgAGAFkBAAAcBg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站酷小薇LOGO体" w:hAnsi="站酷小薇LOGO体" w:eastAsia="站酷小薇LOGO体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-80010</wp:posOffset>
            </wp:positionV>
            <wp:extent cx="1483995" cy="1483995"/>
            <wp:effectExtent l="0" t="0" r="1905" b="1905"/>
            <wp:wrapNone/>
            <wp:docPr id="14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图片 10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77" t="2900" r="12208" b="54156"/>
                    <a:stretch>
                      <a:fillRect/>
                    </a:stretch>
                  </pic:blipFill>
                  <pic:spPr>
                    <a:xfrm>
                      <a:off x="0" y="0"/>
                      <a:ext cx="1486334" cy="1486334"/>
                    </a:xfrm>
                    <a:custGeom>
                      <a:avLst/>
                      <a:gdLst>
                        <a:gd name="connsiteX0" fmla="*/ 1472541 w 2945082"/>
                        <a:gd name="connsiteY0" fmla="*/ 0 h 2945082"/>
                        <a:gd name="connsiteX1" fmla="*/ 2945082 w 2945082"/>
                        <a:gd name="connsiteY1" fmla="*/ 1472541 h 2945082"/>
                        <a:gd name="connsiteX2" fmla="*/ 1472541 w 2945082"/>
                        <a:gd name="connsiteY2" fmla="*/ 2945082 h 2945082"/>
                        <a:gd name="connsiteX3" fmla="*/ 0 w 2945082"/>
                        <a:gd name="connsiteY3" fmla="*/ 1472541 h 2945082"/>
                        <a:gd name="connsiteX4" fmla="*/ 1472541 w 2945082"/>
                        <a:gd name="connsiteY4" fmla="*/ 0 h 2945082"/>
                      </a:gdLst>
                      <a:ahLst/>
                      <a:cxnLst>
                        <a:cxn ang="0">
                          <a:pos x="connsiteX0" y="connsiteY0"/>
                        </a:cxn>
                        <a:cxn ang="0">
                          <a:pos x="connsiteX1" y="connsiteY1"/>
                        </a:cxn>
                        <a:cxn ang="0">
                          <a:pos x="connsiteX2" y="connsiteY2"/>
                        </a:cxn>
                        <a:cxn ang="0">
                          <a:pos x="connsiteX3" y="connsiteY3"/>
                        </a:cxn>
                        <a:cxn ang="0">
                          <a:pos x="connsiteX4" y="connsiteY4"/>
                        </a:cxn>
                      </a:cxnLst>
                      <a:rect l="l" t="t" r="r" b="b"/>
                      <a:pathLst>
                        <a:path w="2945082" h="2945082">
                          <a:moveTo>
                            <a:pt x="1472541" y="0"/>
                          </a:moveTo>
                          <a:cubicBezTo>
                            <a:pt x="2285803" y="0"/>
                            <a:pt x="2945082" y="659279"/>
                            <a:pt x="2945082" y="1472541"/>
                          </a:cubicBezTo>
                          <a:cubicBezTo>
                            <a:pt x="2945082" y="2285803"/>
                            <a:pt x="2285803" y="2945082"/>
                            <a:pt x="1472541" y="2945082"/>
                          </a:cubicBezTo>
                          <a:cubicBezTo>
                            <a:pt x="659279" y="2945082"/>
                            <a:pt x="0" y="2285803"/>
                            <a:pt x="0" y="1472541"/>
                          </a:cubicBezTo>
                          <a:cubicBezTo>
                            <a:pt x="0" y="659279"/>
                            <a:pt x="659279" y="0"/>
                            <a:pt x="1472541" y="0"/>
                          </a:cubicBezTo>
                          <a:close/>
                        </a:path>
                      </a:pathLst>
                    </a:custGeom>
                  </pic:spPr>
                </pic:pic>
              </a:graphicData>
            </a:graphic>
          </wp:anchor>
        </w:drawing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2107565</wp:posOffset>
                </wp:positionH>
                <wp:positionV relativeFrom="paragraph">
                  <wp:posOffset>-72390</wp:posOffset>
                </wp:positionV>
                <wp:extent cx="4375150" cy="63055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5150" cy="630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bCs/>
                                <w:color w:val="203864" w:themeColor="accent5" w:themeShade="80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bCs/>
                                <w:color w:val="203864" w:themeColor="accent5" w:themeShade="80"/>
                                <w:sz w:val="70"/>
                                <w:szCs w:val="70"/>
                              </w:rPr>
                              <w:t>Vivian Wang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26" o:spt="202" type="#_x0000_t202" style="position:absolute;left:0pt;margin-left:165.95pt;margin-top:-5.7pt;height:49.65pt;width:344.5pt;z-index:251666432;mso-width-relative:page;mso-height-relative:page;" filled="f" stroked="f" coordsize="21600,21600" o:gfxdata="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DcbGS7cAAAACwEAAA8AAAAAAAAAAQAgAAAAIgAAAGRycy9kb3ducmV2Lnht&#10;bFBLAQIUABQAAAAIAIdO4kAaxZBVLgIAAHUEAAAOAAAAAAAAAAEAIAAAACsBAABkcnMvZTJvRG9j&#10;LnhtbFBLBQYAAAAABgAGAFkBAADL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bCs/>
                          <w:color w:val="203864" w:themeColor="accent5" w:themeShade="80"/>
                          <w:sz w:val="70"/>
                          <w:szCs w:val="70"/>
                        </w:rPr>
                      </w:pPr>
                      <w:r>
                        <w:rPr>
                          <w:rFonts w:ascii="zcoolwenyiti" w:hAnsi="zcoolwenyiti" w:eastAsia="zcoolwenyiti"/>
                          <w:bCs/>
                          <w:color w:val="203864" w:themeColor="accent5" w:themeShade="80"/>
                          <w:sz w:val="70"/>
                          <w:szCs w:val="70"/>
                        </w:rPr>
                        <w:t>Vivian Wang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2125345</wp:posOffset>
                </wp:positionH>
                <wp:positionV relativeFrom="paragraph">
                  <wp:posOffset>379730</wp:posOffset>
                </wp:positionV>
                <wp:extent cx="4194175" cy="351155"/>
                <wp:effectExtent l="0" t="0" r="0" b="0"/>
                <wp:wrapNone/>
                <wp:docPr id="1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4313" cy="3511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Motto</w:t>
                            </w:r>
                            <w:r>
                              <w:rPr>
                                <w:rFonts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: Education is not the filling of a pail, but the lighting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of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a fire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7F7F7F" w:themeColor="background1" w:themeShade="80"/>
                                <w:sz w:val="20"/>
                                <w:szCs w:val="20"/>
                                <w:lang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67.35pt;margin-top:29.9pt;height:27.65pt;width:330.25pt;z-index:251706368;mso-width-relative:page;mso-height-relative:page;" filled="f" stroked="f" coordsize="21600,21600" o:gfxdata="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bs17HbAAAACgEAAA8AAAAAAAAAAQAgAAAAIgAAAGRycy9kb3ducmV2&#10;LnhtbFBLAQIUABQAAAAIAIdO4kAo0DqZMgIAAHYEAAAOAAAAAAAAAAEAIAAAACo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rPr>
                          <w:rFonts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</w:pPr>
                      <w:r>
                        <w:rPr>
                          <w:rFonts w:hint="eastAsia"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Motto</w:t>
                      </w:r>
                      <w:r>
                        <w:rPr>
                          <w:rFonts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: Education is not the filling of a pail, but the lighting</w:t>
                      </w:r>
                      <w:r>
                        <w:rPr>
                          <w:rFonts w:hint="eastAsia"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of</w:t>
                      </w:r>
                      <w:r>
                        <w:rPr>
                          <w:rFonts w:hint="eastAsia"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a fire</w:t>
                      </w:r>
                      <w:r>
                        <w:rPr>
                          <w:rFonts w:hint="eastAsia" w:ascii="zcoolwenyiti" w:hAnsi="zcoolwenyiti" w:eastAsia="zcoolwenyiti"/>
                          <w:color w:val="7F7F7F" w:themeColor="background1" w:themeShade="80"/>
                          <w:sz w:val="20"/>
                          <w:szCs w:val="20"/>
                          <w:lang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8205470</wp:posOffset>
                </wp:positionV>
                <wp:extent cx="2438400" cy="35623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6" o:spt="202" type="#_x0000_t202" style="position:absolute;left:0pt;margin-left:169.25pt;margin-top:646.1pt;height:28.05pt;width:192pt;z-index:251670528;mso-width-relative:page;mso-height-relative:page;" filled="f" stroked="f" coordsize="21600,21600" o:gfxdata="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BaYZlfcAAAADQEAAA8AAAAAAAAAAQAgAAAAIgAAAGRycy9kb3ducmV2&#10;LnhtbFBLAQIUABQAAAAIAIdO4kCLrEohMQIAAHUEAAAOAAAAAAAAAAEAIAAAACs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  <w:t>CERTIFICATION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930275</wp:posOffset>
                </wp:positionV>
                <wp:extent cx="2879725" cy="3568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9558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  <w:t>SELF INTRODUCTION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6" o:spt="202" type="#_x0000_t202" style="position:absolute;left:0pt;margin-left:170.5pt;margin-top:73.25pt;height:28.1pt;width:226.75pt;z-index:251667456;mso-width-relative:page;mso-height-relative:page;" filled="f" stroked="f" coordsize="21600,21600" o:gfxdata="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+HgOldwAAAALAQAADwAAAAAAAAABACAAAAAiAAAAZHJzL2Rvd25y&#10;ZXYueG1sUEsBAhQAFAAAAAgAh07iQEdzF6wzAgAAdQQAAA4AAAAAAAAAAQAgAAAAK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  <w:t>SELF INTRODUCTION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5118735</wp:posOffset>
                </wp:positionV>
                <wp:extent cx="2341880" cy="271780"/>
                <wp:effectExtent l="0" t="0" r="0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188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Voluntary Teaching, English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026" o:spt="202" type="#_x0000_t202" style="position:absolute;left:0pt;margin-left:170.05pt;margin-top:403.05pt;height:21.4pt;width:184.4pt;z-index:251684864;mso-width-relative:page;mso-height-relative:page;" filled="f" stroked="f" coordsize="21600,21600" o:gfxdata="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me0WnbAAAACwEAAA8AAAAAAAAAAQAgAAAAIgAAAGRycy9kb3ducmV2&#10;LnhtbFBLAQIUABQAAAAIAIdO4kCGDgLYMgIAAHUEAAAOAAAAAAAAAAEAIAAAACo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Voluntary Teaching, English</w:t>
                      </w:r>
                    </w:p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4787265</wp:posOffset>
                </wp:positionV>
                <wp:extent cx="3676015" cy="340995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01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oluntary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T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eaching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in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G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uizhou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uly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  <w:t xml:space="preserve"> - August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1" o:spid="_x0000_s1026" o:spt="202" type="#_x0000_t202" style="position:absolute;left:0pt;margin-left:169pt;margin-top:376.95pt;height:26.85pt;width:289.45pt;z-index:251682816;mso-width-relative:page;mso-height-relative:page;" filled="f" stroked="f" coordsize="21600,21600" o:gfxdata="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4IYAHdAAAACwEAAA8AAAAAAAAAAQAgAAAAIgAAAGRycy9kb3du&#10;cmV2LnhtbFBLAQIUABQAAAAIAIdO4kBTwfpxMwIAAHUEAAAOAAAAAAAAAAEAIAAAACw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</w:pP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oluntary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T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eaching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in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G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uizhou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, 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uly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  <w:t xml:space="preserve"> - August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2185035</wp:posOffset>
                </wp:positionH>
                <wp:positionV relativeFrom="paragraph">
                  <wp:posOffset>5330825</wp:posOffset>
                </wp:positionV>
                <wp:extent cx="3392170" cy="328295"/>
                <wp:effectExtent l="0" t="0" r="0" b="0"/>
                <wp:wrapNone/>
                <wp:docPr id="140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firstLineChars="0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Taught kids aged from 8-12 with skills and patience;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72.05pt;margin-top:419.75pt;height:25.85pt;width:267.1pt;z-index:251704320;mso-width-relative:page;mso-height-relative:page;" filled="f" stroked="f" coordsize="21600,21600" o:gfxdata="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sZ0EV3AAAAAsBAAAPAAAAAAAAAAEAIAAAACIAAABkcnMvZG93bnJl&#10;di54bWxQSwECFAAUAAAACACHTuJAeCjaXjICAAB2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line="340" w:lineRule="exact"/>
                        <w:ind w:firstLineChars="0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Taught kids aged from 8-12 with skills and patience;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5572760</wp:posOffset>
                </wp:positionV>
                <wp:extent cx="4279900" cy="328295"/>
                <wp:effectExtent l="0" t="0" r="0" b="0"/>
                <wp:wrapNone/>
                <wp:docPr id="142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9900" cy="328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ind w:firstLineChars="0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Teaching contents varied, e.g. English songs, stories, games.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71.15pt;margin-top:438.8pt;height:25.85pt;width:337pt;z-index:251705344;mso-width-relative:page;mso-height-relative:page;" filled="f" stroked="f" coordsize="21600,21600" o:gfxdata="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rPPF83QAAAAwBAAAPAAAAAAAAAAEAIAAAACIAAABkcnMvZG93&#10;bnJldi54bWxQSwECFAAUAAAACACHTuJA81+9gjQCAAB2BAAADgAAAAAAAAABACAAAAAs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3"/>
                        </w:numPr>
                        <w:spacing w:line="340" w:lineRule="exact"/>
                        <w:ind w:firstLineChars="0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Teaching contents varied, e.g. English songs, stories, games.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7515860</wp:posOffset>
                </wp:positionV>
                <wp:extent cx="1390650" cy="271780"/>
                <wp:effectExtent l="0" t="0" r="0" b="0"/>
                <wp:wrapNone/>
                <wp:docPr id="52" name="Text 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2" o:spid="_x0000_s1026" o:spt="202" type="#_x0000_t202" style="position:absolute;left:0pt;margin-left:171.35pt;margin-top:591.8pt;height:21.4pt;width:109.5pt;z-index:251685888;mso-width-relative:page;mso-height-relative:page;" filled="f" stroked="f" coordsize="21600,21600" o:gfxdata="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ufkUI3AAAAA0BAAAPAAAAAAAAAAEAIAAAACIAAABkcnMvZG93bnJl&#10;di54bWxQSwECFAAUAAAACACHTuJAGoyvazICAAB1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7240905</wp:posOffset>
                </wp:positionV>
                <wp:extent cx="2240915" cy="27178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091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Microsoft Of</w:t>
                            </w:r>
                            <w:r>
                              <w:rPr>
                                <w:rFonts w:ascii="Times New Roman" w:hAnsi="Times New Roman" w:eastAsia="zcoolwenyiti" w:cs="Times New Roman"/>
                                <w:color w:val="4D4D4F"/>
                              </w:rPr>
                              <w:t>ﬁ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ce (PPT, excel, word)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26" o:spt="202" type="#_x0000_t202" style="position:absolute;left:0pt;margin-left:171.35pt;margin-top:570.15pt;height:21.4pt;width:176.45pt;z-index:251686912;mso-width-relative:page;mso-height-relative:page;" filled="f" stroked="f" coordsize="21600,21600" o:gfxdata="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NtlJTt0AAAANAQAADwAAAAAAAAABACAAAAAiAAAAZHJzL2Rv&#10;d25yZXYueG1sUEsBAhQAFAAAAAgAh07iQBwqHDM1AgAAdQQAAA4AAAAAAAAAAQAgAAAAL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Microsoft Of</w:t>
                      </w:r>
                      <w:r>
                        <w:rPr>
                          <w:rFonts w:ascii="Times New Roman" w:hAnsi="Times New Roman" w:eastAsia="zcoolwenyiti" w:cs="Times New Roman"/>
                          <w:color w:val="4D4D4F"/>
                        </w:rPr>
                        <w:t>ﬁ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ce (PPT, excel, word)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2174240</wp:posOffset>
                </wp:positionH>
                <wp:positionV relativeFrom="paragraph">
                  <wp:posOffset>6967220</wp:posOffset>
                </wp:positionV>
                <wp:extent cx="1390650" cy="271780"/>
                <wp:effectExtent l="0" t="0" r="0" b="0"/>
                <wp:wrapNone/>
                <wp:docPr id="136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Patient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71.2pt;margin-top:548.6pt;height:21.4pt;width:109.5pt;z-index:251700224;mso-width-relative:page;mso-height-relative:page;" filled="f" stroked="f" coordsize="21600,21600" o:gfxdata="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fzye03AAAAA0BAAAPAAAAAAAAAAEAIAAAACIAAABkcnMvZG93bnJl&#10;di54bWxQSwECFAAUAAAACACHTuJAMQNpNjICAAB2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Patient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2178050</wp:posOffset>
                </wp:positionH>
                <wp:positionV relativeFrom="paragraph">
                  <wp:posOffset>6731635</wp:posOffset>
                </wp:positionV>
                <wp:extent cx="1390650" cy="27178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Creative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7" o:spid="_x0000_s1026" o:spt="202" type="#_x0000_t202" style="position:absolute;left:0pt;margin-left:171.5pt;margin-top:530.05pt;height:21.4pt;width:109.5pt;z-index:251687936;mso-width-relative:page;mso-height-relative:page;" filled="f" stroked="f" coordsize="21600,21600" o:gfxdata="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OvWsn3AAAAA0BAAAPAAAAAAAAAAEAIAAAACIAAABkcnMvZG93bnJl&#10;di54bWxQSwECFAAUAAAACACHTuJAElvddDICAAB1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Creative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6641465</wp:posOffset>
                </wp:positionV>
                <wp:extent cx="4173855" cy="0"/>
                <wp:effectExtent l="0" t="0" r="17145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3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o:spt="20" style="position:absolute;left:0pt;margin-left:177.75pt;margin-top:522.95pt;height:0pt;width:328.65pt;z-index:251662336;mso-width-relative:page;mso-height-relative:page;" filled="f" stroked="t" coordsize="21600,21600" o:gfxdata="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9c+CM&#10;2gAAAA4BAAAPAAAAAAAAAAEAIAAAACIAAABkcnMvZG93bnJldi54bWxQSwECFAAUAAAACACHTuJA&#10;HcCXTeYBAADWAwAADgAAAAAAAAABACAAAAApAQAAZHJzL2Uyb0RvYy54bWxQSwUGAAAAAAYABgBZ&#10;AQAAgQUAAAAA&#10;">
                <v:fill on="f" focussize="0,0"/>
                <v:stroke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2178685</wp:posOffset>
                </wp:positionH>
                <wp:positionV relativeFrom="paragraph">
                  <wp:posOffset>6247130</wp:posOffset>
                </wp:positionV>
                <wp:extent cx="1111885" cy="35623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188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4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  <w:t>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26" o:spt="202" type="#_x0000_t202" style="position:absolute;left:0pt;margin-left:171.55pt;margin-top:491.9pt;height:28.05pt;width:87.55pt;z-index:251669504;mso-width-relative:page;mso-height-relative:page;" filled="f" stroked="f" coordsize="21600,21600" o:gfxdata="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E5vVKrcAAAADAEAAA8AAAAAAAAAAQAgAAAAIgAAAGRycy9kb3ducmV2&#10;LnhtbFBLAQIUABQAAAAIAIdO4kAK6luWMQIAAHUEAAAOAAAAAAAAAAEAIAAAACs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4"/>
                        </w:numPr>
                        <w:ind w:firstLineChars="0"/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8602345</wp:posOffset>
                </wp:positionV>
                <wp:extent cx="4173855" cy="0"/>
                <wp:effectExtent l="0" t="0" r="17145" b="1270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3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8" o:spid="_x0000_s1026" o:spt="20" style="position:absolute;left:0pt;margin-left:177.75pt;margin-top:677.35pt;height:0pt;width:328.65pt;z-index:251689984;mso-width-relative:page;mso-height-relative:page;" filled="f" stroked="t" coordsize="21600,21600" o:gfxdata="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qR&#10;rMHaAAAADgEAAA8AAAAAAAAAAQAgAAAAIgAAAGRycy9kb3ducmV2LnhtbFBLAQIUABQAAAAIAIdO&#10;4kDM1q4K6AEAANgDAAAOAAAAAAAAAAEAIAAAACkBAABkcnMvZTJvRG9jLnhtbFBLBQYAAAAABgAG&#10;AFkBAACDBQAAAAA=&#10;">
                <v:fill on="f" focussize="0,0"/>
                <v:stroke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3641090</wp:posOffset>
                </wp:positionV>
                <wp:extent cx="2815590" cy="27178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539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Teacher Intern, English speaking/ 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026" o:spt="202" type="#_x0000_t202" style="position:absolute;left:0pt;margin-left:169.25pt;margin-top:286.7pt;height:21.4pt;width:221.7pt;z-index:251683840;mso-width-relative:page;mso-height-relative:page;" filled="f" stroked="f" coordsize="21600,21600" o:gfxdata="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MraQ/cAAAACwEAAA8AAAAAAAAAAQAgAAAAIgAAAGRycy9kb3du&#10;cmV2LnhtbFBLAQIUABQAAAAIAIdO4kC1QbRRNAIAAHUEAAAOAAAAAAAAAAEAIAAAACs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Teacher Intern, English speaking/ 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4323080</wp:posOffset>
                </wp:positionV>
                <wp:extent cx="4090670" cy="328930"/>
                <wp:effectExtent l="0" t="0" r="0" b="0"/>
                <wp:wrapNone/>
                <wp:docPr id="139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0737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ind w:firstLineChars="0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>Communicated with parents about students’ performance;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69.25pt;margin-top:340.4pt;height:25.9pt;width:322.1pt;z-index:251703296;mso-width-relative:page;mso-height-relative:page;" filled="f" stroked="f" coordsize="21600,21600" o:gfxdata="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qOcBZ3AAAAAsBAAAPAAAAAAAAAAEAIAAAACIAAABkcnMvZG93&#10;bnJldi54bWxQSwECFAAUAAAACACHTuJAY32ZvzUCAAB2BAAADgAAAAAAAAABACAAAAAr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spacing w:line="340" w:lineRule="exact"/>
                        <w:ind w:firstLineChars="0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>Communicated with parents about students’ performance;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2141220</wp:posOffset>
                </wp:positionH>
                <wp:positionV relativeFrom="paragraph">
                  <wp:posOffset>4123055</wp:posOffset>
                </wp:positionV>
                <wp:extent cx="3392170" cy="328930"/>
                <wp:effectExtent l="0" t="0" r="0" b="0"/>
                <wp:wrapNone/>
                <wp:docPr id="138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ind w:firstLineChars="0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D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esigned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appropriate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lesson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plan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with creativity;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68.6pt;margin-top:324.65pt;height:25.9pt;width:267.1pt;z-index:251702272;mso-width-relative:page;mso-height-relative:page;" filled="f" stroked="f" coordsize="21600,21600" o:gfxdata="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IcBtTvdAAAACwEAAA8AAAAAAAAAAQAgAAAAIgAAAGRycy9kb3du&#10;cmV2LnhtbFBLAQIUABQAAAAIAIdO4kBELeRhMwIAAHYEAAAOAAAAAAAAAAEAIAAAACw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spacing w:line="340" w:lineRule="exact"/>
                        <w:ind w:firstLineChars="0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D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esigned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appropriate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lesson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plan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with creativity;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2140585</wp:posOffset>
                </wp:positionH>
                <wp:positionV relativeFrom="paragraph">
                  <wp:posOffset>3910965</wp:posOffset>
                </wp:positionV>
                <wp:extent cx="3392170" cy="328930"/>
                <wp:effectExtent l="0" t="0" r="0" b="0"/>
                <wp:wrapNone/>
                <wp:docPr id="137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2170" cy="32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ind w:firstLineChars="0"/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 xml:space="preserve">Taught 3 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>classes, students aged from 4-8;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026" o:spt="202" type="#_x0000_t202" style="position:absolute;left:0pt;margin-left:168.55pt;margin-top:307.95pt;height:25.9pt;width:267.1pt;z-index:251701248;mso-width-relative:page;mso-height-relative:page;" filled="f" stroked="f" coordsize="21600,21600" o:gfxdata="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DEINgLcAAAACwEAAA8AAAAAAAAAAQAgAAAAIgAAAGRycy9kb3du&#10;cmV2LnhtbFBLAQIUABQAAAAIAIdO4kADRTrjNAIAAHYEAAAOAAAAAAAAAAEAIAAAACs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5"/>
                        </w:numPr>
                        <w:spacing w:line="340" w:lineRule="exact"/>
                        <w:ind w:firstLineChars="0"/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 xml:space="preserve">Taught 3 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>classes, students aged from 4-8;</w:t>
                      </w:r>
                    </w:p>
                    <w:p>
                      <w:pPr>
                        <w:spacing w:line="340" w:lineRule="exact"/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3364230</wp:posOffset>
                </wp:positionV>
                <wp:extent cx="4173855" cy="0"/>
                <wp:effectExtent l="0" t="0" r="1714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385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margin-left:177.75pt;margin-top:264.9pt;height:0pt;width:328.65pt;z-index:251661312;mso-width-relative:page;mso-height-relative:page;" filled="f" stroked="t" coordsize="21600,21600" o:gfxdata="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fppSHZ&#10;AAAADAEAAA8AAAAAAAAAAQAgAAAAIgAAAGRycy9kb3ducmV2LnhtbFBLAQIUABQAAAAIAIdO4kDm&#10;euYD5gEAANYDAAAOAAAAAAAAAAEAIAAAACgBAABkcnMvZTJvRG9jLnhtbFBLBQYAAAAABgAGAFkB&#10;AACABQAAAAA=&#10;">
                <v:fill on="f" focussize="0,0"/>
                <v:stroke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3340735</wp:posOffset>
                </wp:positionV>
                <wp:extent cx="4015105" cy="340995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105" cy="340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ew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O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riental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E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ducation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&amp; T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echnology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 G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>roup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  <w:lang w:eastAsia="zh-CN"/>
                              </w:rPr>
                              <w:t xml:space="preserve">, </w:t>
                            </w:r>
                            <w:r>
                              <w:rPr>
                                <w:rFonts w:ascii="zcoolwenyiti" w:hAnsi="zcoolwenyiti" w:eastAsia="zcoolwenyiti"/>
                                <w:i/>
                                <w:iCs/>
                                <w:color w:val="4D4D4F"/>
                                <w:sz w:val="24"/>
                                <w:szCs w:val="24"/>
                              </w:rPr>
                              <w:t>Sep.2018-present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0" o:spid="_x0000_s1026" o:spt="202" type="#_x0000_t202" style="position:absolute;left:0pt;margin-left:170.05pt;margin-top:263.05pt;height:26.85pt;width:316.15pt;z-index:251681792;mso-width-relative:page;mso-height-relative:page;" filled="f" stroked="f" coordsize="21600,21600" o:gfxdata="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Dp3TNsAAAALAQAADwAAAAAAAAABACAAAAAiAAAAZHJzL2Rvd25yZXYu&#10;eG1sUEsBAhQAFAAAAAgAh07iQPOCDwgxAgAAdQQAAA4AAAAAAAAAAQAgAAAAKg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</w:pP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N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ew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O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riental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E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ducation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&amp; T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echnology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 G</w:t>
                      </w:r>
                      <w:r>
                        <w:rPr>
                          <w:rFonts w:hint="eastAsia"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>roup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  <w:lang w:eastAsia="zh-CN"/>
                        </w:rPr>
                        <w:t xml:space="preserve">, </w:t>
                      </w:r>
                      <w:r>
                        <w:rPr>
                          <w:rFonts w:ascii="zcoolwenyiti" w:hAnsi="zcoolwenyiti" w:eastAsia="zcoolwenyiti"/>
                          <w:i/>
                          <w:iCs/>
                          <w:color w:val="4D4D4F"/>
                          <w:sz w:val="24"/>
                          <w:szCs w:val="24"/>
                        </w:rPr>
                        <w:t>Sep.2018-present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2146300</wp:posOffset>
                </wp:positionH>
                <wp:positionV relativeFrom="paragraph">
                  <wp:posOffset>2995930</wp:posOffset>
                </wp:positionV>
                <wp:extent cx="2141855" cy="35687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1855" cy="356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6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7" o:spid="_x0000_s1026" o:spt="202" type="#_x0000_t202" style="position:absolute;left:0pt;margin-left:169pt;margin-top:235.9pt;height:28.1pt;width:168.65pt;z-index:251668480;mso-width-relative:page;mso-height-relative:page;" filled="f" stroked="f" coordsize="21600,21600" o:gfxdata="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AEVfNsAAAALAQAADwAAAAAAAAABACAAAAAiAAAAZHJzL2Rvd25y&#10;ZXYueG1sUEsBAhQAFAAAAAgAh07iQEd8XzQ0AgAAdQQAAA4AAAAAAAAAAQAgAAAAKg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6"/>
                        </w:numPr>
                        <w:ind w:firstLineChars="0"/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-258445</wp:posOffset>
                </wp:positionH>
                <wp:positionV relativeFrom="paragraph">
                  <wp:posOffset>5469890</wp:posOffset>
                </wp:positionV>
                <wp:extent cx="2281555" cy="2338705"/>
                <wp:effectExtent l="0" t="0" r="0" b="0"/>
                <wp:wrapNone/>
                <wp:docPr id="132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1555" cy="23385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GPA:  3.85/4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</w:t>
                            </w:r>
                            <w: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ANGUAGE: TEM8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CLUB: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</w:t>
                            </w:r>
                            <w: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ice-president of the school English Association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WARDS: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School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1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t-class scholarship (2017)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20.35pt;margin-top:430.7pt;height:184.15pt;width:179.65pt;z-index:251696128;mso-width-relative:page;mso-height-relative:page;" filled="f" stroked="f" coordsize="21600,21600" o:gfxdata="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lHi+33QAAAAwBAAAPAAAAAAAAAAEAIAAAACIAAABkcnMvZG93&#10;bnJldi54bWxQSwECFAAUAAAACACHTuJAk6oVcDQCAAB3BAAADgAAAAAAAAABACAAAAAs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GPA:  3.85/4</w:t>
                      </w:r>
                    </w:p>
                    <w:p>
                      <w:pP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</w:t>
                      </w:r>
                      <w: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ANGUAGE: TEM8</w:t>
                      </w:r>
                    </w:p>
                    <w:p>
                      <w:pP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CLUB:</w:t>
                      </w:r>
                    </w:p>
                    <w:p>
                      <w:pP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</w:t>
                      </w:r>
                      <w: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ice-president of the school English Association</w:t>
                      </w:r>
                    </w:p>
                    <w:p>
                      <w:pPr>
                        <w:rPr>
                          <w:rFonts w:ascii="zcoolwenyiti" w:hAnsi="zcoolwenyiti" w:eastAsia="zcoolwenyiti" w:cs="宋体"/>
                          <w:color w:val="FFFFFF" w:themeColor="background1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WARDS:</w:t>
                      </w:r>
                    </w:p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School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1</w:t>
                      </w: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t-class scholarship (2017)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8999855</wp:posOffset>
                </wp:positionV>
                <wp:extent cx="1473835" cy="27178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83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Josefin Sans" w:hAnsi="Josefin Sans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26" o:spt="202" type="#_x0000_t202" style="position:absolute;left:0pt;margin-left:-23.85pt;margin-top:708.65pt;height:21.4pt;width:116.05pt;z-index:251679744;mso-width-relative:page;mso-height-relative:page;" filled="f" stroked="f" coordsize="21600,21600" o:gfxdata="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6xxN63QAAAA0BAAAPAAAAAAAAAAEAIAAAACIAAABkcnMvZG93&#10;bnJldi54bWxQSwECFAAUAAAACACHTuJANQRoJDQCAAB1BAAADgAAAAAAAAABACAAAAAs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Josefin Sans" w:hAnsi="Josefin Sans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Josefin Sans" w:hAnsi="Josefin Sans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Reading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8606790</wp:posOffset>
                </wp:positionV>
                <wp:extent cx="1834515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o:spt="20" style="position:absolute;left:0pt;margin-left:-18.3pt;margin-top:677.7pt;height:0pt;width:144.45pt;z-index:251663360;mso-width-relative:page;mso-height-relative:page;" filled="f" stroked="t" coordsize="21600,21600" o:gfxdata="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LNdBebb&#10;AAAADQEAAA8AAAAAAAAAAQAgAAAAIgAAAGRycy9kb3ducmV2LnhtbFBLAQIUABQAAAAIAIdO4kBX&#10;GYFI5AEAANYDAAAOAAAAAAAAAAEAIAAAACoBAABkcnMvZTJvRG9jLnhtbFBLBQYAAAAABgAGAFkB&#10;AACABQAAAAA=&#10;">
                <v:fill on="f" focussize="0,0"/>
                <v:stroke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-311150</wp:posOffset>
                </wp:positionH>
                <wp:positionV relativeFrom="paragraph">
                  <wp:posOffset>8212455</wp:posOffset>
                </wp:positionV>
                <wp:extent cx="1303020" cy="35623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02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7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-24.5pt;margin-top:646.65pt;height:28.05pt;width:102.6pt;z-index:251671552;mso-width-relative:page;mso-height-relative:page;" filled="f" stroked="f" coordsize="21600,21600" o:gfxdata="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oEbblN4AAAANAQAADwAAAAAAAAABACAAAAAiAAAAZHJzL2Rvd25y&#10;ZXYueG1sUEsBAhQAFAAAAAgAh07iQFjAzD0xAgAAdQQAAA4AAAAAAAAAAQAgAAAALQ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7"/>
                        </w:numPr>
                        <w:ind w:firstLineChars="0"/>
                        <w:rPr>
                          <w:rFonts w:ascii="zcoolwenyiti" w:hAnsi="zcoolwenyiti" w:eastAsia="zcoolwenyiti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-295910</wp:posOffset>
                </wp:positionH>
                <wp:positionV relativeFrom="paragraph">
                  <wp:posOffset>8685530</wp:posOffset>
                </wp:positionV>
                <wp:extent cx="1309370" cy="27178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37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Josefin Sans" w:hAnsi="Josefin Sans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Josefin Sans" w:hAnsi="Josefin Sans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Swimming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26" o:spt="202" type="#_x0000_t202" style="position:absolute;left:0pt;margin-left:-23.3pt;margin-top:683.9pt;height:21.4pt;width:103.1pt;z-index:251678720;mso-width-relative:page;mso-height-relative:page;" filled="f" stroked="f" coordsize="21600,21600" o:gfxdata="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Bg3v2/dAAAADQEAAA8AAAAAAAAAAQAgAAAAIgAAAGRycy9kb3du&#10;cmV2LnhtbFBLAQIUABQAAAAIAIdO4kBLJb5NMwIAAHUEAAAOAAAAAAAAAAEAIAAAACw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Josefin Sans" w:hAnsi="Josefin Sans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Josefin Sans" w:hAnsi="Josefin Sans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Swimming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1383665</wp:posOffset>
                </wp:positionV>
                <wp:extent cx="4312285" cy="117094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2285" cy="11706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 xml:space="preserve">I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have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had the dream to be a teacher ever since I was a little girl.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 xml:space="preserve"> I love kids! I studied hard in high school and finally made it to enter a 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4D4D4F"/>
                                <w:lang w:eastAsia="zh-CN"/>
                              </w:rPr>
                              <w:t>normal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  <w:lang w:eastAsia="zh-CN"/>
                              </w:rPr>
                              <w:t xml:space="preserve"> school. I worked even harder during my four-year college. </w:t>
                            </w:r>
                            <w:r>
                              <w:rPr>
                                <w:rFonts w:ascii="zcoolwenyiti" w:hAnsi="zcoolwenyiti" w:eastAsia="zcoolwenyiti"/>
                                <w:color w:val="4D4D4F"/>
                              </w:rPr>
                              <w:t>Now I am confident about myself and hope to contribute to the growth of your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9" o:spid="_x0000_s1026" o:spt="202" type="#_x0000_t202" style="position:absolute;left:0pt;margin-left:168.8pt;margin-top:108.95pt;height:92.2pt;width:339.55pt;z-index:251680768;mso-width-relative:page;mso-height-relative:page;" filled="f" stroked="f" coordsize="21600,21600" o:gfxdata="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ODMSt0AAAAMAQAADwAAAAAAAAABACAAAAAiAAAAZHJzL2Rv&#10;d25yZXYueG1sUEsBAhQAFAAAAAgAh07iQD0s8hs1AgAAdgQAAA4AAAAAAAAAAQAgAAAAL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40" w:lineRule="exact"/>
                        <w:rPr>
                          <w:rFonts w:ascii="zcoolwenyiti" w:hAnsi="zcoolwenyiti" w:eastAsia="zcoolwenyiti"/>
                          <w:color w:val="4D4D4F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 xml:space="preserve">I 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have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had the dream to be a teacher ever since I was a little girl.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 xml:space="preserve"> I love kids! I studied hard in high school and finally made it to enter a </w:t>
                      </w:r>
                      <w:r>
                        <w:rPr>
                          <w:rFonts w:hint="eastAsia" w:ascii="zcoolwenyiti" w:hAnsi="zcoolwenyiti" w:eastAsia="zcoolwenyiti"/>
                          <w:color w:val="4D4D4F"/>
                          <w:lang w:eastAsia="zh-CN"/>
                        </w:rPr>
                        <w:t>normal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  <w:lang w:eastAsia="zh-CN"/>
                        </w:rPr>
                        <w:t xml:space="preserve"> school. I worked even harder during my four-year college. </w:t>
                      </w:r>
                      <w:r>
                        <w:rPr>
                          <w:rFonts w:ascii="zcoolwenyiti" w:hAnsi="zcoolwenyiti" w:eastAsia="zcoolwenyiti"/>
                          <w:color w:val="4D4D4F"/>
                        </w:rPr>
                        <w:t>Now I am confident about myself and hope to contribute to the growth of your school.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-290830</wp:posOffset>
                </wp:positionH>
                <wp:positionV relativeFrom="paragraph">
                  <wp:posOffset>4953635</wp:posOffset>
                </wp:positionV>
                <wp:extent cx="1998345" cy="356235"/>
                <wp:effectExtent l="0" t="0" r="0" b="0"/>
                <wp:wrapNone/>
                <wp:docPr id="134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8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PERFORMANCE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-22.9pt;margin-top:390.05pt;height:28.05pt;width:157.35pt;z-index:251698176;mso-width-relative:page;mso-height-relative:page;" filled="f" stroked="f" coordsize="21600,21600" o:gfxdata="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cNingdwAAAALAQAADwAAAAAAAAABACAAAAAiAAAAZHJzL2Rvd25y&#10;ZXYueG1sUEsBAhQAFAAAAAgAh07iQHSBG5szAgAAdgQAAA4AAAAAAAAAAQAgAAAAK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8"/>
                        </w:numPr>
                        <w:ind w:firstLineChars="0"/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PERFORMANCE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-213360</wp:posOffset>
                </wp:positionH>
                <wp:positionV relativeFrom="paragraph">
                  <wp:posOffset>5334000</wp:posOffset>
                </wp:positionV>
                <wp:extent cx="1834515" cy="0"/>
                <wp:effectExtent l="0" t="0" r="6985" b="12700"/>
                <wp:wrapNone/>
                <wp:docPr id="13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-16.8pt;margin-top:420pt;height:0pt;width:144.45pt;z-index:251697152;mso-width-relative:page;mso-height-relative:page;" filled="f" stroked="t" coordsize="21600,21600" o:gfxdata="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mLN&#10;69sAAAALAQAADwAAAAAAAAABACAAAAAiAAAAZHJzL2Rvd25yZXYueG1sUEsBAhQAFAAAAAgAh07i&#10;QCxUarPmAQAA2QMAAA4AAAAAAAAAAQAgAAAAKgEAAGRycy9lMm9Eb2MueG1sUEsFBgAAAAAGAAYA&#10;WQEAAIIFAAAAAA==&#10;">
                <v:fill on="f" focussize="0,0"/>
                <v:stroke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-302260</wp:posOffset>
                </wp:positionH>
                <wp:positionV relativeFrom="paragraph">
                  <wp:posOffset>-878840</wp:posOffset>
                </wp:positionV>
                <wp:extent cx="1621155" cy="356235"/>
                <wp:effectExtent l="0" t="0" r="0" b="0"/>
                <wp:wrapNone/>
                <wp:docPr id="129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008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32"/>
                                <w:szCs w:val="32"/>
                                <w:lang w:eastAsia="zh-CN"/>
                              </w:rPr>
                              <w:t>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-23.8pt;margin-top:-69.2pt;height:28.05pt;width:127.65pt;z-index:251695104;mso-width-relative:page;mso-height-relative:page;" filled="f" stroked="f" coordsize="21600,21600" o:gfxdata="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zMcb3AAAAAwBAAAPAAAAAAAAAAEAIAAAACIAAABkcnMvZG93bnJl&#10;di54bWxQSwECFAAUAAAACACHTuJAtWRVxzICAAB2BAAADgAAAAAAAAABACAAAAAr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zcoolwenyiti" w:hAnsi="zcoolwenyiti" w:eastAsia="zcoolwenyiti"/>
                          <w:color w:val="203864" w:themeColor="accent5" w:themeShade="80"/>
                          <w:sz w:val="32"/>
                          <w:szCs w:val="32"/>
                          <w:lang w:eastAsia="zh-CN"/>
                        </w:rPr>
                        <w:t>PROFILE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-455930</wp:posOffset>
                </wp:positionH>
                <wp:positionV relativeFrom="paragraph">
                  <wp:posOffset>-914400</wp:posOffset>
                </wp:positionV>
                <wp:extent cx="1913255" cy="342900"/>
                <wp:effectExtent l="0" t="0" r="4445" b="0"/>
                <wp:wrapNone/>
                <wp:docPr id="126" name="梯形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913548" cy="343088"/>
                        </a:xfrm>
                        <a:prstGeom prst="trapezoid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zcoolwenyiti" w:hAnsi="zcoolwenyiti" w:eastAsia="zcoolwenyiti"/>
                                <w:color w:val="203864" w:themeColor="accent5" w:themeShade="80"/>
                                <w:sz w:val="24"/>
                                <w:szCs w:val="24"/>
                                <w:shd w:val="clear" w:color="auto" w:fill="F1F1F1" w:themeFill="background1" w:themeFillShade="F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flip:y;margin-left:-35.9pt;margin-top:-72pt;height:27pt;width:150.65pt;z-index:251694080;v-text-anchor:middle;mso-width-relative:page;mso-height-relative:page;" fillcolor="#F2F2F2 [3052]" filled="t" stroked="f" coordsize="1913548,343088" o:gfxdata="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AAkBC&#10;3QAAAAwBAAAPAAAAAAAAAAEAIAAAACIAAABkcnMvZG93bnJldi54bWxQSwECFAAUAAAACACHTuJA&#10;k/QCtY4CAAALBQAADgAAAAAAAAABACAAAAAsAQAAZHJzL2Uyb0RvYy54bWxQSwUGAAAAAAYABgBZ&#10;AQAALAYAAAAA&#10;" path="m0,343088l85772,0,1827776,0,1913548,343088xe">
                <v:path textboxrect="0,0,1913548,343088" o:connectlocs="956774,0;42886,171544;956774,343088;1870662,171544" o:connectangles="247,164,82,0"/>
                <v:fill on="t" focussize="0,0"/>
                <v:stroke on="f" weight="1pt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zcoolwenyiti" w:hAnsi="zcoolwenyiti" w:eastAsia="zcoolwenyiti"/>
                          <w:color w:val="203864" w:themeColor="accent5" w:themeShade="80"/>
                          <w:sz w:val="24"/>
                          <w:szCs w:val="24"/>
                          <w:shd w:val="clear" w:color="auto" w:fill="F1F1F1" w:themeFill="background1" w:themeFillShade="F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w:t xml:space="preserve"> </w: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-297815</wp:posOffset>
                </wp:positionH>
                <wp:positionV relativeFrom="paragraph">
                  <wp:posOffset>1849120</wp:posOffset>
                </wp:positionV>
                <wp:extent cx="1466850" cy="356870"/>
                <wp:effectExtent l="0" t="0" r="0" b="0"/>
                <wp:wrapNone/>
                <wp:docPr id="75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7070" cy="356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9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-23.45pt;margin-top:145.6pt;height:28.1pt;width:115.5pt;z-index:251693056;mso-width-relative:page;mso-height-relative:page;" filled="f" stroked="f" coordsize="21600,21600" o:gfxdata="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a1km5NwAAAALAQAADwAAAAAAAAABACAAAAAiAAAAZHJzL2Rvd25y&#10;ZXYueG1sUEsBAhQAFAAAAAgAh07iQEMw3FgzAgAAdQQAAA4AAAAAAAAAAQAgAAAAK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9"/>
                        </w:numPr>
                        <w:ind w:firstLineChars="0"/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2660650</wp:posOffset>
                </wp:positionV>
                <wp:extent cx="124460" cy="86995"/>
                <wp:effectExtent l="0" t="0" r="2540" b="1905"/>
                <wp:wrapNone/>
                <wp:docPr id="74" name="图形 73" descr="信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33" cy="87173"/>
                        </a:xfrm>
                        <a:custGeom>
                          <a:avLst/>
                          <a:gdLst>
                            <a:gd name="connsiteX0" fmla="*/ 0 w 762000"/>
                            <a:gd name="connsiteY0" fmla="*/ 0 h 533400"/>
                            <a:gd name="connsiteX1" fmla="*/ 0 w 762000"/>
                            <a:gd name="connsiteY1" fmla="*/ 533400 h 533400"/>
                            <a:gd name="connsiteX2" fmla="*/ 762000 w 762000"/>
                            <a:gd name="connsiteY2" fmla="*/ 533400 h 533400"/>
                            <a:gd name="connsiteX3" fmla="*/ 762000 w 762000"/>
                            <a:gd name="connsiteY3" fmla="*/ 0 h 533400"/>
                            <a:gd name="connsiteX4" fmla="*/ 0 w 762000"/>
                            <a:gd name="connsiteY4" fmla="*/ 0 h 533400"/>
                            <a:gd name="connsiteX5" fmla="*/ 394335 w 762000"/>
                            <a:gd name="connsiteY5" fmla="*/ 332423 h 533400"/>
                            <a:gd name="connsiteX6" fmla="*/ 367665 w 762000"/>
                            <a:gd name="connsiteY6" fmla="*/ 332423 h 533400"/>
                            <a:gd name="connsiteX7" fmla="*/ 85725 w 762000"/>
                            <a:gd name="connsiteY7" fmla="*/ 57150 h 533400"/>
                            <a:gd name="connsiteX8" fmla="*/ 677228 w 762000"/>
                            <a:gd name="connsiteY8" fmla="*/ 57150 h 533400"/>
                            <a:gd name="connsiteX9" fmla="*/ 394335 w 762000"/>
                            <a:gd name="connsiteY9" fmla="*/ 332423 h 533400"/>
                            <a:gd name="connsiteX10" fmla="*/ 242888 w 762000"/>
                            <a:gd name="connsiteY10" fmla="*/ 263843 h 533400"/>
                            <a:gd name="connsiteX11" fmla="*/ 57150 w 762000"/>
                            <a:gd name="connsiteY11" fmla="*/ 450533 h 533400"/>
                            <a:gd name="connsiteX12" fmla="*/ 57150 w 762000"/>
                            <a:gd name="connsiteY12" fmla="*/ 81915 h 533400"/>
                            <a:gd name="connsiteX13" fmla="*/ 242888 w 762000"/>
                            <a:gd name="connsiteY13" fmla="*/ 263843 h 533400"/>
                            <a:gd name="connsiteX14" fmla="*/ 270510 w 762000"/>
                            <a:gd name="connsiteY14" fmla="*/ 290513 h 533400"/>
                            <a:gd name="connsiteX15" fmla="*/ 341948 w 762000"/>
                            <a:gd name="connsiteY15" fmla="*/ 360045 h 533400"/>
                            <a:gd name="connsiteX16" fmla="*/ 381953 w 762000"/>
                            <a:gd name="connsiteY16" fmla="*/ 376238 h 533400"/>
                            <a:gd name="connsiteX17" fmla="*/ 421958 w 762000"/>
                            <a:gd name="connsiteY17" fmla="*/ 360045 h 533400"/>
                            <a:gd name="connsiteX18" fmla="*/ 493395 w 762000"/>
                            <a:gd name="connsiteY18" fmla="*/ 290513 h 533400"/>
                            <a:gd name="connsiteX19" fmla="*/ 678180 w 762000"/>
                            <a:gd name="connsiteY19" fmla="*/ 476250 h 533400"/>
                            <a:gd name="connsiteX20" fmla="*/ 84773 w 762000"/>
                            <a:gd name="connsiteY20" fmla="*/ 476250 h 533400"/>
                            <a:gd name="connsiteX21" fmla="*/ 270510 w 762000"/>
                            <a:gd name="connsiteY21" fmla="*/ 290513 h 533400"/>
                            <a:gd name="connsiteX22" fmla="*/ 519113 w 762000"/>
                            <a:gd name="connsiteY22" fmla="*/ 263843 h 533400"/>
                            <a:gd name="connsiteX23" fmla="*/ 704850 w 762000"/>
                            <a:gd name="connsiteY23" fmla="*/ 82868 h 533400"/>
                            <a:gd name="connsiteX24" fmla="*/ 704850 w 762000"/>
                            <a:gd name="connsiteY24" fmla="*/ 449580 h 533400"/>
                            <a:gd name="connsiteX25" fmla="*/ 519113 w 762000"/>
                            <a:gd name="connsiteY25" fmla="*/ 263843 h 533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762000" h="533400">
                              <a:moveTo>
                                <a:pt x="0" y="0"/>
                              </a:moveTo>
                              <a:lnTo>
                                <a:pt x="0" y="533400"/>
                              </a:lnTo>
                              <a:lnTo>
                                <a:pt x="762000" y="533400"/>
                              </a:lnTo>
                              <a:lnTo>
                                <a:pt x="76200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394335" y="332423"/>
                              </a:moveTo>
                              <a:cubicBezTo>
                                <a:pt x="386715" y="340043"/>
                                <a:pt x="375285" y="340043"/>
                                <a:pt x="367665" y="332423"/>
                              </a:cubicBezTo>
                              <a:lnTo>
                                <a:pt x="85725" y="57150"/>
                              </a:lnTo>
                              <a:lnTo>
                                <a:pt x="677228" y="57150"/>
                              </a:lnTo>
                              <a:lnTo>
                                <a:pt x="394335" y="332423"/>
                              </a:lnTo>
                              <a:close/>
                              <a:moveTo>
                                <a:pt x="242888" y="263843"/>
                              </a:moveTo>
                              <a:lnTo>
                                <a:pt x="57150" y="450533"/>
                              </a:lnTo>
                              <a:lnTo>
                                <a:pt x="57150" y="81915"/>
                              </a:lnTo>
                              <a:lnTo>
                                <a:pt x="242888" y="263843"/>
                              </a:lnTo>
                              <a:close/>
                              <a:moveTo>
                                <a:pt x="270510" y="290513"/>
                              </a:moveTo>
                              <a:lnTo>
                                <a:pt x="341948" y="360045"/>
                              </a:lnTo>
                              <a:cubicBezTo>
                                <a:pt x="353378" y="370523"/>
                                <a:pt x="367665" y="376238"/>
                                <a:pt x="381953" y="376238"/>
                              </a:cubicBezTo>
                              <a:cubicBezTo>
                                <a:pt x="396240" y="376238"/>
                                <a:pt x="410528" y="370523"/>
                                <a:pt x="421958" y="360045"/>
                              </a:cubicBezTo>
                              <a:lnTo>
                                <a:pt x="493395" y="290513"/>
                              </a:lnTo>
                              <a:lnTo>
                                <a:pt x="678180" y="476250"/>
                              </a:lnTo>
                              <a:lnTo>
                                <a:pt x="84773" y="476250"/>
                              </a:lnTo>
                              <a:lnTo>
                                <a:pt x="270510" y="290513"/>
                              </a:lnTo>
                              <a:close/>
                              <a:moveTo>
                                <a:pt x="519113" y="263843"/>
                              </a:moveTo>
                              <a:lnTo>
                                <a:pt x="704850" y="82868"/>
                              </a:lnTo>
                              <a:lnTo>
                                <a:pt x="704850" y="449580"/>
                              </a:lnTo>
                              <a:lnTo>
                                <a:pt x="519113" y="26384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图形 73" o:spid="_x0000_s1026" o:spt="100" alt="信封" style="position:absolute;left:0pt;margin-left:-18.35pt;margin-top:209.5pt;height:6.85pt;width:9.8pt;z-index:251692032;v-text-anchor:middle;mso-width-relative:page;mso-height-relative:page;" fillcolor="#FFFFFF [3212]" filled="t" stroked="f" coordsize="762000,533400" o:gfxdata="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" path="m0,0l0,533400,762000,533400,762000,0,0,0xm394335,332423c386715,340043,375285,340043,367665,332423l85725,57150,677228,57150,394335,332423xm242888,263843l57150,450533,57150,81915,242888,263843xm270510,290513l341948,360045c353378,370523,367665,376238,381953,376238c396240,376238,410528,370523,421958,360045l493395,290513,678180,476250,84773,476250,270510,290513xm519113,263843l704850,82868,704850,449580,519113,263843xe">
                <v:path o:connectlocs="0,0;0,87173;124533,87173;124533,0;0,0;64445,54327;60087,54327;14009,9339;110678,9339;64445,54327;39694,43119;9339,73630;9339,13387;39694,43119;44209,47478;55884,58841;62422,61488;68960,58841;80635,47478;110834,77833;13854,77833;44209,47478;84838,43119;115193,13543;115193,73474;84838,43119" o:connectangles="0,0,0,0,0,0,0,0,0,0,0,0,0,0,0,0,0,0,0,0,0,0,0,0,0,0"/>
                <v:fill on="t" focussize="0,0"/>
                <v:stroke on="f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-215900</wp:posOffset>
                </wp:positionH>
                <wp:positionV relativeFrom="paragraph">
                  <wp:posOffset>2327275</wp:posOffset>
                </wp:positionV>
                <wp:extent cx="75565" cy="139065"/>
                <wp:effectExtent l="0" t="0" r="635" b="1270"/>
                <wp:wrapNone/>
                <wp:docPr id="72" name="图形 71" descr="智能手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30" cy="138989"/>
                        </a:xfrm>
                        <a:custGeom>
                          <a:avLst/>
                          <a:gdLst>
                            <a:gd name="connsiteX0" fmla="*/ 233085 w 266382"/>
                            <a:gd name="connsiteY0" fmla="*/ 421772 h 488367"/>
                            <a:gd name="connsiteX1" fmla="*/ 33298 w 266382"/>
                            <a:gd name="connsiteY1" fmla="*/ 421772 h 488367"/>
                            <a:gd name="connsiteX2" fmla="*/ 33298 w 266382"/>
                            <a:gd name="connsiteY2" fmla="*/ 66596 h 488367"/>
                            <a:gd name="connsiteX3" fmla="*/ 233085 w 266382"/>
                            <a:gd name="connsiteY3" fmla="*/ 66596 h 488367"/>
                            <a:gd name="connsiteX4" fmla="*/ 233085 w 266382"/>
                            <a:gd name="connsiteY4" fmla="*/ 421772 h 488367"/>
                            <a:gd name="connsiteX5" fmla="*/ 110993 w 266382"/>
                            <a:gd name="connsiteY5" fmla="*/ 22199 h 488367"/>
                            <a:gd name="connsiteX6" fmla="*/ 155390 w 266382"/>
                            <a:gd name="connsiteY6" fmla="*/ 22199 h 488367"/>
                            <a:gd name="connsiteX7" fmla="*/ 166489 w 266382"/>
                            <a:gd name="connsiteY7" fmla="*/ 33298 h 488367"/>
                            <a:gd name="connsiteX8" fmla="*/ 155390 w 266382"/>
                            <a:gd name="connsiteY8" fmla="*/ 44397 h 488367"/>
                            <a:gd name="connsiteX9" fmla="*/ 110993 w 266382"/>
                            <a:gd name="connsiteY9" fmla="*/ 44397 h 488367"/>
                            <a:gd name="connsiteX10" fmla="*/ 99893 w 266382"/>
                            <a:gd name="connsiteY10" fmla="*/ 33298 h 488367"/>
                            <a:gd name="connsiteX11" fmla="*/ 110993 w 266382"/>
                            <a:gd name="connsiteY11" fmla="*/ 22199 h 488367"/>
                            <a:gd name="connsiteX12" fmla="*/ 255283 w 266382"/>
                            <a:gd name="connsiteY12" fmla="*/ 0 h 488367"/>
                            <a:gd name="connsiteX13" fmla="*/ 11099 w 266382"/>
                            <a:gd name="connsiteY13" fmla="*/ 0 h 488367"/>
                            <a:gd name="connsiteX14" fmla="*/ 0 w 266382"/>
                            <a:gd name="connsiteY14" fmla="*/ 11099 h 488367"/>
                            <a:gd name="connsiteX15" fmla="*/ 0 w 266382"/>
                            <a:gd name="connsiteY15" fmla="*/ 477269 h 488367"/>
                            <a:gd name="connsiteX16" fmla="*/ 11099 w 266382"/>
                            <a:gd name="connsiteY16" fmla="*/ 488368 h 488367"/>
                            <a:gd name="connsiteX17" fmla="*/ 255283 w 266382"/>
                            <a:gd name="connsiteY17" fmla="*/ 488368 h 488367"/>
                            <a:gd name="connsiteX18" fmla="*/ 266383 w 266382"/>
                            <a:gd name="connsiteY18" fmla="*/ 477269 h 488367"/>
                            <a:gd name="connsiteX19" fmla="*/ 266383 w 266382"/>
                            <a:gd name="connsiteY19" fmla="*/ 11099 h 488367"/>
                            <a:gd name="connsiteX20" fmla="*/ 255283 w 266382"/>
                            <a:gd name="connsiteY20" fmla="*/ 0 h 48836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266382" h="488367">
                              <a:moveTo>
                                <a:pt x="233085" y="421772"/>
                              </a:moveTo>
                              <a:lnTo>
                                <a:pt x="33298" y="421772"/>
                              </a:lnTo>
                              <a:lnTo>
                                <a:pt x="33298" y="66596"/>
                              </a:lnTo>
                              <a:lnTo>
                                <a:pt x="233085" y="66596"/>
                              </a:lnTo>
                              <a:lnTo>
                                <a:pt x="233085" y="421772"/>
                              </a:lnTo>
                              <a:close/>
                              <a:moveTo>
                                <a:pt x="110993" y="22199"/>
                              </a:moveTo>
                              <a:lnTo>
                                <a:pt x="155390" y="22199"/>
                              </a:lnTo>
                              <a:cubicBezTo>
                                <a:pt x="161494" y="22199"/>
                                <a:pt x="166489" y="27193"/>
                                <a:pt x="166489" y="33298"/>
                              </a:cubicBezTo>
                              <a:cubicBezTo>
                                <a:pt x="166489" y="39402"/>
                                <a:pt x="161494" y="44397"/>
                                <a:pt x="155390" y="44397"/>
                              </a:cubicBezTo>
                              <a:lnTo>
                                <a:pt x="110993" y="44397"/>
                              </a:lnTo>
                              <a:cubicBezTo>
                                <a:pt x="104888" y="44397"/>
                                <a:pt x="99893" y="39402"/>
                                <a:pt x="99893" y="33298"/>
                              </a:cubicBezTo>
                              <a:cubicBezTo>
                                <a:pt x="99893" y="27193"/>
                                <a:pt x="104888" y="22199"/>
                                <a:pt x="110993" y="22199"/>
                              </a:cubicBezTo>
                              <a:close/>
                              <a:moveTo>
                                <a:pt x="255283" y="0"/>
                              </a:moveTo>
                              <a:lnTo>
                                <a:pt x="11099" y="0"/>
                              </a:lnTo>
                              <a:cubicBezTo>
                                <a:pt x="4995" y="0"/>
                                <a:pt x="0" y="4995"/>
                                <a:pt x="0" y="11099"/>
                              </a:cubicBezTo>
                              <a:lnTo>
                                <a:pt x="0" y="477269"/>
                              </a:lnTo>
                              <a:cubicBezTo>
                                <a:pt x="0" y="483373"/>
                                <a:pt x="4995" y="488368"/>
                                <a:pt x="11099" y="488368"/>
                              </a:cubicBezTo>
                              <a:lnTo>
                                <a:pt x="255283" y="488368"/>
                              </a:lnTo>
                              <a:cubicBezTo>
                                <a:pt x="261388" y="488368"/>
                                <a:pt x="266383" y="483373"/>
                                <a:pt x="266383" y="477269"/>
                              </a:cubicBezTo>
                              <a:lnTo>
                                <a:pt x="266383" y="11099"/>
                              </a:lnTo>
                              <a:cubicBezTo>
                                <a:pt x="266383" y="4995"/>
                                <a:pt x="261388" y="0"/>
                                <a:pt x="2552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5457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图形 71" o:spid="_x0000_s1026" o:spt="100" alt="智能手机" style="position:absolute;left:0pt;margin-left:-17pt;margin-top:183.25pt;height:10.95pt;width:5.95pt;z-index:251691008;v-text-anchor:middle;mso-width-relative:page;mso-height-relative:page;" fillcolor="#FFFFFF [3212]" filled="t" stroked="f" coordsize="266382,488367" o:gfxdata="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Axzyl32wAAAAsBAAAPAAAAAAAAAAEA&#10;IAAAACIAAABkcnMvZG93bnJldi54bWxQSwECFAAUAAAACACHTuJACQPwNg4GAAB0GAAADgAAAAAA&#10;AAABACAAAAAqAQAAZHJzL2Uyb0RvYy54bWxQSwUGAAAAAAYABgBZAQAAqgkAAAAA&#10;" path="m233085,421772l33298,421772,33298,66596,233085,66596,233085,421772xm110993,22199l155390,22199c161494,22199,166489,27193,166489,33298c166489,39402,161494,44397,155390,44397l110993,44397c104888,44397,99893,39402,99893,33298c99893,27193,104888,22199,110993,22199xm255283,0l11099,0c4995,0,0,4995,0,11099l0,477269c0,483373,4995,488368,11099,488368l255283,488368c261388,488368,266383,483373,266383,477269l266383,11099c266383,4995,261388,0,255283,0xe">
                <v:path o:connectlocs="66263,120036;9466,120036;9466,18953;66263,18953;66263,120036;31554,6317;44175,6317;47331,9476;44175,12635;31554,12635;28398,9476;31554,6317;72574,0;3155,0;0,3158;0,135830;3155,138989;72574,138989;75730,135830;75730,3158;72574,0" o:connectangles="0,0,0,0,0,0,0,0,0,0,0,0,0,0,0,0,0,0,0,0,0"/>
                <v:fill on="t" focussize="0,0"/>
                <v:stroke on="f" weight="0.429685039370079pt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1338580</wp:posOffset>
                </wp:positionV>
                <wp:extent cx="4173855" cy="0"/>
                <wp:effectExtent l="0" t="0" r="17145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739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177.75pt;margin-top:105.4pt;height:0pt;width:328.65pt;z-index:251660288;mso-width-relative:page;mso-height-relative:page;" filled="f" stroked="t" coordsize="21600,21600" o:gfxdata="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6txU/Z&#10;AAAADAEAAA8AAAAAAAAAAQAgAAAAIgAAAGRycy9kb3ducmV2LnhtbFBLAQIUABQAAAAIAIdO4kDN&#10;SBqn5gEAANYDAAAOAAAAAAAAAAEAIAAAACgBAABkcnMvZTJvRG9jLnhtbFBLBQYAAAAABgAGAFkB&#10;AACABQAAAAA=&#10;">
                <v:fill on="f" focussize="0,0"/>
                <v:stroke color="#203864 [1608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3545840</wp:posOffset>
                </wp:positionV>
                <wp:extent cx="1834515" cy="0"/>
                <wp:effectExtent l="0" t="0" r="698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6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o:spt="20" style="position:absolute;left:0pt;margin-left:-18.3pt;margin-top:279.2pt;height:0pt;width:144.45pt;z-index:251664384;mso-width-relative:page;mso-height-relative:page;" filled="f" stroked="t" coordsize="21600,21600" o:gfxdata="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jXp&#10;hdsAAAALAQAADwAAAAAAAAABACAAAAAiAAAAZHJzL2Rvd25yZXYueG1sUEsBAhQAFAAAAAgAh07i&#10;QIc/4ovmAQAA2AMAAA4AAAAAAAAAAQAgAAAAKgEAAGRycy9lMm9Eb2MueG1sUEsFBgAAAAAGAAYA&#10;WQEAAIIFAAAAAA==&#10;">
                <v:fill on="f" focussize="0,0"/>
                <v:stroke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-216535</wp:posOffset>
                </wp:positionH>
                <wp:positionV relativeFrom="paragraph">
                  <wp:posOffset>2221865</wp:posOffset>
                </wp:positionV>
                <wp:extent cx="1834515" cy="0"/>
                <wp:effectExtent l="0" t="0" r="6985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65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o:spt="20" style="position:absolute;left:0pt;margin-left:-17.05pt;margin-top:174.95pt;height:0pt;width:144.45pt;z-index:251665408;mso-width-relative:page;mso-height-relative:page;" filled="f" stroked="t" coordsize="21600,21600" o:gfxdata="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9NEc&#10;dtsAAAALAQAADwAAAAAAAAABACAAAAAiAAAAZHJzL2Rvd25yZXYueG1sUEsBAhQAFAAAAAgAh07i&#10;QEb8cEDmAQAA2AMAAA4AAAAAAAAAAQAgAAAAKgEAAGRycy9lMm9Eb2MueG1sUEsFBgAAAAAGAAYA&#10;WQEAAIIFAAAAAA==&#10;">
                <v:fill on="f" focussize="0,0"/>
                <v:stroke color="#D9D9D9 [2732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站酷小薇LOGO体" w:hAnsi="站酷小薇LOGO体" w:eastAsia="站酷小薇LOGO体"/>
        </w:rPr>
        <w:t>Z</w:t>
      </w:r>
      <w:r>
        <w:rPr>
          <w:rFonts w:ascii="站酷小薇LOGO体" w:hAnsi="站酷小薇LOGO体" w:eastAsia="站酷小薇LOGO体"/>
        </w:rPr>
        <w:drawing>
          <wp:inline distT="0" distB="0" distL="0" distR="0">
            <wp:extent cx="259080" cy="259080"/>
            <wp:effectExtent l="0" t="0" r="0" b="0"/>
            <wp:docPr id="70" name="图形 70" descr="智能手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形 70" descr="智能手机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10"/>
        </w:numPr>
        <w:ind w:firstLineChars="0"/>
        <w:rPr>
          <w:rFonts w:ascii="zcoolwenyiti" w:hAnsi="zcoolwenyiti" w:eastAsia="zcoolwenyiti"/>
          <w:sz w:val="28"/>
          <w:szCs w:val="28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4006215</wp:posOffset>
                </wp:positionV>
                <wp:extent cx="1862455" cy="27178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rFonts w:ascii="zcoolwenyiti" w:hAnsi="zcoolwenyiti" w:eastAsia="zcoolwenyiti" w:cs="宋体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 w:cs="宋体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Northeast Normal University</w:t>
                            </w:r>
                          </w:p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26" o:spt="202" type="#_x0000_t202" style="position:absolute;left:0pt;margin-left:-19.1pt;margin-top:315.45pt;height:21.4pt;width:146.65pt;z-index:251677696;mso-width-relative:page;mso-height-relative:page;" filled="f" stroked="f" coordsize="21600,21600" o:gfxdata="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LBvK3QAAAAsBAAAPAAAAAAAAAAEAIAAAACIAAABkcnMvZG93&#10;bnJldi54bWxQSwECFAAUAAAACACHTuJAkyNZLDQCAAB1BAAADgAAAAAAAAABACAAAAAs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rPr>
                          <w:rFonts w:ascii="zcoolwenyiti" w:hAnsi="zcoolwenyiti" w:eastAsia="zcoolwenyiti" w:cs="宋体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 w:cs="宋体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Northeast Normal University</w:t>
                      </w:r>
                    </w:p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2792095</wp:posOffset>
                </wp:positionV>
                <wp:extent cx="1466850" cy="35623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7"/>
                              <w:numPr>
                                <w:ilvl w:val="0"/>
                                <w:numId w:val="11"/>
                              </w:numPr>
                              <w:ind w:firstLineChars="0"/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6" o:spt="202" type="#_x0000_t202" style="position:absolute;left:0pt;margin-left:-20.5pt;margin-top:219.85pt;height:28.05pt;width:115.5pt;z-index:251672576;mso-width-relative:page;mso-height-relative:page;" filled="f" stroked="f" coordsize="21600,21600" o:gfxdata="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bFJkT3AAAAAsBAAAPAAAAAAAAAAEAIAAAACIAAABkcnMvZG93bnJldi54&#10;bWxQSwECFAAUAAAACACHTuJAs8gQWi8CAAB1BAAADgAAAAAAAAABACAAAAAr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7"/>
                        <w:numPr>
                          <w:ilvl w:val="0"/>
                          <w:numId w:val="11"/>
                        </w:numPr>
                        <w:ind w:firstLineChars="0"/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1909445</wp:posOffset>
                </wp:positionV>
                <wp:extent cx="1207770" cy="27241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77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152-100-1000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26" o:spt="202" type="#_x0000_t202" style="position:absolute;left:0pt;margin-left:4.25pt;margin-top:150.35pt;height:21.45pt;width:95.1pt;z-index:251673600;mso-width-relative:page;mso-height-relative:page;" filled="f" stroked="f" coordsize="21600,21600" o:gfxdata="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PtrVatoAAAAJAQAADwAAAAAAAAABACAAAAAiAAAAZHJzL2Rvd25yZXYu&#10;eG1sUEsBAhQAFAAAAAgAh07iQC7tcX8yAgAAdQQAAA4AAAAAAAAAAQAgAAAAK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152-100-1000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paragraph">
                  <wp:posOffset>2193290</wp:posOffset>
                </wp:positionV>
                <wp:extent cx="1398270" cy="27241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827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lola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@email.com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26" o:spt="202" type="#_x0000_t202" style="position:absolute;left:0pt;margin-left:4.25pt;margin-top:172.7pt;height:21.45pt;width:110.1pt;z-index:251674624;mso-width-relative:page;mso-height-relative:page;" filled="f" stroked="f" coordsize="21600,21600" o:gfxdata="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HfU1VPaAAAACQEAAA8AAAAAAAAAAQAgAAAAIgAAAGRycy9kb3ducmV2&#10;LnhtbFBLAQIUABQAAAAIAIdO4kBXcj+FMwIAAHUEAAAOAAAAAAAAAAEAIAAAACkBAABkcnMvZTJv&#10;RG9jLnhtbFBLBQYAAAAABgAGAFkBAADO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lola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@email.com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-260350</wp:posOffset>
                </wp:positionH>
                <wp:positionV relativeFrom="paragraph">
                  <wp:posOffset>3202305</wp:posOffset>
                </wp:positionV>
                <wp:extent cx="1964690" cy="53213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4690" cy="532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BACHELOR OF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ENGLISH LANGUAGE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6" o:spt="202" type="#_x0000_t202" style="position:absolute;left:0pt;margin-left:-20.5pt;margin-top:252.15pt;height:41.9pt;width:154.7pt;z-index:251675648;mso-width-relative:page;mso-height-relative:page;" filled="f" stroked="f" coordsize="21600,21600" o:gfxdata="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1fXbttwAAAALAQAADwAAAAAAAAABACAAAAAiAAAAZHJzL2Rvd25y&#10;ZXYueG1sUEsBAhQAFAAAAAgAh07iQMTWVbczAgAAdQQAAA4AAAAAAAAAAQAgAAAAKw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360" w:lineRule="exact"/>
                        <w:rPr>
                          <w:rFonts w:ascii="zcoolwenyiti" w:hAnsi="zcoolwenyiti" w:eastAsia="zcoolwenyit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BACHELOR OF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ENGLISH LANGUAGE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3738245</wp:posOffset>
                </wp:positionV>
                <wp:extent cx="1862455" cy="27178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245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ep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zcoolwenyiti" w:hAnsi="zcoolwenyiti" w:eastAsia="zcoolwenyiti"/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2016 – June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26" o:spt="202" type="#_x0000_t202" style="position:absolute;left:0pt;margin-left:-20.25pt;margin-top:294.35pt;height:21.4pt;width:146.65pt;z-index:251676672;mso-width-relative:page;mso-height-relative:page;" filled="f" stroked="f" coordsize="21600,21600" o:gfxdata="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GqDL07cAAAACwEAAA8AAAAAAAAAAQAgAAAAIgAAAGRycy9kb3du&#10;cmV2LnhtbFBLAQIUABQAAAAIAIdO4kAEsMacNAIAAHUEAAAOAAAAAAAAAAEAIAAAACsBAABkcnMv&#10;ZTJvRG9jLnhtbFBLBQYAAAAABgAGAFkBAADR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</w:t>
                      </w:r>
                      <w:r>
                        <w:rPr>
                          <w:rFonts w:hint="eastAsia"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ep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zcoolwenyiti" w:hAnsi="zcoolwenyiti" w:eastAsia="zcoolwenyiti"/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2016 – June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站酷小薇LOGO体" w:hAnsi="站酷小薇LOGO体" w:eastAsia="站酷小薇LOGO体"/>
          <w:lang w:eastAsia="zh-CN"/>
        </w:rPr>
        <w:br w:type="page"/>
      </w:r>
      <w:r>
        <w:rPr>
          <w:rFonts w:hint="eastAsia" w:ascii="zcoolwenyiti" w:hAnsi="zcoolwenyiti" w:eastAsia="zcoolwenyiti"/>
          <w:sz w:val="28"/>
          <w:szCs w:val="28"/>
          <w:lang w:eastAsia="zh-CN"/>
        </w:rPr>
        <w:t>赠送简历常用图标（可任意调整颜色及大小）</w:t>
      </w:r>
    </w:p>
    <w:p>
      <w:pPr>
        <w:pStyle w:val="7"/>
        <w:ind w:left="360" w:firstLine="0" w:firstLineChars="0"/>
        <w:rPr>
          <w:rFonts w:ascii="zcoolwenyiti" w:hAnsi="zcoolwenyiti" w:eastAsia="zcoolwenyiti"/>
          <w:sz w:val="28"/>
          <w:szCs w:val="28"/>
          <w:lang w:eastAsia="zh-CN"/>
        </w:rPr>
      </w:pPr>
      <w:r>
        <w:rPr>
          <w:rFonts w:hint="eastAsia" w:ascii="zcoolwenyiti" w:hAnsi="zcoolwenyiti" w:eastAsia="zcoolwenyiti"/>
          <w:sz w:val="28"/>
          <w:szCs w:val="28"/>
          <w:lang w:eastAsia="zh-CN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5182870</wp:posOffset>
            </wp:positionH>
            <wp:positionV relativeFrom="paragraph">
              <wp:posOffset>63500</wp:posOffset>
            </wp:positionV>
            <wp:extent cx="676275" cy="676275"/>
            <wp:effectExtent l="0" t="0" r="0" b="0"/>
            <wp:wrapNone/>
            <wp:docPr id="30" name="图形 30" descr="U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形 30" descr="USB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3926205</wp:posOffset>
            </wp:positionH>
            <wp:positionV relativeFrom="paragraph">
              <wp:posOffset>73025</wp:posOffset>
            </wp:positionV>
            <wp:extent cx="676275" cy="676275"/>
            <wp:effectExtent l="0" t="0" r="0" b="0"/>
            <wp:wrapNone/>
            <wp:docPr id="43" name="图形 43" descr="无线话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形 43" descr="无线话筒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sz w:val="28"/>
          <w:szCs w:val="28"/>
          <w:lang w:eastAsia="zh-CN"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2593340</wp:posOffset>
            </wp:positionH>
            <wp:positionV relativeFrom="paragraph">
              <wp:posOffset>64770</wp:posOffset>
            </wp:positionV>
            <wp:extent cx="688340" cy="688340"/>
            <wp:effectExtent l="0" t="0" r="0" b="0"/>
            <wp:wrapNone/>
            <wp:docPr id="48" name="图形 48" descr="、灯泡和齿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形 48" descr="、灯泡和齿轮"/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99695</wp:posOffset>
            </wp:positionV>
            <wp:extent cx="550545" cy="550545"/>
            <wp:effectExtent l="0" t="0" r="0" b="0"/>
            <wp:wrapNone/>
            <wp:docPr id="6" name="图形 6" descr="沙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形 6" descr="沙漏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191135</wp:posOffset>
            </wp:positionH>
            <wp:positionV relativeFrom="paragraph">
              <wp:posOffset>106680</wp:posOffset>
            </wp:positionV>
            <wp:extent cx="650875" cy="650875"/>
            <wp:effectExtent l="0" t="0" r="0" b="0"/>
            <wp:wrapNone/>
            <wp:docPr id="47" name="图形 47" descr="时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形 47" descr="时钟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t xml:space="preserve"> </w:t>
      </w:r>
      <w:r>
        <w:rPr>
          <w:rFonts w:ascii="zcoolwenyiti" w:hAnsi="zcoolwenyiti" w:eastAsia="zcoolwenyiti"/>
          <w:lang w:eastAsia="zh-CN"/>
        </w:rPr>
        <w:t xml:space="preserve">                       </w:t>
      </w: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  <w:bookmarkStart w:id="0" w:name="_GoBack"/>
      <w:bookmarkEnd w:id="0"/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5361940</wp:posOffset>
            </wp:positionH>
            <wp:positionV relativeFrom="paragraph">
              <wp:posOffset>96520</wp:posOffset>
            </wp:positionV>
            <wp:extent cx="550545" cy="550545"/>
            <wp:effectExtent l="0" t="0" r="0" b="0"/>
            <wp:wrapNone/>
            <wp:docPr id="23" name="图形 23" descr="智能手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形 23" descr="智能手机"/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50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71755</wp:posOffset>
            </wp:positionV>
            <wp:extent cx="572770" cy="572770"/>
            <wp:effectExtent l="0" t="0" r="0" b="0"/>
            <wp:wrapNone/>
            <wp:docPr id="32" name="图形 32" descr="电子邮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形 32" descr="电子邮件"/>
                    <pic:cNvPicPr>
                      <a:picLocks noChangeAspect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128905</wp:posOffset>
            </wp:positionV>
            <wp:extent cx="676275" cy="676275"/>
            <wp:effectExtent l="0" t="0" r="0" b="0"/>
            <wp:wrapNone/>
            <wp:docPr id="46" name="图形 46" descr="书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形 46" descr="书籍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194310</wp:posOffset>
            </wp:positionH>
            <wp:positionV relativeFrom="paragraph">
              <wp:posOffset>132715</wp:posOffset>
            </wp:positionV>
            <wp:extent cx="600710" cy="600710"/>
            <wp:effectExtent l="0" t="0" r="0" b="0"/>
            <wp:wrapNone/>
            <wp:docPr id="4" name="图形 4" descr="靶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形 4" descr="靶心"/>
                    <pic:cNvPicPr>
                      <a:picLocks noChangeAspect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4057650</wp:posOffset>
            </wp:positionH>
            <wp:positionV relativeFrom="paragraph">
              <wp:posOffset>125095</wp:posOffset>
            </wp:positionV>
            <wp:extent cx="575945" cy="575945"/>
            <wp:effectExtent l="0" t="0" r="0" b="0"/>
            <wp:wrapNone/>
            <wp:docPr id="36" name="图形 36" descr="听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形 36" descr="听筒"/>
                    <pic:cNvPicPr>
                      <a:picLocks noChangeAspect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5318760</wp:posOffset>
            </wp:positionH>
            <wp:positionV relativeFrom="paragraph">
              <wp:posOffset>262890</wp:posOffset>
            </wp:positionV>
            <wp:extent cx="688340" cy="688340"/>
            <wp:effectExtent l="0" t="0" r="0" b="0"/>
            <wp:wrapNone/>
            <wp:docPr id="51" name="图形 51" descr="曲别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形 51" descr="曲别针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302895</wp:posOffset>
            </wp:positionV>
            <wp:extent cx="650875" cy="650875"/>
            <wp:effectExtent l="0" t="0" r="0" b="0"/>
            <wp:wrapNone/>
            <wp:docPr id="37" name="图形 37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形 37" descr="电话"/>
                    <pic:cNvPicPr>
                      <a:picLocks noChangeAspect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285115</wp:posOffset>
            </wp:positionV>
            <wp:extent cx="626110" cy="626110"/>
            <wp:effectExtent l="0" t="0" r="0" b="0"/>
            <wp:wrapNone/>
            <wp:docPr id="50" name="图形 50" descr="奖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形 50" descr="奖杯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2691130</wp:posOffset>
            </wp:positionH>
            <wp:positionV relativeFrom="paragraph">
              <wp:posOffset>238760</wp:posOffset>
            </wp:positionV>
            <wp:extent cx="600710" cy="600710"/>
            <wp:effectExtent l="0" t="0" r="0" b="0"/>
            <wp:wrapNone/>
            <wp:docPr id="26" name="图形 26" descr="照相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形 26" descr="照相机"/>
                    <pic:cNvPicPr>
                      <a:picLocks noChangeAspect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1442720</wp:posOffset>
            </wp:positionH>
            <wp:positionV relativeFrom="paragraph">
              <wp:posOffset>37465</wp:posOffset>
            </wp:positionV>
            <wp:extent cx="575945" cy="575945"/>
            <wp:effectExtent l="0" t="0" r="0" b="0"/>
            <wp:wrapNone/>
            <wp:docPr id="45" name="图形 45" descr="打开的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形 45" descr="打开的书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column">
              <wp:posOffset>5322570</wp:posOffset>
            </wp:positionH>
            <wp:positionV relativeFrom="paragraph">
              <wp:posOffset>217170</wp:posOffset>
            </wp:positionV>
            <wp:extent cx="626110" cy="626110"/>
            <wp:effectExtent l="0" t="0" r="0" b="0"/>
            <wp:wrapNone/>
            <wp:docPr id="55" name="图形 55" descr="标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形 55" descr="标记"/>
                    <pic:cNvPicPr>
                      <a:picLocks noChangeAspect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243840</wp:posOffset>
            </wp:positionV>
            <wp:extent cx="638810" cy="638810"/>
            <wp:effectExtent l="0" t="0" r="0" b="0"/>
            <wp:wrapNone/>
            <wp:docPr id="13" name="图形 13" descr="研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形 13" descr="研究"/>
                    <pic:cNvPicPr>
                      <a:picLocks noChangeAspect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4051935</wp:posOffset>
            </wp:positionH>
            <wp:positionV relativeFrom="paragraph">
              <wp:posOffset>234315</wp:posOffset>
            </wp:positionV>
            <wp:extent cx="650875" cy="650875"/>
            <wp:effectExtent l="0" t="0" r="0" b="0"/>
            <wp:wrapNone/>
            <wp:docPr id="54" name="图形 54" descr="打开文件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形 54" descr="打开文件夹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219075</wp:posOffset>
            </wp:positionV>
            <wp:extent cx="626110" cy="626110"/>
            <wp:effectExtent l="0" t="0" r="0" b="0"/>
            <wp:wrapNone/>
            <wp:docPr id="56" name="图形 56" descr="带标记的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形 56" descr="带标记的地图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1444625</wp:posOffset>
            </wp:positionH>
            <wp:positionV relativeFrom="paragraph">
              <wp:posOffset>224155</wp:posOffset>
            </wp:positionV>
            <wp:extent cx="650875" cy="650875"/>
            <wp:effectExtent l="0" t="0" r="0" b="0"/>
            <wp:wrapNone/>
            <wp:docPr id="31" name="图形 31" descr="信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形 31" descr="信封"/>
                    <pic:cNvPicPr>
                      <a:picLocks noChangeAspect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4059555</wp:posOffset>
            </wp:positionH>
            <wp:positionV relativeFrom="paragraph">
              <wp:posOffset>259080</wp:posOffset>
            </wp:positionV>
            <wp:extent cx="540385" cy="540385"/>
            <wp:effectExtent l="0" t="0" r="0" b="0"/>
            <wp:wrapNone/>
            <wp:docPr id="35" name="图形 35" descr="共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形 35" descr="共享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385" cy="54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5317490</wp:posOffset>
            </wp:positionH>
            <wp:positionV relativeFrom="paragraph">
              <wp:posOffset>177800</wp:posOffset>
            </wp:positionV>
            <wp:extent cx="650875" cy="650875"/>
            <wp:effectExtent l="0" t="0" r="0" b="0"/>
            <wp:wrapNone/>
            <wp:docPr id="38" name="图形 38" descr="呼叫中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形 38" descr="呼叫中心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875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238760</wp:posOffset>
            </wp:positionV>
            <wp:extent cx="600710" cy="600710"/>
            <wp:effectExtent l="0" t="0" r="0" b="0"/>
            <wp:wrapNone/>
            <wp:docPr id="19" name="图形 19" descr="云计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形 19" descr="云计算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" cy="60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1417955</wp:posOffset>
            </wp:positionH>
            <wp:positionV relativeFrom="paragraph">
              <wp:posOffset>243205</wp:posOffset>
            </wp:positionV>
            <wp:extent cx="638810" cy="638810"/>
            <wp:effectExtent l="0" t="0" r="0" b="0"/>
            <wp:wrapNone/>
            <wp:docPr id="16" name="图形 16" descr="计算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形 16" descr="计算机"/>
                    <pic:cNvPicPr>
                      <a:picLocks noChangeAspect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zcoolwenyiti" w:hAnsi="zcoolwenyiti" w:eastAsia="zcoolwenyiti"/>
          <w:lang w:eastAsia="zh-CN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212725</wp:posOffset>
            </wp:positionH>
            <wp:positionV relativeFrom="paragraph">
              <wp:posOffset>195580</wp:posOffset>
            </wp:positionV>
            <wp:extent cx="688340" cy="688340"/>
            <wp:effectExtent l="0" t="0" r="0" b="0"/>
            <wp:wrapNone/>
            <wp:docPr id="15" name="图形 15" descr="桌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形 15" descr="桌子"/>
                    <pic:cNvPicPr>
                      <a:picLocks noChangeAspect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3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zcoolwenyiti" w:hAnsi="zcoolwenyiti" w:eastAsia="zcoolwenyiti"/>
          <w:lang w:eastAsia="zh-CN"/>
        </w:rPr>
      </w:pPr>
    </w:p>
    <w:p>
      <w:pPr>
        <w:rPr>
          <w:rFonts w:ascii="站酷小薇LOGO体" w:hAnsi="站酷小薇LOGO体" w:eastAsia="站酷小薇LOGO体"/>
          <w:sz w:val="28"/>
          <w:szCs w:val="28"/>
          <w:lang w:eastAsia="zh-CN"/>
        </w:rPr>
      </w:pPr>
    </w:p>
    <w:sectPr>
      <w:pgSz w:w="12254" w:h="17194"/>
      <w:pgMar w:top="1440" w:right="1440" w:bottom="1440" w:left="1440" w:header="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站酷小薇LOGO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zcoolwenyiti">
    <w:altName w:val="宋体"/>
    <w:panose1 w:val="02000603000000000000"/>
    <w:charset w:val="86"/>
    <w:family w:val="auto"/>
    <w:pitch w:val="default"/>
    <w:sig w:usb0="00000000" w:usb1="00000000" w:usb2="00000010" w:usb3="00000000" w:csb0="00040001" w:csb1="00000000"/>
  </w:font>
  <w:font w:name="Josefin Sans">
    <w:altName w:val="Calibri"/>
    <w:panose1 w:val="020B0604020202020204"/>
    <w:charset w:val="00"/>
    <w:family w:val="auto"/>
    <w:pitch w:val="default"/>
    <w:sig w:usb0="00000000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C4195"/>
    <w:multiLevelType w:val="multilevel"/>
    <w:tmpl w:val="18AC419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6C30B2"/>
    <w:multiLevelType w:val="multilevel"/>
    <w:tmpl w:val="1B6C3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1306AB6"/>
    <w:multiLevelType w:val="multilevel"/>
    <w:tmpl w:val="21306AB6"/>
    <w:lvl w:ilvl="0" w:tentative="0">
      <w:start w:val="1"/>
      <w:numFmt w:val="lowerLetter"/>
      <w:lvlText w:val="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1008A7"/>
    <w:multiLevelType w:val="multilevel"/>
    <w:tmpl w:val="291008A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4">
    <w:nsid w:val="332E1F8B"/>
    <w:multiLevelType w:val="multilevel"/>
    <w:tmpl w:val="332E1F8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5">
    <w:nsid w:val="33CE316C"/>
    <w:multiLevelType w:val="multilevel"/>
    <w:tmpl w:val="33CE316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4DE91B20"/>
    <w:multiLevelType w:val="multilevel"/>
    <w:tmpl w:val="4DE91B2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D345DC5"/>
    <w:multiLevelType w:val="multilevel"/>
    <w:tmpl w:val="5D345DC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67684E2C"/>
    <w:multiLevelType w:val="multilevel"/>
    <w:tmpl w:val="67684E2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68A0099A"/>
    <w:multiLevelType w:val="multilevel"/>
    <w:tmpl w:val="68A0099A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0">
    <w:nsid w:val="734739C8"/>
    <w:multiLevelType w:val="multilevel"/>
    <w:tmpl w:val="734739C8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attachedTemplate r:id="rId1"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710B781F"/>
    <w:rsid w:val="00011C3F"/>
    <w:rsid w:val="00036BD3"/>
    <w:rsid w:val="000B7E3C"/>
    <w:rsid w:val="000F77C7"/>
    <w:rsid w:val="00102D9C"/>
    <w:rsid w:val="00110FE8"/>
    <w:rsid w:val="002B0491"/>
    <w:rsid w:val="002B55E1"/>
    <w:rsid w:val="002F056D"/>
    <w:rsid w:val="00306D41"/>
    <w:rsid w:val="00344C78"/>
    <w:rsid w:val="00350420"/>
    <w:rsid w:val="004F3007"/>
    <w:rsid w:val="0053361A"/>
    <w:rsid w:val="00553561"/>
    <w:rsid w:val="006353CD"/>
    <w:rsid w:val="0069675E"/>
    <w:rsid w:val="006D553A"/>
    <w:rsid w:val="006E4E93"/>
    <w:rsid w:val="00796718"/>
    <w:rsid w:val="007E08DB"/>
    <w:rsid w:val="007F65EA"/>
    <w:rsid w:val="00825693"/>
    <w:rsid w:val="00831B19"/>
    <w:rsid w:val="008718F4"/>
    <w:rsid w:val="00923855"/>
    <w:rsid w:val="009F760A"/>
    <w:rsid w:val="00A90700"/>
    <w:rsid w:val="00AE4949"/>
    <w:rsid w:val="00C43B32"/>
    <w:rsid w:val="00CA2E86"/>
    <w:rsid w:val="00D31BFB"/>
    <w:rsid w:val="00D51B0B"/>
    <w:rsid w:val="00DF3A6E"/>
    <w:rsid w:val="00DF466D"/>
    <w:rsid w:val="00EE4EB0"/>
    <w:rsid w:val="00EF2965"/>
    <w:rsid w:val="00F22373"/>
    <w:rsid w:val="00F6582A"/>
    <w:rsid w:val="00FD2479"/>
    <w:rsid w:val="585E3E88"/>
    <w:rsid w:val="710B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svg"/><Relationship Id="rId7" Type="http://schemas.openxmlformats.org/officeDocument/2006/relationships/image" Target="media/image2.png"/><Relationship Id="rId61" Type="http://schemas.openxmlformats.org/officeDocument/2006/relationships/fontTable" Target="fontTable.xml"/><Relationship Id="rId60" Type="http://schemas.openxmlformats.org/officeDocument/2006/relationships/numbering" Target="numbering.xml"/><Relationship Id="rId6" Type="http://schemas.openxmlformats.org/officeDocument/2006/relationships/image" Target="media/image1.tiff"/><Relationship Id="rId59" Type="http://schemas.openxmlformats.org/officeDocument/2006/relationships/customXml" Target="../customXml/item1.xml"/><Relationship Id="rId58" Type="http://schemas.openxmlformats.org/officeDocument/2006/relationships/image" Target="media/image53.svg"/><Relationship Id="rId57" Type="http://schemas.openxmlformats.org/officeDocument/2006/relationships/image" Target="media/image52.png"/><Relationship Id="rId56" Type="http://schemas.openxmlformats.org/officeDocument/2006/relationships/image" Target="media/image51.svg"/><Relationship Id="rId55" Type="http://schemas.openxmlformats.org/officeDocument/2006/relationships/image" Target="media/image50.png"/><Relationship Id="rId54" Type="http://schemas.openxmlformats.org/officeDocument/2006/relationships/image" Target="media/image49.svg"/><Relationship Id="rId53" Type="http://schemas.openxmlformats.org/officeDocument/2006/relationships/image" Target="media/image48.png"/><Relationship Id="rId52" Type="http://schemas.openxmlformats.org/officeDocument/2006/relationships/image" Target="media/image47.svg"/><Relationship Id="rId51" Type="http://schemas.openxmlformats.org/officeDocument/2006/relationships/image" Target="media/image46.png"/><Relationship Id="rId50" Type="http://schemas.openxmlformats.org/officeDocument/2006/relationships/image" Target="media/image45.svg"/><Relationship Id="rId5" Type="http://schemas.openxmlformats.org/officeDocument/2006/relationships/theme" Target="theme/theme1.xml"/><Relationship Id="rId49" Type="http://schemas.openxmlformats.org/officeDocument/2006/relationships/image" Target="media/image44.png"/><Relationship Id="rId48" Type="http://schemas.openxmlformats.org/officeDocument/2006/relationships/image" Target="media/image43.svg"/><Relationship Id="rId47" Type="http://schemas.openxmlformats.org/officeDocument/2006/relationships/image" Target="media/image42.png"/><Relationship Id="rId46" Type="http://schemas.openxmlformats.org/officeDocument/2006/relationships/image" Target="media/image41.svg"/><Relationship Id="rId45" Type="http://schemas.openxmlformats.org/officeDocument/2006/relationships/image" Target="media/image40.png"/><Relationship Id="rId44" Type="http://schemas.openxmlformats.org/officeDocument/2006/relationships/image" Target="media/image39.svg"/><Relationship Id="rId43" Type="http://schemas.openxmlformats.org/officeDocument/2006/relationships/image" Target="media/image38.png"/><Relationship Id="rId42" Type="http://schemas.openxmlformats.org/officeDocument/2006/relationships/image" Target="media/image37.svg"/><Relationship Id="rId41" Type="http://schemas.openxmlformats.org/officeDocument/2006/relationships/image" Target="media/image36.png"/><Relationship Id="rId40" Type="http://schemas.openxmlformats.org/officeDocument/2006/relationships/image" Target="media/image35.svg"/><Relationship Id="rId4" Type="http://schemas.openxmlformats.org/officeDocument/2006/relationships/endnotes" Target="endnotes.xml"/><Relationship Id="rId39" Type="http://schemas.openxmlformats.org/officeDocument/2006/relationships/image" Target="media/image34.png"/><Relationship Id="rId38" Type="http://schemas.openxmlformats.org/officeDocument/2006/relationships/image" Target="media/image33.svg"/><Relationship Id="rId37" Type="http://schemas.openxmlformats.org/officeDocument/2006/relationships/image" Target="media/image32.png"/><Relationship Id="rId36" Type="http://schemas.openxmlformats.org/officeDocument/2006/relationships/image" Target="media/image31.svg"/><Relationship Id="rId35" Type="http://schemas.openxmlformats.org/officeDocument/2006/relationships/image" Target="media/image30.png"/><Relationship Id="rId34" Type="http://schemas.openxmlformats.org/officeDocument/2006/relationships/image" Target="media/image29.svg"/><Relationship Id="rId33" Type="http://schemas.openxmlformats.org/officeDocument/2006/relationships/image" Target="media/image28.png"/><Relationship Id="rId32" Type="http://schemas.openxmlformats.org/officeDocument/2006/relationships/image" Target="media/image27.svg"/><Relationship Id="rId31" Type="http://schemas.openxmlformats.org/officeDocument/2006/relationships/image" Target="media/image26.png"/><Relationship Id="rId30" Type="http://schemas.openxmlformats.org/officeDocument/2006/relationships/image" Target="media/image25.svg"/><Relationship Id="rId3" Type="http://schemas.openxmlformats.org/officeDocument/2006/relationships/footnotes" Target="footnotes.xml"/><Relationship Id="rId29" Type="http://schemas.openxmlformats.org/officeDocument/2006/relationships/image" Target="media/image24.png"/><Relationship Id="rId28" Type="http://schemas.openxmlformats.org/officeDocument/2006/relationships/image" Target="media/image23.svg"/><Relationship Id="rId27" Type="http://schemas.openxmlformats.org/officeDocument/2006/relationships/image" Target="media/image22.png"/><Relationship Id="rId26" Type="http://schemas.openxmlformats.org/officeDocument/2006/relationships/image" Target="media/image21.svg"/><Relationship Id="rId25" Type="http://schemas.openxmlformats.org/officeDocument/2006/relationships/image" Target="media/image20.png"/><Relationship Id="rId24" Type="http://schemas.openxmlformats.org/officeDocument/2006/relationships/image" Target="media/image19.svg"/><Relationship Id="rId23" Type="http://schemas.openxmlformats.org/officeDocument/2006/relationships/image" Target="media/image18.png"/><Relationship Id="rId22" Type="http://schemas.openxmlformats.org/officeDocument/2006/relationships/image" Target="media/image17.svg"/><Relationship Id="rId21" Type="http://schemas.openxmlformats.org/officeDocument/2006/relationships/image" Target="media/image16.png"/><Relationship Id="rId20" Type="http://schemas.openxmlformats.org/officeDocument/2006/relationships/image" Target="media/image15.sv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svg"/><Relationship Id="rId17" Type="http://schemas.openxmlformats.org/officeDocument/2006/relationships/image" Target="media/image12.png"/><Relationship Id="rId16" Type="http://schemas.openxmlformats.org/officeDocument/2006/relationships/image" Target="media/image11.svg"/><Relationship Id="rId15" Type="http://schemas.openxmlformats.org/officeDocument/2006/relationships/image" Target="media/image10.png"/><Relationship Id="rId14" Type="http://schemas.openxmlformats.org/officeDocument/2006/relationships/image" Target="media/image9.svg"/><Relationship Id="rId13" Type="http://schemas.openxmlformats.org/officeDocument/2006/relationships/image" Target="media/image8.png"/><Relationship Id="rId12" Type="http://schemas.openxmlformats.org/officeDocument/2006/relationships/image" Target="media/image7.svg"/><Relationship Id="rId11" Type="http://schemas.openxmlformats.org/officeDocument/2006/relationships/image" Target="media/image6.png"/><Relationship Id="rId10" Type="http://schemas.openxmlformats.org/officeDocument/2006/relationships/image" Target="media/image5.sv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iyu\AppData\Roaming\kingsoft\office6\templates\download\0ea42bb24136cb574006c33a6c5de255\&#25945;&#32946;&#34892;&#19994;&#33521;&#25991;&#31616;&#21382;&#27169;&#26495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教育行业英文简历模板.docx</Template>
  <Pages>3</Pages>
  <Words>190</Words>
  <Characters>204</Characters>
  <Lines>2</Lines>
  <Paragraphs>1</Paragraphs>
  <TotalTime>1</TotalTime>
  <ScaleCrop>false</ScaleCrop>
  <LinksUpToDate>false</LinksUpToDate>
  <CharactersWithSpaces>229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2023-09-29T20:04:00Z</dcterms:created>
  <dc:creator>幻主PPT</dc:creator>
  <cp:lastModifiedBy>幻主PPT</cp:lastModifiedBy>
  <dcterms:modified xsi:type="dcterms:W3CDTF">2023-09-30T06:21:40Z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Key">
    <vt:lpwstr>1.0_QxHTdC3S8H5VcLo2APV8Ok2lcU65nGdRFd/lvn/PJUieE3chDBkVtk1rMnLhCnb0wOOAYQCtWciTg3TgUPlYPQ==</vt:lpwstr>
  </property>
  <property fmtid="{D5CDD505-2E9C-101B-9397-08002B2CF9AE}" pid="3" name="ICV">
    <vt:lpwstr>29F0022F8622454BA168A4A19C1196BF_11</vt:lpwstr>
  </property>
  <property fmtid="{D5CDD505-2E9C-101B-9397-08002B2CF9AE}" pid="4" name="KSOProductBuildVer">
    <vt:lpwstr>2052-12.1.0.15374</vt:lpwstr>
  </property>
</Properties>
</file>