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media/image11.svg" ContentType="image/svg+xml"/>
  <Override PartName="/word/media/image13.svg" ContentType="image/svg+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2E75B6" w:themeColor="accent1" w:themeShade="BF"/>
        </w:rPr>
      </w:pPr>
      <w:r>
        <w:rPr>
          <w:sz w:val="21"/>
        </w:rPr>
        <mc:AlternateContent>
          <mc:Choice Requires="wpg">
            <w:drawing>
              <wp:anchor distT="0" distB="0" distL="114300" distR="114300" simplePos="0" relativeHeight="251664384" behindDoc="0" locked="0" layoutInCell="1" allowOverlap="1">
                <wp:simplePos x="0" y="0"/>
                <wp:positionH relativeFrom="column">
                  <wp:posOffset>448945</wp:posOffset>
                </wp:positionH>
                <wp:positionV relativeFrom="paragraph">
                  <wp:posOffset>8740140</wp:posOffset>
                </wp:positionV>
                <wp:extent cx="6663055" cy="1789430"/>
                <wp:effectExtent l="0" t="0" r="4445" b="0"/>
                <wp:wrapNone/>
                <wp:docPr id="989" name="组合 989"/>
                <wp:cNvGraphicFramePr/>
                <a:graphic xmlns:a="http://schemas.openxmlformats.org/drawingml/2006/main">
                  <a:graphicData uri="http://schemas.microsoft.com/office/word/2010/wordprocessingGroup">
                    <wpg:wgp>
                      <wpg:cNvGrpSpPr/>
                      <wpg:grpSpPr>
                        <a:xfrm rot="0">
                          <a:off x="448945" y="8740140"/>
                          <a:ext cx="6663055" cy="1789430"/>
                          <a:chOff x="1583" y="2357"/>
                          <a:chExt cx="10493" cy="2818"/>
                        </a:xfrm>
                      </wpg:grpSpPr>
                      <wps:wsp>
                        <wps:cNvPr id="990" name="直接连接符 947"/>
                        <wps:cNvCnPr/>
                        <wps:spPr>
                          <a:xfrm>
                            <a:off x="2680" y="2943"/>
                            <a:ext cx="939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991" name="组合 893"/>
                        <wpg:cNvGrpSpPr/>
                        <wpg:grpSpPr>
                          <a:xfrm rot="0">
                            <a:off x="1614" y="2357"/>
                            <a:ext cx="10415" cy="2818"/>
                            <a:chOff x="7463" y="3759"/>
                            <a:chExt cx="10415" cy="2818"/>
                          </a:xfrm>
                        </wpg:grpSpPr>
                        <wps:wsp>
                          <wps:cNvPr id="992" name="姓名"/>
                          <wps:cNvSpPr txBox="1"/>
                          <wps:spPr>
                            <a:xfrm>
                              <a:off x="7463" y="3759"/>
                              <a:ext cx="5340" cy="5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Assessment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3" name="文本框 4"/>
                          <wps:cNvSpPr txBox="1"/>
                          <wps:spPr>
                            <a:xfrm>
                              <a:off x="7463" y="4464"/>
                              <a:ext cx="10415" cy="21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Native Chinese speaker. Pass TEM8. Professional user of Microsoft office, familiar with VPF programming, CAI and SPSS. Enjoy traveling, reading and climbing.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Good command of Computer skills: familiar with different versions of Windows OS and Office application software, able to program with C and Fortran languages, obtained some experience and understanding about other widely-used software like Autocad, Photoshop, Coreldraw and Dreamweaver.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94" name="平行四边形 936"/>
                        <wps:cNvSpPr/>
                        <wps:spPr>
                          <a:xfrm>
                            <a:off x="1583" y="2930"/>
                            <a:ext cx="3572" cy="57"/>
                          </a:xfrm>
                          <a:prstGeom prst="parallelogram">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35pt;margin-top:688.2pt;height:140.9pt;width:524.65pt;z-index:251664384;mso-width-relative:page;mso-height-relative:page;" coordorigin="1583,2357" coordsize="10493,2818" o:gfxdata="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iZiRzNwAAAANAQAADwAAAAAAAAABACAAAAAiAAAAZHJzL2Rvd25yZXYueG1sUEsBAhQAFAAAAAgA&#10;h07iQE0SzMRbBAAAkA4AAA4AAAAAAAAAAQAgAAAAKwEAAGRycy9lMm9Eb2MueG1sUEsFBgAAAAAG&#10;AAYAWQEAAPgHAAAAAA==&#10;">
                <o:lock v:ext="edit" aspectratio="f"/>
                <v:line id="直接连接符 947" o:spid="_x0000_s1026" o:spt="20" style="position:absolute;left:2680;top:2943;height:0;width:9396;" filled="f" stroked="t" coordsize="21600,21600" o:gfxdata="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Gf47bUAAADcAAAADwAA&#10;AAAAAAABACAAAAAiAAAAZHJzL2Rvd25yZXYueG1sUEsBAhQAFAAAAAgAh07iQDMvBZ47AAAAOQAA&#10;ABAAAAAAAAAAAQAgAAAABAEAAGRycy9zaGFwZXhtbC54bWxQSwUGAAAAAAYABgBbAQAArgMAAAAA&#10;">
                  <v:fill on="f" focussize="0,0"/>
                  <v:stroke weight="0.5pt" color="#808080 [1629]" miterlimit="8" joinstyle="miter"/>
                  <v:imagedata o:title=""/>
                  <o:lock v:ext="edit" aspectratio="f"/>
                </v:line>
                <v:group id="组合 893" o:spid="_x0000_s1026" o:spt="203" style="position:absolute;left:1614;top:2357;height:2818;width:10415;" coordorigin="7463,3759" coordsize="10415,2818" o:gfxdata="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8wvT+vwAAANwAAAAPAAAAAAAAAAEAIAAAACIAAABkcnMvZG93bnJldi54&#10;bWxQSwECFAAUAAAACACHTuJAMy8FnjsAAAA5AAAAFQAAAAAAAAABACAAAAAOAQAAZHJzL2dyb3Vw&#10;c2hhcGV4bWwueG1sUEsFBgAAAAAGAAYAYAEAAMsDAAAAAA==&#10;">
                  <o:lock v:ext="edit" aspectratio="f"/>
                  <v:shape id="姓名" o:spid="_x0000_s1026" o:spt="202" type="#_x0000_t202" style="position:absolute;left:7463;top:3759;height:587;width:5340;" filled="f" stroked="f" coordsize="21600,21600" o:gfxdata="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QPrW&#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Assessment</w:t>
                          </w:r>
                        </w:p>
                      </w:txbxContent>
                    </v:textbox>
                  </v:shape>
                  <v:shape id="文本框 4" o:spid="_x0000_s1026" o:spt="202" type="#_x0000_t202" style="position:absolute;left:7463;top:4464;height:2113;width:10415;" filled="f" stroked="f" coordsize="21600,21600" o:gfxdata="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Qxf&#10;Tc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Native Chinese speaker. Pass TEM8. Professional user of Microsoft office, familiar with VPF programming, CAI and SPSS. Enjoy traveling, reading and climbing.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Good command of Computer skills: familiar with different versions of Windows OS and Office application software, able to program with C and Fortran languages, obtained some experience and understanding about other widely-used software like Autocad, Photoshop, Coreldraw and Dreamweaver.</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v:textbox>
                  </v:shape>
                </v:group>
                <v:shape id="平行四边形 936" o:spid="_x0000_s1026" o:spt="7" type="#_x0000_t7" style="position:absolute;left:1583;top:2930;height:57;width:3572;v-text-anchor:middle;" fillcolor="#4472C4 [3208]" filled="t" stroked="f" coordsize="21600,21600" o:gfxdata="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WyBKvQAA&#10;ANwAAAAPAAAAAAAAAAEAIAAAACIAAABkcnMvZG93bnJldi54bWxQSwECFAAUAAAACACHTuJAMy8F&#10;njsAAAA5AAAAEAAAAAAAAAABACAAAAAMAQAAZHJzL3NoYXBleG1sLnhtbFBLBQYAAAAABgAGAFsB&#10;AAC2AwAAAAA=&#10;" adj="86">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448945</wp:posOffset>
                </wp:positionH>
                <wp:positionV relativeFrom="paragraph">
                  <wp:posOffset>5711190</wp:posOffset>
                </wp:positionV>
                <wp:extent cx="6663055" cy="2647950"/>
                <wp:effectExtent l="0" t="0" r="4445" b="0"/>
                <wp:wrapNone/>
                <wp:docPr id="983" name="组合 983"/>
                <wp:cNvGraphicFramePr/>
                <a:graphic xmlns:a="http://schemas.openxmlformats.org/drawingml/2006/main">
                  <a:graphicData uri="http://schemas.microsoft.com/office/word/2010/wordprocessingGroup">
                    <wpg:wgp>
                      <wpg:cNvGrpSpPr/>
                      <wpg:grpSpPr>
                        <a:xfrm rot="0">
                          <a:off x="448945" y="5711190"/>
                          <a:ext cx="6663055" cy="2647950"/>
                          <a:chOff x="1583" y="2357"/>
                          <a:chExt cx="10493" cy="4170"/>
                        </a:xfrm>
                      </wpg:grpSpPr>
                      <wps:wsp>
                        <wps:cNvPr id="984" name="直接连接符 947"/>
                        <wps:cNvCnPr/>
                        <wps:spPr>
                          <a:xfrm>
                            <a:off x="2680" y="2943"/>
                            <a:ext cx="939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985" name="组合 893"/>
                        <wpg:cNvGrpSpPr/>
                        <wpg:grpSpPr>
                          <a:xfrm rot="0">
                            <a:off x="1614" y="2357"/>
                            <a:ext cx="10415" cy="4170"/>
                            <a:chOff x="7463" y="3759"/>
                            <a:chExt cx="10415" cy="4170"/>
                          </a:xfrm>
                        </wpg:grpSpPr>
                        <wps:wsp>
                          <wps:cNvPr id="986" name="姓名"/>
                          <wps:cNvSpPr txBox="1"/>
                          <wps:spPr>
                            <a:xfrm>
                              <a:off x="7463" y="3759"/>
                              <a:ext cx="5340" cy="5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7" name="文本框 4"/>
                          <wps:cNvSpPr txBox="1"/>
                          <wps:spPr>
                            <a:xfrm>
                              <a:off x="7463" y="4464"/>
                              <a:ext cx="10415" cy="3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2005 - 2006 TRANSPORT PLANNING UNDER UNCERTAINTY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 xml:space="preserve">          </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Severed for Statoil ASA - Fortune 500 Company and the largest oil and gas company in Norway. By focusing on Statoil’s supply base in Kristiansund (FBK), found the uncertainties and their influences on FBK’s whole logistic planning system with the perspective of entire supply chain network and improved the planning process  with the aim of higher customer satisfaction level and lower cost.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Under the situation of limited statistics and time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Attend daily planning process of FBK and collect data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Gone with the supply vessels to off-shore installations to collect data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Analyzed the data and drew the supply chain network to find out the potential source of uncertainties.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88" name="平行四边形 936"/>
                        <wps:cNvSpPr/>
                        <wps:spPr>
                          <a:xfrm>
                            <a:off x="1583" y="2930"/>
                            <a:ext cx="3572" cy="57"/>
                          </a:xfrm>
                          <a:prstGeom prst="parallelogram">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35pt;margin-top:449.7pt;height:208.5pt;width:524.65pt;z-index:251663360;mso-width-relative:page;mso-height-relative:page;" coordorigin="1583,2357" coordsize="10493,4170" o:gfxdata="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iWHPjNwAAAAM&#10;AQAADwAAAAAAAAABACAAAAAiAAAAZHJzL2Rvd25yZXYueG1sUEsBAhQAFAAAAAgAh07iQAXBbMhS&#10;BAAAkA4AAA4AAAAAAAAAAQAgAAAAKwEAAGRycy9lMm9Eb2MueG1sUEsFBgAAAAAGAAYAWQEAAO8H&#10;AAAAAA==&#10;">
                <o:lock v:ext="edit" aspectratio="f"/>
                <v:line id="直接连接符 947" o:spid="_x0000_s1026" o:spt="20" style="position:absolute;left:2680;top:2943;height:0;width:9396;" filled="f" stroked="t" coordsize="21600,21600" o:gfxdata="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oVoM7gAAADcAAAA&#10;DwAAAAAAAAABACAAAAAiAAAAZHJzL2Rvd25yZXYueG1sUEsBAhQAFAAAAAgAh07iQDMvBZ47AAAA&#10;OQAAABAAAAAAAAAAAQAgAAAABwEAAGRycy9zaGFwZXhtbC54bWxQSwUGAAAAAAYABgBbAQAAsQMA&#10;AAAA&#10;">
                  <v:fill on="f" focussize="0,0"/>
                  <v:stroke weight="0.5pt" color="#808080 [1629]" miterlimit="8" joinstyle="miter"/>
                  <v:imagedata o:title=""/>
                  <o:lock v:ext="edit" aspectratio="f"/>
                </v:line>
                <v:group id="组合 893" o:spid="_x0000_s1026" o:spt="203" style="position:absolute;left:1614;top:2357;height:4170;width:10415;" coordorigin="7463,3759" coordsize="10415,4170" o:gfxdata="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xiBkIMAAAADcAAAADwAAAAAAAAABACAAAAAiAAAAZHJzL2Rvd25yZXYu&#10;eG1sUEsBAhQAFAAAAAgAh07iQDMvBZ47AAAAOQAAABUAAAAAAAAAAQAgAAAADwEAAGRycy9ncm91&#10;cHNoYXBleG1sLnhtbFBLBQYAAAAABgAGAGABAADMAwAAAAA=&#10;">
                  <o:lock v:ext="edit" aspectratio="f"/>
                  <v:shape id="姓名" o:spid="_x0000_s1026" o:spt="202" type="#_x0000_t202" style="position:absolute;left:7463;top:3759;height:587;width:5340;" filled="f" stroked="f" coordsize="21600,21600" o:gfxdata="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omoI&#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Work Experience</w:t>
                          </w:r>
                        </w:p>
                      </w:txbxContent>
                    </v:textbox>
                  </v:shape>
                  <v:shape id="文本框 4" o:spid="_x0000_s1026" o:spt="202" type="#_x0000_t202" style="position:absolute;left:7463;top:4464;height:3465;width:10415;" filled="f" stroked="f" coordsize="21600,21600" o:gfxdata="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7s+T&#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2005 - 2006 TRANSPORT PLANNING UNDER UNCERTAINTY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 xml:space="preserve">          </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Severed for Statoil ASA - Fortune 500 Company and the largest oil and gas company in Norway. By focusing on Statoil’s supply base in Kristiansund (FBK), found the uncertainties and their influences on FBK’s whole logistic planning system with the perspective of entire supply chain network and improved the planning process  with the aim of higher customer satisfaction level and lower cost.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Under the situation of limited statistics and time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Attend daily planning process of FBK and collect data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Gone with the supply vessels to off-shore installations to collect data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Analyzed the data and drew the supply chain network to find out the potential source of uncertainties.</w:t>
                          </w:r>
                        </w:p>
                      </w:txbxContent>
                    </v:textbox>
                  </v:shape>
                </v:group>
                <v:shape id="平行四边形 936" o:spid="_x0000_s1026" o:spt="7" type="#_x0000_t7" style="position:absolute;left:1583;top:2930;height:57;width:3572;v-text-anchor:middle;" fillcolor="#4472C4 [3208]" filled="t" stroked="f" coordsize="21600,21600" o:gfxdata="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z7ySugAAANwA&#10;AAAPAAAAAAAAAAEAIAAAACIAAABkcnMvZG93bnJldi54bWxQSwECFAAUAAAACACHTuJAMy8FnjsA&#10;AAA5AAAAEAAAAAAAAAABACAAAAAJAQAAZHJzL3NoYXBleG1sLnhtbFBLBQYAAAAABgAGAFsBAACz&#10;AwAAAAA=&#10;" adj="86">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448945</wp:posOffset>
                </wp:positionH>
                <wp:positionV relativeFrom="paragraph">
                  <wp:posOffset>3653790</wp:posOffset>
                </wp:positionV>
                <wp:extent cx="6663055" cy="1676400"/>
                <wp:effectExtent l="0" t="0" r="4445" b="0"/>
                <wp:wrapNone/>
                <wp:docPr id="977" name="组合 977"/>
                <wp:cNvGraphicFramePr/>
                <a:graphic xmlns:a="http://schemas.openxmlformats.org/drawingml/2006/main">
                  <a:graphicData uri="http://schemas.microsoft.com/office/word/2010/wordprocessingGroup">
                    <wpg:wgp>
                      <wpg:cNvGrpSpPr/>
                      <wpg:grpSpPr>
                        <a:xfrm rot="0">
                          <a:off x="448945" y="3653790"/>
                          <a:ext cx="6663055" cy="1676400"/>
                          <a:chOff x="1583" y="2357"/>
                          <a:chExt cx="10493" cy="2640"/>
                        </a:xfrm>
                      </wpg:grpSpPr>
                      <wps:wsp>
                        <wps:cNvPr id="978" name="直接连接符 947"/>
                        <wps:cNvCnPr/>
                        <wps:spPr>
                          <a:xfrm>
                            <a:off x="2680" y="2943"/>
                            <a:ext cx="939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979" name="组合 893"/>
                        <wpg:cNvGrpSpPr/>
                        <wpg:grpSpPr>
                          <a:xfrm rot="0">
                            <a:off x="1614" y="2357"/>
                            <a:ext cx="10415" cy="2640"/>
                            <a:chOff x="7463" y="3759"/>
                            <a:chExt cx="10415" cy="2640"/>
                          </a:xfrm>
                        </wpg:grpSpPr>
                        <wps:wsp>
                          <wps:cNvPr id="980" name="姓名"/>
                          <wps:cNvSpPr txBox="1"/>
                          <wps:spPr>
                            <a:xfrm>
                              <a:off x="7463" y="3759"/>
                              <a:ext cx="5340" cy="5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1" name="文本框 4"/>
                          <wps:cNvSpPr txBox="1"/>
                          <wps:spPr>
                            <a:xfrm>
                              <a:off x="7463" y="4464"/>
                              <a:ext cx="10415" cy="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2004 - 2006 MOLDE UNIVERSITY COLLEGE—NORWEGIAN SCHOOL OF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(Sole institution in Norway offering education from Bachelor to PhD level in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Major: Industrial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Master Thesis: Planning under Uncertainty——with Statoil ASA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Main Course: Management of logistic processes, Models for inventory</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82" name="平行四边形 936"/>
                        <wps:cNvSpPr/>
                        <wps:spPr>
                          <a:xfrm>
                            <a:off x="1583" y="2930"/>
                            <a:ext cx="3572" cy="57"/>
                          </a:xfrm>
                          <a:prstGeom prst="parallelogram">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35pt;margin-top:287.7pt;height:132pt;width:524.65pt;z-index:251662336;mso-width-relative:page;mso-height-relative:page;" coordorigin="1583,2357" coordsize="10493,2640" o:gfxdata="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CYXU7zb&#10;AAAACwEAAA8AAAAAAAAAAQAgAAAAIgAAAGRycy9kb3ducmV2LnhtbFBLAQIUABQAAAAIAIdO4kDd&#10;2iggVwQAAJAOAAAOAAAAAAAAAAEAIAAAACoBAABkcnMvZTJvRG9jLnhtbFBLBQYAAAAABgAGAFkB&#10;AADzBwAAAAA=&#10;">
                <o:lock v:ext="edit" aspectratio="f"/>
                <v:line id="直接连接符 947" o:spid="_x0000_s1026" o:spt="20" style="position:absolute;left:2680;top:2943;height:0;width:9396;" filled="f" stroked="t" coordsize="21600,21600" o:gfxdata="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4dEhG2AAAA3AAAAA8A&#10;AAAAAAAAAQAgAAAAIgAAAGRycy9kb3ducmV2LnhtbFBLAQIUABQAAAAIAIdO4kAzLwWeOwAAADkA&#10;AAAQAAAAAAAAAAEAIAAAAAUBAABkcnMvc2hhcGV4bWwueG1sUEsFBgAAAAAGAAYAWwEAAK8DAAAA&#10;AA==&#10;">
                  <v:fill on="f" focussize="0,0"/>
                  <v:stroke weight="0.5pt" color="#808080 [1629]" miterlimit="8" joinstyle="miter"/>
                  <v:imagedata o:title=""/>
                  <o:lock v:ext="edit" aspectratio="f"/>
                </v:line>
                <v:group id="组合 893" o:spid="_x0000_s1026" o:spt="203" style="position:absolute;left:1614;top:2357;height:2640;width:10415;" coordorigin="7463,3759" coordsize="10415,2640" o:gfxdata="UEsDBAoAAAAAAIdO4kAAAAAAAAAAAAAAAAAEAAAAZHJzL1BLAwQUAAAACACHTuJAcrgeAr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peAq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uB4CvwAAANwAAAAPAAAAAAAAAAEAIAAAACIAAABkcnMvZG93bnJldi54&#10;bWxQSwECFAAUAAAACACHTuJAMy8FnjsAAAA5AAAAFQAAAAAAAAABACAAAAAOAQAAZHJzL2dyb3Vw&#10;c2hhcGV4bWwueG1sUEsFBgAAAAAGAAYAYAEAAMsDAAAAAA==&#10;">
                  <o:lock v:ext="edit" aspectratio="f"/>
                  <v:shape id="姓名" o:spid="_x0000_s1026" o:spt="202" type="#_x0000_t202" style="position:absolute;left:7463;top:3759;height:587;width:5340;" filled="f" stroked="f" coordsize="21600,21600" o:gfxdata="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AdX5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Education</w:t>
                          </w:r>
                        </w:p>
                      </w:txbxContent>
                    </v:textbox>
                  </v:shape>
                  <v:shape id="文本框 4" o:spid="_x0000_s1026" o:spt="202" type="#_x0000_t202" style="position:absolute;left:7463;top:4464;height:1935;width:10415;" filled="f" stroked="f" coordsize="21600,21600" o:gfxdata="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L8ny/&#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pPr>
                          <w:r>
                            <w:rPr>
                              <w:rFonts w:hint="eastAsia" w:ascii="微软雅黑" w:hAnsi="微软雅黑" w:eastAsia="微软雅黑" w:cs="微软雅黑"/>
                              <w:b w:val="0"/>
                              <w:bCs w:val="0"/>
                              <w:color w:val="4472C4" w:themeColor="accent5"/>
                              <w:sz w:val="20"/>
                              <w:szCs w:val="20"/>
                              <w:lang w:val="en-US" w:eastAsia="zh-CN"/>
                              <w14:textFill>
                                <w14:solidFill>
                                  <w14:schemeClr w14:val="accent5"/>
                                </w14:solidFill>
                              </w14:textFill>
                            </w:rPr>
                            <w:t>2004 - 2006 MOLDE UNIVERSITY COLLEGE—NORWEGIAN SCHOOL OF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(Sole institution in Norway offering education from Bachelor to PhD level in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Major: Industrial Logistics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Master Thesis: Planning under Uncertainty——with Statoil ASA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Main Course: Management of logistic processes, Models for inventory</w:t>
                          </w:r>
                        </w:p>
                      </w:txbxContent>
                    </v:textbox>
                  </v:shape>
                </v:group>
                <v:shape id="平行四边形 936" o:spid="_x0000_s1026" o:spt="7" type="#_x0000_t7" style="position:absolute;left:1583;top:2930;height:57;width:3572;v-text-anchor:middle;" fillcolor="#4472C4 [3208]" filled="t" stroked="f" coordsize="21600,21600" o:gfxdata="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J4t4vQAA&#10;ANwAAAAPAAAAAAAAAAEAIAAAACIAAABkcnMvZG93bnJldi54bWxQSwECFAAUAAAACACHTuJAMy8F&#10;njsAAAA5AAAAEAAAAAAAAAABACAAAAAMAQAAZHJzL3NoYXBleG1sLnhtbFBLBQYAAAAABgAGAFsB&#10;AAC2AwAAAAA=&#10;" adj="86">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448945</wp:posOffset>
                </wp:positionH>
                <wp:positionV relativeFrom="paragraph">
                  <wp:posOffset>2025015</wp:posOffset>
                </wp:positionV>
                <wp:extent cx="6663055" cy="1247775"/>
                <wp:effectExtent l="0" t="0" r="4445" b="0"/>
                <wp:wrapNone/>
                <wp:docPr id="960" name="组合 960"/>
                <wp:cNvGraphicFramePr/>
                <a:graphic xmlns:a="http://schemas.openxmlformats.org/drawingml/2006/main">
                  <a:graphicData uri="http://schemas.microsoft.com/office/word/2010/wordprocessingGroup">
                    <wpg:wgp>
                      <wpg:cNvGrpSpPr/>
                      <wpg:grpSpPr>
                        <a:xfrm rot="0">
                          <a:off x="448945" y="2025015"/>
                          <a:ext cx="6663055" cy="1247775"/>
                          <a:chOff x="1583" y="2357"/>
                          <a:chExt cx="10493" cy="1965"/>
                        </a:xfrm>
                      </wpg:grpSpPr>
                      <wps:wsp>
                        <wps:cNvPr id="947" name="直接连接符 947"/>
                        <wps:cNvCnPr/>
                        <wps:spPr>
                          <a:xfrm>
                            <a:off x="2680" y="2943"/>
                            <a:ext cx="939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893" name="组合 893"/>
                        <wpg:cNvGrpSpPr/>
                        <wpg:grpSpPr>
                          <a:xfrm rot="0">
                            <a:off x="1614" y="2357"/>
                            <a:ext cx="10415" cy="1965"/>
                            <a:chOff x="7463" y="3759"/>
                            <a:chExt cx="10415" cy="1965"/>
                          </a:xfrm>
                        </wpg:grpSpPr>
                        <wps:wsp>
                          <wps:cNvPr id="918" name="姓名"/>
                          <wps:cNvSpPr txBox="1"/>
                          <wps:spPr>
                            <a:xfrm>
                              <a:off x="7463" y="3759"/>
                              <a:ext cx="5340" cy="5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Summary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2" name="文本框 4"/>
                          <wps:cNvSpPr txBox="1"/>
                          <wps:spPr>
                            <a:xfrm>
                              <a:off x="7463" y="4464"/>
                              <a:ext cx="10415" cy="1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Good interpersonal skills, work well in multi-culture environment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Excellent English written and presentation skills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Willingness to study, work well under pressure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36" name="平行四边形 936"/>
                        <wps:cNvSpPr/>
                        <wps:spPr>
                          <a:xfrm>
                            <a:off x="1583" y="2930"/>
                            <a:ext cx="3572" cy="57"/>
                          </a:xfrm>
                          <a:prstGeom prst="parallelogram">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35pt;margin-top:159.45pt;height:98.25pt;width:524.65pt;z-index:251661312;mso-width-relative:page;mso-height-relative:page;" coordorigin="1583,2357" coordsize="10493,1965" o:gfxdata="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nXyu&#10;5toAAAALAQAADwAAAAAAAAABACAAAAAiAAAAZHJzL2Rvd25yZXYueG1sUEsBAhQAFAAAAAgAh07i&#10;QMJH4rpaBAAAkA4AAA4AAAAAAAAAAQAgAAAAKQEAAGRycy9lMm9Eb2MueG1sUEsFBgAAAAAGAAYA&#10;WQEAAPUHAAAAAA==&#10;">
                <o:lock v:ext="edit" aspectratio="f"/>
                <v:line id="_x0000_s1026" o:spid="_x0000_s1026" o:spt="20" style="position:absolute;left:2680;top:2943;height:0;width:9396;" filled="f" stroked="t" coordsize="21600,21600" o:gfxdata="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e5M3rgAAADcAAAA&#10;DwAAAAAAAAABACAAAAAiAAAAZHJzL2Rvd25yZXYueG1sUEsBAhQAFAAAAAgAh07iQDMvBZ47AAAA&#10;OQAAABAAAAAAAAAAAQAgAAAABwEAAGRycy9zaGFwZXhtbC54bWxQSwUGAAAAAAYABgBbAQAAsQMA&#10;AAAA&#10;">
                  <v:fill on="f" focussize="0,0"/>
                  <v:stroke weight="0.5pt" color="#808080 [1629]" miterlimit="8" joinstyle="miter"/>
                  <v:imagedata o:title=""/>
                  <o:lock v:ext="edit" aspectratio="f"/>
                </v:line>
                <v:group id="_x0000_s1026" o:spid="_x0000_s1026" o:spt="203" style="position:absolute;left:1614;top:2357;height:1965;width:10415;" coordorigin="7463,3759" coordsize="10415,1965" o:gfxdata="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1b3Aj8AAAADcAAAADwAAAAAAAAABACAAAAAiAAAAZHJzL2Rvd25yZXYu&#10;eG1sUEsBAhQAFAAAAAgAh07iQDMvBZ47AAAAOQAAABUAAAAAAAAAAQAgAAAADwEAAGRycy9ncm91&#10;cHNoYXBleG1sLnhtbFBLBQYAAAAABgAGAGABAADMAwAAAAA=&#10;">
                  <o:lock v:ext="edit" aspectratio="f"/>
                  <v:shape id="姓名" o:spid="_x0000_s1026" o:spt="202" type="#_x0000_t202" style="position:absolute;left:7463;top:3759;height:587;width:5340;" filled="f" stroked="f" coordsize="21600,21600" o:gfxdata="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7zm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color w:val="4472C4" w:themeColor="accent5"/>
                              <w:sz w:val="36"/>
                              <w:szCs w:val="44"/>
                              <w:lang w:val="en-US" w:eastAsia="zh-CN"/>
                              <w14:textFill>
                                <w14:solidFill>
                                  <w14:schemeClr w14:val="accent5"/>
                                </w14:solidFill>
                              </w14:textFill>
                            </w:rPr>
                          </w:pPr>
                          <w:r>
                            <w:rPr>
                              <w:rFonts w:hint="eastAsia" w:ascii="微软雅黑" w:hAnsi="微软雅黑" w:eastAsia="微软雅黑" w:cs="微软雅黑"/>
                              <w:b/>
                              <w:bCs/>
                              <w:color w:val="4472C4" w:themeColor="accent5"/>
                              <w:sz w:val="36"/>
                              <w:szCs w:val="44"/>
                              <w:lang w:val="en-US" w:eastAsia="zh-CN"/>
                              <w14:textFill>
                                <w14:solidFill>
                                  <w14:schemeClr w14:val="accent5"/>
                                </w14:solidFill>
                              </w14:textFill>
                            </w:rPr>
                            <w:t>Summary</w:t>
                          </w:r>
                        </w:p>
                      </w:txbxContent>
                    </v:textbox>
                  </v:shape>
                  <v:shape id="文本框 4" o:spid="_x0000_s1026" o:spt="202" type="#_x0000_t202" style="position:absolute;left:7463;top:4464;height:1260;width:10415;" filled="f" stroked="f" coordsize="21600,21600" o:gfxdata="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zMx&#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Good interpersonal skills, work well in multi-culture environment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Excellent English written and presentation skills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Willingness to study, work well under pressure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p>
                      </w:txbxContent>
                    </v:textbox>
                  </v:shape>
                </v:group>
                <v:shape id="_x0000_s1026" o:spid="_x0000_s1026" o:spt="7" type="#_x0000_t7" style="position:absolute;left:1583;top:2930;height:57;width:3572;v-text-anchor:middle;" fillcolor="#4472C4 [3208]" filled="t" stroked="f" coordsize="21600,21600" o:gfxdata="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o0ScvQAA&#10;ANwAAAAPAAAAAAAAAAEAIAAAACIAAABkcnMvZG93bnJldi54bWxQSwECFAAUAAAACACHTuJAMy8F&#10;njsAAAA5AAAAEAAAAAAAAAABACAAAAAMAQAAZHJzL3NoYXBleG1sLnhtbFBLBQYAAAAABgAGAFsB&#10;AAC2AwAAAAA=&#10;" adj="86">
                  <v:fill on="t" focussize="0,0"/>
                  <v:stroke on="f" weight="1pt" miterlimit="8" joinstyle="miter"/>
                  <v:imagedata o:title=""/>
                  <o:lock v:ext="edit" aspectratio="f"/>
                </v:shape>
              </v:group>
            </w:pict>
          </mc:Fallback>
        </mc:AlternateContent>
      </w:r>
      <w:r>
        <w:drawing>
          <wp:anchor distT="0" distB="0" distL="114300" distR="114300" simplePos="0" relativeHeight="251665408" behindDoc="0" locked="0" layoutInCell="1" allowOverlap="1">
            <wp:simplePos x="0" y="0"/>
            <wp:positionH relativeFrom="column">
              <wp:posOffset>560705</wp:posOffset>
            </wp:positionH>
            <wp:positionV relativeFrom="paragraph">
              <wp:posOffset>304165</wp:posOffset>
            </wp:positionV>
            <wp:extent cx="974090" cy="1290320"/>
            <wp:effectExtent l="0" t="0" r="16510" b="5080"/>
            <wp:wrapNone/>
            <wp:docPr id="8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图片 5"/>
                    <pic:cNvPicPr>
                      <a:picLocks noChangeAspect="1"/>
                    </pic:cNvPicPr>
                  </pic:nvPicPr>
                  <pic:blipFill>
                    <a:blip r:embed="rId4"/>
                    <a:srcRect l="14462" r="12173" b="3538"/>
                    <a:stretch>
                      <a:fillRect/>
                    </a:stretch>
                  </pic:blipFill>
                  <pic:spPr>
                    <a:xfrm>
                      <a:off x="0" y="0"/>
                      <a:ext cx="974090" cy="1290320"/>
                    </a:xfrm>
                    <a:prstGeom prst="rect">
                      <a:avLst/>
                    </a:prstGeom>
                    <a:noFill/>
                    <a:ln>
                      <a:noFill/>
                    </a:ln>
                    <a:effectLst/>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1840865</wp:posOffset>
                </wp:positionH>
                <wp:positionV relativeFrom="paragraph">
                  <wp:posOffset>758190</wp:posOffset>
                </wp:positionV>
                <wp:extent cx="1438275" cy="372745"/>
                <wp:effectExtent l="0" t="0" r="0" b="0"/>
                <wp:wrapNone/>
                <wp:docPr id="976" name="姓名"/>
                <wp:cNvGraphicFramePr/>
                <a:graphic xmlns:a="http://schemas.openxmlformats.org/drawingml/2006/main">
                  <a:graphicData uri="http://schemas.microsoft.com/office/word/2010/wordprocessingShape">
                    <wps:wsp>
                      <wps:cNvSpPr txBox="1"/>
                      <wps:spPr>
                        <a:xfrm>
                          <a:off x="0" y="0"/>
                          <a:ext cx="1438275"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i/>
                                <w:iCs/>
                                <w:color w:val="FFFFFF" w:themeColor="background1"/>
                                <w:sz w:val="36"/>
                                <w:szCs w:val="44"/>
                                <w:lang w:val="en-US" w:eastAsia="zh-CN"/>
                                <w14:textFill>
                                  <w14:solidFill>
                                    <w14:schemeClr w14:val="bg1"/>
                                  </w14:solidFill>
                                </w14:textFill>
                              </w:rPr>
                            </w:pPr>
                            <w:r>
                              <w:rPr>
                                <w:rFonts w:hint="eastAsia" w:ascii="微软雅黑" w:hAnsi="微软雅黑" w:eastAsia="微软雅黑" w:cs="微软雅黑"/>
                                <w:b/>
                                <w:bCs/>
                                <w:i/>
                                <w:iCs/>
                                <w:color w:val="FFFFFF" w:themeColor="background1"/>
                                <w:sz w:val="36"/>
                                <w:szCs w:val="44"/>
                                <w:lang w:val="en-US" w:eastAsia="zh-CN"/>
                                <w14:textFill>
                                  <w14:solidFill>
                                    <w14:schemeClr w14:val="bg1"/>
                                  </w14:solidFill>
                                </w14:textFill>
                              </w:rPr>
                              <w:t>Amber.Lin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姓名" o:spid="_x0000_s1026" o:spt="202" type="#_x0000_t202" style="position:absolute;left:0pt;margin-left:144.95pt;margin-top:59.7pt;height:29.35pt;width:113.25pt;z-index:251660288;mso-width-relative:page;mso-height-relative:page;" filled="f" stroked="f" coordsize="21600,21600" o:gfxdata="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6ti5twAAAALAQAADwAAAAAAAAABACAAAAAiAAAAZHJzL2Rv&#10;d25yZXYueG1sUEsBAhQAFAAAAAgAh07iQGQaN3E2AgAAYwQAAA4AAAAAAAAAAQAgAAAAKwEAAGRy&#10;cy9lMm9Eb2MueG1sUEsFBgAAAAAGAAYAWQEAANM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bCs/>
                          <w:i/>
                          <w:iCs/>
                          <w:color w:val="FFFFFF" w:themeColor="background1"/>
                          <w:sz w:val="36"/>
                          <w:szCs w:val="44"/>
                          <w:lang w:val="en-US" w:eastAsia="zh-CN"/>
                          <w14:textFill>
                            <w14:solidFill>
                              <w14:schemeClr w14:val="bg1"/>
                            </w14:solidFill>
                          </w14:textFill>
                        </w:rPr>
                      </w:pPr>
                      <w:r>
                        <w:rPr>
                          <w:rFonts w:hint="eastAsia" w:ascii="微软雅黑" w:hAnsi="微软雅黑" w:eastAsia="微软雅黑" w:cs="微软雅黑"/>
                          <w:b/>
                          <w:bCs/>
                          <w:i/>
                          <w:iCs/>
                          <w:color w:val="FFFFFF" w:themeColor="background1"/>
                          <w:sz w:val="36"/>
                          <w:szCs w:val="44"/>
                          <w:lang w:val="en-US" w:eastAsia="zh-CN"/>
                          <w14:textFill>
                            <w14:solidFill>
                              <w14:schemeClr w14:val="bg1"/>
                            </w14:solidFill>
                          </w14:textFill>
                        </w:rPr>
                        <w:t>Amber.Lin</w:t>
                      </w:r>
                    </w:p>
                  </w:txbxContent>
                </v:textbox>
              </v:shap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3529965</wp:posOffset>
                </wp:positionH>
                <wp:positionV relativeFrom="paragraph">
                  <wp:posOffset>433070</wp:posOffset>
                </wp:positionV>
                <wp:extent cx="3776980" cy="944245"/>
                <wp:effectExtent l="0" t="0" r="0" b="0"/>
                <wp:wrapNone/>
                <wp:docPr id="969" name="组合 969"/>
                <wp:cNvGraphicFramePr/>
                <a:graphic xmlns:a="http://schemas.openxmlformats.org/drawingml/2006/main">
                  <a:graphicData uri="http://schemas.microsoft.com/office/word/2010/wordprocessingGroup">
                    <wpg:wgp>
                      <wpg:cNvGrpSpPr/>
                      <wpg:grpSpPr>
                        <a:xfrm>
                          <a:off x="0" y="0"/>
                          <a:ext cx="3776980" cy="944245"/>
                          <a:chOff x="4698" y="3500"/>
                          <a:chExt cx="5948" cy="1487"/>
                        </a:xfrm>
                      </wpg:grpSpPr>
                      <pic:pic xmlns:pic="http://schemas.openxmlformats.org/drawingml/2006/picture">
                        <pic:nvPicPr>
                          <pic:cNvPr id="962" name="图片 201" descr="4394496"/>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4698" y="4157"/>
                            <a:ext cx="296" cy="296"/>
                          </a:xfrm>
                          <a:prstGeom prst="rect">
                            <a:avLst/>
                          </a:prstGeom>
                        </pic:spPr>
                      </pic:pic>
                      <pic:pic xmlns:pic="http://schemas.openxmlformats.org/drawingml/2006/picture">
                        <pic:nvPicPr>
                          <pic:cNvPr id="965" name="图片 202" descr="3634194"/>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4747" y="4620"/>
                            <a:ext cx="180" cy="219"/>
                          </a:xfrm>
                          <a:prstGeom prst="rect">
                            <a:avLst/>
                          </a:prstGeom>
                        </pic:spPr>
                      </pic:pic>
                      <wps:wsp>
                        <wps:cNvPr id="534" name="文本框 4"/>
                        <wps:cNvSpPr txBox="1"/>
                        <wps:spPr>
                          <a:xfrm>
                            <a:off x="4977" y="3500"/>
                            <a:ext cx="5669" cy="14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Cell:020-8512-1425</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mail:amber512@163.com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default"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Add.:Zhoushan, Zhejiang Province, P. R. C (316000)</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968" name="图片 199" descr="412334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4727" y="3738"/>
                            <a:ext cx="209" cy="218"/>
                          </a:xfrm>
                          <a:prstGeom prst="rect">
                            <a:avLst/>
                          </a:prstGeom>
                        </pic:spPr>
                      </pic:pic>
                      <pic:pic xmlns:pic="http://schemas.openxmlformats.org/drawingml/2006/picture">
                        <pic:nvPicPr>
                          <pic:cNvPr id="971" name="图片 201" descr="4394496"/>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4698" y="4142"/>
                            <a:ext cx="296" cy="296"/>
                          </a:xfrm>
                          <a:prstGeom prst="rect">
                            <a:avLst/>
                          </a:prstGeom>
                        </pic:spPr>
                      </pic:pic>
                      <pic:pic xmlns:pic="http://schemas.openxmlformats.org/drawingml/2006/picture">
                        <pic:nvPicPr>
                          <pic:cNvPr id="972" name="图片 202" descr="3634194"/>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4747" y="4635"/>
                            <a:ext cx="180" cy="219"/>
                          </a:xfrm>
                          <a:prstGeom prst="rect">
                            <a:avLst/>
                          </a:prstGeom>
                        </pic:spPr>
                      </pic:pic>
                      <pic:pic xmlns:pic="http://schemas.openxmlformats.org/drawingml/2006/picture">
                        <pic:nvPicPr>
                          <pic:cNvPr id="973" name="图片 199" descr="4123343"/>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4727" y="3753"/>
                            <a:ext cx="209" cy="218"/>
                          </a:xfrm>
                          <a:prstGeom prst="rect">
                            <a:avLst/>
                          </a:prstGeom>
                        </pic:spPr>
                      </pic:pic>
                    </wpg:wgp>
                  </a:graphicData>
                </a:graphic>
              </wp:anchor>
            </w:drawing>
          </mc:Choice>
          <mc:Fallback>
            <w:pict>
              <v:group id="_x0000_s1026" o:spid="_x0000_s1026" o:spt="203" style="position:absolute;left:0pt;margin-left:277.95pt;margin-top:34.1pt;height:74.35pt;width:297.4pt;z-index:251666432;mso-width-relative:page;mso-height-relative:page;" coordorigin="4698,3500" coordsize="5948,1487" o:gfxdata="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">
                <o:lock v:ext="edit" aspectratio="f"/>
                <v:shape id="图片 201" o:spid="_x0000_s1026" o:spt="75" alt="4394496" type="#_x0000_t75" style="position:absolute;left:4698;top:4157;height:296;width:296;" filled="f" o:preferrelative="t" stroked="f" coordsize="21600,21600" o:gfxdata="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QyL74A&#10;AADcAAAADwAAAAAAAAABACAAAAAiAAAAZHJzL2Rvd25yZXYueG1sUEsBAhQAFAAAAAgAh07iQDMv&#10;BZ47AAAAOQAAABAAAAAAAAAAAQAgAAAADQEAAGRycy9zaGFwZXhtbC54bWxQSwUGAAAAAAYABgBb&#10;AQAAtwMAAAAA&#10;">
                  <v:fill on="f" focussize="0,0"/>
                  <v:stroke on="f"/>
                  <v:imagedata r:id="rId17" o:title=""/>
                  <o:lock v:ext="edit" aspectratio="t"/>
                </v:shape>
                <v:shape id="图片 202" o:spid="_x0000_s1026" o:spt="75" alt="3634194" type="#_x0000_t75" style="position:absolute;left:4747;top:4620;height:219;width:180;" filled="f" o:preferrelative="t" stroked="f" coordsize="21600,21600" o:gfxdata="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EwB74A&#10;AADcAAAADwAAAAAAAAABACAAAAAiAAAAZHJzL2Rvd25yZXYueG1sUEsBAhQAFAAAAAgAh07iQDMv&#10;BZ47AAAAOQAAABAAAAAAAAAAAQAgAAAADQEAAGRycy9zaGFwZXhtbC54bWxQSwUGAAAAAAYABgBb&#10;AQAAtwMAAAAA&#10;">
                  <v:fill on="f" focussize="0,0"/>
                  <v:stroke on="f"/>
                  <v:imagedata r:id="rId18" o:title=""/>
                  <o:lock v:ext="edit" aspectratio="t"/>
                </v:shape>
                <v:shape id="文本框 4" o:spid="_x0000_s1026" o:spt="202" type="#_x0000_t202" style="position:absolute;left:4977;top:3500;height:1487;width:5669;" filled="f" stroked="f" coordsize="21600,21600" o:gfxdata="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Em0p&#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Cell:020-8512-1425</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mail:amber512@163.com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default" w:ascii="微软雅黑" w:hAnsi="微软雅黑" w:eastAsia="微软雅黑" w:cs="微软雅黑"/>
                            <w:b w:val="0"/>
                            <w:bCs w:val="0"/>
                            <w:color w:val="FFFFFF" w:themeColor="background1"/>
                            <w:sz w:val="22"/>
                            <w:szCs w:val="2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2"/>
                            <w:szCs w:val="28"/>
                            <w:lang w:val="en-US" w:eastAsia="zh-CN"/>
                            <w14:textFill>
                              <w14:solidFill>
                                <w14:schemeClr w14:val="bg1"/>
                              </w14:solidFill>
                            </w14:textFill>
                          </w:rPr>
                          <w:t>Add.:Zhoushan, Zhejiang Province, P. R. C (316000)</w:t>
                        </w:r>
                      </w:p>
                    </w:txbxContent>
                  </v:textbox>
                </v:shape>
                <v:shape id="图片 199" o:spid="_x0000_s1026" o:spt="75" alt="4123343" type="#_x0000_t75" style="position:absolute;left:4727;top:3738;height:218;width:209;" filled="f" o:preferrelative="t" stroked="f" coordsize="21600,21600" o:gfxdata="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SK5rsAAADc&#10;AAAADwAAAAAAAAABACAAAAAiAAAAZHJzL2Rvd25yZXYueG1sUEsBAhQAFAAAAAgAh07iQDMvBZ47&#10;AAAAOQAAABAAAAAAAAAAAQAgAAAACgEAAGRycy9zaGFwZXhtbC54bWxQSwUGAAAAAAYABgBbAQAA&#10;tAMAAAAA&#10;">
                  <v:fill on="f" focussize="0,0"/>
                  <v:stroke on="f"/>
                  <v:imagedata r:id="rId19" o:title=""/>
                  <o:lock v:ext="edit" aspectratio="t"/>
                </v:shape>
                <v:shape id="图片 201" o:spid="_x0000_s1026" o:spt="75" alt="4394496" type="#_x0000_t75" style="position:absolute;left:4698;top:4142;height:296;width:296;" filled="f" o:preferrelative="t" stroked="f" coordsize="21600,21600" o:gfxdata="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CUua/&#10;AAAA3AAAAA8AAAAAAAAAAQAgAAAAIgAAAGRycy9kb3ducmV2LnhtbFBLAQIUABQAAAAIAIdO4kAz&#10;LwWeOwAAADkAAAAQAAAAAAAAAAEAIAAAAA4BAABkcnMvc2hhcGV4bWwueG1sUEsFBgAAAAAGAAYA&#10;WwEAALgDAAAAAA==&#10;">
                  <v:fill on="f" focussize="0,0"/>
                  <v:stroke on="f"/>
                  <v:imagedata r:id="rId20" o:title=""/>
                  <o:lock v:ext="edit" aspectratio="t"/>
                </v:shape>
                <v:shape id="图片 202" o:spid="_x0000_s1026" o:spt="75" alt="3634194" type="#_x0000_t75" style="position:absolute;left:4747;top:4635;height:219;width:180;" filled="f" o:preferrelative="t" stroked="f" coordsize="21600,21600" o:gfxdata="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5t6K/&#10;AAAA3AAAAA8AAAAAAAAAAQAgAAAAIgAAAGRycy9kb3ducmV2LnhtbFBLAQIUABQAAAAIAIdO4kAz&#10;LwWeOwAAADkAAAAQAAAAAAAAAAEAIAAAAA4BAABkcnMvc2hhcGV4bWwueG1sUEsFBgAAAAAGAAYA&#10;WwEAALgDAAAAAA==&#10;">
                  <v:fill on="f" focussize="0,0"/>
                  <v:stroke on="f"/>
                  <v:imagedata r:id="rId21" o:title=""/>
                  <o:lock v:ext="edit" aspectratio="t"/>
                </v:shape>
                <v:shape id="图片 199" o:spid="_x0000_s1026" o:spt="75" alt="4123343" type="#_x0000_t75" style="position:absolute;left:4727;top:3753;height:218;width:209;" filled="f" o:preferrelative="t" stroked="f" coordsize="21600,21600" o:gfxdata="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BI+/&#10;AAAA3AAAAA8AAAAAAAAAAQAgAAAAIgAAAGRycy9kb3ducmV2LnhtbFBLAQIUABQAAAAIAIdO4kAz&#10;LwWeOwAAADkAAAAQAAAAAAAAAAEAIAAAAA4BAABkcnMvc2hhcGV4bWwueG1sUEsFBgAAAAAGAAYA&#10;WwEAALgDAAAAAA==&#10;">
                  <v:fill on="f" focussize="0,0"/>
                  <v:stroke on="f"/>
                  <v:imagedata r:id="rId22" o:title=""/>
                  <o:lock v:ext="edit" aspectratio="t"/>
                </v:shape>
              </v:group>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-53340</wp:posOffset>
                </wp:positionH>
                <wp:positionV relativeFrom="paragraph">
                  <wp:posOffset>0</wp:posOffset>
                </wp:positionV>
                <wp:extent cx="7667625" cy="1800225"/>
                <wp:effectExtent l="0" t="0" r="9525" b="9525"/>
                <wp:wrapNone/>
                <wp:docPr id="961" name="矩形 961"/>
                <wp:cNvGraphicFramePr/>
                <a:graphic xmlns:a="http://schemas.openxmlformats.org/drawingml/2006/main">
                  <a:graphicData uri="http://schemas.microsoft.com/office/word/2010/wordprocessingShape">
                    <wps:wsp>
                      <wps:cNvSpPr/>
                      <wps:spPr>
                        <a:xfrm>
                          <a:off x="70485" y="58420"/>
                          <a:ext cx="7667625" cy="180022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pt;margin-top:0pt;height:141.75pt;width:603.75pt;z-index:-251657216;v-text-anchor:middle;mso-width-relative:page;mso-height-relative:page;" fillcolor="#4472C4 [3208]" filled="t" stroked="f" coordsize="21600,21600" o:gfxdata="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cvWFKNoAAAAIAQAADwAAAAAAAAABACAAAAAiAAAA&#10;ZHJzL2Rvd25yZXYueG1sUEsBAhQAFAAAAAgAh07iQMgCvPx3AgAA2AQAAA4AAAAAAAAAAQAgAAAA&#10;KQEAAGRycy9lMm9Eb2MueG1sUEsFBgAAAAAGAAYAWQEAABIGAAAAAA==&#10;">
                <v:fill on="t" focussize="0,0"/>
                <v:stroke on="f" weight="1pt" miterlimit="8" joinstyle="miter"/>
                <v:imagedata o:title=""/>
                <o:lock v:ext="edit" aspectratio="f"/>
              </v:rect>
            </w:pict>
          </mc:Fallback>
        </mc:AlternateContent>
      </w:r>
      <w:bookmarkStart w:id="0" w:name="_GoBack"/>
      <w:bookmarkEnd w:id="0"/>
    </w:p>
    <w:sectPr>
      <w:pgSz w:w="11906" w:h="16838"/>
      <w:pgMar w:top="0" w:right="0" w:bottom="0" w:left="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0109B7-9388-4CC4-9030-AD345A8F67FC}"/>
  </w:font>
  <w:font w:name="微软雅黑">
    <w:panose1 w:val="020B0503020204020204"/>
    <w:charset w:val="86"/>
    <w:family w:val="auto"/>
    <w:pitch w:val="default"/>
    <w:sig w:usb0="80000287" w:usb1="2ACF3C50" w:usb2="00000016" w:usb3="00000000" w:csb0="0004001F" w:csb1="00000000"/>
    <w:embedRegular r:id="rId2" w:fontKey="{B4E4ABE9-A75A-485F-9820-305ECD56586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37992"/>
    <w:multiLevelType w:val="singleLevel"/>
    <w:tmpl w:val="15B37992"/>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00EA1353"/>
    <w:rsid w:val="00EA1353"/>
    <w:rsid w:val="012A20A4"/>
    <w:rsid w:val="05ED1369"/>
    <w:rsid w:val="08B80001"/>
    <w:rsid w:val="0B8E7AFD"/>
    <w:rsid w:val="0D995184"/>
    <w:rsid w:val="11C80300"/>
    <w:rsid w:val="14D772F5"/>
    <w:rsid w:val="185C1958"/>
    <w:rsid w:val="18874A4F"/>
    <w:rsid w:val="1EDD2936"/>
    <w:rsid w:val="22F6698D"/>
    <w:rsid w:val="235129DC"/>
    <w:rsid w:val="26B5783B"/>
    <w:rsid w:val="2B6F730A"/>
    <w:rsid w:val="2B7718B4"/>
    <w:rsid w:val="2C566169"/>
    <w:rsid w:val="2C6A62D2"/>
    <w:rsid w:val="2D5532A7"/>
    <w:rsid w:val="2F3C0134"/>
    <w:rsid w:val="2F9C187F"/>
    <w:rsid w:val="33480BA7"/>
    <w:rsid w:val="33F26DC1"/>
    <w:rsid w:val="35875C2D"/>
    <w:rsid w:val="3597015C"/>
    <w:rsid w:val="362D0DC5"/>
    <w:rsid w:val="36BD40B1"/>
    <w:rsid w:val="37E3638E"/>
    <w:rsid w:val="37EB29BF"/>
    <w:rsid w:val="385C492E"/>
    <w:rsid w:val="3B32068E"/>
    <w:rsid w:val="3EA001A3"/>
    <w:rsid w:val="3ED24579"/>
    <w:rsid w:val="425B7E88"/>
    <w:rsid w:val="448E26B3"/>
    <w:rsid w:val="485D781B"/>
    <w:rsid w:val="489C013A"/>
    <w:rsid w:val="4AB36CFA"/>
    <w:rsid w:val="4F3B6012"/>
    <w:rsid w:val="4FA42BBD"/>
    <w:rsid w:val="512F1B4A"/>
    <w:rsid w:val="52A5227A"/>
    <w:rsid w:val="55A856B4"/>
    <w:rsid w:val="575F2B62"/>
    <w:rsid w:val="5E9A0209"/>
    <w:rsid w:val="60264B7D"/>
    <w:rsid w:val="64863169"/>
    <w:rsid w:val="6E8B4A28"/>
    <w:rsid w:val="6EDD48F2"/>
    <w:rsid w:val="6F1E5CF4"/>
    <w:rsid w:val="705379E5"/>
    <w:rsid w:val="72D20C48"/>
    <w:rsid w:val="743206D5"/>
    <w:rsid w:val="75BC7ED9"/>
    <w:rsid w:val="7634174E"/>
    <w:rsid w:val="788955B2"/>
    <w:rsid w:val="7A7621A6"/>
    <w:rsid w:val="7C8834E2"/>
    <w:rsid w:val="7E6F6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svg"/><Relationship Id="rId7" Type="http://schemas.openxmlformats.org/officeDocument/2006/relationships/image" Target="media/image4.png"/><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svg"/><Relationship Id="rId15" Type="http://schemas.openxmlformats.org/officeDocument/2006/relationships/image" Target="media/image12.png"/><Relationship Id="rId14" Type="http://schemas.openxmlformats.org/officeDocument/2006/relationships/image" Target="media/image11.svg"/><Relationship Id="rId13" Type="http://schemas.openxmlformats.org/officeDocument/2006/relationships/image" Target="media/image10.png"/><Relationship Id="rId12" Type="http://schemas.openxmlformats.org/officeDocument/2006/relationships/image" Target="media/image9.svg"/><Relationship Id="rId11" Type="http://schemas.openxmlformats.org/officeDocument/2006/relationships/image" Target="media/image8.png"/><Relationship Id="rId10" Type="http://schemas.openxmlformats.org/officeDocument/2006/relationships/image" Target="media/image7.sv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e0851329edf56c761ecd21f5ce1958dd\&#20010;&#20154;&#27714;&#32844;&#21333;&#39029;&#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个人求职单页英文简历.docx</Template>
  <Pages>2</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2023-09-29T20:06:00Z</dcterms:created>
  <dc:creator>幻主PPT</dc:creator>
  <cp:lastModifiedBy>幻主PPT</cp:lastModifiedBy>
  <dcterms:modified xsi:type="dcterms:W3CDTF">2023-09-30T06:20:34Z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Key">
    <vt:lpwstr>1.0_Uw79Q4nddgE57rF/E8mgMRaxwhq+los7JHpSJszy1kP+IZmZ3ppRuimnBuOgLyJs2JwcXlfJ7ZZ08FiwdBF5WQ==</vt:lpwstr>
  </property>
  <property fmtid="{D5CDD505-2E9C-101B-9397-08002B2CF9AE}" pid="4" name="ICV">
    <vt:lpwstr>26F667FFC117440F907382BC78D814C8_11</vt:lpwstr>
  </property>
</Properties>
</file>