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6821805</wp:posOffset>
                </wp:positionV>
                <wp:extent cx="3004820" cy="377825"/>
                <wp:effectExtent l="0" t="0" r="0" b="317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4820" cy="377825"/>
                          <a:chOff x="9178" y="11026"/>
                          <a:chExt cx="4732" cy="595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9178" y="11026"/>
                            <a:ext cx="548" cy="548"/>
                            <a:chOff x="10053" y="9836"/>
                            <a:chExt cx="548" cy="548"/>
                          </a:xfrm>
                        </wpg:grpSpPr>
                        <wps:wsp>
                          <wps:cNvPr id="18" name="椭圆 5"/>
                          <wps:cNvSpPr/>
                          <wps:spPr>
                            <a:xfrm>
                              <a:off x="10053" y="9836"/>
                              <a:ext cx="549" cy="549"/>
                            </a:xfrm>
                            <a:prstGeom prst="ellipse">
                              <a:avLst/>
                            </a:prstGeom>
                            <a:solidFill>
                              <a:srgbClr val="4149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学士帽"/>
                          <wps:cNvSpPr/>
                          <wps:spPr bwMode="auto">
                            <a:xfrm>
                              <a:off x="10134" y="9957"/>
                              <a:ext cx="387" cy="306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24" name="姓名"/>
                        <wps:cNvSpPr txBox="1"/>
                        <wps:spPr>
                          <a:xfrm>
                            <a:off x="9826" y="11049"/>
                            <a:ext cx="4084" cy="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41496B"/>
                                  <w:sz w:val="40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41496B"/>
                                  <w:sz w:val="40"/>
                                  <w:szCs w:val="48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3.95pt;margin-top:537.15pt;height:29.75pt;width:236.6pt;z-index:251670528;mso-width-relative:page;mso-height-relative:page;" coordorigin="9178,11026" coordsize="4732,595" o:gfxdata="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">
                <o:lock v:ext="edit" aspectratio="f"/>
                <v:group id="_x0000_s1026" o:spid="_x0000_s1026" o:spt="203" style="position:absolute;left:9178;top:11026;height:548;width:548;" coordorigin="10053,9836" coordsize="548,548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5" o:spid="_x0000_s1026" o:spt="3" type="#_x0000_t3" style="position:absolute;left:10053;top:9836;height:549;width:549;v-text-anchor:middle;" fillcolor="#41496B" filled="t" stroked="f" coordsize="21600,21600" o:gfxdata="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LXN7y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学士帽" o:spid="_x0000_s1026" o:spt="100" style="position:absolute;left:10134;top:9957;height:306;width:387;v-text-anchor:middle-center;" fillcolor="#FFFFFF [3212]" filled="t" stroked="f" coordsize="3931,2392" o:gfxdata="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Azua25AAAA2wAA&#10;AA8AAAAAAAAAAQAgAAAAIgAAAGRycy9kb3ducmV2LnhtbFBLAQIUABQAAAAIAIdO4kAzLwWeOwAA&#10;ADkAAAAQAAAAAAAAAAEAIAAAAAgBAABkcnMvc2hhcGV4bWwueG1sUEsFBgAAAAAGAAYAWwEAALID&#10;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37341,75441;91395,49825;39678,75441;25250,67645;25250,90623;29172,97657;25159,104691;29443,129428;16818,129428;21146,104574;17629,97657;21011,90799;21011,65359;0,53928;92432,0;177245,54632;137341,75441;90358,62838;132066,81244;132066,125852;88239,140214;49553,125852;49553,81244;90358,62838;89817,132007;123454,121104;89817,110143;56226,121104;89817,132007" o:connectangles="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姓名" o:spid="_x0000_s1026" o:spt="202" type="#_x0000_t202" style="position:absolute;left:9826;top:11049;height:573;width:4084;" filled="f" stroked="f" coordsize="21600,21600" o:gfxdata="UEsDBAoAAAAAAIdO4kAAAAAAAAAAAAAAAAAEAAAAZHJzL1BLAwQUAAAACACHTuJAenOFPr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OFP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41496B"/>
                            <w:sz w:val="40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41496B"/>
                            <w:sz w:val="40"/>
                            <w:szCs w:val="48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3575050</wp:posOffset>
                </wp:positionV>
                <wp:extent cx="3004820" cy="363220"/>
                <wp:effectExtent l="0" t="0" r="0" b="25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4820" cy="363220"/>
                          <a:chOff x="9178" y="5913"/>
                          <a:chExt cx="4732" cy="572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9178" y="5916"/>
                            <a:ext cx="548" cy="548"/>
                            <a:chOff x="7511" y="5467"/>
                            <a:chExt cx="548" cy="548"/>
                          </a:xfrm>
                        </wpg:grpSpPr>
                        <wps:wsp>
                          <wps:cNvPr id="5" name="椭圆 5"/>
                          <wps:cNvSpPr/>
                          <wps:spPr>
                            <a:xfrm>
                              <a:off x="7511" y="5467"/>
                              <a:ext cx="549" cy="549"/>
                            </a:xfrm>
                            <a:prstGeom prst="ellipse">
                              <a:avLst/>
                            </a:prstGeom>
                            <a:solidFill>
                              <a:srgbClr val="4149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50" name="勋章"/>
                          <wps:cNvSpPr/>
                          <wps:spPr bwMode="auto">
                            <a:xfrm>
                              <a:off x="7646" y="5607"/>
                              <a:ext cx="280" cy="270"/>
                            </a:xfrm>
                            <a:custGeom>
                              <a:avLst/>
                              <a:gdLst>
                                <a:gd name="T0" fmla="*/ 1379976 w 3177"/>
                                <a:gd name="T1" fmla="*/ 481089 h 3907"/>
                                <a:gd name="T2" fmla="*/ 1463834 w 3177"/>
                                <a:gd name="T3" fmla="*/ 622559 h 3907"/>
                                <a:gd name="T4" fmla="*/ 1104902 w 3177"/>
                                <a:gd name="T5" fmla="*/ 1244196 h 3907"/>
                                <a:gd name="T6" fmla="*/ 1082325 w 3177"/>
                                <a:gd name="T7" fmla="*/ 1244196 h 3907"/>
                                <a:gd name="T8" fmla="*/ 1113196 w 3177"/>
                                <a:gd name="T9" fmla="*/ 1399029 h 3907"/>
                                <a:gd name="T10" fmla="*/ 711874 w 3177"/>
                                <a:gd name="T11" fmla="*/ 1800397 h 3907"/>
                                <a:gd name="T12" fmla="*/ 310552 w 3177"/>
                                <a:gd name="T13" fmla="*/ 1399029 h 3907"/>
                                <a:gd name="T14" fmla="*/ 349256 w 3177"/>
                                <a:gd name="T15" fmla="*/ 1227145 h 3907"/>
                                <a:gd name="T16" fmla="*/ 0 w 3177"/>
                                <a:gd name="T17" fmla="*/ 622559 h 3907"/>
                                <a:gd name="T18" fmla="*/ 84319 w 3177"/>
                                <a:gd name="T19" fmla="*/ 481089 h 3907"/>
                                <a:gd name="T20" fmla="*/ 442790 w 3177"/>
                                <a:gd name="T21" fmla="*/ 1101804 h 3907"/>
                                <a:gd name="T22" fmla="*/ 564892 w 3177"/>
                                <a:gd name="T23" fmla="*/ 1025770 h 3907"/>
                                <a:gd name="T24" fmla="*/ 221165 w 3177"/>
                                <a:gd name="T25" fmla="*/ 430860 h 3907"/>
                                <a:gd name="T26" fmla="*/ 102749 w 3177"/>
                                <a:gd name="T27" fmla="*/ 430860 h 3907"/>
                                <a:gd name="T28" fmla="*/ 183382 w 3177"/>
                                <a:gd name="T29" fmla="*/ 287087 h 3907"/>
                                <a:gd name="T30" fmla="*/ 1222396 w 3177"/>
                                <a:gd name="T31" fmla="*/ 287087 h 3907"/>
                                <a:gd name="T32" fmla="*/ 1303029 w 3177"/>
                                <a:gd name="T33" fmla="*/ 430860 h 3907"/>
                                <a:gd name="T34" fmla="*/ 1242669 w 3177"/>
                                <a:gd name="T35" fmla="*/ 430860 h 3907"/>
                                <a:gd name="T36" fmla="*/ 891110 w 3177"/>
                                <a:gd name="T37" fmla="*/ 1040055 h 3907"/>
                                <a:gd name="T38" fmla="*/ 1006760 w 3177"/>
                                <a:gd name="T39" fmla="*/ 1127149 h 3907"/>
                                <a:gd name="T40" fmla="*/ 1379976 w 3177"/>
                                <a:gd name="T41" fmla="*/ 481089 h 3907"/>
                                <a:gd name="T42" fmla="*/ 570421 w 3177"/>
                                <a:gd name="T43" fmla="*/ 1322534 h 3907"/>
                                <a:gd name="T44" fmla="*/ 665337 w 3177"/>
                                <a:gd name="T45" fmla="*/ 1322534 h 3907"/>
                                <a:gd name="T46" fmla="*/ 665337 w 3177"/>
                                <a:gd name="T47" fmla="*/ 1650633 h 3907"/>
                                <a:gd name="T48" fmla="*/ 806330 w 3177"/>
                                <a:gd name="T49" fmla="*/ 1650633 h 3907"/>
                                <a:gd name="T50" fmla="*/ 806330 w 3177"/>
                                <a:gd name="T51" fmla="*/ 1148807 h 3907"/>
                                <a:gd name="T52" fmla="*/ 702198 w 3177"/>
                                <a:gd name="T53" fmla="*/ 1148807 h 3907"/>
                                <a:gd name="T54" fmla="*/ 660730 w 3177"/>
                                <a:gd name="T55" fmla="*/ 1223459 h 3907"/>
                                <a:gd name="T56" fmla="*/ 570421 w 3177"/>
                                <a:gd name="T57" fmla="*/ 1240048 h 3907"/>
                                <a:gd name="T58" fmla="*/ 570421 w 3177"/>
                                <a:gd name="T59" fmla="*/ 1322534 h 3907"/>
                                <a:gd name="T60" fmla="*/ 1077256 w 3177"/>
                                <a:gd name="T61" fmla="*/ 430860 h 3907"/>
                                <a:gd name="T62" fmla="*/ 387038 w 3177"/>
                                <a:gd name="T63" fmla="*/ 430860 h 3907"/>
                                <a:gd name="T64" fmla="*/ 714178 w 3177"/>
                                <a:gd name="T65" fmla="*/ 997660 h 3907"/>
                                <a:gd name="T66" fmla="*/ 748735 w 3177"/>
                                <a:gd name="T67" fmla="*/ 999504 h 3907"/>
                                <a:gd name="T68" fmla="*/ 1077256 w 3177"/>
                                <a:gd name="T69" fmla="*/ 430860 h 3907"/>
                                <a:gd name="T70" fmla="*/ 343727 w 3177"/>
                                <a:gd name="T71" fmla="*/ 0 h 3907"/>
                                <a:gd name="T72" fmla="*/ 1062051 w 3177"/>
                                <a:gd name="T73" fmla="*/ 0 h 3907"/>
                                <a:gd name="T74" fmla="*/ 1142224 w 3177"/>
                                <a:gd name="T75" fmla="*/ 143313 h 3907"/>
                                <a:gd name="T76" fmla="*/ 263555 w 3177"/>
                                <a:gd name="T77" fmla="*/ 143313 h 3907"/>
                                <a:gd name="T78" fmla="*/ 343727 w 3177"/>
                                <a:gd name="T79" fmla="*/ 0 h 3907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177" h="3907">
                                  <a:moveTo>
                                    <a:pt x="2995" y="1044"/>
                                  </a:moveTo>
                                  <a:cubicBezTo>
                                    <a:pt x="3177" y="1351"/>
                                    <a:pt x="3177" y="1351"/>
                                    <a:pt x="3177" y="1351"/>
                                  </a:cubicBezTo>
                                  <a:cubicBezTo>
                                    <a:pt x="2398" y="2700"/>
                                    <a:pt x="2398" y="2700"/>
                                    <a:pt x="2398" y="2700"/>
                                  </a:cubicBezTo>
                                  <a:cubicBezTo>
                                    <a:pt x="2349" y="2700"/>
                                    <a:pt x="2349" y="2700"/>
                                    <a:pt x="2349" y="2700"/>
                                  </a:cubicBezTo>
                                  <a:cubicBezTo>
                                    <a:pt x="2392" y="2803"/>
                                    <a:pt x="2416" y="2917"/>
                                    <a:pt x="2416" y="3036"/>
                                  </a:cubicBezTo>
                                  <a:cubicBezTo>
                                    <a:pt x="2416" y="3517"/>
                                    <a:pt x="2026" y="3907"/>
                                    <a:pt x="1545" y="3907"/>
                                  </a:cubicBezTo>
                                  <a:cubicBezTo>
                                    <a:pt x="1064" y="3907"/>
                                    <a:pt x="674" y="3517"/>
                                    <a:pt x="674" y="3036"/>
                                  </a:cubicBezTo>
                                  <a:cubicBezTo>
                                    <a:pt x="674" y="2902"/>
                                    <a:pt x="705" y="2776"/>
                                    <a:pt x="758" y="2663"/>
                                  </a:cubicBezTo>
                                  <a:cubicBezTo>
                                    <a:pt x="0" y="1351"/>
                                    <a:pt x="0" y="1351"/>
                                    <a:pt x="0" y="1351"/>
                                  </a:cubicBezTo>
                                  <a:cubicBezTo>
                                    <a:pt x="183" y="1044"/>
                                    <a:pt x="183" y="1044"/>
                                    <a:pt x="183" y="1044"/>
                                  </a:cubicBezTo>
                                  <a:cubicBezTo>
                                    <a:pt x="961" y="2391"/>
                                    <a:pt x="961" y="2391"/>
                                    <a:pt x="961" y="2391"/>
                                  </a:cubicBezTo>
                                  <a:cubicBezTo>
                                    <a:pt x="1038" y="2321"/>
                                    <a:pt x="1127" y="2265"/>
                                    <a:pt x="1226" y="2226"/>
                                  </a:cubicBezTo>
                                  <a:cubicBezTo>
                                    <a:pt x="480" y="935"/>
                                    <a:pt x="480" y="935"/>
                                    <a:pt x="480" y="935"/>
                                  </a:cubicBezTo>
                                  <a:cubicBezTo>
                                    <a:pt x="223" y="935"/>
                                    <a:pt x="223" y="935"/>
                                    <a:pt x="223" y="935"/>
                                  </a:cubicBezTo>
                                  <a:cubicBezTo>
                                    <a:pt x="398" y="623"/>
                                    <a:pt x="398" y="623"/>
                                    <a:pt x="398" y="623"/>
                                  </a:cubicBezTo>
                                  <a:cubicBezTo>
                                    <a:pt x="2653" y="623"/>
                                    <a:pt x="2653" y="623"/>
                                    <a:pt x="2653" y="623"/>
                                  </a:cubicBezTo>
                                  <a:cubicBezTo>
                                    <a:pt x="2828" y="935"/>
                                    <a:pt x="2828" y="935"/>
                                    <a:pt x="2828" y="935"/>
                                  </a:cubicBezTo>
                                  <a:cubicBezTo>
                                    <a:pt x="2697" y="935"/>
                                    <a:pt x="2697" y="935"/>
                                    <a:pt x="2697" y="935"/>
                                  </a:cubicBezTo>
                                  <a:cubicBezTo>
                                    <a:pt x="1934" y="2257"/>
                                    <a:pt x="1934" y="2257"/>
                                    <a:pt x="1934" y="2257"/>
                                  </a:cubicBezTo>
                                  <a:cubicBezTo>
                                    <a:pt x="2029" y="2305"/>
                                    <a:pt x="2114" y="2369"/>
                                    <a:pt x="2185" y="2446"/>
                                  </a:cubicBezTo>
                                  <a:lnTo>
                                    <a:pt x="2995" y="1044"/>
                                  </a:lnTo>
                                  <a:close/>
                                  <a:moveTo>
                                    <a:pt x="1238" y="2870"/>
                                  </a:moveTo>
                                  <a:cubicBezTo>
                                    <a:pt x="1444" y="2870"/>
                                    <a:pt x="1444" y="2870"/>
                                    <a:pt x="1444" y="2870"/>
                                  </a:cubicBezTo>
                                  <a:cubicBezTo>
                                    <a:pt x="1444" y="3582"/>
                                    <a:pt x="1444" y="3582"/>
                                    <a:pt x="1444" y="3582"/>
                                  </a:cubicBezTo>
                                  <a:cubicBezTo>
                                    <a:pt x="1750" y="3582"/>
                                    <a:pt x="1750" y="3582"/>
                                    <a:pt x="1750" y="3582"/>
                                  </a:cubicBezTo>
                                  <a:cubicBezTo>
                                    <a:pt x="1750" y="2493"/>
                                    <a:pt x="1750" y="2493"/>
                                    <a:pt x="1750" y="2493"/>
                                  </a:cubicBezTo>
                                  <a:cubicBezTo>
                                    <a:pt x="1524" y="2493"/>
                                    <a:pt x="1524" y="2493"/>
                                    <a:pt x="1524" y="2493"/>
                                  </a:cubicBezTo>
                                  <a:cubicBezTo>
                                    <a:pt x="1506" y="2557"/>
                                    <a:pt x="1475" y="2631"/>
                                    <a:pt x="1434" y="2655"/>
                                  </a:cubicBezTo>
                                  <a:cubicBezTo>
                                    <a:pt x="1392" y="2678"/>
                                    <a:pt x="1327" y="2691"/>
                                    <a:pt x="1238" y="2691"/>
                                  </a:cubicBezTo>
                                  <a:lnTo>
                                    <a:pt x="1238" y="2870"/>
                                  </a:lnTo>
                                  <a:close/>
                                  <a:moveTo>
                                    <a:pt x="2338" y="935"/>
                                  </a:moveTo>
                                  <a:cubicBezTo>
                                    <a:pt x="840" y="935"/>
                                    <a:pt x="840" y="935"/>
                                    <a:pt x="840" y="935"/>
                                  </a:cubicBezTo>
                                  <a:cubicBezTo>
                                    <a:pt x="1550" y="2165"/>
                                    <a:pt x="1550" y="2165"/>
                                    <a:pt x="1550" y="2165"/>
                                  </a:cubicBezTo>
                                  <a:cubicBezTo>
                                    <a:pt x="1576" y="2165"/>
                                    <a:pt x="1600" y="2167"/>
                                    <a:pt x="1625" y="2169"/>
                                  </a:cubicBezTo>
                                  <a:lnTo>
                                    <a:pt x="2338" y="935"/>
                                  </a:lnTo>
                                  <a:close/>
                                  <a:moveTo>
                                    <a:pt x="746" y="0"/>
                                  </a:moveTo>
                                  <a:cubicBezTo>
                                    <a:pt x="2305" y="0"/>
                                    <a:pt x="2305" y="0"/>
                                    <a:pt x="2305" y="0"/>
                                  </a:cubicBezTo>
                                  <a:cubicBezTo>
                                    <a:pt x="2479" y="311"/>
                                    <a:pt x="2479" y="311"/>
                                    <a:pt x="2479" y="311"/>
                                  </a:cubicBezTo>
                                  <a:cubicBezTo>
                                    <a:pt x="572" y="311"/>
                                    <a:pt x="572" y="311"/>
                                    <a:pt x="572" y="311"/>
                                  </a:cubicBezTo>
                                  <a:lnTo>
                                    <a:pt x="7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>
                        <wps:cNvPr id="23" name="姓名"/>
                        <wps:cNvSpPr txBox="1"/>
                        <wps:spPr>
                          <a:xfrm>
                            <a:off x="9826" y="5913"/>
                            <a:ext cx="4084" cy="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41496B"/>
                                  <w:sz w:val="40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41496B"/>
                                  <w:sz w:val="40"/>
                                  <w:szCs w:val="48"/>
                                  <w:lang w:val="en-US" w:eastAsia="zh-CN"/>
                                </w:rPr>
                                <w:t>SKILLS&amp;AWARD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3.95pt;margin-top:281.5pt;height:28.6pt;width:236.6pt;z-index:251669504;mso-width-relative:page;mso-height-relative:page;" coordorigin="9178,5913" coordsize="4732,572" o:gfxdata="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">
                <o:lock v:ext="edit" aspectratio="f"/>
                <v:group id="_x0000_s1026" o:spid="_x0000_s1026" o:spt="203" style="position:absolute;left:9178;top:5916;height:548;width:548;" coordorigin="7511,5467" coordsize="548,548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7511;top:5467;height:549;width:549;v-text-anchor:middle;" fillcolor="#41496B" filled="t" stroked="f" coordsize="21600,21600" o:gfxdata="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kP3bvQAA&#10;ANo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勋章" o:spid="_x0000_s1026" o:spt="100" style="position:absolute;left:7646;top:5607;height:270;width:280;v-text-anchor:middle-center;" fillcolor="#FFFFFF [3212]" filled="t" stroked="f" coordsize="3177,3907" o:gfxdata="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jyBRvQAA&#10;AN0AAAAPAAAAAAAAAAEAIAAAACIAAABkcnMvZG93bnJldi54bWxQSwECFAAUAAAACACHTuJAMy8F&#10;njsAAAA5AAAAEAAAAAAAAAABACAAAAAMAQAAZHJzL3NoYXBleG1sLnhtbFBLBQYAAAAABgAGAFsB&#10;AAC2AwAAAAA=&#10;" path="m2995,1044c3177,1351,3177,1351,3177,1351c2398,2700,2398,2700,2398,2700c2349,2700,2349,2700,2349,2700c2392,2803,2416,2917,2416,3036c2416,3517,2026,3907,1545,3907c1064,3907,674,3517,674,3036c674,2902,705,2776,758,2663c0,1351,0,1351,0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0c2305,0,2305,0,2305,0c2479,311,2479,311,2479,311c572,311,572,311,572,311l746,0xe">
                    <v:path o:connectlocs="121622,33246;129012,43023;97378,85982;95389,85982;98109,96682;62739,124419;27370,96682;30781,84803;0,43023;7431,33246;39024,76142;49785,70887;19492,29775;9055,29775;16162,19839;107733,19839;114840,29775;109520,29775;78536,71874;88729,77893;121622,33246;50273,91396;58638,91396;58638,114069;71064,114069;71064,79390;61887,79390;58232,84549;50273,85695;50273,91396;94942,29775;34110,29775;62942,68945;65988,69072;94942,29775;30293,0;93602,0;100668,9903;23228,9903;30293,0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姓名" o:spid="_x0000_s1026" o:spt="202" type="#_x0000_t202" style="position:absolute;left:9826;top:5913;height:573;width:4084;" filled="f" stroked="f" coordsize="21600,21600" o:gfxdata="UEsDBAoAAAAAAIdO4kAAAAAAAAAAAAAAAAAEAAAAZHJzL1BLAwQUAAAACACHTuJA9ZodSr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odS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41496B"/>
                            <w:sz w:val="40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41496B"/>
                            <w:sz w:val="40"/>
                            <w:szCs w:val="48"/>
                            <w:lang w:val="en-US" w:eastAsia="zh-CN"/>
                          </w:rPr>
                          <w:t>SKILLS&amp;AWARD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198755</wp:posOffset>
                </wp:positionV>
                <wp:extent cx="7127240" cy="10294620"/>
                <wp:effectExtent l="0" t="0" r="5080" b="762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7240" cy="10294620"/>
                          <a:chOff x="9548" y="596"/>
                          <a:chExt cx="11224" cy="16212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9548" y="596"/>
                            <a:ext cx="11224" cy="16212"/>
                            <a:chOff x="3484" y="596"/>
                            <a:chExt cx="11224" cy="16212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3484" y="596"/>
                              <a:ext cx="11225" cy="16212"/>
                            </a:xfrm>
                            <a:prstGeom prst="rect">
                              <a:avLst/>
                            </a:prstGeom>
                            <a:solidFill>
                              <a:srgbClr val="F4F0E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3484" y="1128"/>
                              <a:ext cx="936" cy="372"/>
                            </a:xfrm>
                            <a:prstGeom prst="rect">
                              <a:avLst/>
                            </a:prstGeom>
                            <a:solidFill>
                              <a:srgbClr val="41496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5" name="矩形 25"/>
                        <wps:cNvSpPr/>
                        <wps:spPr>
                          <a:xfrm>
                            <a:off x="19836" y="16028"/>
                            <a:ext cx="936" cy="372"/>
                          </a:xfrm>
                          <a:prstGeom prst="rect">
                            <a:avLst/>
                          </a:prstGeom>
                          <a:solidFill>
                            <a:srgbClr val="41496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05pt;margin-top:15.65pt;height:810.6pt;width:561.2pt;z-index:251659264;mso-width-relative:page;mso-height-relative:page;" coordorigin="9548,596" coordsize="11224,16212" o:gfxdata="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BxxVB9oAAAALAQAADwAAAAAAAAABACAAAAAi&#10;AAAAZHJzL2Rvd25yZXYueG1sUEsBAhQAFAAAAAgAh07iQNdZfFFeAwAAFQ0AAA4AAAAAAAAAAQAg&#10;AAAAKQEAAGRycy9lMm9Eb2MueG1sUEsFBgAAAAAGAAYAWQEAAPkGAAAAAA==&#10;">
                <o:lock v:ext="edit" aspectratio="f"/>
                <v:group id="_x0000_s1026" o:spid="_x0000_s1026" o:spt="203" style="position:absolute;left:9548;top:596;height:16212;width:11224;" coordorigin="3484,596" coordsize="11224,1621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3484;top:596;height:16212;width:11225;v-text-anchor:middle;" fillcolor="#F4F0E7" filled="t" stroked="f" coordsize="21600,21600" o:gfxdata="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cY7E7gAAADa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rect id="_x0000_s1026" o:spid="_x0000_s1026" o:spt="1" style="position:absolute;left:3484;top:1128;height:372;width:936;v-text-anchor:middle;" fillcolor="#41496B" filled="t" stroked="f" coordsize="21600,21600" o:gfxdata="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7gBq5AAAA2g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</v:group>
                <v:rect id="_x0000_s1026" o:spid="_x0000_s1026" o:spt="1" style="position:absolute;left:19836;top:16028;height:372;width:936;v-text-anchor:middle;" fillcolor="#41496B" filled="t" stroked="f" coordsize="21600,21600" o:gfxdata="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Lp5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4004310</wp:posOffset>
                </wp:positionV>
                <wp:extent cx="3433445" cy="22656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45" cy="2265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8"/>
                                <w:szCs w:val="36"/>
                                <w:lang w:val="en-US" w:eastAsia="zh-CN"/>
                              </w:rPr>
                              <w:t>SKILLS：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Marketing specialist qualifications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Certified public accountants,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CET6 ,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Driving license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8"/>
                                <w:szCs w:val="36"/>
                                <w:lang w:val="en-US" w:eastAsia="zh-CN"/>
                              </w:rPr>
                              <w:t>AWARD：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The annual excellent salesman，2017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Winston-Salem Citizen-of-the-Year Award.(2016)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Dean’s List (four semesters)(2014)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Art scholarship(2007)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15pt;margin-top:315.3pt;height:178.4pt;width:270.35pt;z-index:251664384;mso-width-relative:page;mso-height-relative:page;" filled="f" stroked="f" coordsize="21600,21600" o:gfxdata="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XDVng3QAAAAwBAAAPAAAAAAAAAAEAIAAAACIA&#10;AABkcnMvZG93bnJldi54bWxQSwECFAAUAAAACACHTuJAc2TvOD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8"/>
                          <w:szCs w:val="36"/>
                          <w:lang w:val="en-US" w:eastAsia="zh-CN"/>
                        </w:rPr>
                        <w:t>SKILLS：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Marketing specialist qualifications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Certified public accountants,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CET6 ,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Driving license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8"/>
                          <w:szCs w:val="36"/>
                          <w:lang w:val="en-US" w:eastAsia="zh-CN"/>
                        </w:rPr>
                        <w:t>AWARD：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The annual excellent salesman，2017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Winston-Salem Citizen-of-the-Year Award.(2016)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Dean’s List (four semesters)(2014)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Art scholarship(2007)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7299960</wp:posOffset>
                </wp:positionV>
                <wp:extent cx="3433445" cy="199453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45" cy="1994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2015.09-2016.08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Jakarta foreign language training school.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Master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 in：Business English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2008.09-2012.06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South China business school guangzhou campus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Undergraduate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 in：International trade and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15pt;margin-top:574.8pt;height:157.05pt;width:270.35pt;z-index:251668480;mso-width-relative:page;mso-height-relative:page;" filled="f" stroked="f" coordsize="21600,21600" o:gfxdata="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TdkujeAAAADgEAAA8AAAAAAAAAAQAgAAAA&#10;IgAAAGRycy9kb3ducmV2LnhtbFBLAQIUABQAAAAIAIdO4kBRbNEPPgIAAGkEAAAOAAAAAAAAAAEA&#10;IAAAAC0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2015.09-2016.08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Jakarta foreign language training school.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Master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 in：Business English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2008.09-2012.06</w:t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South China business school guangzhou campus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Undergraduate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 in：International trade and marketing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1524000</wp:posOffset>
                </wp:positionV>
                <wp:extent cx="3433445" cy="14249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45" cy="142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 have a bright and cheerful disposition, active thinking;Have a young vibrant, work has the sense of responsibility, strong organization;Easy to get along with people, is enthusiastic about his work, studious and dare to pick burden, has a strong team spirit and coordination ability.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15pt;margin-top:120pt;height:112.2pt;width:270.35pt;z-index:251663360;mso-width-relative:page;mso-height-relative:page;" filled="f" stroked="f" coordsize="21600,21600" o:gfxdata="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8iCkGd0AAAAMAQAADwAAAAAAAAABACAAAAAi&#10;AAAAZHJzL2Rvd25yZXYueG1sUEsBAhQAFAAAAAgAh07iQED5L5o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 have a bright and cheerful disposition, active thinking;Have a young vibrant, work has the sense of responsibility, strong organization;Easy to get along with people, is enthusiastic about his work, studious and dare to pick burden, has a strong team spirit and coordination ability.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1167130</wp:posOffset>
                </wp:positionV>
                <wp:extent cx="1862455" cy="363855"/>
                <wp:effectExtent l="0" t="0" r="0" b="0"/>
                <wp:wrapNone/>
                <wp:docPr id="6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40"/>
                                <w:szCs w:val="48"/>
                                <w:lang w:val="en-US" w:eastAsia="zh-CN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姓名" o:spid="_x0000_s1026" o:spt="202" type="#_x0000_t202" style="position:absolute;left:0pt;margin-left:286.15pt;margin-top:91.9pt;height:28.65pt;width:146.65pt;z-index:251662336;mso-width-relative:page;mso-height-relative:page;" filled="f" stroked="f" coordsize="21600,21600" o:gfxdata="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QdgXy2wAAAAsBAAAPAAAAAAAAAAEAIAAAACIAAABkcnMvZG93bnJl&#10;di54bWxQSwECFAAUAAAACACHTuJATH1j+zMCAABhBAAADgAAAAAAAAABACAAAAAq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40"/>
                          <w:szCs w:val="48"/>
                          <w:lang w:val="en-US" w:eastAsia="zh-CN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4215130</wp:posOffset>
                </wp:positionV>
                <wp:extent cx="1862455" cy="363855"/>
                <wp:effectExtent l="0" t="0" r="0" b="0"/>
                <wp:wrapNone/>
                <wp:docPr id="16" name="姓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40"/>
                                <w:szCs w:val="48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姓名" o:spid="_x0000_s1026" o:spt="202" type="#_x0000_t202" style="position:absolute;left:0pt;margin-left:23.6pt;margin-top:331.9pt;height:28.65pt;width:146.65pt;z-index:251667456;mso-width-relative:page;mso-height-relative:page;" filled="f" stroked="f" coordsize="21600,21600" o:gfxdata="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oV/L9wAAAAKAQAADwAAAAAAAAABACAAAAAiAAAAZHJzL2Rvd25y&#10;ZXYueG1sUEsBAhQAFAAAAAgAh07iQNY7tFgzAgAAYgQAAA4AAAAAAAAAAQAgAAAAK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40"/>
                          <w:szCs w:val="48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4552950</wp:posOffset>
                </wp:positionV>
                <wp:extent cx="3117215" cy="59213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5" cy="592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2015.10-2017.12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Sales representative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Chuanghuan technology trading co. LTD.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1, responsible for executing the Russian market implementation of planning and organizing activities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2, responsible for the collection of web information, resource management;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3, integrate internal and external resources, planning overseas brand publicity of related products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2012.04-2015.09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Sales representative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Global international trading co. LTD.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1496B"/>
                                <w:sz w:val="22"/>
                                <w:szCs w:val="22"/>
                                <w:lang w:val="en-US" w:eastAsia="zh-CN"/>
                              </w:rPr>
                              <w:t xml:space="preserve">1, market 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research, collect relevant market dynamics and analysis, provide the basis for leadership decision-making;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2, according to the market demand and customer comments, for the company's products, services, and promote the improvement opinions;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2011.02-2012.01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Sales representative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41496B"/>
                                <w:sz w:val="24"/>
                                <w:szCs w:val="24"/>
                                <w:lang w:val="en-US" w:eastAsia="zh-CN"/>
                              </w:rPr>
                              <w:t>One month heeducation technology co. LTD.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1, perform conventional publicizing;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2, according to a specified market promotion plan to implement the company daily promotion, key projects, cooperation projects, product release PR planning and execution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6pt;margin-top:358.5pt;height:466.25pt;width:245.45pt;z-index:251666432;mso-width-relative:page;mso-height-relative:page;" filled="f" stroked="f" coordsize="21600,21600" o:gfxdata="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L9QRHcAAAACwEAAA8AAAAAAAAAAQAgAAAAIgAA&#10;AGRycy9kb3ducmV2LnhtbFBLAQIUABQAAAAIAIdO4kDwxznl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2015.10-2017.12</w:t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Sales representative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Chuanghuan technology trading co. LTD.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1, responsible for executing the Russian market implementation of planning and organizing activities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2, responsible for the collection of web information, resource management;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3, integrate internal and external resources, planning overseas brand publicity of related products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2012.04-2015.09</w:t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Sales representative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Global international trading co. LTD.</w:t>
                      </w: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1496B"/>
                          <w:sz w:val="22"/>
                          <w:szCs w:val="22"/>
                          <w:lang w:val="en-US" w:eastAsia="zh-CN"/>
                        </w:rPr>
                        <w:t xml:space="preserve">1, market </w:t>
                      </w: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research, collect relevant market dynamics and analysis, provide the basis for leadership decision-making;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2, according to the market demand and customer comments, for the company's products, services, and promote the improvement opinions;</w:t>
                      </w: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2011.02-2012.01</w:t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Sales representative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41496B"/>
                          <w:sz w:val="24"/>
                          <w:szCs w:val="24"/>
                          <w:lang w:val="en-US" w:eastAsia="zh-CN"/>
                        </w:rPr>
                        <w:t>One month heeducation technology co. LTD.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1, perform conventional publicizing;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2, according to a specified market promotion plan to implement the company daily promotion, key projects, cooperation projects, product release PR planning and execution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2865120</wp:posOffset>
                </wp:positionV>
                <wp:extent cx="2473960" cy="106362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3960" cy="1063625"/>
                          <a:chOff x="10059" y="5035"/>
                          <a:chExt cx="3896" cy="1675"/>
                        </a:xfrm>
                      </wpg:grpSpPr>
                      <wps:wsp>
                        <wps:cNvPr id="14" name="姓名"/>
                        <wps:cNvSpPr txBox="1"/>
                        <wps:spPr>
                          <a:xfrm>
                            <a:off x="10306" y="5035"/>
                            <a:ext cx="3402" cy="7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/>
                                  <w:bCs/>
                                  <w:color w:val="5B9BD5" w:themeColor="accent1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Kozuka Gothic Pro H" w:hAnsi="Kozuka Gothic Pro H" w:eastAsia="Kozuka Gothic Pro H" w:cs="Kozuka Gothic Pro H"/>
                                  <w:color w:val="41496B"/>
                                  <w:sz w:val="40"/>
                                  <w:szCs w:val="40"/>
                                  <w:lang w:val="en-US" w:eastAsia="zh-CN"/>
                                </w:rPr>
                                <w:t>Kelly.Chow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求职意向"/>
                        <wps:cNvSpPr txBox="1"/>
                        <wps:spPr>
                          <a:xfrm>
                            <a:off x="10059" y="5699"/>
                            <a:ext cx="3896" cy="10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Add.:City,State,Zip code,510000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Cell.:(+86)134-111-111-22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hAnsi="微软雅黑" w:eastAsia="微软雅黑" w:cs="微软雅黑" w:asciiTheme="minorAscii"/>
                                  <w:b w:val="0"/>
                                  <w:bCs w:val="0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E-mail***@***.**(E-mail)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6pt;margin-top:225.6pt;height:83.75pt;width:194.8pt;z-index:251665408;mso-width-relative:page;mso-height-relative:page;" coordorigin="10059,5035" coordsize="3896,1675" o:gfxdata="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Gs791HaAAAACgEAAA8AAAAAAAAAAQAgAAAAIgAA&#10;AGRycy9kb3ducmV2LnhtbFBLAQIUABQAAAAIAIdO4kBJdiOY6gIAACMIAAAOAAAAAAAAAAEAIAAA&#10;ACkBAABkcnMvZTJvRG9jLnhtbFBLBQYAAAAABgAGAFkBAACFBgAAAAA=&#10;">
                <o:lock v:ext="edit" aspectratio="f"/>
                <v:shape id="姓名" o:spid="_x0000_s1026" o:spt="202" type="#_x0000_t202" style="position:absolute;left:10306;top:5035;height:783;width:3402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/>
                            <w:bCs/>
                            <w:color w:val="5B9BD5" w:themeColor="accent1"/>
                            <w:sz w:val="48"/>
                            <w:szCs w:val="56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Kozuka Gothic Pro H" w:hAnsi="Kozuka Gothic Pro H" w:eastAsia="Kozuka Gothic Pro H" w:cs="Kozuka Gothic Pro H"/>
                            <w:color w:val="41496B"/>
                            <w:sz w:val="40"/>
                            <w:szCs w:val="40"/>
                            <w:lang w:val="en-US" w:eastAsia="zh-CN"/>
                          </w:rPr>
                          <w:t>Kelly.Chow</w:t>
                        </w:r>
                      </w:p>
                    </w:txbxContent>
                  </v:textbox>
                </v:shape>
                <v:shape id="求职意向" o:spid="_x0000_s1026" o:spt="202" type="#_x0000_t202" style="position:absolute;left:10059;top:5699;height:1011;width:3896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Add.:City,State,Zip code,510000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Cell.:(+86)134-111-111-22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hAnsi="微软雅黑" w:eastAsia="微软雅黑" w:cs="微软雅黑" w:asciiTheme="minorAscii"/>
                            <w:b w:val="0"/>
                            <w:bCs w:val="0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E-mail***@***.**(E-mail)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1285875</wp:posOffset>
            </wp:positionV>
            <wp:extent cx="1066165" cy="1489710"/>
            <wp:effectExtent l="0" t="0" r="635" b="3810"/>
            <wp:wrapNone/>
            <wp:docPr id="282" name="图片 282" descr="D:\Angelina\WPS投稿\2018年WPS任务\女2.jpg女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282" descr="D:\Angelina\WPS投稿\2018年WPS任务\女2.jpg女2"/>
                    <pic:cNvPicPr>
                      <a:picLocks noChangeAspect="1"/>
                    </pic:cNvPicPr>
                  </pic:nvPicPr>
                  <pic:blipFill>
                    <a:blip r:embed="rId4"/>
                    <a:srcRect l="27180" r="27861" b="58129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4897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421640</wp:posOffset>
                </wp:positionV>
                <wp:extent cx="2790825" cy="47561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时尚中黑简体" w:hAnsi="时尚中黑简体" w:eastAsia="时尚中黑简体" w:cs="时尚中黑简体"/>
                                <w:color w:val="41496B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Kozuka Gothic Pro H" w:hAnsi="Kozuka Gothic Pro H" w:eastAsia="Kozuka Gothic Pro H" w:cs="Kozuka Gothic Pro H"/>
                                <w:color w:val="41496B"/>
                                <w:sz w:val="44"/>
                                <w:szCs w:val="44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15pt;margin-top:33.2pt;height:37.45pt;width:219.75pt;z-index:251660288;mso-width-relative:page;mso-height-relative:page;" filled="f" stroked="f" coordsize="21600,21600" o:gfxdata="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mdjPNoAAAAKAQAADwAAAAAAAAABACAAAAAiAAAA&#10;ZHJzL2Rvd25yZXYueG1sUEsBAhQAFAAAAAgAh07iQIP7GX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时尚中黑简体" w:hAnsi="时尚中黑简体" w:eastAsia="时尚中黑简体" w:cs="时尚中黑简体"/>
                          <w:color w:val="41496B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Kozuka Gothic Pro H" w:hAnsi="Kozuka Gothic Pro H" w:eastAsia="Kozuka Gothic Pro H" w:cs="Kozuka Gothic Pro H"/>
                          <w:color w:val="41496B"/>
                          <w:sz w:val="44"/>
                          <w:szCs w:val="44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ozuka Gothic Pro H">
    <w:altName w:val="Calibri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7C68F"/>
    <w:multiLevelType w:val="singleLevel"/>
    <w:tmpl w:val="9707C68F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52AC"/>
    <w:rsid w:val="155F52AC"/>
    <w:rsid w:val="387A1724"/>
    <w:rsid w:val="45816FAB"/>
    <w:rsid w:val="637F4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yu\AppData\Roaming\kingsoft\office6\templates\download\4ff51261dd10c9a29455fedfbdfadef8\&#21333;&#39029;&#22806;&#36152;&#33521;&#25991;&#31616;&#2138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单页外贸英文简历模板.docx</Template>
  <Pages>1</Pages>
  <Words>0</Words>
  <Characters>0</Characters>
  <Lines>0</Lines>
  <Paragraphs>0</Paragraphs>
  <TotalTime>606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2023-09-29T20:07:00Z</dcterms:created>
  <dc:creator>幻主PPT</dc:creator>
  <cp:lastModifiedBy>幻主PPT</cp:lastModifiedBy>
  <dcterms:modified xsi:type="dcterms:W3CDTF">2023-09-30T06:19:57Z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Key">
    <vt:lpwstr>1.0_7yFwX5cy97+T0MI7xfwF6gLsXWMDfjdIdYz6ggI6k5HQkmTzM0dGE0tWWmqj0gCxIu4whSGXO3JfUiwm8hd4UQ==</vt:lpwstr>
  </property>
  <property fmtid="{D5CDD505-2E9C-101B-9397-08002B2CF9AE}" pid="4" name="ICV">
    <vt:lpwstr>133E2AE9E84A4691B3D0893156BA2618_11</vt:lpwstr>
  </property>
</Properties>
</file>