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50E8E9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-624205</wp:posOffset>
            </wp:positionV>
            <wp:extent cx="932815" cy="1306195"/>
            <wp:effectExtent l="0" t="0" r="635" b="8255"/>
            <wp:wrapNone/>
            <wp:docPr id="58" name="图片 58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/Users/sam/Pictures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767080</wp:posOffset>
                </wp:positionV>
                <wp:extent cx="312420" cy="328295"/>
                <wp:effectExtent l="0" t="0" r="11430" b="1460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59905" y="1640205"/>
                          <a:ext cx="312420" cy="328295"/>
                        </a:xfrm>
                        <a:prstGeom prst="rect">
                          <a:avLst/>
                        </a:prstGeom>
                        <a:solidFill>
                          <a:srgbClr val="1866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4.6pt;height:25.85pt;margin-top:60.4pt;margin-left:438.4pt;mso-height-relative:page;mso-width-relative:page;position:absolute;v-text-anchor:middle;z-index:251659264" coordsize="21600,21600" filled="t" fillcolor="#1866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-479425</wp:posOffset>
                </wp:positionV>
                <wp:extent cx="2211705" cy="64325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434975"/>
                          <a:ext cx="221170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sz w:val="46"/>
                                <w:szCs w:val="4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46"/>
                                <w:szCs w:val="4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46"/>
                                <w:szCs w:val="46"/>
                                <w:shd w:val="clear" w:color="auto" w:fill="FFFFFF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46"/>
                                <w:szCs w:val="4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width:174.15pt;height:50.65pt;margin-top:-37.75pt;margin-left:-50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9906E7A">
                      <w:pPr>
                        <w:rPr>
                          <w:rFonts w:eastAsia="微软雅黑" w:hint="default"/>
                          <w:sz w:val="46"/>
                          <w:szCs w:val="4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46"/>
                          <w:szCs w:val="46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46"/>
                          <w:szCs w:val="46"/>
                          <w:shd w:val="clear" w:color="auto" w:fill="FFFFFF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46"/>
                          <w:szCs w:val="4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Zhang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179705</wp:posOffset>
                </wp:positionV>
                <wp:extent cx="2485390" cy="777875"/>
                <wp:effectExtent l="0" t="0" r="0" b="0"/>
                <wp:wrapNone/>
                <wp:docPr id="2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1094105"/>
                          <a:ext cx="248539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Career Objective：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Marketing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7" type="#_x0000_t202" style="width:195.7pt;height:61.25pt;margin-top:14.15pt;margin-left:-50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F7DC0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Career Objective：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Marketing</w:t>
                      </w:r>
                    </w:p>
                    <w:p w14:paraId="3CC941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8103235</wp:posOffset>
                </wp:positionV>
                <wp:extent cx="6626225" cy="304800"/>
                <wp:effectExtent l="0" t="0" r="317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66040" y="9017635"/>
                          <a:ext cx="6626225" cy="304800"/>
                          <a:chOff x="4023" y="4041"/>
                          <a:chExt cx="10435" cy="480"/>
                        </a:xfrm>
                      </wpg:grpSpPr>
                      <wps:wsp xmlns:wps="http://schemas.microsoft.com/office/word/2010/wordprocessingShape">
                        <wps:cNvPr id="73" name="椭圆 64"/>
                        <wps:cNvSpPr/>
                        <wps:spPr>
                          <a:xfrm>
                            <a:off x="5041" y="4171"/>
                            <a:ext cx="222" cy="222"/>
                          </a:xfrm>
                          <a:prstGeom prst="ellipse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矩形 49"/>
                        <wps:cNvSpPr/>
                        <wps:spPr>
                          <a:xfrm>
                            <a:off x="4023" y="4041"/>
                            <a:ext cx="902" cy="480"/>
                          </a:xfrm>
                          <a:prstGeom prst="rect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直接连接符 7"/>
                        <wps:cNvCnPr/>
                        <wps:spPr>
                          <a:xfrm>
                            <a:off x="9038" y="4287"/>
                            <a:ext cx="5420" cy="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86697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1.75pt;height:24pt;margin-top:638.05pt;margin-left:-95.2pt;mso-height-relative:page;mso-width-relative:page;position:absolute;z-index:251703296" coordorigin="4023,4041" coordsize="10435,480">
                <o:lock v:ext="edit" aspectratio="f"/>
                <v:oval id="椭圆 64" o:spid="_x0000_s1029" style="width:222;height:222;left:5041;position:absolute;top:4171;v-text-anchor:middle" coordsize="21600,21600" filled="t" fillcolor="#186697" stroked="f" strokeweight="1pt">
                  <v:stroke joinstyle="miter"/>
                  <o:lock v:ext="edit" aspectratio="f"/>
                </v:oval>
                <v:rect id="矩形 49" o:spid="_x0000_s1030" style="width:902;height:480;left:4023;position:absolute;top:4041;v-text-anchor:middle" coordsize="21600,21600" filled="t" fillcolor="#186697" stroked="f" strokeweight="1pt">
                  <v:stroke joinstyle="miter"/>
                  <o:lock v:ext="edit" aspectratio="f"/>
                </v:rect>
                <v:line id="直接连接符 7" o:spid="_x0000_s1031" style="position:absolute" from="9038,4287" to="14458,4297" coordsize="21600,21600" stroked="t" strokecolor="#186697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6483985</wp:posOffset>
                </wp:positionV>
                <wp:extent cx="6626225" cy="304800"/>
                <wp:effectExtent l="0" t="0" r="3175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66040" y="7398385"/>
                          <a:ext cx="6626225" cy="304800"/>
                          <a:chOff x="4023" y="4041"/>
                          <a:chExt cx="10435" cy="480"/>
                        </a:xfrm>
                      </wpg:grpSpPr>
                      <wps:wsp xmlns:wps="http://schemas.microsoft.com/office/word/2010/wordprocessingShape">
                        <wps:cNvPr id="68" name="椭圆 64"/>
                        <wps:cNvSpPr/>
                        <wps:spPr>
                          <a:xfrm>
                            <a:off x="5041" y="4171"/>
                            <a:ext cx="222" cy="222"/>
                          </a:xfrm>
                          <a:prstGeom prst="ellipse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49"/>
                        <wps:cNvSpPr/>
                        <wps:spPr>
                          <a:xfrm>
                            <a:off x="4023" y="4041"/>
                            <a:ext cx="902" cy="480"/>
                          </a:xfrm>
                          <a:prstGeom prst="rect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直接连接符 7"/>
                        <wps:cNvCnPr>
                          <a:stCxn id="12" idx="3"/>
                        </wps:cNvCnPr>
                        <wps:spPr>
                          <a:xfrm>
                            <a:off x="7888" y="4285"/>
                            <a:ext cx="6570" cy="1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86697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1.75pt;height:24pt;margin-top:510.55pt;margin-left:-95.2pt;mso-height-relative:page;mso-width-relative:page;position:absolute;z-index:251701248" coordorigin="4023,4041" coordsize="10435,480">
                <o:lock v:ext="edit" aspectratio="f"/>
                <v:oval id="椭圆 64" o:spid="_x0000_s1033" style="width:222;height:222;left:5041;position:absolute;top:4171;v-text-anchor:middle" coordsize="21600,21600" filled="t" fillcolor="#186697" stroked="f" strokeweight="1pt">
                  <v:stroke joinstyle="miter"/>
                  <o:lock v:ext="edit" aspectratio="f"/>
                </v:oval>
                <v:rect id="矩形 49" o:spid="_x0000_s1034" style="width:902;height:480;left:4023;position:absolute;top:4041;v-text-anchor:middle" coordsize="21600,21600" filled="t" fillcolor="#186697" stroked="f" strokeweight="1pt">
                  <v:stroke joinstyle="miter"/>
                  <o:lock v:ext="edit" aspectratio="f"/>
                </v:rect>
                <v:line id="直接连接符 7" o:spid="_x0000_s1035" style="position:absolute" from="7888,4285" to="14458,4297" coordsize="21600,21600" stroked="t" strokecolor="#186697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3255010</wp:posOffset>
                </wp:positionV>
                <wp:extent cx="6720840" cy="304800"/>
                <wp:effectExtent l="0" t="0" r="381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66040" y="4169410"/>
                          <a:ext cx="6720840" cy="304800"/>
                          <a:chOff x="4023" y="4041"/>
                          <a:chExt cx="10584" cy="480"/>
                        </a:xfrm>
                      </wpg:grpSpPr>
                      <wps:wsp xmlns:wps="http://schemas.microsoft.com/office/word/2010/wordprocessingShape">
                        <wps:cNvPr id="62" name="椭圆 64"/>
                        <wps:cNvSpPr/>
                        <wps:spPr>
                          <a:xfrm>
                            <a:off x="5041" y="4171"/>
                            <a:ext cx="222" cy="222"/>
                          </a:xfrm>
                          <a:prstGeom prst="ellipse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矩形 49"/>
                        <wps:cNvSpPr/>
                        <wps:spPr>
                          <a:xfrm>
                            <a:off x="4023" y="4041"/>
                            <a:ext cx="902" cy="480"/>
                          </a:xfrm>
                          <a:prstGeom prst="rect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7"/>
                        <wps:cNvCnPr/>
                        <wps:spPr>
                          <a:xfrm>
                            <a:off x="8333" y="4297"/>
                            <a:ext cx="62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86697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9.2pt;height:24pt;margin-top:256.3pt;margin-left:-95.2pt;mso-height-relative:page;mso-width-relative:page;position:absolute;z-index:251699200" coordorigin="4023,4041" coordsize="10584,480">
                <o:lock v:ext="edit" aspectratio="f"/>
                <v:oval id="椭圆 64" o:spid="_x0000_s1037" style="width:222;height:222;left:5041;position:absolute;top:4171;v-text-anchor:middle" coordsize="21600,21600" filled="t" fillcolor="#186697" stroked="f" strokeweight="1pt">
                  <v:stroke joinstyle="miter"/>
                  <o:lock v:ext="edit" aspectratio="f"/>
                </v:oval>
                <v:rect id="矩形 49" o:spid="_x0000_s1038" style="width:902;height:480;left:4023;position:absolute;top:4041;v-text-anchor:middle" coordsize="21600,21600" filled="t" fillcolor="#186697" stroked="f" strokeweight="1pt">
                  <v:stroke joinstyle="miter"/>
                  <o:lock v:ext="edit" aspectratio="f"/>
                </v:rect>
                <v:line id="直接连接符 7" o:spid="_x0000_s1039" style="position:absolute" from="8333,4297" to="14607,4297" coordsize="21600,21600" stroked="t" strokecolor="#186697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1416685</wp:posOffset>
                </wp:positionV>
                <wp:extent cx="6720205" cy="304800"/>
                <wp:effectExtent l="0" t="0" r="4445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66040" y="2331085"/>
                          <a:ext cx="6720205" cy="304800"/>
                          <a:chOff x="4023" y="4041"/>
                          <a:chExt cx="10583" cy="480"/>
                        </a:xfrm>
                      </wpg:grpSpPr>
                      <wps:wsp xmlns:wps="http://schemas.microsoft.com/office/word/2010/wordprocessingShape">
                        <wps:cNvPr id="64" name="椭圆 64"/>
                        <wps:cNvSpPr/>
                        <wps:spPr>
                          <a:xfrm>
                            <a:off x="5041" y="4171"/>
                            <a:ext cx="222" cy="222"/>
                          </a:xfrm>
                          <a:prstGeom prst="ellipse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矩形 49"/>
                        <wps:cNvSpPr/>
                        <wps:spPr>
                          <a:xfrm>
                            <a:off x="4023" y="4041"/>
                            <a:ext cx="902" cy="480"/>
                          </a:xfrm>
                          <a:prstGeom prst="rect">
                            <a:avLst/>
                          </a:pr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7332" y="4297"/>
                            <a:ext cx="72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86697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9.15pt;height:24pt;margin-top:111.55pt;margin-left:-95.2pt;mso-height-relative:page;mso-width-relative:page;position:absolute;z-index:251697152" coordorigin="4023,4041" coordsize="10583,480">
                <o:lock v:ext="edit" aspectratio="f"/>
                <v:oval id="_x0000_s1026" o:spid="_x0000_s1041" style="width:222;height:222;left:5041;position:absolute;top:4171;v-text-anchor:middle" coordsize="21600,21600" filled="t" fillcolor="#186697" stroked="f" strokeweight="1pt">
                  <v:stroke joinstyle="miter"/>
                  <o:lock v:ext="edit" aspectratio="f"/>
                </v:oval>
                <v:rect id="_x0000_s1026" o:spid="_x0000_s1042" style="width:902;height:480;left:4023;position:absolute;top:4041;v-text-anchor:middle" coordsize="21600,21600" filled="t" fillcolor="#186697" stroked="f" strokeweight="1pt">
                  <v:stroke joinstyle="miter"/>
                  <o:lock v:ext="edit" aspectratio="f"/>
                </v:rect>
                <v:line id="_x0000_s1026" o:spid="_x0000_s1043" style="position:absolute" from="7332,4297" to="14607,4297" coordsize="21600,21600" stroked="t" strokecolor="#186697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1332865</wp:posOffset>
                </wp:positionV>
                <wp:extent cx="1619885" cy="45593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8825" y="2247265"/>
                          <a:ext cx="161988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27.55pt;height:35.9pt;margin-top:104.95pt;margin-left:-30.2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6F35EC2">
                      <w:pP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8005445</wp:posOffset>
                </wp:positionV>
                <wp:extent cx="240792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8825" y="8919845"/>
                          <a:ext cx="240792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  <w:t>Personal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89.6pt;height:35.9pt;margin-top:630.35pt;margin-left:-30.2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8A29179">
                      <w:pP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  <w:t>Personal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6391910</wp:posOffset>
                </wp:positionV>
                <wp:extent cx="1629410" cy="4559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8825" y="7306310"/>
                          <a:ext cx="162941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  <w:t>Master a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28.3pt;height:35.9pt;margin-top:503.3pt;margin-left:-30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AA30BAB">
                      <w:pP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  <w:t>Master a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3150870</wp:posOffset>
                </wp:positionV>
                <wp:extent cx="2077720" cy="4559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8825" y="4065270"/>
                          <a:ext cx="207772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创艺简粗黑" w:eastAsia="创艺简粗黑" w:hAnsi="创艺简粗黑" w:cs="创艺简粗黑" w:hint="eastAsia"/>
                                <w:b/>
                                <w:bCs/>
                                <w:color w:val="186697"/>
                                <w:sz w:val="34"/>
                                <w:szCs w:val="34"/>
                                <w:lang w:val="en-US" w:eastAsia="zh-CN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63.6pt;height:35.9pt;margin-top:248.1pt;margin-left:-30.2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E404AEB">
                      <w:pP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ascii="创艺简粗黑" w:eastAsia="创艺简粗黑" w:hAnsi="创艺简粗黑" w:cs="创艺简粗黑" w:hint="eastAsia"/>
                          <w:b/>
                          <w:bCs/>
                          <w:color w:val="186697"/>
                          <w:sz w:val="34"/>
                          <w:szCs w:val="34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3317240</wp:posOffset>
                </wp:positionV>
                <wp:extent cx="201295" cy="176530"/>
                <wp:effectExtent l="0" t="0" r="8255" b="13970"/>
                <wp:wrapNone/>
                <wp:docPr id="261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76085" y="4231640"/>
                          <a:ext cx="201295" cy="17653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6697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8" style="width:15.85pt;height:13.9pt;margin-top:261.2pt;margin-left:443.55pt;mso-height-relative:page;mso-width-relative:page;position:absolute;v-text-anchor:middle;z-index:25168691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186697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6532245</wp:posOffset>
                </wp:positionV>
                <wp:extent cx="207645" cy="207645"/>
                <wp:effectExtent l="0" t="0" r="1905" b="1905"/>
                <wp:wrapNone/>
                <wp:docPr id="260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73545" y="7446645"/>
                          <a:ext cx="207645" cy="20764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6697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9" style="width:16.35pt;height:16.35pt;margin-top:514.35pt;margin-left:443.35pt;flip:y;mso-height-relative:page;mso-width-relative:page;position:absolute;v-text-anchor:middle;z-index:25168486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186697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2D7D68C7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5643245</wp:posOffset>
                </wp:positionH>
                <wp:positionV relativeFrom="paragraph">
                  <wp:posOffset>8159750</wp:posOffset>
                </wp:positionV>
                <wp:extent cx="178435" cy="178435"/>
                <wp:effectExtent l="0" t="0" r="12065" b="12065"/>
                <wp:wrapNone/>
                <wp:docPr id="259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86245" y="9074150"/>
                          <a:ext cx="17843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6697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0" style="width:14.05pt;height:14.05pt;margin-top:642.5pt;margin-left:444.35pt;mso-height-relative:page;mso-width-relative:page;position:absolute;z-index:25168281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186697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33AD77F7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1490980</wp:posOffset>
                </wp:positionV>
                <wp:extent cx="254000" cy="181610"/>
                <wp:effectExtent l="0" t="0" r="12700" b="9525"/>
                <wp:wrapNone/>
                <wp:docPr id="253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60210" y="2405380"/>
                          <a:ext cx="25400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1866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1" style="width:20pt;height:14.3pt;margin-top:117.4pt;margin-left:442.3pt;mso-height-relative:page;mso-width-relative:page;position:absolute;z-index:2516807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186697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8522970</wp:posOffset>
                </wp:positionV>
                <wp:extent cx="6510655" cy="9042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650" y="9437370"/>
                          <a:ext cx="6510655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 am a passionate and aggressive marketing specialist with team leadership and problem-solving skills, strong time management skills, strong analytical thinking and planning skills, and strong resistance to stress and adaptability。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2.65pt;height:71.2pt;margin-top:671.1pt;margin-left:-50.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03B38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 am a passionate and aggressive marketing specialist with team leadership and problem-solving skills, strong time management skills, strong analytical thinking and planning skills, and strong resistance to stress and adaptability。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5058410</wp:posOffset>
                </wp:positionV>
                <wp:extent cx="6668770" cy="11093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5972810"/>
                          <a:ext cx="6668770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20XX.9-20XX.6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Beijing Red 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SAM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 Co., Ltd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eastAsia="zh-CN"/>
                              </w:rPr>
                              <w:t>Marketing specialist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main duty：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Organize the implementation of publicity and promotion work, conduct market research。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Responsible for data and quality records, on-site management and control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5.1pt;height:87.35pt;margin-top:398.3pt;margin-left:-50.2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68780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20XX.9-20XX.6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>Beijing Red 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6697"/>
                          <w:sz w:val="22"/>
                          <w:szCs w:val="22"/>
                        </w:rPr>
                        <w:t>SAM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> Co., Ltd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eastAsia="zh-CN"/>
                        </w:rPr>
                        <w:t>Marketing specialist</w:t>
                      </w:r>
                    </w:p>
                    <w:p w14:paraId="6CCC4B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main duty：</w:t>
                      </w:r>
                    </w:p>
                    <w:p w14:paraId="1B95A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Organize the implementation of publicity and promotion work, conduct market research。</w:t>
                      </w:r>
                    </w:p>
                    <w:p w14:paraId="606B46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Responsible for data and quality records, on-site management and control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63096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C6022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6ACF1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1D00E3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1811655</wp:posOffset>
                </wp:positionV>
                <wp:extent cx="6539230" cy="12230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2726055"/>
                          <a:ext cx="653923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>20XX.9-20XX.6         graduated school：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eastAsia="zh-CN"/>
                              </w:rPr>
                              <w:t>SAM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University       profession：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>Marketing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D794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major：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statistics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International Marketing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Market research and forecast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Business psychology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Currency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banking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international trade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Economic law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university English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Economic Mathematics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4.9pt;height:96.3pt;margin-top:142.65pt;margin-left:-50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110A0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>20XX.9-20XX.6         graduated school：</w:t>
                      </w:r>
                      <w:r>
                        <w:rPr>
                          <w:rFonts w:ascii="微软雅黑" w:eastAsia="微软雅黑" w:hAnsi="微软雅黑" w:hint="default"/>
                          <w:b/>
                          <w:bCs/>
                          <w:color w:val="186697"/>
                          <w:sz w:val="22"/>
                          <w:szCs w:val="22"/>
                          <w:lang w:eastAsia="zh-CN"/>
                        </w:rPr>
                        <w:t>SAM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 University       profession：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>Marketing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D7948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6DCFDD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major：</w:t>
                      </w:r>
                    </w:p>
                    <w:p w14:paraId="18A722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statistics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International Marketing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Market research and forecast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Business psychology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Currency </w:t>
                      </w:r>
                    </w:p>
                    <w:p w14:paraId="58ECB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banking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international trade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Economic law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university English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Economic Mathematics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3656965</wp:posOffset>
                </wp:positionV>
                <wp:extent cx="6611620" cy="13893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6095" y="4571365"/>
                          <a:ext cx="661162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20XX.9-Right now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Beijing Red 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SAM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> Co., Ltd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eastAsia="zh-CN"/>
                              </w:rPr>
                              <w:t>Marketing executive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66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 w:themeColor="accent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The main work：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1、Mainly responsible for establishing and maintaining the company's brand strategy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Responsible for statistics on channels, product promotion and customer development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Implement customer care strategies and monitor the effectiveness of implementation。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0.6pt;height:109.4pt;margin-top:287.95pt;margin-left:-50.1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0225D8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20XX.9-Right now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>Beijing Red 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6697"/>
                          <w:sz w:val="22"/>
                          <w:szCs w:val="22"/>
                        </w:rPr>
                        <w:t>SAM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> Co., Ltd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eastAsia="zh-CN"/>
                        </w:rPr>
                        <w:t>Marketing executive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66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 w:themeColor="accent1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</w:p>
                    <w:p w14:paraId="351A4C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The main work：</w:t>
                      </w:r>
                    </w:p>
                    <w:p w14:paraId="73AC52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1、Mainly responsible for establishing and maintaining the company's brand strategy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A21FD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Responsible for statistics on channels, product promotion and customer development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3E339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Implement customer care strategies and monitor the effectiveness of implementation。</w:t>
                      </w:r>
                    </w:p>
                    <w:p w14:paraId="110FEB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308E4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6898640</wp:posOffset>
                </wp:positionV>
                <wp:extent cx="6634480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6730" y="7813040"/>
                          <a:ext cx="6634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language skill：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Proficient in English, German, fluent in oral English, normal communication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professional skill：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Take the international marketing certificate, the first place in the profession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Office skills：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Skilled in using Word, Office office software，Beautify PPT，Make a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2.4pt;height:66pt;margin-top:543.2pt;margin-left:-50.1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891BA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language skill：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Proficient in English, German, fluent in oral English, normal communication</w:t>
                      </w:r>
                    </w:p>
                    <w:p w14:paraId="438B98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professional skill：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Take the international marketing certificate, the first place in the profession</w:t>
                      </w:r>
                    </w:p>
                    <w:p w14:paraId="362D22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Office skills：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Skilled in using Word, Office office software，Beautify PPT，Make a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-323215</wp:posOffset>
                </wp:positionV>
                <wp:extent cx="2473325" cy="1287780"/>
                <wp:effectExtent l="0" t="0" r="0" b="0"/>
                <wp:wrapNone/>
                <wp:docPr id="21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15970" y="556260"/>
                          <a:ext cx="2473325" cy="1287780"/>
                          <a:chOff x="5124" y="836"/>
                          <a:chExt cx="3895" cy="2028"/>
                        </a:xfrm>
                      </wpg:grpSpPr>
                      <wps:wsp xmlns:wps="http://schemas.microsoft.com/office/word/2010/wordprocessingShape">
                        <wps:cNvPr id="23" name="文本框 87"/>
                        <wps:cNvSpPr txBox="1"/>
                        <wps:spPr>
                          <a:xfrm>
                            <a:off x="5258" y="836"/>
                            <a:ext cx="3761" cy="20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Born：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-10-01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Mobile：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138 0000 0000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Email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517186402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qq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Address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Shanghai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China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" name="任意多边形 8"/>
                        <wps:cNvSpPr/>
                        <wps:spPr>
                          <a:xfrm flipH="1">
                            <a:off x="5153" y="2321"/>
                            <a:ext cx="203" cy="2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18669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任意多边形 20"/>
                        <wps:cNvSpPr>
                          <a:spLocks noChangeAspect="1"/>
                        </wps:cNvSpPr>
                        <wps:spPr>
                          <a:xfrm>
                            <a:off x="5144" y="1477"/>
                            <a:ext cx="236" cy="23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rgbClr val="18669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5124" y="1948"/>
                            <a:ext cx="249" cy="17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rgbClr val="18669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任意多边形 11"/>
                        <wps:cNvSpPr>
                          <a:spLocks noChangeAspect="1"/>
                        </wps:cNvSpPr>
                        <wps:spPr>
                          <a:xfrm>
                            <a:off x="5146" y="1000"/>
                            <a:ext cx="238" cy="2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rgbClr val="18669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57" style="width:194.75pt;height:101.4pt;margin-top:-25.45pt;margin-left:167.25pt;mso-height-relative:page;mso-width-relative:page;position:absolute;z-index:251663360" coordorigin="5124,836" coordsize="3895,2028">
                <o:lock v:ext="edit" aspectratio="f"/>
                <v:shape id="文本框 87" o:spid="_x0000_s1058" type="#_x0000_t202" style="width:3761;height:2028;left:5258;position:absolute;top:836" coordsize="21600,21600" filled="f" stroked="f" strokeweight="0.5pt">
                  <o:lock v:ext="edit" aspectratio="f"/>
                  <v:textbox>
                    <w:txbxContent>
                      <w:p w14:paraId="25EFF0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Born：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-10-01            </w:t>
                        </w:r>
                      </w:p>
                      <w:p w14:paraId="5D7C21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Mobile：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138 0000 0000</w:t>
                        </w:r>
                      </w:p>
                      <w:p w14:paraId="13B234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Email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517186402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qq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72C75D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Address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Shanghai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China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</w:p>
                      <w:p w14:paraId="247111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2A1550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19B4AC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6B02E3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任意多边形 8" o:spid="_x0000_s1059" style="width:203;height:266;flip:x;left:5153;position:absolute;top:2321" coordsize="82,109" o:spt="100" adj="-11796480,,5400" path="m41,109c41,109,,64,,41c,19,18,,41,c63,,82,19,82,41c82,64,41,109,41,109xm41,14c26,14,13,26,13,41c13,56,26,69,41,69c56,69,68,56,68,41c68,26,56,14,41,14xm41,14c41,14,41,14,41,14e" filled="t" fillcolor="#186697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任意多边形 20" o:spid="_x0000_s1060" style="width:236;height:239;left:5144;position:absolute;top:1477" coordsize="60,60" o:spt="100" adj="-11796480,,5400" path="m44,36c40,40,40,44,36,44c32,44,28,40,24,36c20,32,16,28,16,24c16,20,20,20,24,16c28,12,16,,12,c8,,,12,,12c,20,8,36,16,44c24,52,40,60,48,60c48,60,60,52,60,48c60,44,48,32,44,36e" filled="t" fillcolor="#186697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61" style="width:249;height:174;flip:x;left:5124;position:absolute;top:1948" coordsize="302,208" o:spt="100" adj="-11796480,,5400" path="m,208l94,123,151,170,208,123,302,208,,208m217,114l302,48,302,189,217,114m,189l,48,85,114,,189m151,152l,29,,,302,,302,29,151,152m151,152l151,152e" filled="t" fillcolor="#186697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62" style="width:238;height:238;left:5146;position:absolute;top:1000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186697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-1348105</wp:posOffset>
                </wp:positionH>
                <wp:positionV relativeFrom="paragraph">
                  <wp:posOffset>-574040</wp:posOffset>
                </wp:positionV>
                <wp:extent cx="3272790" cy="1627505"/>
                <wp:effectExtent l="0" t="0" r="381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3715" y="478790"/>
                          <a:ext cx="3272790" cy="1627505"/>
                        </a:xfrm>
                        <a:prstGeom prst="rect">
                          <a:avLst/>
                        </a:prstGeom>
                        <a:solidFill>
                          <a:srgbClr val="1866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257.7pt;height:128.15pt;margin-top:-45.2pt;margin-left:-106.15pt;mso-height-relative:page;mso-width-relative:page;position:absolute;v-text-anchor:middle;z-index:251661312" coordsize="21600,21600" filled="t" fillcolor="#186697" stroked="f" strokeweight="1pt">
                <v:stroke joinstyle="miter"/>
                <o:lock v:ext="edit" aspectratio="f"/>
                <v:textbox>
                  <w:txbxContent>
                    <w:p w14:paraId="1469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7.5pt;height:857.2pt;margin-top:-80.9pt;margin-left:-94.7pt;mso-height-relative:page;mso-width-relative:page;position:absolute;v-text-anchor:middle;z-index:-25161113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3CCF5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746426"/>
    <w:rsid w:val="037B532E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C03FF9"/>
    <w:rsid w:val="04C437E6"/>
    <w:rsid w:val="04DE3E15"/>
    <w:rsid w:val="04E36635"/>
    <w:rsid w:val="04FB005D"/>
    <w:rsid w:val="05726074"/>
    <w:rsid w:val="05924FA8"/>
    <w:rsid w:val="05A3343E"/>
    <w:rsid w:val="05B11293"/>
    <w:rsid w:val="05B32A20"/>
    <w:rsid w:val="05C44922"/>
    <w:rsid w:val="060E53C9"/>
    <w:rsid w:val="064C3473"/>
    <w:rsid w:val="064E667D"/>
    <w:rsid w:val="06546D16"/>
    <w:rsid w:val="073D5688"/>
    <w:rsid w:val="076D2A28"/>
    <w:rsid w:val="07820B94"/>
    <w:rsid w:val="07FC091D"/>
    <w:rsid w:val="08575FFD"/>
    <w:rsid w:val="08B10699"/>
    <w:rsid w:val="08D74B38"/>
    <w:rsid w:val="08DC243F"/>
    <w:rsid w:val="090E1192"/>
    <w:rsid w:val="09302F2B"/>
    <w:rsid w:val="09425845"/>
    <w:rsid w:val="0969178C"/>
    <w:rsid w:val="09931565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C52185"/>
    <w:rsid w:val="0DF071A2"/>
    <w:rsid w:val="0E1513DE"/>
    <w:rsid w:val="0E642DE5"/>
    <w:rsid w:val="0E6E7B0F"/>
    <w:rsid w:val="0E7200BB"/>
    <w:rsid w:val="0F2C51F5"/>
    <w:rsid w:val="0F377A67"/>
    <w:rsid w:val="0F580654"/>
    <w:rsid w:val="0F9A5C31"/>
    <w:rsid w:val="0FAF0F65"/>
    <w:rsid w:val="11136D56"/>
    <w:rsid w:val="11765EE8"/>
    <w:rsid w:val="118E2678"/>
    <w:rsid w:val="11A449DB"/>
    <w:rsid w:val="11D7588F"/>
    <w:rsid w:val="11DA2096"/>
    <w:rsid w:val="11E240F5"/>
    <w:rsid w:val="11FC6864"/>
    <w:rsid w:val="1231672F"/>
    <w:rsid w:val="12435A12"/>
    <w:rsid w:val="128F4427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62E6712"/>
    <w:rsid w:val="163A376E"/>
    <w:rsid w:val="164374CD"/>
    <w:rsid w:val="165750CB"/>
    <w:rsid w:val="16B7108E"/>
    <w:rsid w:val="16BA53EF"/>
    <w:rsid w:val="172F50E9"/>
    <w:rsid w:val="175E0287"/>
    <w:rsid w:val="17667BAA"/>
    <w:rsid w:val="17C72C5B"/>
    <w:rsid w:val="181B31B5"/>
    <w:rsid w:val="18420CED"/>
    <w:rsid w:val="185D7493"/>
    <w:rsid w:val="186079A3"/>
    <w:rsid w:val="188A0D17"/>
    <w:rsid w:val="18B25AF6"/>
    <w:rsid w:val="18B74A50"/>
    <w:rsid w:val="18DA394F"/>
    <w:rsid w:val="18F72A28"/>
    <w:rsid w:val="18FC11D9"/>
    <w:rsid w:val="198163B3"/>
    <w:rsid w:val="19AA2992"/>
    <w:rsid w:val="1A8C17C0"/>
    <w:rsid w:val="1A920B66"/>
    <w:rsid w:val="1AB5423B"/>
    <w:rsid w:val="1AC2035B"/>
    <w:rsid w:val="1ACC4CC5"/>
    <w:rsid w:val="1AD40C4E"/>
    <w:rsid w:val="1B003E05"/>
    <w:rsid w:val="1B7D2CDE"/>
    <w:rsid w:val="1BE869C8"/>
    <w:rsid w:val="1BE86F08"/>
    <w:rsid w:val="1C393BCD"/>
    <w:rsid w:val="1C4F04A0"/>
    <w:rsid w:val="1C6534D5"/>
    <w:rsid w:val="1CC14CD6"/>
    <w:rsid w:val="1D1E1D0B"/>
    <w:rsid w:val="1D3922D9"/>
    <w:rsid w:val="1D9E609E"/>
    <w:rsid w:val="1DBD39A9"/>
    <w:rsid w:val="1DC076F7"/>
    <w:rsid w:val="1DE212EF"/>
    <w:rsid w:val="1DE76BA3"/>
    <w:rsid w:val="1DEE64BF"/>
    <w:rsid w:val="1E3434A5"/>
    <w:rsid w:val="1E430297"/>
    <w:rsid w:val="1E467101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DB23F1"/>
    <w:rsid w:val="2622585A"/>
    <w:rsid w:val="26405140"/>
    <w:rsid w:val="266A65CC"/>
    <w:rsid w:val="266C4583"/>
    <w:rsid w:val="268714FF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772F35"/>
    <w:rsid w:val="298B05D7"/>
    <w:rsid w:val="29FC1EA0"/>
    <w:rsid w:val="2A1771DF"/>
    <w:rsid w:val="2A795E61"/>
    <w:rsid w:val="2A8621E4"/>
    <w:rsid w:val="2A8A4B47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6A48E8"/>
    <w:rsid w:val="2D8F6BF2"/>
    <w:rsid w:val="2D9049E7"/>
    <w:rsid w:val="2DC21AD1"/>
    <w:rsid w:val="2DC3461C"/>
    <w:rsid w:val="2E01406E"/>
    <w:rsid w:val="2E0E59B7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0F679A2"/>
    <w:rsid w:val="313B752E"/>
    <w:rsid w:val="314900E1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8F6883"/>
    <w:rsid w:val="33AA0345"/>
    <w:rsid w:val="33AF78C9"/>
    <w:rsid w:val="33BA1E63"/>
    <w:rsid w:val="33F74B00"/>
    <w:rsid w:val="34357349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6F95FF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9139C"/>
    <w:rsid w:val="3ABE0451"/>
    <w:rsid w:val="3B6960BF"/>
    <w:rsid w:val="3B8C1BE2"/>
    <w:rsid w:val="3BCC57B1"/>
    <w:rsid w:val="3BF717F7"/>
    <w:rsid w:val="3C037A1A"/>
    <w:rsid w:val="3C2454C2"/>
    <w:rsid w:val="3C375B96"/>
    <w:rsid w:val="3CB93D65"/>
    <w:rsid w:val="3D383DBA"/>
    <w:rsid w:val="3D4637E1"/>
    <w:rsid w:val="3DF61F78"/>
    <w:rsid w:val="3E32349B"/>
    <w:rsid w:val="3E4E4053"/>
    <w:rsid w:val="3E7B12F8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B73A62"/>
    <w:rsid w:val="41D6397F"/>
    <w:rsid w:val="423B4745"/>
    <w:rsid w:val="423C1A41"/>
    <w:rsid w:val="428622B0"/>
    <w:rsid w:val="43010085"/>
    <w:rsid w:val="43076151"/>
    <w:rsid w:val="4322086C"/>
    <w:rsid w:val="434E7431"/>
    <w:rsid w:val="435940F8"/>
    <w:rsid w:val="43797EC0"/>
    <w:rsid w:val="43BE5D24"/>
    <w:rsid w:val="441279FF"/>
    <w:rsid w:val="4418479D"/>
    <w:rsid w:val="44453DDE"/>
    <w:rsid w:val="44946D5F"/>
    <w:rsid w:val="44D35CD8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1B4975"/>
    <w:rsid w:val="486C312C"/>
    <w:rsid w:val="486D0FEC"/>
    <w:rsid w:val="48C9031A"/>
    <w:rsid w:val="49235724"/>
    <w:rsid w:val="49395942"/>
    <w:rsid w:val="495B5813"/>
    <w:rsid w:val="49E81B9B"/>
    <w:rsid w:val="4A3D4188"/>
    <w:rsid w:val="4A795210"/>
    <w:rsid w:val="4A9345DE"/>
    <w:rsid w:val="4ACA2718"/>
    <w:rsid w:val="4AD9780F"/>
    <w:rsid w:val="4B387A70"/>
    <w:rsid w:val="4B7340AE"/>
    <w:rsid w:val="4B8D7BA1"/>
    <w:rsid w:val="4BA87F43"/>
    <w:rsid w:val="4BBC5FA5"/>
    <w:rsid w:val="4BF24C6A"/>
    <w:rsid w:val="4C5F6EB9"/>
    <w:rsid w:val="4C604586"/>
    <w:rsid w:val="4C62274E"/>
    <w:rsid w:val="4C841607"/>
    <w:rsid w:val="4C8B4705"/>
    <w:rsid w:val="4CE409DD"/>
    <w:rsid w:val="4CE640FE"/>
    <w:rsid w:val="4D146BC3"/>
    <w:rsid w:val="4DC63704"/>
    <w:rsid w:val="4DFC300C"/>
    <w:rsid w:val="4E323AFF"/>
    <w:rsid w:val="4E3C1A0A"/>
    <w:rsid w:val="4E777A24"/>
    <w:rsid w:val="4EAE77CF"/>
    <w:rsid w:val="4FF67BBA"/>
    <w:rsid w:val="503C43F9"/>
    <w:rsid w:val="505D5184"/>
    <w:rsid w:val="50CC56A2"/>
    <w:rsid w:val="50CC5E28"/>
    <w:rsid w:val="50E631AF"/>
    <w:rsid w:val="515A15AA"/>
    <w:rsid w:val="51B44F9E"/>
    <w:rsid w:val="51C16550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433EFC"/>
    <w:rsid w:val="547C2C41"/>
    <w:rsid w:val="54FE4287"/>
    <w:rsid w:val="55A4094D"/>
    <w:rsid w:val="560B0BE3"/>
    <w:rsid w:val="560E1F74"/>
    <w:rsid w:val="56311E06"/>
    <w:rsid w:val="56480272"/>
    <w:rsid w:val="569B60FF"/>
    <w:rsid w:val="56D00224"/>
    <w:rsid w:val="573D3E09"/>
    <w:rsid w:val="5785222F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631D82"/>
    <w:rsid w:val="5D553153"/>
    <w:rsid w:val="5DAE1A5C"/>
    <w:rsid w:val="5DB61475"/>
    <w:rsid w:val="5DFB1B8B"/>
    <w:rsid w:val="5E002816"/>
    <w:rsid w:val="5E147D54"/>
    <w:rsid w:val="5E2A4A80"/>
    <w:rsid w:val="5E597D54"/>
    <w:rsid w:val="5E7F4605"/>
    <w:rsid w:val="5EA217F0"/>
    <w:rsid w:val="5F244F3A"/>
    <w:rsid w:val="5F7028EC"/>
    <w:rsid w:val="5F90691B"/>
    <w:rsid w:val="5F9B2CCF"/>
    <w:rsid w:val="5FA44497"/>
    <w:rsid w:val="5FB375DD"/>
    <w:rsid w:val="600C14F4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DF246"/>
    <w:rsid w:val="63827FAD"/>
    <w:rsid w:val="644C54F8"/>
    <w:rsid w:val="645F2AF4"/>
    <w:rsid w:val="648A0F80"/>
    <w:rsid w:val="648E2F70"/>
    <w:rsid w:val="64B818DE"/>
    <w:rsid w:val="64EA5102"/>
    <w:rsid w:val="654B280B"/>
    <w:rsid w:val="65681BDD"/>
    <w:rsid w:val="65A44FB7"/>
    <w:rsid w:val="65C5024C"/>
    <w:rsid w:val="662329DD"/>
    <w:rsid w:val="66A31EBB"/>
    <w:rsid w:val="66D109C6"/>
    <w:rsid w:val="66E12268"/>
    <w:rsid w:val="675B7BA5"/>
    <w:rsid w:val="67D71200"/>
    <w:rsid w:val="6873416A"/>
    <w:rsid w:val="68BC3EA2"/>
    <w:rsid w:val="68C356C6"/>
    <w:rsid w:val="68C92469"/>
    <w:rsid w:val="68CE2F67"/>
    <w:rsid w:val="69067B6A"/>
    <w:rsid w:val="69877F2E"/>
    <w:rsid w:val="69EC2C7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AFF2DE"/>
    <w:rsid w:val="6BBF5098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F467DE"/>
    <w:rsid w:val="712B0468"/>
    <w:rsid w:val="71404768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5626467"/>
    <w:rsid w:val="759432AE"/>
    <w:rsid w:val="76004DC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C220D6"/>
    <w:rsid w:val="79C96961"/>
    <w:rsid w:val="79DE5B8E"/>
    <w:rsid w:val="79EB4FE4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830405"/>
    <w:rsid w:val="7B932B38"/>
    <w:rsid w:val="7BA63594"/>
    <w:rsid w:val="7C3C7759"/>
    <w:rsid w:val="7C730D9C"/>
    <w:rsid w:val="7C766462"/>
    <w:rsid w:val="7CED5FAC"/>
    <w:rsid w:val="7D0079C6"/>
    <w:rsid w:val="7D5C0E39"/>
    <w:rsid w:val="7E263FB5"/>
    <w:rsid w:val="7E486EB2"/>
    <w:rsid w:val="7E742D92"/>
    <w:rsid w:val="7E851F07"/>
    <w:rsid w:val="7E934D87"/>
    <w:rsid w:val="7E9A0D84"/>
    <w:rsid w:val="7EA637B6"/>
    <w:rsid w:val="7F266B17"/>
    <w:rsid w:val="7F663224"/>
    <w:rsid w:val="7F8263BD"/>
    <w:rsid w:val="7FD37624"/>
  </w:rsids>
  <w:docVars>
    <w:docVar w:name="commondata" w:val="eyJjb3VudCI6MSwiaGRpZCI6IjUzMWY0MGE2MTI2NWRmMjYxZTMxZTEyNDExOGU2OGI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rPr>
      <w:sz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am\Library\Containers\com.kingsoft.wpsoffice.mac\Data\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B978FFED14F34B5DA0C961C7BB7C5965_13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v1.0_mb_8uUYU+dOlZCkW2G+JIGclw==</vt:lpwstr>
  </property>
</Properties>
</file>