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2A1E9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-640080</wp:posOffset>
                </wp:positionV>
                <wp:extent cx="2118360" cy="455295"/>
                <wp:effectExtent l="0" t="0" r="0" b="19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64" w:lineRule="auto"/>
                              <w:jc w:val="center"/>
                              <w:rPr>
                                <w:rFonts w:ascii="微软雅黑" w:eastAsia="微软雅黑" w:hAnsi="微软雅黑" w:hint="default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Sam Zhang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6.8pt;height:35.85pt;margin-top:-50.4pt;margin-left:125.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2467E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64" w:lineRule="auto"/>
                        <w:jc w:val="center"/>
                        <w:rPr>
                          <w:rFonts w:ascii="微软雅黑" w:eastAsia="微软雅黑" w:hAnsi="微软雅黑" w:hint="default"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-471805</wp:posOffset>
            </wp:positionH>
            <wp:positionV relativeFrom="paragraph">
              <wp:posOffset>-395605</wp:posOffset>
            </wp:positionV>
            <wp:extent cx="901065" cy="1351915"/>
            <wp:effectExtent l="0" t="0" r="13335" b="19685"/>
            <wp:wrapNone/>
            <wp:docPr id="40" name="图片 40" descr="/Users/sam/Desktop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/Users/sam/Desktop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352016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-289560</wp:posOffset>
                </wp:positionV>
                <wp:extent cx="3268980" cy="42418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left="560" w:hanging="560" w:hangingChars="200"/>
                              <w:jc w:val="center"/>
                              <w:rPr>
                                <w:rFonts w:ascii="Times New Roman" w:eastAsia="微软雅黑" w:hAnsi="Times New Roman" w:cs="Times New Roman"/>
                                <w:b/>
                                <w:color w:val="2E74B5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8"/>
                                <w:szCs w:val="26"/>
                              </w:rPr>
                              <w:t>Application Position：XXXXX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Times New Roman" w:eastAsia="微软雅黑" w:hAnsi="Times New Roman" w:cs="Times New Roman"/>
                                <w:b/>
                                <w:color w:val="259E9B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57.4pt;height:33.4pt;margin-top:-22.8pt;margin-left:78.9pt;mso-height-relative:page;mso-width-relative:page;position:absolute;v-text-anchor:middle;z-index:251659264" coordsize="21600,21600" filled="f" stroked="f">
                <o:lock v:ext="edit" aspectratio="f"/>
                <v:textbox>
                  <w:txbxContent>
                    <w:p w14:paraId="10E3B2BF">
                      <w:pPr>
                        <w:adjustRightInd w:val="0"/>
                        <w:snapToGrid w:val="0"/>
                        <w:spacing w:line="480" w:lineRule="exact"/>
                        <w:ind w:left="560" w:hanging="560" w:hangingChars="200"/>
                        <w:jc w:val="center"/>
                        <w:rPr>
                          <w:rFonts w:ascii="Times New Roman" w:eastAsia="微软雅黑" w:hAnsi="Times New Roman" w:cs="Times New Roman"/>
                          <w:b/>
                          <w:color w:val="2E74B5"/>
                          <w:sz w:val="28"/>
                          <w:szCs w:val="26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8"/>
                          <w:szCs w:val="26"/>
                        </w:rPr>
                        <w:t>Application Position：XXXXX</w:t>
                      </w:r>
                    </w:p>
                    <w:p w14:paraId="75B873C9">
                      <w:pPr>
                        <w:spacing w:line="480" w:lineRule="exact"/>
                        <w:jc w:val="center"/>
                        <w:rPr>
                          <w:rFonts w:ascii="Times New Roman" w:eastAsia="微软雅黑" w:hAnsi="Times New Roman" w:cs="Times New Roman"/>
                          <w:b/>
                          <w:color w:val="259E9B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121920</wp:posOffset>
                </wp:positionV>
                <wp:extent cx="1691640" cy="7283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rPr>
                                <w:rFonts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eastAsia="微软雅黑"/>
                                <w:bCs/>
                                <w:kern w:val="24"/>
                              </w:rPr>
                              <w:t>Shanghai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rPr>
                                <w:rFonts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eastAsia="微软雅黑"/>
                                <w:bCs/>
                                <w:kern w:val="24"/>
                              </w:rPr>
                              <w:t>199</w:t>
                            </w:r>
                            <w:r>
                              <w:rPr>
                                <w:rFonts w:eastAsia="微软雅黑" w:hint="default"/>
                                <w:bCs/>
                                <w:kern w:val="24"/>
                              </w:rPr>
                              <w:t>9</w:t>
                            </w:r>
                            <w:r>
                              <w:rPr>
                                <w:rFonts w:eastAsia="微软雅黑"/>
                                <w:bCs/>
                                <w:kern w:val="24"/>
                              </w:rPr>
                              <w:t>.09.24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64" w:lineRule="auto"/>
                              <w:rPr>
                                <w:rFonts w:eastAsia="微软雅黑"/>
                                <w:bCs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3.2pt;height:57.35pt;margin-top:9.6pt;margin-left:106.8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3826C95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rPr>
                          <w:rFonts w:eastAsia="微软雅黑"/>
                          <w:bCs/>
                          <w:kern w:val="24"/>
                        </w:rPr>
                      </w:pPr>
                      <w:r>
                        <w:rPr>
                          <w:rFonts w:eastAsia="微软雅黑"/>
                          <w:bCs/>
                          <w:kern w:val="24"/>
                        </w:rPr>
                        <w:t>Shanghai</w:t>
                      </w:r>
                    </w:p>
                    <w:p w14:paraId="72A1D4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rPr>
                          <w:rFonts w:eastAsia="微软雅黑"/>
                          <w:bCs/>
                          <w:kern w:val="24"/>
                        </w:rPr>
                      </w:pPr>
                      <w:r>
                        <w:rPr>
                          <w:rFonts w:eastAsia="微软雅黑"/>
                          <w:bCs/>
                          <w:kern w:val="24"/>
                        </w:rPr>
                        <w:t>199</w:t>
                      </w:r>
                      <w:r>
                        <w:rPr>
                          <w:rFonts w:eastAsia="微软雅黑" w:hint="default"/>
                          <w:bCs/>
                          <w:kern w:val="24"/>
                        </w:rPr>
                        <w:t>9</w:t>
                      </w:r>
                      <w:r>
                        <w:rPr>
                          <w:rFonts w:eastAsia="微软雅黑"/>
                          <w:bCs/>
                          <w:kern w:val="24"/>
                        </w:rPr>
                        <w:t>.09.24</w:t>
                      </w:r>
                    </w:p>
                    <w:p w14:paraId="0C4B83B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64" w:lineRule="auto"/>
                        <w:rPr>
                          <w:rFonts w:eastAsia="微软雅黑"/>
                          <w:bCs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106680</wp:posOffset>
                </wp:positionV>
                <wp:extent cx="2430780" cy="7054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rPr>
                                <w:rFonts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eastAsia="微软雅黑"/>
                                <w:bCs/>
                                <w:kern w:val="24"/>
                              </w:rPr>
                              <w:t>(+086)186-0000-0000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rPr>
                                <w:rFonts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eastAsia="微软雅黑"/>
                                <w:bCs/>
                                <w:kern w:val="24"/>
                              </w:rPr>
                              <w:t>1234567890@163.com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91.4pt;height:55.55pt;margin-top:8.4pt;margin-left:269.4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78620D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rPr>
                          <w:rFonts w:eastAsia="微软雅黑"/>
                          <w:bCs/>
                          <w:kern w:val="24"/>
                        </w:rPr>
                      </w:pPr>
                      <w:r>
                        <w:rPr>
                          <w:rFonts w:eastAsia="微软雅黑"/>
                          <w:bCs/>
                          <w:kern w:val="24"/>
                        </w:rPr>
                        <w:t>(+086)186-0000-0000</w:t>
                      </w:r>
                    </w:p>
                    <w:p w14:paraId="08619F2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rPr>
                          <w:rFonts w:eastAsia="微软雅黑"/>
                          <w:bCs/>
                          <w:kern w:val="24"/>
                        </w:rPr>
                      </w:pPr>
                      <w:r>
                        <w:rPr>
                          <w:rFonts w:eastAsia="微软雅黑"/>
                          <w:bCs/>
                          <w:kern w:val="24"/>
                        </w:rPr>
                        <w:t>1234567890@163.com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9463405</wp:posOffset>
                </wp:positionV>
                <wp:extent cx="7668260" cy="252095"/>
                <wp:effectExtent l="0" t="0" r="8890" b="0"/>
                <wp:wrapNone/>
                <wp:docPr id="3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9" style="width:603.8pt;height:19.85pt;margin-top:745.15pt;margin-left:-93pt;mso-height-relative:page;mso-width-relative:page;position:absolute;z-index:251667456" coordsize="21600,21600" filled="t" fillcolor="#f2f2f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4292600</wp:posOffset>
                </wp:positionV>
                <wp:extent cx="6633210" cy="35121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351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.09-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 xml:space="preserve"> now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 xml:space="preserve">           XBai Company        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kern w:val="0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 xml:space="preserve"> Sales 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kern w:val="0"/>
                                <w:sz w:val="24"/>
                              </w:rPr>
                              <w:t>Chair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Manage recruitment strategy for sorority including designing marketing campaign to prospective pledges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Design themes for recruitment events that best reflected sorority</w:t>
                            </w:r>
                            <w:r>
                              <w:rPr>
                                <w:rFonts w:ascii="Times New Roman" w:eastAsia="MS Gothic" w:hAnsi="Times New Roman" w:cs="Times New Roman"/>
                                <w:kern w:val="0"/>
                                <w:sz w:val="24"/>
                              </w:rPr>
                              <w:t>‟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s brand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color w:val="1F4E79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.09-20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.06          AB Development Company        Advertising  Sales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Gained direct sales experience through extensive training and client interaction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Conducted comprehensive market research and analysis of most recent data on health care systems and markets of 12 EU nations &amp; Canada phar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2.3pt;height:276.55pt;margin-top:338pt;margin-left:-49.0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55DD805E"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20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>22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.09-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 xml:space="preserve"> now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 xml:space="preserve">           XBai Company        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kern w:val="0"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 xml:space="preserve"> Sales 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kern w:val="0"/>
                          <w:sz w:val="24"/>
                        </w:rPr>
                        <w:t>Chair</w:t>
                      </w:r>
                    </w:p>
                    <w:p w14:paraId="52ACFFE1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 w14:paraId="28EE8994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Manage recruitment strategy for sorority including designing marketing campaign to prospective pledges</w:t>
                      </w:r>
                    </w:p>
                    <w:p w14:paraId="2F1BCAFD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Design themes for recruitment events that best reflected sorority</w:t>
                      </w:r>
                      <w:r>
                        <w:rPr>
                          <w:rFonts w:ascii="Times New Roman" w:eastAsia="MS Gothic" w:hAnsi="Times New Roman" w:cs="Times New Roman"/>
                          <w:kern w:val="0"/>
                          <w:sz w:val="24"/>
                        </w:rPr>
                        <w:t>‟</w:t>
                      </w: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s brand</w:t>
                      </w:r>
                    </w:p>
                    <w:p w14:paraId="43E3A80A"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color w:val="1F4E79"/>
                          <w:kern w:val="0"/>
                          <w:sz w:val="24"/>
                        </w:rPr>
                      </w:pPr>
                    </w:p>
                    <w:p w14:paraId="482D8398"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201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>9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.09-20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>22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.06          AB Development Company        Advertising  Sales</w:t>
                      </w:r>
                    </w:p>
                    <w:p w14:paraId="16DBF2E8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Planned two sector-specific web-seminars: prospected list of potential customers</w:t>
                      </w:r>
                    </w:p>
                    <w:p w14:paraId="2DA7B7FF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Built initial company relationship with each client</w:t>
                      </w:r>
                    </w:p>
                    <w:p w14:paraId="12B16D61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Gained direct sales experience through extensive training and client interaction</w:t>
                      </w:r>
                    </w:p>
                    <w:p w14:paraId="29807375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Conducted comprehensive market research and analysis of most recent data on health care systems and markets of 12 EU nations &amp; Canada phar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2882265</wp:posOffset>
                </wp:positionV>
                <wp:extent cx="6208395" cy="8832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  <w:t>Second Prize of postgraduate Curricular Academic Competition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  <w:t xml:space="preserve">third Prize of National College Students English speech contest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88.85pt;height:69.55pt;margin-top:226.95pt;margin-left:-49.0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689B08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Times New Roman" w:eastAsia="Microsoft Jheng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sz w:val="24"/>
                        </w:rPr>
                        <w:t>Second Prize of postgraduate Curricular Academic Competition</w:t>
                      </w:r>
                    </w:p>
                    <w:p w14:paraId="51EF5F5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Times New Roman" w:eastAsia="Microsoft Jheng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sz w:val="24"/>
                        </w:rPr>
                        <w:t>Winner of ”Expo Knowledge Contest"</w:t>
                      </w:r>
                    </w:p>
                    <w:p w14:paraId="5E960D3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Times New Roman" w:eastAsia="Microsoft Jheng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sz w:val="24"/>
                        </w:rPr>
                        <w:t xml:space="preserve">third Prize of National College Students English speech contest </w:t>
                      </w:r>
                    </w:p>
                    <w:p w14:paraId="639DB48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1447800</wp:posOffset>
                </wp:positionV>
                <wp:extent cx="6836410" cy="969010"/>
                <wp:effectExtent l="0" t="0" r="0" b="25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.09-20</w:t>
                            </w:r>
                            <w:r>
                              <w:rPr>
                                <w:rFonts w:ascii="Times New Roman" w:eastAsia="Microsoft JhengHei" w:hAnsi="Times New Roman" w:cs="Times New Roman" w:hint="default"/>
                                <w:b/>
                                <w:color w:val="2E74B5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ascii="Times New Roman" w:eastAsia="Microsoft JhengHei" w:hAnsi="Times New Roman" w:cs="Times New Roman"/>
                                <w:b/>
                                <w:color w:val="2E74B5"/>
                                <w:sz w:val="24"/>
                              </w:rPr>
                              <w:t>.06       UNIVERSITY OF SHANGHAI        Accounting Profession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>Chartered Financial Analyst(level1), TOEIC(805),CET6(665)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jc w:val="left"/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kern w:val="0"/>
                                <w:sz w:val="24"/>
                              </w:rPr>
                              <w:t xml:space="preserve">GPA:3.8/4.0, XX scholarship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8.3pt;height:76.3pt;margin-top:114pt;margin-left:-49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AA30F2D">
                      <w:pPr>
                        <w:widowControl/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201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>9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.09-20</w:t>
                      </w:r>
                      <w:r>
                        <w:rPr>
                          <w:rFonts w:ascii="Times New Roman" w:eastAsia="Microsoft JhengHei" w:hAnsi="Times New Roman" w:cs="Times New Roman" w:hint="default"/>
                          <w:b/>
                          <w:color w:val="2E74B5"/>
                          <w:sz w:val="24"/>
                        </w:rPr>
                        <w:t>23</w:t>
                      </w:r>
                      <w:r>
                        <w:rPr>
                          <w:rFonts w:ascii="Times New Roman" w:eastAsia="Microsoft JhengHei" w:hAnsi="Times New Roman" w:cs="Times New Roman"/>
                          <w:b/>
                          <w:color w:val="2E74B5"/>
                          <w:sz w:val="24"/>
                        </w:rPr>
                        <w:t>.06       UNIVERSITY OF SHANGHAI        Accounting Profession</w:t>
                      </w:r>
                    </w:p>
                    <w:p w14:paraId="6F081A13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>Chartered Financial Analyst(level1), TOEIC(805),CET6(665)</w:t>
                      </w:r>
                    </w:p>
                    <w:p w14:paraId="13EC0003">
                      <w:pPr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jc w:val="left"/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kern w:val="0"/>
                          <w:sz w:val="24"/>
                        </w:rPr>
                        <w:t xml:space="preserve">GPA:3.8/4.0, XX scholarship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561975</wp:posOffset>
                </wp:positionV>
                <wp:extent cx="191770" cy="149860"/>
                <wp:effectExtent l="5080" t="4445" r="12700" b="17145"/>
                <wp:wrapNone/>
                <wp:docPr id="3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770" cy="149860"/>
                        </a:xfrm>
                        <a:custGeom>
                          <a:avLst/>
                          <a:gdLst/>
                          <a:cxnLst>
                            <a:cxn ang="0">
                              <a:pos x="18369" y="0"/>
                            </a:cxn>
                            <a:cxn ang="0">
                              <a:pos x="18369" y="0"/>
                            </a:cxn>
                            <a:cxn ang="0">
                              <a:pos x="439445" y="0"/>
                            </a:cxn>
                            <a:cxn ang="0">
                              <a:pos x="456401" y="18369"/>
                            </a:cxn>
                            <a:cxn ang="0">
                              <a:pos x="456401" y="18369"/>
                            </a:cxn>
                            <a:cxn ang="0">
                              <a:pos x="456401" y="339122"/>
                            </a:cxn>
                            <a:cxn ang="0">
                              <a:pos x="439445" y="356078"/>
                            </a:cxn>
                            <a:cxn ang="0">
                              <a:pos x="438032" y="356078"/>
                            </a:cxn>
                            <a:cxn ang="0">
                              <a:pos x="18369" y="356078"/>
                            </a:cxn>
                            <a:cxn ang="0">
                              <a:pos x="0" y="339122"/>
                            </a:cxn>
                            <a:cxn ang="0">
                              <a:pos x="0" y="337709"/>
                            </a:cxn>
                            <a:cxn ang="0">
                              <a:pos x="0" y="18369"/>
                            </a:cxn>
                            <a:cxn ang="0">
                              <a:pos x="18369" y="0"/>
                            </a:cxn>
                            <a:cxn ang="0">
                              <a:pos x="421076" y="50868"/>
                            </a:cxn>
                            <a:cxn ang="0">
                              <a:pos x="421076" y="50868"/>
                            </a:cxn>
                            <a:cxn ang="0">
                              <a:pos x="235972" y="235972"/>
                            </a:cxn>
                            <a:cxn ang="0">
                              <a:pos x="220429" y="235972"/>
                            </a:cxn>
                            <a:cxn ang="0">
                              <a:pos x="35325" y="50868"/>
                            </a:cxn>
                            <a:cxn ang="0">
                              <a:pos x="35325" y="320753"/>
                            </a:cxn>
                            <a:cxn ang="0">
                              <a:pos x="421076" y="320753"/>
                            </a:cxn>
                            <a:cxn ang="0">
                              <a:pos x="421076" y="50868"/>
                            </a:cxn>
                            <a:cxn ang="0">
                              <a:pos x="406946" y="35325"/>
                            </a:cxn>
                            <a:cxn ang="0">
                              <a:pos x="406946" y="35325"/>
                            </a:cxn>
                            <a:cxn ang="0">
                              <a:pos x="49455" y="35325"/>
                            </a:cxn>
                            <a:cxn ang="0">
                              <a:pos x="228907" y="213364"/>
                            </a:cxn>
                            <a:cxn ang="0">
                              <a:pos x="406946" y="35325"/>
                            </a:cxn>
                          </a:cxnLst>
                          <a:rect l="0" t="0" r="0" b="0"/>
                          <a:pathLst>
                            <a:path fill="norm" h="252" w="323" stroke="1">
                              <a:moveTo>
                                <a:pt x="13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318" y="0"/>
                                <a:pt x="323" y="6"/>
                                <a:pt x="323" y="13"/>
                              </a:cubicBezTo>
                              <a:cubicBezTo>
                                <a:pt x="323" y="13"/>
                                <a:pt x="323" y="13"/>
                                <a:pt x="323" y="13"/>
                              </a:cubicBezTo>
                              <a:cubicBezTo>
                                <a:pt x="323" y="240"/>
                                <a:pt x="323" y="240"/>
                                <a:pt x="323" y="240"/>
                              </a:cubicBezTo>
                              <a:cubicBezTo>
                                <a:pt x="323" y="247"/>
                                <a:pt x="318" y="252"/>
                                <a:pt x="311" y="252"/>
                              </a:cubicBezTo>
                              <a:cubicBezTo>
                                <a:pt x="310" y="252"/>
                                <a:pt x="310" y="252"/>
                                <a:pt x="310" y="252"/>
                              </a:cubicBezTo>
                              <a:cubicBezTo>
                                <a:pt x="13" y="252"/>
                                <a:pt x="13" y="252"/>
                                <a:pt x="13" y="252"/>
                              </a:cubicBezTo>
                              <a:cubicBezTo>
                                <a:pt x="6" y="252"/>
                                <a:pt x="0" y="247"/>
                                <a:pt x="0" y="240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3" y="0"/>
                              </a:cubicBezTo>
                              <a:close/>
                              <a:moveTo>
                                <a:pt x="298" y="36"/>
                              </a:move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4" y="170"/>
                                <a:pt x="159" y="170"/>
                                <a:pt x="156" y="167"/>
                              </a:cubicBezTo>
                              <a:cubicBezTo>
                                <a:pt x="25" y="36"/>
                                <a:pt x="25" y="36"/>
                                <a:pt x="25" y="36"/>
                              </a:cubicBezTo>
                              <a:cubicBezTo>
                                <a:pt x="25" y="227"/>
                                <a:pt x="25" y="227"/>
                                <a:pt x="25" y="227"/>
                              </a:cubicBezTo>
                              <a:cubicBezTo>
                                <a:pt x="298" y="227"/>
                                <a:pt x="298" y="227"/>
                                <a:pt x="298" y="227"/>
                              </a:cubicBez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lose/>
                              <a:moveTo>
                                <a:pt x="288" y="25"/>
                              </a:move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62" y="151"/>
                                <a:pt x="162" y="151"/>
                                <a:pt x="162" y="151"/>
                              </a:cubicBez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33" style="width:15.1pt;height:11.8pt;margin-top:44.25pt;margin-left:243.3pt;mso-height-relative:page;mso-width-relative:page;position:absolute;z-index:251681792" coordsize="323,252" o:spt="100" adj="-11796480,,5400" path="m13,c13,,13,,13,c311,,311,,311,c318,,323,6,323,13c323,13,323,13,323,13c323,240,323,240,323,240c323,247,318,252,311,252c310,252,310,252,310,252c13,252,13,252,13,252c6,252,,247,,240c,239,,239,,239c,13,,13,,13c,6,6,,13,xm298,36c298,36,298,36,298,36c167,167,167,167,167,167c164,170,159,170,156,167c25,36,25,36,25,36c25,227,25,227,25,227c298,227,298,227,298,227c298,36,298,36,298,36xm288,25c288,25,288,25,288,25c35,25,35,25,35,25c162,151,162,151,162,151c288,25,288,25,288,25xe" filled="t" fillcolor="#2e74b5" stroked="t" strokecolor="#2e74b5">
                <v:stroke joinstyle="round"/>
                <v:path o:connecttype="custom" o:connectlocs="18369,0;18369,0;439445,0;456401,18369;456401,18369;456401,339122;439445,356078;438032,356078;18369,356078;0,339122;0,337709;0,18369;18369,0;421076,50868;421076,50868;235972,235972;220429,235972;35325,50868;35325,320753;421076,320753;421076,50868;406946,35325;406946,35325;49455,35325;228907,213364;406946,35325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260350</wp:posOffset>
                </wp:positionV>
                <wp:extent cx="209550" cy="209550"/>
                <wp:effectExtent l="4445" t="4445" r="14605" b="14605"/>
                <wp:wrapNone/>
                <wp:docPr id="4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633292" y="804181"/>
                            </a:cxn>
                            <a:cxn ang="0">
                              <a:pos x="628266" y="804181"/>
                            </a:cxn>
                            <a:cxn ang="0">
                              <a:pos x="206071" y="593083"/>
                            </a:cxn>
                            <a:cxn ang="0">
                              <a:pos x="0" y="175914"/>
                            </a:cxn>
                            <a:cxn ang="0">
                              <a:pos x="0" y="165862"/>
                            </a:cxn>
                            <a:cxn ang="0">
                              <a:pos x="0" y="160836"/>
                            </a:cxn>
                            <a:cxn ang="0">
                              <a:pos x="170888" y="0"/>
                            </a:cxn>
                            <a:cxn ang="0">
                              <a:pos x="346803" y="160836"/>
                            </a:cxn>
                            <a:cxn ang="0">
                              <a:pos x="336750" y="241254"/>
                            </a:cxn>
                            <a:cxn ang="0">
                              <a:pos x="281463" y="281463"/>
                            </a:cxn>
                            <a:cxn ang="0">
                              <a:pos x="241254" y="326698"/>
                            </a:cxn>
                            <a:cxn ang="0">
                              <a:pos x="336750" y="467430"/>
                            </a:cxn>
                            <a:cxn ang="0">
                              <a:pos x="477482" y="562926"/>
                            </a:cxn>
                            <a:cxn ang="0">
                              <a:pos x="517691" y="522717"/>
                            </a:cxn>
                            <a:cxn ang="0">
                              <a:pos x="562926" y="467430"/>
                            </a:cxn>
                            <a:cxn ang="0">
                              <a:pos x="603135" y="447325"/>
                            </a:cxn>
                            <a:cxn ang="0">
                              <a:pos x="804181" y="633292"/>
                            </a:cxn>
                            <a:cxn ang="0">
                              <a:pos x="643344" y="804181"/>
                            </a:cxn>
                            <a:cxn ang="0">
                              <a:pos x="633292" y="804181"/>
                            </a:cxn>
                            <a:cxn ang="0">
                              <a:pos x="40209" y="180940"/>
                            </a:cxn>
                            <a:cxn ang="0">
                              <a:pos x="236228" y="567952"/>
                            </a:cxn>
                            <a:cxn ang="0">
                              <a:pos x="623240" y="763971"/>
                            </a:cxn>
                            <a:cxn ang="0">
                              <a:pos x="763971" y="633292"/>
                            </a:cxn>
                            <a:cxn ang="0">
                              <a:pos x="603135" y="487534"/>
                            </a:cxn>
                            <a:cxn ang="0">
                              <a:pos x="593083" y="492560"/>
                            </a:cxn>
                            <a:cxn ang="0">
                              <a:pos x="552874" y="547848"/>
                            </a:cxn>
                            <a:cxn ang="0">
                              <a:pos x="477482" y="603135"/>
                            </a:cxn>
                            <a:cxn ang="0">
                              <a:pos x="311620" y="492560"/>
                            </a:cxn>
                            <a:cxn ang="0">
                              <a:pos x="201045" y="326698"/>
                            </a:cxn>
                            <a:cxn ang="0">
                              <a:pos x="256332" y="251306"/>
                            </a:cxn>
                            <a:cxn ang="0">
                              <a:pos x="311620" y="211097"/>
                            </a:cxn>
                            <a:cxn ang="0">
                              <a:pos x="306594" y="175914"/>
                            </a:cxn>
                            <a:cxn ang="0">
                              <a:pos x="170888" y="40209"/>
                            </a:cxn>
                            <a:cxn ang="0">
                              <a:pos x="40209" y="180940"/>
                            </a:cxn>
                          </a:cxnLst>
                          <a:rect l="0" t="0" r="0" b="0"/>
                          <a:pathLst>
                            <a:path fill="norm" h="160" w="160" stroke="1">
                              <a:moveTo>
                                <a:pt x="126" y="160"/>
                              </a:moveTo>
                              <a:cubicBezTo>
                                <a:pt x="125" y="160"/>
                                <a:pt x="125" y="160"/>
                                <a:pt x="125" y="160"/>
                              </a:cubicBezTo>
                              <a:cubicBezTo>
                                <a:pt x="104" y="160"/>
                                <a:pt x="62" y="139"/>
                                <a:pt x="41" y="118"/>
                              </a:cubicBezTo>
                              <a:cubicBezTo>
                                <a:pt x="21" y="98"/>
                                <a:pt x="0" y="55"/>
                                <a:pt x="0" y="35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5" y="25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8"/>
                                <a:pt x="69" y="32"/>
                              </a:cubicBezTo>
                              <a:cubicBezTo>
                                <a:pt x="72" y="40"/>
                                <a:pt x="70" y="45"/>
                                <a:pt x="67" y="48"/>
                              </a:cubicBezTo>
                              <a:cubicBezTo>
                                <a:pt x="63" y="52"/>
                                <a:pt x="59" y="54"/>
                                <a:pt x="56" y="56"/>
                              </a:cubicBezTo>
                              <a:cubicBezTo>
                                <a:pt x="50" y="60"/>
                                <a:pt x="48" y="61"/>
                                <a:pt x="48" y="65"/>
                              </a:cubicBezTo>
                              <a:cubicBezTo>
                                <a:pt x="48" y="73"/>
                                <a:pt x="58" y="83"/>
                                <a:pt x="67" y="93"/>
                              </a:cubicBezTo>
                              <a:cubicBezTo>
                                <a:pt x="77" y="102"/>
                                <a:pt x="86" y="112"/>
                                <a:pt x="95" y="112"/>
                              </a:cubicBezTo>
                              <a:cubicBezTo>
                                <a:pt x="99" y="112"/>
                                <a:pt x="100" y="110"/>
                                <a:pt x="103" y="104"/>
                              </a:cubicBezTo>
                              <a:cubicBezTo>
                                <a:pt x="106" y="101"/>
                                <a:pt x="108" y="97"/>
                                <a:pt x="112" y="93"/>
                              </a:cubicBezTo>
                              <a:cubicBezTo>
                                <a:pt x="114" y="90"/>
                                <a:pt x="117" y="89"/>
                                <a:pt x="120" y="89"/>
                              </a:cubicBezTo>
                              <a:cubicBezTo>
                                <a:pt x="135" y="89"/>
                                <a:pt x="160" y="114"/>
                                <a:pt x="160" y="126"/>
                              </a:cubicBezTo>
                              <a:cubicBezTo>
                                <a:pt x="160" y="137"/>
                                <a:pt x="135" y="154"/>
                                <a:pt x="128" y="160"/>
                              </a:cubicBezTo>
                              <a:lnTo>
                                <a:pt x="126" y="160"/>
                              </a:lnTo>
                              <a:close/>
                              <a:moveTo>
                                <a:pt x="8" y="36"/>
                              </a:moveTo>
                              <a:cubicBezTo>
                                <a:pt x="9" y="55"/>
                                <a:pt x="28" y="94"/>
                                <a:pt x="47" y="113"/>
                              </a:cubicBezTo>
                              <a:cubicBezTo>
                                <a:pt x="66" y="132"/>
                                <a:pt x="105" y="151"/>
                                <a:pt x="124" y="152"/>
                              </a:cubicBezTo>
                              <a:cubicBezTo>
                                <a:pt x="138" y="143"/>
                                <a:pt x="152" y="130"/>
                                <a:pt x="152" y="126"/>
                              </a:cubicBezTo>
                              <a:cubicBezTo>
                                <a:pt x="152" y="119"/>
                                <a:pt x="131" y="97"/>
                                <a:pt x="120" y="97"/>
                              </a:cubicBezTo>
                              <a:cubicBezTo>
                                <a:pt x="119" y="97"/>
                                <a:pt x="118" y="98"/>
                                <a:pt x="118" y="98"/>
                              </a:cubicBezTo>
                              <a:cubicBezTo>
                                <a:pt x="114" y="102"/>
                                <a:pt x="112" y="105"/>
                                <a:pt x="110" y="109"/>
                              </a:cubicBezTo>
                              <a:cubicBezTo>
                                <a:pt x="107" y="114"/>
                                <a:pt x="103" y="120"/>
                                <a:pt x="95" y="120"/>
                              </a:cubicBezTo>
                              <a:cubicBezTo>
                                <a:pt x="83" y="120"/>
                                <a:pt x="72" y="109"/>
                                <a:pt x="62" y="98"/>
                              </a:cubicBezTo>
                              <a:cubicBezTo>
                                <a:pt x="51" y="88"/>
                                <a:pt x="40" y="77"/>
                                <a:pt x="40" y="65"/>
                              </a:cubicBezTo>
                              <a:cubicBezTo>
                                <a:pt x="40" y="57"/>
                                <a:pt x="46" y="53"/>
                                <a:pt x="51" y="50"/>
                              </a:cubicBezTo>
                              <a:cubicBezTo>
                                <a:pt x="55" y="48"/>
                                <a:pt x="58" y="45"/>
                                <a:pt x="62" y="42"/>
                              </a:cubicBezTo>
                              <a:cubicBezTo>
                                <a:pt x="63" y="40"/>
                                <a:pt x="62" y="37"/>
                                <a:pt x="61" y="35"/>
                              </a:cubicBezTo>
                              <a:cubicBezTo>
                                <a:pt x="56" y="22"/>
                                <a:pt x="39" y="8"/>
                                <a:pt x="34" y="8"/>
                              </a:cubicBezTo>
                              <a:cubicBezTo>
                                <a:pt x="29" y="8"/>
                                <a:pt x="17" y="22"/>
                                <a:pt x="8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4" style="width:16.5pt;height:16.5pt;margin-top:20.5pt;margin-left:241.35pt;mso-height-relative:page;mso-width-relative:page;position:absolute;z-index:251685888" coordsize="160,160" o:spt="100" adj="-11796480,,5400" path="m126,160c125,160,125,160,125,160c104,160,62,139,41,118c21,98,,55,,35c,33,,33,,33c,32,,32,,32c5,25,23,,34,c44,,63,18,69,32c72,40,70,45,67,48c63,52,59,54,56,56c50,60,48,61,48,65c48,73,58,83,67,93c77,102,86,112,95,112c99,112,100,110,103,104c106,101,108,97,112,93c114,90,117,89,120,89c135,89,160,114,160,126c160,137,135,154,128,160l126,160xm8,36c9,55,28,94,47,113c66,132,105,151,124,152c138,143,152,130,152,126c152,119,131,97,120,97c119,97,118,98,118,98c114,102,112,105,110,109c107,114,103,120,95,120c83,120,72,109,62,98c51,88,40,77,40,65c40,57,46,53,51,50c55,48,58,45,62,42c63,40,62,37,61,35c56,22,39,8,34,8c29,8,17,22,8,36xe" filled="t" fillcolor="#2e74b5" stroked="t" strokecolor="#2e74b5">
                <v:stroke joinstyle="round"/>
                <v:path o:connecttype="custom" o:connectlocs="633292,804181;628266,804181;206071,593083;0,175914;0,165862;0,160836;170888,0;346803,160836;336750,241254;281463,281463;241254,326698;336750,467430;477482,562926;517691,522717;562926,467430;603135,447325;804181,633292;643344,804181;633292,804181;40209,180940;236228,567952;623240,763971;763971,633292;603135,487534;593083,492560;552874,547848;477482,603135;311620,492560;201045,326698;256332,251306;311620,211097;306594,175914;170888,40209;40209,18094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534035</wp:posOffset>
                </wp:positionV>
                <wp:extent cx="160020" cy="173355"/>
                <wp:effectExtent l="5080" t="4445" r="6350" b="12700"/>
                <wp:wrapNone/>
                <wp:docPr id="5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" cy="173355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rect l="0" t="0" r="0" b="0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5" style="width:12.6pt;height:13.65pt;margin-top:42.05pt;margin-left:82.8pt;mso-height-relative:page;mso-width-relative:page;position:absolute;z-index:25168384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2e74b5" stroked="t" strokecolor="#2e74b5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252095</wp:posOffset>
                </wp:positionV>
                <wp:extent cx="191770" cy="203835"/>
                <wp:effectExtent l="4445" t="4445" r="13335" b="20320"/>
                <wp:wrapNone/>
                <wp:docPr id="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1770" cy="2038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82"/>
                            <a:gd name="txT" fmla="*/ 0 h 109"/>
                            <a:gd name="txR" fmla="*/ 144000 w 82"/>
                            <a:gd name="txB" fmla="*/ 143510 h 109"/>
                          </a:gdLst>
                          <a:cxnLst>
                            <a:cxn ang="0">
                              <a:pos x="71438" y="142240"/>
                            </a:cxn>
                            <a:cxn ang="0">
                              <a:pos x="0" y="53503"/>
                            </a:cxn>
                            <a:cxn ang="0">
                              <a:pos x="71438" y="0"/>
                            </a:cxn>
                            <a:cxn ang="0">
                              <a:pos x="142875" y="53503"/>
                            </a:cxn>
                            <a:cxn ang="0">
                              <a:pos x="71438" y="142240"/>
                            </a:cxn>
                            <a:cxn ang="0">
                              <a:pos x="71438" y="18269"/>
                            </a:cxn>
                            <a:cxn ang="0">
                              <a:pos x="22651" y="53503"/>
                            </a:cxn>
                            <a:cxn ang="0">
                              <a:pos x="71438" y="90042"/>
                            </a:cxn>
                            <a:cxn ang="0">
                              <a:pos x="118482" y="53503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</a:cxnLst>
                          <a:rect l="txL" t="txT" r="txR" b="tx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6" style="width:15.1pt;height:16.05pt;margin-top:19.85pt;margin-left:81.7pt;flip:x;mso-height-relative:page;mso-width-relative:page;position:absolute;z-index:251677696" coordsize="82,109" o:spt="100" adj="-11796480,,5400" path="m41,109c41,109,,64,,41c,19,18,,41,c63,,82,19,82,41c82,64,41,109,41,109xm41,14c26,14,13,26,13,41c13,56,26,69,41,69c56,69,68,56,68,41c68,26,56,14,41,14xm41,14c41,14,41,14,41,14e" filled="t" fillcolor="#2e74b5" stroked="t" strokecolor="#2e74b5">
                <v:stroke joinstyle="round"/>
                <v:path o:connecttype="custom" o:connectlocs="71438,142240;0,53503;71438,0;142875,53503;71438,142240;71438,18269;22651,53503;71438,90042;118482,53503;71438,18269;71438,18269;71438,18269" o:connectangles="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48738E4D"/>
    <w:p w14:paraId="0A771BAB"/>
    <w:p w14:paraId="33B0C513"/>
    <w:p w14:paraId="0EBB354B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236220</wp:posOffset>
                </wp:positionV>
                <wp:extent cx="6588125" cy="519430"/>
                <wp:effectExtent l="0" t="0" r="22225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519430"/>
                          <a:chOff x="0" y="0"/>
                          <a:chExt cx="6588125" cy="519430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6588125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154495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rPr>
                                  <w:rFonts w:ascii="Microsoft JhengHei" w:eastAsia="Microsoft JhengHei" w:hAnsi="Microsoft JhengHei"/>
                                  <w:b/>
                                  <w:color w:val="259E9B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>Education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color w:val="259E9B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b/>
                                  <w:color w:val="259E9B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9E9B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任意多边形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52400"/>
                            <a:ext cx="212090" cy="2159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直接箭头连接符 17"/>
                        <wps:cNvCnPr>
                          <a:cxnSpLocks noChangeShapeType="1"/>
                        </wps:cNvCnPr>
                        <wps:spPr bwMode="auto">
                          <a:xfrm>
                            <a:off x="0" y="371475"/>
                            <a:ext cx="6588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E74B5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8.75pt;height:40.9pt;margin-top:18.6pt;margin-left:-46.5pt;mso-height-relative:page;mso-width-relative:page;position:absolute;z-index:251671552" coordsize="6588125,519430">
                <o:lock v:ext="edit" aspectratio="f"/>
                <v:rect id="_x0000_s1026" o:spid="_x0000_s1038" style="width:6588125;height:252095;position:absolute;top:123825" coordsize="21600,21600" filled="t" fillcolor="#f2f2f2" stroked="f">
                  <o:lock v:ext="edit" aspectratio="f"/>
                </v:rect>
                <v:shape id="_x0000_s1026" o:spid="_x0000_s1039" type="#_x0000_t202" style="width:1544955;height:519430;left:466725;position:absolute" coordsize="21600,21600" filled="f" stroked="f">
                  <o:lock v:ext="edit" aspectratio="f"/>
                  <v:textbox>
                    <w:txbxContent>
                      <w:p w14:paraId="23EB5D15">
                        <w:pPr>
                          <w:adjustRightInd w:val="0"/>
                          <w:snapToGrid w:val="0"/>
                          <w:spacing w:line="560" w:lineRule="exact"/>
                          <w:rPr>
                            <w:rFonts w:ascii="Microsoft JhengHei" w:eastAsia="Microsoft JhengHei" w:hAnsi="Microsoft JhengHei"/>
                            <w:b/>
                            <w:color w:val="259E9B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sz w:val="32"/>
                            <w:szCs w:val="32"/>
                          </w:rPr>
                          <w:t>Education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color w:val="2E74B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color w:val="259E9B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29FDD313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firstLine="300" w:firstLineChars="150"/>
                          <w:rPr>
                            <w:rFonts w:ascii="微软雅黑" w:eastAsia="微软雅黑" w:hAnsi="微软雅黑"/>
                            <w:b/>
                            <w:color w:val="259E9B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59E9B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40" style="width:212090;height:215900;left:47625;position:absolute;top:152400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e74b5" stroked="f">
                  <v:stroke joinstyle="miter"/>
                  <v:path o:connecttype="custom" o:connectlocs="0,107950;106045,0;212090,107950;106045,215900;0,107950;184474,76005;184474,76005;185578,81513;111568,106848;103835,106848;65173,94731;108254,77107;109358,71599;109358,71599;104940,69396;54127,90325;54127,91427;44185,113457;48603,120066;45290,126676;34243,167432;22092,160823;37557,127777;32034,120066;37557,112356;46394,88122;28720,81513;28720,76005;102731,49568;111568,49568;184474,76005;103835,116762;103835,116762;111568,116762;159067,101340;159067,126676;154648,133285;60754,135488;57441,131082;60754,122269;56336,113457;56336,101340;103835,116762;103835,116762;103835,116762" o:connectangles="0,0,0,0,0,0,0,0,0,0,0,0,0,0,0,0,0,0,0,0,0,0,0,0,0,0,0,0,0,0,0,0,0,0,0,0,0,0,0,0,0,0,0,0,0"/>
                  <o:lock v:ext="edit" aspectratio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41" type="#_x0000_t32" style="width:6588125;height:0;position:absolute;top:371475" coordsize="21600,21600" filled="f" stroked="t" strokecolor="#2e74b5">
                  <v:stroke joinstyle="round"/>
                  <o:lock v:ext="edit" aspectratio="f"/>
                </v:shape>
              </v:group>
            </w:pict>
          </mc:Fallback>
        </mc:AlternateContent>
      </w:r>
    </w:p>
    <w:p w14:paraId="17A7E2C7"/>
    <w:p w14:paraId="5BE85E28"/>
    <w:p w14:paraId="2F0ABC70"/>
    <w:p w14:paraId="39CBB583"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6282690</wp:posOffset>
                </wp:positionV>
                <wp:extent cx="6588125" cy="441325"/>
                <wp:effectExtent l="0" t="0" r="22225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441325"/>
                          <a:chOff x="0" y="0"/>
                          <a:chExt cx="6588125" cy="441325"/>
                        </a:xfrm>
                      </wpg:grpSpPr>
                      <wps:wsp xmlns:wps="http://schemas.microsoft.com/office/word/2010/wordprocessingShape">
                        <wps:cNvPr id="27" name="矩形 27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6588125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8001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>S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 xml:space="preserve">kills   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FFFF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任意多边形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52400"/>
                            <a:ext cx="208280" cy="2159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直接箭头连接符 31"/>
                        <wps:cNvCnPr>
                          <a:cxnSpLocks noChangeShapeType="1"/>
                        </wps:cNvCnPr>
                        <wps:spPr bwMode="auto">
                          <a:xfrm>
                            <a:off x="0" y="371475"/>
                            <a:ext cx="6588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E74B5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8.75pt;height:34.75pt;margin-top:494.7pt;margin-left:-46.5pt;mso-height-relative:page;mso-width-relative:page;position:absolute;z-index:251692032" coordsize="6588125,441325">
                <o:lock v:ext="edit" aspectratio="f"/>
                <v:rect id="_x0000_s1026" o:spid="_x0000_s1043" style="width:6588125;height:252095;position:absolute;top:123825" coordsize="21600,21600" filled="t" fillcolor="#f2f2f2" stroked="f">
                  <o:lock v:ext="edit" aspectratio="f"/>
                </v:rect>
                <v:shape id="_x0000_s1026" o:spid="_x0000_s1044" type="#_x0000_t202" style="width:800100;height:441325;left:466725;position:absolute" coordsize="21600,21600" filled="f" stroked="f">
                  <o:lock v:ext="edit" aspectratio="f"/>
                  <v:textbox>
                    <w:txbxContent>
                      <w:p w14:paraId="7A3CD472">
                        <w:pPr>
                          <w:adjustRightInd w:val="0"/>
                          <w:snapToGrid w:val="0"/>
                          <w:spacing w:line="560" w:lineRule="exact"/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color w:val="2E74B5"/>
                            <w:sz w:val="32"/>
                            <w:szCs w:val="32"/>
                          </w:rPr>
                          <w:t xml:space="preserve">kills   </w:t>
                        </w:r>
                      </w:p>
                      <w:p w14:paraId="1DE1019C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firstLine="300" w:firstLineChars="150"/>
                          <w:rPr>
                            <w:rFonts w:ascii="微软雅黑" w:eastAsia="微软雅黑" w:hAnsi="微软雅黑"/>
                            <w:color w:val="FFFFFF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45" style="width:208280;height:215900;left:47625;position:absolute;top:152400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2e74b5" stroked="f">
                  <v:stroke joinstyle="miter"/>
                  <v:path o:connecttype="custom" o:connectlocs="0,107950;104685,0;208280,107950;104685,215900;0,107950;65428,48467;65428,48467;79604,67193;64337,80411;47980,66091;47980,78208;63247,93630;79604,92528;122132,135488;119951,149808;134127,167432;148304,167432;134127,149808;151575,135488;165751,149808;165751,135488;152665,122269;134127,122269;92690,80411;92690,63888;78513,48467;65428,48467;146123,55076;146123,55076;160299,48467;165751,53975;158118,68294;151575,68294;122132,99137;114499,91427;146123,60584;146123,55076;47980,153112;47980,153112;87237,112356;101413,126676;59975,167432;47980,153112" o:connectangles="0,0,0,0,0,0,0,0,0,0,0,0,0,0,0,0,0,0,0,0,0,0,0,0,0,0,0,0,0,0,0,0,0,0,0,0,0,0,0,0,0,0,0"/>
                  <o:lock v:ext="edit" aspectratio="t"/>
                </v:shape>
                <v:shape id="_x0000_s1026" o:spid="_x0000_s1046" type="#_x0000_t32" style="width:6588125;height:0;position:absolute;top:371475" coordsize="21600,21600" filled="f" stroked="t" strokecolor="#2e74b5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2263140</wp:posOffset>
                </wp:positionV>
                <wp:extent cx="6588125" cy="519430"/>
                <wp:effectExtent l="0" t="0" r="2222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519430"/>
                          <a:chOff x="0" y="0"/>
                          <a:chExt cx="6588125" cy="519430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0" y="133350"/>
                            <a:ext cx="6588125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文本框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161734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rPr>
                                  <w:rFonts w:ascii="Microsoft JhengHei" w:eastAsia="Microsoft JhengHei" w:hAnsi="Microsoft JhengHei"/>
                                  <w:b/>
                                  <w:color w:val="259E9B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>Experience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" w:eastAsia="Microsoft JhengHei" w:hAnsi="Microsoft JhengHei" w:hint="eastAsia"/>
                                  <w:b/>
                                  <w:color w:val="259E9B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FFFF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任意多边形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61925"/>
                            <a:ext cx="208280" cy="2159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直接箭头连接符 26"/>
                        <wps:cNvCnPr>
                          <a:cxnSpLocks noChangeShapeType="1"/>
                        </wps:cNvCnPr>
                        <wps:spPr bwMode="auto">
                          <a:xfrm>
                            <a:off x="0" y="390525"/>
                            <a:ext cx="6588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E74B5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8.75pt;height:40.9pt;margin-top:178.2pt;margin-left:-46.5pt;mso-height-relative:page;mso-width-relative:page;position:absolute;z-index:251687936" coordsize="6588125,519430">
                <o:lock v:ext="edit" aspectratio="f"/>
                <v:rect id="_x0000_s1026" o:spid="_x0000_s1048" style="width:6588125;height:252095;position:absolute;top:133350" coordsize="21600,21600" filled="t" fillcolor="#f2f2f2" stroked="f">
                  <o:lock v:ext="edit" aspectratio="f"/>
                </v:rect>
                <v:shape id="_x0000_s1026" o:spid="_x0000_s1049" type="#_x0000_t202" style="width:1617345;height:519430;left:466725;position:absolute" coordsize="21600,21600" filled="f" stroked="f">
                  <o:lock v:ext="edit" aspectratio="f"/>
                  <v:textbox>
                    <w:txbxContent>
                      <w:p w14:paraId="7CB58608">
                        <w:pPr>
                          <w:adjustRightInd w:val="0"/>
                          <w:snapToGrid w:val="0"/>
                          <w:spacing w:line="560" w:lineRule="exact"/>
                          <w:rPr>
                            <w:rFonts w:ascii="Microsoft JhengHei" w:eastAsia="Microsoft JhengHei" w:hAnsi="Microsoft JhengHei"/>
                            <w:b/>
                            <w:color w:val="259E9B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sz w:val="32"/>
                            <w:szCs w:val="32"/>
                          </w:rPr>
                          <w:t>Experience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color w:val="2E74B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hint="eastAsia"/>
                            <w:b/>
                            <w:color w:val="259E9B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5E74C0E9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firstLine="300" w:firstLineChars="150"/>
                          <w:rPr>
                            <w:rFonts w:ascii="微软雅黑" w:eastAsia="微软雅黑" w:hAnsi="微软雅黑"/>
                            <w:color w:val="FFFFFF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50" style="width:208280;height:215900;left:47625;position:absolute;top:161925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2e74b5" stroked="f">
                  <v:stroke joinstyle="miter"/>
                  <v:path o:connecttype="custom" o:connectlocs="0,107950;104685,0;208280,107950;104685,215900;0,107950;91599,115660;91599,120066;95961,124472;111228,124472;114499,120066;114499,115660;111228,111254;95961,111254;91599,115660;78513,69396;127585,69396;160299,69396;164661,74904;164661,96934;126494,113457;119951,113457;119951,109051;114499,105746;89418,105746;86147,109051;86147,113457;80694,113457;43618,96934;43618,76005;46890,69396;78513,69396;118861,69396;127585,69396;128675,55076;121042,49568;85056,49568;78513,55076;78513,69396;88328,69396;88328,61685;90509,57279;116680,57279;118861,61685;118861,69396;164661,101340;119951,118965;119951,124472;114499,131082;91599,131082;87237,124472;87237,118965;43618,101340;43618,160823;47980,166331;158118,166331;164661,159721;164661,101340;164661,101340;164661,101340" o:connectangles="0,0,0,0,0,0,0,0,0,0,0,0,0,0,0,0,0,0,0,0,0,0,0,0,0,0,0,0,0,0,0,0,0,0,0,0,0,0,0,0,0,0,0,0,0,0,0,0,0,0,0,0,0,0,0,0,0,0,0"/>
                  <o:lock v:ext="edit" aspectratio="t"/>
                </v:shape>
                <v:shape id="_x0000_s1026" o:spid="_x0000_s1051" type="#_x0000_t32" style="width:6588125;height:0;position:absolute;top:390525" coordsize="21600,21600" filled="f" stroked="t" strokecolor="#2e74b5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862965</wp:posOffset>
                </wp:positionV>
                <wp:extent cx="6588125" cy="441325"/>
                <wp:effectExtent l="0" t="0" r="22225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441325"/>
                          <a:chOff x="0" y="0"/>
                          <a:chExt cx="6588125" cy="441325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6588125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102044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color w:val="2E74B5"/>
                                  <w:sz w:val="32"/>
                                  <w:szCs w:val="32"/>
                                </w:rPr>
                                <w:t>Honors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任意多边形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61925"/>
                            <a:ext cx="215900" cy="215900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2"/>
                              <a:gd name="T2" fmla="*/ 146 w 291"/>
                              <a:gd name="T3" fmla="*/ 0 h 292"/>
                              <a:gd name="T4" fmla="*/ 291 w 291"/>
                              <a:gd name="T5" fmla="*/ 146 h 292"/>
                              <a:gd name="T6" fmla="*/ 146 w 291"/>
                              <a:gd name="T7" fmla="*/ 292 h 292"/>
                              <a:gd name="T8" fmla="*/ 0 w 291"/>
                              <a:gd name="T9" fmla="*/ 146 h 292"/>
                              <a:gd name="T10" fmla="*/ 215 w 291"/>
                              <a:gd name="T11" fmla="*/ 128 h 292"/>
                              <a:gd name="T12" fmla="*/ 221 w 291"/>
                              <a:gd name="T13" fmla="*/ 135 h 292"/>
                              <a:gd name="T14" fmla="*/ 221 w 291"/>
                              <a:gd name="T15" fmla="*/ 213 h 292"/>
                              <a:gd name="T16" fmla="*/ 195 w 291"/>
                              <a:gd name="T17" fmla="*/ 240 h 292"/>
                              <a:gd name="T18" fmla="*/ 85 w 291"/>
                              <a:gd name="T19" fmla="*/ 240 h 292"/>
                              <a:gd name="T20" fmla="*/ 56 w 291"/>
                              <a:gd name="T21" fmla="*/ 213 h 292"/>
                              <a:gd name="T22" fmla="*/ 56 w 291"/>
                              <a:gd name="T23" fmla="*/ 98 h 292"/>
                              <a:gd name="T24" fmla="*/ 85 w 291"/>
                              <a:gd name="T25" fmla="*/ 70 h 292"/>
                              <a:gd name="T26" fmla="*/ 147 w 291"/>
                              <a:gd name="T27" fmla="*/ 70 h 292"/>
                              <a:gd name="T28" fmla="*/ 154 w 291"/>
                              <a:gd name="T29" fmla="*/ 76 h 292"/>
                              <a:gd name="T30" fmla="*/ 147 w 291"/>
                              <a:gd name="T31" fmla="*/ 82 h 292"/>
                              <a:gd name="T32" fmla="*/ 85 w 291"/>
                              <a:gd name="T33" fmla="*/ 82 h 292"/>
                              <a:gd name="T34" fmla="*/ 67 w 291"/>
                              <a:gd name="T35" fmla="*/ 98 h 292"/>
                              <a:gd name="T36" fmla="*/ 67 w 291"/>
                              <a:gd name="T37" fmla="*/ 213 h 292"/>
                              <a:gd name="T38" fmla="*/ 85 w 291"/>
                              <a:gd name="T39" fmla="*/ 228 h 292"/>
                              <a:gd name="T40" fmla="*/ 195 w 291"/>
                              <a:gd name="T41" fmla="*/ 228 h 292"/>
                              <a:gd name="T42" fmla="*/ 209 w 291"/>
                              <a:gd name="T43" fmla="*/ 213 h 292"/>
                              <a:gd name="T44" fmla="*/ 209 w 291"/>
                              <a:gd name="T45" fmla="*/ 135 h 292"/>
                              <a:gd name="T46" fmla="*/ 215 w 291"/>
                              <a:gd name="T47" fmla="*/ 128 h 292"/>
                              <a:gd name="T48" fmla="*/ 228 w 291"/>
                              <a:gd name="T49" fmla="*/ 72 h 292"/>
                              <a:gd name="T50" fmla="*/ 228 w 291"/>
                              <a:gd name="T51" fmla="*/ 99 h 292"/>
                              <a:gd name="T52" fmla="*/ 207 w 291"/>
                              <a:gd name="T53" fmla="*/ 116 h 292"/>
                              <a:gd name="T54" fmla="*/ 133 w 291"/>
                              <a:gd name="T55" fmla="*/ 198 h 292"/>
                              <a:gd name="T56" fmla="*/ 131 w 291"/>
                              <a:gd name="T57" fmla="*/ 198 h 292"/>
                              <a:gd name="T58" fmla="*/ 130 w 291"/>
                              <a:gd name="T59" fmla="*/ 197 h 292"/>
                              <a:gd name="T60" fmla="*/ 93 w 291"/>
                              <a:gd name="T61" fmla="*/ 211 h 292"/>
                              <a:gd name="T62" fmla="*/ 86 w 291"/>
                              <a:gd name="T63" fmla="*/ 203 h 292"/>
                              <a:gd name="T64" fmla="*/ 97 w 291"/>
                              <a:gd name="T65" fmla="*/ 163 h 292"/>
                              <a:gd name="T66" fmla="*/ 97 w 291"/>
                              <a:gd name="T67" fmla="*/ 163 h 292"/>
                              <a:gd name="T68" fmla="*/ 97 w 291"/>
                              <a:gd name="T69" fmla="*/ 160 h 292"/>
                              <a:gd name="T70" fmla="*/ 176 w 291"/>
                              <a:gd name="T71" fmla="*/ 84 h 292"/>
                              <a:gd name="T72" fmla="*/ 193 w 291"/>
                              <a:gd name="T73" fmla="*/ 63 h 292"/>
                              <a:gd name="T74" fmla="*/ 219 w 291"/>
                              <a:gd name="T75" fmla="*/ 63 h 292"/>
                              <a:gd name="T76" fmla="*/ 228 w 291"/>
                              <a:gd name="T77" fmla="*/ 72 h 292"/>
                              <a:gd name="T78" fmla="*/ 102 w 291"/>
                              <a:gd name="T79" fmla="*/ 194 h 292"/>
                              <a:gd name="T80" fmla="*/ 118 w 291"/>
                              <a:gd name="T81" fmla="*/ 188 h 292"/>
                              <a:gd name="T82" fmla="*/ 107 w 291"/>
                              <a:gd name="T83" fmla="*/ 177 h 292"/>
                              <a:gd name="T84" fmla="*/ 102 w 291"/>
                              <a:gd name="T85" fmla="*/ 194 h 292"/>
                              <a:gd name="T86" fmla="*/ 128 w 291"/>
                              <a:gd name="T87" fmla="*/ 181 h 292"/>
                              <a:gd name="T88" fmla="*/ 198 w 291"/>
                              <a:gd name="T89" fmla="*/ 109 h 292"/>
                              <a:gd name="T90" fmla="*/ 182 w 291"/>
                              <a:gd name="T91" fmla="*/ 93 h 292"/>
                              <a:gd name="T92" fmla="*/ 113 w 291"/>
                              <a:gd name="T93" fmla="*/ 165 h 292"/>
                              <a:gd name="T94" fmla="*/ 128 w 291"/>
                              <a:gd name="T95" fmla="*/ 181 h 292"/>
                              <a:gd name="T96" fmla="*/ 219 w 291"/>
                              <a:gd name="T97" fmla="*/ 90 h 292"/>
                              <a:gd name="T98" fmla="*/ 219 w 291"/>
                              <a:gd name="T99" fmla="*/ 81 h 292"/>
                              <a:gd name="T100" fmla="*/ 210 w 291"/>
                              <a:gd name="T101" fmla="*/ 72 h 292"/>
                              <a:gd name="T102" fmla="*/ 206 w 291"/>
                              <a:gd name="T103" fmla="*/ 70 h 292"/>
                              <a:gd name="T104" fmla="*/ 202 w 291"/>
                              <a:gd name="T105" fmla="*/ 72 h 292"/>
                              <a:gd name="T106" fmla="*/ 189 w 291"/>
                              <a:gd name="T107" fmla="*/ 84 h 292"/>
                              <a:gd name="T108" fmla="*/ 207 w 291"/>
                              <a:gd name="T109" fmla="*/ 102 h 292"/>
                              <a:gd name="T110" fmla="*/ 219 w 291"/>
                              <a:gd name="T111" fmla="*/ 90 h 292"/>
                              <a:gd name="T112" fmla="*/ 219 w 291"/>
                              <a:gd name="T113" fmla="*/ 90 h 292"/>
                              <a:gd name="T114" fmla="*/ 219 w 291"/>
                              <a:gd name="T115" fmla="*/ 90 h 2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直接箭头连接符 22"/>
                        <wps:cNvCnPr>
                          <a:cxnSpLocks noChangeShapeType="1"/>
                        </wps:cNvCnPr>
                        <wps:spPr bwMode="auto">
                          <a:xfrm>
                            <a:off x="0" y="381000"/>
                            <a:ext cx="6588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E74B5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8.75pt;height:34.75pt;margin-top:67.95pt;margin-left:-46.5pt;mso-height-relative:page;mso-width-relative:page;position:absolute;z-index:251679744" coordsize="6588125,441325">
                <o:lock v:ext="edit" aspectratio="f"/>
                <v:rect id="_x0000_s1026" o:spid="_x0000_s1053" style="width:6588125;height:252095;position:absolute;top:123825" coordsize="21600,21600" filled="t" fillcolor="#f2f2f2" stroked="f">
                  <o:lock v:ext="edit" aspectratio="f"/>
                </v:rect>
                <v:shape id="_x0000_s1026" o:spid="_x0000_s1054" type="#_x0000_t202" style="width:1020445;height:441325;left:466725;position:absolute" coordsize="21600,21600" filled="f" stroked="f">
                  <o:lock v:ext="edit" aspectratio="f"/>
                  <v:textbox>
                    <w:txbxContent>
                      <w:p w14:paraId="4968BED5">
                        <w:pPr>
                          <w:adjustRightInd w:val="0"/>
                          <w:snapToGrid w:val="0"/>
                          <w:spacing w:line="560" w:lineRule="exact"/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icrosoft JhengHei" w:eastAsia="Microsoft JhengHei" w:hAnsi="Microsoft JhengHei"/>
                            <w:b/>
                            <w:color w:val="2E74B5"/>
                            <w:sz w:val="32"/>
                            <w:szCs w:val="32"/>
                          </w:rPr>
                          <w:t>Honors</w:t>
                        </w:r>
                      </w:p>
                      <w:p w14:paraId="4FC4D510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276" w:lineRule="auto"/>
                          <w:ind w:firstLine="300" w:firstLineChars="15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55" style="width:215900;height:215900;left:47625;position:absolute;top:161925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2e74b5" stroked="f">
                  <v:stroke joinstyle="miter"/>
                  <v:path o:connecttype="custom" o:connectlocs="0,107950;108320,0;215900,107950;108320,215900;0,107950;159513,94641;163965,99816;163965,157488;144675,177452;63063,177452;41547,157488;41547,72459;63063,51756;109062,51756;114256,56193;109062,60629;63063,60629;49708,72459;49708,157488;63063,168579;144675,168579;155062,157488;155062,99816;159513,94641;169158,53235;169158,73198;153578,85768;98675,146397;97192,146397;96450,145658;68998,156009;63805,150094;71966,120519;71966,120519;71966,118301;130578,62108;143191,46581;162481,46581;169158,53235;75676,143440;87547,139004;79385,130870;75676,143440;94966,133828;146901,80592;135030,68762;83837,121998;94966,133828;162481,66544;162481,59890;155804,53235;152836,51756;149868,53235;140223,62108;153578,75417;162481,66544;162481,66544;162481,66544" o:connectangles="0,0,0,0,0,0,0,0,0,0,0,0,0,0,0,0,0,0,0,0,0,0,0,0,0,0,0,0,0,0,0,0,0,0,0,0,0,0,0,0,0,0,0,0,0,0,0,0,0,0,0,0,0,0,0,0,0,0"/>
                  <o:lock v:ext="edit" aspectratio="t"/>
                </v:shape>
                <v:shape id="_x0000_s1026" o:spid="_x0000_s1056" type="#_x0000_t32" style="width:6588125;height:0;position:absolute;top:381000" coordsize="21600,21600" filled="f" stroked="t" strokecolor="#2e74b5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6667500</wp:posOffset>
                </wp:positionV>
                <wp:extent cx="6739255" cy="868680"/>
                <wp:effectExtent l="0" t="0" r="0" b="762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  <w:t>Fluent English in writing and speaking and pass the CET-4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Microsoft JhengHei" w:hAnsi="Times New Roman" w:cs="Times New Roman"/>
                                <w:sz w:val="24"/>
                              </w:rPr>
                              <w:t>NCRE Certificate, Grade 2 (C language), Office 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0.65pt;height:68.4pt;margin-top:525pt;margin-left:-49.2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7D83C4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Times New Roman" w:eastAsia="Microsoft Jheng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sz w:val="24"/>
                        </w:rPr>
                        <w:t>Fluent English in writing and speaking and pass the CET-4</w:t>
                      </w:r>
                    </w:p>
                    <w:p w14:paraId="4F2B3B8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Times New Roman" w:eastAsia="Microsoft JhengHe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Microsoft JhengHei" w:hAnsi="Times New Roman" w:cs="Times New Roman"/>
                          <w:sz w:val="24"/>
                        </w:rPr>
                        <w:t>NCRE Certificate, Grade 2 (C language), Office MS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456693"/>
    <w:multiLevelType w:val="multilevel"/>
    <w:tmpl w:val="3C45669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E74B5"/>
        <w:sz w:val="18"/>
        <w:szCs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422305"/>
    <w:multiLevelType w:val="multilevel"/>
    <w:tmpl w:val="4D42230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E74B5"/>
        <w:sz w:val="18"/>
        <w:szCs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C4374"/>
    <w:rsid w:val="FFC797CF"/>
    <w:rsid w:val="000931C5"/>
    <w:rsid w:val="000C5341"/>
    <w:rsid w:val="00115A43"/>
    <w:rsid w:val="00120A19"/>
    <w:rsid w:val="00135B82"/>
    <w:rsid w:val="002962B4"/>
    <w:rsid w:val="00306460"/>
    <w:rsid w:val="005F7B02"/>
    <w:rsid w:val="006D2FC9"/>
    <w:rsid w:val="00836109"/>
    <w:rsid w:val="008B7B61"/>
    <w:rsid w:val="00A60A56"/>
    <w:rsid w:val="00AD7C20"/>
    <w:rsid w:val="00B1079F"/>
    <w:rsid w:val="00B56022"/>
    <w:rsid w:val="00B920D5"/>
    <w:rsid w:val="00D40B5C"/>
    <w:rsid w:val="00D50033"/>
    <w:rsid w:val="00DD7057"/>
    <w:rsid w:val="00F93DC1"/>
    <w:rsid w:val="402C4374"/>
    <w:rsid w:val="4A8969C9"/>
    <w:rsid w:val="6D6D3151"/>
    <w:rsid w:val="6F0B68B3"/>
    <w:rsid w:val="77CBD2D8"/>
  </w:rsids>
  <w:docVars>
    <w:docVar w:name="commondata" w:val="eyJoZGlkIjoiM2VlYWE3ZGU1ZTQ4MzhhMWY1Mjc2YmViOWM1NjBlN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Users\sam\Library\Containers\com.kingsoft.wpsoffice.mac\Data\C:\Users\viv2012\AppData\Roaming\kingsoft\office6\templates\download\&#40664;&#35748;\&#33521;&#25991;&#31616;&#21382;&#33521;&#25991;&#27714;&#32844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英文简历英文求职简历模板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2022-03-16T19:24:00Z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76F99E736D9C431CB8DFCC63AB2BE147_13</vt:lpwstr>
  </property>
  <property fmtid="{D5CDD505-2E9C-101B-9397-08002B2CF9AE}" pid="3" name="KSOProductBuildVer">
    <vt:lpwstr>2052-12.1.0.17147</vt:lpwstr>
  </property>
</Properties>
</file>