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v:fill r:id="rId5" o:title="图片1" color2="white" recolor="t" type="frame"/>
    </v:background>
  </w:background>
  <w:body>
    <w:p w14:paraId="7AAC1FAA">
      <w:pPr>
        <w:rPr>
          <w:rFonts w:eastAsia="宋体" w:hint="eastAsia"/>
          <w:lang w:eastAsia="zh-CN"/>
        </w:rPr>
      </w:pPr>
      <w:bookmarkStart w:id="0" w:name="_GoBack"/>
      <w:bookmarkEnd w:id="0"/>
      <w:r>
        <w:rPr>
          <w:rFonts w:eastAsia="宋体" w:hint="eastAsia"/>
          <w:lang w:eastAsia="zh-CN"/>
        </w:rPr>
        <w:drawing>
          <wp:anchor distT="0" distB="0" distL="114300" distR="114300" simplePos="0" relativeHeight="251658240" behindDoc="0" locked="0" layoutInCell="1" allowOverlap="1">
            <wp:simplePos x="0" y="0"/>
            <wp:positionH relativeFrom="column">
              <wp:posOffset>2250440</wp:posOffset>
            </wp:positionH>
            <wp:positionV relativeFrom="paragraph">
              <wp:posOffset>-635635</wp:posOffset>
            </wp:positionV>
            <wp:extent cx="774700" cy="774065"/>
            <wp:effectExtent l="0" t="0" r="6350" b="6985"/>
            <wp:wrapSquare wrapText="bothSides"/>
            <wp:docPr id="1" name="图片 1" descr="D:\兼职\12月份\简历头像整理\女\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兼职\12月份\简历头像整理\女\图片2.png图片2"/>
                    <pic:cNvPicPr>
                      <a:picLocks noChangeAspect="1"/>
                    </pic:cNvPicPr>
                  </pic:nvPicPr>
                  <pic:blipFill>
                    <a:blip xmlns:r="http://schemas.openxmlformats.org/officeDocument/2006/relationships" r:embed="rId6"/>
                    <a:stretch>
                      <a:fillRect/>
                    </a:stretch>
                  </pic:blipFill>
                  <pic:spPr>
                    <a:xfrm>
                      <a:off x="0" y="0"/>
                      <a:ext cx="774700" cy="774065"/>
                    </a:xfrm>
                    <a:prstGeom prst="rect">
                      <a:avLst/>
                    </a:prstGeom>
                    <a:noFill/>
                    <a:ln>
                      <a:noFill/>
                    </a:ln>
                  </pic:spPr>
                </pic:pic>
              </a:graphicData>
            </a:graphic>
          </wp:anchor>
        </w:drawing>
      </w:r>
      <w:r>
        <w:rPr>
          <w:sz w:val="21"/>
        </w:rPr>
        <mc:AlternateContent>
          <mc:Choice Requires="wpg">
            <w:drawing>
              <wp:anchor distT="0" distB="0" distL="114300" distR="114300" simplePos="0" relativeHeight="251673600" behindDoc="0" locked="0" layoutInCell="1" allowOverlap="1">
                <wp:simplePos x="0" y="0"/>
                <wp:positionH relativeFrom="column">
                  <wp:posOffset>-1080770</wp:posOffset>
                </wp:positionH>
                <wp:positionV relativeFrom="paragraph">
                  <wp:posOffset>-763905</wp:posOffset>
                </wp:positionV>
                <wp:extent cx="7473315" cy="1037590"/>
                <wp:effectExtent l="0" t="0" r="0" b="0"/>
                <wp:wrapNone/>
                <wp:docPr id="24"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7473315" cy="1037590"/>
                          <a:chOff x="0" y="0"/>
                          <a:chExt cx="11769" cy="1634"/>
                        </a:xfrm>
                      </wpg:grpSpPr>
                      <wps:wsp xmlns:wps="http://schemas.microsoft.com/office/word/2010/wordprocessingShape">
                        <wps:cNvPr id="16" name="文本框 3"/>
                        <wps:cNvSpPr txBox="1"/>
                        <wps:spPr>
                          <a:xfrm>
                            <a:off x="0" y="47"/>
                            <a:ext cx="1882" cy="1587"/>
                          </a:xfrm>
                          <a:prstGeom prst="rect">
                            <a:avLst/>
                          </a:prstGeom>
                          <a:noFill/>
                          <a:ln>
                            <a:noFill/>
                          </a:ln>
                        </wps:spPr>
                        <wps:txbx>
                          <w:txbxContent>
                            <w:p>
                              <w:pPr>
                                <w:rPr>
                                  <w:rFonts w:ascii="微软雅黑" w:eastAsia="微软雅黑" w:hAnsi="微软雅黑" w:cs="微软雅黑" w:hint="eastAsia"/>
                                  <w:b/>
                                  <w:bCs/>
                                  <w:color w:val="FFFFFF"/>
                                  <w:sz w:val="36"/>
                                  <w:szCs w:val="36"/>
                                  <w:lang w:val="en-US" w:eastAsia="zh-CN"/>
                                </w:rPr>
                              </w:pPr>
                              <w:r>
                                <w:rPr>
                                  <w:rFonts w:ascii="微软雅黑" w:eastAsia="微软雅黑" w:hAnsi="微软雅黑" w:cs="微软雅黑" w:hint="eastAsia"/>
                                  <w:b/>
                                  <w:bCs/>
                                  <w:color w:val="FFFFFF"/>
                                  <w:sz w:val="36"/>
                                  <w:szCs w:val="36"/>
                                  <w:lang w:val="en-US" w:eastAsia="zh-CN"/>
                                </w:rPr>
                                <w:t>个人简历</w:t>
                              </w:r>
                            </w:p>
                            <w:p>
                              <w:pPr>
                                <w:rPr>
                                  <w:rFonts w:ascii="微软雅黑" w:eastAsia="微软雅黑" w:hAnsi="微软雅黑" w:cs="微软雅黑" w:hint="eastAsia"/>
                                  <w:color w:val="FFFFFF"/>
                                  <w:sz w:val="28"/>
                                  <w:szCs w:val="28"/>
                                  <w:lang w:eastAsia="zh-CN"/>
                                </w:rPr>
                              </w:pPr>
                              <w:r>
                                <w:rPr>
                                  <w:rFonts w:ascii="微软雅黑" w:eastAsia="微软雅黑" w:hAnsi="微软雅黑" w:cs="微软雅黑" w:hint="eastAsia"/>
                                  <w:color w:val="FFFFFF"/>
                                  <w:sz w:val="28"/>
                                  <w:szCs w:val="28"/>
                                  <w:lang w:val="en-US" w:eastAsia="zh-CN"/>
                                </w:rPr>
                                <w:t>Resume</w:t>
                              </w:r>
                            </w:p>
                          </w:txbxContent>
                        </wps:txbx>
                        <wps:bodyPr vert="horz" wrap="square" lIns="91439" tIns="45719" rIns="91439" bIns="45719" upright="1"/>
                      </wps:wsp>
                      <wpg:grpSp>
                        <wpg:cNvPr id="23" name="组合 41"/>
                        <wpg:cNvGrpSpPr/>
                        <wpg:grpSpPr>
                          <a:xfrm>
                            <a:off x="6763" y="0"/>
                            <a:ext cx="5007" cy="1634"/>
                            <a:chOff x="0" y="0"/>
                            <a:chExt cx="5007" cy="1634"/>
                          </a:xfrm>
                        </wpg:grpSpPr>
                        <wps:wsp xmlns:wps="http://schemas.microsoft.com/office/word/2010/wordprocessingShape">
                          <wps:cNvPr id="17" name="文本框 5"/>
                          <wps:cNvSpPr txBox="1"/>
                          <wps:spPr>
                            <a:xfrm>
                              <a:off x="215" y="0"/>
                              <a:ext cx="4792" cy="1635"/>
                            </a:xfrm>
                            <a:prstGeom prst="rect">
                              <a:avLst/>
                            </a:prstGeom>
                            <a:noFill/>
                            <a:ln>
                              <a:noFill/>
                            </a:ln>
                          </wps:spPr>
                          <wps:txbx>
                            <w:txbxContent>
                              <w:p>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default"/>
                                    <w:color w:val="FFFFFF"/>
                                    <w:sz w:val="24"/>
                                    <w:szCs w:val="24"/>
                                    <w:lang w:val="en-US" w:eastAsia="zh-CN"/>
                                  </w:rPr>
                                </w:pPr>
                                <w:r>
                                  <w:rPr>
                                    <w:rFonts w:ascii="微软雅黑" w:eastAsia="微软雅黑" w:hAnsi="微软雅黑" w:cs="微软雅黑" w:hint="eastAsia"/>
                                    <w:color w:val="FFFFFF"/>
                                    <w:sz w:val="24"/>
                                    <w:szCs w:val="24"/>
                                    <w:lang w:val="en-US" w:eastAsia="zh-CN"/>
                                  </w:rPr>
                                  <w:t>Name：PANDA XIAO</w:t>
                                </w:r>
                              </w:p>
                              <w:p>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Education Background：Master degree</w:t>
                                </w:r>
                              </w:p>
                              <w:p>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 xml:space="preserve">Phone： 12345677890   </w:t>
                                </w:r>
                              </w:p>
                              <w:p>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E-mail：info@tukuppt.com</w:t>
                                </w:r>
                              </w:p>
                            </w:txbxContent>
                          </wps:txbx>
                          <wps:bodyPr vert="horz" wrap="square" lIns="91439" tIns="45719" rIns="91439" bIns="45719" upright="1"/>
                        </wps:wsp>
                        <wpg:grpSp>
                          <wpg:cNvPr id="22" name="组合 15"/>
                          <wpg:cNvGrpSpPr/>
                          <wpg:grpSpPr>
                            <a:xfrm>
                              <a:off x="0" y="156"/>
                              <a:ext cx="240" cy="1270"/>
                              <a:chOff x="0" y="0"/>
                              <a:chExt cx="240" cy="1270"/>
                            </a:xfrm>
                          </wpg:grpSpPr>
                          <wps:wsp xmlns:wps="http://schemas.microsoft.com/office/word/2010/wordprocessingShape">
                            <wps:cNvPr id="18" name="电话2 7"/>
                            <wps:cNvSpPr/>
                            <wps:spPr>
                              <a:xfrm>
                                <a:off x="20" y="730"/>
                                <a:ext cx="220" cy="220"/>
                              </a:xfrm>
                              <a:custGeom>
                                <a:avLst/>
                                <a:gdLst/>
                                <a:pathLst>
                                  <a:path fill="norm" h="469210" w="396520" stroke="1">
                                    <a:moveTo>
                                      <a:pt x="327445" y="314600"/>
                                    </a:moveTo>
                                    <a:cubicBezTo>
                                      <a:pt x="356349" y="319254"/>
                                      <a:pt x="385797" y="360745"/>
                                      <a:pt x="394054" y="381803"/>
                                    </a:cubicBezTo>
                                    <a:cubicBezTo>
                                      <a:pt x="402312" y="402860"/>
                                      <a:pt x="388098" y="427511"/>
                                      <a:pt x="376990" y="440944"/>
                                    </a:cubicBezTo>
                                    <a:cubicBezTo>
                                      <a:pt x="373700" y="421882"/>
                                      <a:pt x="364955" y="401443"/>
                                      <a:pt x="352485" y="383463"/>
                                    </a:cubicBezTo>
                                    <a:cubicBezTo>
                                      <a:pt x="332676" y="354903"/>
                                      <a:pt x="307287" y="337803"/>
                                      <a:pt x="287162" y="338581"/>
                                    </a:cubicBezTo>
                                    <a:cubicBezTo>
                                      <a:pt x="300917" y="326499"/>
                                      <a:pt x="298542" y="309947"/>
                                      <a:pt x="327445" y="314600"/>
                                    </a:cubicBezTo>
                                    <a:close/>
                                    <a:moveTo>
                                      <a:pt x="44367" y="9445"/>
                                    </a:moveTo>
                                    <a:cubicBezTo>
                                      <a:pt x="65307" y="7976"/>
                                      <a:pt x="88582" y="48300"/>
                                      <a:pt x="98716" y="103893"/>
                                    </a:cubicBezTo>
                                    <a:cubicBezTo>
                                      <a:pt x="103023" y="127522"/>
                                      <a:pt x="104507" y="151694"/>
                                      <a:pt x="102812" y="172874"/>
                                    </a:cubicBezTo>
                                    <a:cubicBezTo>
                                      <a:pt x="96419" y="177933"/>
                                      <a:pt x="92462" y="183883"/>
                                      <a:pt x="93679" y="191748"/>
                                    </a:cubicBezTo>
                                    <a:cubicBezTo>
                                      <a:pt x="97962" y="219449"/>
                                      <a:pt x="202914" y="329063"/>
                                      <a:pt x="240363" y="349244"/>
                                    </a:cubicBezTo>
                                    <a:cubicBezTo>
                                      <a:pt x="253454" y="356299"/>
                                      <a:pt x="265280" y="353652"/>
                                      <a:pt x="275564" y="347108"/>
                                    </a:cubicBezTo>
                                    <a:lnTo>
                                      <a:pt x="275884" y="347663"/>
                                    </a:lnTo>
                                    <a:cubicBezTo>
                                      <a:pt x="293996" y="337193"/>
                                      <a:pt x="324545" y="354625"/>
                                      <a:pt x="347507" y="388530"/>
                                    </a:cubicBezTo>
                                    <a:cubicBezTo>
                                      <a:pt x="360303" y="407426"/>
                                      <a:pt x="369015" y="429003"/>
                                      <a:pt x="371399" y="448117"/>
                                    </a:cubicBezTo>
                                    <a:cubicBezTo>
                                      <a:pt x="347296" y="472826"/>
                                      <a:pt x="310581" y="469765"/>
                                      <a:pt x="288158" y="468159"/>
                                    </a:cubicBezTo>
                                    <a:cubicBezTo>
                                      <a:pt x="253182" y="465654"/>
                                      <a:pt x="-15065" y="364036"/>
                                      <a:pt x="664" y="89829"/>
                                    </a:cubicBezTo>
                                    <a:cubicBezTo>
                                      <a:pt x="3125" y="70964"/>
                                      <a:pt x="7079" y="53749"/>
                                      <a:pt x="14299" y="39550"/>
                                    </a:cubicBezTo>
                                    <a:cubicBezTo>
                                      <a:pt x="20978" y="26415"/>
                                      <a:pt x="30453" y="15861"/>
                                      <a:pt x="44367" y="9445"/>
                                    </a:cubicBezTo>
                                    <a:close/>
                                    <a:moveTo>
                                      <a:pt x="85842" y="6"/>
                                    </a:moveTo>
                                    <a:cubicBezTo>
                                      <a:pt x="147282" y="-938"/>
                                      <a:pt x="156451" y="106342"/>
                                      <a:pt x="147962" y="128156"/>
                                    </a:cubicBezTo>
                                    <a:cubicBezTo>
                                      <a:pt x="140696" y="146825"/>
                                      <a:pt x="125598" y="157194"/>
                                      <a:pt x="109217" y="167957"/>
                                    </a:cubicBezTo>
                                    <a:cubicBezTo>
                                      <a:pt x="111214" y="147002"/>
                                      <a:pt x="109601" y="123749"/>
                                      <a:pt x="105273" y="101024"/>
                                    </a:cubicBezTo>
                                    <a:cubicBezTo>
                                      <a:pt x="95931" y="51971"/>
                                      <a:pt x="75887" y="14560"/>
                                      <a:pt x="55177" y="5105"/>
                                    </a:cubicBezTo>
                                    <a:cubicBezTo>
                                      <a:pt x="63799" y="1769"/>
                                      <a:pt x="73998" y="188"/>
                                      <a:pt x="85842" y="6"/>
                                    </a:cubicBezTo>
                                    <a:close/>
                                  </a:path>
                                </a:pathLst>
                              </a:custGeom>
                              <a:solidFill>
                                <a:srgbClr val="FFFFFF">
                                  <a:alpha val="100000"/>
                                </a:srgbClr>
                              </a:solidFill>
                              <a:ln>
                                <a:noFill/>
                              </a:ln>
                            </wps:spPr>
                            <wps:bodyPr vert="horz" wrap="square" anchor="ctr" upright="1"/>
                          </wps:wsp>
                          <wps:wsp xmlns:wps="http://schemas.microsoft.com/office/word/2010/wordprocessingShape">
                            <wps:cNvPr id="19" name="信息3 9"/>
                            <wps:cNvSpPr/>
                            <wps:spPr>
                              <a:xfrm>
                                <a:off x="0" y="1120"/>
                                <a:ext cx="230" cy="150"/>
                              </a:xfrm>
                              <a:custGeom>
                                <a:avLst/>
                                <a:gdLst/>
                                <a:pathLst>
                                  <a:path fill="norm" h="3320682" w="4974795" stroke="1">
                                    <a:moveTo>
                                      <a:pt x="1897867" y="1805825"/>
                                    </a:moveTo>
                                    <a:lnTo>
                                      <a:pt x="2485737" y="2315734"/>
                                    </a:lnTo>
                                    <a:lnTo>
                                      <a:pt x="3073607" y="1805825"/>
                                    </a:lnTo>
                                    <a:lnTo>
                                      <a:pt x="4820061" y="3320682"/>
                                    </a:lnTo>
                                    <a:lnTo>
                                      <a:pt x="151413" y="3320682"/>
                                    </a:lnTo>
                                    <a:lnTo>
                                      <a:pt x="1897867" y="1805825"/>
                                    </a:lnTo>
                                    <a:close/>
                                    <a:moveTo>
                                      <a:pt x="0" y="159634"/>
                                    </a:moveTo>
                                    <a:lnTo>
                                      <a:pt x="1788328" y="1710812"/>
                                    </a:lnTo>
                                    <a:lnTo>
                                      <a:pt x="0" y="3261996"/>
                                    </a:lnTo>
                                    <a:lnTo>
                                      <a:pt x="0" y="159634"/>
                                    </a:lnTo>
                                    <a:close/>
                                    <a:moveTo>
                                      <a:pt x="4974795" y="156753"/>
                                    </a:moveTo>
                                    <a:lnTo>
                                      <a:pt x="4974795" y="3264872"/>
                                    </a:lnTo>
                                    <a:lnTo>
                                      <a:pt x="3183146" y="1710812"/>
                                    </a:lnTo>
                                    <a:lnTo>
                                      <a:pt x="4974795" y="156753"/>
                                    </a:lnTo>
                                    <a:close/>
                                    <a:moveTo>
                                      <a:pt x="35040" y="0"/>
                                    </a:moveTo>
                                    <a:lnTo>
                                      <a:pt x="4936434" y="0"/>
                                    </a:lnTo>
                                    <a:lnTo>
                                      <a:pt x="2485737" y="2125709"/>
                                    </a:lnTo>
                                    <a:lnTo>
                                      <a:pt x="35040" y="0"/>
                                    </a:lnTo>
                                    <a:close/>
                                  </a:path>
                                </a:pathLst>
                              </a:custGeom>
                              <a:solidFill>
                                <a:srgbClr val="FFFFFF">
                                  <a:alpha val="100000"/>
                                </a:srgbClr>
                              </a:solidFill>
                              <a:ln>
                                <a:noFill/>
                              </a:ln>
                            </wps:spPr>
                            <wps:bodyPr vert="horz" wrap="square" anchor="ctr" upright="1"/>
                          </wps:wsp>
                          <wps:wsp xmlns:wps="http://schemas.microsoft.com/office/word/2010/wordprocessingShape">
                            <wps:cNvPr id="20" name="定位 11"/>
                            <wps:cNvSpPr/>
                            <wps:spPr>
                              <a:xfrm>
                                <a:off x="40" y="0"/>
                                <a:ext cx="140" cy="210"/>
                              </a:xfrm>
                              <a:custGeom>
                                <a:avLst/>
                                <a:gdLst/>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alpha val="100000"/>
                                </a:srgbClr>
                              </a:solidFill>
                              <a:ln>
                                <a:noFill/>
                              </a:ln>
                            </wps:spPr>
                            <wps:bodyPr vert="horz" wrap="square" anchor="ctr" upright="1"/>
                          </wps:wsp>
                          <wps:wsp xmlns:wps="http://schemas.microsoft.com/office/word/2010/wordprocessingShape">
                            <wps:cNvPr id="21" name="图钉 13"/>
                            <wps:cNvSpPr/>
                            <wps:spPr>
                              <a:xfrm>
                                <a:off x="0" y="350"/>
                                <a:ext cx="210" cy="210"/>
                              </a:xfrm>
                              <a:custGeom>
                                <a:avLst/>
                                <a:gdLst/>
                                <a:pathLst>
                                  <a:path fill="norm" h="1007997" w="1059063" stroke="1">
                                    <a:moveTo>
                                      <a:pt x="703357" y="0"/>
                                    </a:moveTo>
                                    <a:lnTo>
                                      <a:pt x="1059063" y="345377"/>
                                    </a:lnTo>
                                    <a:cubicBezTo>
                                      <a:pt x="1011759" y="390684"/>
                                      <a:pt x="950318" y="412745"/>
                                      <a:pt x="888735" y="411717"/>
                                    </a:cubicBezTo>
                                    <a:lnTo>
                                      <a:pt x="615617" y="668531"/>
                                    </a:lnTo>
                                    <a:cubicBezTo>
                                      <a:pt x="643882" y="763675"/>
                                      <a:pt x="628025" y="864389"/>
                                      <a:pt x="564718" y="936620"/>
                                    </a:cubicBezTo>
                                    <a:lnTo>
                                      <a:pt x="370217" y="747767"/>
                                    </a:lnTo>
                                    <a:cubicBezTo>
                                      <a:pt x="247618" y="834750"/>
                                      <a:pt x="146199" y="930329"/>
                                      <a:pt x="0" y="1007997"/>
                                    </a:cubicBezTo>
                                    <a:cubicBezTo>
                                      <a:pt x="95002" y="875886"/>
                                      <a:pt x="190003" y="777809"/>
                                      <a:pt x="284746" y="664777"/>
                                    </a:cubicBezTo>
                                    <a:lnTo>
                                      <a:pt x="96361" y="481861"/>
                                    </a:lnTo>
                                    <a:cubicBezTo>
                                      <a:pt x="152055" y="429106"/>
                                      <a:pt x="226831" y="406169"/>
                                      <a:pt x="303394" y="411783"/>
                                    </a:cubicBezTo>
                                    <a:cubicBezTo>
                                      <a:pt x="325459" y="413401"/>
                                      <a:pt x="347673" y="417390"/>
                                      <a:pt x="369433" y="424372"/>
                                    </a:cubicBezTo>
                                    <a:lnTo>
                                      <a:pt x="642990" y="154959"/>
                                    </a:lnTo>
                                    <a:cubicBezTo>
                                      <a:pt x="643358" y="99193"/>
                                      <a:pt x="663662" y="44083"/>
                                      <a:pt x="703357" y="0"/>
                                    </a:cubicBezTo>
                                    <a:close/>
                                  </a:path>
                                </a:pathLst>
                              </a:custGeom>
                              <a:solidFill>
                                <a:srgbClr val="FFFFFF">
                                  <a:alpha val="100000"/>
                                </a:srgbClr>
                              </a:solidFill>
                              <a:ln>
                                <a:noFill/>
                              </a:ln>
                            </wps:spPr>
                            <wps:bodyPr vert="horz" wrap="square" anchor="ctr" upright="1"/>
                          </wps:wsp>
                        </wpg:grpSp>
                      </wpg:grpSp>
                    </wpg:wgp>
                  </a:graphicData>
                </a:graphic>
              </wp:anchor>
            </w:drawing>
          </mc:Choice>
          <mc:Fallback>
            <w:pict>
              <v:group id="组合 42" o:spid="_x0000_s1026" style="width:588.45pt;height:81.7pt;margin-top:-60.15pt;margin-left:-85.1pt;mso-height-relative:page;mso-width-relative:page;position:absolute;z-index:251674624" coordsize="11769,1634">
                <o:lock v:ext="edit" aspectratio="f"/>
                <v:shapetype id="_x0000_t202" coordsize="21600,21600" o:spt="202" path="m,l,21600r21600,l21600,xe">
                  <v:stroke joinstyle="miter"/>
                  <v:path gradientshapeok="t" o:connecttype="rect"/>
                </v:shapetype>
                <v:shape id="文本框 3" o:spid="_x0000_s1027" type="#_x0000_t202" style="width:1882;height:1587;position:absolute;top:47" coordsize="21600,21600" filled="f" stroked="f">
                  <o:lock v:ext="edit" aspectratio="f"/>
                  <v:textbox inset="7.2pt,3.6pt,7.2pt,3.6pt">
                    <w:txbxContent>
                      <w:p w14:paraId="7F516399">
                        <w:pPr>
                          <w:rPr>
                            <w:rFonts w:ascii="微软雅黑" w:eastAsia="微软雅黑" w:hAnsi="微软雅黑" w:cs="微软雅黑" w:hint="eastAsia"/>
                            <w:b/>
                            <w:bCs/>
                            <w:color w:val="FFFFFF"/>
                            <w:sz w:val="36"/>
                            <w:szCs w:val="36"/>
                            <w:lang w:val="en-US" w:eastAsia="zh-CN"/>
                          </w:rPr>
                        </w:pPr>
                        <w:r>
                          <w:rPr>
                            <w:rFonts w:ascii="微软雅黑" w:eastAsia="微软雅黑" w:hAnsi="微软雅黑" w:cs="微软雅黑" w:hint="eastAsia"/>
                            <w:b/>
                            <w:bCs/>
                            <w:color w:val="FFFFFF"/>
                            <w:sz w:val="36"/>
                            <w:szCs w:val="36"/>
                            <w:lang w:val="en-US" w:eastAsia="zh-CN"/>
                          </w:rPr>
                          <w:t>个人简历</w:t>
                        </w:r>
                      </w:p>
                      <w:p w14:paraId="2E931EF2">
                        <w:pPr>
                          <w:rPr>
                            <w:rFonts w:ascii="微软雅黑" w:eastAsia="微软雅黑" w:hAnsi="微软雅黑" w:cs="微软雅黑" w:hint="eastAsia"/>
                            <w:color w:val="FFFFFF"/>
                            <w:sz w:val="28"/>
                            <w:szCs w:val="28"/>
                            <w:lang w:eastAsia="zh-CN"/>
                          </w:rPr>
                        </w:pPr>
                        <w:r>
                          <w:rPr>
                            <w:rFonts w:ascii="微软雅黑" w:eastAsia="微软雅黑" w:hAnsi="微软雅黑" w:cs="微软雅黑" w:hint="eastAsia"/>
                            <w:color w:val="FFFFFF"/>
                            <w:sz w:val="28"/>
                            <w:szCs w:val="28"/>
                            <w:lang w:val="en-US" w:eastAsia="zh-CN"/>
                          </w:rPr>
                          <w:t>Resume</w:t>
                        </w:r>
                      </w:p>
                    </w:txbxContent>
                  </v:textbox>
                </v:shape>
                <v:group id="组合 41" o:spid="_x0000_s1028" style="width:5007;height:1634;left:6763;position:absolute" coordsize="5007,1634">
                  <o:lock v:ext="edit" aspectratio="f"/>
                  <v:shape id="文本框 5" o:spid="_x0000_s1029" type="#_x0000_t202" style="width:4792;height:1635;left:215;position:absolute" coordsize="21600,21600" filled="f" stroked="f">
                    <o:lock v:ext="edit" aspectratio="f"/>
                    <v:textbox inset="7.2pt,3.6pt,7.2pt,3.6pt">
                      <w:txbxContent>
                        <w:p w14:paraId="324E02B8">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default"/>
                              <w:color w:val="FFFFFF"/>
                              <w:sz w:val="24"/>
                              <w:szCs w:val="24"/>
                              <w:lang w:val="en-US" w:eastAsia="zh-CN"/>
                            </w:rPr>
                          </w:pPr>
                          <w:r>
                            <w:rPr>
                              <w:rFonts w:ascii="微软雅黑" w:eastAsia="微软雅黑" w:hAnsi="微软雅黑" w:cs="微软雅黑" w:hint="eastAsia"/>
                              <w:color w:val="FFFFFF"/>
                              <w:sz w:val="24"/>
                              <w:szCs w:val="24"/>
                              <w:lang w:val="en-US" w:eastAsia="zh-CN"/>
                            </w:rPr>
                            <w:t>Name：PANDA XIAO</w:t>
                          </w:r>
                        </w:p>
                        <w:p w14:paraId="2B3C43AE">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Education Background：Master degree</w:t>
                          </w:r>
                        </w:p>
                        <w:p w14:paraId="2E356D14">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 xml:space="preserve">Phone： 12345677890   </w:t>
                          </w:r>
                        </w:p>
                        <w:p w14:paraId="6B4CD6B1">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E-mail：info@tukuppt.com</w:t>
                          </w:r>
                        </w:p>
                      </w:txbxContent>
                    </v:textbox>
                  </v:shape>
                  <v:group id="组合 15" o:spid="_x0000_s1030" style="width:240;height:1270;position:absolute;top:156" coordsize="240,1270">
                    <o:lock v:ext="edit" aspectratio="f"/>
                    <v:shape id="电话2 7" o:spid="_x0000_s1031" style="width:220;height:220;left:20;position:absolute;top:730;v-text-anchor:middle" coordsize="396520,469210" o:spt="100" adj="-11796480,,5400" path="m327445,314600c356349,319254,385797,360745,394054,381803c402312,402860,388098,427511,376990,440944c373700,421882,364955,401443,352485,383463c332676,354903,307287,337803,287162,338581c300917,326499,298542,309947,327445,314600xm44367,9445c65307,7976,88582,48300,98716,103893c103023,127522,104507,151694,102812,172874c96419,177933,92462,183883,93679,191748c97962,219449,202914,329063,240363,349244c253454,356299,265280,353652,275564,347108l275884,347663c293996,337193,324545,354625,347507,388530c360303,407426,369015,429003,371399,448117c347296,472826,310581,469765,288158,468159c253182,465654,-15065,364036,664,89829c3125,70964,7079,53749,14299,39550c20978,26415,30453,15861,44367,9445xm85842,6c147282,-938,156451,106342,147962,128156c140696,146825,125598,157194,109217,167957c111214,147002,109601,123749,105273,101024c95931,51971,75887,14560,55177,5105c63799,1769,73998,188,85842,6xe" filled="t" fillcolor="white" stroked="f">
                      <v:stroke joinstyle="miter"/>
                      <o:lock v:ext="edit" aspectratio="f"/>
                    </v:shape>
                    <v:shape id="信息3 9" o:spid="_x0000_s1032" style="width:230;height:150;position:absolute;top:1120;v-text-anchor:middle" coordsize="4974795,3320682" o:spt="100" adj="-11796480,,5400" path="m1897867,1805825l2485737,2315734,3073607,1805825,4820061,3320682,151413,3320682,1897867,1805825xm,159634l1788328,1710812,,3261996,,159634xm4974795,156753l4974795,3264872,3183146,1710812,4974795,156753xm35040,l4936434,,2485737,2125709,35040,xe" filled="t" fillcolor="white" stroked="f">
                      <v:stroke joinstyle="miter"/>
                      <o:lock v:ext="edit" aspectratio="f"/>
                    </v:shape>
                    <v:shape id="定位 11" o:spid="_x0000_s1033" style="width:140;height:210;left:40;position:absolute;v-text-anchor:middle"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white" stroked="f">
                      <v:stroke joinstyle="miter"/>
                      <o:lock v:ext="edit" aspectratio="f"/>
                    </v:shape>
                    <v:shape id="图钉 13" o:spid="_x0000_s1034" style="width:210;height:210;position:absolute;top:350;v-text-anchor:middle" coordsize="1059063,1007997" o:spt="100" adj="-11796480,,5400" path="m703357,l1059063,345377c1011759,390684,950318,412745,888735,411717l615617,668531c643882,763675,628025,864389,564718,936620l370217,747767c247618,834750,146199,930329,,1007997c95002,875886,190003,777809,284746,664777l96361,481861c152055,429106,226831,406169,303394,411783c325459,413401,347673,417390,369433,424372l642990,154959c643358,99193,663662,44083,703357,xe" filled="t" fillcolor="white" stroked="f">
                      <v:stroke joinstyle="miter"/>
                      <o:lock v:ext="edit" aspectratio="f"/>
                    </v:shape>
                  </v:group>
                </v:group>
              </v:group>
            </w:pict>
          </mc:Fallback>
        </mc:AlternateContent>
      </w:r>
      <w:r>
        <w:rPr>
          <w:sz w:val="21"/>
        </w:rPr>
        <mc:AlternateContent>
          <mc:Choice Requires="wpg">
            <w:drawing>
              <wp:anchor distT="0" distB="0" distL="114300" distR="114300" simplePos="0" relativeHeight="251659264" behindDoc="0" locked="0" layoutInCell="1" allowOverlap="1">
                <wp:simplePos x="0" y="0"/>
                <wp:positionH relativeFrom="column">
                  <wp:posOffset>77470</wp:posOffset>
                </wp:positionH>
                <wp:positionV relativeFrom="paragraph">
                  <wp:posOffset>-762635</wp:posOffset>
                </wp:positionV>
                <wp:extent cx="2104390" cy="1014730"/>
                <wp:effectExtent l="0" t="0" r="0" b="0"/>
                <wp:wrapNone/>
                <wp:docPr id="8" name="组合 40"/>
                <wp:cNvGraphicFramePr/>
                <a:graphic xmlns:a="http://schemas.openxmlformats.org/drawingml/2006/main">
                  <a:graphicData uri="http://schemas.microsoft.com/office/word/2010/wordprocessingGroup">
                    <wpg:wgp xmlns:wpg="http://schemas.microsoft.com/office/word/2010/wordprocessingGroup">
                      <wpg:cNvGrpSpPr/>
                      <wpg:grpSpPr>
                        <a:xfrm>
                          <a:off x="0" y="0"/>
                          <a:ext cx="2104390" cy="1014730"/>
                          <a:chOff x="0" y="0"/>
                          <a:chExt cx="3314" cy="1598"/>
                        </a:xfrm>
                      </wpg:grpSpPr>
                      <wpg:grpSp>
                        <wpg:cNvPr id="6" name="组合 15"/>
                        <wpg:cNvGrpSpPr/>
                        <wpg:grpSpPr>
                          <a:xfrm>
                            <a:off x="0" y="154"/>
                            <a:ext cx="240" cy="1270"/>
                            <a:chOff x="0" y="0"/>
                            <a:chExt cx="240" cy="1270"/>
                          </a:xfrm>
                        </wpg:grpSpPr>
                        <wps:wsp xmlns:wps="http://schemas.microsoft.com/office/word/2010/wordprocessingShape">
                          <wps:cNvPr id="2" name="电话2 7"/>
                          <wps:cNvSpPr/>
                          <wps:spPr>
                            <a:xfrm>
                              <a:off x="20" y="730"/>
                              <a:ext cx="220" cy="220"/>
                            </a:xfrm>
                            <a:custGeom>
                              <a:avLst/>
                              <a:gdLst/>
                              <a:pathLst>
                                <a:path fill="norm" h="469210" w="396520" stroke="1">
                                  <a:moveTo>
                                    <a:pt x="327445" y="314600"/>
                                  </a:moveTo>
                                  <a:cubicBezTo>
                                    <a:pt x="356349" y="319254"/>
                                    <a:pt x="385797" y="360745"/>
                                    <a:pt x="394054" y="381803"/>
                                  </a:cubicBezTo>
                                  <a:cubicBezTo>
                                    <a:pt x="402312" y="402860"/>
                                    <a:pt x="388098" y="427511"/>
                                    <a:pt x="376990" y="440944"/>
                                  </a:cubicBezTo>
                                  <a:cubicBezTo>
                                    <a:pt x="373700" y="421882"/>
                                    <a:pt x="364955" y="401443"/>
                                    <a:pt x="352485" y="383463"/>
                                  </a:cubicBezTo>
                                  <a:cubicBezTo>
                                    <a:pt x="332676" y="354903"/>
                                    <a:pt x="307287" y="337803"/>
                                    <a:pt x="287162" y="338581"/>
                                  </a:cubicBezTo>
                                  <a:cubicBezTo>
                                    <a:pt x="300917" y="326499"/>
                                    <a:pt x="298542" y="309947"/>
                                    <a:pt x="327445" y="314600"/>
                                  </a:cubicBezTo>
                                  <a:close/>
                                  <a:moveTo>
                                    <a:pt x="44367" y="9445"/>
                                  </a:moveTo>
                                  <a:cubicBezTo>
                                    <a:pt x="65307" y="7976"/>
                                    <a:pt x="88582" y="48300"/>
                                    <a:pt x="98716" y="103893"/>
                                  </a:cubicBezTo>
                                  <a:cubicBezTo>
                                    <a:pt x="103023" y="127522"/>
                                    <a:pt x="104507" y="151694"/>
                                    <a:pt x="102812" y="172874"/>
                                  </a:cubicBezTo>
                                  <a:cubicBezTo>
                                    <a:pt x="96419" y="177933"/>
                                    <a:pt x="92462" y="183883"/>
                                    <a:pt x="93679" y="191748"/>
                                  </a:cubicBezTo>
                                  <a:cubicBezTo>
                                    <a:pt x="97962" y="219449"/>
                                    <a:pt x="202914" y="329063"/>
                                    <a:pt x="240363" y="349244"/>
                                  </a:cubicBezTo>
                                  <a:cubicBezTo>
                                    <a:pt x="253454" y="356299"/>
                                    <a:pt x="265280" y="353652"/>
                                    <a:pt x="275564" y="347108"/>
                                  </a:cubicBezTo>
                                  <a:lnTo>
                                    <a:pt x="275884" y="347663"/>
                                  </a:lnTo>
                                  <a:cubicBezTo>
                                    <a:pt x="293996" y="337193"/>
                                    <a:pt x="324545" y="354625"/>
                                    <a:pt x="347507" y="388530"/>
                                  </a:cubicBezTo>
                                  <a:cubicBezTo>
                                    <a:pt x="360303" y="407426"/>
                                    <a:pt x="369015" y="429003"/>
                                    <a:pt x="371399" y="448117"/>
                                  </a:cubicBezTo>
                                  <a:cubicBezTo>
                                    <a:pt x="347296" y="472826"/>
                                    <a:pt x="310581" y="469765"/>
                                    <a:pt x="288158" y="468159"/>
                                  </a:cubicBezTo>
                                  <a:cubicBezTo>
                                    <a:pt x="253182" y="465654"/>
                                    <a:pt x="-15065" y="364036"/>
                                    <a:pt x="664" y="89829"/>
                                  </a:cubicBezTo>
                                  <a:cubicBezTo>
                                    <a:pt x="3125" y="70964"/>
                                    <a:pt x="7079" y="53749"/>
                                    <a:pt x="14299" y="39550"/>
                                  </a:cubicBezTo>
                                  <a:cubicBezTo>
                                    <a:pt x="20978" y="26415"/>
                                    <a:pt x="30453" y="15861"/>
                                    <a:pt x="44367" y="9445"/>
                                  </a:cubicBezTo>
                                  <a:close/>
                                  <a:moveTo>
                                    <a:pt x="85842" y="6"/>
                                  </a:moveTo>
                                  <a:cubicBezTo>
                                    <a:pt x="147282" y="-938"/>
                                    <a:pt x="156451" y="106342"/>
                                    <a:pt x="147962" y="128156"/>
                                  </a:cubicBezTo>
                                  <a:cubicBezTo>
                                    <a:pt x="140696" y="146825"/>
                                    <a:pt x="125598" y="157194"/>
                                    <a:pt x="109217" y="167957"/>
                                  </a:cubicBezTo>
                                  <a:cubicBezTo>
                                    <a:pt x="111214" y="147002"/>
                                    <a:pt x="109601" y="123749"/>
                                    <a:pt x="105273" y="101024"/>
                                  </a:cubicBezTo>
                                  <a:cubicBezTo>
                                    <a:pt x="95931" y="51971"/>
                                    <a:pt x="75887" y="14560"/>
                                    <a:pt x="55177" y="5105"/>
                                  </a:cubicBezTo>
                                  <a:cubicBezTo>
                                    <a:pt x="63799" y="1769"/>
                                    <a:pt x="73998" y="188"/>
                                    <a:pt x="85842" y="6"/>
                                  </a:cubicBezTo>
                                  <a:close/>
                                </a:path>
                              </a:pathLst>
                            </a:custGeom>
                            <a:solidFill>
                              <a:srgbClr val="FFFFFF">
                                <a:alpha val="100000"/>
                              </a:srgbClr>
                            </a:solidFill>
                            <a:ln>
                              <a:noFill/>
                            </a:ln>
                          </wps:spPr>
                          <wps:bodyPr vert="horz" wrap="square" anchor="ctr" upright="1"/>
                        </wps:wsp>
                        <wps:wsp xmlns:wps="http://schemas.microsoft.com/office/word/2010/wordprocessingShape">
                          <wps:cNvPr id="3" name="信息3 9"/>
                          <wps:cNvSpPr/>
                          <wps:spPr>
                            <a:xfrm>
                              <a:off x="0" y="1120"/>
                              <a:ext cx="230" cy="150"/>
                            </a:xfrm>
                            <a:custGeom>
                              <a:avLst/>
                              <a:gdLst/>
                              <a:pathLst>
                                <a:path fill="norm" h="3320682" w="4974795" stroke="1">
                                  <a:moveTo>
                                    <a:pt x="1897867" y="1805825"/>
                                  </a:moveTo>
                                  <a:lnTo>
                                    <a:pt x="2485737" y="2315734"/>
                                  </a:lnTo>
                                  <a:lnTo>
                                    <a:pt x="3073607" y="1805825"/>
                                  </a:lnTo>
                                  <a:lnTo>
                                    <a:pt x="4820061" y="3320682"/>
                                  </a:lnTo>
                                  <a:lnTo>
                                    <a:pt x="151413" y="3320682"/>
                                  </a:lnTo>
                                  <a:lnTo>
                                    <a:pt x="1897867" y="1805825"/>
                                  </a:lnTo>
                                  <a:close/>
                                  <a:moveTo>
                                    <a:pt x="0" y="159634"/>
                                  </a:moveTo>
                                  <a:lnTo>
                                    <a:pt x="1788328" y="1710812"/>
                                  </a:lnTo>
                                  <a:lnTo>
                                    <a:pt x="0" y="3261996"/>
                                  </a:lnTo>
                                  <a:lnTo>
                                    <a:pt x="0" y="159634"/>
                                  </a:lnTo>
                                  <a:close/>
                                  <a:moveTo>
                                    <a:pt x="4974795" y="156753"/>
                                  </a:moveTo>
                                  <a:lnTo>
                                    <a:pt x="4974795" y="3264872"/>
                                  </a:lnTo>
                                  <a:lnTo>
                                    <a:pt x="3183146" y="1710812"/>
                                  </a:lnTo>
                                  <a:lnTo>
                                    <a:pt x="4974795" y="156753"/>
                                  </a:lnTo>
                                  <a:close/>
                                  <a:moveTo>
                                    <a:pt x="35040" y="0"/>
                                  </a:moveTo>
                                  <a:lnTo>
                                    <a:pt x="4936434" y="0"/>
                                  </a:lnTo>
                                  <a:lnTo>
                                    <a:pt x="2485737" y="2125709"/>
                                  </a:lnTo>
                                  <a:lnTo>
                                    <a:pt x="35040" y="0"/>
                                  </a:lnTo>
                                  <a:close/>
                                </a:path>
                              </a:pathLst>
                            </a:custGeom>
                            <a:solidFill>
                              <a:srgbClr val="FFFFFF">
                                <a:alpha val="100000"/>
                              </a:srgbClr>
                            </a:solidFill>
                            <a:ln>
                              <a:noFill/>
                            </a:ln>
                          </wps:spPr>
                          <wps:bodyPr vert="horz" wrap="square" anchor="ctr" upright="1"/>
                        </wps:wsp>
                        <wps:wsp xmlns:wps="http://schemas.microsoft.com/office/word/2010/wordprocessingShape">
                          <wps:cNvPr id="4" name="定位 11"/>
                          <wps:cNvSpPr/>
                          <wps:spPr>
                            <a:xfrm>
                              <a:off x="40" y="0"/>
                              <a:ext cx="140" cy="210"/>
                            </a:xfrm>
                            <a:custGeom>
                              <a:avLst/>
                              <a:gdLst/>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alpha val="100000"/>
                              </a:srgbClr>
                            </a:solidFill>
                            <a:ln>
                              <a:noFill/>
                            </a:ln>
                          </wps:spPr>
                          <wps:bodyPr vert="horz" wrap="square" anchor="ctr" upright="1"/>
                        </wps:wsp>
                        <wps:wsp xmlns:wps="http://schemas.microsoft.com/office/word/2010/wordprocessingShape">
                          <wps:cNvPr id="5" name="图钉 13"/>
                          <wps:cNvSpPr/>
                          <wps:spPr>
                            <a:xfrm>
                              <a:off x="0" y="350"/>
                              <a:ext cx="210" cy="210"/>
                            </a:xfrm>
                            <a:custGeom>
                              <a:avLst/>
                              <a:gdLst/>
                              <a:pathLst>
                                <a:path fill="norm" h="1007997" w="1059063" stroke="1">
                                  <a:moveTo>
                                    <a:pt x="703357" y="0"/>
                                  </a:moveTo>
                                  <a:lnTo>
                                    <a:pt x="1059063" y="345377"/>
                                  </a:lnTo>
                                  <a:cubicBezTo>
                                    <a:pt x="1011759" y="390684"/>
                                    <a:pt x="950318" y="412745"/>
                                    <a:pt x="888735" y="411717"/>
                                  </a:cubicBezTo>
                                  <a:lnTo>
                                    <a:pt x="615617" y="668531"/>
                                  </a:lnTo>
                                  <a:cubicBezTo>
                                    <a:pt x="643882" y="763675"/>
                                    <a:pt x="628025" y="864389"/>
                                    <a:pt x="564718" y="936620"/>
                                  </a:cubicBezTo>
                                  <a:lnTo>
                                    <a:pt x="370217" y="747767"/>
                                  </a:lnTo>
                                  <a:cubicBezTo>
                                    <a:pt x="247618" y="834750"/>
                                    <a:pt x="146199" y="930329"/>
                                    <a:pt x="0" y="1007997"/>
                                  </a:cubicBezTo>
                                  <a:cubicBezTo>
                                    <a:pt x="95002" y="875886"/>
                                    <a:pt x="190003" y="777809"/>
                                    <a:pt x="284746" y="664777"/>
                                  </a:cubicBezTo>
                                  <a:lnTo>
                                    <a:pt x="96361" y="481861"/>
                                  </a:lnTo>
                                  <a:cubicBezTo>
                                    <a:pt x="152055" y="429106"/>
                                    <a:pt x="226831" y="406169"/>
                                    <a:pt x="303394" y="411783"/>
                                  </a:cubicBezTo>
                                  <a:cubicBezTo>
                                    <a:pt x="325459" y="413401"/>
                                    <a:pt x="347673" y="417390"/>
                                    <a:pt x="369433" y="424372"/>
                                  </a:cubicBezTo>
                                  <a:lnTo>
                                    <a:pt x="642990" y="154959"/>
                                  </a:lnTo>
                                  <a:cubicBezTo>
                                    <a:pt x="643358" y="99193"/>
                                    <a:pt x="663662" y="44083"/>
                                    <a:pt x="703357" y="0"/>
                                  </a:cubicBezTo>
                                  <a:close/>
                                </a:path>
                              </a:pathLst>
                            </a:custGeom>
                            <a:solidFill>
                              <a:srgbClr val="FFFFFF">
                                <a:alpha val="100000"/>
                              </a:srgbClr>
                            </a:solidFill>
                            <a:ln>
                              <a:noFill/>
                            </a:ln>
                          </wps:spPr>
                          <wps:bodyPr vert="horz" wrap="square" anchor="ctr" upright="1"/>
                        </wps:wsp>
                      </wpg:grpSp>
                      <wps:wsp xmlns:wps="http://schemas.microsoft.com/office/word/2010/wordprocessingShape">
                        <wps:cNvPr id="7" name="文本框 5"/>
                        <wps:cNvSpPr txBox="1"/>
                        <wps:spPr>
                          <a:xfrm>
                            <a:off x="236" y="0"/>
                            <a:ext cx="3078" cy="1598"/>
                          </a:xfrm>
                          <a:prstGeom prst="rect">
                            <a:avLst/>
                          </a:prstGeom>
                          <a:noFill/>
                          <a:ln>
                            <a:noFill/>
                          </a:ln>
                        </wps:spPr>
                        <wps:txbx>
                          <w:txbxContent>
                            <w:p>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default"/>
                                  <w:color w:val="FFFFFF"/>
                                  <w:sz w:val="24"/>
                                  <w:szCs w:val="24"/>
                                  <w:lang w:val="en-US" w:eastAsia="zh-CN"/>
                                </w:rPr>
                              </w:pPr>
                              <w:r>
                                <w:rPr>
                                  <w:rFonts w:ascii="微软雅黑" w:eastAsia="微软雅黑" w:hAnsi="微软雅黑" w:cs="微软雅黑" w:hint="eastAsia"/>
                                  <w:color w:val="FFFFFF"/>
                                  <w:sz w:val="24"/>
                                  <w:szCs w:val="24"/>
                                  <w:lang w:val="en-US" w:eastAsia="zh-CN"/>
                                </w:rPr>
                                <w:t>姓名：小熊猫</w:t>
                              </w:r>
                            </w:p>
                            <w:p>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学历：硕士</w:t>
                              </w:r>
                            </w:p>
                            <w:p>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 xml:space="preserve">电话：12345677890 </w:t>
                              </w:r>
                            </w:p>
                            <w:p>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邮箱：info@tukuppt.com</w:t>
                              </w:r>
                            </w:p>
                          </w:txbxContent>
                        </wps:txbx>
                        <wps:bodyPr vert="horz" wrap="square" lIns="91439" tIns="45719" rIns="91439" bIns="45719" upright="1"/>
                      </wps:wsp>
                    </wpg:wgp>
                  </a:graphicData>
                </a:graphic>
              </wp:anchor>
            </w:drawing>
          </mc:Choice>
          <mc:Fallback>
            <w:pict>
              <v:group id="组合 40" o:spid="_x0000_s1035" style="width:165.7pt;height:79.9pt;margin-top:-60.05pt;margin-left:6.1pt;mso-height-relative:page;mso-width-relative:page;position:absolute;z-index:251660288" coordsize="3314,1598">
                <o:lock v:ext="edit" aspectratio="f"/>
                <v:group id="组合 15" o:spid="_x0000_s1036" style="width:240;height:1270;position:absolute;top:154" coordsize="240,1270">
                  <o:lock v:ext="edit" aspectratio="f"/>
                  <v:shape id="电话2 7" o:spid="_x0000_s1037" style="width:220;height:220;left:20;position:absolute;top:730;v-text-anchor:middle" coordsize="396520,469210" o:spt="100" adj="-11796480,,5400" path="m327445,314600c356349,319254,385797,360745,394054,381803c402312,402860,388098,427511,376990,440944c373700,421882,364955,401443,352485,383463c332676,354903,307287,337803,287162,338581c300917,326499,298542,309947,327445,314600xm44367,9445c65307,7976,88582,48300,98716,103893c103023,127522,104507,151694,102812,172874c96419,177933,92462,183883,93679,191748c97962,219449,202914,329063,240363,349244c253454,356299,265280,353652,275564,347108l275884,347663c293996,337193,324545,354625,347507,388530c360303,407426,369015,429003,371399,448117c347296,472826,310581,469765,288158,468159c253182,465654,-15065,364036,664,89829c3125,70964,7079,53749,14299,39550c20978,26415,30453,15861,44367,9445xm85842,6c147282,-938,156451,106342,147962,128156c140696,146825,125598,157194,109217,167957c111214,147002,109601,123749,105273,101024c95931,51971,75887,14560,55177,5105c63799,1769,73998,188,85842,6xe" filled="t" fillcolor="white" stroked="f">
                    <v:stroke joinstyle="miter"/>
                    <o:lock v:ext="edit" aspectratio="f"/>
                  </v:shape>
                  <v:shape id="信息3 9" o:spid="_x0000_s1038" style="width:230;height:150;position:absolute;top:1120;v-text-anchor:middle" coordsize="4974795,3320682" o:spt="100" adj="-11796480,,5400" path="m1897867,1805825l2485737,2315734,3073607,1805825,4820061,3320682,151413,3320682,1897867,1805825xm,159634l1788328,1710812,,3261996,,159634xm4974795,156753l4974795,3264872,3183146,1710812,4974795,156753xm35040,l4936434,,2485737,2125709,35040,xe" filled="t" fillcolor="white" stroked="f">
                    <v:stroke joinstyle="miter"/>
                    <o:lock v:ext="edit" aspectratio="f"/>
                  </v:shape>
                  <v:shape id="定位 11" o:spid="_x0000_s1039" style="width:140;height:210;left:40;position:absolute;v-text-anchor:middle"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white" stroked="f">
                    <v:stroke joinstyle="miter"/>
                    <o:lock v:ext="edit" aspectratio="f"/>
                  </v:shape>
                  <v:shape id="图钉 13" o:spid="_x0000_s1040" style="width:210;height:210;position:absolute;top:350;v-text-anchor:middle" coordsize="1059063,1007997" o:spt="100" adj="-11796480,,5400" path="m703357,l1059063,345377c1011759,390684,950318,412745,888735,411717l615617,668531c643882,763675,628025,864389,564718,936620l370217,747767c247618,834750,146199,930329,,1007997c95002,875886,190003,777809,284746,664777l96361,481861c152055,429106,226831,406169,303394,411783c325459,413401,347673,417390,369433,424372l642990,154959c643358,99193,663662,44083,703357,xe" filled="t" fillcolor="white" stroked="f">
                    <v:stroke joinstyle="miter"/>
                    <o:lock v:ext="edit" aspectratio="f"/>
                  </v:shape>
                </v:group>
                <v:shape id="文本框 5" o:spid="_x0000_s1041" type="#_x0000_t202" style="width:3078;height:1598;left:236;position:absolute" coordsize="21600,21600" filled="f" stroked="f">
                  <o:lock v:ext="edit" aspectratio="f"/>
                  <v:textbox inset="7.2pt,3.6pt,7.2pt,3.6pt">
                    <w:txbxContent>
                      <w:p w14:paraId="0F994DCE">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default"/>
                            <w:color w:val="FFFFFF"/>
                            <w:sz w:val="24"/>
                            <w:szCs w:val="24"/>
                            <w:lang w:val="en-US" w:eastAsia="zh-CN"/>
                          </w:rPr>
                        </w:pPr>
                        <w:r>
                          <w:rPr>
                            <w:rFonts w:ascii="微软雅黑" w:eastAsia="微软雅黑" w:hAnsi="微软雅黑" w:cs="微软雅黑" w:hint="eastAsia"/>
                            <w:color w:val="FFFFFF"/>
                            <w:sz w:val="24"/>
                            <w:szCs w:val="24"/>
                            <w:lang w:val="en-US" w:eastAsia="zh-CN"/>
                          </w:rPr>
                          <w:t>姓名：小熊猫</w:t>
                        </w:r>
                      </w:p>
                      <w:p w14:paraId="44730457">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学历：硕士</w:t>
                        </w:r>
                      </w:p>
                      <w:p w14:paraId="1E9A10D5">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 xml:space="preserve">电话：12345677890 </w:t>
                        </w:r>
                      </w:p>
                      <w:p w14:paraId="128037D9">
                        <w:pPr>
                          <w:keepNext w:val="0"/>
                          <w:keepLines w:val="0"/>
                          <w:pageBreakBefore w:val="0"/>
                          <w:widowControl w:val="0"/>
                          <w:tabs>
                            <w:tab w:val="left" w:pos="621"/>
                          </w:tabs>
                          <w:kinsoku/>
                          <w:wordWrap/>
                          <w:overflowPunct/>
                          <w:topLinePunct w:val="0"/>
                          <w:autoSpaceDE/>
                          <w:autoSpaceDN/>
                          <w:bidi w:val="0"/>
                          <w:adjustRightInd/>
                          <w:snapToGrid/>
                          <w:spacing w:line="360" w:lineRule="exact"/>
                          <w:ind w:left="0" w:right="0" w:firstLine="0" w:leftChars="0" w:rightChars="0" w:firstLineChars="0"/>
                          <w:jc w:val="left"/>
                          <w:textAlignment w:val="auto"/>
                          <w:outlineLvl w:val="9"/>
                          <w:rPr>
                            <w:rFonts w:ascii="微软雅黑" w:eastAsia="微软雅黑" w:hAnsi="微软雅黑" w:cs="微软雅黑" w:hint="eastAsia"/>
                            <w:color w:val="FFFFFF"/>
                            <w:sz w:val="24"/>
                            <w:szCs w:val="24"/>
                            <w:lang w:val="en-US" w:eastAsia="zh-CN"/>
                          </w:rPr>
                        </w:pPr>
                        <w:r>
                          <w:rPr>
                            <w:rFonts w:ascii="微软雅黑" w:eastAsia="微软雅黑" w:hAnsi="微软雅黑" w:cs="微软雅黑" w:hint="eastAsia"/>
                            <w:color w:val="FFFFFF"/>
                            <w:sz w:val="24"/>
                            <w:szCs w:val="24"/>
                            <w:lang w:val="en-US" w:eastAsia="zh-CN"/>
                          </w:rPr>
                          <w:t>邮箱：info@tukuppt.com</w:t>
                        </w:r>
                      </w:p>
                    </w:txbxContent>
                  </v:textbox>
                </v:shape>
              </v:group>
            </w:pict>
          </mc:Fallback>
        </mc:AlternateContent>
      </w:r>
      <w:r>
        <w:rPr>
          <w:rFonts w:eastAsia="宋体" w:hint="eastAsia"/>
          <w:lang w:eastAsia="zh-CN"/>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-932815</wp:posOffset>
            </wp:positionV>
            <wp:extent cx="7553325" cy="1316355"/>
            <wp:effectExtent l="0" t="0" r="9525" b="17145"/>
            <wp:wrapNone/>
            <wp:docPr id="9" name="图片 7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5" descr="未标题-1"/>
                    <pic:cNvPicPr>
                      <a:picLocks noChangeAspect="1"/>
                    </pic:cNvPicPr>
                  </pic:nvPicPr>
                  <pic:blipFill>
                    <a:blip xmlns:r="http://schemas.openxmlformats.org/officeDocument/2006/relationships" r:embed="rId7"/>
                    <a:stretch>
                      <a:fillRect/>
                    </a:stretch>
                  </pic:blipFill>
                  <pic:spPr>
                    <a:xfrm>
                      <a:off x="0" y="0"/>
                      <a:ext cx="7553325" cy="1316355"/>
                    </a:xfrm>
                    <a:prstGeom prst="rect">
                      <a:avLst/>
                    </a:prstGeom>
                    <a:noFill/>
                    <a:ln>
                      <a:noFill/>
                    </a:ln>
                  </pic:spPr>
                </pic:pic>
              </a:graphicData>
            </a:graphic>
          </wp:anchor>
        </w:drawing>
      </w:r>
    </w:p>
    <w:p w14:paraId="78DFC776">
      <w:pPr>
        <w:rPr>
          <w:rFonts w:eastAsia="宋体" w:hint="eastAsia"/>
          <w:lang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2488565</wp:posOffset>
                </wp:positionH>
                <wp:positionV relativeFrom="paragraph">
                  <wp:posOffset>148590</wp:posOffset>
                </wp:positionV>
                <wp:extent cx="156210" cy="156210"/>
                <wp:effectExtent l="0" t="0" r="15240" b="15240"/>
                <wp:wrapNone/>
                <wp:docPr id="30" name="正三角形 152"/>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56210" cy="156210"/>
                        </a:xfrm>
                        <a:prstGeom prst="triangle">
                          <a:avLst>
                            <a:gd name="adj" fmla="val 50000"/>
                          </a:avLst>
                        </a:prstGeom>
                        <a:solidFill>
                          <a:srgbClr val="4080C4">
                            <a:alpha val="100000"/>
                          </a:srgbClr>
                        </a:solidFill>
                        <a:ln>
                          <a:noFill/>
                        </a:ln>
                      </wps:spPr>
                      <wps:txbx>
                        <w:txbxContent>
                          <w:p/>
                          <w:p/>
                        </w:txbxContent>
                      </wps:txbx>
                      <wps:bodyPr wrap="square" lIns="91439" tIns="45719" rIns="91439" bIns="45719" anchor="ctr" upright="1"/>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正三角形 152" o:spid="_x0000_s1042" type="#_x0000_t5" style="width:12.3pt;height:12.3pt;margin-top:11.7pt;margin-left:195.95pt;mso-height-relative:page;mso-width-relative:page;position:absolute;rotation:180;v-text-anchor:middle;z-index:251678720" coordsize="21600,21600" adj="10800" filled="t" fillcolor="#4080c4" stroked="f">
                <o:lock v:ext="edit" aspectratio="f"/>
                <v:textbox inset="7.2pt,3.6pt,7.2pt,3.6pt">
                  <w:txbxContent>
                    <w:p w14:paraId="2F771093"/>
                    <w:p w14:paraId="524444BB"/>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2561590</wp:posOffset>
                </wp:positionH>
                <wp:positionV relativeFrom="paragraph">
                  <wp:posOffset>158115</wp:posOffset>
                </wp:positionV>
                <wp:extent cx="635" cy="7545705"/>
                <wp:effectExtent l="17145" t="0" r="20320" b="17145"/>
                <wp:wrapNone/>
                <wp:docPr id="10" name="直线 39"/>
                <wp:cNvGraphicFramePr/>
                <a:graphic xmlns:a="http://schemas.openxmlformats.org/drawingml/2006/main">
                  <a:graphicData uri="http://schemas.microsoft.com/office/word/2010/wordprocessingShape">
                    <wps:wsp xmlns:wps="http://schemas.microsoft.com/office/word/2010/wordprocessingShape">
                      <wps:cNvCnPr/>
                      <wps:spPr>
                        <a:xfrm>
                          <a:off x="0" y="0"/>
                          <a:ext cx="635" cy="7545705"/>
                        </a:xfrm>
                        <a:prstGeom prst="line">
                          <a:avLst/>
                        </a:prstGeom>
                        <a:ln w="34925">
                          <a:solidFill>
                            <a:srgbClr val="4080C4"/>
                          </a:solidFill>
                          <a:prstDash val="solid"/>
                          <a:headEnd/>
                          <a:tailEnd/>
                        </a:ln>
                      </wps:spPr>
                      <wps:bodyPr upright="1"/>
                    </wps:wsp>
                  </a:graphicData>
                </a:graphic>
              </wp:anchor>
            </w:drawing>
          </mc:Choice>
          <mc:Fallback>
            <w:pict>
              <v:line id="直线 39" o:spid="_x0000_s1043" style="mso-height-relative:page;mso-width-relative:page;position:absolute;z-index:251663360" from="201.7pt,12.45pt" to="201.75pt,606.6pt" coordsize="21600,21600" stroked="t" strokecolor="#4080c4" strokeweight="2.75pt">
                <v:stroke joinstyle="round"/>
                <o:lock v:ext="edit" aspectratio="f"/>
              </v:line>
            </w:pict>
          </mc:Fallback>
        </mc:AlternateContent>
      </w:r>
    </w:p>
    <w:p w14:paraId="0854A5A5">
      <w:pPr>
        <w:jc w:val="both"/>
        <w:rPr>
          <w:rFonts w:eastAsia="宋体" w:hint="eastAsia"/>
          <w:kern w:val="2"/>
          <w:sz w:val="21"/>
          <w:lang w:val="en-US" w:eastAsia="zh-CN"/>
        </w:rPr>
      </w:pPr>
      <w:r>
        <w:rPr>
          <w:sz w:val="21"/>
        </w:rPr>
        <mc:AlternateContent>
          <mc:Choice Requires="wpg">
            <w:drawing>
              <wp:anchor distT="0" distB="0" distL="114300" distR="114300" simplePos="0" relativeHeight="251675648" behindDoc="0" locked="0" layoutInCell="1" allowOverlap="1">
                <wp:simplePos x="0" y="0"/>
                <wp:positionH relativeFrom="column">
                  <wp:posOffset>-1082040</wp:posOffset>
                </wp:positionH>
                <wp:positionV relativeFrom="paragraph">
                  <wp:posOffset>23495</wp:posOffset>
                </wp:positionV>
                <wp:extent cx="7356475" cy="7992110"/>
                <wp:effectExtent l="0" t="0" r="0" b="0"/>
                <wp:wrapNone/>
                <wp:docPr id="29"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7356475" cy="7992110"/>
                          <a:chOff x="0" y="0"/>
                          <a:chExt cx="11585" cy="12586"/>
                        </a:xfrm>
                      </wpg:grpSpPr>
                      <wpg:grpSp>
                        <wpg:cNvPr id="27" name="组合 43"/>
                        <wpg:cNvGrpSpPr/>
                        <wpg:grpSpPr>
                          <a:xfrm>
                            <a:off x="0" y="16"/>
                            <a:ext cx="5825" cy="11604"/>
                            <a:chOff x="0" y="0"/>
                            <a:chExt cx="5825" cy="11604"/>
                          </a:xfrm>
                        </wpg:grpSpPr>
                        <wps:wsp xmlns:wps="http://schemas.microsoft.com/office/word/2010/wordprocessingShape">
                          <wps:cNvPr id="25" name="正圆 134"/>
                          <wps:cNvSpPr/>
                          <wps:spPr>
                            <a:xfrm>
                              <a:off x="5651" y="230"/>
                              <a:ext cx="175" cy="175"/>
                            </a:xfrm>
                            <a:prstGeom prst="ellipse">
                              <a:avLst/>
                            </a:prstGeom>
                            <a:solidFill>
                              <a:srgbClr val="FFFFFF">
                                <a:alpha val="100000"/>
                              </a:srgbClr>
                            </a:solidFill>
                            <a:ln w="44450">
                              <a:solidFill>
                                <a:srgbClr val="4080C4"/>
                              </a:solidFill>
                              <a:prstDash val="solid"/>
                              <a:headEnd/>
                              <a:tailEnd/>
                            </a:ln>
                          </wps:spPr>
                          <wps:txbx>
                            <w:txbxContent>
                              <w:p/>
                            </w:txbxContent>
                          </wps:txbx>
                          <wps:bodyPr wrap="square" lIns="91439" tIns="45719" rIns="91439" bIns="45719" anchor="ctr" upright="1"/>
                        </wps:wsp>
                        <wps:wsp xmlns:wps="http://schemas.microsoft.com/office/word/2010/wordprocessingShape">
                          <wps:cNvPr id="26" name="文本框 27"/>
                          <wps:cNvSpPr txBox="1"/>
                          <wps:spPr>
                            <a:xfrm>
                              <a:off x="0" y="0"/>
                              <a:ext cx="5625" cy="11604"/>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教育背景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 xml:space="preserve">2008-2012 熊猫师范学院 </w:t>
                                </w:r>
                                <w:r>
                                  <w:rPr>
                                    <w:rFonts w:ascii="微软雅黑" w:eastAsia="微软雅黑" w:hAnsi="微软雅黑" w:cs="微软雅黑" w:hint="eastAsia"/>
                                    <w:sz w:val="21"/>
                                    <w:szCs w:val="20"/>
                                    <w:lang w:val="en-US" w:eastAsia="zh-CN"/>
                                  </w:rPr>
                                  <w:tab/>
                                </w:r>
                                <w:r>
                                  <w:rPr>
                                    <w:rFonts w:ascii="微软雅黑" w:eastAsia="微软雅黑" w:hAnsi="微软雅黑" w:cs="微软雅黑" w:hint="eastAsia"/>
                                    <w:sz w:val="21"/>
                                    <w:szCs w:val="20"/>
                                    <w:lang w:val="en-US" w:eastAsia="zh-CN"/>
                                  </w:rPr>
                                  <w:t>英语翻译</w:t>
                                </w:r>
                                <w:r>
                                  <w:rPr>
                                    <w:rFonts w:ascii="微软雅黑" w:eastAsia="微软雅黑" w:hAnsi="微软雅黑" w:cs="微软雅黑" w:hint="eastAsia"/>
                                    <w:sz w:val="21"/>
                                    <w:szCs w:val="20"/>
                                    <w:lang w:val="en-US" w:eastAsia="zh-CN"/>
                                  </w:rPr>
                                  <w:tab/>
                                </w:r>
                                <w:r>
                                  <w:rPr>
                                    <w:rFonts w:ascii="微软雅黑" w:eastAsia="微软雅黑" w:hAnsi="微软雅黑" w:cs="微软雅黑" w:hint="eastAsia"/>
                                    <w:sz w:val="21"/>
                                    <w:szCs w:val="20"/>
                                    <w:lang w:val="en-US" w:eastAsia="zh-CN"/>
                                  </w:rPr>
                                  <w:t>本科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2013-2015 熊猫大学专业会计</w:t>
                                </w:r>
                                <w:r>
                                  <w:rPr>
                                    <w:rFonts w:ascii="微软雅黑" w:eastAsia="微软雅黑" w:hAnsi="微软雅黑" w:cs="微软雅黑" w:hint="eastAsia"/>
                                    <w:sz w:val="21"/>
                                    <w:szCs w:val="20"/>
                                    <w:lang w:val="en-US" w:eastAsia="zh-CN"/>
                                  </w:rPr>
                                  <w:tab/>
                                </w:r>
                                <w:r>
                                  <w:rPr>
                                    <w:rFonts w:ascii="微软雅黑" w:eastAsia="微软雅黑" w:hAnsi="微软雅黑" w:cs="微软雅黑" w:hint="eastAsia"/>
                                    <w:sz w:val="21"/>
                                    <w:szCs w:val="20"/>
                                    <w:lang w:val="en-US" w:eastAsia="zh-CN"/>
                                  </w:rPr>
                                  <w:t xml:space="preserve">            硕士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bCs/>
                                    <w:sz w:val="21"/>
                                    <w:szCs w:val="20"/>
                                    <w:lang w:val="en-US" w:eastAsia="zh-CN"/>
                                  </w:rPr>
                                </w:pPr>
                                <w:r>
                                  <w:rPr>
                                    <w:rFonts w:ascii="微软雅黑" w:eastAsia="微软雅黑" w:hAnsi="微软雅黑" w:cs="微软雅黑" w:hint="eastAsia"/>
                                    <w:b/>
                                    <w:bCs/>
                                    <w:sz w:val="21"/>
                                    <w:szCs w:val="20"/>
                                    <w:lang w:val="en-US" w:eastAsia="zh-CN"/>
                                  </w:rPr>
                                  <w:t>主修课程：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本  科：英语精读，大学英语泛读，英语口语，英语听力，英语写作，英语口译，翻译学等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研究生：专业会计，会计基础，会计管理，财务审计，以及中级经济金融等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在研究生阶段，我的各科结业成绩在年级</w:t>
                                </w:r>
                                <w:r>
                                  <w:rPr>
                                    <w:rFonts w:ascii="微软雅黑" w:eastAsia="微软雅黑" w:hAnsi="微软雅黑" w:cs="微软雅黑" w:hint="eastAsia"/>
                                    <w:b/>
                                    <w:bCs/>
                                    <w:sz w:val="21"/>
                                    <w:szCs w:val="20"/>
                                    <w:lang w:val="en-US" w:eastAsia="zh-CN"/>
                                  </w:rPr>
                                  <w:t>名列前茅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在金融学这个学科获得</w:t>
                                </w:r>
                                <w:r>
                                  <w:rPr>
                                    <w:rFonts w:ascii="微软雅黑" w:eastAsia="微软雅黑" w:hAnsi="微软雅黑" w:cs="微软雅黑" w:hint="eastAsia"/>
                                    <w:b/>
                                    <w:bCs/>
                                    <w:sz w:val="21"/>
                                    <w:szCs w:val="20"/>
                                    <w:lang w:val="en-US" w:eastAsia="zh-CN"/>
                                  </w:rPr>
                                  <w:t>年级前5</w:t>
                                </w:r>
                                <w:r>
                                  <w:rPr>
                                    <w:rFonts w:ascii="微软雅黑" w:eastAsia="微软雅黑" w:hAnsi="微软雅黑" w:cs="微软雅黑" w:hint="eastAsia"/>
                                    <w:sz w:val="21"/>
                                    <w:szCs w:val="20"/>
                                    <w:lang w:val="en-US" w:eastAsia="zh-CN"/>
                                  </w:rPr>
                                  <w:t>的好成绩，获得学校的</w:t>
                                </w:r>
                                <w:r>
                                  <w:rPr>
                                    <w:rFonts w:ascii="微软雅黑" w:eastAsia="微软雅黑" w:hAnsi="微软雅黑" w:cs="微软雅黑" w:hint="eastAsia"/>
                                    <w:b/>
                                    <w:bCs/>
                                    <w:sz w:val="21"/>
                                    <w:szCs w:val="20"/>
                                    <w:lang w:val="en-US" w:eastAsia="zh-CN"/>
                                  </w:rPr>
                                  <w:t>优秀学生</w:t>
                                </w:r>
                                <w:r>
                                  <w:rPr>
                                    <w:rFonts w:ascii="微软雅黑" w:eastAsia="微软雅黑" w:hAnsi="微软雅黑" w:cs="微软雅黑" w:hint="eastAsia"/>
                                    <w:sz w:val="21"/>
                                    <w:szCs w:val="20"/>
                                    <w:lang w:val="en-US" w:eastAsia="zh-CN"/>
                                  </w:rPr>
                                  <w:t>嘉奖。</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特长及兴趣爱好</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有着扎实的会计理论知识，会计专业排名第一的麦考瑞大学，以优秀的成绩毕业，取得专业会计硕士学历</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在国外锻炼了学习能力，（特别是我的英语能力有了很大的提高）</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有较强的组织能力、实际动手能力和团体协作精神，性格开朗擅于与人相处和工作</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学习认知能力较强，能迅速的适应各种环境，独立能力非常的强，能吃苦耐劳</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喜欢跑步、打台球，踢足球（大学阶段曾入选系队，并取得学校举办的学院杯</w:t>
                                </w:r>
                                <w:r>
                                  <w:rPr>
                                    <w:rFonts w:ascii="微软雅黑" w:eastAsia="微软雅黑" w:hAnsi="微软雅黑" w:cs="微软雅黑" w:hint="eastAsia"/>
                                    <w:b/>
                                    <w:bCs/>
                                    <w:sz w:val="21"/>
                                    <w:szCs w:val="20"/>
                                    <w:lang w:val="en-US" w:eastAsia="zh-CN"/>
                                  </w:rPr>
                                  <w:t>亚军</w:t>
                                </w:r>
                                <w:r>
                                  <w:rPr>
                                    <w:rFonts w:ascii="微软雅黑" w:eastAsia="微软雅黑" w:hAnsi="微软雅黑" w:cs="微软雅黑" w:hint="eastAsia"/>
                                    <w:sz w:val="21"/>
                                    <w:szCs w:val="20"/>
                                    <w:lang w:val="en-US" w:eastAsia="zh-CN"/>
                                  </w:rPr>
                                  <w:t>的好成绩）</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个人能力</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Office办公软件非常熟悉。</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国家英语六级等级资格证书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普通话的二级甲等证书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雅思成绩的均分在6.5以上</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能熟练的进行英语的听说读写译</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p>
                              <w:p/>
                            </w:txbxContent>
                          </wps:txbx>
                          <wps:bodyPr vert="horz" wrap="square" lIns="91439" tIns="45719" rIns="91439" bIns="45719" upright="1"/>
                        </wps:wsp>
                      </wpg:grpSp>
                      <wps:wsp xmlns:wps="http://schemas.microsoft.com/office/word/2010/wordprocessingShape">
                        <wps:cNvPr id="28" name="文本框 27"/>
                        <wps:cNvSpPr txBox="1"/>
                        <wps:spPr>
                          <a:xfrm>
                            <a:off x="5961" y="0"/>
                            <a:ext cx="5625" cy="12587"/>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Educational Background</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2008-2012  Panda Normal University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English Translation    Bachelor Degree</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left"/>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2013-2015  Panda University      Professional Accounting  Master Degree</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Major course of undergraduate study: English intensive reading, English Extensive Reading, Oral English, English listening comprehension, English writing, English interpretation and translation etc.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Take professional accounting as the major of my postgraduate study and the major courses include accounting basis, accounting control, financial audit and intermediate economics and finance etc.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During my postgraduate study, my final scores of each subject ranked first in the grade and ranked top 5 in the grade of financing, for which I was awarded as the outstanding student. </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Specialties &amp; Hobbies and Interests</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My major of undergraduate study was English translation, for which I am proficient in English listening, speaking, reading, writing and translation.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During the postgraduate study in Australia, my comprehensive ability ranked top 5 and the accounting ability ranked the first in Macquarie University, for which I was graduated with outstanding achievements. A master degree of professional accounting was awarded for my solid accounting theory knowledge.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During my two years study and living in abroad, my learning ability has been improved greatly as compared with my situation in domestic study, especially my English ability. My leading and teamwork ability are also been exercised. I have learnt how to get along well with people and work together. In addition, my independent ability is very strong, which can be of great helpful in future work.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In my spare time, I like to play billiards, football and running(used to be member of department in the university and won the second prize in Department Cup held by the university). </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p>
                          </w:txbxContent>
                        </wps:txbx>
                        <wps:bodyPr vert="horz" wrap="square" lIns="91439" tIns="45719" rIns="91439" bIns="45719" upright="1"/>
                      </wps:wsp>
                    </wpg:wgp>
                  </a:graphicData>
                </a:graphic>
              </wp:anchor>
            </w:drawing>
          </mc:Choice>
          <mc:Fallback>
            <w:pict>
              <v:group id="组合 44" o:spid="_x0000_s1044" style="width:579.25pt;height:629.3pt;margin-top:1.85pt;margin-left:-85.2pt;mso-height-relative:page;mso-width-relative:page;position:absolute;z-index:251676672" coordsize="11585,12586">
                <o:lock v:ext="edit" aspectratio="f"/>
                <v:group id="组合 43" o:spid="_x0000_s1045" style="width:5825;height:11604;position:absolute;top:16" coordsize="5825,11604">
                  <o:lock v:ext="edit" aspectratio="f"/>
                  <v:oval id="正圆 134" o:spid="_x0000_s1046" style="width:175;height:175;left:5651;position:absolute;top:230;v-text-anchor:middle" coordsize="21600,21600" filled="t" fillcolor="white" stroked="t" strokecolor="#4080c4" strokeweight="3.5pt">
                    <v:stroke joinstyle="round"/>
                    <o:lock v:ext="edit" aspectratio="f"/>
                    <v:textbox inset="7.2pt,3.6pt,7.2pt,3.6pt">
                      <w:txbxContent>
                        <w:p w14:paraId="1D128ED8"/>
                      </w:txbxContent>
                    </v:textbox>
                  </v:oval>
                  <v:shape id="文本框 27" o:spid="_x0000_s1047" type="#_x0000_t202" style="width:5625;height:11604;position:absolute" coordsize="21600,21600" filled="f" stroked="f">
                    <o:lock v:ext="edit" aspectratio="f"/>
                    <v:textbox inset="7.2pt,3.6pt,7.2pt,3.6pt">
                      <w:txbxContent>
                        <w:p w14:paraId="6710DF20">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教育背景</w:t>
                          </w:r>
                        </w:p>
                        <w:p w14:paraId="66AAAFA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 xml:space="preserve">2008-2012 熊猫师范学院 </w:t>
                          </w:r>
                          <w:r>
                            <w:rPr>
                              <w:rFonts w:ascii="微软雅黑" w:eastAsia="微软雅黑" w:hAnsi="微软雅黑" w:cs="微软雅黑" w:hint="eastAsia"/>
                              <w:sz w:val="21"/>
                              <w:szCs w:val="20"/>
                              <w:lang w:val="en-US" w:eastAsia="zh-CN"/>
                            </w:rPr>
                            <w:tab/>
                          </w:r>
                          <w:r>
                            <w:rPr>
                              <w:rFonts w:ascii="微软雅黑" w:eastAsia="微软雅黑" w:hAnsi="微软雅黑" w:cs="微软雅黑" w:hint="eastAsia"/>
                              <w:sz w:val="21"/>
                              <w:szCs w:val="20"/>
                              <w:lang w:val="en-US" w:eastAsia="zh-CN"/>
                            </w:rPr>
                            <w:t>英语翻译</w:t>
                          </w:r>
                          <w:r>
                            <w:rPr>
                              <w:rFonts w:ascii="微软雅黑" w:eastAsia="微软雅黑" w:hAnsi="微软雅黑" w:cs="微软雅黑" w:hint="eastAsia"/>
                              <w:sz w:val="21"/>
                              <w:szCs w:val="20"/>
                              <w:lang w:val="en-US" w:eastAsia="zh-CN"/>
                            </w:rPr>
                            <w:tab/>
                          </w:r>
                          <w:r>
                            <w:rPr>
                              <w:rFonts w:ascii="微软雅黑" w:eastAsia="微软雅黑" w:hAnsi="微软雅黑" w:cs="微软雅黑" w:hint="eastAsia"/>
                              <w:sz w:val="21"/>
                              <w:szCs w:val="20"/>
                              <w:lang w:val="en-US" w:eastAsia="zh-CN"/>
                            </w:rPr>
                            <w:t>本科</w:t>
                          </w:r>
                        </w:p>
                        <w:p w14:paraId="19BA82F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2013-2015 熊猫大学专业会计</w:t>
                          </w:r>
                          <w:r>
                            <w:rPr>
                              <w:rFonts w:ascii="微软雅黑" w:eastAsia="微软雅黑" w:hAnsi="微软雅黑" w:cs="微软雅黑" w:hint="eastAsia"/>
                              <w:sz w:val="21"/>
                              <w:szCs w:val="20"/>
                              <w:lang w:val="en-US" w:eastAsia="zh-CN"/>
                            </w:rPr>
                            <w:tab/>
                          </w:r>
                          <w:r>
                            <w:rPr>
                              <w:rFonts w:ascii="微软雅黑" w:eastAsia="微软雅黑" w:hAnsi="微软雅黑" w:cs="微软雅黑" w:hint="eastAsia"/>
                              <w:sz w:val="21"/>
                              <w:szCs w:val="20"/>
                              <w:lang w:val="en-US" w:eastAsia="zh-CN"/>
                            </w:rPr>
                            <w:t xml:space="preserve">            硕士</w:t>
                          </w:r>
                        </w:p>
                        <w:p w14:paraId="3F7F7F0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bCs/>
                              <w:sz w:val="21"/>
                              <w:szCs w:val="20"/>
                              <w:lang w:val="en-US" w:eastAsia="zh-CN"/>
                            </w:rPr>
                          </w:pPr>
                          <w:r>
                            <w:rPr>
                              <w:rFonts w:ascii="微软雅黑" w:eastAsia="微软雅黑" w:hAnsi="微软雅黑" w:cs="微软雅黑" w:hint="eastAsia"/>
                              <w:b/>
                              <w:bCs/>
                              <w:sz w:val="21"/>
                              <w:szCs w:val="20"/>
                              <w:lang w:val="en-US" w:eastAsia="zh-CN"/>
                            </w:rPr>
                            <w:t>主修课程：</w:t>
                          </w:r>
                        </w:p>
                        <w:p w14:paraId="09613A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本  科：英语精读，大学英语泛读，英语口语，英语听力，英语写作，英语口译，翻译学等</w:t>
                          </w:r>
                        </w:p>
                        <w:p w14:paraId="5176CC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研究生：专业会计，会计基础，会计管理，财务审计，以及中级经济金融等</w:t>
                          </w:r>
                        </w:p>
                        <w:p w14:paraId="6E7E69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在研究生阶段，我的各科结业成绩在年级</w:t>
                          </w:r>
                          <w:r>
                            <w:rPr>
                              <w:rFonts w:ascii="微软雅黑" w:eastAsia="微软雅黑" w:hAnsi="微软雅黑" w:cs="微软雅黑" w:hint="eastAsia"/>
                              <w:b/>
                              <w:bCs/>
                              <w:sz w:val="21"/>
                              <w:szCs w:val="20"/>
                              <w:lang w:val="en-US" w:eastAsia="zh-CN"/>
                            </w:rPr>
                            <w:t>名列前茅</w:t>
                          </w:r>
                        </w:p>
                        <w:p w14:paraId="31183C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在金融学这个学科获得</w:t>
                          </w:r>
                          <w:r>
                            <w:rPr>
                              <w:rFonts w:ascii="微软雅黑" w:eastAsia="微软雅黑" w:hAnsi="微软雅黑" w:cs="微软雅黑" w:hint="eastAsia"/>
                              <w:b/>
                              <w:bCs/>
                              <w:sz w:val="21"/>
                              <w:szCs w:val="20"/>
                              <w:lang w:val="en-US" w:eastAsia="zh-CN"/>
                            </w:rPr>
                            <w:t>年级前5</w:t>
                          </w:r>
                          <w:r>
                            <w:rPr>
                              <w:rFonts w:ascii="微软雅黑" w:eastAsia="微软雅黑" w:hAnsi="微软雅黑" w:cs="微软雅黑" w:hint="eastAsia"/>
                              <w:sz w:val="21"/>
                              <w:szCs w:val="20"/>
                              <w:lang w:val="en-US" w:eastAsia="zh-CN"/>
                            </w:rPr>
                            <w:t>的好成绩，获得学校的</w:t>
                          </w:r>
                          <w:r>
                            <w:rPr>
                              <w:rFonts w:ascii="微软雅黑" w:eastAsia="微软雅黑" w:hAnsi="微软雅黑" w:cs="微软雅黑" w:hint="eastAsia"/>
                              <w:b/>
                              <w:bCs/>
                              <w:sz w:val="21"/>
                              <w:szCs w:val="20"/>
                              <w:lang w:val="en-US" w:eastAsia="zh-CN"/>
                            </w:rPr>
                            <w:t>优秀学生</w:t>
                          </w:r>
                          <w:r>
                            <w:rPr>
                              <w:rFonts w:ascii="微软雅黑" w:eastAsia="微软雅黑" w:hAnsi="微软雅黑" w:cs="微软雅黑" w:hint="eastAsia"/>
                              <w:sz w:val="21"/>
                              <w:szCs w:val="20"/>
                              <w:lang w:val="en-US" w:eastAsia="zh-CN"/>
                            </w:rPr>
                            <w:t>嘉奖。</w:t>
                          </w:r>
                        </w:p>
                        <w:p w14:paraId="497FA6E5">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特长及兴趣爱好</w:t>
                          </w:r>
                        </w:p>
                        <w:p w14:paraId="744EF79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有着扎实的会计理论知识，会计专业排名第一的麦考瑞大学，以优秀的成绩毕业，取得专业会计硕士学历</w:t>
                          </w:r>
                        </w:p>
                        <w:p w14:paraId="3CCA29C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在国外锻炼了学习能力，（特别是我的英语能力有了很大的提高）</w:t>
                          </w:r>
                        </w:p>
                        <w:p w14:paraId="0C5DB4B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有较强的组织能力、实际动手能力和团体协作精神，性格开朗擅于与人相处和工作</w:t>
                          </w:r>
                        </w:p>
                        <w:p w14:paraId="62082EE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学习认知能力较强，能迅速的适应各种环境，独立能力非常的强，能吃苦耐劳</w:t>
                          </w:r>
                        </w:p>
                        <w:p w14:paraId="338FAF8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喜欢跑步、打台球，踢足球（大学阶段曾入选系队，并取得学校举办的学院杯</w:t>
                          </w:r>
                          <w:r>
                            <w:rPr>
                              <w:rFonts w:ascii="微软雅黑" w:eastAsia="微软雅黑" w:hAnsi="微软雅黑" w:cs="微软雅黑" w:hint="eastAsia"/>
                              <w:b/>
                              <w:bCs/>
                              <w:sz w:val="21"/>
                              <w:szCs w:val="20"/>
                              <w:lang w:val="en-US" w:eastAsia="zh-CN"/>
                            </w:rPr>
                            <w:t>亚军</w:t>
                          </w:r>
                          <w:r>
                            <w:rPr>
                              <w:rFonts w:ascii="微软雅黑" w:eastAsia="微软雅黑" w:hAnsi="微软雅黑" w:cs="微软雅黑" w:hint="eastAsia"/>
                              <w:sz w:val="21"/>
                              <w:szCs w:val="20"/>
                              <w:lang w:val="en-US" w:eastAsia="zh-CN"/>
                            </w:rPr>
                            <w:t>的好成绩）</w:t>
                          </w:r>
                        </w:p>
                        <w:p w14:paraId="68920D7B">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个人能力</w:t>
                          </w:r>
                        </w:p>
                        <w:p w14:paraId="41F41D0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Office办公软件非常熟悉。</w:t>
                          </w:r>
                        </w:p>
                        <w:p w14:paraId="5ABC0CD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国家英语六级等级资格证书</w:t>
                          </w:r>
                        </w:p>
                        <w:p w14:paraId="1C58E4B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普通话的二级甲等证书</w:t>
                          </w:r>
                        </w:p>
                        <w:p w14:paraId="6701E87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雅思成绩的均分在6.5以上</w:t>
                          </w:r>
                        </w:p>
                        <w:p w14:paraId="7C9D550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能熟练的进行英语的听说读写译</w:t>
                          </w:r>
                        </w:p>
                        <w:p w14:paraId="148120F9">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p>
                        <w:p w14:paraId="6417CCEC">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p>
                        <w:p w14:paraId="79FB1254">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p>
                        <w:p w14:paraId="645CE1DD"/>
                      </w:txbxContent>
                    </v:textbox>
                  </v:shape>
                </v:group>
                <v:shape id="文本框 27" o:spid="_x0000_s1048" type="#_x0000_t202" style="width:5625;height:12587;left:5961;position:absolute" coordsize="21600,21600" filled="f" stroked="f">
                  <o:lock v:ext="edit" aspectratio="f"/>
                  <v:textbox inset="7.2pt,3.6pt,7.2pt,3.6pt">
                    <w:txbxContent>
                      <w:p w14:paraId="79A6C763">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Educational Background</w:t>
                        </w:r>
                      </w:p>
                      <w:p w14:paraId="070D3F93">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2008-2012  Panda Normal University   </w:t>
                        </w:r>
                      </w:p>
                      <w:p w14:paraId="1F1ED0B5">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English Translation    Bachelor Degree</w:t>
                        </w:r>
                      </w:p>
                      <w:p w14:paraId="46DC42E3">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left"/>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2013-2015  Panda University      Professional Accounting  Master Degree</w:t>
                        </w:r>
                      </w:p>
                      <w:p w14:paraId="71B612A4">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Major course of undergraduate study: English intensive reading, English Extensive Reading, Oral English, English listening comprehension, English writing, English interpretation and translation etc. </w:t>
                        </w:r>
                      </w:p>
                      <w:p w14:paraId="4457AD7E">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Take professional accounting as the major of my postgraduate study and the major courses include accounting basis, accounting control, financial audit and intermediate economics and finance etc. </w:t>
                        </w:r>
                      </w:p>
                      <w:p w14:paraId="0845D4CF">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During my postgraduate study, my final scores of each subject ranked first in the grade and ranked top 5 in the grade of financing, for which I was awarded as the outstanding student. </w:t>
                        </w:r>
                      </w:p>
                      <w:p w14:paraId="7B82807A">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Specialties &amp; Hobbies and Interests</w:t>
                        </w:r>
                      </w:p>
                      <w:p w14:paraId="62D35EF3">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My major of undergraduate study was English translation, for which I am proficient in English listening, speaking, reading, writing and translation. </w:t>
                        </w:r>
                      </w:p>
                      <w:p w14:paraId="26EACC36">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During the postgraduate study in Australia, my comprehensive ability ranked top 5 and the accounting ability ranked the first in Macquarie University, for which I was graduated with outstanding achievements. A master degree of professional accounting was awarded for my solid accounting theory knowledge. </w:t>
                        </w:r>
                      </w:p>
                      <w:p w14:paraId="0E956C3A">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During my two years study and living in abroad, my learning ability has been improved greatly as compared with my situation in domestic study, especially my English ability. My leading and teamwork ability are also been exercised. I have learnt how to get along well with people and work together. In addition, my independent ability is very strong, which can be of great helpful in future work. </w:t>
                        </w:r>
                      </w:p>
                      <w:p w14:paraId="71578A63">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In my spare time, I like to play billiards, football and running(used to be member of department in the university and won the second prize in Department Cup held by the university). </w:t>
                        </w:r>
                      </w:p>
                      <w:p w14:paraId="5D316D0C">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p>
                    </w:txbxContent>
                  </v:textbox>
                </v:shape>
              </v:group>
            </w:pict>
          </mc:Fallback>
        </mc:AlternateContent>
      </w:r>
    </w:p>
    <w:p w14:paraId="4B323FDA">
      <w:pPr>
        <w:jc w:val="both"/>
        <w:rPr>
          <w:rFonts w:eastAsia="宋体" w:hint="eastAsia"/>
          <w:kern w:val="2"/>
          <w:sz w:val="21"/>
          <w:lang w:val="en-US" w:eastAsia="zh-CN"/>
        </w:rPr>
      </w:pPr>
    </w:p>
    <w:p w14:paraId="231BBA51">
      <w:pPr>
        <w:jc w:val="both"/>
        <w:rPr>
          <w:rFonts w:eastAsia="宋体" w:hint="eastAsia"/>
          <w:kern w:val="2"/>
          <w:sz w:val="21"/>
          <w:lang w:val="en-US" w:eastAsia="zh-CN"/>
        </w:rPr>
      </w:pPr>
    </w:p>
    <w:p w14:paraId="481258C7">
      <w:pPr>
        <w:jc w:val="both"/>
        <w:rPr>
          <w:rFonts w:eastAsia="宋体" w:hint="eastAsia"/>
          <w:kern w:val="2"/>
          <w:sz w:val="21"/>
          <w:lang w:val="en-US" w:eastAsia="zh-CN"/>
        </w:rPr>
      </w:pPr>
    </w:p>
    <w:p w14:paraId="431E60FE">
      <w:pPr>
        <w:jc w:val="both"/>
        <w:rPr>
          <w:rFonts w:eastAsia="宋体" w:hint="eastAsia"/>
          <w:kern w:val="2"/>
          <w:sz w:val="21"/>
          <w:lang w:val="en-US" w:eastAsia="zh-CN"/>
        </w:rPr>
      </w:pPr>
    </w:p>
    <w:p w14:paraId="4B503279">
      <w:pPr>
        <w:jc w:val="both"/>
        <w:rPr>
          <w:rFonts w:eastAsia="宋体" w:hint="eastAsia"/>
          <w:kern w:val="2"/>
          <w:sz w:val="21"/>
          <w:lang w:val="en-US" w:eastAsia="zh-CN"/>
        </w:rPr>
      </w:pPr>
    </w:p>
    <w:p w14:paraId="2FAF26F3">
      <w:pPr>
        <w:jc w:val="center"/>
        <w:rPr>
          <w:rFonts w:eastAsia="宋体" w:hint="eastAsia"/>
          <w:kern w:val="2"/>
          <w:sz w:val="21"/>
          <w:lang w:val="en-US" w:eastAsia="zh-CN"/>
        </w:rPr>
      </w:pPr>
    </w:p>
    <w:p w14:paraId="4D2B503D">
      <w:pPr>
        <w:jc w:val="center"/>
        <w:rPr>
          <w:rFonts w:eastAsia="宋体" w:hint="eastAsia"/>
          <w:kern w:val="2"/>
          <w:sz w:val="21"/>
          <w:lang w:val="en-US" w:eastAsia="zh-CN"/>
        </w:rPr>
      </w:pPr>
    </w:p>
    <w:p w14:paraId="67F2E4D5">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center"/>
        <w:textAlignment w:val="auto"/>
        <w:outlineLvl w:val="9"/>
        <w:rPr>
          <w:rFonts w:ascii="微软雅黑" w:eastAsia="微软雅黑" w:hAnsi="微软雅黑" w:cs="微软雅黑" w:hint="eastAsia"/>
          <w:b/>
          <w:bCs/>
          <w:color w:val="4080BF"/>
          <w:sz w:val="52"/>
          <w:szCs w:val="52"/>
          <w:lang w:eastAsia="zh-CN"/>
        </w:rPr>
      </w:pPr>
    </w:p>
    <w:p w14:paraId="1DA5F9B7">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textAlignment w:val="auto"/>
        <w:outlineLvl w:val="9"/>
        <w:rPr>
          <w:rFonts w:ascii="微软雅黑" w:eastAsia="微软雅黑" w:hAnsi="微软雅黑" w:cs="微软雅黑" w:hint="eastAsia"/>
        </w:rPr>
      </w:pPr>
    </w:p>
    <w:p w14:paraId="4B3081F1">
      <w:pPr>
        <w:jc w:val="both"/>
        <w:rPr>
          <w:rFonts w:eastAsia="宋体" w:hint="eastAsia"/>
          <w:kern w:val="2"/>
          <w:sz w:val="21"/>
          <w:lang w:val="en-US" w:eastAsia="zh-CN"/>
        </w:rPr>
      </w:pPr>
    </w:p>
    <w:p w14:paraId="7157D986">
      <w:pPr>
        <w:jc w:val="both"/>
        <w:rPr>
          <w:sz w:val="21"/>
        </w:rPr>
      </w:pPr>
      <w:r>
        <w:rPr>
          <w:sz w:val="21"/>
        </w:rPr>
        <mc:AlternateContent>
          <mc:Choice Requires="wpg">
            <w:drawing>
              <wp:anchor distT="0" distB="0" distL="114300" distR="114300" simplePos="0" relativeHeight="251681792" behindDoc="0" locked="0" layoutInCell="1" allowOverlap="1">
                <wp:simplePos x="0" y="0"/>
                <wp:positionH relativeFrom="column">
                  <wp:posOffset>-1035050</wp:posOffset>
                </wp:positionH>
                <wp:positionV relativeFrom="paragraph">
                  <wp:posOffset>5207635</wp:posOffset>
                </wp:positionV>
                <wp:extent cx="6197600" cy="1322705"/>
                <wp:effectExtent l="0" t="22225" r="0" b="0"/>
                <wp:wrapNone/>
                <wp:docPr id="34"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197600" cy="1322705"/>
                          <a:chOff x="0" y="0"/>
                          <a:chExt cx="9760" cy="2083"/>
                        </a:xfrm>
                      </wpg:grpSpPr>
                      <wps:wsp xmlns:wps="http://schemas.microsoft.com/office/word/2010/wordprocessingShape">
                        <wps:cNvPr id="32" name="文本框 32"/>
                        <wps:cNvSpPr txBox="1"/>
                        <wps:spPr>
                          <a:xfrm>
                            <a:off x="0" y="187"/>
                            <a:ext cx="9761" cy="1896"/>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lef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Personal Abilities</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 I am a professional accountant and am very familiar with office software.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 Passed CET-6 and Mandarin Grade II A level; average IELTS score more than 6.5 points; proficient in English listening, speaking, reading, writing and translation. </w:t>
                              </w:r>
                            </w:p>
                            <w:p/>
                          </w:txbxContent>
                        </wps:txbx>
                        <wps:bodyPr vert="horz" wrap="square" lIns="91439" tIns="45719" rIns="91439" bIns="45719" upright="1"/>
                      </wps:wsp>
                      <wps:wsp xmlns:wps="http://schemas.microsoft.com/office/word/2010/wordprocessingShape">
                        <wps:cNvPr id="33" name="正圆 134"/>
                        <wps:cNvSpPr/>
                        <wps:spPr>
                          <a:xfrm>
                            <a:off x="206" y="0"/>
                            <a:ext cx="175" cy="175"/>
                          </a:xfrm>
                          <a:prstGeom prst="ellipse">
                            <a:avLst/>
                          </a:prstGeom>
                          <a:solidFill>
                            <a:srgbClr val="FFFFFF">
                              <a:alpha val="100000"/>
                            </a:srgbClr>
                          </a:solidFill>
                          <a:ln w="44450">
                            <a:solidFill>
                              <a:srgbClr val="4080C4"/>
                            </a:solidFill>
                            <a:prstDash val="solid"/>
                            <a:headEnd/>
                            <a:tailEnd/>
                          </a:ln>
                        </wps:spPr>
                        <wps:txbx>
                          <w:txbxContent>
                            <w:p/>
                          </w:txbxContent>
                        </wps:txbx>
                        <wps:bodyPr wrap="square" lIns="91439" tIns="45719" rIns="91439" bIns="45719" anchor="ctr" upright="1"/>
                      </wps:wsp>
                    </wpg:wgp>
                  </a:graphicData>
                </a:graphic>
              </wp:anchor>
            </w:drawing>
          </mc:Choice>
          <mc:Fallback>
            <w:pict>
              <v:group id="组合 45" o:spid="_x0000_s1049" style="width:488pt;height:104.15pt;margin-top:410.05pt;margin-left:-81.5pt;mso-height-relative:page;mso-width-relative:page;position:absolute;z-index:251682816" coordsize="9760,2083">
                <o:lock v:ext="edit" aspectratio="f"/>
                <v:shape id="_x0000_s1026" o:spid="_x0000_s1050" type="#_x0000_t202" style="width:9761;height:1896;position:absolute;top:187" coordsize="21600,21600" filled="f" stroked="f">
                  <o:lock v:ext="edit" aspectratio="f"/>
                  <v:textbox inset="7.2pt,3.6pt,7.2pt,3.6pt">
                    <w:txbxContent>
                      <w:p w14:paraId="03E4A3E4">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lef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Personal Abilities</w:t>
                        </w:r>
                      </w:p>
                      <w:p w14:paraId="24829877">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 I am a professional accountant and am very familiar with office software. </w:t>
                        </w:r>
                      </w:p>
                      <w:p w14:paraId="215F4DA1">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 Passed CET-6 and Mandarin Grade II A level; average IELTS score more than 6.5 points; proficient in English listening, speaking, reading, writing and translation. </w:t>
                        </w:r>
                      </w:p>
                      <w:p w14:paraId="6A3E9692"/>
                    </w:txbxContent>
                  </v:textbox>
                </v:shape>
                <v:oval id="正圆 134" o:spid="_x0000_s1051" style="width:175;height:175;left:206;position:absolute;v-text-anchor:middle" coordsize="21600,21600" filled="t" fillcolor="white" stroked="t" strokecolor="#4080c4" strokeweight="3.5pt">
                  <v:stroke joinstyle="round"/>
                  <o:lock v:ext="edit" aspectratio="f"/>
                  <v:textbox inset="7.2pt,3.6pt,7.2pt,3.6pt">
                    <w:txbxContent>
                      <w:p w14:paraId="6068F891"/>
                    </w:txbxContent>
                  </v:textbox>
                </v:oval>
              </v:group>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-1191260</wp:posOffset>
                </wp:positionH>
                <wp:positionV relativeFrom="paragraph">
                  <wp:posOffset>5189855</wp:posOffset>
                </wp:positionV>
                <wp:extent cx="156210" cy="156210"/>
                <wp:effectExtent l="1270" t="0" r="13970" b="16510"/>
                <wp:wrapNone/>
                <wp:docPr id="15" name="正三角形 152"/>
                <wp:cNvGraphicFramePr/>
                <a:graphic xmlns:a="http://schemas.openxmlformats.org/drawingml/2006/main">
                  <a:graphicData uri="http://schemas.microsoft.com/office/word/2010/wordprocessingShape">
                    <wps:wsp xmlns:wps="http://schemas.microsoft.com/office/word/2010/wordprocessingShape">
                      <wps:cNvSpPr/>
                      <wps:spPr>
                        <a:xfrm rot="5340000">
                          <a:off x="0" y="0"/>
                          <a:ext cx="156210" cy="156210"/>
                        </a:xfrm>
                        <a:prstGeom prst="triangle">
                          <a:avLst>
                            <a:gd name="adj" fmla="val 50000"/>
                          </a:avLst>
                        </a:prstGeom>
                        <a:solidFill>
                          <a:srgbClr val="4080C4">
                            <a:alpha val="100000"/>
                          </a:srgbClr>
                        </a:solidFill>
                        <a:ln>
                          <a:noFill/>
                        </a:ln>
                      </wps:spPr>
                      <wps:txbx>
                        <w:txbxContent>
                          <w:p/>
                          <w:p/>
                        </w:txbxContent>
                      </wps:txbx>
                      <wps:bodyPr wrap="square" lIns="91439" tIns="45719" rIns="91439" bIns="45719" anchor="ctr" upright="1"/>
                    </wps:wsp>
                  </a:graphicData>
                </a:graphic>
              </wp:anchor>
            </w:drawing>
          </mc:Choice>
          <mc:Fallback>
            <w:pict>
              <v:shape id="正三角形 152" o:spid="_x0000_s1052" type="#_x0000_t5" style="width:12.3pt;height:12.3pt;margin-top:408.65pt;margin-left:-93.8pt;mso-height-relative:page;mso-width-relative:page;position:absolute;rotation:89;v-text-anchor:middle;z-index:251672576" coordsize="21600,21600" adj="10800" filled="t" fillcolor="#4080c4" stroked="f">
                <o:lock v:ext="edit" aspectratio="f"/>
                <v:textbox inset="7.2pt,3.6pt,7.2pt,3.6pt">
                  <w:txbxContent>
                    <w:p w14:paraId="4CED9E01"/>
                    <w:p w14:paraId="7B2B4708"/>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-1184275</wp:posOffset>
                </wp:positionH>
                <wp:positionV relativeFrom="paragraph">
                  <wp:posOffset>5258435</wp:posOffset>
                </wp:positionV>
                <wp:extent cx="3761740" cy="5715"/>
                <wp:effectExtent l="0" t="0" r="0" b="0"/>
                <wp:wrapNone/>
                <wp:docPr id="31" name="直线 39"/>
                <wp:cNvGraphicFramePr/>
                <a:graphic xmlns:a="http://schemas.openxmlformats.org/drawingml/2006/main">
                  <a:graphicData uri="http://schemas.microsoft.com/office/word/2010/wordprocessingShape">
                    <wps:wsp xmlns:wps="http://schemas.microsoft.com/office/word/2010/wordprocessingShape">
                      <wps:cNvCnPr/>
                      <wps:spPr>
                        <a:xfrm flipV="1">
                          <a:off x="0" y="0"/>
                          <a:ext cx="3761740" cy="5715"/>
                        </a:xfrm>
                        <a:prstGeom prst="line">
                          <a:avLst/>
                        </a:prstGeom>
                        <a:ln w="34925">
                          <a:solidFill>
                            <a:srgbClr val="4080C4"/>
                          </a:solidFill>
                          <a:prstDash val="solid"/>
                          <a:headEnd/>
                          <a:tailEnd/>
                        </a:ln>
                      </wps:spPr>
                      <wps:bodyPr upright="1"/>
                    </wps:wsp>
                  </a:graphicData>
                </a:graphic>
              </wp:anchor>
            </w:drawing>
          </mc:Choice>
          <mc:Fallback>
            <w:pict>
              <v:line id="直线 39" o:spid="_x0000_s1053" style="flip:y;mso-height-relative:page;mso-width-relative:page;position:absolute;z-index:251680768" from="-93.25pt,414.05pt" to="202.95pt,414.5pt" coordsize="21600,21600" stroked="t" strokecolor="#4080c4" strokeweight="2.75pt">
                <v:stroke joinstyle="round"/>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2507615</wp:posOffset>
                </wp:positionH>
                <wp:positionV relativeFrom="paragraph">
                  <wp:posOffset>485140</wp:posOffset>
                </wp:positionV>
                <wp:extent cx="111125" cy="111125"/>
                <wp:effectExtent l="22225" t="22225" r="38100" b="38100"/>
                <wp:wrapNone/>
                <wp:docPr id="11" name="正圆 134"/>
                <wp:cNvGraphicFramePr/>
                <a:graphic xmlns:a="http://schemas.openxmlformats.org/drawingml/2006/main">
                  <a:graphicData uri="http://schemas.microsoft.com/office/word/2010/wordprocessingShape">
                    <wps:wsp xmlns:wps="http://schemas.microsoft.com/office/word/2010/wordprocessingShape">
                      <wps:cNvSpPr/>
                      <wps:spPr>
                        <a:xfrm>
                          <a:off x="0" y="0"/>
                          <a:ext cx="111125" cy="111125"/>
                        </a:xfrm>
                        <a:prstGeom prst="ellipse">
                          <a:avLst/>
                        </a:prstGeom>
                        <a:solidFill>
                          <a:srgbClr val="FFFFFF">
                            <a:alpha val="100000"/>
                          </a:srgbClr>
                        </a:solidFill>
                        <a:ln w="44450">
                          <a:solidFill>
                            <a:srgbClr val="4080C4"/>
                          </a:solidFill>
                          <a:prstDash val="solid"/>
                          <a:headEnd/>
                          <a:tailEnd/>
                        </a:ln>
                      </wps:spPr>
                      <wps:txbx>
                        <w:txbxContent>
                          <w:p/>
                        </w:txbxContent>
                      </wps:txbx>
                      <wps:bodyPr wrap="square" lIns="91439" tIns="45719" rIns="91439" bIns="45719" anchor="ctr" upright="1"/>
                    </wps:wsp>
                  </a:graphicData>
                </a:graphic>
              </wp:anchor>
            </w:drawing>
          </mc:Choice>
          <mc:Fallback>
            <w:pict>
              <v:oval id="正圆 134" o:spid="_x0000_s1054" style="width:8.75pt;height:8.75pt;margin-top:38.2pt;margin-left:197.45pt;mso-height-relative:page;mso-width-relative:page;position:absolute;v-text-anchor:middle;z-index:251665408" coordsize="21600,21600" filled="t" fillcolor="white" stroked="t" strokecolor="#4080c4" strokeweight="3.5pt">
                <v:stroke joinstyle="round"/>
                <o:lock v:ext="edit" aspectratio="f"/>
                <v:textbox inset="7.2pt,3.6pt,7.2pt,3.6pt">
                  <w:txbxContent>
                    <w:p w14:paraId="12EF33BB"/>
                  </w:txbxContent>
                </v:textbox>
              </v:oval>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2508885</wp:posOffset>
                </wp:positionH>
                <wp:positionV relativeFrom="paragraph">
                  <wp:posOffset>3510915</wp:posOffset>
                </wp:positionV>
                <wp:extent cx="111125" cy="111125"/>
                <wp:effectExtent l="22225" t="22225" r="38100" b="38100"/>
                <wp:wrapNone/>
                <wp:docPr id="13" name="正圆 134"/>
                <wp:cNvGraphicFramePr/>
                <a:graphic xmlns:a="http://schemas.openxmlformats.org/drawingml/2006/main">
                  <a:graphicData uri="http://schemas.microsoft.com/office/word/2010/wordprocessingShape">
                    <wps:wsp xmlns:wps="http://schemas.microsoft.com/office/word/2010/wordprocessingShape">
                      <wps:cNvSpPr/>
                      <wps:spPr>
                        <a:xfrm>
                          <a:off x="0" y="0"/>
                          <a:ext cx="111125" cy="111125"/>
                        </a:xfrm>
                        <a:prstGeom prst="ellipse">
                          <a:avLst/>
                        </a:prstGeom>
                        <a:solidFill>
                          <a:srgbClr val="FFFFFF">
                            <a:alpha val="100000"/>
                          </a:srgbClr>
                        </a:solidFill>
                        <a:ln w="44450">
                          <a:solidFill>
                            <a:srgbClr val="4080C4"/>
                          </a:solidFill>
                          <a:prstDash val="solid"/>
                          <a:headEnd/>
                          <a:tailEnd/>
                        </a:ln>
                      </wps:spPr>
                      <wps:txbx>
                        <w:txbxContent>
                          <w:p/>
                        </w:txbxContent>
                      </wps:txbx>
                      <wps:bodyPr wrap="square" lIns="91439" tIns="45719" rIns="91439" bIns="45719" anchor="ctr" upright="1"/>
                    </wps:wsp>
                  </a:graphicData>
                </a:graphic>
              </wp:anchor>
            </w:drawing>
          </mc:Choice>
          <mc:Fallback>
            <w:pict>
              <v:oval id="正圆 134" o:spid="_x0000_s1055" style="width:8.75pt;height:8.75pt;margin-top:276.45pt;margin-left:197.55pt;mso-height-relative:page;mso-width-relative:page;position:absolute;v-text-anchor:middle;z-index:251669504" coordsize="21600,21600" filled="t" fillcolor="white" stroked="t" strokecolor="#4080c4" strokeweight="3.5pt">
                <v:stroke joinstyle="round"/>
                <o:lock v:ext="edit" aspectratio="f"/>
                <v:textbox inset="7.2pt,3.6pt,7.2pt,3.6pt">
                  <w:txbxContent>
                    <w:p w14:paraId="7EE7BB87"/>
                  </w:txbxContent>
                </v:textbox>
              </v:oval>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2507615</wp:posOffset>
                </wp:positionH>
                <wp:positionV relativeFrom="paragraph">
                  <wp:posOffset>1431290</wp:posOffset>
                </wp:positionV>
                <wp:extent cx="111125" cy="111125"/>
                <wp:effectExtent l="22225" t="22225" r="38100" b="38100"/>
                <wp:wrapNone/>
                <wp:docPr id="12" name="正圆 134"/>
                <wp:cNvGraphicFramePr/>
                <a:graphic xmlns:a="http://schemas.openxmlformats.org/drawingml/2006/main">
                  <a:graphicData uri="http://schemas.microsoft.com/office/word/2010/wordprocessingShape">
                    <wps:wsp xmlns:wps="http://schemas.microsoft.com/office/word/2010/wordprocessingShape">
                      <wps:cNvSpPr/>
                      <wps:spPr>
                        <a:xfrm>
                          <a:off x="0" y="0"/>
                          <a:ext cx="111125" cy="111125"/>
                        </a:xfrm>
                        <a:prstGeom prst="ellipse">
                          <a:avLst/>
                        </a:prstGeom>
                        <a:solidFill>
                          <a:srgbClr val="FFFFFF">
                            <a:alpha val="100000"/>
                          </a:srgbClr>
                        </a:solidFill>
                        <a:ln w="44450">
                          <a:solidFill>
                            <a:srgbClr val="4080C4"/>
                          </a:solidFill>
                          <a:prstDash val="solid"/>
                          <a:headEnd/>
                          <a:tailEnd/>
                        </a:ln>
                      </wps:spPr>
                      <wps:txbx>
                        <w:txbxContent>
                          <w:p/>
                        </w:txbxContent>
                      </wps:txbx>
                      <wps:bodyPr wrap="square" lIns="91439" tIns="45719" rIns="91439" bIns="45719" anchor="ctr" upright="1"/>
                    </wps:wsp>
                  </a:graphicData>
                </a:graphic>
              </wp:anchor>
            </w:drawing>
          </mc:Choice>
          <mc:Fallback>
            <w:pict>
              <v:oval id="正圆 134" o:spid="_x0000_s1056" style="width:8.75pt;height:8.75pt;margin-top:112.7pt;margin-left:197.45pt;mso-height-relative:page;mso-width-relative:page;position:absolute;v-text-anchor:middle;z-index:251667456" coordsize="21600,21600" filled="t" fillcolor="white" stroked="t" strokecolor="#4080c4" strokeweight="3.5pt">
                <v:stroke joinstyle="round"/>
                <o:lock v:ext="edit" aspectratio="f"/>
                <v:textbox inset="7.2pt,3.6pt,7.2pt,3.6pt">
                  <w:txbxContent>
                    <w:p w14:paraId="50E2D6D7"/>
                  </w:txbxContent>
                </v:textbox>
              </v:oval>
            </w:pict>
          </mc:Fallback>
        </mc:AlternateContent>
      </w:r>
      <w:r>
        <w:rPr>
          <w:sz w:val="21"/>
        </w:rPr>
        <w:drawing>
          <wp:anchor distT="0" distB="0" distL="114300" distR="114300" simplePos="0" relativeHeight="251670528" behindDoc="1" locked="0" layoutInCell="1" allowOverlap="1">
            <wp:simplePos x="0" y="0"/>
            <wp:positionH relativeFrom="column">
              <wp:posOffset>-1143000</wp:posOffset>
            </wp:positionH>
            <wp:positionV relativeFrom="paragraph">
              <wp:posOffset>6664960</wp:posOffset>
            </wp:positionV>
            <wp:extent cx="7669530" cy="486410"/>
            <wp:effectExtent l="0" t="0" r="7620" b="8890"/>
            <wp:wrapNone/>
            <wp:docPr id="14" name="图片 14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8" descr="未标题-1"/>
                    <pic:cNvPicPr>
                      <a:picLocks noChangeAspect="1"/>
                    </pic:cNvPicPr>
                  </pic:nvPicPr>
                  <pic:blipFill>
                    <a:blip xmlns:r="http://schemas.openxmlformats.org/officeDocument/2006/relationships" r:embed="rId7"/>
                    <a:stretch>
                      <a:fillRect/>
                    </a:stretch>
                  </pic:blipFill>
                  <pic:spPr>
                    <a:xfrm>
                      <a:off x="0" y="0"/>
                      <a:ext cx="7669530" cy="486410"/>
                    </a:xfrm>
                    <a:prstGeom prst="rect">
                      <a:avLst/>
                    </a:prstGeom>
                    <a:noFill/>
                    <a:ln>
                      <a:noFill/>
                    </a:ln>
                  </pic:spPr>
                </pic:pic>
              </a:graphicData>
            </a:graphic>
          </wp:anchor>
        </w:drawing>
      </w:r>
    </w:p>
    <w:p w14:paraId="22D18DF7">
      <w:pPr>
        <w:jc w:val="both"/>
        <w:rPr>
          <w:rFonts w:hint="eastAsia"/>
          <w:sz w:val="21"/>
          <w:lang w:val="en-US" w:eastAsia="zh-CN"/>
        </w:rPr>
      </w:pPr>
    </w:p>
    <w:p w14:paraId="661E0A44">
      <w:pPr>
        <w:jc w:val="both"/>
        <w:rPr>
          <w:rFonts w:hint="eastAsia"/>
          <w:sz w:val="21"/>
          <w:lang w:val="en-US" w:eastAsia="zh-CN"/>
        </w:rPr>
      </w:pPr>
    </w:p>
    <w:p w14:paraId="384CE4B7">
      <w:pPr>
        <w:jc w:val="both"/>
        <w:rPr>
          <w:rFonts w:hint="eastAsia"/>
          <w:sz w:val="21"/>
          <w:lang w:val="en-US" w:eastAsia="zh-CN"/>
        </w:rPr>
      </w:pPr>
    </w:p>
    <w:p w14:paraId="064F4C77">
      <w:pPr>
        <w:jc w:val="both"/>
        <w:rPr>
          <w:rFonts w:hint="eastAsia"/>
          <w:sz w:val="21"/>
          <w:lang w:val="en-US" w:eastAsia="zh-CN"/>
        </w:rPr>
      </w:pPr>
    </w:p>
    <w:p w14:paraId="1D82C92E">
      <w:pPr>
        <w:jc w:val="both"/>
        <w:rPr>
          <w:rFonts w:hint="eastAsia"/>
          <w:sz w:val="21"/>
          <w:lang w:val="en-US" w:eastAsia="zh-CN"/>
        </w:rPr>
      </w:pPr>
    </w:p>
    <w:p w14:paraId="2BD4AE0F">
      <w:pPr>
        <w:jc w:val="both"/>
        <w:rPr>
          <w:rFonts w:hint="eastAsia"/>
          <w:sz w:val="21"/>
          <w:lang w:val="en-US" w:eastAsia="zh-CN"/>
        </w:rPr>
      </w:pPr>
    </w:p>
    <w:p w14:paraId="0BC68DCC">
      <w:pPr>
        <w:jc w:val="both"/>
        <w:rPr>
          <w:rFonts w:hint="eastAsia"/>
          <w:sz w:val="21"/>
          <w:lang w:val="en-US" w:eastAsia="zh-CN"/>
        </w:rPr>
      </w:pPr>
    </w:p>
    <w:p w14:paraId="0878851A">
      <w:pPr>
        <w:jc w:val="both"/>
        <w:rPr>
          <w:rFonts w:hint="eastAsia"/>
          <w:sz w:val="21"/>
          <w:lang w:val="en-US" w:eastAsia="zh-CN"/>
        </w:rPr>
      </w:pPr>
    </w:p>
    <w:p w14:paraId="35DC280F">
      <w:pPr>
        <w:jc w:val="both"/>
        <w:rPr>
          <w:rFonts w:hint="eastAsia"/>
          <w:sz w:val="21"/>
          <w:lang w:val="en-US" w:eastAsia="zh-CN"/>
        </w:rPr>
      </w:pPr>
    </w:p>
    <w:p w14:paraId="75E2AFE8">
      <w:pPr>
        <w:jc w:val="both"/>
        <w:rPr>
          <w:rFonts w:hint="eastAsia"/>
          <w:sz w:val="21"/>
          <w:lang w:val="en-US" w:eastAsia="zh-CN"/>
        </w:rPr>
      </w:pPr>
    </w:p>
    <w:p w14:paraId="3F930E5C">
      <w:pPr>
        <w:jc w:val="both"/>
        <w:rPr>
          <w:rFonts w:hint="eastAsia"/>
          <w:sz w:val="21"/>
          <w:lang w:val="en-US" w:eastAsia="zh-CN"/>
        </w:rPr>
      </w:pPr>
    </w:p>
    <w:p w14:paraId="192F2D26">
      <w:pPr>
        <w:jc w:val="both"/>
        <w:rPr>
          <w:rFonts w:hint="eastAsia"/>
          <w:sz w:val="21"/>
          <w:lang w:val="en-US" w:eastAsia="zh-CN"/>
        </w:rPr>
      </w:pPr>
    </w:p>
    <w:p w14:paraId="2A9EEC98">
      <w:pPr>
        <w:jc w:val="both"/>
        <w:rPr>
          <w:rFonts w:hint="eastAsia"/>
          <w:sz w:val="21"/>
          <w:lang w:val="en-US" w:eastAsia="zh-CN"/>
        </w:rPr>
      </w:pPr>
    </w:p>
    <w:p w14:paraId="0A56A19B">
      <w:pPr>
        <w:jc w:val="both"/>
        <w:rPr>
          <w:rFonts w:hint="eastAsia"/>
          <w:sz w:val="21"/>
          <w:lang w:val="en-US" w:eastAsia="zh-CN"/>
        </w:rPr>
      </w:pPr>
    </w:p>
    <w:p w14:paraId="55A0FD25">
      <w:pPr>
        <w:jc w:val="both"/>
        <w:rPr>
          <w:rFonts w:hint="eastAsia"/>
          <w:sz w:val="21"/>
          <w:lang w:val="en-US" w:eastAsia="zh-CN"/>
        </w:rPr>
      </w:pPr>
    </w:p>
    <w:p w14:paraId="5FD2B72C">
      <w:pPr>
        <w:jc w:val="both"/>
        <w:rPr>
          <w:rFonts w:hint="eastAsia"/>
          <w:sz w:val="21"/>
          <w:lang w:val="en-US" w:eastAsia="zh-CN"/>
        </w:rPr>
      </w:pPr>
    </w:p>
    <w:p w14:paraId="33FAB950">
      <w:pPr>
        <w:jc w:val="both"/>
        <w:rPr>
          <w:rFonts w:hint="eastAsia"/>
          <w:sz w:val="21"/>
          <w:lang w:val="en-US" w:eastAsia="zh-CN"/>
        </w:rPr>
      </w:pPr>
    </w:p>
    <w:p w14:paraId="396E460A">
      <w:pPr>
        <w:jc w:val="both"/>
        <w:rPr>
          <w:rFonts w:hint="eastAsia"/>
          <w:sz w:val="21"/>
          <w:lang w:val="en-US" w:eastAsia="zh-CN"/>
        </w:rPr>
      </w:pPr>
    </w:p>
    <w:p w14:paraId="6E59E258">
      <w:pPr>
        <w:jc w:val="both"/>
        <w:rPr>
          <w:rFonts w:hint="eastAsia"/>
          <w:sz w:val="21"/>
          <w:lang w:val="en-US" w:eastAsia="zh-CN"/>
        </w:rPr>
      </w:pPr>
    </w:p>
    <w:p w14:paraId="29212044">
      <w:pPr>
        <w:jc w:val="both"/>
        <w:rPr>
          <w:rFonts w:hint="eastAsia"/>
          <w:sz w:val="21"/>
          <w:lang w:val="en-US" w:eastAsia="zh-CN"/>
        </w:rPr>
      </w:pPr>
    </w:p>
    <w:p w14:paraId="1326A5D9">
      <w:pPr>
        <w:jc w:val="both"/>
        <w:rPr>
          <w:rFonts w:hint="eastAsia"/>
          <w:sz w:val="21"/>
          <w:lang w:val="en-US" w:eastAsia="zh-CN"/>
        </w:rPr>
      </w:pPr>
    </w:p>
    <w:p w14:paraId="03DA7FF6">
      <w:pPr>
        <w:jc w:val="both"/>
        <w:rPr>
          <w:rFonts w:hint="eastAsia"/>
          <w:sz w:val="21"/>
          <w:lang w:val="en-US" w:eastAsia="zh-CN"/>
        </w:rPr>
      </w:pPr>
    </w:p>
    <w:p w14:paraId="525CE42A">
      <w:pPr>
        <w:jc w:val="both"/>
        <w:rPr>
          <w:rFonts w:hint="eastAsia"/>
          <w:sz w:val="21"/>
          <w:lang w:val="en-US" w:eastAsia="zh-CN"/>
        </w:rPr>
      </w:pPr>
    </w:p>
    <w:p w14:paraId="6A185629">
      <w:pPr>
        <w:jc w:val="both"/>
        <w:rPr>
          <w:rFonts w:hint="eastAsia"/>
          <w:sz w:val="21"/>
          <w:lang w:val="en-US" w:eastAsia="zh-CN"/>
        </w:rPr>
      </w:pPr>
    </w:p>
    <w:p w14:paraId="229676C6">
      <w:pPr>
        <w:jc w:val="both"/>
        <w:rPr>
          <w:rFonts w:hint="eastAsia"/>
          <w:sz w:val="21"/>
          <w:lang w:val="en-US" w:eastAsia="zh-CN"/>
        </w:rPr>
      </w:pPr>
    </w:p>
    <w:p w14:paraId="2CB34660">
      <w:pPr>
        <w:jc w:val="both"/>
        <w:rPr>
          <w:rFonts w:hint="eastAsia"/>
          <w:sz w:val="21"/>
          <w:lang w:val="en-US" w:eastAsia="zh-CN"/>
        </w:rPr>
      </w:pPr>
    </w:p>
    <w:p w14:paraId="6E77FC57">
      <w:pPr>
        <w:jc w:val="both"/>
        <w:rPr>
          <w:rFonts w:hint="eastAsia"/>
          <w:sz w:val="21"/>
          <w:lang w:val="en-US" w:eastAsia="zh-CN"/>
        </w:rPr>
      </w:pPr>
    </w:p>
    <w:p w14:paraId="2F369F6C">
      <w:pPr>
        <w:jc w:val="both"/>
        <w:rPr>
          <w:rFonts w:hint="eastAsia"/>
          <w:sz w:val="21"/>
          <w:lang w:val="en-US" w:eastAsia="zh-CN"/>
        </w:rPr>
      </w:pPr>
    </w:p>
    <w:p w14:paraId="4290ED32">
      <w:pPr>
        <w:jc w:val="both"/>
        <w:rPr>
          <w:rFonts w:hint="eastAsia"/>
          <w:sz w:val="21"/>
          <w:lang w:val="en-US" w:eastAsia="zh-CN"/>
        </w:rPr>
      </w:pPr>
    </w:p>
    <w:p w14:paraId="5F37ADF3">
      <w:pPr>
        <w:jc w:val="both"/>
        <w:rPr>
          <w:rFonts w:hint="eastAsia"/>
          <w:sz w:val="21"/>
          <w:lang w:val="en-US" w:eastAsia="zh-CN"/>
        </w:rPr>
      </w:pPr>
    </w:p>
    <w:p w14:paraId="6E8212C7">
      <w:pPr>
        <w:rPr>
          <w:rFonts w:eastAsia="宋体" w:hint="eastAsia"/>
          <w:lang w:eastAsia="zh-CN"/>
        </w:rPr>
      </w:pPr>
      <w:r>
        <w:rPr>
          <w:sz w:val="21"/>
        </w:rPr>
        <mc:AlternateContent>
          <mc:Choice Requires="wpg">
            <w:drawing>
              <wp:anchor distT="0" distB="0" distL="114300" distR="114300" simplePos="0" relativeHeight="251692032" behindDoc="0" locked="0" layoutInCell="1" allowOverlap="1">
                <wp:simplePos x="0" y="0"/>
                <wp:positionH relativeFrom="column">
                  <wp:posOffset>-1082040</wp:posOffset>
                </wp:positionH>
                <wp:positionV relativeFrom="paragraph">
                  <wp:posOffset>-541655</wp:posOffset>
                </wp:positionV>
                <wp:extent cx="7355840" cy="9163050"/>
                <wp:effectExtent l="0" t="0" r="0" b="0"/>
                <wp:wrapNone/>
                <wp:docPr id="46" name="组合 48"/>
                <wp:cNvGraphicFramePr/>
                <a:graphic xmlns:a="http://schemas.openxmlformats.org/drawingml/2006/main">
                  <a:graphicData uri="http://schemas.microsoft.com/office/word/2010/wordprocessingGroup">
                    <wpg:wgp xmlns:wpg="http://schemas.microsoft.com/office/word/2010/wordprocessingGroup">
                      <wpg:cNvGrpSpPr/>
                      <wpg:grpSpPr>
                        <a:xfrm>
                          <a:off x="0" y="0"/>
                          <a:ext cx="7355840" cy="9163050"/>
                          <a:chOff x="0" y="0"/>
                          <a:chExt cx="11584" cy="14430"/>
                        </a:xfrm>
                      </wpg:grpSpPr>
                      <wps:wsp xmlns:wps="http://schemas.microsoft.com/office/word/2010/wordprocessingShape">
                        <wps:cNvPr id="40" name="文本框 27"/>
                        <wps:cNvSpPr txBox="1"/>
                        <wps:spPr>
                          <a:xfrm>
                            <a:off x="0" y="1830"/>
                            <a:ext cx="5625" cy="11604"/>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自我评价</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 xml:space="preserve"> 本人性格开朗、稳重、有活力，待人热情、真诚。</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工作认真负责，积极主动，能吃苦耐劳。</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同时我的学习认知能力也较强，有较强的组织能力、实际动手能力和团体协作精神，能迅速的适应各种环境，并融入其中。</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可能我不是最优秀的，但我是最用功的；我不是太显眼，但我很踏实；希望我的努力可以让您满意。</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实践经历</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20XX.10 - 20XX.06英语助教，负责协助老师完成日程培训课程，学生签到，以及一些考核</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20XX.09 - 20XX.08 XX学校报编辑员，负责每个月校报的编辑与排版和文章材料的撰写</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20XX.09 - 20XX.03XX学广播站，负责每周校园广播站的英文广播工作</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p>
                            <w:p/>
                          </w:txbxContent>
                        </wps:txbx>
                        <wps:bodyPr vert="horz" wrap="square" lIns="91439" tIns="45719" rIns="91439" bIns="45719" upright="1"/>
                      </wps:wsp>
                      <wpg:grpSp>
                        <wpg:cNvPr id="45" name="组合 47"/>
                        <wpg:cNvGrpSpPr/>
                        <wpg:grpSpPr>
                          <a:xfrm>
                            <a:off x="2" y="0"/>
                            <a:ext cx="11583" cy="14430"/>
                            <a:chOff x="0" y="0"/>
                            <a:chExt cx="11583" cy="14430"/>
                          </a:xfrm>
                        </wpg:grpSpPr>
                        <wpg:grpSp>
                          <wpg:cNvPr id="43" name="组合 46"/>
                          <wpg:cNvGrpSpPr/>
                          <wpg:grpSpPr>
                            <a:xfrm>
                              <a:off x="0" y="0"/>
                              <a:ext cx="11420" cy="2184"/>
                              <a:chOff x="0" y="0"/>
                              <a:chExt cx="11420" cy="2184"/>
                            </a:xfrm>
                          </wpg:grpSpPr>
                          <wps:wsp xmlns:wps="http://schemas.microsoft.com/office/word/2010/wordprocessingShape">
                            <wps:cNvPr id="41" name="文本框 3"/>
                            <wps:cNvSpPr txBox="1"/>
                            <wps:spPr>
                              <a:xfrm>
                                <a:off x="0" y="0"/>
                                <a:ext cx="11420" cy="860"/>
                              </a:xfrm>
                              <a:prstGeom prst="rect">
                                <a:avLst/>
                              </a:prstGeom>
                              <a:noFill/>
                              <a:ln>
                                <a:noFill/>
                              </a:ln>
                            </wps:spPr>
                            <wps:txbx>
                              <w:txbxContent>
                                <w:p>
                                  <w:pPr>
                                    <w:jc w:val="center"/>
                                    <w:rPr>
                                      <w:rFonts w:ascii="微软雅黑" w:eastAsia="微软雅黑" w:hAnsi="微软雅黑" w:cs="微软雅黑" w:hint="eastAsia"/>
                                      <w:color w:val="FFFFFF"/>
                                      <w:sz w:val="36"/>
                                      <w:szCs w:val="36"/>
                                      <w:lang w:eastAsia="zh-CN"/>
                                    </w:rPr>
                                  </w:pPr>
                                  <w:r>
                                    <w:rPr>
                                      <w:rFonts w:ascii="微软雅黑" w:eastAsia="微软雅黑" w:hAnsi="微软雅黑" w:cs="微软雅黑" w:hint="eastAsia"/>
                                      <w:b/>
                                      <w:bCs/>
                                      <w:color w:val="FFFFFF"/>
                                      <w:sz w:val="36"/>
                                      <w:szCs w:val="36"/>
                                      <w:lang w:val="en-US" w:eastAsia="zh-CN"/>
                                    </w:rPr>
                                    <w:t xml:space="preserve">个人简历    </w:t>
                                  </w:r>
                                  <w:r>
                                    <w:rPr>
                                      <w:rFonts w:ascii="微软雅黑" w:eastAsia="微软雅黑" w:hAnsi="微软雅黑" w:cs="微软雅黑" w:hint="eastAsia"/>
                                      <w:color w:val="FFFFFF"/>
                                      <w:sz w:val="36"/>
                                      <w:szCs w:val="36"/>
                                      <w:lang w:val="en-US" w:eastAsia="zh-CN"/>
                                    </w:rPr>
                                    <w:t>Resume</w:t>
                                  </w:r>
                                </w:p>
                              </w:txbxContent>
                            </wps:txbx>
                            <wps:bodyPr vert="horz" wrap="square" lIns="91439" tIns="45719" rIns="91439" bIns="45719" upright="1"/>
                          </wps:wsp>
                          <wps:wsp xmlns:wps="http://schemas.microsoft.com/office/word/2010/wordprocessingShape">
                            <wps:cNvPr id="42" name="正圆 134"/>
                            <wps:cNvSpPr/>
                            <wps:spPr>
                              <a:xfrm>
                                <a:off x="5649" y="2010"/>
                                <a:ext cx="175" cy="175"/>
                              </a:xfrm>
                              <a:prstGeom prst="ellipse">
                                <a:avLst/>
                              </a:prstGeom>
                              <a:solidFill>
                                <a:srgbClr val="FFFFFF">
                                  <a:alpha val="100000"/>
                                </a:srgbClr>
                              </a:solidFill>
                              <a:ln w="44450">
                                <a:solidFill>
                                  <a:srgbClr val="4080C4"/>
                                </a:solidFill>
                                <a:prstDash val="solid"/>
                                <a:headEnd/>
                                <a:tailEnd/>
                              </a:ln>
                            </wps:spPr>
                            <wps:txbx>
                              <w:txbxContent>
                                <w:p/>
                              </w:txbxContent>
                            </wps:txbx>
                            <wps:bodyPr wrap="square" lIns="91439" tIns="45719" rIns="91439" bIns="45719" anchor="ctr" upright="1"/>
                          </wps:wsp>
                        </wpg:grpSp>
                        <wps:wsp xmlns:wps="http://schemas.microsoft.com/office/word/2010/wordprocessingShape">
                          <wps:cNvPr id="44" name="文本框 27"/>
                          <wps:cNvSpPr txBox="1"/>
                          <wps:spPr>
                            <a:xfrm>
                              <a:off x="5959" y="1844"/>
                              <a:ext cx="5625" cy="12587"/>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lef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Self-assessment</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Open personality, steady, energetic, treat people hospitably and sincerely;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Work hard and responsibly; active and initiatively; be able to bear hardships and stand hard work; a strong ability of study, cognitive power and organizing; a strong operational ability and teamwork spirit; be able to adapt to different working environment and melt into it.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Though I’m not the best, I will try my best; though I’m not shiny, I’m working practically. </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Hope my effort can satisfy you. </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lef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实践经历</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20XX.10 - 20XX.06英语助教，负责协助老师完成日程培训课程，学生签到，以及一些考核</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20XX.09 - 20XX.08 XX学校报编辑员，负责每个月校报的编辑与排版和文章材料的撰写</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20XX.09 - 20XX.03XX学广播站，负责每周校园广播站的英文广播工作</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p>
                            </w:txbxContent>
                          </wps:txbx>
                          <wps:bodyPr vert="horz" wrap="square" lIns="91439" tIns="45719" rIns="91439" bIns="45719" upright="1"/>
                        </wps:wsp>
                      </wpg:grpSp>
                    </wpg:wgp>
                  </a:graphicData>
                </a:graphic>
              </wp:anchor>
            </w:drawing>
          </mc:Choice>
          <mc:Fallback>
            <w:pict>
              <v:group id="组合 48" o:spid="_x0000_s1057" style="width:579.2pt;height:721.5pt;margin-top:-42.65pt;margin-left:-85.2pt;mso-height-relative:page;mso-width-relative:page;position:absolute;z-index:251693056" coordsize="11584,14430">
                <o:lock v:ext="edit" aspectratio="f"/>
                <v:shape id="文本框 27" o:spid="_x0000_s1058" type="#_x0000_t202" style="width:5625;height:11604;position:absolute;top:1830" coordsize="21600,21600" filled="f" stroked="f">
                  <o:lock v:ext="edit" aspectratio="f"/>
                  <v:textbox inset="7.2pt,3.6pt,7.2pt,3.6pt">
                    <w:txbxContent>
                      <w:p w14:paraId="06ACD356">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自我评价</w:t>
                        </w:r>
                      </w:p>
                      <w:p w14:paraId="3BD4B12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 xml:space="preserve"> 本人性格开朗、稳重、有活力，待人热情、真诚。</w:t>
                        </w:r>
                      </w:p>
                      <w:p w14:paraId="3C03A36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工作认真负责，积极主动，能吃苦耐劳。</w:t>
                        </w:r>
                      </w:p>
                      <w:p w14:paraId="41F9DC4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同时我的学习认知能力也较强，有较强的组织能力、实际动手能力和团体协作精神，能迅速的适应各种环境，并融入其中。</w:t>
                        </w:r>
                      </w:p>
                      <w:p w14:paraId="10BDDF00">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可能我不是最优秀的，但我是最用功的；我不是太显眼，但我很踏实；希望我的努力可以让您满意。</w:t>
                        </w:r>
                      </w:p>
                      <w:p w14:paraId="7DFB778B">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实践经历</w:t>
                        </w:r>
                      </w:p>
                      <w:p w14:paraId="297EBF5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20XX.10 - 20XX.06英语助教，负责协助老师完成日程培训课程，学生签到，以及一些考核</w:t>
                        </w:r>
                      </w:p>
                      <w:p w14:paraId="5461F39D">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20XX.09 - 20XX.08 XX学校报编辑员，负责每个月校报的编辑与排版和文章材料的撰写</w:t>
                        </w:r>
                      </w:p>
                      <w:p w14:paraId="058CAD7F">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right="0" w:hanging="420" w:leftChars="0" w:rightChars="0" w:firstLineChars="0"/>
                          <w:jc w:val="both"/>
                          <w:textAlignment w:val="auto"/>
                          <w:outlineLvl w:val="9"/>
                          <w:rPr>
                            <w:rFonts w:ascii="微软雅黑" w:eastAsia="微软雅黑" w:hAnsi="微软雅黑" w:cs="微软雅黑" w:hint="eastAsia"/>
                            <w:sz w:val="21"/>
                            <w:szCs w:val="20"/>
                            <w:lang w:val="en-US" w:eastAsia="zh-CN"/>
                          </w:rPr>
                        </w:pPr>
                        <w:r>
                          <w:rPr>
                            <w:rFonts w:ascii="微软雅黑" w:eastAsia="微软雅黑" w:hAnsi="微软雅黑" w:cs="微软雅黑" w:hint="eastAsia"/>
                            <w:sz w:val="21"/>
                            <w:szCs w:val="20"/>
                            <w:lang w:val="en-US" w:eastAsia="zh-CN"/>
                          </w:rPr>
                          <w:t>20XX.09 - 20XX.03XX学广播站，负责每周校园广播站的英文广播工作</w:t>
                        </w:r>
                      </w:p>
                      <w:p w14:paraId="3D3F6B00">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p>
                      <w:p w14:paraId="0AA4B666">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right"/>
                          <w:textAlignment w:val="auto"/>
                          <w:outlineLvl w:val="9"/>
                          <w:rPr>
                            <w:rFonts w:ascii="微软雅黑" w:eastAsia="微软雅黑" w:hAnsi="微软雅黑" w:cs="微软雅黑" w:hint="eastAsia"/>
                            <w:b/>
                            <w:bCs/>
                            <w:color w:val="4080BF"/>
                            <w:sz w:val="30"/>
                            <w:szCs w:val="30"/>
                            <w:lang w:val="en-US" w:eastAsia="zh-CN"/>
                          </w:rPr>
                        </w:pPr>
                      </w:p>
                      <w:p w14:paraId="0048942A">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p>
                      <w:p w14:paraId="41E65832"/>
                    </w:txbxContent>
                  </v:textbox>
                </v:shape>
                <v:group id="组合 47" o:spid="_x0000_s1059" style="width:11583;height:14430;left:2;position:absolute" coordsize="11583,14430">
                  <o:lock v:ext="edit" aspectratio="f"/>
                  <v:group id="组合 46" o:spid="_x0000_s1060" style="width:11420;height:2184;position:absolute" coordsize="11420,2184">
                    <o:lock v:ext="edit" aspectratio="f"/>
                    <v:shape id="文本框 3" o:spid="_x0000_s1061" type="#_x0000_t202" style="width:11420;height:860;position:absolute" coordsize="21600,21600" filled="f" stroked="f">
                      <o:lock v:ext="edit" aspectratio="f"/>
                      <v:textbox inset="7.2pt,3.6pt,7.2pt,3.6pt">
                        <w:txbxContent>
                          <w:p w14:paraId="51360202">
                            <w:pPr>
                              <w:jc w:val="center"/>
                              <w:rPr>
                                <w:rFonts w:ascii="微软雅黑" w:eastAsia="微软雅黑" w:hAnsi="微软雅黑" w:cs="微软雅黑" w:hint="eastAsia"/>
                                <w:color w:val="FFFFFF"/>
                                <w:sz w:val="36"/>
                                <w:szCs w:val="36"/>
                                <w:lang w:eastAsia="zh-CN"/>
                              </w:rPr>
                            </w:pPr>
                            <w:r>
                              <w:rPr>
                                <w:rFonts w:ascii="微软雅黑" w:eastAsia="微软雅黑" w:hAnsi="微软雅黑" w:cs="微软雅黑" w:hint="eastAsia"/>
                                <w:b/>
                                <w:bCs/>
                                <w:color w:val="FFFFFF"/>
                                <w:sz w:val="36"/>
                                <w:szCs w:val="36"/>
                                <w:lang w:val="en-US" w:eastAsia="zh-CN"/>
                              </w:rPr>
                              <w:t xml:space="preserve">个人简历    </w:t>
                            </w:r>
                            <w:r>
                              <w:rPr>
                                <w:rFonts w:ascii="微软雅黑" w:eastAsia="微软雅黑" w:hAnsi="微软雅黑" w:cs="微软雅黑" w:hint="eastAsia"/>
                                <w:color w:val="FFFFFF"/>
                                <w:sz w:val="36"/>
                                <w:szCs w:val="36"/>
                                <w:lang w:val="en-US" w:eastAsia="zh-CN"/>
                              </w:rPr>
                              <w:t>Resume</w:t>
                            </w:r>
                          </w:p>
                        </w:txbxContent>
                      </v:textbox>
                    </v:shape>
                    <v:oval id="正圆 134" o:spid="_x0000_s1062" style="width:175;height:175;left:5649;position:absolute;top:2010;v-text-anchor:middle" coordsize="21600,21600" filled="t" fillcolor="white" stroked="t" strokecolor="#4080c4" strokeweight="3.5pt">
                      <v:stroke joinstyle="round"/>
                      <o:lock v:ext="edit" aspectratio="f"/>
                      <v:textbox inset="7.2pt,3.6pt,7.2pt,3.6pt">
                        <w:txbxContent>
                          <w:p w14:paraId="07C1BEF2"/>
                        </w:txbxContent>
                      </v:textbox>
                    </v:oval>
                  </v:group>
                  <v:shape id="文本框 27" o:spid="_x0000_s1063" type="#_x0000_t202" style="width:5625;height:12587;left:5959;position:absolute;top:1844" coordsize="21600,21600" filled="f" stroked="f">
                    <o:lock v:ext="edit" aspectratio="f"/>
                    <v:textbox inset="7.2pt,3.6pt,7.2pt,3.6pt">
                      <w:txbxContent>
                        <w:p w14:paraId="5A5B4F04">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lef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Self-assessment</w:t>
                          </w:r>
                        </w:p>
                        <w:p w14:paraId="3748903C">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Open personality, steady, energetic, treat people hospitably and sincerely; </w:t>
                          </w:r>
                        </w:p>
                        <w:p w14:paraId="22FD4B48">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Work hard and responsibly; active and initiatively; be able to bear hardships and stand hard work; a strong ability of study, cognitive power and organizing; a strong operational ability and teamwork spirit; be able to adapt to different working environment and melt into it. </w:t>
                          </w:r>
                        </w:p>
                        <w:p w14:paraId="1925D008">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Though I’m not the best, I will try my best; though I’m not shiny, I’m working practically. </w:t>
                          </w:r>
                        </w:p>
                        <w:p w14:paraId="2C93BDCE">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 xml:space="preserve">Hope my effort can satisfy you. </w:t>
                          </w:r>
                        </w:p>
                        <w:p w14:paraId="45D87B83">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left"/>
                            <w:textAlignment w:val="auto"/>
                            <w:outlineLvl w:val="9"/>
                            <w:rPr>
                              <w:rFonts w:ascii="微软雅黑" w:eastAsia="微软雅黑" w:hAnsi="微软雅黑" w:cs="微软雅黑" w:hint="eastAsia"/>
                              <w:b/>
                              <w:bCs/>
                              <w:color w:val="4080BF"/>
                              <w:sz w:val="30"/>
                              <w:szCs w:val="30"/>
                              <w:lang w:val="en-US" w:eastAsia="zh-CN"/>
                            </w:rPr>
                          </w:pPr>
                          <w:r>
                            <w:rPr>
                              <w:rFonts w:ascii="微软雅黑" w:eastAsia="微软雅黑" w:hAnsi="微软雅黑" w:cs="微软雅黑" w:hint="eastAsia"/>
                              <w:b/>
                              <w:bCs/>
                              <w:color w:val="4080BF"/>
                              <w:sz w:val="30"/>
                              <w:szCs w:val="30"/>
                              <w:lang w:val="en-US" w:eastAsia="zh-CN"/>
                            </w:rPr>
                            <w:t>实践经历</w:t>
                          </w:r>
                        </w:p>
                        <w:p w14:paraId="4C2783F8">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20XX.10 - 20XX.06英语助教，负责协助老师完成日程培训课程，学生签到，以及一些考核</w:t>
                          </w:r>
                        </w:p>
                        <w:p w14:paraId="1FF09B5E">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20XX.09 - 20XX.08 XX学校报编辑员，负责每个月校报的编辑与排版和文章材料的撰写</w:t>
                          </w:r>
                        </w:p>
                        <w:p w14:paraId="57E05F81">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right="0" w:hanging="420" w:leftChars="0" w:rightChars="0" w:firstLineChars="0"/>
                            <w:jc w:val="both"/>
                            <w:textAlignment w:val="auto"/>
                            <w:outlineLvl w:val="9"/>
                            <w:rPr>
                              <w:rFonts w:ascii="微软雅黑" w:eastAsia="微软雅黑" w:hAnsi="微软雅黑" w:cs="微软雅黑" w:hint="eastAsia"/>
                              <w:b w:val="0"/>
                              <w:bCs w:val="0"/>
                              <w:sz w:val="18"/>
                              <w:szCs w:val="18"/>
                              <w:lang w:val="en-US" w:eastAsia="zh-CN"/>
                            </w:rPr>
                          </w:pPr>
                          <w:r>
                            <w:rPr>
                              <w:rFonts w:ascii="微软雅黑" w:eastAsia="微软雅黑" w:hAnsi="微软雅黑" w:cs="微软雅黑" w:hint="eastAsia"/>
                              <w:b w:val="0"/>
                              <w:bCs w:val="0"/>
                              <w:sz w:val="18"/>
                              <w:szCs w:val="18"/>
                              <w:lang w:val="en-US" w:eastAsia="zh-CN"/>
                            </w:rPr>
                            <w:t>20XX.09 - 20XX.03XX学广播站，负责每周校园广播站的英文广播工作</w:t>
                          </w:r>
                        </w:p>
                        <w:p w14:paraId="2C0FFDDA">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b/>
                              <w:bCs/>
                              <w:color w:val="4080BF"/>
                              <w:sz w:val="30"/>
                              <w:szCs w:val="30"/>
                              <w:lang w:val="en-US" w:eastAsia="zh-CN"/>
                            </w:rPr>
                          </w:pPr>
                        </w:p>
                      </w:txbxContent>
                    </v:textbox>
                  </v:shape>
                </v:group>
              </v:group>
            </w:pict>
          </mc:Fallback>
        </mc:AlternateContent>
      </w:r>
      <w:r>
        <w:rPr>
          <w:rFonts w:eastAsia="宋体" w:hint="eastAsia"/>
          <w:lang w:eastAsia="zh-CN"/>
        </w:rPr>
        <w:drawing>
          <wp:anchor distT="0" distB="0" distL="114300" distR="114300" simplePos="0" relativeHeight="251683840" behindDoc="1" locked="0" layoutInCell="1" allowOverlap="1">
            <wp:simplePos x="0" y="0"/>
            <wp:positionH relativeFrom="column">
              <wp:posOffset>-1138555</wp:posOffset>
            </wp:positionH>
            <wp:positionV relativeFrom="paragraph">
              <wp:posOffset>-932815</wp:posOffset>
            </wp:positionV>
            <wp:extent cx="7553325" cy="1316355"/>
            <wp:effectExtent l="0" t="0" r="9525" b="17145"/>
            <wp:wrapNone/>
            <wp:docPr id="35" name="图片 7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5" descr="未标题-1"/>
                    <pic:cNvPicPr>
                      <a:picLocks noChangeAspect="1"/>
                    </pic:cNvPicPr>
                  </pic:nvPicPr>
                  <pic:blipFill>
                    <a:blip xmlns:r="http://schemas.openxmlformats.org/officeDocument/2006/relationships" r:embed="rId7"/>
                    <a:stretch>
                      <a:fillRect/>
                    </a:stretch>
                  </pic:blipFill>
                  <pic:spPr>
                    <a:xfrm>
                      <a:off x="0" y="0"/>
                      <a:ext cx="7553325" cy="1316355"/>
                    </a:xfrm>
                    <a:prstGeom prst="rect">
                      <a:avLst/>
                    </a:prstGeom>
                    <a:noFill/>
                    <a:ln>
                      <a:noFill/>
                    </a:ln>
                  </pic:spPr>
                </pic:pic>
              </a:graphicData>
            </a:graphic>
          </wp:anchor>
        </w:drawing>
      </w:r>
    </w:p>
    <w:p w14:paraId="519118B0">
      <w:pPr>
        <w:rPr>
          <w:rFonts w:eastAsia="宋体" w:hint="eastAsia"/>
          <w:lang w:eastAsia="zh-CN"/>
        </w:rPr>
      </w:pPr>
      <w:r>
        <w:rPr>
          <w:sz w:val="21"/>
        </w:rPr>
        <mc:AlternateContent>
          <mc:Choice Requires="wps">
            <w:drawing>
              <wp:anchor distT="0" distB="0" distL="114300" distR="114300" simplePos="0" relativeHeight="251694080" behindDoc="0" locked="0" layoutInCell="1" allowOverlap="1">
                <wp:simplePos x="0" y="0"/>
                <wp:positionH relativeFrom="column">
                  <wp:posOffset>2488565</wp:posOffset>
                </wp:positionH>
                <wp:positionV relativeFrom="paragraph">
                  <wp:posOffset>148590</wp:posOffset>
                </wp:positionV>
                <wp:extent cx="156210" cy="156210"/>
                <wp:effectExtent l="0" t="0" r="15240" b="15240"/>
                <wp:wrapNone/>
                <wp:docPr id="47" name="正三角形 152"/>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56210" cy="156210"/>
                        </a:xfrm>
                        <a:prstGeom prst="triangle">
                          <a:avLst>
                            <a:gd name="adj" fmla="val 50000"/>
                          </a:avLst>
                        </a:prstGeom>
                        <a:solidFill>
                          <a:srgbClr val="4080C4">
                            <a:alpha val="100000"/>
                          </a:srgbClr>
                        </a:solidFill>
                        <a:ln>
                          <a:noFill/>
                        </a:ln>
                      </wps:spPr>
                      <wps:txbx>
                        <w:txbxContent>
                          <w:p/>
                          <w:p/>
                        </w:txbxContent>
                      </wps:txbx>
                      <wps:bodyPr wrap="square" lIns="91439" tIns="45719" rIns="91439" bIns="45719" anchor="ctr" upright="1"/>
                    </wps:wsp>
                  </a:graphicData>
                </a:graphic>
              </wp:anchor>
            </w:drawing>
          </mc:Choice>
          <mc:Fallback>
            <w:pict>
              <v:shape id="正三角形 152" o:spid="_x0000_s1064" type="#_x0000_t5" style="width:12.3pt;height:12.3pt;margin-top:11.7pt;margin-left:195.95pt;mso-height-relative:page;mso-width-relative:page;position:absolute;rotation:180;v-text-anchor:middle;z-index:251695104" coordsize="21600,21600" adj="10800" filled="t" fillcolor="#4080c4" stroked="f">
                <o:lock v:ext="edit" aspectratio="f"/>
                <v:textbox inset="7.2pt,3.6pt,7.2pt,3.6pt">
                  <w:txbxContent>
                    <w:p w14:paraId="3AACCEC0"/>
                    <w:p w14:paraId="4F841CB4"/>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2562225</wp:posOffset>
                </wp:positionH>
                <wp:positionV relativeFrom="paragraph">
                  <wp:posOffset>158750</wp:posOffset>
                </wp:positionV>
                <wp:extent cx="635" cy="8951595"/>
                <wp:effectExtent l="17145" t="0" r="20320" b="1905"/>
                <wp:wrapNone/>
                <wp:docPr id="36" name="直线 39"/>
                <wp:cNvGraphicFramePr/>
                <a:graphic xmlns:a="http://schemas.openxmlformats.org/drawingml/2006/main">
                  <a:graphicData uri="http://schemas.microsoft.com/office/word/2010/wordprocessingShape">
                    <wps:wsp xmlns:wps="http://schemas.microsoft.com/office/word/2010/wordprocessingShape">
                      <wps:cNvCnPr/>
                      <wps:spPr>
                        <a:xfrm>
                          <a:off x="0" y="0"/>
                          <a:ext cx="635" cy="8951595"/>
                        </a:xfrm>
                        <a:prstGeom prst="line">
                          <a:avLst/>
                        </a:prstGeom>
                        <a:ln w="34925">
                          <a:solidFill>
                            <a:srgbClr val="4080C4"/>
                          </a:solidFill>
                          <a:prstDash val="solid"/>
                          <a:headEnd/>
                          <a:tailEnd/>
                        </a:ln>
                      </wps:spPr>
                      <wps:bodyPr upright="1"/>
                    </wps:wsp>
                  </a:graphicData>
                </a:graphic>
              </wp:anchor>
            </w:drawing>
          </mc:Choice>
          <mc:Fallback>
            <w:pict>
              <v:line id="直线 39" o:spid="_x0000_s1065" style="mso-height-relative:page;mso-width-relative:page;position:absolute;z-index:251685888" from="201.75pt,12.5pt" to="201.8pt,717.35pt" coordsize="21600,21600" stroked="t" strokecolor="#4080c4" strokeweight="2.75pt">
                <v:stroke joinstyle="round"/>
                <o:lock v:ext="edit" aspectratio="f"/>
              </v:line>
            </w:pict>
          </mc:Fallback>
        </mc:AlternateContent>
      </w:r>
    </w:p>
    <w:p w14:paraId="145286A9">
      <w:pPr>
        <w:jc w:val="both"/>
        <w:rPr>
          <w:rFonts w:eastAsia="宋体" w:hint="eastAsia"/>
          <w:kern w:val="2"/>
          <w:sz w:val="21"/>
          <w:lang w:val="en-US" w:eastAsia="zh-CN"/>
        </w:rPr>
      </w:pPr>
    </w:p>
    <w:p w14:paraId="62150DF7">
      <w:pPr>
        <w:jc w:val="both"/>
        <w:rPr>
          <w:rFonts w:eastAsia="宋体" w:hint="eastAsia"/>
          <w:kern w:val="2"/>
          <w:sz w:val="21"/>
          <w:lang w:val="en-US" w:eastAsia="zh-CN"/>
        </w:rPr>
      </w:pPr>
    </w:p>
    <w:p w14:paraId="36D60284">
      <w:pPr>
        <w:jc w:val="both"/>
        <w:rPr>
          <w:rFonts w:eastAsia="宋体" w:hint="eastAsia"/>
          <w:kern w:val="2"/>
          <w:sz w:val="21"/>
          <w:lang w:val="en-US" w:eastAsia="zh-CN"/>
        </w:rPr>
      </w:pPr>
    </w:p>
    <w:p w14:paraId="2C4ED177">
      <w:pPr>
        <w:jc w:val="both"/>
        <w:rPr>
          <w:rFonts w:eastAsia="宋体" w:hint="eastAsia"/>
          <w:kern w:val="2"/>
          <w:sz w:val="21"/>
          <w:lang w:val="en-US" w:eastAsia="zh-CN"/>
        </w:rPr>
      </w:pPr>
    </w:p>
    <w:p w14:paraId="197DFB72">
      <w:pPr>
        <w:jc w:val="both"/>
        <w:rPr>
          <w:rFonts w:eastAsia="宋体" w:hint="eastAsia"/>
          <w:kern w:val="2"/>
          <w:sz w:val="21"/>
          <w:lang w:val="en-US" w:eastAsia="zh-CN"/>
        </w:rPr>
      </w:pPr>
    </w:p>
    <w:p w14:paraId="39CEA7A4">
      <w:pPr>
        <w:jc w:val="both"/>
        <w:rPr>
          <w:rFonts w:eastAsia="宋体" w:hint="eastAsia"/>
          <w:kern w:val="2"/>
          <w:sz w:val="21"/>
          <w:lang w:val="en-US" w:eastAsia="zh-CN"/>
        </w:rPr>
      </w:pPr>
    </w:p>
    <w:p w14:paraId="04CEF593">
      <w:pPr>
        <w:jc w:val="center"/>
        <w:rPr>
          <w:rFonts w:eastAsia="宋体" w:hint="eastAsia"/>
          <w:kern w:val="2"/>
          <w:sz w:val="21"/>
          <w:lang w:val="en-US" w:eastAsia="zh-CN"/>
        </w:rPr>
      </w:pPr>
    </w:p>
    <w:p w14:paraId="0F4AA3CD">
      <w:pPr>
        <w:jc w:val="center"/>
        <w:rPr>
          <w:rFonts w:eastAsia="宋体" w:hint="eastAsia"/>
          <w:kern w:val="2"/>
          <w:sz w:val="21"/>
          <w:lang w:val="en-US" w:eastAsia="zh-CN"/>
        </w:rPr>
      </w:pPr>
    </w:p>
    <w:p w14:paraId="10F72224">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center"/>
        <w:textAlignment w:val="auto"/>
        <w:outlineLvl w:val="9"/>
        <w:rPr>
          <w:rFonts w:ascii="微软雅黑" w:eastAsia="微软雅黑" w:hAnsi="微软雅黑" w:cs="微软雅黑" w:hint="eastAsia"/>
          <w:b/>
          <w:bCs/>
          <w:color w:val="4080BF"/>
          <w:sz w:val="52"/>
          <w:szCs w:val="52"/>
          <w:lang w:eastAsia="zh-CN"/>
        </w:rPr>
      </w:pPr>
    </w:p>
    <w:p w14:paraId="36DE818F">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textAlignment w:val="auto"/>
        <w:outlineLvl w:val="9"/>
        <w:rPr>
          <w:rFonts w:ascii="微软雅黑" w:eastAsia="微软雅黑" w:hAnsi="微软雅黑" w:cs="微软雅黑" w:hint="eastAsia"/>
        </w:rPr>
      </w:pPr>
    </w:p>
    <w:p w14:paraId="08E23EEC">
      <w:pPr>
        <w:jc w:val="both"/>
        <w:rPr>
          <w:rFonts w:eastAsia="宋体" w:hint="eastAsia"/>
          <w:kern w:val="2"/>
          <w:sz w:val="21"/>
          <w:lang w:val="en-US" w:eastAsia="zh-CN"/>
        </w:rPr>
      </w:pPr>
    </w:p>
    <w:p w14:paraId="4BB56F3B">
      <w:pPr>
        <w:jc w:val="both"/>
        <w:rPr>
          <w:rFonts w:eastAsia="宋体" w:hint="eastAsia"/>
          <w:kern w:val="2"/>
          <w:sz w:val="21"/>
          <w:lang w:val="en-US" w:eastAsia="zh-CN"/>
        </w:rPr>
      </w:pPr>
      <w:r>
        <w:rPr>
          <w:sz w:val="21"/>
        </w:rPr>
        <mc:AlternateContent>
          <mc:Choice Requires="wps">
            <w:drawing>
              <wp:anchor distT="0" distB="0" distL="114300" distR="114300" simplePos="0" relativeHeight="251686912" behindDoc="0" locked="0" layoutInCell="1" allowOverlap="1">
                <wp:simplePos x="0" y="0"/>
                <wp:positionH relativeFrom="column">
                  <wp:posOffset>2507615</wp:posOffset>
                </wp:positionH>
                <wp:positionV relativeFrom="paragraph">
                  <wp:posOffset>320040</wp:posOffset>
                </wp:positionV>
                <wp:extent cx="111125" cy="111125"/>
                <wp:effectExtent l="22225" t="22225" r="38100" b="38100"/>
                <wp:wrapNone/>
                <wp:docPr id="37" name="正圆 134"/>
                <wp:cNvGraphicFramePr/>
                <a:graphic xmlns:a="http://schemas.openxmlformats.org/drawingml/2006/main">
                  <a:graphicData uri="http://schemas.microsoft.com/office/word/2010/wordprocessingShape">
                    <wps:wsp xmlns:wps="http://schemas.microsoft.com/office/word/2010/wordprocessingShape">
                      <wps:cNvSpPr/>
                      <wps:spPr>
                        <a:xfrm>
                          <a:off x="0" y="0"/>
                          <a:ext cx="111125" cy="111125"/>
                        </a:xfrm>
                        <a:prstGeom prst="ellipse">
                          <a:avLst/>
                        </a:prstGeom>
                        <a:solidFill>
                          <a:srgbClr val="FFFFFF">
                            <a:alpha val="100000"/>
                          </a:srgbClr>
                        </a:solidFill>
                        <a:ln w="44450">
                          <a:solidFill>
                            <a:srgbClr val="4080C4"/>
                          </a:solidFill>
                          <a:prstDash val="solid"/>
                          <a:headEnd/>
                          <a:tailEnd/>
                        </a:ln>
                      </wps:spPr>
                      <wps:txbx>
                        <w:txbxContent>
                          <w:p/>
                        </w:txbxContent>
                      </wps:txbx>
                      <wps:bodyPr wrap="square" lIns="91439" tIns="45719" rIns="91439" bIns="45719" anchor="ctr" upright="1"/>
                    </wps:wsp>
                  </a:graphicData>
                </a:graphic>
              </wp:anchor>
            </w:drawing>
          </mc:Choice>
          <mc:Fallback>
            <w:pict>
              <v:oval id="正圆 134" o:spid="_x0000_s1066" style="width:8.75pt;height:8.75pt;margin-top:25.2pt;margin-left:197.45pt;mso-height-relative:page;mso-width-relative:page;position:absolute;v-text-anchor:middle;z-index:251687936" coordsize="21600,21600" filled="t" fillcolor="white" stroked="t" strokecolor="#4080c4" strokeweight="3.5pt">
                <v:stroke joinstyle="round"/>
                <o:lock v:ext="edit" aspectratio="f"/>
                <v:textbox inset="7.2pt,3.6pt,7.2pt,3.6pt">
                  <w:txbxContent>
                    <w:p w14:paraId="1EB44FC8"/>
                  </w:txbxContent>
                </v:textbox>
              </v:oval>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2488565</wp:posOffset>
                </wp:positionH>
                <wp:positionV relativeFrom="paragraph">
                  <wp:posOffset>6583045</wp:posOffset>
                </wp:positionV>
                <wp:extent cx="156210" cy="156210"/>
                <wp:effectExtent l="0" t="0" r="16510" b="15240"/>
                <wp:wrapNone/>
                <wp:docPr id="39" name="正三角形 152"/>
                <wp:cNvGraphicFramePr/>
                <a:graphic xmlns:a="http://schemas.openxmlformats.org/drawingml/2006/main">
                  <a:graphicData uri="http://schemas.microsoft.com/office/word/2010/wordprocessingShape">
                    <wps:wsp xmlns:wps="http://schemas.microsoft.com/office/word/2010/wordprocessingShape">
                      <wps:cNvSpPr/>
                      <wps:spPr>
                        <a:xfrm rot="21540000">
                          <a:off x="0" y="0"/>
                          <a:ext cx="156210" cy="156210"/>
                        </a:xfrm>
                        <a:prstGeom prst="triangle">
                          <a:avLst>
                            <a:gd name="adj" fmla="val 50000"/>
                          </a:avLst>
                        </a:prstGeom>
                        <a:solidFill>
                          <a:srgbClr val="4080C4">
                            <a:alpha val="100000"/>
                          </a:srgbClr>
                        </a:solidFill>
                        <a:ln>
                          <a:noFill/>
                        </a:ln>
                      </wps:spPr>
                      <wps:txbx>
                        <w:txbxContent>
                          <w:p/>
                          <w:p/>
                        </w:txbxContent>
                      </wps:txbx>
                      <wps:bodyPr wrap="square" lIns="91439" tIns="45719" rIns="91439" bIns="45719" anchor="ctr" upright="1"/>
                    </wps:wsp>
                  </a:graphicData>
                </a:graphic>
              </wp:anchor>
            </w:drawing>
          </mc:Choice>
          <mc:Fallback>
            <w:pict>
              <v:shape id="正三角形 152" o:spid="_x0000_s1067" type="#_x0000_t5" style="width:12.3pt;height:12.3pt;margin-top:518.35pt;margin-left:195.95pt;mso-height-relative:page;mso-width-relative:page;position:absolute;rotation:-1;v-text-anchor:middle;z-index:251691008" coordsize="21600,21600" adj="10800" filled="t" fillcolor="#4080c4" stroked="f">
                <o:lock v:ext="edit" aspectratio="f"/>
                <v:textbox inset="7.2pt,3.6pt,7.2pt,3.6pt">
                  <w:txbxContent>
                    <w:p w14:paraId="68A94A40"/>
                    <w:p w14:paraId="5BB5C590"/>
                  </w:txbxContent>
                </v:textbox>
              </v:shape>
            </w:pict>
          </mc:Fallback>
        </mc:AlternateContent>
      </w:r>
      <w:r>
        <w:rPr>
          <w:sz w:val="21"/>
        </w:rPr>
        <w:drawing>
          <wp:anchor distT="0" distB="0" distL="114300" distR="114300" simplePos="0" relativeHeight="251688960" behindDoc="1" locked="0" layoutInCell="1" allowOverlap="1">
            <wp:simplePos x="0" y="0"/>
            <wp:positionH relativeFrom="column">
              <wp:posOffset>-1143000</wp:posOffset>
            </wp:positionH>
            <wp:positionV relativeFrom="paragraph">
              <wp:posOffset>6664960</wp:posOffset>
            </wp:positionV>
            <wp:extent cx="7669530" cy="486410"/>
            <wp:effectExtent l="0" t="0" r="7620" b="8890"/>
            <wp:wrapNone/>
            <wp:docPr id="38" name="图片 14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48" descr="未标题-1"/>
                    <pic:cNvPicPr>
                      <a:picLocks noChangeAspect="1"/>
                    </pic:cNvPicPr>
                  </pic:nvPicPr>
                  <pic:blipFill>
                    <a:blip xmlns:r="http://schemas.openxmlformats.org/officeDocument/2006/relationships" r:embed="rId7"/>
                    <a:stretch>
                      <a:fillRect/>
                    </a:stretch>
                  </pic:blipFill>
                  <pic:spPr>
                    <a:xfrm>
                      <a:off x="0" y="0"/>
                      <a:ext cx="7669530" cy="486410"/>
                    </a:xfrm>
                    <a:prstGeom prst="rect">
                      <a:avLst/>
                    </a:prstGeom>
                    <a:noFill/>
                    <a:ln>
                      <a:noFill/>
                    </a:ln>
                  </pic:spPr>
                </pic:pic>
              </a:graphicData>
            </a:graphic>
          </wp:anchor>
        </w:drawing>
      </w:r>
    </w:p>
    <w:p w14:paraId="16573D35">
      <w:pPr>
        <w:jc w:val="both"/>
        <w:rPr>
          <w:rFonts w:hint="eastAsia"/>
          <w:sz w:val="21"/>
          <w:lang w:val="en-US" w:eastAsia="zh-CN"/>
        </w:rPr>
      </w:pPr>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5260247"/>
    <w:multiLevelType w:val="singleLevel"/>
    <w:tmpl w:val="55260247"/>
    <w:lvl w:ilvl="0">
      <w:start w:val="1"/>
      <w:numFmt w:val="bullet"/>
      <w:lvlText w:val=""/>
      <w:lvlJc w:val="left"/>
      <w:pPr>
        <w:tabs>
          <w:tab w:val="left" w:pos="420"/>
        </w:tabs>
        <w:ind w:left="420" w:hanging="420"/>
      </w:pPr>
      <w:rPr>
        <w:rFonts w:ascii="Wingdings" w:hAnsi="Wingdings" w:hint="default"/>
      </w:rPr>
    </w:lvl>
  </w:abstractNum>
  <w:abstractNum w:abstractNumId="1">
    <w:nsid w:val="55927E4A"/>
    <w:multiLevelType w:val="singleLevel"/>
    <w:tmpl w:val="55927E4A"/>
    <w:lvl w:ilvl="0">
      <w:start w:val="1"/>
      <w:numFmt w:val="bullet"/>
      <w:lvlText w:val=""/>
      <w:lvlJc w:val="left"/>
      <w:pPr>
        <w:tabs>
          <w:tab w:val="left" w:pos="420"/>
        </w:tabs>
        <w:ind w:left="420" w:hanging="420"/>
      </w:pPr>
      <w:rPr>
        <w:rFonts w:ascii="Wingdings" w:hAnsi="Wingdings" w:hint="default"/>
      </w:rPr>
    </w:lvl>
  </w:abstractNum>
  <w:abstractNum w:abstractNumId="2">
    <w:nsid w:val="5592814B"/>
    <w:multiLevelType w:val="singleLevel"/>
    <w:tmpl w:val="5592814B"/>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0A54C0"/>
    <w:rsid w:val="004A0487"/>
    <w:rsid w:val="007470CC"/>
    <w:rsid w:val="007C44D9"/>
    <w:rsid w:val="008C686F"/>
    <w:rsid w:val="00A41E1A"/>
    <w:rsid w:val="00B655B7"/>
    <w:rsid w:val="01145951"/>
    <w:rsid w:val="013E2018"/>
    <w:rsid w:val="015E4ACC"/>
    <w:rsid w:val="01EA2131"/>
    <w:rsid w:val="01EB7BB3"/>
    <w:rsid w:val="01FA494A"/>
    <w:rsid w:val="025362DD"/>
    <w:rsid w:val="025D2470"/>
    <w:rsid w:val="02765598"/>
    <w:rsid w:val="027C74A2"/>
    <w:rsid w:val="028D51BD"/>
    <w:rsid w:val="02CA179F"/>
    <w:rsid w:val="02EF77E1"/>
    <w:rsid w:val="030D350D"/>
    <w:rsid w:val="030F4492"/>
    <w:rsid w:val="038D2B62"/>
    <w:rsid w:val="039424ED"/>
    <w:rsid w:val="03AF659A"/>
    <w:rsid w:val="03B65F25"/>
    <w:rsid w:val="03C52CBC"/>
    <w:rsid w:val="03FA7913"/>
    <w:rsid w:val="04664A43"/>
    <w:rsid w:val="04860B7C"/>
    <w:rsid w:val="04B65AC7"/>
    <w:rsid w:val="04BE2ED4"/>
    <w:rsid w:val="04C5285F"/>
    <w:rsid w:val="04D5637C"/>
    <w:rsid w:val="0510745B"/>
    <w:rsid w:val="051E1FF4"/>
    <w:rsid w:val="052D0F89"/>
    <w:rsid w:val="052E3D51"/>
    <w:rsid w:val="056D55F6"/>
    <w:rsid w:val="058D22A7"/>
    <w:rsid w:val="05E46539"/>
    <w:rsid w:val="061A6A13"/>
    <w:rsid w:val="063C49CA"/>
    <w:rsid w:val="06B97816"/>
    <w:rsid w:val="06D2293F"/>
    <w:rsid w:val="06D31E83"/>
    <w:rsid w:val="06FA6082"/>
    <w:rsid w:val="07204C3C"/>
    <w:rsid w:val="078F6575"/>
    <w:rsid w:val="07AC00A3"/>
    <w:rsid w:val="07B61D37"/>
    <w:rsid w:val="07CB0958"/>
    <w:rsid w:val="07E61182"/>
    <w:rsid w:val="07FD1314"/>
    <w:rsid w:val="08261F6C"/>
    <w:rsid w:val="08396A0E"/>
    <w:rsid w:val="084837A5"/>
    <w:rsid w:val="08807182"/>
    <w:rsid w:val="08BA49DD"/>
    <w:rsid w:val="08C068E7"/>
    <w:rsid w:val="08C330EF"/>
    <w:rsid w:val="08E745A8"/>
    <w:rsid w:val="08E9552D"/>
    <w:rsid w:val="08FD674C"/>
    <w:rsid w:val="091927F9"/>
    <w:rsid w:val="096506FA"/>
    <w:rsid w:val="09F04A5A"/>
    <w:rsid w:val="0A9B0776"/>
    <w:rsid w:val="0AC460B7"/>
    <w:rsid w:val="0AE443EE"/>
    <w:rsid w:val="0AEF0200"/>
    <w:rsid w:val="0B0C1D2F"/>
    <w:rsid w:val="0B7B7DE4"/>
    <w:rsid w:val="0B832C72"/>
    <w:rsid w:val="0B9B0319"/>
    <w:rsid w:val="0BCD656A"/>
    <w:rsid w:val="0BF05825"/>
    <w:rsid w:val="0BF17A23"/>
    <w:rsid w:val="0C3B2421"/>
    <w:rsid w:val="0C3D20A1"/>
    <w:rsid w:val="0C5651C9"/>
    <w:rsid w:val="0C5806CC"/>
    <w:rsid w:val="0C6557E4"/>
    <w:rsid w:val="0C830617"/>
    <w:rsid w:val="0C9B5CBE"/>
    <w:rsid w:val="0CCE1990"/>
    <w:rsid w:val="0CFF215F"/>
    <w:rsid w:val="0D0B39F3"/>
    <w:rsid w:val="0D3E2F48"/>
    <w:rsid w:val="0DA770F4"/>
    <w:rsid w:val="0DB25485"/>
    <w:rsid w:val="0E554C8F"/>
    <w:rsid w:val="0EC465C7"/>
    <w:rsid w:val="0EC82A4F"/>
    <w:rsid w:val="0EE65882"/>
    <w:rsid w:val="0EF44B98"/>
    <w:rsid w:val="0EF8579D"/>
    <w:rsid w:val="0F072534"/>
    <w:rsid w:val="0F3F5F11"/>
    <w:rsid w:val="0F5D0D44"/>
    <w:rsid w:val="0F5E67C6"/>
    <w:rsid w:val="0F5F6446"/>
    <w:rsid w:val="0F663BD2"/>
    <w:rsid w:val="0F7450E6"/>
    <w:rsid w:val="0FD778F6"/>
    <w:rsid w:val="0FE679A4"/>
    <w:rsid w:val="101739F6"/>
    <w:rsid w:val="105D08E7"/>
    <w:rsid w:val="105F3DEA"/>
    <w:rsid w:val="10790217"/>
    <w:rsid w:val="10B14AEE"/>
    <w:rsid w:val="10E20B40"/>
    <w:rsid w:val="116A55A1"/>
    <w:rsid w:val="116F3C27"/>
    <w:rsid w:val="117074AB"/>
    <w:rsid w:val="11822C48"/>
    <w:rsid w:val="123A6B73"/>
    <w:rsid w:val="124E1097"/>
    <w:rsid w:val="1277225B"/>
    <w:rsid w:val="127E7668"/>
    <w:rsid w:val="12A2529E"/>
    <w:rsid w:val="12ED571D"/>
    <w:rsid w:val="13232374"/>
    <w:rsid w:val="13255877"/>
    <w:rsid w:val="135C37D3"/>
    <w:rsid w:val="1365085F"/>
    <w:rsid w:val="13A43BC7"/>
    <w:rsid w:val="13B82867"/>
    <w:rsid w:val="13B902E9"/>
    <w:rsid w:val="13C5797F"/>
    <w:rsid w:val="13CA6005"/>
    <w:rsid w:val="13DF0529"/>
    <w:rsid w:val="143940BA"/>
    <w:rsid w:val="144114C7"/>
    <w:rsid w:val="145B2071"/>
    <w:rsid w:val="145D0DF7"/>
    <w:rsid w:val="147E132C"/>
    <w:rsid w:val="14AC0B76"/>
    <w:rsid w:val="14EC73E1"/>
    <w:rsid w:val="15075A0D"/>
    <w:rsid w:val="1511631C"/>
    <w:rsid w:val="151505A6"/>
    <w:rsid w:val="151A4A2D"/>
    <w:rsid w:val="151D7BB0"/>
    <w:rsid w:val="15574892"/>
    <w:rsid w:val="157A24C8"/>
    <w:rsid w:val="158043D2"/>
    <w:rsid w:val="15863D5C"/>
    <w:rsid w:val="159233F2"/>
    <w:rsid w:val="15C02C3D"/>
    <w:rsid w:val="15E056F0"/>
    <w:rsid w:val="161A7E53"/>
    <w:rsid w:val="16294BEB"/>
    <w:rsid w:val="16421F11"/>
    <w:rsid w:val="16795C6E"/>
    <w:rsid w:val="167B3370"/>
    <w:rsid w:val="16841A81"/>
    <w:rsid w:val="16880487"/>
    <w:rsid w:val="16913315"/>
    <w:rsid w:val="16A40CB1"/>
    <w:rsid w:val="16AC3B3F"/>
    <w:rsid w:val="16E00B16"/>
    <w:rsid w:val="176C06FA"/>
    <w:rsid w:val="177D4217"/>
    <w:rsid w:val="177E3E97"/>
    <w:rsid w:val="17814E1C"/>
    <w:rsid w:val="178F79B5"/>
    <w:rsid w:val="17DD5536"/>
    <w:rsid w:val="17E219BD"/>
    <w:rsid w:val="17EF5450"/>
    <w:rsid w:val="18000F6D"/>
    <w:rsid w:val="1831173C"/>
    <w:rsid w:val="18361447"/>
    <w:rsid w:val="184A1BAA"/>
    <w:rsid w:val="18633210"/>
    <w:rsid w:val="18767821"/>
    <w:rsid w:val="18A05273"/>
    <w:rsid w:val="18B74E99"/>
    <w:rsid w:val="18F32AFF"/>
    <w:rsid w:val="18F83704"/>
    <w:rsid w:val="191B713B"/>
    <w:rsid w:val="19281CD4"/>
    <w:rsid w:val="19461284"/>
    <w:rsid w:val="19567321"/>
    <w:rsid w:val="196D1144"/>
    <w:rsid w:val="19740ACF"/>
    <w:rsid w:val="19EF0419"/>
    <w:rsid w:val="1A003F36"/>
    <w:rsid w:val="1A101FD2"/>
    <w:rsid w:val="1A6D6AE8"/>
    <w:rsid w:val="1A9F05BC"/>
    <w:rsid w:val="1AD50A96"/>
    <w:rsid w:val="1AE74234"/>
    <w:rsid w:val="1AEE3BBF"/>
    <w:rsid w:val="1AF91F50"/>
    <w:rsid w:val="1B061265"/>
    <w:rsid w:val="1B492FD4"/>
    <w:rsid w:val="1B554868"/>
    <w:rsid w:val="1B6B6A0B"/>
    <w:rsid w:val="1B761519"/>
    <w:rsid w:val="1B9907D4"/>
    <w:rsid w:val="1BE972DA"/>
    <w:rsid w:val="1C1945A6"/>
    <w:rsid w:val="1C2077B4"/>
    <w:rsid w:val="1C4F4A80"/>
    <w:rsid w:val="1C6E5335"/>
    <w:rsid w:val="1CA62F10"/>
    <w:rsid w:val="1CE56278"/>
    <w:rsid w:val="1CED3684"/>
    <w:rsid w:val="1DAD243E"/>
    <w:rsid w:val="1DE13B91"/>
    <w:rsid w:val="1E241183"/>
    <w:rsid w:val="1E264686"/>
    <w:rsid w:val="1E5673D3"/>
    <w:rsid w:val="1E7A630E"/>
    <w:rsid w:val="1EB76173"/>
    <w:rsid w:val="1F084C78"/>
    <w:rsid w:val="1F197111"/>
    <w:rsid w:val="1F1B5E97"/>
    <w:rsid w:val="1F1F489E"/>
    <w:rsid w:val="1F2D3BB3"/>
    <w:rsid w:val="1F404DD2"/>
    <w:rsid w:val="1F585CFC"/>
    <w:rsid w:val="1F5B33FE"/>
    <w:rsid w:val="1F6E461D"/>
    <w:rsid w:val="1FAA2283"/>
    <w:rsid w:val="1FE70A63"/>
    <w:rsid w:val="201715B2"/>
    <w:rsid w:val="2043117D"/>
    <w:rsid w:val="204F54FC"/>
    <w:rsid w:val="206C2341"/>
    <w:rsid w:val="20B42736"/>
    <w:rsid w:val="20E60986"/>
    <w:rsid w:val="20E71C8B"/>
    <w:rsid w:val="20EB0691"/>
    <w:rsid w:val="21053439"/>
    <w:rsid w:val="21282C61"/>
    <w:rsid w:val="212C10FB"/>
    <w:rsid w:val="218C4997"/>
    <w:rsid w:val="219A172E"/>
    <w:rsid w:val="21A864C6"/>
    <w:rsid w:val="21E408A9"/>
    <w:rsid w:val="21F94FCB"/>
    <w:rsid w:val="22004956"/>
    <w:rsid w:val="222A579A"/>
    <w:rsid w:val="224772C9"/>
    <w:rsid w:val="224D4A55"/>
    <w:rsid w:val="226D2D8C"/>
    <w:rsid w:val="22B76683"/>
    <w:rsid w:val="23312AC9"/>
    <w:rsid w:val="23393759"/>
    <w:rsid w:val="23715AB1"/>
    <w:rsid w:val="239D347E"/>
    <w:rsid w:val="23CB4EC6"/>
    <w:rsid w:val="23D557D6"/>
    <w:rsid w:val="241565BF"/>
    <w:rsid w:val="24215C55"/>
    <w:rsid w:val="24533EA6"/>
    <w:rsid w:val="24737C5E"/>
    <w:rsid w:val="247B506A"/>
    <w:rsid w:val="249E0AA2"/>
    <w:rsid w:val="24B42C46"/>
    <w:rsid w:val="24CD15F1"/>
    <w:rsid w:val="24D17FF7"/>
    <w:rsid w:val="24D40F7C"/>
    <w:rsid w:val="24F35FAE"/>
    <w:rsid w:val="24FE653D"/>
    <w:rsid w:val="25074C4E"/>
    <w:rsid w:val="25452535"/>
    <w:rsid w:val="2573255A"/>
    <w:rsid w:val="259B2F43"/>
    <w:rsid w:val="25AF6361"/>
    <w:rsid w:val="25C0407C"/>
    <w:rsid w:val="25DD5BAB"/>
    <w:rsid w:val="25FB09DE"/>
    <w:rsid w:val="261B3491"/>
    <w:rsid w:val="266F679F"/>
    <w:rsid w:val="26C86E2D"/>
    <w:rsid w:val="26DB004C"/>
    <w:rsid w:val="26E4095C"/>
    <w:rsid w:val="26E63E5F"/>
    <w:rsid w:val="27364EE3"/>
    <w:rsid w:val="27734D48"/>
    <w:rsid w:val="27BF73C5"/>
    <w:rsid w:val="27C747D2"/>
    <w:rsid w:val="281C3EDC"/>
    <w:rsid w:val="281E73DF"/>
    <w:rsid w:val="28412E17"/>
    <w:rsid w:val="28CB2D7B"/>
    <w:rsid w:val="28D82090"/>
    <w:rsid w:val="28EA7DAC"/>
    <w:rsid w:val="29470146"/>
    <w:rsid w:val="29726A0C"/>
    <w:rsid w:val="298A1EB4"/>
    <w:rsid w:val="29997F50"/>
    <w:rsid w:val="29AC58EC"/>
    <w:rsid w:val="29DF73C0"/>
    <w:rsid w:val="29EB0C54"/>
    <w:rsid w:val="2A0B3707"/>
    <w:rsid w:val="2A0E468C"/>
    <w:rsid w:val="2A415DDF"/>
    <w:rsid w:val="2A8A52DA"/>
    <w:rsid w:val="2A8F5EDF"/>
    <w:rsid w:val="2AA81007"/>
    <w:rsid w:val="2B133F39"/>
    <w:rsid w:val="2B5E52B2"/>
    <w:rsid w:val="2B827A70"/>
    <w:rsid w:val="2B95320E"/>
    <w:rsid w:val="2B9B099A"/>
    <w:rsid w:val="2BAD08B5"/>
    <w:rsid w:val="2BBA7BCA"/>
    <w:rsid w:val="2BDA267D"/>
    <w:rsid w:val="2C4677AE"/>
    <w:rsid w:val="2C6538E6"/>
    <w:rsid w:val="2CF07C47"/>
    <w:rsid w:val="2CFF0262"/>
    <w:rsid w:val="2D11636C"/>
    <w:rsid w:val="2D141100"/>
    <w:rsid w:val="2D611200"/>
    <w:rsid w:val="2DD14D37"/>
    <w:rsid w:val="2E03680A"/>
    <w:rsid w:val="2E0A1A19"/>
    <w:rsid w:val="2E285745"/>
    <w:rsid w:val="2E3E316C"/>
    <w:rsid w:val="2E8E41F0"/>
    <w:rsid w:val="2ED56B63"/>
    <w:rsid w:val="2EF7039C"/>
    <w:rsid w:val="2F421715"/>
    <w:rsid w:val="2F762E69"/>
    <w:rsid w:val="2F77416E"/>
    <w:rsid w:val="2F9B4F5A"/>
    <w:rsid w:val="2F9B5627"/>
    <w:rsid w:val="2FBA5EDC"/>
    <w:rsid w:val="2FBF4562"/>
    <w:rsid w:val="30470FC3"/>
    <w:rsid w:val="30673A76"/>
    <w:rsid w:val="309148BA"/>
    <w:rsid w:val="309A2FCC"/>
    <w:rsid w:val="309D3F50"/>
    <w:rsid w:val="309E19D2"/>
    <w:rsid w:val="31041376"/>
    <w:rsid w:val="313E3AD9"/>
    <w:rsid w:val="314F17F5"/>
    <w:rsid w:val="31557E7B"/>
    <w:rsid w:val="316A7E21"/>
    <w:rsid w:val="316C7AA1"/>
    <w:rsid w:val="31C97E3A"/>
    <w:rsid w:val="32134DB6"/>
    <w:rsid w:val="32930B88"/>
    <w:rsid w:val="32B026B6"/>
    <w:rsid w:val="32B22ACE"/>
    <w:rsid w:val="32B77AC3"/>
    <w:rsid w:val="32BF4ECF"/>
    <w:rsid w:val="32C44BDA"/>
    <w:rsid w:val="32C835E0"/>
    <w:rsid w:val="32EB1216"/>
    <w:rsid w:val="33306488"/>
    <w:rsid w:val="333F0CA1"/>
    <w:rsid w:val="336530DF"/>
    <w:rsid w:val="338F55A8"/>
    <w:rsid w:val="33B92B69"/>
    <w:rsid w:val="33C521FE"/>
    <w:rsid w:val="33C75702"/>
    <w:rsid w:val="34034262"/>
    <w:rsid w:val="3426571B"/>
    <w:rsid w:val="342966A0"/>
    <w:rsid w:val="342C7624"/>
    <w:rsid w:val="343402B4"/>
    <w:rsid w:val="34BA5F8F"/>
    <w:rsid w:val="34F44E6F"/>
    <w:rsid w:val="3557388E"/>
    <w:rsid w:val="35684E2E"/>
    <w:rsid w:val="359A6901"/>
    <w:rsid w:val="35D61BDE"/>
    <w:rsid w:val="360040A7"/>
    <w:rsid w:val="360217A9"/>
    <w:rsid w:val="365E1EC3"/>
    <w:rsid w:val="366672CF"/>
    <w:rsid w:val="367871E9"/>
    <w:rsid w:val="367A016E"/>
    <w:rsid w:val="36A35AAF"/>
    <w:rsid w:val="3726190B"/>
    <w:rsid w:val="37591D5A"/>
    <w:rsid w:val="376C0D7B"/>
    <w:rsid w:val="379F02D0"/>
    <w:rsid w:val="37A57C5B"/>
    <w:rsid w:val="37B449F3"/>
    <w:rsid w:val="37EC4B4C"/>
    <w:rsid w:val="37FA18E4"/>
    <w:rsid w:val="38176C95"/>
    <w:rsid w:val="38432FDD"/>
    <w:rsid w:val="38631313"/>
    <w:rsid w:val="386B2E9C"/>
    <w:rsid w:val="386F5126"/>
    <w:rsid w:val="38C34BB0"/>
    <w:rsid w:val="38E350E4"/>
    <w:rsid w:val="39003390"/>
    <w:rsid w:val="39312C65"/>
    <w:rsid w:val="39374B6F"/>
    <w:rsid w:val="39692DBF"/>
    <w:rsid w:val="39AE222F"/>
    <w:rsid w:val="39C82DD9"/>
    <w:rsid w:val="3A0B4B47"/>
    <w:rsid w:val="3A270BF4"/>
    <w:rsid w:val="3A476F2A"/>
    <w:rsid w:val="3A5771C4"/>
    <w:rsid w:val="3AC220F7"/>
    <w:rsid w:val="3AC26874"/>
    <w:rsid w:val="3B013DDA"/>
    <w:rsid w:val="3B083765"/>
    <w:rsid w:val="3B3458AE"/>
    <w:rsid w:val="3B445B48"/>
    <w:rsid w:val="3B677002"/>
    <w:rsid w:val="3BAF51F7"/>
    <w:rsid w:val="3BFD2D78"/>
    <w:rsid w:val="3C28163E"/>
    <w:rsid w:val="3C2D5AC6"/>
    <w:rsid w:val="3C371C58"/>
    <w:rsid w:val="3C54700A"/>
    <w:rsid w:val="3C5D4096"/>
    <w:rsid w:val="3CA80C93"/>
    <w:rsid w:val="3CB75A2A"/>
    <w:rsid w:val="3CBA2232"/>
    <w:rsid w:val="3D1D0C51"/>
    <w:rsid w:val="3D9B1520"/>
    <w:rsid w:val="3DCD7770"/>
    <w:rsid w:val="3DDD580C"/>
    <w:rsid w:val="3DF06A2B"/>
    <w:rsid w:val="3DF379B0"/>
    <w:rsid w:val="3E65446C"/>
    <w:rsid w:val="3EE17638"/>
    <w:rsid w:val="3F135889"/>
    <w:rsid w:val="3F4150D3"/>
    <w:rsid w:val="3F45735D"/>
    <w:rsid w:val="3F8D7751"/>
    <w:rsid w:val="3FF019F4"/>
    <w:rsid w:val="3FFF200F"/>
    <w:rsid w:val="403A30ED"/>
    <w:rsid w:val="40554F9C"/>
    <w:rsid w:val="406E00C4"/>
    <w:rsid w:val="408112E3"/>
    <w:rsid w:val="40854466"/>
    <w:rsid w:val="408908EE"/>
    <w:rsid w:val="408D50F6"/>
    <w:rsid w:val="40977C03"/>
    <w:rsid w:val="40DD0378"/>
    <w:rsid w:val="40FA1EA6"/>
    <w:rsid w:val="41184CDA"/>
    <w:rsid w:val="4141261B"/>
    <w:rsid w:val="415B0C46"/>
    <w:rsid w:val="418C2A9A"/>
    <w:rsid w:val="41EA5032"/>
    <w:rsid w:val="424E4D56"/>
    <w:rsid w:val="425311DE"/>
    <w:rsid w:val="425C78EF"/>
    <w:rsid w:val="427B6B1F"/>
    <w:rsid w:val="4285742F"/>
    <w:rsid w:val="42872932"/>
    <w:rsid w:val="42BC318C"/>
    <w:rsid w:val="42BD668F"/>
    <w:rsid w:val="42C65C9A"/>
    <w:rsid w:val="42E17B48"/>
    <w:rsid w:val="42E63FD0"/>
    <w:rsid w:val="42F332E6"/>
    <w:rsid w:val="431F762D"/>
    <w:rsid w:val="434B1776"/>
    <w:rsid w:val="436F06B1"/>
    <w:rsid w:val="438C21E0"/>
    <w:rsid w:val="43A16902"/>
    <w:rsid w:val="43BE3CB3"/>
    <w:rsid w:val="43CE2C49"/>
    <w:rsid w:val="43EE6A01"/>
    <w:rsid w:val="44007FA0"/>
    <w:rsid w:val="443A35FD"/>
    <w:rsid w:val="44670C49"/>
    <w:rsid w:val="44775660"/>
    <w:rsid w:val="447F2A6D"/>
    <w:rsid w:val="44C012D8"/>
    <w:rsid w:val="44C60C63"/>
    <w:rsid w:val="44D6347B"/>
    <w:rsid w:val="45124ED2"/>
    <w:rsid w:val="451B19F1"/>
    <w:rsid w:val="45773005"/>
    <w:rsid w:val="459E2EC4"/>
    <w:rsid w:val="45A01C4B"/>
    <w:rsid w:val="45A44DCD"/>
    <w:rsid w:val="45C37881"/>
    <w:rsid w:val="45E30135"/>
    <w:rsid w:val="45E87E40"/>
    <w:rsid w:val="460E227E"/>
    <w:rsid w:val="46521A6E"/>
    <w:rsid w:val="46654E8C"/>
    <w:rsid w:val="467B15AE"/>
    <w:rsid w:val="46AD26F5"/>
    <w:rsid w:val="46B61793"/>
    <w:rsid w:val="46F02871"/>
    <w:rsid w:val="47236543"/>
    <w:rsid w:val="4743487A"/>
    <w:rsid w:val="4750610E"/>
    <w:rsid w:val="4757351A"/>
    <w:rsid w:val="476602B2"/>
    <w:rsid w:val="476837B5"/>
    <w:rsid w:val="47D01EDF"/>
    <w:rsid w:val="47E64083"/>
    <w:rsid w:val="47F5469D"/>
    <w:rsid w:val="47FC6227"/>
    <w:rsid w:val="4810074A"/>
    <w:rsid w:val="48567BBA"/>
    <w:rsid w:val="48617250"/>
    <w:rsid w:val="48911F9D"/>
    <w:rsid w:val="48C82477"/>
    <w:rsid w:val="49115D6F"/>
    <w:rsid w:val="49441A41"/>
    <w:rsid w:val="49516B58"/>
    <w:rsid w:val="495864E3"/>
    <w:rsid w:val="495D4B69"/>
    <w:rsid w:val="4966327A"/>
    <w:rsid w:val="49AE366E"/>
    <w:rsid w:val="49C84218"/>
    <w:rsid w:val="4A05407D"/>
    <w:rsid w:val="4A077580"/>
    <w:rsid w:val="4A287AB5"/>
    <w:rsid w:val="4A7A403C"/>
    <w:rsid w:val="4A8E6560"/>
    <w:rsid w:val="4A8F075E"/>
    <w:rsid w:val="4A8F3FE1"/>
    <w:rsid w:val="4AB1581B"/>
    <w:rsid w:val="4AB61CA3"/>
    <w:rsid w:val="4AC7413B"/>
    <w:rsid w:val="4AC81BBD"/>
    <w:rsid w:val="4AE14CE5"/>
    <w:rsid w:val="4B095EA9"/>
    <w:rsid w:val="4B162FC1"/>
    <w:rsid w:val="4B2038D0"/>
    <w:rsid w:val="4B220FD2"/>
    <w:rsid w:val="4B61433A"/>
    <w:rsid w:val="4BE1010B"/>
    <w:rsid w:val="4BEE199F"/>
    <w:rsid w:val="4C5B7DD5"/>
    <w:rsid w:val="4C6251E1"/>
    <w:rsid w:val="4C6C226D"/>
    <w:rsid w:val="4C816990"/>
    <w:rsid w:val="4CD82C22"/>
    <w:rsid w:val="4D2F25E1"/>
    <w:rsid w:val="4D4322D1"/>
    <w:rsid w:val="4D524AEA"/>
    <w:rsid w:val="4D536CE8"/>
    <w:rsid w:val="4D7D33AF"/>
    <w:rsid w:val="4D99525E"/>
    <w:rsid w:val="4DC74AA8"/>
    <w:rsid w:val="4E02140A"/>
    <w:rsid w:val="4E1857AC"/>
    <w:rsid w:val="4E1B4533"/>
    <w:rsid w:val="4E257040"/>
    <w:rsid w:val="4ED748E6"/>
    <w:rsid w:val="4EED488B"/>
    <w:rsid w:val="4F2711ED"/>
    <w:rsid w:val="4F7B53F3"/>
    <w:rsid w:val="4F863785"/>
    <w:rsid w:val="4F8A5A0E"/>
    <w:rsid w:val="4F986F22"/>
    <w:rsid w:val="4FB3554D"/>
    <w:rsid w:val="4FC5456E"/>
    <w:rsid w:val="4FF86042"/>
    <w:rsid w:val="5010116A"/>
    <w:rsid w:val="50334BA2"/>
    <w:rsid w:val="50645371"/>
    <w:rsid w:val="508436A7"/>
    <w:rsid w:val="50DC1B38"/>
    <w:rsid w:val="50E833CC"/>
    <w:rsid w:val="50F1625A"/>
    <w:rsid w:val="51237D2E"/>
    <w:rsid w:val="51322546"/>
    <w:rsid w:val="515C5909"/>
    <w:rsid w:val="51B30516"/>
    <w:rsid w:val="51D51D50"/>
    <w:rsid w:val="51E113E5"/>
    <w:rsid w:val="52141834"/>
    <w:rsid w:val="5248208F"/>
    <w:rsid w:val="528043E7"/>
    <w:rsid w:val="52A90E2E"/>
    <w:rsid w:val="52B04F36"/>
    <w:rsid w:val="52D902F9"/>
    <w:rsid w:val="52F9662F"/>
    <w:rsid w:val="53242CF6"/>
    <w:rsid w:val="533F1322"/>
    <w:rsid w:val="53653760"/>
    <w:rsid w:val="536A7BE8"/>
    <w:rsid w:val="53B81EE5"/>
    <w:rsid w:val="53F01145"/>
    <w:rsid w:val="53F41D4A"/>
    <w:rsid w:val="541A6706"/>
    <w:rsid w:val="541D768B"/>
    <w:rsid w:val="54213B13"/>
    <w:rsid w:val="548825BE"/>
    <w:rsid w:val="54AB1879"/>
    <w:rsid w:val="54B92D8D"/>
    <w:rsid w:val="54DF51CB"/>
    <w:rsid w:val="54EC0C5A"/>
    <w:rsid w:val="54EC22E2"/>
    <w:rsid w:val="54F1676A"/>
    <w:rsid w:val="552D2D4B"/>
    <w:rsid w:val="554E3280"/>
    <w:rsid w:val="558105D7"/>
    <w:rsid w:val="55995C7E"/>
    <w:rsid w:val="55A95F18"/>
    <w:rsid w:val="55F23D8E"/>
    <w:rsid w:val="56183FCE"/>
    <w:rsid w:val="56260D65"/>
    <w:rsid w:val="5645161A"/>
    <w:rsid w:val="568F4F11"/>
    <w:rsid w:val="56B1674B"/>
    <w:rsid w:val="56BE5A60"/>
    <w:rsid w:val="56C51B68"/>
    <w:rsid w:val="57152BEC"/>
    <w:rsid w:val="572D0293"/>
    <w:rsid w:val="57545F54"/>
    <w:rsid w:val="57AC65E2"/>
    <w:rsid w:val="57EB51CE"/>
    <w:rsid w:val="58017371"/>
    <w:rsid w:val="585C6786"/>
    <w:rsid w:val="58AA6505"/>
    <w:rsid w:val="58BD1CA3"/>
    <w:rsid w:val="58E80569"/>
    <w:rsid w:val="58F86605"/>
    <w:rsid w:val="591B3341"/>
    <w:rsid w:val="591D6844"/>
    <w:rsid w:val="592A00D8"/>
    <w:rsid w:val="592D105D"/>
    <w:rsid w:val="593C7FF3"/>
    <w:rsid w:val="59514715"/>
    <w:rsid w:val="59723D50"/>
    <w:rsid w:val="597F55E4"/>
    <w:rsid w:val="59870472"/>
    <w:rsid w:val="59CE2DE5"/>
    <w:rsid w:val="59E8398F"/>
    <w:rsid w:val="5A016AB7"/>
    <w:rsid w:val="5A4056A2"/>
    <w:rsid w:val="5A5D71D1"/>
    <w:rsid w:val="5A66425D"/>
    <w:rsid w:val="5A6F70EB"/>
    <w:rsid w:val="5A7F7385"/>
    <w:rsid w:val="5AA31EC3"/>
    <w:rsid w:val="5AF9704F"/>
    <w:rsid w:val="5B1D3D8B"/>
    <w:rsid w:val="5B5B3870"/>
    <w:rsid w:val="5BA10761"/>
    <w:rsid w:val="5BBA168B"/>
    <w:rsid w:val="5CB42BA8"/>
    <w:rsid w:val="5D1D34D1"/>
    <w:rsid w:val="5D2C5CEA"/>
    <w:rsid w:val="5D497818"/>
    <w:rsid w:val="5D5071A3"/>
    <w:rsid w:val="5D6D7DD8"/>
    <w:rsid w:val="5D805774"/>
    <w:rsid w:val="5D8366F8"/>
    <w:rsid w:val="5DA15CA9"/>
    <w:rsid w:val="5DB44CC9"/>
    <w:rsid w:val="5DBC7B57"/>
    <w:rsid w:val="5DD87487"/>
    <w:rsid w:val="5E1F6577"/>
    <w:rsid w:val="5E4E70C6"/>
    <w:rsid w:val="5E5E5162"/>
    <w:rsid w:val="5EA964DB"/>
    <w:rsid w:val="5EAB5261"/>
    <w:rsid w:val="5EAD0764"/>
    <w:rsid w:val="5F064676"/>
    <w:rsid w:val="5F243C26"/>
    <w:rsid w:val="5F3E47D0"/>
    <w:rsid w:val="5F4750E0"/>
    <w:rsid w:val="5FAA3AFF"/>
    <w:rsid w:val="5FDA20D0"/>
    <w:rsid w:val="5FE65EE3"/>
    <w:rsid w:val="5FF25578"/>
    <w:rsid w:val="5FFF488E"/>
    <w:rsid w:val="60025813"/>
    <w:rsid w:val="60045493"/>
    <w:rsid w:val="600A54C0"/>
    <w:rsid w:val="6061362E"/>
    <w:rsid w:val="60BD5F46"/>
    <w:rsid w:val="60D14BE6"/>
    <w:rsid w:val="60E76D8A"/>
    <w:rsid w:val="61351088"/>
    <w:rsid w:val="61397A8E"/>
    <w:rsid w:val="61502F36"/>
    <w:rsid w:val="61782DF6"/>
    <w:rsid w:val="61894395"/>
    <w:rsid w:val="61A23C3A"/>
    <w:rsid w:val="61A466ED"/>
    <w:rsid w:val="6204625D"/>
    <w:rsid w:val="621E6E07"/>
    <w:rsid w:val="6222328F"/>
    <w:rsid w:val="623D18BA"/>
    <w:rsid w:val="62472736"/>
    <w:rsid w:val="62624078"/>
    <w:rsid w:val="626C4988"/>
    <w:rsid w:val="62D81AB9"/>
    <w:rsid w:val="63097D09"/>
    <w:rsid w:val="63302147"/>
    <w:rsid w:val="633C39DB"/>
    <w:rsid w:val="63616199"/>
    <w:rsid w:val="63821F51"/>
    <w:rsid w:val="63872B56"/>
    <w:rsid w:val="63D15554"/>
    <w:rsid w:val="63D970DD"/>
    <w:rsid w:val="640A312F"/>
    <w:rsid w:val="640A78AC"/>
    <w:rsid w:val="643B7181"/>
    <w:rsid w:val="644E03A0"/>
    <w:rsid w:val="64615D3C"/>
    <w:rsid w:val="646E2E54"/>
    <w:rsid w:val="647911E5"/>
    <w:rsid w:val="64B941CC"/>
    <w:rsid w:val="64C869E5"/>
    <w:rsid w:val="64DC7C04"/>
    <w:rsid w:val="65960337"/>
    <w:rsid w:val="65966139"/>
    <w:rsid w:val="65FE4864"/>
    <w:rsid w:val="662621A5"/>
    <w:rsid w:val="662A0BAB"/>
    <w:rsid w:val="663A6C47"/>
    <w:rsid w:val="66562CF4"/>
    <w:rsid w:val="665A38F8"/>
    <w:rsid w:val="66716DA1"/>
    <w:rsid w:val="6672757C"/>
    <w:rsid w:val="66A63D78"/>
    <w:rsid w:val="66AF4687"/>
    <w:rsid w:val="6700318D"/>
    <w:rsid w:val="670B151E"/>
    <w:rsid w:val="67255EB8"/>
    <w:rsid w:val="677A5055"/>
    <w:rsid w:val="679E650E"/>
    <w:rsid w:val="67CF2561"/>
    <w:rsid w:val="67EC408F"/>
    <w:rsid w:val="67F56F1D"/>
    <w:rsid w:val="67FF1A2B"/>
    <w:rsid w:val="683F2814"/>
    <w:rsid w:val="68706867"/>
    <w:rsid w:val="68AC2E48"/>
    <w:rsid w:val="68DD3617"/>
    <w:rsid w:val="68E777AA"/>
    <w:rsid w:val="691318F3"/>
    <w:rsid w:val="696E0D08"/>
    <w:rsid w:val="69B071F3"/>
    <w:rsid w:val="69D72936"/>
    <w:rsid w:val="69DB5AB9"/>
    <w:rsid w:val="6A0333FA"/>
    <w:rsid w:val="6A3D00DC"/>
    <w:rsid w:val="6A763739"/>
    <w:rsid w:val="6AAB6191"/>
    <w:rsid w:val="6ACC2E43"/>
    <w:rsid w:val="6B6D29CC"/>
    <w:rsid w:val="6B845E74"/>
    <w:rsid w:val="6BB56643"/>
    <w:rsid w:val="6C523F43"/>
    <w:rsid w:val="6C7A7686"/>
    <w:rsid w:val="6CB46566"/>
    <w:rsid w:val="6CB53FE8"/>
    <w:rsid w:val="6CC63F02"/>
    <w:rsid w:val="6D0914F3"/>
    <w:rsid w:val="6D3E06C9"/>
    <w:rsid w:val="6D450054"/>
    <w:rsid w:val="6D7A7229"/>
    <w:rsid w:val="6D85303B"/>
    <w:rsid w:val="6D8A2D46"/>
    <w:rsid w:val="6DDD14CC"/>
    <w:rsid w:val="6E0E1C9B"/>
    <w:rsid w:val="6E4E2A84"/>
    <w:rsid w:val="6EA1250E"/>
    <w:rsid w:val="6EA25D92"/>
    <w:rsid w:val="6EBC693B"/>
    <w:rsid w:val="6ED74F67"/>
    <w:rsid w:val="6F1D56DB"/>
    <w:rsid w:val="6F372A02"/>
    <w:rsid w:val="6FA37B33"/>
    <w:rsid w:val="6FBC64DE"/>
    <w:rsid w:val="6FC85B74"/>
    <w:rsid w:val="6FDA1311"/>
    <w:rsid w:val="70065659"/>
    <w:rsid w:val="700C7562"/>
    <w:rsid w:val="70180EAF"/>
    <w:rsid w:val="702F681D"/>
    <w:rsid w:val="7045513D"/>
    <w:rsid w:val="705E3AE9"/>
    <w:rsid w:val="706B757B"/>
    <w:rsid w:val="709B5B4C"/>
    <w:rsid w:val="70B544F8"/>
    <w:rsid w:val="70BB05FF"/>
    <w:rsid w:val="70FC26EE"/>
    <w:rsid w:val="7125222D"/>
    <w:rsid w:val="712C1BB8"/>
    <w:rsid w:val="713B7C54"/>
    <w:rsid w:val="715507FE"/>
    <w:rsid w:val="715F4991"/>
    <w:rsid w:val="71997FEE"/>
    <w:rsid w:val="71CC3CC0"/>
    <w:rsid w:val="723D2CFA"/>
    <w:rsid w:val="72850EF0"/>
    <w:rsid w:val="72C07A50"/>
    <w:rsid w:val="73023D3C"/>
    <w:rsid w:val="733C4E1B"/>
    <w:rsid w:val="737E498B"/>
    <w:rsid w:val="73A45AC4"/>
    <w:rsid w:val="73A957CF"/>
    <w:rsid w:val="73DB72A3"/>
    <w:rsid w:val="74294E24"/>
    <w:rsid w:val="743A2B40"/>
    <w:rsid w:val="744A7557"/>
    <w:rsid w:val="7458686C"/>
    <w:rsid w:val="74807A31"/>
    <w:rsid w:val="749B605C"/>
    <w:rsid w:val="74A83174"/>
    <w:rsid w:val="74AA6677"/>
    <w:rsid w:val="753352D6"/>
    <w:rsid w:val="75394C61"/>
    <w:rsid w:val="75AB3C9B"/>
    <w:rsid w:val="75C238C0"/>
    <w:rsid w:val="75C31342"/>
    <w:rsid w:val="75FC27A0"/>
    <w:rsid w:val="76147E47"/>
    <w:rsid w:val="769E7DAB"/>
    <w:rsid w:val="76A828B9"/>
    <w:rsid w:val="76C80BEF"/>
    <w:rsid w:val="778979A9"/>
    <w:rsid w:val="77977FC3"/>
    <w:rsid w:val="77BB147D"/>
    <w:rsid w:val="77C13386"/>
    <w:rsid w:val="77D16EA3"/>
    <w:rsid w:val="77F273D8"/>
    <w:rsid w:val="7823721A"/>
    <w:rsid w:val="7828402F"/>
    <w:rsid w:val="782E39BA"/>
    <w:rsid w:val="783B0AD1"/>
    <w:rsid w:val="784400DC"/>
    <w:rsid w:val="786D349E"/>
    <w:rsid w:val="789855E7"/>
    <w:rsid w:val="78C2422D"/>
    <w:rsid w:val="78C728B3"/>
    <w:rsid w:val="78C95DB6"/>
    <w:rsid w:val="78D00FC5"/>
    <w:rsid w:val="78E037DD"/>
    <w:rsid w:val="78FA4387"/>
    <w:rsid w:val="79764FD6"/>
    <w:rsid w:val="79784C56"/>
    <w:rsid w:val="79C612F0"/>
    <w:rsid w:val="79D378EE"/>
    <w:rsid w:val="7A155DD9"/>
    <w:rsid w:val="7BAE00F8"/>
    <w:rsid w:val="7BC4481A"/>
    <w:rsid w:val="7BD947C0"/>
    <w:rsid w:val="7C2F194B"/>
    <w:rsid w:val="7C60211A"/>
    <w:rsid w:val="7C7620C0"/>
    <w:rsid w:val="7C9D1F7F"/>
    <w:rsid w:val="7CC678C0"/>
    <w:rsid w:val="7CCD2ACE"/>
    <w:rsid w:val="7D6D4BD6"/>
    <w:rsid w:val="7D944A96"/>
    <w:rsid w:val="7D9A699F"/>
    <w:rsid w:val="7DBE36DC"/>
    <w:rsid w:val="7DBF115D"/>
    <w:rsid w:val="7DC43066"/>
    <w:rsid w:val="7E125364"/>
    <w:rsid w:val="7E2A2A0B"/>
    <w:rsid w:val="7E2E4C94"/>
    <w:rsid w:val="7E53034C"/>
    <w:rsid w:val="7E597CD7"/>
    <w:rsid w:val="7E6263E8"/>
    <w:rsid w:val="7EEA75C6"/>
    <w:rsid w:val="7EF43758"/>
    <w:rsid w:val="7F126204"/>
    <w:rsid w:val="7F3B60CB"/>
    <w:rsid w:val="7F6E5620"/>
    <w:rsid w:val="7F8C4BD0"/>
    <w:rsid w:val="7F8D6DCF"/>
    <w:rsid w:val="7F913256"/>
    <w:rsid w:val="7F93455B"/>
    <w:rsid w:val="7F9F5DEF"/>
    <w:rsid w:val="7FDA2751"/>
  </w:rsids>
  <w:docVars>
    <w:docVar w:name="commondata" w:val="eyJoZGlkIjoiMTNiYzljYjc3ZGZiMWU3YTUwNTllYjgxN2IyYzFhN2Q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uiPriority="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0"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Times New Roman" w:eastAsia="宋体" w:hAnsi="Times New Roman" w:cs="Times New Roman"/>
      <w:kern w:val="2"/>
      <w:sz w:val="21"/>
      <w:lang w:val="en-US" w:eastAsia="zh-CN"/>
    </w:rPr>
  </w:style>
  <w:style w:type="character" w:default="1" w:styleId="DefaultParagraphFont">
    <w:name w:val="Default Paragraph Font"/>
    <w:unhideWhenUsed/>
    <w:qFormat/>
  </w:style>
  <w:style w:type="table" w:default="1" w:styleId="TableNormal">
    <w:name w:val="Normal Table"/>
    <w:uiPriority w:val="99"/>
    <w:unhideWhenUsed/>
    <w:tblPr>
      <w:tblCellMar>
        <w:top w:w="0" w:type="dxa"/>
        <w:left w:w="108" w:type="dxa"/>
        <w:bottom w:w="0" w:type="dxa"/>
        <w:right w:w="108" w:type="dxa"/>
      </w:tblCellMar>
    </w:tbl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TotalTime>13</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42171E2CE5B844289E2BB50CB51ADA7D_13</vt:lpwstr>
  </property>
  <property fmtid="{D5CDD505-2E9C-101B-9397-08002B2CF9AE}" pid="3" name="KSOProductBuildVer">
    <vt:lpwstr>2052-12.1.0.17147</vt:lpwstr>
  </property>
  <property fmtid="{D5CDD505-2E9C-101B-9397-08002B2CF9AE}" pid="4" name="KSOTemplateKey">
    <vt:lpwstr>1.0_psMu7sTb99R9IN4MMH6Ca5X9PC81oo6N1wIJF6/CpEcK93VNfm6/tUcGhHrsY+x9H8VFaigEjePv5byJWq0SLg==</vt:lpwstr>
  </property>
</Properties>
</file>