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widowControl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-37465</wp:posOffset>
                </wp:positionV>
                <wp:extent cx="7672070" cy="259715"/>
                <wp:effectExtent l="0" t="0" r="5080" b="698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72070" cy="259715"/>
                          <a:chOff x="12862" y="224"/>
                          <a:chExt cx="12082" cy="409"/>
                        </a:xfrm>
                      </wpg:grpSpPr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12862" y="224"/>
                            <a:ext cx="12082" cy="409"/>
                          </a:xfrm>
                          <a:prstGeom prst="rect">
                            <a:avLst/>
                          </a:prstGeom>
                          <a:solidFill>
                            <a:srgbClr val="50B7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矩形 55"/>
                        <wps:cNvSpPr/>
                        <wps:spPr>
                          <a:xfrm>
                            <a:off x="13701" y="225"/>
                            <a:ext cx="3013" cy="408"/>
                          </a:xfrm>
                          <a:prstGeom prst="rect">
                            <a:avLst/>
                          </a:prstGeom>
                          <a:solidFill>
                            <a:srgbClr val="CEEC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04.1pt;height:20.45pt;margin-top:-2.95pt;margin-left:-3.3pt;mso-height-relative:page;mso-width-relative:page;position:absolute;z-index:-251628544" coordorigin="12862,224" coordsize="12082,409">
                <o:lock v:ext="edit" aspectratio="f"/>
                <v:rect id="_x0000_s1026" o:spid="_x0000_s1026" style="width:12082;height:409;left:12862;position:absolute;top:224;v-text-anchor:middle" coordsize="21600,21600" filled="t" fillcolor="#50b7c9" stroked="f" strokeweight="1pt">
                  <v:stroke joinstyle="miter"/>
                  <o:lock v:ext="edit" aspectratio="f"/>
                </v:rect>
                <v:rect id="_x0000_s1026" o:spid="_x0000_s1027" style="width:3013;height:408;left:13701;position:absolute;top:225;v-text-anchor:middle" coordsize="21600,21600" filled="t" fillcolor="#ceecf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146" w:tblpY="4930"/>
        <w:tblOverlap w:val="never"/>
        <w:tblW w:w="9764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984"/>
        <w:gridCol w:w="1950"/>
        <w:gridCol w:w="2156"/>
        <w:gridCol w:w="1913"/>
      </w:tblGrid>
      <w:tr>
        <w:tblPrEx>
          <w:tblW w:w="9764" w:type="dxa"/>
          <w:tblInd w:w="0" w:type="dxa"/>
          <w:tblLayout w:type="fixed"/>
        </w:tblPrEx>
        <w:trPr>
          <w:trHeight w:val="437"/>
        </w:trPr>
        <w:tc>
          <w:tcPr>
            <w:tcW w:w="176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/>
                <w:color w:val="414141"/>
                <w:szCs w:val="21"/>
              </w:rPr>
              <w:t>初</w:t>
            </w: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试成绩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英语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思想政治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  <w:lang w:eastAsia="zh-CN"/>
              </w:rPr>
              <w:t>业务课</w:t>
            </w:r>
          </w:p>
        </w:tc>
        <w:tc>
          <w:tcPr>
            <w:tcW w:w="1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总分</w:t>
            </w:r>
          </w:p>
        </w:tc>
      </w:tr>
      <w:tr>
        <w:tblPrEx>
          <w:tblW w:w="9764" w:type="dxa"/>
          <w:tblInd w:w="0" w:type="dxa"/>
          <w:tblLayout w:type="fixed"/>
        </w:tblPrEx>
        <w:trPr>
          <w:trHeight w:val="459"/>
        </w:trPr>
        <w:tc>
          <w:tcPr>
            <w:tcW w:w="1761" w:type="dxa"/>
            <w:vMerge/>
            <w:vAlign w:val="center"/>
          </w:tcPr>
          <w:p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  <w:lang w:val="en-US" w:eastAsia="zh-CN"/>
              </w:rPr>
              <w:t>80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  <w:lang w:val="en-US" w:eastAsia="zh-CN"/>
              </w:rPr>
              <w:t>80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  <w:lang w:val="en-US" w:eastAsia="zh-CN"/>
              </w:rPr>
              <w:t>240</w:t>
            </w:r>
          </w:p>
        </w:tc>
        <w:tc>
          <w:tcPr>
            <w:tcW w:w="1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  <w:lang w:val="en-US" w:eastAsia="zh-CN"/>
              </w:rPr>
              <w:t>400</w:t>
            </w:r>
          </w:p>
        </w:tc>
      </w:tr>
    </w:tbl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172085</wp:posOffset>
                </wp:positionV>
                <wp:extent cx="1372870" cy="643255"/>
                <wp:effectExtent l="0" t="0" r="0" b="0"/>
                <wp:wrapNone/>
                <wp:docPr id="2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91180" y="771525"/>
                          <a:ext cx="137287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贾西贝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8" type="#_x0000_t202" style="width:108.1pt;height:50.65pt;margin-top:13.55pt;margin-left:42.2pt;mso-height-relative:page;mso-width-relative:page;position:absolute;z-index:-2516377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kern w:val="24"/>
                          <w:sz w:val="48"/>
                          <w:szCs w:val="48"/>
                          <w:lang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贾西贝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280670</wp:posOffset>
                </wp:positionV>
                <wp:extent cx="201930" cy="120142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930" cy="1201420"/>
                          <a:chOff x="8035" y="1217"/>
                          <a:chExt cx="318" cy="1892"/>
                        </a:xfrm>
                      </wpg:grpSpPr>
                      <wps:wsp xmlns:wps="http://schemas.microsoft.com/office/word/2010/wordprocessingShape">
                        <wps:cNvPr id="30" name="圆角矩形 20"/>
                        <wps:cNvSpPr/>
                        <wps:spPr>
                          <a:xfrm>
                            <a:off x="8045" y="2801"/>
                            <a:ext cx="309" cy="309"/>
                          </a:xfrm>
                          <a:prstGeom prst="rect">
                            <a:avLst/>
                          </a:prstGeom>
                          <a:solidFill>
                            <a:srgbClr val="50B7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圆角矩形 6"/>
                        <wps:cNvSpPr/>
                        <wps:spPr>
                          <a:xfrm>
                            <a:off x="8035" y="1758"/>
                            <a:ext cx="309" cy="309"/>
                          </a:xfrm>
                          <a:prstGeom prst="rect">
                            <a:avLst/>
                          </a:prstGeom>
                          <a:solidFill>
                            <a:srgbClr val="50B7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8094" y="2879"/>
                            <a:ext cx="208" cy="14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8" name="任意多边形 20"/>
                        <wps:cNvSpPr>
                          <a:spLocks noChangeAspect="1"/>
                        </wps:cNvSpPr>
                        <wps:spPr>
                          <a:xfrm>
                            <a:off x="8066" y="1833"/>
                            <a:ext cx="240" cy="19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7" name="圆角矩形 16"/>
                        <wps:cNvSpPr/>
                        <wps:spPr>
                          <a:xfrm>
                            <a:off x="8035" y="2267"/>
                            <a:ext cx="309" cy="309"/>
                          </a:xfrm>
                          <a:prstGeom prst="rect">
                            <a:avLst/>
                          </a:prstGeom>
                          <a:solidFill>
                            <a:srgbClr val="50B7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任意多边形 20"/>
                        <wps:cNvSpPr>
                          <a:spLocks noChangeAspect="1"/>
                        </wps:cNvSpPr>
                        <wps:spPr>
                          <a:xfrm>
                            <a:off x="8098" y="2329"/>
                            <a:ext cx="184" cy="18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6" name="圆角矩形 1"/>
                        <wps:cNvSpPr/>
                        <wps:spPr>
                          <a:xfrm>
                            <a:off x="8035" y="1217"/>
                            <a:ext cx="309" cy="309"/>
                          </a:xfrm>
                          <a:prstGeom prst="rect">
                            <a:avLst/>
                          </a:prstGeom>
                          <a:solidFill>
                            <a:srgbClr val="50B7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任意多边形 11"/>
                        <wps:cNvSpPr>
                          <a:spLocks noChangeAspect="1"/>
                        </wps:cNvSpPr>
                        <wps:spPr>
                          <a:xfrm>
                            <a:off x="8088" y="1292"/>
                            <a:ext cx="201" cy="20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5.9pt;height:94.6pt;margin-top:22.1pt;margin-left:387.6pt;mso-height-relative:page;mso-width-relative:page;position:absolute;z-index:-251648000" coordorigin="8035,1217" coordsize="318,1892">
                <o:lock v:ext="edit" aspectratio="f"/>
                <v:rect id="圆角矩形 20" o:spid="_x0000_s1030" style="width:309;height:309;left:8045;position:absolute;top:2801;v-text-anchor:middle" coordsize="21600,21600" filled="t" fillcolor="#50b7c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圆角矩形 6" o:spid="_x0000_s1031" style="width:309;height:309;left:8035;position:absolute;top:1758;v-text-anchor:middle" coordsize="21600,21600" filled="t" fillcolor="#50b7c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任意多边形 21" o:spid="_x0000_s1032" style="width:208;height:146;flip:x;left:8094;position:absolute;top:2879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任意多边形 20" o:spid="_x0000_s1033" style="width:240;height:193;left:8066;position:absolute;top:1833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  <v:rect id="圆角矩形 16" o:spid="_x0000_s1034" style="width:309;height:309;left:8035;position:absolute;top:2267;v-text-anchor:middle" coordsize="21600,21600" filled="t" fillcolor="#50b7c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任意多边形 20" o:spid="_x0000_s1035" style="width:184;height:186;left:8098;position:absolute;top:2329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rect id="圆角矩形 1" o:spid="_x0000_s1036" style="width:309;height:309;left:8035;position:absolute;top:1217;v-text-anchor:middle" coordsize="21600,21600" filled="t" fillcolor="#50b7c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任意多边形 11" o:spid="_x0000_s1037" style="width:201;height:201;left:8088;position:absolute;top:1292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854710</wp:posOffset>
                </wp:positionV>
                <wp:extent cx="2177415" cy="725170"/>
                <wp:effectExtent l="0" t="0" r="0" b="0"/>
                <wp:wrapNone/>
                <wp:docPr id="1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741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    机：181-XXXX-XXXX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171.45pt;height:57.1pt;margin-top:67.3pt;margin-left:403.9pt;mso-height-relative:page;mso-width-relative:page;position:absolute;z-index:-2516367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手    机：181-XXXX-XXXX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842010</wp:posOffset>
                </wp:positionV>
                <wp:extent cx="1710055" cy="726440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54350" y="1374775"/>
                          <a:ext cx="1710055" cy="72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D57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D5750"/>
                                <w:sz w:val="24"/>
                                <w:szCs w:val="24"/>
                                <w:lang w:val="en-US" w:eastAsia="zh-CN"/>
                              </w:rPr>
                              <w:t>报考专业：临床医学    初试成绩：400分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39" type="#_x0000_t202" style="width:134.65pt;height:57.2pt;margin-top:66.3pt;margin-left:42.5pt;mso-height-relative:page;mso-width-relative:page;position:absolute;z-index:-2516387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D57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D5750"/>
                          <w:sz w:val="24"/>
                          <w:szCs w:val="24"/>
                          <w:lang w:val="en-US" w:eastAsia="zh-CN"/>
                        </w:rPr>
                        <w:t>报考专业：临床医学    初试成绩：400分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201295</wp:posOffset>
                </wp:positionV>
                <wp:extent cx="1647825" cy="725170"/>
                <wp:effectExtent l="0" t="0" r="0" b="0"/>
                <wp:wrapNone/>
                <wp:docPr id="1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82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19XX.08.XX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0" type="#_x0000_t202" style="width:129.75pt;height:57.1pt;margin-top:15.85pt;margin-left:404.95pt;mso-height-relative:page;mso-width-relative:page;position:absolute;z-index:-2516357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19XX.08.XX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历：大学本科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196850</wp:posOffset>
            </wp:positionV>
            <wp:extent cx="1311910" cy="1313180"/>
            <wp:effectExtent l="28575" t="28575" r="31115" b="29845"/>
            <wp:wrapNone/>
            <wp:docPr id="81" name="图片 81" descr="C:\Users\Administrator\Desktop\简历头像规范\用于圆形和方形头像500x500\03.jpg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C:\Users\Administrator\Desktop\简历头像规范\用于圆形和方形头像500x500\03.jpg0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3180"/>
                    </a:xfrm>
                    <a:prstGeom prst="ellipse">
                      <a:avLst/>
                    </a:prstGeom>
                    <a:ln w="28575">
                      <a:solidFill>
                        <a:srgbClr val="50B7C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10148570</wp:posOffset>
                </wp:positionV>
                <wp:extent cx="7672070" cy="259715"/>
                <wp:effectExtent l="0" t="0" r="5080" b="6985"/>
                <wp:wrapNone/>
                <wp:docPr id="58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-8890" y="10544810"/>
                          <a:ext cx="7672070" cy="259715"/>
                        </a:xfrm>
                        <a:prstGeom prst="rect">
                          <a:avLst/>
                        </a:prstGeom>
                        <a:solidFill>
                          <a:srgbClr val="50B7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7" o:spid="_x0000_s1041" style="width:604.1pt;height:20.45pt;margin-top:799.1pt;margin-left:-0.7pt;flip:x;mso-height-relative:page;mso-width-relative:page;position:absolute;v-text-anchor:middle;z-index:-251627520" coordsize="21600,21600" filled="t" fillcolor="#50b7c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8904605</wp:posOffset>
                </wp:positionV>
                <wp:extent cx="6569710" cy="97917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9710" cy="979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tabs>
                                <w:tab w:val="left" w:pos="420"/>
                                <w:tab w:val="clear" w:pos="916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right="0" w:leftChars="0" w:righ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20XX-20XX年连续3年获得校甲等奖学金，全院仅5人；获国家励志奖学金1次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tabs>
                                <w:tab w:val="left" w:pos="420"/>
                                <w:tab w:val="clear" w:pos="916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right="0" w:leftChars="0" w:righ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20XX-20XX年获优秀学生干部，优秀团员，优秀毕业生称号、广州市优秀青年志愿者称号；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tabs>
                                <w:tab w:val="left" w:pos="420"/>
                                <w:tab w:val="clear" w:pos="916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right="0" w:leftChars="0" w:righ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20XX年参加广州市第八届大学生临床医学技能大赛，获比赛二等奖（10/1000）。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17.3pt;height:77.1pt;margin-top:701.15pt;margin-left:48.45pt;mso-height-relative:page;mso-width-relative:page;position:absolute;z-index:-251631616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tabs>
                          <w:tab w:val="left" w:pos="420"/>
                          <w:tab w:val="clear" w:pos="916"/>
                        </w:tabs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right="0" w:leftChars="0" w:righ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20XX-20XX年连续3年获得校甲等奖学金，全院仅5人；获国家励志奖学金1次</w:t>
                      </w:r>
                    </w:p>
                    <w:p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tabs>
                          <w:tab w:val="left" w:pos="420"/>
                          <w:tab w:val="clear" w:pos="916"/>
                        </w:tabs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right="0" w:leftChars="0" w:righ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20XX-20XX年获优秀学生干部，优秀团员，优秀毕业生称号、广州市优秀青年志愿者称号；</w:t>
                      </w:r>
                    </w:p>
                    <w:p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tabs>
                          <w:tab w:val="left" w:pos="420"/>
                          <w:tab w:val="clear" w:pos="916"/>
                        </w:tabs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right="0" w:leftChars="0" w:righ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20XX年参加广州市第八届大学生临床医学技能大赛，获比赛二等奖（10/1000）。</w:t>
                      </w:r>
                    </w:p>
                    <w:p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8359775</wp:posOffset>
                </wp:positionV>
                <wp:extent cx="6560820" cy="467360"/>
                <wp:effectExtent l="0" t="0" r="11430" b="2921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0820" cy="467360"/>
                          <a:chOff x="3312" y="14030"/>
                          <a:chExt cx="10332" cy="736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3312" y="14030"/>
                            <a:ext cx="10332" cy="736"/>
                            <a:chOff x="5441" y="13561"/>
                            <a:chExt cx="10332" cy="736"/>
                          </a:xfrm>
                        </wpg:grpSpPr>
                        <wps:wsp xmlns:wps="http://schemas.microsoft.com/office/word/2010/wordprocessingShape">
                          <wps:cNvPr id="8" name="矩形 8"/>
                          <wps:cNvSpPr/>
                          <wps:spPr>
                            <a:xfrm>
                              <a:off x="5469" y="13710"/>
                              <a:ext cx="2534" cy="499"/>
                            </a:xfrm>
                            <a:prstGeom prst="rect">
                              <a:avLst/>
                            </a:prstGeom>
                            <a:solidFill>
                              <a:srgbClr val="50B7C9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5441" y="14297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0F0F0">
                                  <a:lumMod val="9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57" name="文本框 10"/>
                          <wps:cNvSpPr txBox="1"/>
                          <wps:spPr>
                            <a:xfrm>
                              <a:off x="5977" y="13561"/>
                              <a:ext cx="1656" cy="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荣誉证书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69" name="Freeform 110"/>
                        <wps:cNvSpPr>
                          <a:spLocks noChangeAspect="1" noEditPoints="1"/>
                        </wps:cNvSpPr>
                        <wps:spPr>
                          <a:xfrm>
                            <a:off x="3475" y="14256"/>
                            <a:ext cx="351" cy="310"/>
                          </a:xfrm>
                          <a:custGeom>
                            <a:avLst/>
                            <a:gdLst>
                              <a:gd name="T0" fmla="*/ 2915 w 3588"/>
                              <a:gd name="T1" fmla="*/ 448 h 3139"/>
                              <a:gd name="T2" fmla="*/ 2915 w 3588"/>
                              <a:gd name="T3" fmla="*/ 0 h 3139"/>
                              <a:gd name="T4" fmla="*/ 673 w 3588"/>
                              <a:gd name="T5" fmla="*/ 0 h 3139"/>
                              <a:gd name="T6" fmla="*/ 673 w 3588"/>
                              <a:gd name="T7" fmla="*/ 448 h 3139"/>
                              <a:gd name="T8" fmla="*/ 0 w 3588"/>
                              <a:gd name="T9" fmla="*/ 448 h 3139"/>
                              <a:gd name="T10" fmla="*/ 0 w 3588"/>
                              <a:gd name="T11" fmla="*/ 673 h 3139"/>
                              <a:gd name="T12" fmla="*/ 0 w 3588"/>
                              <a:gd name="T13" fmla="*/ 897 h 3139"/>
                              <a:gd name="T14" fmla="*/ 673 w 3588"/>
                              <a:gd name="T15" fmla="*/ 1570 h 3139"/>
                              <a:gd name="T16" fmla="*/ 875 w 3588"/>
                              <a:gd name="T17" fmla="*/ 1539 h 3139"/>
                              <a:gd name="T18" fmla="*/ 1570 w 3588"/>
                              <a:gd name="T19" fmla="*/ 1996 h 3139"/>
                              <a:gd name="T20" fmla="*/ 1570 w 3588"/>
                              <a:gd name="T21" fmla="*/ 2691 h 3139"/>
                              <a:gd name="T22" fmla="*/ 1345 w 3588"/>
                              <a:gd name="T23" fmla="*/ 2691 h 3139"/>
                              <a:gd name="T24" fmla="*/ 897 w 3588"/>
                              <a:gd name="T25" fmla="*/ 3139 h 3139"/>
                              <a:gd name="T26" fmla="*/ 2691 w 3588"/>
                              <a:gd name="T27" fmla="*/ 3139 h 3139"/>
                              <a:gd name="T28" fmla="*/ 2243 w 3588"/>
                              <a:gd name="T29" fmla="*/ 2691 h 3139"/>
                              <a:gd name="T30" fmla="*/ 2018 w 3588"/>
                              <a:gd name="T31" fmla="*/ 2691 h 3139"/>
                              <a:gd name="T32" fmla="*/ 2018 w 3588"/>
                              <a:gd name="T33" fmla="*/ 1996 h 3139"/>
                              <a:gd name="T34" fmla="*/ 2713 w 3588"/>
                              <a:gd name="T35" fmla="*/ 1539 h 3139"/>
                              <a:gd name="T36" fmla="*/ 2915 w 3588"/>
                              <a:gd name="T37" fmla="*/ 1570 h 3139"/>
                              <a:gd name="T38" fmla="*/ 3588 w 3588"/>
                              <a:gd name="T39" fmla="*/ 897 h 3139"/>
                              <a:gd name="T40" fmla="*/ 3588 w 3588"/>
                              <a:gd name="T41" fmla="*/ 673 h 3139"/>
                              <a:gd name="T42" fmla="*/ 3588 w 3588"/>
                              <a:gd name="T43" fmla="*/ 448 h 3139"/>
                              <a:gd name="T44" fmla="*/ 2915 w 3588"/>
                              <a:gd name="T45" fmla="*/ 448 h 3139"/>
                              <a:gd name="T46" fmla="*/ 673 w 3588"/>
                              <a:gd name="T47" fmla="*/ 1303 h 3139"/>
                              <a:gd name="T48" fmla="*/ 266 w 3588"/>
                              <a:gd name="T49" fmla="*/ 897 h 3139"/>
                              <a:gd name="T50" fmla="*/ 266 w 3588"/>
                              <a:gd name="T51" fmla="*/ 673 h 3139"/>
                              <a:gd name="T52" fmla="*/ 673 w 3588"/>
                              <a:gd name="T53" fmla="*/ 673 h 3139"/>
                              <a:gd name="T54" fmla="*/ 673 w 3588"/>
                              <a:gd name="T55" fmla="*/ 897 h 3139"/>
                              <a:gd name="T56" fmla="*/ 746 w 3588"/>
                              <a:gd name="T57" fmla="*/ 1297 h 3139"/>
                              <a:gd name="T58" fmla="*/ 673 w 3588"/>
                              <a:gd name="T59" fmla="*/ 1303 h 3139"/>
                              <a:gd name="T60" fmla="*/ 3322 w 3588"/>
                              <a:gd name="T61" fmla="*/ 897 h 3139"/>
                              <a:gd name="T62" fmla="*/ 2915 w 3588"/>
                              <a:gd name="T63" fmla="*/ 1303 h 3139"/>
                              <a:gd name="T64" fmla="*/ 2842 w 3588"/>
                              <a:gd name="T65" fmla="*/ 1297 h 3139"/>
                              <a:gd name="T66" fmla="*/ 2915 w 3588"/>
                              <a:gd name="T67" fmla="*/ 897 h 3139"/>
                              <a:gd name="T68" fmla="*/ 2915 w 3588"/>
                              <a:gd name="T69" fmla="*/ 673 h 3139"/>
                              <a:gd name="T70" fmla="*/ 3322 w 3588"/>
                              <a:gd name="T71" fmla="*/ 673 h 3139"/>
                              <a:gd name="T72" fmla="*/ 3322 w 3588"/>
                              <a:gd name="T73" fmla="*/ 897 h 31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3139" w="3588" stroke="1">
                                <a:moveTo>
                                  <a:pt x="2915" y="448"/>
                                </a:moveTo>
                                <a:cubicBezTo>
                                  <a:pt x="2915" y="0"/>
                                  <a:pt x="2915" y="0"/>
                                  <a:pt x="2915" y="0"/>
                                </a:cubicBezTo>
                                <a:cubicBezTo>
                                  <a:pt x="673" y="0"/>
                                  <a:pt x="673" y="0"/>
                                  <a:pt x="673" y="0"/>
                                </a:cubicBezTo>
                                <a:cubicBezTo>
                                  <a:pt x="673" y="448"/>
                                  <a:pt x="673" y="448"/>
                                  <a:pt x="673" y="448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0" y="673"/>
                                  <a:pt x="0" y="673"/>
                                  <a:pt x="0" y="673"/>
                                </a:cubicBezTo>
                                <a:cubicBezTo>
                                  <a:pt x="0" y="897"/>
                                  <a:pt x="0" y="897"/>
                                  <a:pt x="0" y="897"/>
                                </a:cubicBezTo>
                                <a:cubicBezTo>
                                  <a:pt x="0" y="1268"/>
                                  <a:pt x="301" y="1570"/>
                                  <a:pt x="673" y="1570"/>
                                </a:cubicBezTo>
                                <a:cubicBezTo>
                                  <a:pt x="743" y="1570"/>
                                  <a:pt x="811" y="1559"/>
                                  <a:pt x="875" y="1539"/>
                                </a:cubicBezTo>
                                <a:cubicBezTo>
                                  <a:pt x="1036" y="1770"/>
                                  <a:pt x="1283" y="1938"/>
                                  <a:pt x="1570" y="1996"/>
                                </a:cubicBezTo>
                                <a:cubicBezTo>
                                  <a:pt x="1570" y="2691"/>
                                  <a:pt x="1570" y="2691"/>
                                  <a:pt x="1570" y="2691"/>
                                </a:cubicBezTo>
                                <a:cubicBezTo>
                                  <a:pt x="1345" y="2691"/>
                                  <a:pt x="1345" y="2691"/>
                                  <a:pt x="1345" y="2691"/>
                                </a:cubicBezTo>
                                <a:cubicBezTo>
                                  <a:pt x="1098" y="2691"/>
                                  <a:pt x="897" y="2892"/>
                                  <a:pt x="897" y="3139"/>
                                </a:cubicBezTo>
                                <a:cubicBezTo>
                                  <a:pt x="2691" y="3139"/>
                                  <a:pt x="2691" y="3139"/>
                                  <a:pt x="2691" y="3139"/>
                                </a:cubicBezTo>
                                <a:cubicBezTo>
                                  <a:pt x="2691" y="2892"/>
                                  <a:pt x="2490" y="2691"/>
                                  <a:pt x="2243" y="2691"/>
                                </a:cubicBezTo>
                                <a:cubicBezTo>
                                  <a:pt x="2018" y="2691"/>
                                  <a:pt x="2018" y="2691"/>
                                  <a:pt x="2018" y="2691"/>
                                </a:cubicBezTo>
                                <a:cubicBezTo>
                                  <a:pt x="2018" y="1996"/>
                                  <a:pt x="2018" y="1996"/>
                                  <a:pt x="2018" y="1996"/>
                                </a:cubicBezTo>
                                <a:cubicBezTo>
                                  <a:pt x="2305" y="1938"/>
                                  <a:pt x="2552" y="1770"/>
                                  <a:pt x="2713" y="1539"/>
                                </a:cubicBezTo>
                                <a:cubicBezTo>
                                  <a:pt x="2777" y="1559"/>
                                  <a:pt x="2845" y="1570"/>
                                  <a:pt x="2915" y="1570"/>
                                </a:cubicBezTo>
                                <a:cubicBezTo>
                                  <a:pt x="3287" y="1570"/>
                                  <a:pt x="3588" y="1268"/>
                                  <a:pt x="3588" y="897"/>
                                </a:cubicBezTo>
                                <a:cubicBezTo>
                                  <a:pt x="3588" y="673"/>
                                  <a:pt x="3588" y="673"/>
                                  <a:pt x="3588" y="673"/>
                                </a:cubicBezTo>
                                <a:cubicBezTo>
                                  <a:pt x="3588" y="448"/>
                                  <a:pt x="3588" y="448"/>
                                  <a:pt x="3588" y="448"/>
                                </a:cubicBezTo>
                                <a:lnTo>
                                  <a:pt x="2915" y="448"/>
                                </a:lnTo>
                                <a:close/>
                                <a:moveTo>
                                  <a:pt x="673" y="1303"/>
                                </a:moveTo>
                                <a:cubicBezTo>
                                  <a:pt x="449" y="1303"/>
                                  <a:pt x="266" y="1121"/>
                                  <a:pt x="266" y="897"/>
                                </a:cubicBezTo>
                                <a:cubicBezTo>
                                  <a:pt x="266" y="673"/>
                                  <a:pt x="266" y="673"/>
                                  <a:pt x="266" y="673"/>
                                </a:cubicBezTo>
                                <a:cubicBezTo>
                                  <a:pt x="673" y="673"/>
                                  <a:pt x="673" y="673"/>
                                  <a:pt x="673" y="673"/>
                                </a:cubicBezTo>
                                <a:cubicBezTo>
                                  <a:pt x="673" y="897"/>
                                  <a:pt x="673" y="897"/>
                                  <a:pt x="673" y="897"/>
                                </a:cubicBezTo>
                                <a:cubicBezTo>
                                  <a:pt x="673" y="1038"/>
                                  <a:pt x="699" y="1172"/>
                                  <a:pt x="746" y="1297"/>
                                </a:cubicBezTo>
                                <a:cubicBezTo>
                                  <a:pt x="722" y="1301"/>
                                  <a:pt x="698" y="1303"/>
                                  <a:pt x="673" y="1303"/>
                                </a:cubicBezTo>
                                <a:moveTo>
                                  <a:pt x="3322" y="897"/>
                                </a:moveTo>
                                <a:cubicBezTo>
                                  <a:pt x="3322" y="1121"/>
                                  <a:pt x="3139" y="1303"/>
                                  <a:pt x="2915" y="1303"/>
                                </a:cubicBezTo>
                                <a:cubicBezTo>
                                  <a:pt x="2890" y="1303"/>
                                  <a:pt x="2866" y="1301"/>
                                  <a:pt x="2842" y="1297"/>
                                </a:cubicBezTo>
                                <a:cubicBezTo>
                                  <a:pt x="2889" y="1172"/>
                                  <a:pt x="2915" y="1038"/>
                                  <a:pt x="2915" y="897"/>
                                </a:cubicBezTo>
                                <a:cubicBezTo>
                                  <a:pt x="2915" y="673"/>
                                  <a:pt x="2915" y="673"/>
                                  <a:pt x="2915" y="673"/>
                                </a:cubicBezTo>
                                <a:cubicBezTo>
                                  <a:pt x="3322" y="673"/>
                                  <a:pt x="3322" y="673"/>
                                  <a:pt x="3322" y="673"/>
                                </a:cubicBezTo>
                                <a:lnTo>
                                  <a:pt x="3322" y="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6.6pt;height:36.8pt;margin-top:658.25pt;margin-left:43.7pt;mso-height-relative:page;mso-width-relative:page;position:absolute;z-index:-251630592" coordorigin="3312,14030" coordsize="10332,736">
                <o:lock v:ext="edit" aspectratio="f"/>
                <v:group id="_x0000_s1026" o:spid="_x0000_s1044" style="width:10332;height:736;left:3312;position:absolute;top:14030" coordorigin="5441,13561" coordsize="10332,736">
                  <o:lock v:ext="edit" aspectratio="f"/>
                  <v:rect id="_x0000_s1026" o:spid="_x0000_s1045" style="width:2534;height:499;left:5469;position:absolute;top:13710;v-text-anchor:middle" coordsize="21600,21600" filled="t" fillcolor="#50b7c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line id="_x0000_s1026" o:spid="_x0000_s1046" style="position:absolute" from="5441,14297" to="15773,14297" coordsize="21600,21600" stroked="t" strokecolor="#d8d8d8" strokeweight="2.25pt">
                    <v:stroke joinstyle="miter"/>
                    <o:lock v:ext="edit" aspectratio="f"/>
                  </v:line>
                  <v:shape id="文本框 10" o:spid="_x0000_s1047" type="#_x0000_t202" style="width:1656;height:686;left:5977;position:absolute;top:1356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荣誉证书</w:t>
                          </w:r>
                        </w:p>
                      </w:txbxContent>
                    </v:textbox>
                  </v:shape>
                </v:group>
                <v:shape id="Freeform 110" o:spid="_x0000_s1048" style="width:351;height:310;left:3475;position:absolute;top:14256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fillcolor="white" stroked="f">
                  <v:stroke joinstyle="miter"/>
                  <v:path o:connecttype="custom" o:connectlocs="285,44;285,0;65,0;65,44;0,44;0,66;0,88;65,155;85,151;153,197;153,265;131,265;87,310;263,310;219,265;197,265;197,197;265,151;285,155;351,88;351,66;351,44;285,44;65,128;26,88;26,66;65,66;65,88;72,128;65,128;324,88;285,128;278,128;285,88;285,66;324,66;324,88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4178935</wp:posOffset>
                </wp:positionV>
                <wp:extent cx="6569710" cy="128778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临床医学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人体解剖学（90）、医学免疫学（93）、病理学（95）、药理学（94）、诊断学（95）、内科学（91）、外科学（93）、传染病学（93），危重病学（90）、急诊医学（95）等。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：全系排名5/120，平均绩点GPA 3.8/4.0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517.3pt;height:101.4pt;margin-top:329.05pt;margin-left:44.6pt;mso-wrap-distance-bottom:0;mso-wrap-distance-left:9pt;mso-wrap-distance-right:9pt;mso-wrap-distance-top:0;position:absolute;v-text-anchor:top;z-index:251669504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 xml:space="preserve">.06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               临床医学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人体解剖学（90）、医学免疫学（93）、病理学（95）、药理学（94）、诊断学（95）、内科学（91）、外科学（93）、传染病学（93），危重病学（90）、急诊医学（95）等。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专业成绩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：全系排名5/120，平均绩点GPA 3.8/4.0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6155055</wp:posOffset>
                </wp:positionV>
                <wp:extent cx="6569710" cy="2129155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212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大学附属医院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1、担任实习生队长，组织实习生参加实习医院举办如临床技能培训，急救演练等活动；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2、在神经外科，乳腺外科，儿外科，普外科，呼吸内科等多个科室实习， 积累了一定的临床经验，跟随老师上过胰腺癌手术，疝修补术，甲状腺次全切术等手术，掌握了一些基本手术技能；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3、能熟练使用各种常用医疗仪器和设备，掌握病人常见疾病的诊断治疗方法；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4、能够规范书写病历，病程记录，手术记录。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517.3pt;height:167.65pt;margin-top:484.65pt;margin-left:46.75pt;mso-wrap-distance-bottom:0;mso-wrap-distance-left:9pt;mso-wrap-distance-right:9pt;mso-wrap-distance-top:0;position:absolute;v-text-anchor:top;z-index:25166540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>.09-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20XX.09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大学附属医院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            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1、担任实习生队长，组织实习生参加实习医院举办如临床技能培训，急救演练等活动；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2、在神经外科，乳腺外科，儿外科，普外科，呼吸内科等多个科室实习， 积累了一定的临床经验，跟随老师上过胰腺癌手术，疝修补术，甲状腺次全切术等手术，掌握了一些基本手术技能；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3、能熟练使用各种常用医疗仪器和设备，掌握病人常见疾病的诊断治疗方法；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4、能够规范书写病历，病程记录，手术记录。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1789430</wp:posOffset>
                </wp:positionV>
                <wp:extent cx="6560820" cy="455930"/>
                <wp:effectExtent l="0" t="0" r="11430" b="1905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0820" cy="455930"/>
                          <a:chOff x="3386" y="3725"/>
                          <a:chExt cx="10332" cy="718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3386" y="3725"/>
                            <a:ext cx="10332" cy="718"/>
                            <a:chOff x="5482" y="3763"/>
                            <a:chExt cx="10332" cy="718"/>
                          </a:xfrm>
                        </wpg:grpSpPr>
                        <wps:wsp xmlns:wps="http://schemas.microsoft.com/office/word/2010/wordprocessingShape">
                          <wps:cNvPr id="9" name="矩形 3"/>
                          <wps:cNvSpPr/>
                          <wps:spPr>
                            <a:xfrm>
                              <a:off x="5499" y="3915"/>
                              <a:ext cx="2534" cy="499"/>
                            </a:xfrm>
                            <a:prstGeom prst="rect">
                              <a:avLst/>
                            </a:prstGeom>
                            <a:solidFill>
                              <a:srgbClr val="50B7C9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0" name="文本框 4"/>
                          <wps:cNvSpPr txBox="1"/>
                          <wps:spPr>
                            <a:xfrm>
                              <a:off x="6033" y="3763"/>
                              <a:ext cx="1630" cy="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" name="直接连接符 39"/>
                          <wps:cNvCnPr/>
                          <wps:spPr>
                            <a:xfrm>
                              <a:off x="5482" y="4481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0F0F0">
                                  <a:lumMod val="9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16" name="Freeform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62" y="3998"/>
                            <a:ext cx="343" cy="275"/>
                          </a:xfrm>
                          <a:custGeom>
                            <a:avLst/>
                            <a:gdLst>
                              <a:gd name="T0" fmla="*/ 166018 w 498"/>
                              <a:gd name="T1" fmla="*/ 151877 h 391"/>
                              <a:gd name="T2" fmla="*/ 166018 w 498"/>
                              <a:gd name="T3" fmla="*/ 151877 h 391"/>
                              <a:gd name="T4" fmla="*/ 23653 w 498"/>
                              <a:gd name="T5" fmla="*/ 151877 h 391"/>
                              <a:gd name="T6" fmla="*/ 23653 w 498"/>
                              <a:gd name="T7" fmla="*/ 52278 h 391"/>
                              <a:gd name="T8" fmla="*/ 51769 w 498"/>
                              <a:gd name="T9" fmla="*/ 52278 h 391"/>
                              <a:gd name="T10" fmla="*/ 75422 w 498"/>
                              <a:gd name="T11" fmla="*/ 31998 h 391"/>
                              <a:gd name="T12" fmla="*/ 12050 w 498"/>
                              <a:gd name="T13" fmla="*/ 31998 h 391"/>
                              <a:gd name="T14" fmla="*/ 0 w 498"/>
                              <a:gd name="T15" fmla="*/ 40110 h 391"/>
                              <a:gd name="T16" fmla="*/ 0 w 498"/>
                              <a:gd name="T17" fmla="*/ 163594 h 391"/>
                              <a:gd name="T18" fmla="*/ 12050 w 498"/>
                              <a:gd name="T19" fmla="*/ 175762 h 391"/>
                              <a:gd name="T20" fmla="*/ 178068 w 498"/>
                              <a:gd name="T21" fmla="*/ 175762 h 391"/>
                              <a:gd name="T22" fmla="*/ 190117 w 498"/>
                              <a:gd name="T23" fmla="*/ 163594 h 391"/>
                              <a:gd name="T24" fmla="*/ 190117 w 498"/>
                              <a:gd name="T25" fmla="*/ 123935 h 391"/>
                              <a:gd name="T26" fmla="*/ 166018 w 498"/>
                              <a:gd name="T27" fmla="*/ 139709 h 391"/>
                              <a:gd name="T28" fmla="*/ 166018 w 498"/>
                              <a:gd name="T29" fmla="*/ 151877 h 391"/>
                              <a:gd name="T30" fmla="*/ 146382 w 498"/>
                              <a:gd name="T31" fmla="*/ 76164 h 391"/>
                              <a:gd name="T32" fmla="*/ 146382 w 498"/>
                              <a:gd name="T33" fmla="*/ 76164 h 391"/>
                              <a:gd name="T34" fmla="*/ 146382 w 498"/>
                              <a:gd name="T35" fmla="*/ 115823 h 391"/>
                              <a:gd name="T36" fmla="*/ 221804 w 498"/>
                              <a:gd name="T37" fmla="*/ 56334 h 391"/>
                              <a:gd name="T38" fmla="*/ 146382 w 498"/>
                              <a:gd name="T39" fmla="*/ 0 h 391"/>
                              <a:gd name="T40" fmla="*/ 146382 w 498"/>
                              <a:gd name="T41" fmla="*/ 36054 h 391"/>
                              <a:gd name="T42" fmla="*/ 59356 w 498"/>
                              <a:gd name="T43" fmla="*/ 123935 h 391"/>
                              <a:gd name="T44" fmla="*/ 146382 w 498"/>
                              <a:gd name="T45" fmla="*/ 76164 h 391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91" w="498" stroke="1">
                                <a:moveTo>
                                  <a:pt x="372" y="337"/>
                                </a:moveTo>
                                <a:lnTo>
                                  <a:pt x="372" y="337"/>
                                </a:lnTo>
                                <a:cubicBezTo>
                                  <a:pt x="53" y="337"/>
                                  <a:pt x="53" y="337"/>
                                  <a:pt x="53" y="337"/>
                                </a:cubicBezTo>
                                <a:cubicBezTo>
                                  <a:pt x="53" y="116"/>
                                  <a:pt x="53" y="116"/>
                                  <a:pt x="53" y="116"/>
                                </a:cubicBezTo>
                                <a:cubicBezTo>
                                  <a:pt x="116" y="116"/>
                                  <a:pt x="116" y="116"/>
                                  <a:pt x="116" y="116"/>
                                </a:cubicBezTo>
                                <a:cubicBezTo>
                                  <a:pt x="116" y="116"/>
                                  <a:pt x="133" y="98"/>
                                  <a:pt x="169" y="71"/>
                                </a:cubicBezTo>
                                <a:cubicBezTo>
                                  <a:pt x="27" y="71"/>
                                  <a:pt x="27" y="71"/>
                                  <a:pt x="27" y="71"/>
                                </a:cubicBezTo>
                                <a:cubicBezTo>
                                  <a:pt x="9" y="71"/>
                                  <a:pt x="0" y="80"/>
                                  <a:pt x="0" y="89"/>
                                </a:cubicBezTo>
                                <a:cubicBezTo>
                                  <a:pt x="0" y="363"/>
                                  <a:pt x="0" y="363"/>
                                  <a:pt x="0" y="363"/>
                                </a:cubicBezTo>
                                <a:cubicBezTo>
                                  <a:pt x="0" y="382"/>
                                  <a:pt x="9" y="390"/>
                                  <a:pt x="27" y="390"/>
                                </a:cubicBezTo>
                                <a:cubicBezTo>
                                  <a:pt x="399" y="390"/>
                                  <a:pt x="399" y="390"/>
                                  <a:pt x="399" y="390"/>
                                </a:cubicBezTo>
                                <a:cubicBezTo>
                                  <a:pt x="408" y="390"/>
                                  <a:pt x="426" y="382"/>
                                  <a:pt x="426" y="363"/>
                                </a:cubicBezTo>
                                <a:cubicBezTo>
                                  <a:pt x="426" y="275"/>
                                  <a:pt x="426" y="275"/>
                                  <a:pt x="426" y="275"/>
                                </a:cubicBezTo>
                                <a:cubicBezTo>
                                  <a:pt x="372" y="310"/>
                                  <a:pt x="372" y="310"/>
                                  <a:pt x="372" y="310"/>
                                </a:cubicBezTo>
                                <a:lnTo>
                                  <a:pt x="372" y="337"/>
                                </a:lnTo>
                                <a:close/>
                                <a:moveTo>
                                  <a:pt x="328" y="169"/>
                                </a:moveTo>
                                <a:lnTo>
                                  <a:pt x="328" y="169"/>
                                </a:lnTo>
                                <a:cubicBezTo>
                                  <a:pt x="328" y="257"/>
                                  <a:pt x="328" y="257"/>
                                  <a:pt x="328" y="257"/>
                                </a:cubicBezTo>
                                <a:cubicBezTo>
                                  <a:pt x="497" y="125"/>
                                  <a:pt x="497" y="125"/>
                                  <a:pt x="497" y="125"/>
                                </a:cubicBezTo>
                                <a:cubicBezTo>
                                  <a:pt x="328" y="0"/>
                                  <a:pt x="328" y="0"/>
                                  <a:pt x="328" y="0"/>
                                </a:cubicBezTo>
                                <a:cubicBezTo>
                                  <a:pt x="328" y="80"/>
                                  <a:pt x="328" y="80"/>
                                  <a:pt x="328" y="80"/>
                                </a:cubicBezTo>
                                <a:cubicBezTo>
                                  <a:pt x="133" y="80"/>
                                  <a:pt x="133" y="275"/>
                                  <a:pt x="133" y="275"/>
                                </a:cubicBezTo>
                                <a:cubicBezTo>
                                  <a:pt x="186" y="187"/>
                                  <a:pt x="222" y="169"/>
                                  <a:pt x="328" y="1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6.6pt;height:35.9pt;margin-top:140.9pt;margin-left:47.4pt;mso-height-relative:page;mso-width-relative:page;position:absolute;z-index:-251629568" coordorigin="3386,3725" coordsize="10332,718">
                <o:lock v:ext="edit" aspectratio="f"/>
                <v:group id="_x0000_s1026" o:spid="_x0000_s1052" style="width:10332;height:718;left:3386;position:absolute;top:3725" coordorigin="5482,3763" coordsize="10332,718">
                  <o:lock v:ext="edit" aspectratio="f"/>
                  <v:rect id="矩形 3" o:spid="_x0000_s1053" style="width:2534;height:499;left:5499;position:absolute;top:3915;v-text-anchor:middle" coordsize="21600,21600" filled="t" fillcolor="#50b7c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4" o:spid="_x0000_s1054" type="#_x0000_t202" style="width:1630;height:686;left:6033;position:absolute;top:376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报考信息</w:t>
                          </w:r>
                        </w:p>
                      </w:txbxContent>
                    </v:textbox>
                  </v:shape>
                  <v:line id="直接连接符 39" o:spid="_x0000_s1055" style="position:absolute" from="5482,4481" to="15814,4481" coordsize="21600,21600" stroked="t" strokecolor="#d8d8d8" strokeweight="2.25pt">
                    <v:stroke joinstyle="miter"/>
                    <o:lock v:ext="edit" aspectratio="f"/>
                  </v:line>
                </v:group>
                <v:shape id="Freeform 4" o:spid="_x0000_s1056" style="width:343;height:275;left:3562;mso-wrap-style:none;position:absolute;top:3998;v-text-anchor:middle" coordsize="498,391" o:spt="100" adj="-11796480,,5400" path="m372,337l372,337c53,337,53,337,53,337c53,116,53,116,53,116c116,116,116,116,116,116c116,116,133,98,169,71c27,71,27,71,27,71c9,71,,80,,89c,363,,363,,363c,382,9,390,27,390c399,390,399,390,399,390c408,390,426,382,426,363c426,275,426,275,426,275c372,310,372,310,372,310l372,337xm328,169l328,169c328,257,328,257,328,257c497,125,497,125,497,125c328,,328,,328,c328,80,328,80,328,80c133,80,133,275,133,275c186,187,222,169,328,169xe" filled="t" fillcolor="white" stroked="f">
                  <v:stroke joinstyle="miter"/>
                  <v:path o:connecttype="custom" o:connectlocs="114345,106818;114345,106818;16291,106818;16291,36768;35656,36768;51947,22504;8299,22504;0,28210;0,115059;8299,123617;122645,123617;130944,115059;130944,87166;114345,98260;114345,106818;100821,53568;100821,53568;100821,81461;152768,39621;100821,0;100821,25357;40881,87166;100821,53568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5625465</wp:posOffset>
                </wp:positionV>
                <wp:extent cx="6560820" cy="440055"/>
                <wp:effectExtent l="0" t="0" r="11430" b="165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0820" cy="440055"/>
                          <a:chOff x="5459" y="6383"/>
                          <a:chExt cx="10332" cy="693"/>
                        </a:xfrm>
                      </wpg:grpSpPr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5516" y="6506"/>
                            <a:ext cx="2534" cy="499"/>
                          </a:xfrm>
                          <a:prstGeom prst="rect">
                            <a:avLst/>
                          </a:prstGeom>
                          <a:solidFill>
                            <a:srgbClr val="50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5459" y="7076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0F0F0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56" name="文本框 5"/>
                        <wps:cNvSpPr txBox="1"/>
                        <wps:spPr>
                          <a:xfrm>
                            <a:off x="6030" y="6383"/>
                            <a:ext cx="164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KSO_Shape"/>
                        <wps:cNvSpPr/>
                        <wps:spPr>
                          <a:xfrm flipH="1">
                            <a:off x="5674" y="6638"/>
                            <a:ext cx="310" cy="244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16.6pt;height:34.65pt;margin-top:442.95pt;margin-left:42.7pt;mso-height-relative:page;mso-width-relative:page;position:absolute;z-index:-251633664" coordorigin="5459,6383" coordsize="10332,693">
                <o:lock v:ext="edit" aspectratio="f"/>
                <v:rect id="_x0000_s1026" o:spid="_x0000_s1058" style="width:2534;height:499;left:5516;position:absolute;top:6506;v-text-anchor:middle" coordsize="21600,21600" filled="t" fillcolor="#50b7c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line id="_x0000_s1026" o:spid="_x0000_s1059" style="position:absolute" from="5459,7076" to="15791,7076" coordsize="21600,21600" stroked="t" strokecolor="#d8d8d8" strokeweight="2.25pt">
                  <v:stroke joinstyle="miter"/>
                  <o:lock v:ext="edit" aspectratio="f"/>
                </v:line>
                <v:shape id="文本框 5" o:spid="_x0000_s1060" type="#_x0000_t202" style="width:1646;height:686;left:6030;position:absolute;top:638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  <v:shape id="KSO_Shape" o:spid="_x0000_s1061" style="width:310;height:244;flip:x;left:5674;position:absolute;top:6638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310,122;310,232;309,233;309,234;309,235;308,236;307,237;306,238;305,239;304,240;301,242;298,243;295,243;291,244;18,244;15,243;11,243;8,242;5,240;4,239;3,238;2,237;1,236;0,235;0,234;0,233;0,232;0,122;18,127;38,131;62,137;75,140;88,142;101,145;114,147;126,149;137,150;146,151;151,151;155,152;158,151;163,151;173,150;183,149;195,147;208,145;221,142;234,139;247,137;271,131;291,126;143,106;134,114;134,115;143,123;166,123;175,115;175,114;166,106;155,15;105,41;105,43;204,43;204,41;155,15;155,0;215,43;215,43;291,43;295,43;298,44;301,45;304,46;305,47;306,48;307,49;308,50;309,51;309,52;309,53;310,55;310,117;309,117;309,117;291,121;271,126;247,131;234,134;221,137;208,139;195,142;183,144;173,145;163,146;158,146;155,146;151,146;146,146;137,145;126,144;114,142;101,139;88,137;75,134;62,131;38,126;18,121;0,117;0,117;0,117;0,85;0,55;0,53;0,52;0,51;1,50;2,49;3,48;4,47;5,46;8,45;11,44;15,43;18,43;94,43;94,43;15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3597275</wp:posOffset>
                </wp:positionV>
                <wp:extent cx="6560820" cy="455930"/>
                <wp:effectExtent l="0" t="0" r="11430" b="1905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0820" cy="455930"/>
                          <a:chOff x="5482" y="3763"/>
                          <a:chExt cx="10332" cy="718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5499" y="3915"/>
                            <a:ext cx="2534" cy="499"/>
                          </a:xfrm>
                          <a:prstGeom prst="rect">
                            <a:avLst/>
                          </a:prstGeom>
                          <a:solidFill>
                            <a:srgbClr val="50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55" name="文本框 4"/>
                        <wps:cNvSpPr txBox="1"/>
                        <wps:spPr>
                          <a:xfrm>
                            <a:off x="6033" y="3763"/>
                            <a:ext cx="163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Freeform 1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645" y="4039"/>
                            <a:ext cx="387" cy="2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5482" y="4481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0F0F0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16.6pt;height:35.9pt;margin-top:283.25pt;margin-left:44.8pt;mso-height-relative:page;mso-width-relative:page;position:absolute;z-index:-251634688" coordorigin="5482,3763" coordsize="10332,718">
                <o:lock v:ext="edit" aspectratio="f"/>
                <v:rect id="_x0000_s1026" o:spid="_x0000_s1063" style="width:2534;height:499;left:5499;position:absolute;top:3915;v-text-anchor:middle" coordsize="21600,21600" filled="t" fillcolor="#50b7c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文本框 4" o:spid="_x0000_s1064" type="#_x0000_t202" style="width:1630;height:686;left:6033;position:absolute;top:376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42" o:spid="_x0000_s1065" style="width:387;height:270;flip:x;left:5645;position:absolute;top:403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line id="_x0000_s1026" o:spid="_x0000_s1066" style="position:absolute" from="5482,4481" to="15814,4481" coordsize="21600,21600" stroked="t" strokecolor="#d8d8d8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2322830</wp:posOffset>
                </wp:positionV>
                <wp:extent cx="6426200" cy="340360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临床医学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506pt;height:26.8pt;margin-top:182.9pt;margin-left:46.95pt;mso-height-relative:page;mso-width-relative:page;position:absolute;z-index:-25163264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院校：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报考专业：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临床医学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0877FF"/>
    <w:rsid w:val="000B06B4"/>
    <w:rsid w:val="000C323B"/>
    <w:rsid w:val="000F5722"/>
    <w:rsid w:val="0018546D"/>
    <w:rsid w:val="00235837"/>
    <w:rsid w:val="00257D31"/>
    <w:rsid w:val="00351C32"/>
    <w:rsid w:val="00391474"/>
    <w:rsid w:val="00441F87"/>
    <w:rsid w:val="00442AF5"/>
    <w:rsid w:val="0044769F"/>
    <w:rsid w:val="0047711C"/>
    <w:rsid w:val="004A5D9A"/>
    <w:rsid w:val="004B66F0"/>
    <w:rsid w:val="005D1EC3"/>
    <w:rsid w:val="005D39F8"/>
    <w:rsid w:val="00677279"/>
    <w:rsid w:val="00755D12"/>
    <w:rsid w:val="0086084A"/>
    <w:rsid w:val="008E585F"/>
    <w:rsid w:val="0095085E"/>
    <w:rsid w:val="0095185F"/>
    <w:rsid w:val="009B0420"/>
    <w:rsid w:val="00A90106"/>
    <w:rsid w:val="00B9392C"/>
    <w:rsid w:val="00B9425A"/>
    <w:rsid w:val="00C026CE"/>
    <w:rsid w:val="00C46BC5"/>
    <w:rsid w:val="00C525F1"/>
    <w:rsid w:val="00C74162"/>
    <w:rsid w:val="00CB4675"/>
    <w:rsid w:val="00CB4E28"/>
    <w:rsid w:val="00D03C82"/>
    <w:rsid w:val="00D45F86"/>
    <w:rsid w:val="00E077FD"/>
    <w:rsid w:val="00E75054"/>
    <w:rsid w:val="00FA3A50"/>
    <w:rsid w:val="0BAD4134"/>
    <w:rsid w:val="0EFB7241"/>
    <w:rsid w:val="132C68B5"/>
    <w:rsid w:val="190877FF"/>
    <w:rsid w:val="25624684"/>
    <w:rsid w:val="3FAA5ACA"/>
    <w:rsid w:val="41132C48"/>
    <w:rsid w:val="60BC3073"/>
    <w:rsid w:val="791B2C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hAnsi="宋体" w:cs="Times New Roman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7747588fa53ede580f979b9e24def45\&#31616;&#21382;&#36890;&#29992;&#20010;&#20154;&#27714;&#32844;&#27169;&#26495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简历通用个人求职模板.docx</Template>
  <TotalTime>3</TotalTime>
  <Pages>1</Pages>
  <Words>0</Words>
  <Characters>0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Key">
    <vt:lpwstr>1.0_+g60lTLOOJZzY84Gnurx47Rfa+uUGpqCq1qVNYO6H2Z9E/UjK4QxYJWNbJoqsjI1M0xDwf2XxaWHumhpmMHgAw==</vt:lpwstr>
  </property>
  <property fmtid="{D5CDD505-2E9C-101B-9397-08002B2CF9AE}" pid="4" name="KSOTemplateUUID">
    <vt:lpwstr>v1.0_mb_Hal7InROv3IYghiLV9IpEQ==</vt:lpwstr>
  </property>
</Properties>
</file>