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58DB559D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69215</wp:posOffset>
                </wp:positionV>
                <wp:extent cx="4661535" cy="73660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1535" cy="736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电话：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000-0000-0000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现居：浙江杭州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top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left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367.05pt;height:58pt;margin-top:5.45pt;margin-left:91.05pt;mso-height-relative:page;mso-width-relative:page;position:absolute;z-index:-251644928" coordsize="21600,21600" filled="f" stroked="f" strokeweight="2.25pt">
                <o:lock v:ext="edit" aspectratio="f"/>
                <v:textbox>
                  <w:txbxContent>
                    <w:p w14:paraId="570D6F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年龄：26岁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电话：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000-0000-0000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A8A243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现居：浙江杭州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</w:t>
                      </w:r>
                    </w:p>
                    <w:p w14:paraId="0C856E4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top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6E818C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left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-1094105</wp:posOffset>
                </wp:positionV>
                <wp:extent cx="213995" cy="791210"/>
                <wp:effectExtent l="0" t="0" r="14605" b="889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" cy="791210"/>
                          <a:chOff x="16005" y="-30"/>
                          <a:chExt cx="337" cy="1246"/>
                        </a:xfrm>
                      </wpg:grpSpPr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16005" y="-30"/>
                            <a:ext cx="113" cy="1065"/>
                          </a:xfrm>
                          <a:prstGeom prst="rect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16230" y="150"/>
                            <a:ext cx="113" cy="1066"/>
                          </a:xfrm>
                          <a:prstGeom prst="rect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.85pt;height:62.3pt;margin-top:-86.15pt;margin-left:437.55pt;mso-height-relative:page;mso-width-relative:page;position:absolute;z-index:251676672" coordorigin="16005,-30" coordsize="337,1246">
                <o:lock v:ext="edit" aspectratio="f"/>
                <v:rect id="_x0000_s1026" o:spid="_x0000_s1027" style="width:113;height:1065;left:16005;position:absolute;top:-3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6F1E8B1F"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8" style="width:113;height:1066;left:16230;position:absolute;top:15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0F11379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-459105</wp:posOffset>
                </wp:positionV>
                <wp:extent cx="2506980" cy="371475"/>
                <wp:effectExtent l="0" t="0" r="0" b="0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69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报考院校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复旦大学工程管理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29" type="#_x0000_t202" style="width:197.4pt;height:29.25pt;margin-top:-36.15pt;margin-left:186.25pt;mso-height-relative:page;mso-width-relative:page;position:absolute;v-text-anchor:middle;z-index:251663360" coordsize="21600,21600" filled="f" stroked="f">
                <o:lock v:ext="edit" aspectratio="f"/>
                <v:textbox>
                  <w:txbxContent>
                    <w:p w14:paraId="1966E3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报考院校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复旦大学工程管理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-570230</wp:posOffset>
            </wp:positionV>
            <wp:extent cx="1265555" cy="1264920"/>
            <wp:effectExtent l="38100" t="38100" r="48895" b="49530"/>
            <wp:wrapNone/>
            <wp:docPr id="1" name="图片 1" descr="C:\Users\Administrator\Desktop\用于圆形和方形头像500x500\01-灰.jpg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用于圆形和方形头像500x500\01-灰.jpg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492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-506730</wp:posOffset>
                </wp:positionV>
                <wp:extent cx="1270000" cy="46672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56"/>
                                <w:szCs w:val="5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张小朵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30" type="#_x0000_t202" style="width:100pt;height:36.75pt;margin-top:-39.9pt;margin-left:79pt;mso-height-relative:page;mso-width-relative:page;position:absolute;v-text-anchor:middle;z-index:251667456" coordsize="21600,21600" filled="f" stroked="f">
                <o:lock v:ext="edit" aspectratio="f"/>
                <v:textbox>
                  <w:txbxContent>
                    <w:p w14:paraId="042482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95959" w:themeColor="text1" w:themeTint="A6"/>
                          <w:kern w:val="24"/>
                          <w:sz w:val="56"/>
                          <w:szCs w:val="5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张小朵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-1653540</wp:posOffset>
                </wp:positionH>
                <wp:positionV relativeFrom="paragraph">
                  <wp:posOffset>-1189355</wp:posOffset>
                </wp:positionV>
                <wp:extent cx="1809115" cy="1800225"/>
                <wp:effectExtent l="0" t="0" r="635" b="95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220345"/>
                          <a:ext cx="1809115" cy="1800225"/>
                        </a:xfrm>
                        <a:prstGeom prst="ellipse">
                          <a:avLst/>
                        </a:prstGeom>
                        <a:solidFill>
                          <a:srgbClr val="F0E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42.45pt;height:141.75pt;margin-top:-93.65pt;margin-left:-130.2pt;mso-height-relative:page;mso-width-relative:page;position:absolute;v-text-anchor:middle;z-index:251673600" coordsize="21600,21600" filled="t" fillcolor="#f0e1cd" stroked="f" strokeweight="1pt">
                <v:stroke joinstyle="miter"/>
                <o:lock v:ext="edit" aspectratio="f"/>
                <v:textbox>
                  <w:txbxContent>
                    <w:p w14:paraId="3344D42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2FE64FD">
      <w:pPr>
        <w:rPr>
          <w:rFonts w:eastAsiaTheme="minorEastAsia" w:hint="eastAsia"/>
          <w:sz w:val="21"/>
          <w:lang w:eastAsia="zh-CN"/>
        </w:rPr>
      </w:pPr>
    </w:p>
    <w:p w14:paraId="73E6838A">
      <w:pPr>
        <w:rPr>
          <w:sz w:val="21"/>
        </w:rPr>
      </w:pPr>
    </w:p>
    <w:p w14:paraId="52EC5D5C">
      <w:pPr>
        <w:rPr>
          <w:sz w:val="21"/>
        </w:rPr>
      </w:pPr>
    </w:p>
    <w:p w14:paraId="18AC2C0D">
      <w:pPr>
        <w:rPr>
          <w:sz w:val="21"/>
        </w:rPr>
      </w:pPr>
    </w:p>
    <w:p w14:paraId="44120F27">
      <w:pPr>
        <w:rPr>
          <w:sz w:val="21"/>
        </w:rPr>
      </w:pPr>
    </w:p>
    <w:p w14:paraId="07343208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58420</wp:posOffset>
                </wp:positionV>
                <wp:extent cx="6455410" cy="288290"/>
                <wp:effectExtent l="0" t="0" r="1905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5410" cy="288290"/>
                          <a:chOff x="7172" y="3687"/>
                          <a:chExt cx="10166" cy="454"/>
                        </a:xfrm>
                      </wpg:grpSpPr>
                      <wps:wsp xmlns:wps="http://schemas.microsoft.com/office/word/2010/wordprocessingShape">
                        <wps:cNvPr id="44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040" y="3784"/>
                            <a:ext cx="298" cy="261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81" name="组合 81"/>
                        <wpg:cNvGrpSpPr/>
                        <wpg:grpSpPr>
                          <a:xfrm>
                            <a:off x="7172" y="3687"/>
                            <a:ext cx="9823" cy="454"/>
                            <a:chOff x="7172" y="3687"/>
                            <a:chExt cx="9823" cy="454"/>
                          </a:xfrm>
                        </wpg:grpSpPr>
                        <wps:wsp xmlns:wps="http://schemas.microsoft.com/office/word/2010/wordprocessingShape">
                          <wps:cNvPr id="40" name="文本框 40"/>
                          <wps:cNvSpPr txBox="1"/>
                          <wps:spPr>
                            <a:xfrm>
                              <a:off x="7172" y="3687"/>
                              <a:ext cx="1817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考研信息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" name="直接连接符 80"/>
                          <wps:cNvCnPr>
                            <a:stCxn id="40" idx="3"/>
                          </wps:cNvCnPr>
                          <wps:spPr>
                            <a:xfrm>
                              <a:off x="8989" y="3914"/>
                              <a:ext cx="80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8.3pt;height:22.7pt;margin-top:4.6pt;margin-left:-34.1pt;mso-height-relative:page;mso-width-relative:page;position:absolute;z-index:251699200" coordorigin="7172,3687" coordsize="10166,454">
                <o:lock v:ext="edit" aspectratio="f"/>
                <v:shape id="Freeform 145" o:spid="_x0000_s1033" style="width:298;height:261;left:17040;position:absolute;top:378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c99c6b" stroked="f">
                  <v:stroke joinstyle="miter"/>
                  <v:path o:connecttype="custom" o:connectlocs="193,10;205,261;215,10;205,0;228,10;234,253;238,10;234,7;254,10;258,253;264,10;258,7;276,10;288,261;298,10;288,0;114,1;96,241;155,259;173,18;155,1;118,84;118,72;157,79;151,84;118,59;118,46;157,52;151,59;17,1;0,241;59,259;76,18;59,1;21,84;21,72;61,79;55,84;21,59;21,46;61,52;55,59;55,59" o:connectangles="0,0,0,0,0,0,0,0,0,0,0,0,0,0,0,0,0,0,0,0,0,0,0,0,0,0,0,0,0,0,0,0,0,0,0,0,0,0,0,0,0,0,0"/>
                  <o:lock v:ext="edit" aspectratio="t"/>
                </v:shape>
                <v:group id="_x0000_s1026" o:spid="_x0000_s1034" style="width:9823;height:454;left:7172;position:absolute;top:3687" coordorigin="7172,3687" coordsize="9823,454">
                  <o:lock v:ext="edit" aspectratio="f"/>
                  <v:shape id="_x0000_s1026" o:spid="_x0000_s1035" type="#_x0000_t202" style="width:1817;height:454;left:7172;position:absolute;top:3687" coordsize="21600,21600" filled="f" stroked="f" strokeweight="0.5pt">
                    <o:lock v:ext="edit" aspectratio="f"/>
                    <v:textbox>
                      <w:txbxContent>
                        <w:p w14:paraId="269BBD8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考研信息</w:t>
                          </w:r>
                        </w:p>
                      </w:txbxContent>
                    </v:textbox>
                  </v:shape>
                  <v:line id="_x0000_s1026" o:spid="_x0000_s1036" style="position:absolute" from="8989,3914" to="16995,3914" coordsize="21600,21600" stroked="t" strokecolor="#d9d9d9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12700</wp:posOffset>
                </wp:positionV>
                <wp:extent cx="400050" cy="34290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342900"/>
                          <a:chOff x="6555" y="3600"/>
                          <a:chExt cx="630" cy="540"/>
                        </a:xfrm>
                      </wpg:grpSpPr>
                      <wps:wsp xmlns:wps="http://schemas.microsoft.com/office/word/2010/wordprocessingShape">
                        <wps:cNvPr id="77" name="椭圆 77"/>
                        <wps:cNvSpPr/>
                        <wps:spPr>
                          <a:xfrm>
                            <a:off x="6675" y="3630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F0E1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椭圆 78"/>
                        <wps:cNvSpPr/>
                        <wps:spPr>
                          <a:xfrm>
                            <a:off x="6555" y="3600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1.5pt;height:27pt;margin-top:1pt;margin-left:-66.45pt;mso-height-relative:page;mso-width-relative:page;position:absolute;z-index:251682816" coordorigin="6555,3600" coordsize="630,540">
                <o:lock v:ext="edit" aspectratio="f"/>
                <v:oval id="_x0000_s1026" o:spid="_x0000_s1038" style="width:510;height:510;left:6675;position:absolute;top:3630;v-text-anchor:middle" coordsize="21600,21600" filled="t" fillcolor="#f0e1cd" stroked="f" strokeweight="1pt">
                  <v:stroke joinstyle="miter"/>
                  <o:lock v:ext="edit" aspectratio="f"/>
                  <v:textbox>
                    <w:txbxContent>
                      <w:p w14:paraId="5AE7D09A">
                        <w:pPr>
                          <w:jc w:val="center"/>
                        </w:pPr>
                      </w:p>
                    </w:txbxContent>
                  </v:textbox>
                </v:oval>
                <v:oval id="_x0000_s1026" o:spid="_x0000_s1039" style="width:283;height:283;left:6555;position:absolute;top:360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439D394A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200F7D10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153670</wp:posOffset>
                </wp:positionV>
                <wp:extent cx="6443980" cy="756285"/>
                <wp:effectExtent l="0" t="0" r="0" b="0"/>
                <wp:wrapNone/>
                <wp:docPr id="3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复旦大学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报考专业：工程管理专业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初始成绩：英语90分、政治90分、专业课（一）90分、专业课（二）80分、总分350分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507.4pt;height:59.55pt;margin-top:12.1pt;margin-left:-38.4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3874D0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复旦大学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报考专业：工程管理专业</w:t>
                      </w:r>
                    </w:p>
                    <w:p w14:paraId="22BCA9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初始成绩：英语90分、政治90分、专业课（一）90分、专业课（二）80分、总分350分</w:t>
                      </w:r>
                    </w:p>
                    <w:p w14:paraId="531896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9A70F">
      <w:pPr>
        <w:rPr>
          <w:rFonts w:eastAsiaTheme="minorEastAsia" w:hint="eastAsia"/>
          <w:sz w:val="21"/>
          <w:lang w:eastAsia="zh-CN"/>
        </w:rPr>
      </w:pPr>
    </w:p>
    <w:p w14:paraId="21AF4B26">
      <w:pPr>
        <w:rPr>
          <w:sz w:val="21"/>
        </w:rPr>
      </w:pPr>
    </w:p>
    <w:p w14:paraId="708CAC59">
      <w:pPr>
        <w:rPr>
          <w:sz w:val="21"/>
        </w:rPr>
      </w:pPr>
    </w:p>
    <w:p w14:paraId="0B2AEF33">
      <w:pPr>
        <w:rPr>
          <w:sz w:val="21"/>
        </w:rPr>
      </w:pPr>
    </w:p>
    <w:p w14:paraId="6C8D9824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157480</wp:posOffset>
                </wp:positionV>
                <wp:extent cx="400050" cy="342900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342900"/>
                          <a:chOff x="6555" y="3600"/>
                          <a:chExt cx="630" cy="540"/>
                        </a:xfrm>
                      </wpg:grpSpPr>
                      <wps:wsp xmlns:wps="http://schemas.microsoft.com/office/word/2010/wordprocessingShape">
                        <wps:cNvPr id="83" name="椭圆 77"/>
                        <wps:cNvSpPr/>
                        <wps:spPr>
                          <a:xfrm>
                            <a:off x="6675" y="3630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F0E1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椭圆 78"/>
                        <wps:cNvSpPr/>
                        <wps:spPr>
                          <a:xfrm>
                            <a:off x="6555" y="3600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1.5pt;height:27pt;margin-top:12.4pt;margin-left:-66.45pt;mso-height-relative:page;mso-width-relative:page;position:absolute;z-index:251684864" coordorigin="6555,3600" coordsize="630,540">
                <o:lock v:ext="edit" aspectratio="f"/>
                <v:oval id="椭圆 77" o:spid="_x0000_s1042" style="width:510;height:510;left:6675;position:absolute;top:3630;v-text-anchor:middle" coordsize="21600,21600" filled="t" fillcolor="#f0e1cd" stroked="f" strokeweight="1pt">
                  <v:stroke joinstyle="miter"/>
                  <o:lock v:ext="edit" aspectratio="f"/>
                  <v:textbox>
                    <w:txbxContent>
                      <w:p w14:paraId="5F92E967">
                        <w:pPr>
                          <w:jc w:val="center"/>
                        </w:pPr>
                      </w:p>
                    </w:txbxContent>
                  </v:textbox>
                </v:oval>
                <v:oval id="椭圆 78" o:spid="_x0000_s1043" style="width:283;height:283;left:6555;position:absolute;top:360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76DD44D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0F8DDB2E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24130</wp:posOffset>
                </wp:positionV>
                <wp:extent cx="6435090" cy="288290"/>
                <wp:effectExtent l="0" t="0" r="3175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5090" cy="288290"/>
                          <a:chOff x="7172" y="5817"/>
                          <a:chExt cx="10134" cy="454"/>
                        </a:xfrm>
                      </wpg:grpSpPr>
                      <wps:wsp xmlns:wps="http://schemas.microsoft.com/office/word/2010/wordprocessingShape">
                        <wps:cNvPr id="66" name="Freeform 9"/>
                        <wps:cNvSpPr>
                          <a:spLocks noChangeAspect="1" noEditPoints="1"/>
                        </wps:cNvSpPr>
                        <wps:spPr>
                          <a:xfrm>
                            <a:off x="17012" y="5931"/>
                            <a:ext cx="294" cy="233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85" name="组合 85"/>
                        <wpg:cNvGrpSpPr/>
                        <wpg:grpSpPr>
                          <a:xfrm>
                            <a:off x="7172" y="5817"/>
                            <a:ext cx="9823" cy="454"/>
                            <a:chOff x="7172" y="3687"/>
                            <a:chExt cx="9823" cy="454"/>
                          </a:xfrm>
                        </wpg:grpSpPr>
                        <wps:wsp xmlns:wps="http://schemas.microsoft.com/office/word/2010/wordprocessingShape">
                          <wps:cNvPr id="86" name="文本框 40"/>
                          <wps:cNvSpPr txBox="1"/>
                          <wps:spPr>
                            <a:xfrm>
                              <a:off x="7172" y="3687"/>
                              <a:ext cx="1817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7" name="直接连接符 80"/>
                          <wps:cNvCnPr>
                            <a:stCxn id="40" idx="3"/>
                          </wps:cNvCnPr>
                          <wps:spPr>
                            <a:xfrm>
                              <a:off x="8989" y="3914"/>
                              <a:ext cx="80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6.7pt;height:22.7pt;margin-top:1.9pt;margin-left:-34.1pt;mso-height-relative:page;mso-width-relative:page;position:absolute;z-index:251697152" coordorigin="7172,5817" coordsize="10134,454">
                <o:lock v:ext="edit" aspectratio="f"/>
                <v:shape id="Freeform 9" o:spid="_x0000_s1045" style="width:294;height:233;left:17012;position:absolute;top:5931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#c99c6b" stroked="f">
                  <v:stroke joinstyle="miter"/>
                  <v:path o:connecttype="custom" o:connectlocs="226,107;153,134;147,135;140,134;67,107;65,155;147,194;228,155;226,107;294,58;291,53;148,0;147,0;145,0;2,53;0,58;2,62;45,78;32,128;24,145;31,161;24,227;25,231;28,233;53,233;56,231;57,227;49,161;57,145;49,129;62,85;145,116;147,116;148,116;291,62;294,58" o:connectangles="0,0,0,0,0,0,0,0,0,0,0,0,0,0,0,0,0,0,0,0,0,0,0,0,0,0,0,0,0,0,0,0,0,0,0,0"/>
                  <o:lock v:ext="edit" aspectratio="t"/>
                </v:shape>
                <v:group id="_x0000_s1026" o:spid="_x0000_s1046" style="width:9823;height:454;left:7172;position:absolute;top:5817" coordorigin="7172,3687" coordsize="9823,454">
                  <o:lock v:ext="edit" aspectratio="f"/>
                  <v:shape id="文本框 40" o:spid="_x0000_s1047" type="#_x0000_t202" style="width:1817;height:454;left:7172;position:absolute;top:3687" coordsize="21600,21600" filled="f" stroked="f" strokeweight="0.5pt">
                    <o:lock v:ext="edit" aspectratio="f"/>
                    <v:textbox>
                      <w:txbxContent>
                        <w:p w14:paraId="0F7B2A3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  <v:line id="直接连接符 80" o:spid="_x0000_s1048" style="position:absolute" from="8989,3914" to="16995,3914" coordsize="21600,21600" stroked="t" strokecolor="#d9d9d9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 w14:paraId="6BBFCC32">
      <w:pPr>
        <w:rPr>
          <w:rFonts w:eastAsiaTheme="minorEastAsia"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109220</wp:posOffset>
                </wp:positionV>
                <wp:extent cx="6443980" cy="1271905"/>
                <wp:effectExtent l="0" t="0" r="0" b="0"/>
                <wp:wrapNone/>
                <wp:docPr id="31" name="文本框 5" descr="7b0a20202020227461726765744d6f64756c65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07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安徽建筑大学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GPA:3.8/4.0,专业排名前10%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主修课程：管理学、经济学、应用统计学、运筹学、会计学、财务管理、工程经济学、组织行为学、市场学、计算机应用、经济法、工程项目管理、工程估价、合同管理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49" type="#_x0000_t202" alt="7b0a20202020227461726765744d6f64756c65223a202270726f636573734f6e6c696e65466f6e7473220a7d0a" style="width:507.4pt;height:100.15pt;margin-top:8.6pt;margin-left:-38.4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E4B22E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07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安徽建筑大学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工程管理</w:t>
                      </w:r>
                    </w:p>
                    <w:p w14:paraId="040787A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GPA:3.8/4.0,专业排名前10%</w:t>
                      </w:r>
                    </w:p>
                    <w:p w14:paraId="322AD64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主修课程：管理学、经济学、应用统计学、运筹学、会计学、财务管理、工程经济学、组织行为学、市场学、计算机应用、经济法、工程项目管理、工程估价、合同管理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</w:t>
      </w:r>
    </w:p>
    <w:p w14:paraId="2C6EC93A">
      <w:pPr>
        <w:rPr>
          <w:sz w:val="21"/>
        </w:rPr>
      </w:pPr>
    </w:p>
    <w:p w14:paraId="1E636EC5">
      <w:pPr>
        <w:rPr>
          <w:sz w:val="21"/>
        </w:rPr>
      </w:pPr>
    </w:p>
    <w:p w14:paraId="15F77A09">
      <w:pPr>
        <w:rPr>
          <w:sz w:val="21"/>
        </w:rPr>
      </w:pPr>
    </w:p>
    <w:p w14:paraId="429CE845">
      <w:pPr>
        <w:rPr>
          <w:sz w:val="21"/>
        </w:rPr>
      </w:pPr>
    </w:p>
    <w:p w14:paraId="4A31A8F6">
      <w:pPr>
        <w:rPr>
          <w:sz w:val="21"/>
        </w:rPr>
      </w:pPr>
    </w:p>
    <w:p w14:paraId="545A689E">
      <w:pPr>
        <w:rPr>
          <w:sz w:val="21"/>
        </w:rPr>
      </w:pPr>
    </w:p>
    <w:p w14:paraId="765A483C">
      <w:pPr>
        <w:rPr>
          <w:sz w:val="21"/>
        </w:rPr>
      </w:pPr>
    </w:p>
    <w:p w14:paraId="6AF0288D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136525</wp:posOffset>
                </wp:positionV>
                <wp:extent cx="6429375" cy="288290"/>
                <wp:effectExtent l="0" t="0" r="10795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9375" cy="288290"/>
                          <a:chOff x="7172" y="8802"/>
                          <a:chExt cx="10125" cy="454"/>
                        </a:xfrm>
                      </wpg:grpSpPr>
                      <wps:wsp xmlns:wps="http://schemas.microsoft.com/office/word/2010/wordprocessingShape">
                        <wps:cNvPr id="68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049" y="8938"/>
                            <a:ext cx="248" cy="183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91" name="组合 91"/>
                        <wpg:cNvGrpSpPr/>
                        <wpg:grpSpPr>
                          <a:xfrm>
                            <a:off x="7172" y="8802"/>
                            <a:ext cx="9823" cy="454"/>
                            <a:chOff x="7172" y="3687"/>
                            <a:chExt cx="9823" cy="454"/>
                          </a:xfrm>
                        </wpg:grpSpPr>
                        <wps:wsp xmlns:wps="http://schemas.microsoft.com/office/word/2010/wordprocessingShape">
                          <wps:cNvPr id="92" name="文本框 40"/>
                          <wps:cNvSpPr txBox="1"/>
                          <wps:spPr>
                            <a:xfrm>
                              <a:off x="7172" y="3687"/>
                              <a:ext cx="1817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3" name="直接连接符 80"/>
                          <wps:cNvCnPr>
                            <a:stCxn id="40" idx="3"/>
                          </wps:cNvCnPr>
                          <wps:spPr>
                            <a:xfrm>
                              <a:off x="8989" y="3914"/>
                              <a:ext cx="80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6.25pt;height:22.7pt;margin-top:10.75pt;margin-left:-34.1pt;mso-height-relative:page;mso-width-relative:page;position:absolute;z-index:251693056" coordorigin="7172,8802" coordsize="10125,454">
                <o:lock v:ext="edit" aspectratio="f"/>
                <v:shape id="Freeform 129" o:spid="_x0000_s1051" style="width:248;height:183;left:17049;position:absolute;top:8938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#c99c6b" stroked="f">
                  <v:stroke joinstyle="miter"/>
                  <v:path o:connecttype="custom" o:connectlocs="210,34;199,22;50,22;37,34;37,44;210,44;210,34;210,34;173,0;74,0;61,10;186,10;173,0;173,0;236,44;229,37;229,56;20,56;20,37;13,44;3,68;22,171;37,183;210,183;227,171;246,68;236,44;236,44;173,106;162,118;87,118;74,106;74,83;91,83;91,102;156,102;156,83;173,83;173,106;173,106;173,106;173,106" o:connectangles="0,0,0,0,0,0,0,0,0,0,0,0,0,0,0,0,0,0,0,0,0,0,0,0,0,0,0,0,0,0,0,0,0,0,0,0,0,0,0,0,0,0"/>
                  <o:lock v:ext="edit" aspectratio="t"/>
                </v:shape>
                <v:group id="_x0000_s1026" o:spid="_x0000_s1052" style="width:9823;height:454;left:7172;position:absolute;top:8802" coordorigin="7172,3687" coordsize="9823,454">
                  <o:lock v:ext="edit" aspectratio="f"/>
                  <v:shape id="文本框 40" o:spid="_x0000_s1053" type="#_x0000_t202" style="width:1817;height:454;left:7172;position:absolute;top:3687" coordsize="21600,21600" filled="f" stroked="f" strokeweight="0.5pt">
                    <o:lock v:ext="edit" aspectratio="f"/>
                    <v:textbox>
                      <w:txbxContent>
                        <w:p w14:paraId="69E1F7D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line id="直接连接符 80" o:spid="_x0000_s1054" style="position:absolute" from="8989,3914" to="16995,3914" coordsize="21600,21600" stroked="t" strokecolor="#d9d9d9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81280</wp:posOffset>
                </wp:positionV>
                <wp:extent cx="400050" cy="34290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342900"/>
                          <a:chOff x="6555" y="3600"/>
                          <a:chExt cx="630" cy="540"/>
                        </a:xfrm>
                      </wpg:grpSpPr>
                      <wps:wsp xmlns:wps="http://schemas.microsoft.com/office/word/2010/wordprocessingShape">
                        <wps:cNvPr id="89" name="椭圆 77"/>
                        <wps:cNvSpPr/>
                        <wps:spPr>
                          <a:xfrm>
                            <a:off x="6675" y="3630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F0E1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0" name="椭圆 78"/>
                        <wps:cNvSpPr/>
                        <wps:spPr>
                          <a:xfrm>
                            <a:off x="6555" y="3600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31.5pt;height:27pt;margin-top:6.4pt;margin-left:-64.95pt;mso-height-relative:page;mso-width-relative:page;position:absolute;z-index:251686912" coordorigin="6555,3600" coordsize="630,540">
                <o:lock v:ext="edit" aspectratio="f"/>
                <v:oval id="椭圆 77" o:spid="_x0000_s1056" style="width:510;height:510;left:6675;position:absolute;top:3630;v-text-anchor:middle" coordsize="21600,21600" filled="t" fillcolor="#f0e1cd" stroked="f" strokeweight="1pt">
                  <v:stroke joinstyle="miter"/>
                  <o:lock v:ext="edit" aspectratio="f"/>
                  <v:textbox>
                    <w:txbxContent>
                      <w:p w14:paraId="4CE7C6D7">
                        <w:pPr>
                          <w:jc w:val="center"/>
                        </w:pPr>
                      </w:p>
                    </w:txbxContent>
                  </v:textbox>
                </v:oval>
                <v:oval id="椭圆 78" o:spid="_x0000_s1057" style="width:283;height:283;left:6555;position:absolute;top:360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180EC33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3A541939">
      <w:pPr>
        <w:rPr>
          <w:rFonts w:eastAsiaTheme="minorEastAsia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</w:t>
      </w:r>
    </w:p>
    <w:p w14:paraId="774711FC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60325</wp:posOffset>
                </wp:positionV>
                <wp:extent cx="6443980" cy="1475105"/>
                <wp:effectExtent l="0" t="0" r="0" b="0"/>
                <wp:wrapNone/>
                <wp:docPr id="3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1475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.07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安徽智星科技有限公司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实习财务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1、项目的过程跟踪，签证联系单的编制，各类项目费用的跟踪、审核、计算； 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2、工程签证联系单的成本分析、提供成本控制表调整的初步依据； 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3、工程竣工项目的结算书编制、送审、审计对账、结算报告的取得；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4、合同及预算的确定、变更、签证、材料价格审批、决算等工作；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507.4pt;height:116.15pt;margin-top:4.75pt;margin-left:-38.4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3769A37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.07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安徽智星科技有限公司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实习财务</w:t>
                      </w:r>
                    </w:p>
                    <w:p w14:paraId="18CA35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1、项目的过程跟踪，签证联系单的编制，各类项目费用的跟踪、审核、计算； 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2、工程签证联系单的成本分析、提供成本控制表调整的初步依据； 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3、工程竣工项目的结算书编制、送审、审计对账、结算报告的取得；</w:t>
                      </w:r>
                    </w:p>
                    <w:p w14:paraId="7222B9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4、合同及预算的确定、变更、签证、材料价格审批、决算等工作；</w:t>
                      </w:r>
                    </w:p>
                  </w:txbxContent>
                </v:textbox>
              </v:shape>
            </w:pict>
          </mc:Fallback>
        </mc:AlternateContent>
      </w:r>
    </w:p>
    <w:p w14:paraId="725F0085">
      <w:pPr>
        <w:rPr>
          <w:sz w:val="21"/>
        </w:rPr>
      </w:pPr>
    </w:p>
    <w:p w14:paraId="108AA2D8">
      <w:pPr>
        <w:rPr>
          <w:sz w:val="21"/>
        </w:rPr>
      </w:pPr>
    </w:p>
    <w:p w14:paraId="70233290">
      <w:pPr>
        <w:rPr>
          <w:sz w:val="21"/>
        </w:rPr>
      </w:pPr>
    </w:p>
    <w:p w14:paraId="47A06FCC">
      <w:pPr>
        <w:rPr>
          <w:sz w:val="21"/>
        </w:rPr>
      </w:pPr>
    </w:p>
    <w:p w14:paraId="69AB33FC">
      <w:pPr>
        <w:rPr>
          <w:sz w:val="21"/>
        </w:rPr>
      </w:pPr>
    </w:p>
    <w:p w14:paraId="28BDE4C5">
      <w:pPr>
        <w:rPr>
          <w:sz w:val="21"/>
        </w:rPr>
      </w:pPr>
    </w:p>
    <w:p w14:paraId="1E2466B7">
      <w:pPr>
        <w:rPr>
          <w:sz w:val="21"/>
        </w:rPr>
      </w:pPr>
    </w:p>
    <w:p w14:paraId="53C023C8">
      <w:pPr>
        <w:rPr>
          <w:sz w:val="21"/>
        </w:rPr>
      </w:pPr>
    </w:p>
    <w:p w14:paraId="76B0D3C8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52705</wp:posOffset>
                </wp:positionV>
                <wp:extent cx="6402070" cy="288290"/>
                <wp:effectExtent l="0" t="0" r="1778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288290"/>
                          <a:chOff x="7172" y="12102"/>
                          <a:chExt cx="10082" cy="454"/>
                        </a:xfrm>
                      </wpg:grpSpPr>
                      <wps:wsp xmlns:wps="http://schemas.microsoft.com/office/word/2010/wordprocessingShape">
                        <wps:cNvPr id="70" name="Freeform 119"/>
                        <wps:cNvSpPr>
                          <a:spLocks noChangeAspect="1" noEditPoints="1"/>
                        </wps:cNvSpPr>
                        <wps:spPr>
                          <a:xfrm>
                            <a:off x="16974" y="12192"/>
                            <a:ext cx="280" cy="275"/>
                          </a:xfrm>
                          <a:custGeom>
                            <a:avLst/>
                            <a:gdLst>
                              <a:gd name="T0" fmla="*/ 2844 w 2885"/>
                              <a:gd name="T1" fmla="*/ 2362 h 2830"/>
                              <a:gd name="T2" fmla="*/ 1976 w 2885"/>
                              <a:gd name="T3" fmla="*/ 1480 h 2830"/>
                              <a:gd name="T4" fmla="*/ 1828 w 2885"/>
                              <a:gd name="T5" fmla="*/ 1480 h 2830"/>
                              <a:gd name="T6" fmla="*/ 1765 w 2885"/>
                              <a:gd name="T7" fmla="*/ 1538 h 2830"/>
                              <a:gd name="T8" fmla="*/ 1615 w 2885"/>
                              <a:gd name="T9" fmla="*/ 1386 h 2830"/>
                              <a:gd name="T10" fmla="*/ 1867 w 2885"/>
                              <a:gd name="T11" fmla="*/ 1129 h 2830"/>
                              <a:gd name="T12" fmla="*/ 2511 w 2885"/>
                              <a:gd name="T13" fmla="*/ 989 h 2830"/>
                              <a:gd name="T14" fmla="*/ 2638 w 2885"/>
                              <a:gd name="T15" fmla="*/ 334 h 2830"/>
                              <a:gd name="T16" fmla="*/ 2279 w 2885"/>
                              <a:gd name="T17" fmla="*/ 686 h 2830"/>
                              <a:gd name="T18" fmla="*/ 2149 w 2885"/>
                              <a:gd name="T19" fmla="*/ 686 h 2830"/>
                              <a:gd name="T20" fmla="*/ 1996 w 2885"/>
                              <a:gd name="T21" fmla="*/ 534 h 2830"/>
                              <a:gd name="T22" fmla="*/ 1996 w 2885"/>
                              <a:gd name="T23" fmla="*/ 403 h 2830"/>
                              <a:gd name="T24" fmla="*/ 2338 w 2885"/>
                              <a:gd name="T25" fmla="*/ 63 h 2830"/>
                              <a:gd name="T26" fmla="*/ 1742 w 2885"/>
                              <a:gd name="T27" fmla="*/ 220 h 2830"/>
                              <a:gd name="T28" fmla="*/ 1607 w 2885"/>
                              <a:gd name="T29" fmla="*/ 873 h 2830"/>
                              <a:gd name="T30" fmla="*/ 1366 w 2885"/>
                              <a:gd name="T31" fmla="*/ 1143 h 2830"/>
                              <a:gd name="T32" fmla="*/ 1350 w 2885"/>
                              <a:gd name="T33" fmla="*/ 1143 h 2830"/>
                              <a:gd name="T34" fmla="*/ 565 w 2885"/>
                              <a:gd name="T35" fmla="*/ 352 h 2830"/>
                              <a:gd name="T36" fmla="*/ 541 w 2885"/>
                              <a:gd name="T37" fmla="*/ 190 h 2830"/>
                              <a:gd name="T38" fmla="*/ 414 w 2885"/>
                              <a:gd name="T39" fmla="*/ 68 h 2830"/>
                              <a:gd name="T40" fmla="*/ 174 w 2885"/>
                              <a:gd name="T41" fmla="*/ 309 h 2830"/>
                              <a:gd name="T42" fmla="*/ 301 w 2885"/>
                              <a:gd name="T43" fmla="*/ 430 h 2830"/>
                              <a:gd name="T44" fmla="*/ 467 w 2885"/>
                              <a:gd name="T45" fmla="*/ 455 h 2830"/>
                              <a:gd name="T46" fmla="*/ 1232 w 2885"/>
                              <a:gd name="T47" fmla="*/ 1230 h 2830"/>
                              <a:gd name="T48" fmla="*/ 1248 w 2885"/>
                              <a:gd name="T49" fmla="*/ 1257 h 2830"/>
                              <a:gd name="T50" fmla="*/ 245 w 2885"/>
                              <a:gd name="T51" fmla="*/ 2170 h 2830"/>
                              <a:gd name="T52" fmla="*/ 114 w 2885"/>
                              <a:gd name="T53" fmla="*/ 2302 h 2830"/>
                              <a:gd name="T54" fmla="*/ 114 w 2885"/>
                              <a:gd name="T55" fmla="*/ 2716 h 2830"/>
                              <a:gd name="T56" fmla="*/ 529 w 2885"/>
                              <a:gd name="T57" fmla="*/ 2716 h 2830"/>
                              <a:gd name="T58" fmla="*/ 660 w 2885"/>
                              <a:gd name="T59" fmla="*/ 2585 h 2830"/>
                              <a:gd name="T60" fmla="*/ 1506 w 2885"/>
                              <a:gd name="T61" fmla="*/ 1517 h 2830"/>
                              <a:gd name="T62" fmla="*/ 1644 w 2885"/>
                              <a:gd name="T63" fmla="*/ 1657 h 2830"/>
                              <a:gd name="T64" fmla="*/ 1568 w 2885"/>
                              <a:gd name="T65" fmla="*/ 1743 h 2830"/>
                              <a:gd name="T66" fmla="*/ 1568 w 2885"/>
                              <a:gd name="T67" fmla="*/ 1891 h 2830"/>
                              <a:gd name="T68" fmla="*/ 2431 w 2885"/>
                              <a:gd name="T69" fmla="*/ 2762 h 2830"/>
                              <a:gd name="T70" fmla="*/ 2578 w 2885"/>
                              <a:gd name="T71" fmla="*/ 2762 h 2830"/>
                              <a:gd name="T72" fmla="*/ 2844 w 2885"/>
                              <a:gd name="T73" fmla="*/ 2510 h 2830"/>
                              <a:gd name="T74" fmla="*/ 2844 w 2885"/>
                              <a:gd name="T75" fmla="*/ 2362 h 2830"/>
                              <a:gd name="T76" fmla="*/ 453 w 2885"/>
                              <a:gd name="T77" fmla="*/ 2498 h 2830"/>
                              <a:gd name="T78" fmla="*/ 323 w 2885"/>
                              <a:gd name="T79" fmla="*/ 2498 h 2830"/>
                              <a:gd name="T80" fmla="*/ 323 w 2885"/>
                              <a:gd name="T81" fmla="*/ 2367 h 2830"/>
                              <a:gd name="T82" fmla="*/ 453 w 2885"/>
                              <a:gd name="T83" fmla="*/ 2367 h 2830"/>
                              <a:gd name="T84" fmla="*/ 453 w 2885"/>
                              <a:gd name="T85" fmla="*/ 2498 h 2830"/>
                              <a:gd name="T86" fmla="*/ 2548 w 2885"/>
                              <a:gd name="T87" fmla="*/ 2631 h 2830"/>
                              <a:gd name="T88" fmla="*/ 2485 w 2885"/>
                              <a:gd name="T89" fmla="*/ 2631 h 2830"/>
                              <a:gd name="T90" fmla="*/ 1712 w 2885"/>
                              <a:gd name="T91" fmla="*/ 1820 h 2830"/>
                              <a:gd name="T92" fmla="*/ 1712 w 2885"/>
                              <a:gd name="T93" fmla="*/ 1757 h 2830"/>
                              <a:gd name="T94" fmla="*/ 1775 w 2885"/>
                              <a:gd name="T95" fmla="*/ 1757 h 2830"/>
                              <a:gd name="T96" fmla="*/ 2548 w 2885"/>
                              <a:gd name="T97" fmla="*/ 2569 h 2830"/>
                              <a:gd name="T98" fmla="*/ 2548 w 2885"/>
                              <a:gd name="T99" fmla="*/ 2631 h 2830"/>
                              <a:gd name="T100" fmla="*/ 2708 w 2885"/>
                              <a:gd name="T101" fmla="*/ 2471 h 2830"/>
                              <a:gd name="T102" fmla="*/ 2645 w 2885"/>
                              <a:gd name="T103" fmla="*/ 2471 h 2830"/>
                              <a:gd name="T104" fmla="*/ 1872 w 2885"/>
                              <a:gd name="T105" fmla="*/ 1659 h 2830"/>
                              <a:gd name="T106" fmla="*/ 1872 w 2885"/>
                              <a:gd name="T107" fmla="*/ 1596 h 2830"/>
                              <a:gd name="T108" fmla="*/ 1935 w 2885"/>
                              <a:gd name="T109" fmla="*/ 1596 h 2830"/>
                              <a:gd name="T110" fmla="*/ 2708 w 2885"/>
                              <a:gd name="T111" fmla="*/ 2408 h 2830"/>
                              <a:gd name="T112" fmla="*/ 2708 w 2885"/>
                              <a:gd name="T113" fmla="*/ 2471 h 28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2830" w="2885" stroke="1">
                                <a:moveTo>
                                  <a:pt x="2844" y="2362"/>
                                </a:moveTo>
                                <a:cubicBezTo>
                                  <a:pt x="1976" y="1480"/>
                                  <a:pt x="1976" y="1480"/>
                                  <a:pt x="1976" y="1480"/>
                                </a:cubicBezTo>
                                <a:cubicBezTo>
                                  <a:pt x="1935" y="1439"/>
                                  <a:pt x="1869" y="1439"/>
                                  <a:pt x="1828" y="1480"/>
                                </a:cubicBezTo>
                                <a:cubicBezTo>
                                  <a:pt x="1765" y="1538"/>
                                  <a:pt x="1765" y="1538"/>
                                  <a:pt x="1765" y="1538"/>
                                </a:cubicBezTo>
                                <a:cubicBezTo>
                                  <a:pt x="1615" y="1386"/>
                                  <a:pt x="1615" y="1386"/>
                                  <a:pt x="1615" y="1386"/>
                                </a:cubicBezTo>
                                <a:cubicBezTo>
                                  <a:pt x="1615" y="1386"/>
                                  <a:pt x="1855" y="1123"/>
                                  <a:pt x="1867" y="1129"/>
                                </a:cubicBezTo>
                                <a:cubicBezTo>
                                  <a:pt x="2122" y="1242"/>
                                  <a:pt x="2303" y="1191"/>
                                  <a:pt x="2511" y="989"/>
                                </a:cubicBezTo>
                                <a:cubicBezTo>
                                  <a:pt x="2694" y="806"/>
                                  <a:pt x="2733" y="542"/>
                                  <a:pt x="2638" y="334"/>
                                </a:cubicBezTo>
                                <a:cubicBezTo>
                                  <a:pt x="2279" y="686"/>
                                  <a:pt x="2279" y="686"/>
                                  <a:pt x="2279" y="686"/>
                                </a:cubicBezTo>
                                <a:cubicBezTo>
                                  <a:pt x="2243" y="722"/>
                                  <a:pt x="2184" y="722"/>
                                  <a:pt x="2149" y="686"/>
                                </a:cubicBezTo>
                                <a:cubicBezTo>
                                  <a:pt x="1996" y="534"/>
                                  <a:pt x="1996" y="534"/>
                                  <a:pt x="1996" y="534"/>
                                </a:cubicBezTo>
                                <a:cubicBezTo>
                                  <a:pt x="1960" y="498"/>
                                  <a:pt x="1960" y="439"/>
                                  <a:pt x="1996" y="403"/>
                                </a:cubicBezTo>
                                <a:cubicBezTo>
                                  <a:pt x="2338" y="63"/>
                                  <a:pt x="2338" y="63"/>
                                  <a:pt x="2338" y="63"/>
                                </a:cubicBezTo>
                                <a:cubicBezTo>
                                  <a:pt x="2141" y="0"/>
                                  <a:pt x="1908" y="54"/>
                                  <a:pt x="1742" y="220"/>
                                </a:cubicBezTo>
                                <a:cubicBezTo>
                                  <a:pt x="1471" y="480"/>
                                  <a:pt x="1513" y="666"/>
                                  <a:pt x="1607" y="873"/>
                                </a:cubicBezTo>
                                <a:cubicBezTo>
                                  <a:pt x="1610" y="882"/>
                                  <a:pt x="1366" y="1143"/>
                                  <a:pt x="1366" y="1143"/>
                                </a:cubicBezTo>
                                <a:cubicBezTo>
                                  <a:pt x="1350" y="1143"/>
                                  <a:pt x="1350" y="1143"/>
                                  <a:pt x="1350" y="1143"/>
                                </a:cubicBezTo>
                                <a:cubicBezTo>
                                  <a:pt x="565" y="352"/>
                                  <a:pt x="565" y="352"/>
                                  <a:pt x="565" y="352"/>
                                </a:cubicBezTo>
                                <a:cubicBezTo>
                                  <a:pt x="565" y="352"/>
                                  <a:pt x="600" y="249"/>
                                  <a:pt x="541" y="190"/>
                                </a:cubicBezTo>
                                <a:cubicBezTo>
                                  <a:pt x="414" y="68"/>
                                  <a:pt x="414" y="68"/>
                                  <a:pt x="414" y="68"/>
                                </a:cubicBezTo>
                                <a:cubicBezTo>
                                  <a:pt x="174" y="309"/>
                                  <a:pt x="174" y="309"/>
                                  <a:pt x="174" y="309"/>
                                </a:cubicBezTo>
                                <a:cubicBezTo>
                                  <a:pt x="301" y="430"/>
                                  <a:pt x="301" y="430"/>
                                  <a:pt x="301" y="430"/>
                                </a:cubicBezTo>
                                <a:cubicBezTo>
                                  <a:pt x="301" y="430"/>
                                  <a:pt x="397" y="489"/>
                                  <a:pt x="467" y="455"/>
                                </a:cubicBezTo>
                                <a:cubicBezTo>
                                  <a:pt x="1232" y="1230"/>
                                  <a:pt x="1232" y="1230"/>
                                  <a:pt x="1232" y="1230"/>
                                </a:cubicBezTo>
                                <a:cubicBezTo>
                                  <a:pt x="1248" y="1257"/>
                                  <a:pt x="1248" y="1257"/>
                                  <a:pt x="1248" y="1257"/>
                                </a:cubicBezTo>
                                <a:cubicBezTo>
                                  <a:pt x="245" y="2170"/>
                                  <a:pt x="245" y="2170"/>
                                  <a:pt x="245" y="2170"/>
                                </a:cubicBezTo>
                                <a:cubicBezTo>
                                  <a:pt x="114" y="2302"/>
                                  <a:pt x="114" y="2302"/>
                                  <a:pt x="114" y="2302"/>
                                </a:cubicBezTo>
                                <a:cubicBezTo>
                                  <a:pt x="0" y="2416"/>
                                  <a:pt x="0" y="2602"/>
                                  <a:pt x="114" y="2716"/>
                                </a:cubicBezTo>
                                <a:cubicBezTo>
                                  <a:pt x="229" y="2830"/>
                                  <a:pt x="414" y="2830"/>
                                  <a:pt x="529" y="2716"/>
                                </a:cubicBezTo>
                                <a:cubicBezTo>
                                  <a:pt x="660" y="2585"/>
                                  <a:pt x="660" y="2585"/>
                                  <a:pt x="660" y="2585"/>
                                </a:cubicBezTo>
                                <a:cubicBezTo>
                                  <a:pt x="660" y="2585"/>
                                  <a:pt x="1248" y="1824"/>
                                  <a:pt x="1506" y="1517"/>
                                </a:cubicBezTo>
                                <a:cubicBezTo>
                                  <a:pt x="1644" y="1657"/>
                                  <a:pt x="1644" y="1657"/>
                                  <a:pt x="1644" y="1657"/>
                                </a:cubicBezTo>
                                <a:cubicBezTo>
                                  <a:pt x="1568" y="1743"/>
                                  <a:pt x="1568" y="1743"/>
                                  <a:pt x="1568" y="1743"/>
                                </a:cubicBezTo>
                                <a:cubicBezTo>
                                  <a:pt x="1527" y="1784"/>
                                  <a:pt x="1527" y="1850"/>
                                  <a:pt x="1568" y="1891"/>
                                </a:cubicBezTo>
                                <a:cubicBezTo>
                                  <a:pt x="2431" y="2762"/>
                                  <a:pt x="2431" y="2762"/>
                                  <a:pt x="2431" y="2762"/>
                                </a:cubicBezTo>
                                <a:cubicBezTo>
                                  <a:pt x="2471" y="2803"/>
                                  <a:pt x="2538" y="2803"/>
                                  <a:pt x="2578" y="2762"/>
                                </a:cubicBezTo>
                                <a:cubicBezTo>
                                  <a:pt x="2844" y="2510"/>
                                  <a:pt x="2844" y="2510"/>
                                  <a:pt x="2844" y="2510"/>
                                </a:cubicBezTo>
                                <a:cubicBezTo>
                                  <a:pt x="2885" y="2469"/>
                                  <a:pt x="2885" y="2402"/>
                                  <a:pt x="2844" y="2362"/>
                                </a:cubicBezTo>
                                <a:close/>
                                <a:moveTo>
                                  <a:pt x="453" y="2498"/>
                                </a:moveTo>
                                <a:cubicBezTo>
                                  <a:pt x="418" y="2534"/>
                                  <a:pt x="359" y="2534"/>
                                  <a:pt x="323" y="2498"/>
                                </a:cubicBezTo>
                                <a:cubicBezTo>
                                  <a:pt x="287" y="2462"/>
                                  <a:pt x="287" y="2403"/>
                                  <a:pt x="323" y="2367"/>
                                </a:cubicBezTo>
                                <a:cubicBezTo>
                                  <a:pt x="359" y="2331"/>
                                  <a:pt x="418" y="2331"/>
                                  <a:pt x="453" y="2367"/>
                                </a:cubicBezTo>
                                <a:cubicBezTo>
                                  <a:pt x="489" y="2403"/>
                                  <a:pt x="489" y="2462"/>
                                  <a:pt x="453" y="2498"/>
                                </a:cubicBezTo>
                                <a:close/>
                                <a:moveTo>
                                  <a:pt x="2548" y="2631"/>
                                </a:moveTo>
                                <a:cubicBezTo>
                                  <a:pt x="2530" y="2648"/>
                                  <a:pt x="2502" y="2648"/>
                                  <a:pt x="2485" y="2631"/>
                                </a:cubicBezTo>
                                <a:cubicBezTo>
                                  <a:pt x="1712" y="1820"/>
                                  <a:pt x="1712" y="1820"/>
                                  <a:pt x="1712" y="1820"/>
                                </a:cubicBezTo>
                                <a:cubicBezTo>
                                  <a:pt x="1695" y="1802"/>
                                  <a:pt x="1695" y="1774"/>
                                  <a:pt x="1712" y="1757"/>
                                </a:cubicBezTo>
                                <a:cubicBezTo>
                                  <a:pt x="1729" y="1740"/>
                                  <a:pt x="1757" y="1740"/>
                                  <a:pt x="1775" y="1757"/>
                                </a:cubicBezTo>
                                <a:cubicBezTo>
                                  <a:pt x="2548" y="2569"/>
                                  <a:pt x="2548" y="2569"/>
                                  <a:pt x="2548" y="2569"/>
                                </a:cubicBezTo>
                                <a:cubicBezTo>
                                  <a:pt x="2565" y="2586"/>
                                  <a:pt x="2565" y="2614"/>
                                  <a:pt x="2548" y="2631"/>
                                </a:cubicBezTo>
                                <a:close/>
                                <a:moveTo>
                                  <a:pt x="2708" y="2471"/>
                                </a:moveTo>
                                <a:cubicBezTo>
                                  <a:pt x="2691" y="2488"/>
                                  <a:pt x="2663" y="2488"/>
                                  <a:pt x="2645" y="2471"/>
                                </a:cubicBezTo>
                                <a:cubicBezTo>
                                  <a:pt x="1872" y="1659"/>
                                  <a:pt x="1872" y="1659"/>
                                  <a:pt x="1872" y="1659"/>
                                </a:cubicBezTo>
                                <a:cubicBezTo>
                                  <a:pt x="1855" y="1642"/>
                                  <a:pt x="1855" y="1614"/>
                                  <a:pt x="1872" y="1596"/>
                                </a:cubicBezTo>
                                <a:cubicBezTo>
                                  <a:pt x="1890" y="1579"/>
                                  <a:pt x="1918" y="1579"/>
                                  <a:pt x="1935" y="1596"/>
                                </a:cubicBezTo>
                                <a:cubicBezTo>
                                  <a:pt x="2708" y="2408"/>
                                  <a:pt x="2708" y="2408"/>
                                  <a:pt x="2708" y="2408"/>
                                </a:cubicBezTo>
                                <a:cubicBezTo>
                                  <a:pt x="2726" y="2425"/>
                                  <a:pt x="2726" y="2453"/>
                                  <a:pt x="2708" y="24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94" name="组合 94"/>
                        <wpg:cNvGrpSpPr/>
                        <wpg:grpSpPr>
                          <a:xfrm>
                            <a:off x="7172" y="12102"/>
                            <a:ext cx="9823" cy="454"/>
                            <a:chOff x="7172" y="3687"/>
                            <a:chExt cx="9823" cy="454"/>
                          </a:xfrm>
                        </wpg:grpSpPr>
                        <wps:wsp xmlns:wps="http://schemas.microsoft.com/office/word/2010/wordprocessingShape">
                          <wps:cNvPr id="95" name="文本框 40"/>
                          <wps:cNvSpPr txBox="1"/>
                          <wps:spPr>
                            <a:xfrm>
                              <a:off x="7172" y="3687"/>
                              <a:ext cx="1817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技能荣誉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6" name="直接连接符 80"/>
                          <wps:cNvCnPr>
                            <a:stCxn id="40" idx="3"/>
                          </wps:cNvCnPr>
                          <wps:spPr>
                            <a:xfrm>
                              <a:off x="8989" y="3914"/>
                              <a:ext cx="80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04.1pt;height:22.7pt;margin-top:4.15pt;margin-left:-34.1pt;mso-height-relative:page;mso-width-relative:page;position:absolute;z-index:251695104" coordorigin="7172,12102" coordsize="10082,454">
                <o:lock v:ext="edit" aspectratio="f"/>
                <v:shape id="Freeform 119" o:spid="_x0000_s1060" style="width:280;height:275;left:16974;position:absolute;top:12192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fillcolor="#c99c6b" stroked="f">
                  <v:stroke joinstyle="miter"/>
                  <v:path o:connecttype="custom" o:connectlocs="276,229;191,143;177,143;171,149;156,134;181,109;243,96;256,32;221,66;208,66;193,51;193,39;226,6;169,21;155,84;132,111;131,111;54,34;52,18;40,6;16,30;29,41;45,44;119,119;121,122;23,210;11,223;11,263;51,263;64,251;146,147;159,161;152,169;152,183;235,268;250,268;276,243;276,229;43,242;31,242;31,230;43,230;43,242;247,255;241,255;166,176;166,170;172,170;247,249;247,255;262,240;256,240;181,161;181,155;187,155;262,233;262,240" o:connectangles="0,0,0,0,0,0,0,0,0,0,0,0,0,0,0,0,0,0,0,0,0,0,0,0,0,0,0,0,0,0,0,0,0,0,0,0,0,0,0,0,0,0,0,0,0,0,0,0,0,0,0,0,0,0,0,0,0"/>
                  <o:lock v:ext="edit" aspectratio="t"/>
                </v:shape>
                <v:group id="_x0000_s1026" o:spid="_x0000_s1061" style="width:9823;height:454;left:7172;position:absolute;top:12102" coordorigin="7172,3687" coordsize="9823,454">
                  <o:lock v:ext="edit" aspectratio="f"/>
                  <v:shape id="文本框 40" o:spid="_x0000_s1062" type="#_x0000_t202" style="width:1817;height:454;left:7172;position:absolute;top:3687" coordsize="21600,21600" filled="f" stroked="f" strokeweight="0.5pt">
                    <o:lock v:ext="edit" aspectratio="f"/>
                    <v:textbox>
                      <w:txbxContent>
                        <w:p w14:paraId="7E75C56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技能荣誉</w:t>
                          </w:r>
                        </w:p>
                      </w:txbxContent>
                    </v:textbox>
                  </v:shape>
                  <v:line id="直接连接符 80" o:spid="_x0000_s1063" style="position:absolute" from="8989,3914" to="16995,3914" coordsize="21600,21600" stroked="t" strokecolor="#d9d9d9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26035</wp:posOffset>
                </wp:positionV>
                <wp:extent cx="400050" cy="34290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342900"/>
                          <a:chOff x="6555" y="3600"/>
                          <a:chExt cx="630" cy="540"/>
                        </a:xfrm>
                      </wpg:grpSpPr>
                      <wps:wsp xmlns:wps="http://schemas.microsoft.com/office/word/2010/wordprocessingShape">
                        <wps:cNvPr id="101" name="椭圆 77"/>
                        <wps:cNvSpPr/>
                        <wps:spPr>
                          <a:xfrm>
                            <a:off x="6675" y="3630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F0E1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椭圆 78"/>
                        <wps:cNvSpPr/>
                        <wps:spPr>
                          <a:xfrm>
                            <a:off x="6555" y="3600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31.5pt;height:27pt;margin-top:2.05pt;margin-left:-64.2pt;mso-height-relative:page;mso-width-relative:page;position:absolute;z-index:251688960" coordorigin="6555,3600" coordsize="630,540">
                <o:lock v:ext="edit" aspectratio="f"/>
                <v:oval id="椭圆 77" o:spid="_x0000_s1065" style="width:510;height:510;left:6675;position:absolute;top:3630;v-text-anchor:middle" coordsize="21600,21600" filled="t" fillcolor="#f0e1cd" stroked="f" strokeweight="1pt">
                  <v:stroke joinstyle="miter"/>
                  <o:lock v:ext="edit" aspectratio="f"/>
                  <v:textbox>
                    <w:txbxContent>
                      <w:p w14:paraId="1172D364">
                        <w:pPr>
                          <w:jc w:val="center"/>
                        </w:pPr>
                      </w:p>
                    </w:txbxContent>
                  </v:textbox>
                </v:oval>
                <v:oval id="椭圆 78" o:spid="_x0000_s1066" style="width:283;height:283;left:6555;position:absolute;top:360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33D1178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4B71F3BF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186690</wp:posOffset>
                </wp:positionV>
                <wp:extent cx="6443980" cy="878205"/>
                <wp:effectExtent l="0" t="0" r="0" b="0"/>
                <wp:wrapNone/>
                <wp:docPr id="3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语言技能：普通话二级甲等证书；英语四六级证书；熟悉当地方言；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技能证书：二级建造师证，造价师证；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其他证书：优秀共产党员、三好学生荣誉称号；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6" o:spid="_x0000_s1067" type="#_x0000_t202" style="width:507.4pt;height:69.15pt;margin-top:14.7pt;margin-left:-38.45pt;mso-height-relative:page;mso-width-relative:page;position:absolute;v-text-anchor:middle;z-index:251659264" coordsize="21600,21600" filled="f" stroked="f">
                <o:lock v:ext="edit" aspectratio="f"/>
                <v:textbox>
                  <w:txbxContent>
                    <w:p w14:paraId="7C8929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语言技能：普通话二级甲等证书；英语四六级证书；熟悉当地方言；</w:t>
                      </w:r>
                    </w:p>
                    <w:p w14:paraId="1CD554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技能证书：二级建造师证，造价师证；</w:t>
                      </w:r>
                    </w:p>
                    <w:p w14:paraId="23A6DF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其他证书：优秀共产党员、三好学生荣誉称号；</w:t>
                      </w:r>
                    </w:p>
                  </w:txbxContent>
                </v:textbox>
              </v:shape>
            </w:pict>
          </mc:Fallback>
        </mc:AlternateContent>
      </w:r>
    </w:p>
    <w:p w14:paraId="271AB7A0">
      <w:pPr>
        <w:rPr>
          <w:sz w:val="21"/>
        </w:rPr>
      </w:pPr>
    </w:p>
    <w:p w14:paraId="28D980B9">
      <w:pPr>
        <w:rPr>
          <w:sz w:val="21"/>
        </w:rPr>
      </w:pPr>
    </w:p>
    <w:p w14:paraId="0EE77B01">
      <w:pPr>
        <w:rPr>
          <w:sz w:val="21"/>
        </w:rPr>
      </w:pPr>
    </w:p>
    <w:p w14:paraId="095CB6C8">
      <w:pPr>
        <w:rPr>
          <w:sz w:val="21"/>
        </w:rPr>
      </w:pPr>
    </w:p>
    <w:p w14:paraId="2A3BD131">
      <w:pPr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311785</wp:posOffset>
                </wp:positionV>
                <wp:extent cx="6402705" cy="288290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705" cy="288290"/>
                          <a:chOff x="7172" y="14457"/>
                          <a:chExt cx="10083" cy="454"/>
                        </a:xfrm>
                      </wpg:grpSpPr>
                      <wpg:grpSp>
                        <wpg:cNvPr id="97" name="组合 97"/>
                        <wpg:cNvGrpSpPr/>
                        <wpg:grpSpPr>
                          <a:xfrm>
                            <a:off x="7172" y="14457"/>
                            <a:ext cx="9823" cy="454"/>
                            <a:chOff x="7172" y="3687"/>
                            <a:chExt cx="9823" cy="454"/>
                          </a:xfrm>
                        </wpg:grpSpPr>
                        <wps:wsp xmlns:wps="http://schemas.microsoft.com/office/word/2010/wordprocessingShape">
                          <wps:cNvPr id="98" name="文本框 40"/>
                          <wps:cNvSpPr txBox="1"/>
                          <wps:spPr>
                            <a:xfrm>
                              <a:off x="7172" y="3687"/>
                              <a:ext cx="1817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:lang w:val="en-US" w:eastAsia="zh-CN" w:bidi="ar-SA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9" name="直接连接符 80"/>
                          <wps:cNvCnPr>
                            <a:stCxn id="40" idx="3"/>
                          </wps:cNvCnPr>
                          <wps:spPr>
                            <a:xfrm>
                              <a:off x="8989" y="3914"/>
                              <a:ext cx="80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2" name="Freeform 143"/>
                        <wps:cNvSpPr>
                          <a:spLocks noChangeAspect="1" noEditPoints="1"/>
                        </wps:cNvSpPr>
                        <wps:spPr>
                          <a:xfrm>
                            <a:off x="16971" y="14543"/>
                            <a:ext cx="285" cy="282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04.15pt;height:22.7pt;margin-top:24.55pt;margin-left:-34.1pt;mso-height-relative:page;mso-width-relative:page;position:absolute;z-index:251703296" coordorigin="7172,14457" coordsize="10083,454">
                <o:lock v:ext="edit" aspectratio="f"/>
                <v:group id="_x0000_s1026" o:spid="_x0000_s1069" style="width:9823;height:454;left:7172;position:absolute;top:14457" coordorigin="7172,3687" coordsize="9823,454">
                  <o:lock v:ext="edit" aspectratio="f"/>
                  <v:shape id="文本框 40" o:spid="_x0000_s1070" type="#_x0000_t202" style="width:1817;height:454;left:7172;position:absolute;top:3687" coordsize="21600,21600" filled="f" stroked="f" strokeweight="0.5pt">
                    <o:lock v:ext="edit" aspectratio="f"/>
                    <v:textbox>
                      <w:txbxContent>
                        <w:p w14:paraId="1C100F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32"/>
                              <w:szCs w:val="32"/>
                              <w:lang w:val="en-US" w:eastAsia="zh-CN" w:bidi="ar-SA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80" o:spid="_x0000_s1071" style="position:absolute" from="8989,3914" to="16995,3914" coordsize="21600,21600" stroked="t" strokecolor="#d9d9d9" strokeweight="0.5pt">
                    <v:stroke joinstyle="miter"/>
                    <o:lock v:ext="edit" aspectratio="f"/>
                  </v:line>
                </v:group>
                <v:shape id="Freeform 143" o:spid="_x0000_s1072" style="width:285;height:282;left:16971;position:absolute;top:14543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#c99c6b" stroked="f">
                  <v:stroke joinstyle="miter"/>
                  <v:path o:connecttype="custom" o:connectlocs="264,115;239,140;181,150;239,92;239,68;215,44;191,44;133,102;143,44;168,19;241,19;265,43;264,115;95,188;95,164;167,91;191,91;191,115;118,188;95,188;46,212;70,236;94,236;152,178;142,236;118,262;46,262;19,235;19,163;46,140;104,129;46,188;46,212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618490</wp:posOffset>
                </wp:positionV>
                <wp:extent cx="6443980" cy="972820"/>
                <wp:effectExtent l="0" t="0" r="0" b="0"/>
                <wp:wrapNone/>
                <wp:docPr id="4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热心诚恳、乐观向上，有良好的思想品德和职业素质。本人能熟练操作WPS等办公软件，擅长与人交往，有良好的交际和组织协调能力。认真细致，有团结协作精神，在校期间，多次荣获三好学生称号，成绩一直在班级前五名，我希望在本专业继续深造，努力提升自己。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73" type="#_x0000_t202" style="width:507.4pt;height:76.6pt;margin-top:48.7pt;margin-left:-33.95pt;mso-height-relative:page;mso-width-relative:page;position:absolute;v-text-anchor:middle;z-index:251701248" coordsize="21600,21600" filled="f" stroked="f">
                <o:lock v:ext="edit" aspectratio="f"/>
                <v:textbox>
                  <w:txbxContent>
                    <w:p w14:paraId="6C3078F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热心诚恳、乐观向上，有良好的思想品德和职业素质。本人能熟练操作WPS等办公软件，擅长与人交往，有良好的交际和组织协调能力。认真细致，有团结协作精神，在校期间，多次荣获三好学生称号，成绩一直在班级前五名，我希望在本专业继续深造，努力提升自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247015</wp:posOffset>
                </wp:positionV>
                <wp:extent cx="400050" cy="342900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342900"/>
                          <a:chOff x="6555" y="3600"/>
                          <a:chExt cx="630" cy="540"/>
                        </a:xfrm>
                      </wpg:grpSpPr>
                      <wps:wsp xmlns:wps="http://schemas.microsoft.com/office/word/2010/wordprocessingShape">
                        <wps:cNvPr id="104" name="椭圆 77"/>
                        <wps:cNvSpPr/>
                        <wps:spPr>
                          <a:xfrm>
                            <a:off x="6675" y="3630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F0E1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椭圆 78"/>
                        <wps:cNvSpPr/>
                        <wps:spPr>
                          <a:xfrm>
                            <a:off x="6555" y="3600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1.5pt;height:27pt;margin-top:19.45pt;margin-left:-65.7pt;mso-height-relative:page;mso-width-relative:page;position:absolute;z-index:251691008" coordorigin="6555,3600" coordsize="630,540">
                <o:lock v:ext="edit" aspectratio="f"/>
                <v:oval id="椭圆 77" o:spid="_x0000_s1075" style="width:510;height:510;left:6675;position:absolute;top:3630;v-text-anchor:middle" coordsize="21600,21600" filled="t" fillcolor="#f0e1cd" stroked="f" strokeweight="1pt">
                  <v:stroke joinstyle="miter"/>
                  <o:lock v:ext="edit" aspectratio="f"/>
                  <v:textbox>
                    <w:txbxContent>
                      <w:p w14:paraId="4AFB0350">
                        <w:pPr>
                          <w:jc w:val="center"/>
                        </w:pPr>
                      </w:p>
                    </w:txbxContent>
                  </v:textbox>
                </v:oval>
                <v:oval id="椭圆 78" o:spid="_x0000_s1076" style="width:283;height:283;left:6555;position:absolute;top:360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687FCA9C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1532890</wp:posOffset>
                </wp:positionV>
                <wp:extent cx="213995" cy="791210"/>
                <wp:effectExtent l="635" t="0" r="13970" b="889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213995" cy="791210"/>
                          <a:chOff x="16005" y="-30"/>
                          <a:chExt cx="337" cy="1246"/>
                        </a:xfrm>
                      </wpg:grpSpPr>
                      <wps:wsp xmlns:wps="http://schemas.microsoft.com/office/word/2010/wordprocessingShape">
                        <wps:cNvPr id="74" name="矩形 27"/>
                        <wps:cNvSpPr/>
                        <wps:spPr>
                          <a:xfrm>
                            <a:off x="16005" y="-30"/>
                            <a:ext cx="113" cy="1065"/>
                          </a:xfrm>
                          <a:prstGeom prst="rect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矩形 28"/>
                        <wps:cNvSpPr/>
                        <wps:spPr>
                          <a:xfrm>
                            <a:off x="16230" y="150"/>
                            <a:ext cx="113" cy="1066"/>
                          </a:xfrm>
                          <a:prstGeom prst="rect">
                            <a:avLst/>
                          </a:prstGeom>
                          <a:solidFill>
                            <a:srgbClr val="C99C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6.85pt;height:62.3pt;margin-top:120.7pt;margin-left:-68.7pt;flip:x y;mso-height-relative:page;mso-width-relative:page;position:absolute;z-index:251678720" coordorigin="16005,-30" coordsize="337,1246">
                <o:lock v:ext="edit" aspectratio="f"/>
                <v:rect id="矩形 27" o:spid="_x0000_s1078" style="width:113;height:1065;left:16005;position:absolute;top:-3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61E3382D">
                        <w:pPr>
                          <w:jc w:val="center"/>
                        </w:pPr>
                      </w:p>
                    </w:txbxContent>
                  </v:textbox>
                </v:rect>
                <v:rect id="矩形 28" o:spid="_x0000_s1079" style="width:113;height:1066;left:16230;position:absolute;top:150;v-text-anchor:middle" coordsize="21600,21600" filled="t" fillcolor="#c99c6b" stroked="f" strokeweight="1pt">
                  <v:stroke joinstyle="miter"/>
                  <o:lock v:ext="edit" aspectratio="f"/>
                  <v:textbox>
                    <w:txbxContent>
                      <w:p w14:paraId="2A0B73B7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437515</wp:posOffset>
                </wp:positionV>
                <wp:extent cx="1809115" cy="1800225"/>
                <wp:effectExtent l="0" t="0" r="635" b="9525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115" cy="1800225"/>
                        </a:xfrm>
                        <a:prstGeom prst="ellipse">
                          <a:avLst/>
                        </a:prstGeom>
                        <a:solidFill>
                          <a:srgbClr val="F0E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0" style="width:142.45pt;height:141.75pt;margin-top:34.45pt;margin-left:406.8pt;mso-height-relative:page;mso-width-relative:page;position:absolute;v-text-anchor:middle;z-index:251680768" coordsize="21600,21600" filled="t" fillcolor="#f0e1cd" stroked="f" strokeweight="1pt">
                <v:stroke joinstyle="miter"/>
                <o:lock v:ext="edit" aspectratio="f"/>
                <v:textbox>
                  <w:txbxContent>
                    <w:p w14:paraId="1197F07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A8BFD2C1-A68D-4803-86AB-92E929E14163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ACF7CFA" w:usb2="00000016" w:usb3="00000000" w:csb0="0006009F" w:csb1="DFD70000"/>
    <w:embedRegular r:id="rId2" w:subsetted="1" w:fontKey="{980FC6B2-5B59-42EB-9AE1-D8959490A6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449CC"/>
    <w:rsid w:val="0A3533D0"/>
    <w:rsid w:val="0A6814C3"/>
    <w:rsid w:val="0C504ED1"/>
    <w:rsid w:val="0EBB6391"/>
    <w:rsid w:val="0EBC0D8D"/>
    <w:rsid w:val="17E5422F"/>
    <w:rsid w:val="1BBF079E"/>
    <w:rsid w:val="1D8D77AF"/>
    <w:rsid w:val="21B320C5"/>
    <w:rsid w:val="225B3911"/>
    <w:rsid w:val="2343121E"/>
    <w:rsid w:val="26BB5569"/>
    <w:rsid w:val="274A19E4"/>
    <w:rsid w:val="2763230B"/>
    <w:rsid w:val="2DCA63AD"/>
    <w:rsid w:val="300A736A"/>
    <w:rsid w:val="37CC702E"/>
    <w:rsid w:val="3AC27864"/>
    <w:rsid w:val="41685D16"/>
    <w:rsid w:val="448067B2"/>
    <w:rsid w:val="4A452102"/>
    <w:rsid w:val="4B4D0784"/>
    <w:rsid w:val="4FFA011D"/>
    <w:rsid w:val="54882440"/>
    <w:rsid w:val="550742D5"/>
    <w:rsid w:val="57F002F4"/>
    <w:rsid w:val="5DD72473"/>
    <w:rsid w:val="6A8445D5"/>
    <w:rsid w:val="6AA24A8D"/>
    <w:rsid w:val="6CFD388D"/>
    <w:rsid w:val="71E42F3B"/>
    <w:rsid w:val="732015E4"/>
    <w:rsid w:val="78393248"/>
    <w:rsid w:val="78F76A77"/>
    <w:rsid w:val="7BC449CC"/>
    <w:rsid w:val="7F5A3D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bb79fa1-0f22-4647-b319-778c7fe4037f\&#30740;&#31350;&#29983;&#22797;&#35797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研究生复试个人简历.docx</Template>
  <TotalTime>8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172C2B6BCA004940B4490616B5454480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1.0_AQ2Ggh9cxS7bIgJU4fGBFURtby9Mj4RLbhJ5I9ixewxjBRbCoXVQBoheoezThgsJY76sTtYz1fGtruY+pB5OVg==</vt:lpwstr>
  </property>
  <property fmtid="{D5CDD505-2E9C-101B-9397-08002B2CF9AE}" pid="6" name="KSOTemplateUUID">
    <vt:lpwstr>v1.0_mb_0+1gpFxXh4RDbSns9/FPRg==</vt:lpwstr>
  </property>
</Properties>
</file>