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33E19F6B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8174990</wp:posOffset>
                </wp:positionV>
                <wp:extent cx="6700520" cy="303530"/>
                <wp:effectExtent l="0" t="0" r="5080" b="127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0520" cy="303530"/>
                          <a:chOff x="4957" y="7134"/>
                          <a:chExt cx="10552" cy="478"/>
                        </a:xfrm>
                      </wpg:grpSpPr>
                      <wps:wsp xmlns:wps="http://schemas.microsoft.com/office/word/2010/wordprocessingShape">
                        <wps:cNvPr id="67" name="矩形 51"/>
                        <wps:cNvSpPr/>
                        <wps:spPr>
                          <a:xfrm>
                            <a:off x="7289" y="7285"/>
                            <a:ext cx="8220" cy="17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圆角矩形 33"/>
                        <wps:cNvSpPr/>
                        <wps:spPr>
                          <a:xfrm>
                            <a:off x="4957" y="7134"/>
                            <a:ext cx="2553" cy="479"/>
                          </a:xfrm>
                          <a:prstGeom prst="chevron">
                            <a:avLst>
                              <a:gd name="adj" fmla="val 26304"/>
                            </a:avLst>
                          </a:prstGeom>
                          <a:solidFill>
                            <a:srgbClr val="4146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7.6pt;height:23.9pt;margin-top:643.7pt;margin-left:-51.05pt;mso-height-relative:page;mso-width-relative:page;position:absolute;z-index:251677696" coordorigin="4957,7134" coordsize="10552,478">
                <o:lock v:ext="edit" aspectratio="f"/>
                <v:rect id="矩形 51" o:spid="_x0000_s1026" style="width:8220;height:177;left:7289;position:absolute;top:7285;v-text-anchor:middle" coordsize="21600,21600" filled="t" fillcolor="#f2f2f2" stroked="f" strokeweight="1pt">
                  <v:stroke joinstyle="miter"/>
                  <o:lock v:ext="edit" aspectratio="f"/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圆角矩形 33" o:spid="_x0000_s1027" type="#_x0000_t55" style="width:2553;height:479;left:4957;position:absolute;top:7134;v-text-anchor:middle" coordsize="21600,21600" adj="20534" filled="t" fillcolor="#41464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6356985</wp:posOffset>
                </wp:positionV>
                <wp:extent cx="6700520" cy="303530"/>
                <wp:effectExtent l="0" t="0" r="5080" b="127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0520" cy="303530"/>
                          <a:chOff x="4957" y="7134"/>
                          <a:chExt cx="10552" cy="478"/>
                        </a:xfrm>
                      </wpg:grpSpPr>
                      <wps:wsp xmlns:wps="http://schemas.microsoft.com/office/word/2010/wordprocessingShape">
                        <wps:cNvPr id="64" name="矩形 51"/>
                        <wps:cNvSpPr/>
                        <wps:spPr>
                          <a:xfrm>
                            <a:off x="7289" y="7285"/>
                            <a:ext cx="8220" cy="17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圆角矩形 33"/>
                        <wps:cNvSpPr/>
                        <wps:spPr>
                          <a:xfrm>
                            <a:off x="4957" y="7134"/>
                            <a:ext cx="2553" cy="479"/>
                          </a:xfrm>
                          <a:prstGeom prst="chevron">
                            <a:avLst>
                              <a:gd name="adj" fmla="val 26304"/>
                            </a:avLst>
                          </a:prstGeom>
                          <a:solidFill>
                            <a:srgbClr val="4146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27.6pt;height:23.9pt;margin-top:500.55pt;margin-left:-51.05pt;mso-height-relative:page;mso-width-relative:page;position:absolute;z-index:251679744" coordorigin="4957,7134" coordsize="10552,478">
                <o:lock v:ext="edit" aspectratio="f"/>
                <v:rect id="矩形 51" o:spid="_x0000_s1029" style="width:8220;height:177;left:7289;position:absolute;top:7285;v-text-anchor:middle" coordsize="21600,21600" filled="t" fillcolor="#f2f2f2" stroked="f" strokeweight="1pt">
                  <v:stroke joinstyle="miter"/>
                  <o:lock v:ext="edit" aspectratio="f"/>
                </v:rect>
                <v:shape id="圆角矩形 33" o:spid="_x0000_s1030" type="#_x0000_t55" style="width:2553;height:479;left:4957;position:absolute;top:7134;v-text-anchor:middle" coordsize="21600,21600" adj="20534" filled="t" fillcolor="#41464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4919980</wp:posOffset>
                </wp:positionV>
                <wp:extent cx="6700520" cy="303530"/>
                <wp:effectExtent l="0" t="0" r="5080" b="127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0520" cy="303530"/>
                          <a:chOff x="4957" y="7134"/>
                          <a:chExt cx="10552" cy="478"/>
                        </a:xfrm>
                      </wpg:grpSpPr>
                      <wps:wsp xmlns:wps="http://schemas.microsoft.com/office/word/2010/wordprocessingShape">
                        <wps:cNvPr id="61" name="矩形 51"/>
                        <wps:cNvSpPr/>
                        <wps:spPr>
                          <a:xfrm>
                            <a:off x="7289" y="7285"/>
                            <a:ext cx="8220" cy="17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圆角矩形 33"/>
                        <wps:cNvSpPr/>
                        <wps:spPr>
                          <a:xfrm>
                            <a:off x="4957" y="7134"/>
                            <a:ext cx="2553" cy="479"/>
                          </a:xfrm>
                          <a:prstGeom prst="chevron">
                            <a:avLst>
                              <a:gd name="adj" fmla="val 26304"/>
                            </a:avLst>
                          </a:prstGeom>
                          <a:solidFill>
                            <a:srgbClr val="4146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27.6pt;height:23.9pt;margin-top:387.4pt;margin-left:-51.05pt;mso-height-relative:page;mso-width-relative:page;position:absolute;z-index:251692032" coordorigin="4957,7134" coordsize="10552,478">
                <o:lock v:ext="edit" aspectratio="f"/>
                <v:rect id="矩形 51" o:spid="_x0000_s1032" style="width:8220;height:177;left:7289;position:absolute;top:7285;v-text-anchor:middle" coordsize="21600,21600" filled="t" fillcolor="#f2f2f2" stroked="f" strokeweight="1pt">
                  <v:stroke joinstyle="miter"/>
                  <o:lock v:ext="edit" aspectratio="f"/>
                </v:rect>
                <v:shape id="圆角矩形 33" o:spid="_x0000_s1033" type="#_x0000_t55" style="width:2553;height:479;left:4957;position:absolute;top:7134;v-text-anchor:middle" coordsize="21600,21600" adj="20534" filled="t" fillcolor="#41464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3435985</wp:posOffset>
                </wp:positionV>
                <wp:extent cx="6700520" cy="303530"/>
                <wp:effectExtent l="0" t="0" r="5080" b="127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0520" cy="303530"/>
                          <a:chOff x="4957" y="7134"/>
                          <a:chExt cx="10552" cy="478"/>
                        </a:xfrm>
                      </wpg:grpSpPr>
                      <wps:wsp xmlns:wps="http://schemas.microsoft.com/office/word/2010/wordprocessingShape">
                        <wps:cNvPr id="51" name="矩形 51"/>
                        <wps:cNvSpPr/>
                        <wps:spPr>
                          <a:xfrm>
                            <a:off x="7289" y="7285"/>
                            <a:ext cx="8220" cy="17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9" name="圆角矩形 33"/>
                        <wps:cNvSpPr/>
                        <wps:spPr>
                          <a:xfrm>
                            <a:off x="4957" y="7134"/>
                            <a:ext cx="2553" cy="479"/>
                          </a:xfrm>
                          <a:prstGeom prst="chevron">
                            <a:avLst>
                              <a:gd name="adj" fmla="val 26304"/>
                            </a:avLst>
                          </a:prstGeom>
                          <a:solidFill>
                            <a:srgbClr val="4146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7.6pt;height:23.9pt;margin-top:270.55pt;margin-left:-51.05pt;mso-height-relative:page;mso-width-relative:page;position:absolute;z-index:251661312" coordorigin="4957,7134" coordsize="10552,478">
                <o:lock v:ext="edit" aspectratio="f"/>
                <v:rect id="_x0000_s1026" o:spid="_x0000_s1035" style="width:8220;height:177;left:7289;position:absolute;top:7285;v-text-anchor:middle" coordsize="21600,21600" filled="t" fillcolor="#f2f2f2" stroked="f" strokeweight="1pt">
                  <v:stroke joinstyle="miter"/>
                  <o:lock v:ext="edit" aspectratio="f"/>
                </v:rect>
                <v:shape id="圆角矩形 33" o:spid="_x0000_s1036" type="#_x0000_t55" style="width:2553;height:479;left:4957;position:absolute;top:7134;v-text-anchor:middle" coordsize="21600,21600" adj="20534" filled="t" fillcolor="#41464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1555115</wp:posOffset>
                </wp:positionV>
                <wp:extent cx="6700520" cy="303530"/>
                <wp:effectExtent l="0" t="0" r="5080" b="127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0520" cy="303530"/>
                          <a:chOff x="4957" y="4172"/>
                          <a:chExt cx="10552" cy="478"/>
                        </a:xfrm>
                      </wpg:grpSpPr>
                      <wps:wsp xmlns:wps="http://schemas.microsoft.com/office/word/2010/wordprocessingShape">
                        <wps:cNvPr id="50" name="矩形 50"/>
                        <wps:cNvSpPr/>
                        <wps:spPr>
                          <a:xfrm>
                            <a:off x="7289" y="4323"/>
                            <a:ext cx="8220" cy="17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圆角矩形 33"/>
                        <wps:cNvSpPr/>
                        <wps:spPr>
                          <a:xfrm>
                            <a:off x="4957" y="4172"/>
                            <a:ext cx="2553" cy="479"/>
                          </a:xfrm>
                          <a:prstGeom prst="chevron">
                            <a:avLst>
                              <a:gd name="adj" fmla="val 26304"/>
                            </a:avLst>
                          </a:prstGeom>
                          <a:solidFill>
                            <a:srgbClr val="4146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27.6pt;height:23.9pt;margin-top:122.45pt;margin-left:-51.05pt;mso-height-relative:page;mso-width-relative:page;position:absolute;z-index:251673600" coordorigin="4957,4172" coordsize="10552,478">
                <o:lock v:ext="edit" aspectratio="f"/>
                <v:rect id="_x0000_s1026" o:spid="_x0000_s1038" style="width:8220;height:177;left:7289;position:absolute;top:4323;v-text-anchor:middle" coordsize="21600,21600" filled="t" fillcolor="#f2f2f2" stroked="f" strokeweight="1pt">
                  <v:stroke joinstyle="miter"/>
                  <o:lock v:ext="edit" aspectratio="f"/>
                </v:rect>
                <v:shape id="圆角矩形 33" o:spid="_x0000_s1039" type="#_x0000_t55" style="width:2553;height:479;left:4957;position:absolute;top:4172;v-text-anchor:middle" coordsize="21600,21600" adj="20534" filled="t" fillcolor="#41464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-913130</wp:posOffset>
                </wp:positionV>
                <wp:extent cx="1298575" cy="51498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76595" y="106045"/>
                          <a:ext cx="1298575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41464A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41464A"/>
                                <w:sz w:val="40"/>
                                <w:szCs w:val="40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40" type="#_x0000_t202" style="width:102.25pt;height:40.55pt;margin-top:-71.9pt;margin-left:365.95pt;mso-height-relative:page;mso-width-relative:page;position:absolute;z-index:251748352" coordsize="21600,21600" filled="f" stroked="f" strokeweight="0.5pt">
                <o:lock v:ext="edit" aspectratio="f"/>
                <v:textbox>
                  <w:txbxContent>
                    <w:p w14:paraId="5F165FED">
                      <w:pP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41464A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41464A"/>
                          <w:sz w:val="40"/>
                          <w:szCs w:val="40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5894070</wp:posOffset>
                </wp:positionH>
                <wp:positionV relativeFrom="paragraph">
                  <wp:posOffset>-748030</wp:posOffset>
                </wp:positionV>
                <wp:extent cx="622935" cy="152400"/>
                <wp:effectExtent l="0" t="0" r="5715" b="0"/>
                <wp:wrapNone/>
                <wp:docPr id="37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22935" cy="152400"/>
                        </a:xfrm>
                        <a:prstGeom prst="chevron">
                          <a:avLst>
                            <a:gd name="adj" fmla="val 38535"/>
                          </a:avLst>
                        </a:prstGeom>
                        <a:solidFill>
                          <a:srgbClr val="4146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圆角矩形 33" o:spid="_x0000_s1041" type="#_x0000_t55" style="width:49.05pt;height:12pt;margin-top:-58.9pt;margin-left:464.1pt;flip:x;mso-height-relative:page;mso-width-relative:page;position:absolute;v-text-anchor:middle;z-index:251746304" coordsize="21600,21600" adj="19564" filled="t" fillcolor="#41464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-1292225</wp:posOffset>
                </wp:positionH>
                <wp:positionV relativeFrom="paragraph">
                  <wp:posOffset>-748030</wp:posOffset>
                </wp:positionV>
                <wp:extent cx="5949950" cy="152400"/>
                <wp:effectExtent l="0" t="0" r="12700" b="0"/>
                <wp:wrapNone/>
                <wp:docPr id="2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9950" cy="152400"/>
                        </a:xfrm>
                        <a:prstGeom prst="chevron">
                          <a:avLst>
                            <a:gd name="adj" fmla="val 38535"/>
                          </a:avLst>
                        </a:prstGeom>
                        <a:solidFill>
                          <a:srgbClr val="4146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圆角矩形 33" o:spid="_x0000_s1042" type="#_x0000_t55" style="width:468.5pt;height:12pt;margin-top:-58.9pt;margin-left:-101.75pt;mso-height-relative:page;mso-width-relative:page;position:absolute;v-text-anchor:middle;z-index:251742208" coordsize="21600,21600" adj="21387" filled="t" fillcolor="#41464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4534535</wp:posOffset>
            </wp:positionH>
            <wp:positionV relativeFrom="paragraph">
              <wp:posOffset>-358775</wp:posOffset>
            </wp:positionV>
            <wp:extent cx="1479550" cy="1500505"/>
            <wp:effectExtent l="0" t="0" r="6350" b="4445"/>
            <wp:wrapNone/>
            <wp:docPr id="16" name="图片 16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338455</wp:posOffset>
                </wp:positionV>
                <wp:extent cx="2049780" cy="674370"/>
                <wp:effectExtent l="0" t="0" r="7620" b="1143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9780" cy="674370"/>
                          <a:chOff x="3291" y="2256"/>
                          <a:chExt cx="3228" cy="1062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3291" y="2278"/>
                            <a:ext cx="3201" cy="1040"/>
                            <a:chOff x="2337" y="2278"/>
                            <a:chExt cx="3201" cy="1040"/>
                          </a:xfrm>
                        </wpg:grpSpPr>
                        <wps:wsp xmlns:wps="http://schemas.microsoft.com/office/word/2010/wordprocessingShape">
                          <wps:cNvPr id="8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294" y="2713"/>
                              <a:ext cx="244" cy="226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41464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3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5309" y="3148"/>
                              <a:ext cx="215" cy="17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64A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112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352" y="2698"/>
                              <a:ext cx="183" cy="226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rgbClr val="41464A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0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2337" y="3088"/>
                              <a:ext cx="190" cy="227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41464A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1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337" y="2278"/>
                              <a:ext cx="215" cy="215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02 h 115"/>
                                <a:gd name="T2" fmla="*/ 25 w 125"/>
                                <a:gd name="T3" fmla="*/ 13 h 115"/>
                                <a:gd name="T4" fmla="*/ 50 w 125"/>
                                <a:gd name="T5" fmla="*/ 13 h 115"/>
                                <a:gd name="T6" fmla="*/ 100 w 125"/>
                                <a:gd name="T7" fmla="*/ 25 h 115"/>
                                <a:gd name="T8" fmla="*/ 125 w 125"/>
                                <a:gd name="T9" fmla="*/ 25 h 115"/>
                                <a:gd name="T10" fmla="*/ 113 w 125"/>
                                <a:gd name="T11" fmla="*/ 115 h 115"/>
                                <a:gd name="T12" fmla="*/ 13 w 125"/>
                                <a:gd name="T13" fmla="*/ 102 h 115"/>
                                <a:gd name="T14" fmla="*/ 113 w 125"/>
                                <a:gd name="T15" fmla="*/ 38 h 115"/>
                                <a:gd name="T16" fmla="*/ 19 w 125"/>
                                <a:gd name="T17" fmla="*/ 44 h 115"/>
                                <a:gd name="T18" fmla="*/ 31 w 125"/>
                                <a:gd name="T19" fmla="*/ 57 h 115"/>
                                <a:gd name="T20" fmla="*/ 19 w 125"/>
                                <a:gd name="T21" fmla="*/ 64 h 115"/>
                                <a:gd name="T22" fmla="*/ 31 w 125"/>
                                <a:gd name="T23" fmla="*/ 76 h 115"/>
                                <a:gd name="T24" fmla="*/ 19 w 125"/>
                                <a:gd name="T25" fmla="*/ 83 h 115"/>
                                <a:gd name="T26" fmla="*/ 31 w 125"/>
                                <a:gd name="T27" fmla="*/ 96 h 115"/>
                                <a:gd name="T28" fmla="*/ 38 w 125"/>
                                <a:gd name="T29" fmla="*/ 44 h 115"/>
                                <a:gd name="T30" fmla="*/ 50 w 125"/>
                                <a:gd name="T31" fmla="*/ 57 h 115"/>
                                <a:gd name="T32" fmla="*/ 38 w 125"/>
                                <a:gd name="T33" fmla="*/ 64 h 115"/>
                                <a:gd name="T34" fmla="*/ 50 w 125"/>
                                <a:gd name="T35" fmla="*/ 76 h 115"/>
                                <a:gd name="T36" fmla="*/ 38 w 125"/>
                                <a:gd name="T37" fmla="*/ 83 h 115"/>
                                <a:gd name="T38" fmla="*/ 50 w 125"/>
                                <a:gd name="T39" fmla="*/ 96 h 115"/>
                                <a:gd name="T40" fmla="*/ 56 w 125"/>
                                <a:gd name="T41" fmla="*/ 44 h 115"/>
                                <a:gd name="T42" fmla="*/ 69 w 125"/>
                                <a:gd name="T43" fmla="*/ 57 h 115"/>
                                <a:gd name="T44" fmla="*/ 56 w 125"/>
                                <a:gd name="T45" fmla="*/ 64 h 115"/>
                                <a:gd name="T46" fmla="*/ 69 w 125"/>
                                <a:gd name="T47" fmla="*/ 76 h 115"/>
                                <a:gd name="T48" fmla="*/ 56 w 125"/>
                                <a:gd name="T49" fmla="*/ 83 h 115"/>
                                <a:gd name="T50" fmla="*/ 69 w 125"/>
                                <a:gd name="T51" fmla="*/ 96 h 115"/>
                                <a:gd name="T52" fmla="*/ 75 w 125"/>
                                <a:gd name="T53" fmla="*/ 44 h 115"/>
                                <a:gd name="T54" fmla="*/ 88 w 125"/>
                                <a:gd name="T55" fmla="*/ 57 h 115"/>
                                <a:gd name="T56" fmla="*/ 75 w 125"/>
                                <a:gd name="T57" fmla="*/ 64 h 115"/>
                                <a:gd name="T58" fmla="*/ 88 w 125"/>
                                <a:gd name="T59" fmla="*/ 76 h 115"/>
                                <a:gd name="T60" fmla="*/ 75 w 125"/>
                                <a:gd name="T61" fmla="*/ 83 h 115"/>
                                <a:gd name="T62" fmla="*/ 88 w 125"/>
                                <a:gd name="T63" fmla="*/ 96 h 115"/>
                                <a:gd name="T64" fmla="*/ 94 w 125"/>
                                <a:gd name="T65" fmla="*/ 44 h 115"/>
                                <a:gd name="T66" fmla="*/ 107 w 125"/>
                                <a:gd name="T67" fmla="*/ 57 h 115"/>
                                <a:gd name="T68" fmla="*/ 94 w 125"/>
                                <a:gd name="T69" fmla="*/ 64 h 115"/>
                                <a:gd name="T70" fmla="*/ 107 w 125"/>
                                <a:gd name="T71" fmla="*/ 76 h 115"/>
                                <a:gd name="T72" fmla="*/ 94 w 125"/>
                                <a:gd name="T73" fmla="*/ 83 h 115"/>
                                <a:gd name="T74" fmla="*/ 107 w 125"/>
                                <a:gd name="T75" fmla="*/ 96 h 115"/>
                                <a:gd name="T76" fmla="*/ 94 w 125"/>
                                <a:gd name="T77" fmla="*/ 19 h 115"/>
                                <a:gd name="T78" fmla="*/ 82 w 125"/>
                                <a:gd name="T79" fmla="*/ 0 h 115"/>
                                <a:gd name="T80" fmla="*/ 44 w 125"/>
                                <a:gd name="T81" fmla="*/ 19 h 115"/>
                                <a:gd name="T82" fmla="*/ 31 w 125"/>
                                <a:gd name="T83" fmla="*/ 0 h 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15" w="125" stroke="1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solidFill>
                              <a:srgbClr val="41464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5" name="Freeform 96"/>
                        <wps:cNvSpPr/>
                        <wps:spPr bwMode="auto">
                          <a:xfrm>
                            <a:off x="6239" y="2256"/>
                            <a:ext cx="281" cy="284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  <a:gd name="T90" fmla="*/ 0 w 141"/>
                              <a:gd name="T91" fmla="*/ 0 h 141"/>
                              <a:gd name="T92" fmla="*/ 143510 w 141"/>
                              <a:gd name="T93" fmla="*/ 144145 h 1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41464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61.4pt;height:53.1pt;margin-top:26.65pt;margin-left:-33.05pt;mso-height-relative:page;mso-width-relative:page;position:absolute;z-index:251744256" coordorigin="3291,2256" coordsize="3228,1062">
                <o:lock v:ext="edit" aspectratio="f"/>
                <v:group id="_x0000_s1026" o:spid="_x0000_s1044" style="width:3201;height:1040;left:3291;position:absolute;top:2278" coordorigin="2337,2278" coordsize="3201,1040">
                  <o:lock v:ext="edit" aspectratio="f"/>
                  <v:shape id="Freeform 31" o:spid="_x0000_s1045" style="width:244;height:226;left:5294;position:absolute;top:2713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1464a" stroked="f">
                    <v:stroke joinstyle="miter"/>
                    <v:path o:connecttype="custom" o:connectlocs="234,202;222,162;174,154;119,132;93,71;85,25;37,15;81,146;81,146;148,204;162,212;220,218;234,202;234,202;234,202" o:connectangles="0,0,0,0,0,0,0,0,0,0,0,0,0,0,0" textboxrect="0,0,123,114"/>
                    <o:lock v:ext="edit" aspectratio="t"/>
                    <v:textbox>
                      <w:txbxContent>
                        <w:p w14:paraId="24C81B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AutoShape 842" o:spid="_x0000_s1046" style="width:215;height:170;left:5309;position:absolute;top:3148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1464a" stroked="f">
                    <v:stroke joinstyle="miter"/>
                    <v:path o:connecttype="custom" o:connectlocs="0,0;0,0;0,0;0,0;0,0;0,0;0,0;0,0;0,0;0,0;0,0;0,0;0,0;0,0;0,0;0,0" o:connectangles="0,0,0,0,0,0,0,0,0,0,0,0,0,0,0,0"/>
                    <o:lock v:ext="edit" aspectratio="t"/>
                  </v:shape>
                  <v:shape id="Freeform 101" o:spid="_x0000_s1047" style="width:183;height:226;left:2352;position:absolute;top:2698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41464a" stroked="f">
                    <v:stroke joinstyle="miter"/>
                    <v:path o:connecttype="custom" o:connectlocs="91,0;148,57;91,113;34,57;91,0;138,119;90,129;43,117;0,182;91,226;183,182;138,119;138,119;138,119" o:connectangles="0,0,0,0,0,0,0,0,0,0,0,0,0,0"/>
                    <o:lock v:ext="edit" aspectratio="t"/>
                  </v:shape>
                  <v:shape id="Freeform 64" o:spid="_x0000_s1048" style="width:190;height:227;flip:x;left:2337;position:absolute;top:308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1464a" stroked="f">
                    <v:stroke joinstyle="miter"/>
                    <v:path o:connecttype="custom" o:connectlocs="95,0;0,90;88,225;95,227;95,227;101,225;130,192;190,90;95,0;95,129;51,90;95,48;138,90;95,129;95,129;95,129" o:connectangles="0,0,0,0,0,0,0,0,0,0,0,0,0,0,0,0"/>
                    <o:lock v:ext="edit" aspectratio="t"/>
                  </v:shape>
                  <v:shape id="Freeform 150" o:spid="_x0000_s1049" style="width:215;height:215;left:2337;position:absolute;top:2278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1464a" stroked="f">
                    <v:stroke joinstyle="miter"/>
                    <v:path o:connecttype="custom" o:connectlocs="0,190;43,24;86,24;172,46;215,46;194,215;22,190;194,71;32,82;53,106;32,119;53,142;32,155;53,179;65,82;86,106;65,119;86,142;65,155;86,179;96,82;118,106;96,119;118,142;96,155;118,179;129,82;151,106;129,119;151,142;129,155;151,179;161,82;184,106;161,119;184,142;161,155;184,179;161,35;141,0;75,35;53,0" o:connectangles="0,0,0,0,0,0,0,0,0,0,0,0,0,0,0,0,0,0,0,0,0,0,0,0,0,0,0,0,0,0,0,0,0,0,0,0,0,0,0,0,0,0" textboxrect="0,0,125,115"/>
                    <o:lock v:ext="edit" aspectratio="t"/>
                    <v:textbox>
                      <w:txbxContent>
                        <w:p w14:paraId="42A49CF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Freeform 96" o:spid="_x0000_s1050" style="width:281;height:284;left:6239;position:absolute;top:2256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fillcolor="#41464a" stroked="f">
                  <v:stroke joinstyle="miter"/>
                  <v:path o:connecttype="custom" o:connectlocs="281,251;271,273;219,281;169,281;113,277;89,259;111,213;149,197;153,179;139,159;131,143;123,126;129,96;151,54;185,42;235,78;243,118;243,136;233,153;223,167;215,177;223,199;259,213;129,179;109,195;73,225;71,237;27,233;0,217;21,171;59,153;65,134;49,114;41,98;35,82;39,52;61,10;95,0;141,26;123,58;109,112;105,132;115,147;123,167;129,175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-218440</wp:posOffset>
                </wp:positionV>
                <wp:extent cx="1634490" cy="337185"/>
                <wp:effectExtent l="0" t="0" r="0" b="0"/>
                <wp:wrapNone/>
                <wp:docPr id="2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851535"/>
                          <a:ext cx="163449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就读专业：汉语言文学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51" type="#_x0000_t202" style="width:128.7pt;height:26.55pt;margin-top:-17.2pt;margin-left:82.1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293CBF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就读专业：汉语言文学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-427990</wp:posOffset>
                </wp:positionV>
                <wp:extent cx="1189990" cy="585470"/>
                <wp:effectExtent l="0" t="0" r="0" b="0"/>
                <wp:wrapNone/>
                <wp:docPr id="2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5145" y="243205"/>
                          <a:ext cx="1189990" cy="585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邓雨薇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2" type="#_x0000_t202" style="width:93.7pt;height:46.1pt;margin-top:-33.7pt;margin-left:-41.2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EA3C7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邓雨薇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-1214755</wp:posOffset>
                </wp:positionH>
                <wp:positionV relativeFrom="paragraph">
                  <wp:posOffset>-974090</wp:posOffset>
                </wp:positionV>
                <wp:extent cx="7714615" cy="2284730"/>
                <wp:effectExtent l="0" t="0" r="635" b="127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8745" y="78105"/>
                          <a:ext cx="7714615" cy="2284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607.45pt;height:179.9pt;margin-top:-76.7pt;margin-left:-95.65pt;mso-height-relative:page;mso-width-relative:page;position:absolute;v-text-anchor:middle;z-index:25166336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291465</wp:posOffset>
                </wp:positionV>
                <wp:extent cx="1379220" cy="960120"/>
                <wp:effectExtent l="0" t="0" r="0" b="0"/>
                <wp:wrapNone/>
                <wp:docPr id="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4195" y="1068070"/>
                          <a:ext cx="137922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籍贯：广东广州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4" type="#_x0000_t202" style="width:108.6pt;height:75.6pt;margin-top:22.95pt;margin-left:-21.9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F8CEC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25岁</w:t>
                      </w:r>
                    </w:p>
                    <w:p w14:paraId="29B89F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  <w:p w14:paraId="085068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籍贯：广东广州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ge">
                  <wp:posOffset>5876290</wp:posOffset>
                </wp:positionV>
                <wp:extent cx="219075" cy="212725"/>
                <wp:effectExtent l="0" t="0" r="9525" b="15875"/>
                <wp:wrapNone/>
                <wp:docPr id="104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9075" cy="212725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431" w="3333" stroke="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55" style="width:17.25pt;height:16.75pt;margin-top:462.7pt;margin-left:-35.25pt;mso-height-relative:page;mso-position-vertical-relative:page;mso-width-relative:page;position:absolute;v-text-anchor:middle-center;z-index:251738112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fillcolor="white" stroked="f">
                <v:stroke joinstyle="miter"/>
                <v:path o:connecttype="custom" o:connectlocs="94902001,56024548;89936235,55373848;93591626,48574151;94936509,48639189;108488989,25409508;96626272,12493300;96626272,4945251;114937669,25409508;94902001,56024548;57899885,72552121;20863262,21960833;21001227,0;94212306,0;94212306,21960833;57899885,72552121;39485031,6702108;30381094,6669620;58417173,66435610;39485031,6702108;20035667,48639189;21346042,48574151;25001433,55373848;20035667,56024548;0,25409508;18311396,4945251;18311396,12493300;6448679,25409508;20035667,48639189;51037441,81726886;57279140,75838105;63520904,81726886;57279140,87648218;51037441,81726886;75452637,94903436;69521246,100466836;45726795,100466836;39795404,94903436;45726795,89307485;69521246,89307485;75452637,94903436;33864012,102711702;78832163,102711702;84763489,111626188;27967128,111626188;33864012,102711702" o:connectangles="0,0,0,0,0,0,0,0,0,0,0,0,0,0,0,0,0,0,0,0,0,0,0,0,0,0,0,0,0,0,0,0,0,0,0,0,0,0,0,0,0,0,0,0,0" textboxrect="0,0,3333,3431"/>
                <o:lock v:ext="edit" aspectratio="f"/>
                <v:textbox>
                  <w:txbxContent>
                    <w:p w14:paraId="05165F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6266180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5370" y="718058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6" type="#_x0000_t202" style="width:74.65pt;height:34.3pt;margin-top:493.4pt;margin-left:-15.1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10922A60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8091805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0130" y="900620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7" type="#_x0000_t202" style="width:75.3pt;height:34.3pt;margin-top:637.15pt;margin-left:-16.3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880DFF7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4832985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9655" y="5747385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8" type="#_x0000_t202" style="width:74.8pt;height:34.3pt;margin-top:380.55pt;margin-left:-15.6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6EB34F2E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奖项证书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3353435</wp:posOffset>
                </wp:positionV>
                <wp:extent cx="941070" cy="435610"/>
                <wp:effectExtent l="0" t="0" r="0" b="0"/>
                <wp:wrapNone/>
                <wp:docPr id="10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6640" y="426783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9" type="#_x0000_t202" style="width:74.1pt;height:34.3pt;margin-top:264.05pt;margin-left:-15.0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246FC2F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1464945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6640" y="237934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0" type="#_x0000_t202" style="width:74.1pt;height:34.3pt;margin-top:115.35pt;margin-left:-15.0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5DDB9B8D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ge">
                  <wp:posOffset>9145270</wp:posOffset>
                </wp:positionV>
                <wp:extent cx="221615" cy="201295"/>
                <wp:effectExtent l="0" t="0" r="6985" b="8255"/>
                <wp:wrapNone/>
                <wp:docPr id="8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1615" cy="20129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1" style="width:17.45pt;height:15.85pt;margin-top:720.1pt;margin-left:-35.7pt;mso-height-relative:page;mso-position-vertical-relative:page;mso-width-relative:page;position:absolute;v-text-anchor:middle;z-index:251731968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 textboxrect="0,0,63,57"/>
                <o:lock v:ext="edit" aspectratio="f"/>
                <v:textbox>
                  <w:txbxContent>
                    <w:p w14:paraId="286390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ge">
                  <wp:posOffset>7327900</wp:posOffset>
                </wp:positionV>
                <wp:extent cx="224155" cy="194310"/>
                <wp:effectExtent l="0" t="0" r="4445" b="15240"/>
                <wp:wrapNone/>
                <wp:docPr id="71" name="箱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4155" cy="194310"/>
                        </a:xfrm>
                        <a:custGeom>
                          <a:avLst/>
                          <a:gdLst>
                            <a:gd name="T0" fmla="*/ 1286081 w 634"/>
                            <a:gd name="T1" fmla="*/ 225813 h 590"/>
                            <a:gd name="T2" fmla="*/ 1286081 w 634"/>
                            <a:gd name="T3" fmla="*/ 225813 h 590"/>
                            <a:gd name="T4" fmla="*/ 1015085 w 634"/>
                            <a:gd name="T5" fmla="*/ 225813 h 590"/>
                            <a:gd name="T6" fmla="*/ 1015085 w 634"/>
                            <a:gd name="T7" fmla="*/ 91546 h 590"/>
                            <a:gd name="T8" fmla="*/ 914036 w 634"/>
                            <a:gd name="T9" fmla="*/ 0 h 590"/>
                            <a:gd name="T10" fmla="*/ 541991 w 634"/>
                            <a:gd name="T11" fmla="*/ 0 h 590"/>
                            <a:gd name="T12" fmla="*/ 475391 w 634"/>
                            <a:gd name="T13" fmla="*/ 91546 h 590"/>
                            <a:gd name="T14" fmla="*/ 475391 w 634"/>
                            <a:gd name="T15" fmla="*/ 225813 h 590"/>
                            <a:gd name="T16" fmla="*/ 204395 w 634"/>
                            <a:gd name="T17" fmla="*/ 225813 h 590"/>
                            <a:gd name="T18" fmla="*/ 0 w 634"/>
                            <a:gd name="T19" fmla="*/ 448573 h 590"/>
                            <a:gd name="T20" fmla="*/ 0 w 634"/>
                            <a:gd name="T21" fmla="*/ 1528812 h 590"/>
                            <a:gd name="T22" fmla="*/ 204395 w 634"/>
                            <a:gd name="T23" fmla="*/ 1797345 h 590"/>
                            <a:gd name="T24" fmla="*/ 1286081 w 634"/>
                            <a:gd name="T25" fmla="*/ 1797345 h 590"/>
                            <a:gd name="T26" fmla="*/ 1453730 w 634"/>
                            <a:gd name="T27" fmla="*/ 1528812 h 590"/>
                            <a:gd name="T28" fmla="*/ 1453730 w 634"/>
                            <a:gd name="T29" fmla="*/ 448573 h 590"/>
                            <a:gd name="T30" fmla="*/ 1286081 w 634"/>
                            <a:gd name="T31" fmla="*/ 225813 h 590"/>
                            <a:gd name="T32" fmla="*/ 541991 w 634"/>
                            <a:gd name="T33" fmla="*/ 180040 h 590"/>
                            <a:gd name="T34" fmla="*/ 541991 w 634"/>
                            <a:gd name="T35" fmla="*/ 180040 h 590"/>
                            <a:gd name="T36" fmla="*/ 608592 w 634"/>
                            <a:gd name="T37" fmla="*/ 91546 h 590"/>
                            <a:gd name="T38" fmla="*/ 879587 w 634"/>
                            <a:gd name="T39" fmla="*/ 91546 h 590"/>
                            <a:gd name="T40" fmla="*/ 914036 w 634"/>
                            <a:gd name="T41" fmla="*/ 180040 h 590"/>
                            <a:gd name="T42" fmla="*/ 914036 w 634"/>
                            <a:gd name="T43" fmla="*/ 225813 h 590"/>
                            <a:gd name="T44" fmla="*/ 541991 w 634"/>
                            <a:gd name="T45" fmla="*/ 225813 h 590"/>
                            <a:gd name="T46" fmla="*/ 541991 w 634"/>
                            <a:gd name="T47" fmla="*/ 180040 h 590"/>
                            <a:gd name="T48" fmla="*/ 1352681 w 634"/>
                            <a:gd name="T49" fmla="*/ 1528812 h 590"/>
                            <a:gd name="T50" fmla="*/ 1352681 w 634"/>
                            <a:gd name="T51" fmla="*/ 1528812 h 590"/>
                            <a:gd name="T52" fmla="*/ 1286081 w 634"/>
                            <a:gd name="T53" fmla="*/ 1663079 h 590"/>
                            <a:gd name="T54" fmla="*/ 204395 w 634"/>
                            <a:gd name="T55" fmla="*/ 1663079 h 590"/>
                            <a:gd name="T56" fmla="*/ 101049 w 634"/>
                            <a:gd name="T57" fmla="*/ 1528812 h 590"/>
                            <a:gd name="T58" fmla="*/ 101049 w 634"/>
                            <a:gd name="T59" fmla="*/ 900199 h 590"/>
                            <a:gd name="T60" fmla="*/ 576440 w 634"/>
                            <a:gd name="T61" fmla="*/ 900199 h 590"/>
                            <a:gd name="T62" fmla="*/ 541991 w 634"/>
                            <a:gd name="T63" fmla="*/ 942920 h 590"/>
                            <a:gd name="T64" fmla="*/ 744090 w 634"/>
                            <a:gd name="T65" fmla="*/ 1168732 h 590"/>
                            <a:gd name="T66" fmla="*/ 914036 w 634"/>
                            <a:gd name="T67" fmla="*/ 942920 h 590"/>
                            <a:gd name="T68" fmla="*/ 914036 w 634"/>
                            <a:gd name="T69" fmla="*/ 900199 h 590"/>
                            <a:gd name="T70" fmla="*/ 1352681 w 634"/>
                            <a:gd name="T71" fmla="*/ 900199 h 590"/>
                            <a:gd name="T72" fmla="*/ 1352681 w 634"/>
                            <a:gd name="T73" fmla="*/ 1528812 h 590"/>
                            <a:gd name="T74" fmla="*/ 643040 w 634"/>
                            <a:gd name="T75" fmla="*/ 942920 h 590"/>
                            <a:gd name="T76" fmla="*/ 643040 w 634"/>
                            <a:gd name="T77" fmla="*/ 942920 h 590"/>
                            <a:gd name="T78" fmla="*/ 643040 w 634"/>
                            <a:gd name="T79" fmla="*/ 900199 h 590"/>
                            <a:gd name="T80" fmla="*/ 812987 w 634"/>
                            <a:gd name="T81" fmla="*/ 900199 h 590"/>
                            <a:gd name="T82" fmla="*/ 812987 w 634"/>
                            <a:gd name="T83" fmla="*/ 942920 h 590"/>
                            <a:gd name="T84" fmla="*/ 744090 w 634"/>
                            <a:gd name="T85" fmla="*/ 1080238 h 590"/>
                            <a:gd name="T86" fmla="*/ 643040 w 634"/>
                            <a:gd name="T87" fmla="*/ 942920 h 590"/>
                            <a:gd name="T88" fmla="*/ 1352681 w 634"/>
                            <a:gd name="T89" fmla="*/ 762880 h 590"/>
                            <a:gd name="T90" fmla="*/ 1352681 w 634"/>
                            <a:gd name="T91" fmla="*/ 762880 h 590"/>
                            <a:gd name="T92" fmla="*/ 101049 w 634"/>
                            <a:gd name="T93" fmla="*/ 762880 h 590"/>
                            <a:gd name="T94" fmla="*/ 101049 w 634"/>
                            <a:gd name="T95" fmla="*/ 448573 h 590"/>
                            <a:gd name="T96" fmla="*/ 204395 w 634"/>
                            <a:gd name="T97" fmla="*/ 360079 h 590"/>
                            <a:gd name="T98" fmla="*/ 1286081 w 634"/>
                            <a:gd name="T99" fmla="*/ 360079 h 590"/>
                            <a:gd name="T100" fmla="*/ 1352681 w 634"/>
                            <a:gd name="T101" fmla="*/ 448573 h 590"/>
                            <a:gd name="T102" fmla="*/ 1352681 w 634"/>
                            <a:gd name="T103" fmla="*/ 762880 h 59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590" w="634" stroke="1">
                              <a:moveTo>
                                <a:pt x="560" y="74"/>
                              </a:moveTo>
                              <a:lnTo>
                                <a:pt x="560" y="74"/>
                              </a:lnTo>
                              <a:cubicBezTo>
                                <a:pt x="442" y="74"/>
                                <a:pt x="442" y="74"/>
                                <a:pt x="442" y="74"/>
                              </a:cubicBezTo>
                              <a:cubicBezTo>
                                <a:pt x="442" y="30"/>
                                <a:pt x="442" y="30"/>
                                <a:pt x="442" y="30"/>
                              </a:cubicBezTo>
                              <a:cubicBezTo>
                                <a:pt x="442" y="15"/>
                                <a:pt x="412" y="0"/>
                                <a:pt x="398" y="0"/>
                              </a:cubicBezTo>
                              <a:cubicBezTo>
                                <a:pt x="236" y="0"/>
                                <a:pt x="236" y="0"/>
                                <a:pt x="236" y="0"/>
                              </a:cubicBezTo>
                              <a:cubicBezTo>
                                <a:pt x="221" y="0"/>
                                <a:pt x="207" y="15"/>
                                <a:pt x="207" y="30"/>
                              </a:cubicBezTo>
                              <a:cubicBezTo>
                                <a:pt x="207" y="74"/>
                                <a:pt x="207" y="74"/>
                                <a:pt x="207" y="74"/>
                              </a:cubicBezTo>
                              <a:cubicBezTo>
                                <a:pt x="89" y="74"/>
                                <a:pt x="89" y="74"/>
                                <a:pt x="89" y="74"/>
                              </a:cubicBezTo>
                              <a:cubicBezTo>
                                <a:pt x="44" y="74"/>
                                <a:pt x="0" y="103"/>
                                <a:pt x="0" y="147"/>
                              </a:cubicBezTo>
                              <a:cubicBezTo>
                                <a:pt x="0" y="501"/>
                                <a:pt x="0" y="501"/>
                                <a:pt x="0" y="501"/>
                              </a:cubicBezTo>
                              <a:cubicBezTo>
                                <a:pt x="0" y="545"/>
                                <a:pt x="44" y="589"/>
                                <a:pt x="89" y="589"/>
                              </a:cubicBezTo>
                              <a:cubicBezTo>
                                <a:pt x="560" y="589"/>
                                <a:pt x="560" y="589"/>
                                <a:pt x="560" y="589"/>
                              </a:cubicBezTo>
                              <a:cubicBezTo>
                                <a:pt x="604" y="589"/>
                                <a:pt x="633" y="545"/>
                                <a:pt x="633" y="501"/>
                              </a:cubicBezTo>
                              <a:cubicBezTo>
                                <a:pt x="633" y="147"/>
                                <a:pt x="633" y="147"/>
                                <a:pt x="633" y="147"/>
                              </a:cubicBezTo>
                              <a:cubicBezTo>
                                <a:pt x="633" y="103"/>
                                <a:pt x="604" y="74"/>
                                <a:pt x="560" y="74"/>
                              </a:cubicBezTo>
                              <a:close/>
                              <a:moveTo>
                                <a:pt x="236" y="59"/>
                              </a:moveTo>
                              <a:lnTo>
                                <a:pt x="236" y="59"/>
                              </a:lnTo>
                              <a:cubicBezTo>
                                <a:pt x="236" y="45"/>
                                <a:pt x="251" y="30"/>
                                <a:pt x="265" y="30"/>
                              </a:cubicBezTo>
                              <a:cubicBezTo>
                                <a:pt x="383" y="30"/>
                                <a:pt x="383" y="30"/>
                                <a:pt x="383" y="30"/>
                              </a:cubicBezTo>
                              <a:cubicBezTo>
                                <a:pt x="383" y="30"/>
                                <a:pt x="398" y="45"/>
                                <a:pt x="398" y="59"/>
                              </a:cubicBezTo>
                              <a:cubicBezTo>
                                <a:pt x="398" y="74"/>
                                <a:pt x="398" y="74"/>
                                <a:pt x="398" y="74"/>
                              </a:cubicBezTo>
                              <a:cubicBezTo>
                                <a:pt x="236" y="74"/>
                                <a:pt x="236" y="74"/>
                                <a:pt x="236" y="74"/>
                              </a:cubicBezTo>
                              <a:lnTo>
                                <a:pt x="236" y="59"/>
                              </a:lnTo>
                              <a:close/>
                              <a:moveTo>
                                <a:pt x="589" y="501"/>
                              </a:moveTo>
                              <a:lnTo>
                                <a:pt x="589" y="501"/>
                              </a:lnTo>
                              <a:cubicBezTo>
                                <a:pt x="589" y="530"/>
                                <a:pt x="574" y="545"/>
                                <a:pt x="560" y="545"/>
                              </a:cubicBezTo>
                              <a:cubicBezTo>
                                <a:pt x="89" y="545"/>
                                <a:pt x="89" y="545"/>
                                <a:pt x="89" y="545"/>
                              </a:cubicBezTo>
                              <a:cubicBezTo>
                                <a:pt x="59" y="545"/>
                                <a:pt x="44" y="530"/>
                                <a:pt x="44" y="501"/>
                              </a:cubicBezTo>
                              <a:cubicBezTo>
                                <a:pt x="44" y="295"/>
                                <a:pt x="44" y="295"/>
                                <a:pt x="44" y="295"/>
                              </a:cubicBezTo>
                              <a:cubicBezTo>
                                <a:pt x="251" y="295"/>
                                <a:pt x="251" y="295"/>
                                <a:pt x="251" y="295"/>
                              </a:cubicBezTo>
                              <a:cubicBezTo>
                                <a:pt x="236" y="295"/>
                                <a:pt x="236" y="309"/>
                                <a:pt x="236" y="309"/>
                              </a:cubicBezTo>
                              <a:cubicBezTo>
                                <a:pt x="236" y="354"/>
                                <a:pt x="280" y="383"/>
                                <a:pt x="324" y="383"/>
                              </a:cubicBezTo>
                              <a:cubicBezTo>
                                <a:pt x="369" y="383"/>
                                <a:pt x="398" y="354"/>
                                <a:pt x="398" y="309"/>
                              </a:cubicBezTo>
                              <a:lnTo>
                                <a:pt x="398" y="295"/>
                              </a:lnTo>
                              <a:cubicBezTo>
                                <a:pt x="589" y="295"/>
                                <a:pt x="589" y="295"/>
                                <a:pt x="589" y="295"/>
                              </a:cubicBezTo>
                              <a:lnTo>
                                <a:pt x="589" y="501"/>
                              </a:lnTo>
                              <a:close/>
                              <a:moveTo>
                                <a:pt x="280" y="309"/>
                              </a:moveTo>
                              <a:lnTo>
                                <a:pt x="280" y="309"/>
                              </a:lnTo>
                              <a:lnTo>
                                <a:pt x="280" y="295"/>
                              </a:lnTo>
                              <a:cubicBezTo>
                                <a:pt x="354" y="295"/>
                                <a:pt x="354" y="295"/>
                                <a:pt x="354" y="295"/>
                              </a:cubicBezTo>
                              <a:lnTo>
                                <a:pt x="354" y="309"/>
                              </a:lnTo>
                              <a:cubicBezTo>
                                <a:pt x="354" y="324"/>
                                <a:pt x="339" y="354"/>
                                <a:pt x="324" y="354"/>
                              </a:cubicBezTo>
                              <a:cubicBezTo>
                                <a:pt x="295" y="354"/>
                                <a:pt x="280" y="324"/>
                                <a:pt x="280" y="309"/>
                              </a:cubicBezTo>
                              <a:close/>
                              <a:moveTo>
                                <a:pt x="589" y="250"/>
                              </a:moveTo>
                              <a:lnTo>
                                <a:pt x="589" y="250"/>
                              </a:lnTo>
                              <a:cubicBezTo>
                                <a:pt x="44" y="250"/>
                                <a:pt x="44" y="250"/>
                                <a:pt x="44" y="250"/>
                              </a:cubicBezTo>
                              <a:cubicBezTo>
                                <a:pt x="44" y="147"/>
                                <a:pt x="44" y="147"/>
                                <a:pt x="44" y="147"/>
                              </a:cubicBezTo>
                              <a:cubicBezTo>
                                <a:pt x="44" y="133"/>
                                <a:pt x="59" y="118"/>
                                <a:pt x="89" y="118"/>
                              </a:cubicBezTo>
                              <a:cubicBezTo>
                                <a:pt x="560" y="118"/>
                                <a:pt x="560" y="118"/>
                                <a:pt x="560" y="118"/>
                              </a:cubicBezTo>
                              <a:cubicBezTo>
                                <a:pt x="574" y="118"/>
                                <a:pt x="589" y="133"/>
                                <a:pt x="589" y="147"/>
                              </a:cubicBezTo>
                              <a:lnTo>
                                <a:pt x="589" y="2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箱子" o:spid="_x0000_s1062" style="width:17.65pt;height:15.3pt;margin-top:577pt;margin-left:-35.05pt;mso-height-relative:page;mso-position-vertical-relative:page;mso-width-relative:page;position:absolute;v-text-anchor:middle-center;z-index:251736064" coordsize="634,590" o:spt="100" adj="-11796480,,5400" path="m560,74l560,74c442,74,442,74,442,74c442,30,442,30,442,30c442,15,412,,398,c236,,236,,236,c221,,207,15,207,30c207,74,207,74,207,74c89,74,89,74,89,74c44,74,,103,,147c,501,,501,,501c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 filled="t" fillcolor="white" stroked="f">
                <v:stroke joinstyle="miter"/>
                <v:path o:connecttype="custom" o:connectlocs="454702660,74369023;454702660,74369023;358890186,74369023;358890186,30149666;323163627,0;191624594,0;168077712,30149666;168077712,74369023;72265238,74369023;0,147732575;0,503497389;72265238,591935774;454702660,591935774;513976101,503497389;513976101,147732575;454702660,74369023;191624594,59294190;191624594,59294190;215171829,30149666;310983949,30149666;323163627,59294190;323163627,74369023;191624594,74369023;191624594,59294190;478249541,503497389;478249541,503497389;454702660,547716746;72265238,547716746;35726559,503497389;35726559,296470623;203804271,296470623;191624594,310540313;263078066,384909008;323163627,310540313;323163627,296470623;478249541,296470623;478249541,503497389;227351153,310540313;227351153,310540313;227351153,296470623;287437067,296470623;287437067,310540313;263078066,355764484;227351153,310540313;478249541,251246123;478249541,251246123;35726559,251246123;35726559,147732575;72265238,118588051;454702660,118588051;478249541,147732575;478249541,251246123" o:connectangles="0,0,0,0,0,0,0,0,0,0,0,0,0,0,0,0,0,0,0,0,0,0,0,0,0,0,0,0,0,0,0,0,0,0,0,0,0,0,0,0,0,0,0,0,0,0,0,0,0,0,0,0" textboxrect="0,0,634,590"/>
                <o:lock v:ext="edit" aspectratio="f"/>
                <v:textbox inset="9.6pt,4.8pt,9.6pt,4.8pt">
                  <w:txbxContent>
                    <w:p w14:paraId="21A8B5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ge">
                  <wp:posOffset>4412615</wp:posOffset>
                </wp:positionV>
                <wp:extent cx="289560" cy="194310"/>
                <wp:effectExtent l="0" t="0" r="15240" b="0"/>
                <wp:wrapNone/>
                <wp:docPr id="60" name="任意形状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94310"/>
                        </a:xfrm>
                        <a:custGeom>
                          <a:avLst/>
                          <a:gdLst>
                            <a:gd name="T0" fmla="*/ 53 w 71"/>
                            <a:gd name="T1" fmla="*/ 18 h 48"/>
                            <a:gd name="T2" fmla="*/ 53 w 71"/>
                            <a:gd name="T3" fmla="*/ 35 h 48"/>
                            <a:gd name="T4" fmla="*/ 17 w 71"/>
                            <a:gd name="T5" fmla="*/ 35 h 48"/>
                            <a:gd name="T6" fmla="*/ 17 w 71"/>
                            <a:gd name="T7" fmla="*/ 17 h 48"/>
                            <a:gd name="T8" fmla="*/ 34 w 71"/>
                            <a:gd name="T9" fmla="*/ 24 h 48"/>
                            <a:gd name="T10" fmla="*/ 53 w 71"/>
                            <a:gd name="T11" fmla="*/ 18 h 48"/>
                            <a:gd name="T12" fmla="*/ 7 w 71"/>
                            <a:gd name="T13" fmla="*/ 21 h 48"/>
                            <a:gd name="T14" fmla="*/ 5 w 71"/>
                            <a:gd name="T15" fmla="*/ 30 h 48"/>
                            <a:gd name="T16" fmla="*/ 12 w 71"/>
                            <a:gd name="T17" fmla="*/ 30 h 48"/>
                            <a:gd name="T18" fmla="*/ 10 w 71"/>
                            <a:gd name="T19" fmla="*/ 21 h 48"/>
                            <a:gd name="T20" fmla="*/ 11 w 71"/>
                            <a:gd name="T21" fmla="*/ 19 h 48"/>
                            <a:gd name="T22" fmla="*/ 10 w 71"/>
                            <a:gd name="T23" fmla="*/ 18 h 48"/>
                            <a:gd name="T24" fmla="*/ 10 w 71"/>
                            <a:gd name="T25" fmla="*/ 15 h 48"/>
                            <a:gd name="T26" fmla="*/ 14 w 71"/>
                            <a:gd name="T27" fmla="*/ 16 h 48"/>
                            <a:gd name="T28" fmla="*/ 14 w 71"/>
                            <a:gd name="T29" fmla="*/ 36 h 48"/>
                            <a:gd name="T30" fmla="*/ 14 w 71"/>
                            <a:gd name="T31" fmla="*/ 37 h 48"/>
                            <a:gd name="T32" fmla="*/ 15 w 71"/>
                            <a:gd name="T33" fmla="*/ 38 h 48"/>
                            <a:gd name="T34" fmla="*/ 56 w 71"/>
                            <a:gd name="T35" fmla="*/ 38 h 48"/>
                            <a:gd name="T36" fmla="*/ 56 w 71"/>
                            <a:gd name="T37" fmla="*/ 36 h 48"/>
                            <a:gd name="T38" fmla="*/ 57 w 71"/>
                            <a:gd name="T39" fmla="*/ 17 h 48"/>
                            <a:gd name="T40" fmla="*/ 70 w 71"/>
                            <a:gd name="T41" fmla="*/ 13 h 48"/>
                            <a:gd name="T42" fmla="*/ 71 w 71"/>
                            <a:gd name="T43" fmla="*/ 10 h 48"/>
                            <a:gd name="T44" fmla="*/ 36 w 71"/>
                            <a:gd name="T45" fmla="*/ 0 h 48"/>
                            <a:gd name="T46" fmla="*/ 0 w 71"/>
                            <a:gd name="T47" fmla="*/ 9 h 48"/>
                            <a:gd name="T48" fmla="*/ 0 w 71"/>
                            <a:gd name="T49" fmla="*/ 11 h 48"/>
                            <a:gd name="T50" fmla="*/ 7 w 71"/>
                            <a:gd name="T51" fmla="*/ 14 h 48"/>
                            <a:gd name="T52" fmla="*/ 7 w 71"/>
                            <a:gd name="T53" fmla="*/ 18 h 48"/>
                            <a:gd name="T54" fmla="*/ 7 w 71"/>
                            <a:gd name="T55" fmla="*/ 19 h 48"/>
                            <a:gd name="T56" fmla="*/ 7 w 71"/>
                            <a:gd name="T57" fmla="*/ 21 h 48"/>
                            <a:gd name="T58" fmla="*/ 13 w 71"/>
                            <a:gd name="T59" fmla="*/ 13 h 48"/>
                            <a:gd name="T60" fmla="*/ 8 w 71"/>
                            <a:gd name="T61" fmla="*/ 11 h 48"/>
                            <a:gd name="T62" fmla="*/ 31 w 71"/>
                            <a:gd name="T63" fmla="*/ 6 h 48"/>
                            <a:gd name="T64" fmla="*/ 35 w 71"/>
                            <a:gd name="T65" fmla="*/ 5 h 48"/>
                            <a:gd name="T66" fmla="*/ 40 w 71"/>
                            <a:gd name="T67" fmla="*/ 7 h 48"/>
                            <a:gd name="T68" fmla="*/ 35 w 71"/>
                            <a:gd name="T69" fmla="*/ 10 h 48"/>
                            <a:gd name="T70" fmla="*/ 32 w 71"/>
                            <a:gd name="T71" fmla="*/ 9 h 48"/>
                            <a:gd name="T72" fmla="*/ 13 w 71"/>
                            <a:gd name="T73" fmla="*/ 13 h 48"/>
                            <a:gd name="T74" fmla="*/ 0 w 71"/>
                            <a:gd name="T75" fmla="*/ 0 h 48"/>
                            <a:gd name="T76" fmla="*/ 1623072 w 71"/>
                            <a:gd name="T77" fmla="*/ 1082045 h 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fill="norm" h="48" w="71" stroke="1">
                              <a:moveTo>
                                <a:pt x="53" y="18"/>
                              </a:moveTo>
                              <a:cubicBezTo>
                                <a:pt x="53" y="35"/>
                                <a:pt x="53" y="35"/>
                                <a:pt x="53" y="35"/>
                              </a:cubicBezTo>
                              <a:cubicBezTo>
                                <a:pt x="43" y="40"/>
                                <a:pt x="31" y="43"/>
                                <a:pt x="17" y="35"/>
                              </a:cubicBezTo>
                              <a:cubicBezTo>
                                <a:pt x="17" y="17"/>
                                <a:pt x="17" y="17"/>
                                <a:pt x="17" y="17"/>
                              </a:cubicBezTo>
                              <a:cubicBezTo>
                                <a:pt x="34" y="24"/>
                                <a:pt x="34" y="24"/>
                                <a:pt x="34" y="24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lose/>
                              <a:moveTo>
                                <a:pt x="7" y="21"/>
                              </a:moveTo>
                              <a:cubicBezTo>
                                <a:pt x="5" y="30"/>
                                <a:pt x="5" y="30"/>
                                <a:pt x="5" y="30"/>
                              </a:cubicBezTo>
                              <a:cubicBezTo>
                                <a:pt x="7" y="32"/>
                                <a:pt x="9" y="32"/>
                                <a:pt x="12" y="30"/>
                              </a:cubicBezTo>
                              <a:cubicBezTo>
                                <a:pt x="10" y="21"/>
                                <a:pt x="10" y="21"/>
                                <a:pt x="10" y="21"/>
                              </a:cubicBezTo>
                              <a:cubicBezTo>
                                <a:pt x="10" y="21"/>
                                <a:pt x="11" y="20"/>
                                <a:pt x="11" y="19"/>
                              </a:cubicBezTo>
                              <a:cubicBezTo>
                                <a:pt x="11" y="19"/>
                                <a:pt x="10" y="18"/>
                                <a:pt x="10" y="18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4" y="36"/>
                                <a:pt x="14" y="36"/>
                                <a:pt x="14" y="36"/>
                              </a:cubicBezTo>
                              <a:cubicBezTo>
                                <a:pt x="14" y="37"/>
                                <a:pt x="14" y="37"/>
                                <a:pt x="14" y="37"/>
                              </a:cubicBezTo>
                              <a:cubicBezTo>
                                <a:pt x="15" y="38"/>
                                <a:pt x="15" y="38"/>
                                <a:pt x="15" y="38"/>
                              </a:cubicBezTo>
                              <a:cubicBezTo>
                                <a:pt x="30" y="48"/>
                                <a:pt x="46" y="43"/>
                                <a:pt x="56" y="38"/>
                              </a:cubicBezTo>
                              <a:cubicBezTo>
                                <a:pt x="56" y="36"/>
                                <a:pt x="56" y="36"/>
                                <a:pt x="56" y="36"/>
                              </a:cubicBezTo>
                              <a:cubicBezTo>
                                <a:pt x="57" y="17"/>
                                <a:pt x="57" y="17"/>
                                <a:pt x="57" y="17"/>
                              </a:cubicBezTo>
                              <a:cubicBezTo>
                                <a:pt x="70" y="13"/>
                                <a:pt x="70" y="13"/>
                                <a:pt x="70" y="13"/>
                              </a:cubicBezTo>
                              <a:cubicBezTo>
                                <a:pt x="71" y="10"/>
                                <a:pt x="71" y="10"/>
                                <a:pt x="71" y="10"/>
                              </a:cubicBezTo>
                              <a:cubicBezTo>
                                <a:pt x="36" y="0"/>
                                <a:pt x="36" y="0"/>
                                <a:pt x="36" y="0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8"/>
                                <a:pt x="7" y="18"/>
                                <a:pt x="7" y="18"/>
                              </a:cubicBezTo>
                              <a:cubicBezTo>
                                <a:pt x="7" y="18"/>
                                <a:pt x="7" y="19"/>
                                <a:pt x="7" y="19"/>
                              </a:cubicBezTo>
                              <a:cubicBezTo>
                                <a:pt x="7" y="20"/>
                                <a:pt x="7" y="20"/>
                                <a:pt x="7" y="21"/>
                              </a:cubicBezTo>
                              <a:close/>
                              <a:moveTo>
                                <a:pt x="13" y="13"/>
                              </a:moveTo>
                              <a:cubicBezTo>
                                <a:pt x="8" y="11"/>
                                <a:pt x="8" y="11"/>
                                <a:pt x="8" y="11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32" y="5"/>
                                <a:pt x="34" y="5"/>
                                <a:pt x="35" y="5"/>
                              </a:cubicBezTo>
                              <a:cubicBezTo>
                                <a:pt x="38" y="5"/>
                                <a:pt x="40" y="6"/>
                                <a:pt x="40" y="7"/>
                              </a:cubicBezTo>
                              <a:cubicBezTo>
                                <a:pt x="40" y="9"/>
                                <a:pt x="38" y="10"/>
                                <a:pt x="35" y="10"/>
                              </a:cubicBezTo>
                              <a:cubicBezTo>
                                <a:pt x="34" y="10"/>
                                <a:pt x="32" y="9"/>
                                <a:pt x="32" y="9"/>
                              </a:cubicBezTo>
                              <a:lnTo>
                                <a:pt x="13" y="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形状 63" o:spid="_x0000_s1063" style="width:22.8pt;height:15.3pt;margin-top:347.45pt;margin-left:-36.95pt;mso-height-relative:page;mso-position-vertical-relative:page;mso-width-relative:page;position:absolute;z-index:251665408" coordsize="71,48" o:spt="100" adj="-11796480,,5400" path="m53,18c53,35,53,35,53,35c43,40,31,43,17,35c17,17,17,17,17,17c34,24,34,24,34,24c53,18,53,18,53,18xm7,21c5,30,5,30,5,30c7,32,9,32,12,30c10,21,10,21,10,21c10,21,11,20,11,19c11,19,10,18,10,18c10,15,10,15,10,15c14,16,14,16,14,16c14,36,14,36,14,36c14,37,14,37,14,37c15,38,15,38,15,38c30,48,46,43,56,38c56,36,56,36,56,36c57,17,57,17,57,17c70,13,70,13,70,13c71,10,71,10,71,10c36,,36,,36,c,9,,9,,9c,11,,11,,11c7,14,7,14,7,14c7,18,7,18,7,18c7,18,7,19,7,19c7,20,7,20,7,21xm13,13c8,11,8,11,8,11c31,6,31,6,31,6c32,5,34,5,35,5c38,5,40,6,40,7c40,9,38,10,35,10c34,10,32,9,32,9l13,13xe" filled="t" fillcolor="white" stroked="f">
                <v:stroke joinstyle="miter"/>
                <v:path o:connecttype="custom" o:connectlocs="216150,72866;216150,141684;69331,141684;69331,68818;138662,97155;216150,72866;28548,85010;20391,121443;48939,121443;40783,85010;44861,76914;40783,72866;40783,60721;57096,64770;57096,145732;57096,149780;61174,153828;228385,153828;228385,145732;232463,68818;285481,52625;289560,40481;146819,0;0,36433;0,44529;28548,56673;28548,72866;28548,76914;28548,85010;53018,52625;32626,44529;126427,24288;142740,20240;163132,28336;142740,40481;130505,36433;53018,52625" o:connectangles="0,0,0,0,0,0,0,0,0,0,0,0,0,0,0,0,0,0,0,0,0,0,0,0,0,0,0,0,0,0,0,0,0,0,0,0,0" textboxrect="0,0,71,48"/>
                <o:lock v:ext="edit" aspectratio="f"/>
                <v:textbox>
                  <w:txbxContent>
                    <w:p w14:paraId="12D1F5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ge">
                  <wp:posOffset>2513965</wp:posOffset>
                </wp:positionV>
                <wp:extent cx="192405" cy="218440"/>
                <wp:effectExtent l="0" t="0" r="17145" b="10160"/>
                <wp:wrapNone/>
                <wp:docPr id="17" name="手掌纸张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2405" cy="218440"/>
                        </a:xfrm>
                        <a:custGeom>
                          <a:avLst/>
                          <a:gdLst>
                            <a:gd name="T0" fmla="*/ 152702 w 5383"/>
                            <a:gd name="T1" fmla="*/ 1414168 h 5687"/>
                            <a:gd name="T2" fmla="*/ 73817 w 5383"/>
                            <a:gd name="T3" fmla="*/ 1373646 h 5687"/>
                            <a:gd name="T4" fmla="*/ 19959 w 5383"/>
                            <a:gd name="T5" fmla="*/ 1304631 h 5687"/>
                            <a:gd name="T6" fmla="*/ 0 w 5383"/>
                            <a:gd name="T7" fmla="*/ 1216305 h 5687"/>
                            <a:gd name="T8" fmla="*/ 19959 w 5383"/>
                            <a:gd name="T9" fmla="*/ 657539 h 5687"/>
                            <a:gd name="T10" fmla="*/ 96310 w 5383"/>
                            <a:gd name="T11" fmla="*/ 574278 h 5687"/>
                            <a:gd name="T12" fmla="*/ 389360 w 5383"/>
                            <a:gd name="T13" fmla="*/ 390345 h 5687"/>
                            <a:gd name="T14" fmla="*/ 1705389 w 5383"/>
                            <a:gd name="T15" fmla="*/ 0 h 5687"/>
                            <a:gd name="T16" fmla="*/ 706170 w 5383"/>
                            <a:gd name="T17" fmla="*/ 380531 h 5687"/>
                            <a:gd name="T18" fmla="*/ 767631 w 5383"/>
                            <a:gd name="T19" fmla="*/ 394460 h 5687"/>
                            <a:gd name="T20" fmla="*/ 815786 w 5383"/>
                            <a:gd name="T21" fmla="*/ 432133 h 5687"/>
                            <a:gd name="T22" fmla="*/ 843982 w 5383"/>
                            <a:gd name="T23" fmla="*/ 486902 h 5687"/>
                            <a:gd name="T24" fmla="*/ 847467 w 5383"/>
                            <a:gd name="T25" fmla="*/ 541354 h 5687"/>
                            <a:gd name="T26" fmla="*/ 1185820 w 5383"/>
                            <a:gd name="T27" fmla="*/ 570796 h 5687"/>
                            <a:gd name="T28" fmla="*/ 1245064 w 5383"/>
                            <a:gd name="T29" fmla="*/ 590740 h 5687"/>
                            <a:gd name="T30" fmla="*/ 1289100 w 5383"/>
                            <a:gd name="T31" fmla="*/ 632529 h 5687"/>
                            <a:gd name="T32" fmla="*/ 1311911 w 5383"/>
                            <a:gd name="T33" fmla="*/ 690463 h 5687"/>
                            <a:gd name="T34" fmla="*/ 1310327 w 5383"/>
                            <a:gd name="T35" fmla="*/ 743333 h 5687"/>
                            <a:gd name="T36" fmla="*/ 1335988 w 5383"/>
                            <a:gd name="T37" fmla="*/ 768976 h 5687"/>
                            <a:gd name="T38" fmla="*/ 1382876 w 5383"/>
                            <a:gd name="T39" fmla="*/ 798734 h 5687"/>
                            <a:gd name="T40" fmla="*/ 1414557 w 5383"/>
                            <a:gd name="T41" fmla="*/ 844639 h 5687"/>
                            <a:gd name="T42" fmla="*/ 1426279 w 5383"/>
                            <a:gd name="T43" fmla="*/ 900990 h 5687"/>
                            <a:gd name="T44" fmla="*/ 1417092 w 5383"/>
                            <a:gd name="T45" fmla="*/ 951643 h 5687"/>
                            <a:gd name="T46" fmla="*/ 1387312 w 5383"/>
                            <a:gd name="T47" fmla="*/ 998814 h 5687"/>
                            <a:gd name="T48" fmla="*/ 1342008 w 5383"/>
                            <a:gd name="T49" fmla="*/ 1030788 h 5687"/>
                            <a:gd name="T50" fmla="*/ 1308743 w 5383"/>
                            <a:gd name="T51" fmla="*/ 1052949 h 5687"/>
                            <a:gd name="T52" fmla="*/ 1313178 w 5383"/>
                            <a:gd name="T53" fmla="*/ 1103918 h 5687"/>
                            <a:gd name="T54" fmla="*/ 1293219 w 5383"/>
                            <a:gd name="T55" fmla="*/ 1163119 h 5687"/>
                            <a:gd name="T56" fmla="*/ 1250766 w 5383"/>
                            <a:gd name="T57" fmla="*/ 1207124 h 5687"/>
                            <a:gd name="T58" fmla="*/ 1193107 w 5383"/>
                            <a:gd name="T59" fmla="*/ 1229918 h 5687"/>
                            <a:gd name="T60" fmla="*/ 1168396 w 5383"/>
                            <a:gd name="T61" fmla="*/ 1254611 h 5687"/>
                            <a:gd name="T62" fmla="*/ 1167762 w 5383"/>
                            <a:gd name="T63" fmla="*/ 1306847 h 5687"/>
                            <a:gd name="T64" fmla="*/ 1142417 w 5383"/>
                            <a:gd name="T65" fmla="*/ 1363198 h 5687"/>
                            <a:gd name="T66" fmla="*/ 1096163 w 5383"/>
                            <a:gd name="T67" fmla="*/ 1403404 h 5687"/>
                            <a:gd name="T68" fmla="*/ 1035652 w 5383"/>
                            <a:gd name="T69" fmla="*/ 1420500 h 5687"/>
                            <a:gd name="T70" fmla="*/ 138446 w 5383"/>
                            <a:gd name="T71" fmla="*/ 660705 h 5687"/>
                            <a:gd name="T72" fmla="*/ 102646 w 5383"/>
                            <a:gd name="T73" fmla="*/ 705976 h 5687"/>
                            <a:gd name="T74" fmla="*/ 96310 w 5383"/>
                            <a:gd name="T75" fmla="*/ 1227385 h 5687"/>
                            <a:gd name="T76" fmla="*/ 111200 w 5383"/>
                            <a:gd name="T77" fmla="*/ 1272656 h 5687"/>
                            <a:gd name="T78" fmla="*/ 142881 w 5383"/>
                            <a:gd name="T79" fmla="*/ 1306530 h 5687"/>
                            <a:gd name="T80" fmla="*/ 186918 w 5383"/>
                            <a:gd name="T81" fmla="*/ 1323942 h 5687"/>
                            <a:gd name="T82" fmla="*/ 1046424 w 5383"/>
                            <a:gd name="T83" fmla="*/ 1321410 h 5687"/>
                            <a:gd name="T84" fmla="*/ 1073036 w 5383"/>
                            <a:gd name="T85" fmla="*/ 1291968 h 5687"/>
                            <a:gd name="T86" fmla="*/ 1069234 w 5383"/>
                            <a:gd name="T87" fmla="*/ 1255877 h 5687"/>
                            <a:gd name="T88" fmla="*/ 1037870 w 5383"/>
                            <a:gd name="T89" fmla="*/ 1232450 h 5687"/>
                            <a:gd name="T90" fmla="*/ 1185504 w 5383"/>
                            <a:gd name="T91" fmla="*/ 1133994 h 5687"/>
                            <a:gd name="T92" fmla="*/ 1214650 w 5383"/>
                            <a:gd name="T93" fmla="*/ 1107401 h 5687"/>
                            <a:gd name="T94" fmla="*/ 1214967 w 5383"/>
                            <a:gd name="T95" fmla="*/ 1072894 h 5687"/>
                            <a:gd name="T96" fmla="*/ 1190256 w 5383"/>
                            <a:gd name="T97" fmla="*/ 1046617 h 5687"/>
                            <a:gd name="T98" fmla="*/ 1293536 w 5383"/>
                            <a:gd name="T99" fmla="*/ 946894 h 5687"/>
                            <a:gd name="T100" fmla="*/ 1325534 w 5383"/>
                            <a:gd name="T101" fmla="*/ 923151 h 5687"/>
                            <a:gd name="T102" fmla="*/ 1329019 w 5383"/>
                            <a:gd name="T103" fmla="*/ 887060 h 5687"/>
                            <a:gd name="T104" fmla="*/ 1302723 w 5383"/>
                            <a:gd name="T105" fmla="*/ 858251 h 5687"/>
                            <a:gd name="T106" fmla="*/ 1175999 w 5383"/>
                            <a:gd name="T107" fmla="*/ 758845 h 5687"/>
                            <a:gd name="T108" fmla="*/ 1210532 w 5383"/>
                            <a:gd name="T109" fmla="*/ 738267 h 5687"/>
                            <a:gd name="T110" fmla="*/ 1217185 w 5383"/>
                            <a:gd name="T111" fmla="*/ 702810 h 5687"/>
                            <a:gd name="T112" fmla="*/ 1193741 w 5383"/>
                            <a:gd name="T113" fmla="*/ 670835 h 5687"/>
                            <a:gd name="T114" fmla="*/ 500243 w 5383"/>
                            <a:gd name="T115" fmla="*/ 569529 h 5687"/>
                            <a:gd name="T116" fmla="*/ 736267 w 5383"/>
                            <a:gd name="T117" fmla="*/ 558449 h 5687"/>
                            <a:gd name="T118" fmla="*/ 753375 w 5383"/>
                            <a:gd name="T119" fmla="*/ 522359 h 5687"/>
                            <a:gd name="T120" fmla="*/ 739435 w 5383"/>
                            <a:gd name="T121" fmla="*/ 489434 h 5687"/>
                            <a:gd name="T122" fmla="*/ 475532 w 5383"/>
                            <a:gd name="T123" fmla="*/ 475821 h 5687"/>
                            <a:gd name="T124" fmla="*/ 403299 w 5383"/>
                            <a:gd name="T125" fmla="*/ 488168 h 568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5687" w="5383" stroke="1">
                              <a:moveTo>
                                <a:pt x="1466" y="5687"/>
                              </a:moveTo>
                              <a:lnTo>
                                <a:pt x="1466" y="4488"/>
                              </a:lnTo>
                              <a:lnTo>
                                <a:pt x="643" y="4488"/>
                              </a:lnTo>
                              <a:lnTo>
                                <a:pt x="610" y="4487"/>
                              </a:lnTo>
                              <a:lnTo>
                                <a:pt x="577" y="4484"/>
                              </a:lnTo>
                              <a:lnTo>
                                <a:pt x="545" y="4480"/>
                              </a:lnTo>
                              <a:lnTo>
                                <a:pt x="513" y="4474"/>
                              </a:lnTo>
                              <a:lnTo>
                                <a:pt x="482" y="4467"/>
                              </a:lnTo>
                              <a:lnTo>
                                <a:pt x="451" y="4458"/>
                              </a:lnTo>
                              <a:lnTo>
                                <a:pt x="421" y="4448"/>
                              </a:lnTo>
                              <a:lnTo>
                                <a:pt x="392" y="4436"/>
                              </a:lnTo>
                              <a:lnTo>
                                <a:pt x="363" y="4424"/>
                              </a:lnTo>
                              <a:lnTo>
                                <a:pt x="336" y="4409"/>
                              </a:lnTo>
                              <a:lnTo>
                                <a:pt x="308" y="4394"/>
                              </a:lnTo>
                              <a:lnTo>
                                <a:pt x="282" y="4377"/>
                              </a:lnTo>
                              <a:lnTo>
                                <a:pt x="257" y="4359"/>
                              </a:lnTo>
                              <a:lnTo>
                                <a:pt x="233" y="4339"/>
                              </a:lnTo>
                              <a:lnTo>
                                <a:pt x="210" y="4319"/>
                              </a:lnTo>
                              <a:lnTo>
                                <a:pt x="187" y="4298"/>
                              </a:lnTo>
                              <a:lnTo>
                                <a:pt x="167" y="4275"/>
                              </a:lnTo>
                              <a:lnTo>
                                <a:pt x="146" y="4251"/>
                              </a:lnTo>
                              <a:lnTo>
                                <a:pt x="127" y="4228"/>
                              </a:lnTo>
                              <a:lnTo>
                                <a:pt x="110" y="4202"/>
                              </a:lnTo>
                              <a:lnTo>
                                <a:pt x="93" y="4176"/>
                              </a:lnTo>
                              <a:lnTo>
                                <a:pt x="78" y="4149"/>
                              </a:lnTo>
                              <a:lnTo>
                                <a:pt x="63" y="4121"/>
                              </a:lnTo>
                              <a:lnTo>
                                <a:pt x="50" y="4093"/>
                              </a:lnTo>
                              <a:lnTo>
                                <a:pt x="39" y="4063"/>
                              </a:lnTo>
                              <a:lnTo>
                                <a:pt x="29" y="4033"/>
                              </a:lnTo>
                              <a:lnTo>
                                <a:pt x="21" y="4003"/>
                              </a:lnTo>
                              <a:lnTo>
                                <a:pt x="13" y="3972"/>
                              </a:lnTo>
                              <a:lnTo>
                                <a:pt x="8" y="3940"/>
                              </a:lnTo>
                              <a:lnTo>
                                <a:pt x="4" y="3908"/>
                              </a:lnTo>
                              <a:lnTo>
                                <a:pt x="1" y="3875"/>
                              </a:lnTo>
                              <a:lnTo>
                                <a:pt x="0" y="3842"/>
                              </a:lnTo>
                              <a:lnTo>
                                <a:pt x="0" y="2337"/>
                              </a:lnTo>
                              <a:lnTo>
                                <a:pt x="1" y="2299"/>
                              </a:lnTo>
                              <a:lnTo>
                                <a:pt x="6" y="2260"/>
                              </a:lnTo>
                              <a:lnTo>
                                <a:pt x="13" y="2222"/>
                              </a:lnTo>
                              <a:lnTo>
                                <a:pt x="22" y="2184"/>
                              </a:lnTo>
                              <a:lnTo>
                                <a:pt x="33" y="2148"/>
                              </a:lnTo>
                              <a:lnTo>
                                <a:pt x="47" y="2111"/>
                              </a:lnTo>
                              <a:lnTo>
                                <a:pt x="63" y="2077"/>
                              </a:lnTo>
                              <a:lnTo>
                                <a:pt x="81" y="2043"/>
                              </a:lnTo>
                              <a:lnTo>
                                <a:pt x="103" y="2010"/>
                              </a:lnTo>
                              <a:lnTo>
                                <a:pt x="126" y="1977"/>
                              </a:lnTo>
                              <a:lnTo>
                                <a:pt x="151" y="1946"/>
                              </a:lnTo>
                              <a:lnTo>
                                <a:pt x="177" y="1916"/>
                              </a:lnTo>
                              <a:lnTo>
                                <a:pt x="207" y="1889"/>
                              </a:lnTo>
                              <a:lnTo>
                                <a:pt x="238" y="1861"/>
                              </a:lnTo>
                              <a:lnTo>
                                <a:pt x="269" y="1836"/>
                              </a:lnTo>
                              <a:lnTo>
                                <a:pt x="304" y="1814"/>
                              </a:lnTo>
                              <a:lnTo>
                                <a:pt x="685" y="1565"/>
                              </a:lnTo>
                              <a:lnTo>
                                <a:pt x="1108" y="1289"/>
                              </a:lnTo>
                              <a:lnTo>
                                <a:pt x="1129" y="1277"/>
                              </a:lnTo>
                              <a:lnTo>
                                <a:pt x="1148" y="1266"/>
                              </a:lnTo>
                              <a:lnTo>
                                <a:pt x="1169" y="1255"/>
                              </a:lnTo>
                              <a:lnTo>
                                <a:pt x="1188" y="1247"/>
                              </a:lnTo>
                              <a:lnTo>
                                <a:pt x="1209" y="1239"/>
                              </a:lnTo>
                              <a:lnTo>
                                <a:pt x="1229" y="1233"/>
                              </a:lnTo>
                              <a:lnTo>
                                <a:pt x="1251" y="1226"/>
                              </a:lnTo>
                              <a:lnTo>
                                <a:pt x="1273" y="1221"/>
                              </a:lnTo>
                              <a:lnTo>
                                <a:pt x="1295" y="1217"/>
                              </a:lnTo>
                              <a:lnTo>
                                <a:pt x="1317" y="1213"/>
                              </a:lnTo>
                              <a:lnTo>
                                <a:pt x="1364" y="1208"/>
                              </a:lnTo>
                              <a:lnTo>
                                <a:pt x="1413" y="1204"/>
                              </a:lnTo>
                              <a:lnTo>
                                <a:pt x="1466" y="1202"/>
                              </a:lnTo>
                              <a:lnTo>
                                <a:pt x="1466" y="0"/>
                              </a:lnTo>
                              <a:lnTo>
                                <a:pt x="5383" y="0"/>
                              </a:lnTo>
                              <a:lnTo>
                                <a:pt x="5383" y="5687"/>
                              </a:lnTo>
                              <a:lnTo>
                                <a:pt x="1466" y="5687"/>
                              </a:lnTo>
                              <a:close/>
                              <a:moveTo>
                                <a:pt x="1767" y="5386"/>
                              </a:moveTo>
                              <a:lnTo>
                                <a:pt x="5083" y="5386"/>
                              </a:lnTo>
                              <a:lnTo>
                                <a:pt x="5083" y="302"/>
                              </a:lnTo>
                              <a:lnTo>
                                <a:pt x="1767" y="302"/>
                              </a:lnTo>
                              <a:lnTo>
                                <a:pt x="1767" y="1202"/>
                              </a:lnTo>
                              <a:lnTo>
                                <a:pt x="2229" y="1202"/>
                              </a:lnTo>
                              <a:lnTo>
                                <a:pt x="2252" y="1203"/>
                              </a:lnTo>
                              <a:lnTo>
                                <a:pt x="2275" y="1204"/>
                              </a:lnTo>
                              <a:lnTo>
                                <a:pt x="2298" y="1208"/>
                              </a:lnTo>
                              <a:lnTo>
                                <a:pt x="2320" y="1211"/>
                              </a:lnTo>
                              <a:lnTo>
                                <a:pt x="2341" y="1217"/>
                              </a:lnTo>
                              <a:lnTo>
                                <a:pt x="2363" y="1222"/>
                              </a:lnTo>
                              <a:lnTo>
                                <a:pt x="2383" y="1229"/>
                              </a:lnTo>
                              <a:lnTo>
                                <a:pt x="2404" y="1237"/>
                              </a:lnTo>
                              <a:lnTo>
                                <a:pt x="2423" y="1246"/>
                              </a:lnTo>
                              <a:lnTo>
                                <a:pt x="2443" y="1257"/>
                              </a:lnTo>
                              <a:lnTo>
                                <a:pt x="2462" y="1267"/>
                              </a:lnTo>
                              <a:lnTo>
                                <a:pt x="2480" y="1278"/>
                              </a:lnTo>
                              <a:lnTo>
                                <a:pt x="2498" y="1291"/>
                              </a:lnTo>
                              <a:lnTo>
                                <a:pt x="2515" y="1305"/>
                              </a:lnTo>
                              <a:lnTo>
                                <a:pt x="2531" y="1319"/>
                              </a:lnTo>
                              <a:lnTo>
                                <a:pt x="2547" y="1334"/>
                              </a:lnTo>
                              <a:lnTo>
                                <a:pt x="2562" y="1349"/>
                              </a:lnTo>
                              <a:lnTo>
                                <a:pt x="2575" y="1365"/>
                              </a:lnTo>
                              <a:lnTo>
                                <a:pt x="2589" y="1382"/>
                              </a:lnTo>
                              <a:lnTo>
                                <a:pt x="2601" y="1400"/>
                              </a:lnTo>
                              <a:lnTo>
                                <a:pt x="2613" y="1419"/>
                              </a:lnTo>
                              <a:lnTo>
                                <a:pt x="2624" y="1437"/>
                              </a:lnTo>
                              <a:lnTo>
                                <a:pt x="2633" y="1456"/>
                              </a:lnTo>
                              <a:lnTo>
                                <a:pt x="2643" y="1477"/>
                              </a:lnTo>
                              <a:lnTo>
                                <a:pt x="2651" y="1496"/>
                              </a:lnTo>
                              <a:lnTo>
                                <a:pt x="2657" y="1518"/>
                              </a:lnTo>
                              <a:lnTo>
                                <a:pt x="2664" y="1538"/>
                              </a:lnTo>
                              <a:lnTo>
                                <a:pt x="2669" y="1560"/>
                              </a:lnTo>
                              <a:lnTo>
                                <a:pt x="2673" y="1583"/>
                              </a:lnTo>
                              <a:lnTo>
                                <a:pt x="2676" y="1605"/>
                              </a:lnTo>
                              <a:lnTo>
                                <a:pt x="2678" y="1628"/>
                              </a:lnTo>
                              <a:lnTo>
                                <a:pt x="2678" y="1650"/>
                              </a:lnTo>
                              <a:lnTo>
                                <a:pt x="2678" y="1671"/>
                              </a:lnTo>
                              <a:lnTo>
                                <a:pt x="2677" y="1690"/>
                              </a:lnTo>
                              <a:lnTo>
                                <a:pt x="2675" y="1710"/>
                              </a:lnTo>
                              <a:lnTo>
                                <a:pt x="2671" y="1728"/>
                              </a:lnTo>
                              <a:lnTo>
                                <a:pt x="2668" y="1746"/>
                              </a:lnTo>
                              <a:lnTo>
                                <a:pt x="2663" y="1764"/>
                              </a:lnTo>
                              <a:lnTo>
                                <a:pt x="2659" y="1783"/>
                              </a:lnTo>
                              <a:lnTo>
                                <a:pt x="2653" y="1801"/>
                              </a:lnTo>
                              <a:lnTo>
                                <a:pt x="3697" y="1801"/>
                              </a:lnTo>
                              <a:lnTo>
                                <a:pt x="3720" y="1801"/>
                              </a:lnTo>
                              <a:lnTo>
                                <a:pt x="3743" y="1803"/>
                              </a:lnTo>
                              <a:lnTo>
                                <a:pt x="3766" y="1806"/>
                              </a:lnTo>
                              <a:lnTo>
                                <a:pt x="3787" y="1810"/>
                              </a:lnTo>
                              <a:lnTo>
                                <a:pt x="3809" y="1815"/>
                              </a:lnTo>
                              <a:lnTo>
                                <a:pt x="3831" y="1822"/>
                              </a:lnTo>
                              <a:lnTo>
                                <a:pt x="3851" y="1828"/>
                              </a:lnTo>
                              <a:lnTo>
                                <a:pt x="3872" y="1836"/>
                              </a:lnTo>
                              <a:lnTo>
                                <a:pt x="3892" y="1846"/>
                              </a:lnTo>
                              <a:lnTo>
                                <a:pt x="3912" y="1855"/>
                              </a:lnTo>
                              <a:lnTo>
                                <a:pt x="3930" y="1866"/>
                              </a:lnTo>
                              <a:lnTo>
                                <a:pt x="3948" y="1877"/>
                              </a:lnTo>
                              <a:lnTo>
                                <a:pt x="3967" y="1890"/>
                              </a:lnTo>
                              <a:lnTo>
                                <a:pt x="3983" y="1904"/>
                              </a:lnTo>
                              <a:lnTo>
                                <a:pt x="4000" y="1917"/>
                              </a:lnTo>
                              <a:lnTo>
                                <a:pt x="4015" y="1932"/>
                              </a:lnTo>
                              <a:lnTo>
                                <a:pt x="4029" y="1948"/>
                              </a:lnTo>
                              <a:lnTo>
                                <a:pt x="4044" y="1964"/>
                              </a:lnTo>
                              <a:lnTo>
                                <a:pt x="4058" y="1981"/>
                              </a:lnTo>
                              <a:lnTo>
                                <a:pt x="4069" y="1998"/>
                              </a:lnTo>
                              <a:lnTo>
                                <a:pt x="4082" y="2017"/>
                              </a:lnTo>
                              <a:lnTo>
                                <a:pt x="4092" y="2036"/>
                              </a:lnTo>
                              <a:lnTo>
                                <a:pt x="4102" y="2056"/>
                              </a:lnTo>
                              <a:lnTo>
                                <a:pt x="4112" y="2075"/>
                              </a:lnTo>
                              <a:lnTo>
                                <a:pt x="4120" y="2095"/>
                              </a:lnTo>
                              <a:lnTo>
                                <a:pt x="4126" y="2116"/>
                              </a:lnTo>
                              <a:lnTo>
                                <a:pt x="4132" y="2138"/>
                              </a:lnTo>
                              <a:lnTo>
                                <a:pt x="4138" y="2159"/>
                              </a:lnTo>
                              <a:lnTo>
                                <a:pt x="4141" y="2181"/>
                              </a:lnTo>
                              <a:lnTo>
                                <a:pt x="4145" y="2204"/>
                              </a:lnTo>
                              <a:lnTo>
                                <a:pt x="4146" y="2227"/>
                              </a:lnTo>
                              <a:lnTo>
                                <a:pt x="4147" y="2250"/>
                              </a:lnTo>
                              <a:lnTo>
                                <a:pt x="4146" y="2269"/>
                              </a:lnTo>
                              <a:lnTo>
                                <a:pt x="4145" y="2290"/>
                              </a:lnTo>
                              <a:lnTo>
                                <a:pt x="4142" y="2309"/>
                              </a:lnTo>
                              <a:lnTo>
                                <a:pt x="4140" y="2328"/>
                              </a:lnTo>
                              <a:lnTo>
                                <a:pt x="4136" y="2348"/>
                              </a:lnTo>
                              <a:lnTo>
                                <a:pt x="4131" y="2366"/>
                              </a:lnTo>
                              <a:lnTo>
                                <a:pt x="4125" y="2385"/>
                              </a:lnTo>
                              <a:lnTo>
                                <a:pt x="4120" y="2402"/>
                              </a:lnTo>
                              <a:lnTo>
                                <a:pt x="4140" y="2406"/>
                              </a:lnTo>
                              <a:lnTo>
                                <a:pt x="4160" y="2410"/>
                              </a:lnTo>
                              <a:lnTo>
                                <a:pt x="4179" y="2416"/>
                              </a:lnTo>
                              <a:lnTo>
                                <a:pt x="4198" y="2422"/>
                              </a:lnTo>
                              <a:lnTo>
                                <a:pt x="4217" y="2429"/>
                              </a:lnTo>
                              <a:lnTo>
                                <a:pt x="4235" y="2437"/>
                              </a:lnTo>
                              <a:lnTo>
                                <a:pt x="4253" y="2445"/>
                              </a:lnTo>
                              <a:lnTo>
                                <a:pt x="4270" y="2454"/>
                              </a:lnTo>
                              <a:lnTo>
                                <a:pt x="4287" y="2464"/>
                              </a:lnTo>
                              <a:lnTo>
                                <a:pt x="4305" y="2474"/>
                              </a:lnTo>
                              <a:lnTo>
                                <a:pt x="4321" y="2486"/>
                              </a:lnTo>
                              <a:lnTo>
                                <a:pt x="4335" y="2497"/>
                              </a:lnTo>
                              <a:lnTo>
                                <a:pt x="4350" y="2510"/>
                              </a:lnTo>
                              <a:lnTo>
                                <a:pt x="4365" y="2523"/>
                              </a:lnTo>
                              <a:lnTo>
                                <a:pt x="4379" y="2537"/>
                              </a:lnTo>
                              <a:lnTo>
                                <a:pt x="4392" y="2552"/>
                              </a:lnTo>
                              <a:lnTo>
                                <a:pt x="4405" y="2567"/>
                              </a:lnTo>
                              <a:lnTo>
                                <a:pt x="4416" y="2583"/>
                              </a:lnTo>
                              <a:lnTo>
                                <a:pt x="4428" y="2599"/>
                              </a:lnTo>
                              <a:lnTo>
                                <a:pt x="4438" y="2615"/>
                              </a:lnTo>
                              <a:lnTo>
                                <a:pt x="4448" y="2632"/>
                              </a:lnTo>
                              <a:lnTo>
                                <a:pt x="4457" y="2650"/>
                              </a:lnTo>
                              <a:lnTo>
                                <a:pt x="4465" y="2668"/>
                              </a:lnTo>
                              <a:lnTo>
                                <a:pt x="4472" y="2687"/>
                              </a:lnTo>
                              <a:lnTo>
                                <a:pt x="4479" y="2705"/>
                              </a:lnTo>
                              <a:lnTo>
                                <a:pt x="4486" y="2724"/>
                              </a:lnTo>
                              <a:lnTo>
                                <a:pt x="4491" y="2744"/>
                              </a:lnTo>
                              <a:lnTo>
                                <a:pt x="4495" y="2763"/>
                              </a:lnTo>
                              <a:lnTo>
                                <a:pt x="4497" y="2784"/>
                              </a:lnTo>
                              <a:lnTo>
                                <a:pt x="4501" y="2804"/>
                              </a:lnTo>
                              <a:lnTo>
                                <a:pt x="4502" y="2825"/>
                              </a:lnTo>
                              <a:lnTo>
                                <a:pt x="4502" y="2846"/>
                              </a:lnTo>
                              <a:lnTo>
                                <a:pt x="4502" y="2867"/>
                              </a:lnTo>
                              <a:lnTo>
                                <a:pt x="4501" y="2888"/>
                              </a:lnTo>
                              <a:lnTo>
                                <a:pt x="4497" y="2908"/>
                              </a:lnTo>
                              <a:lnTo>
                                <a:pt x="4495" y="2929"/>
                              </a:lnTo>
                              <a:lnTo>
                                <a:pt x="4491" y="2948"/>
                              </a:lnTo>
                              <a:lnTo>
                                <a:pt x="4486" y="2967"/>
                              </a:lnTo>
                              <a:lnTo>
                                <a:pt x="4479" y="2987"/>
                              </a:lnTo>
                              <a:lnTo>
                                <a:pt x="4473" y="3006"/>
                              </a:lnTo>
                              <a:lnTo>
                                <a:pt x="4465" y="3025"/>
                              </a:lnTo>
                              <a:lnTo>
                                <a:pt x="4457" y="3043"/>
                              </a:lnTo>
                              <a:lnTo>
                                <a:pt x="4448" y="3060"/>
                              </a:lnTo>
                              <a:lnTo>
                                <a:pt x="4438" y="3077"/>
                              </a:lnTo>
                              <a:lnTo>
                                <a:pt x="4428" y="3093"/>
                              </a:lnTo>
                              <a:lnTo>
                                <a:pt x="4416" y="3110"/>
                              </a:lnTo>
                              <a:lnTo>
                                <a:pt x="4405" y="3125"/>
                              </a:lnTo>
                              <a:lnTo>
                                <a:pt x="4392" y="3140"/>
                              </a:lnTo>
                              <a:lnTo>
                                <a:pt x="4379" y="3155"/>
                              </a:lnTo>
                              <a:lnTo>
                                <a:pt x="4365" y="3168"/>
                              </a:lnTo>
                              <a:lnTo>
                                <a:pt x="4351" y="3182"/>
                              </a:lnTo>
                              <a:lnTo>
                                <a:pt x="4336" y="3195"/>
                              </a:lnTo>
                              <a:lnTo>
                                <a:pt x="4321" y="3207"/>
                              </a:lnTo>
                              <a:lnTo>
                                <a:pt x="4305" y="3219"/>
                              </a:lnTo>
                              <a:lnTo>
                                <a:pt x="4289" y="3229"/>
                              </a:lnTo>
                              <a:lnTo>
                                <a:pt x="4271" y="3239"/>
                              </a:lnTo>
                              <a:lnTo>
                                <a:pt x="4253" y="3248"/>
                              </a:lnTo>
                              <a:lnTo>
                                <a:pt x="4236" y="3256"/>
                              </a:lnTo>
                              <a:lnTo>
                                <a:pt x="4217" y="3264"/>
                              </a:lnTo>
                              <a:lnTo>
                                <a:pt x="4198" y="3271"/>
                              </a:lnTo>
                              <a:lnTo>
                                <a:pt x="4179" y="3277"/>
                              </a:lnTo>
                              <a:lnTo>
                                <a:pt x="4160" y="3282"/>
                              </a:lnTo>
                              <a:lnTo>
                                <a:pt x="4140" y="3287"/>
                              </a:lnTo>
                              <a:lnTo>
                                <a:pt x="4120" y="3290"/>
                              </a:lnTo>
                              <a:lnTo>
                                <a:pt x="4125" y="3308"/>
                              </a:lnTo>
                              <a:lnTo>
                                <a:pt x="4131" y="3326"/>
                              </a:lnTo>
                              <a:lnTo>
                                <a:pt x="4136" y="3344"/>
                              </a:lnTo>
                              <a:lnTo>
                                <a:pt x="4140" y="3364"/>
                              </a:lnTo>
                              <a:lnTo>
                                <a:pt x="4142" y="3382"/>
                              </a:lnTo>
                              <a:lnTo>
                                <a:pt x="4145" y="3401"/>
                              </a:lnTo>
                              <a:lnTo>
                                <a:pt x="4146" y="3422"/>
                              </a:lnTo>
                              <a:lnTo>
                                <a:pt x="4147" y="3441"/>
                              </a:lnTo>
                              <a:lnTo>
                                <a:pt x="4146" y="3464"/>
                              </a:lnTo>
                              <a:lnTo>
                                <a:pt x="4145" y="3487"/>
                              </a:lnTo>
                              <a:lnTo>
                                <a:pt x="4141" y="3510"/>
                              </a:lnTo>
                              <a:lnTo>
                                <a:pt x="4138" y="3531"/>
                              </a:lnTo>
                              <a:lnTo>
                                <a:pt x="4132" y="3553"/>
                              </a:lnTo>
                              <a:lnTo>
                                <a:pt x="4126" y="3575"/>
                              </a:lnTo>
                              <a:lnTo>
                                <a:pt x="4120" y="3595"/>
                              </a:lnTo>
                              <a:lnTo>
                                <a:pt x="4112" y="3616"/>
                              </a:lnTo>
                              <a:lnTo>
                                <a:pt x="4102" y="3635"/>
                              </a:lnTo>
                              <a:lnTo>
                                <a:pt x="4092" y="3655"/>
                              </a:lnTo>
                              <a:lnTo>
                                <a:pt x="4082" y="3674"/>
                              </a:lnTo>
                              <a:lnTo>
                                <a:pt x="4069" y="3692"/>
                              </a:lnTo>
                              <a:lnTo>
                                <a:pt x="4058" y="3709"/>
                              </a:lnTo>
                              <a:lnTo>
                                <a:pt x="4044" y="3726"/>
                              </a:lnTo>
                              <a:lnTo>
                                <a:pt x="4029" y="3742"/>
                              </a:lnTo>
                              <a:lnTo>
                                <a:pt x="4015" y="3758"/>
                              </a:lnTo>
                              <a:lnTo>
                                <a:pt x="4000" y="3773"/>
                              </a:lnTo>
                              <a:lnTo>
                                <a:pt x="3983" y="3787"/>
                              </a:lnTo>
                              <a:lnTo>
                                <a:pt x="3967" y="3801"/>
                              </a:lnTo>
                              <a:lnTo>
                                <a:pt x="3948" y="3813"/>
                              </a:lnTo>
                              <a:lnTo>
                                <a:pt x="3930" y="3825"/>
                              </a:lnTo>
                              <a:lnTo>
                                <a:pt x="3912" y="3836"/>
                              </a:lnTo>
                              <a:lnTo>
                                <a:pt x="3892" y="3845"/>
                              </a:lnTo>
                              <a:lnTo>
                                <a:pt x="3872" y="3854"/>
                              </a:lnTo>
                              <a:lnTo>
                                <a:pt x="3851" y="3862"/>
                              </a:lnTo>
                              <a:lnTo>
                                <a:pt x="3831" y="3869"/>
                              </a:lnTo>
                              <a:lnTo>
                                <a:pt x="3809" y="3876"/>
                              </a:lnTo>
                              <a:lnTo>
                                <a:pt x="3787" y="3881"/>
                              </a:lnTo>
                              <a:lnTo>
                                <a:pt x="3766" y="3885"/>
                              </a:lnTo>
                              <a:lnTo>
                                <a:pt x="3743" y="3887"/>
                              </a:lnTo>
                              <a:lnTo>
                                <a:pt x="3720" y="3890"/>
                              </a:lnTo>
                              <a:lnTo>
                                <a:pt x="3697" y="3890"/>
                              </a:lnTo>
                              <a:lnTo>
                                <a:pt x="3669" y="3890"/>
                              </a:lnTo>
                              <a:lnTo>
                                <a:pt x="3676" y="3908"/>
                              </a:lnTo>
                              <a:lnTo>
                                <a:pt x="3680" y="3925"/>
                              </a:lnTo>
                              <a:lnTo>
                                <a:pt x="3685" y="3943"/>
                              </a:lnTo>
                              <a:lnTo>
                                <a:pt x="3688" y="3963"/>
                              </a:lnTo>
                              <a:lnTo>
                                <a:pt x="3692" y="3981"/>
                              </a:lnTo>
                              <a:lnTo>
                                <a:pt x="3693" y="3999"/>
                              </a:lnTo>
                              <a:lnTo>
                                <a:pt x="3694" y="4019"/>
                              </a:lnTo>
                              <a:lnTo>
                                <a:pt x="3695" y="4038"/>
                              </a:lnTo>
                              <a:lnTo>
                                <a:pt x="3694" y="4061"/>
                              </a:lnTo>
                              <a:lnTo>
                                <a:pt x="3693" y="4084"/>
                              </a:lnTo>
                              <a:lnTo>
                                <a:pt x="3689" y="4107"/>
                              </a:lnTo>
                              <a:lnTo>
                                <a:pt x="3686" y="4128"/>
                              </a:lnTo>
                              <a:lnTo>
                                <a:pt x="3680" y="4150"/>
                              </a:lnTo>
                              <a:lnTo>
                                <a:pt x="3674" y="4172"/>
                              </a:lnTo>
                              <a:lnTo>
                                <a:pt x="3668" y="4192"/>
                              </a:lnTo>
                              <a:lnTo>
                                <a:pt x="3660" y="4213"/>
                              </a:lnTo>
                              <a:lnTo>
                                <a:pt x="3650" y="4232"/>
                              </a:lnTo>
                              <a:lnTo>
                                <a:pt x="3640" y="4251"/>
                              </a:lnTo>
                              <a:lnTo>
                                <a:pt x="3630" y="4271"/>
                              </a:lnTo>
                              <a:lnTo>
                                <a:pt x="3617" y="4289"/>
                              </a:lnTo>
                              <a:lnTo>
                                <a:pt x="3606" y="4306"/>
                              </a:lnTo>
                              <a:lnTo>
                                <a:pt x="3592" y="4323"/>
                              </a:lnTo>
                              <a:lnTo>
                                <a:pt x="3577" y="4341"/>
                              </a:lnTo>
                              <a:lnTo>
                                <a:pt x="3563" y="4355"/>
                              </a:lnTo>
                              <a:lnTo>
                                <a:pt x="3548" y="4370"/>
                              </a:lnTo>
                              <a:lnTo>
                                <a:pt x="3531" y="4385"/>
                              </a:lnTo>
                              <a:lnTo>
                                <a:pt x="3515" y="4398"/>
                              </a:lnTo>
                              <a:lnTo>
                                <a:pt x="3496" y="4410"/>
                              </a:lnTo>
                              <a:lnTo>
                                <a:pt x="3478" y="4423"/>
                              </a:lnTo>
                              <a:lnTo>
                                <a:pt x="3460" y="4433"/>
                              </a:lnTo>
                              <a:lnTo>
                                <a:pt x="3440" y="4443"/>
                              </a:lnTo>
                              <a:lnTo>
                                <a:pt x="3420" y="4452"/>
                              </a:lnTo>
                              <a:lnTo>
                                <a:pt x="3400" y="4460"/>
                              </a:lnTo>
                              <a:lnTo>
                                <a:pt x="3379" y="4467"/>
                              </a:lnTo>
                              <a:lnTo>
                                <a:pt x="3358" y="4473"/>
                              </a:lnTo>
                              <a:lnTo>
                                <a:pt x="3337" y="4479"/>
                              </a:lnTo>
                              <a:lnTo>
                                <a:pt x="3314" y="4482"/>
                              </a:lnTo>
                              <a:lnTo>
                                <a:pt x="3292" y="4485"/>
                              </a:lnTo>
                              <a:lnTo>
                                <a:pt x="3269" y="4487"/>
                              </a:lnTo>
                              <a:lnTo>
                                <a:pt x="3246" y="4488"/>
                              </a:lnTo>
                              <a:lnTo>
                                <a:pt x="1767" y="4488"/>
                              </a:lnTo>
                              <a:lnTo>
                                <a:pt x="1767" y="5386"/>
                              </a:lnTo>
                              <a:close/>
                              <a:moveTo>
                                <a:pt x="1273" y="1542"/>
                              </a:moveTo>
                              <a:lnTo>
                                <a:pt x="849" y="1818"/>
                              </a:lnTo>
                              <a:lnTo>
                                <a:pt x="467" y="2067"/>
                              </a:lnTo>
                              <a:lnTo>
                                <a:pt x="452" y="2076"/>
                              </a:lnTo>
                              <a:lnTo>
                                <a:pt x="437" y="2087"/>
                              </a:lnTo>
                              <a:lnTo>
                                <a:pt x="422" y="2099"/>
                              </a:lnTo>
                              <a:lnTo>
                                <a:pt x="408" y="2113"/>
                              </a:lnTo>
                              <a:lnTo>
                                <a:pt x="394" y="2126"/>
                              </a:lnTo>
                              <a:lnTo>
                                <a:pt x="380" y="2141"/>
                              </a:lnTo>
                              <a:lnTo>
                                <a:pt x="368" y="2157"/>
                              </a:lnTo>
                              <a:lnTo>
                                <a:pt x="355" y="2174"/>
                              </a:lnTo>
                              <a:lnTo>
                                <a:pt x="344" y="2192"/>
                              </a:lnTo>
                              <a:lnTo>
                                <a:pt x="333" y="2211"/>
                              </a:lnTo>
                              <a:lnTo>
                                <a:pt x="324" y="2230"/>
                              </a:lnTo>
                              <a:lnTo>
                                <a:pt x="316" y="2250"/>
                              </a:lnTo>
                              <a:lnTo>
                                <a:pt x="311" y="2270"/>
                              </a:lnTo>
                              <a:lnTo>
                                <a:pt x="305" y="2292"/>
                              </a:lnTo>
                              <a:lnTo>
                                <a:pt x="303" y="2315"/>
                              </a:lnTo>
                              <a:lnTo>
                                <a:pt x="301" y="2337"/>
                              </a:lnTo>
                              <a:lnTo>
                                <a:pt x="301" y="3842"/>
                              </a:lnTo>
                              <a:lnTo>
                                <a:pt x="301" y="3860"/>
                              </a:lnTo>
                              <a:lnTo>
                                <a:pt x="304" y="3877"/>
                              </a:lnTo>
                              <a:lnTo>
                                <a:pt x="305" y="3894"/>
                              </a:lnTo>
                              <a:lnTo>
                                <a:pt x="308" y="3911"/>
                              </a:lnTo>
                              <a:lnTo>
                                <a:pt x="312" y="3927"/>
                              </a:lnTo>
                              <a:lnTo>
                                <a:pt x="316" y="3944"/>
                              </a:lnTo>
                              <a:lnTo>
                                <a:pt x="322" y="3960"/>
                              </a:lnTo>
                              <a:lnTo>
                                <a:pt x="328" y="3975"/>
                              </a:lnTo>
                              <a:lnTo>
                                <a:pt x="335" y="3991"/>
                              </a:lnTo>
                              <a:lnTo>
                                <a:pt x="343" y="4006"/>
                              </a:lnTo>
                              <a:lnTo>
                                <a:pt x="351" y="4020"/>
                              </a:lnTo>
                              <a:lnTo>
                                <a:pt x="360" y="4033"/>
                              </a:lnTo>
                              <a:lnTo>
                                <a:pt x="369" y="4047"/>
                              </a:lnTo>
                              <a:lnTo>
                                <a:pt x="379" y="4061"/>
                              </a:lnTo>
                              <a:lnTo>
                                <a:pt x="389" y="4072"/>
                              </a:lnTo>
                              <a:lnTo>
                                <a:pt x="401" y="4085"/>
                              </a:lnTo>
                              <a:lnTo>
                                <a:pt x="412" y="4096"/>
                              </a:lnTo>
                              <a:lnTo>
                                <a:pt x="425" y="4107"/>
                              </a:lnTo>
                              <a:lnTo>
                                <a:pt x="437" y="4117"/>
                              </a:lnTo>
                              <a:lnTo>
                                <a:pt x="451" y="4127"/>
                              </a:lnTo>
                              <a:lnTo>
                                <a:pt x="465" y="4136"/>
                              </a:lnTo>
                              <a:lnTo>
                                <a:pt x="479" y="4144"/>
                              </a:lnTo>
                              <a:lnTo>
                                <a:pt x="493" y="4151"/>
                              </a:lnTo>
                              <a:lnTo>
                                <a:pt x="509" y="4158"/>
                              </a:lnTo>
                              <a:lnTo>
                                <a:pt x="524" y="4165"/>
                              </a:lnTo>
                              <a:lnTo>
                                <a:pt x="540" y="4170"/>
                              </a:lnTo>
                              <a:lnTo>
                                <a:pt x="556" y="4175"/>
                              </a:lnTo>
                              <a:lnTo>
                                <a:pt x="573" y="4178"/>
                              </a:lnTo>
                              <a:lnTo>
                                <a:pt x="590" y="4182"/>
                              </a:lnTo>
                              <a:lnTo>
                                <a:pt x="607" y="4184"/>
                              </a:lnTo>
                              <a:lnTo>
                                <a:pt x="624" y="4185"/>
                              </a:lnTo>
                              <a:lnTo>
                                <a:pt x="643" y="4185"/>
                              </a:lnTo>
                              <a:lnTo>
                                <a:pt x="3246" y="4185"/>
                              </a:lnTo>
                              <a:lnTo>
                                <a:pt x="3261" y="4184"/>
                              </a:lnTo>
                              <a:lnTo>
                                <a:pt x="3276" y="4182"/>
                              </a:lnTo>
                              <a:lnTo>
                                <a:pt x="3290" y="4178"/>
                              </a:lnTo>
                              <a:lnTo>
                                <a:pt x="3303" y="4174"/>
                              </a:lnTo>
                              <a:lnTo>
                                <a:pt x="3316" y="4167"/>
                              </a:lnTo>
                              <a:lnTo>
                                <a:pt x="3329" y="4160"/>
                              </a:lnTo>
                              <a:lnTo>
                                <a:pt x="3340" y="4152"/>
                              </a:lnTo>
                              <a:lnTo>
                                <a:pt x="3350" y="4142"/>
                              </a:lnTo>
                              <a:lnTo>
                                <a:pt x="3359" y="4132"/>
                              </a:lnTo>
                              <a:lnTo>
                                <a:pt x="3369" y="4120"/>
                              </a:lnTo>
                              <a:lnTo>
                                <a:pt x="3375" y="4108"/>
                              </a:lnTo>
                              <a:lnTo>
                                <a:pt x="3382" y="4095"/>
                              </a:lnTo>
                              <a:lnTo>
                                <a:pt x="3387" y="4081"/>
                              </a:lnTo>
                              <a:lnTo>
                                <a:pt x="3390" y="4068"/>
                              </a:lnTo>
                              <a:lnTo>
                                <a:pt x="3393" y="4053"/>
                              </a:lnTo>
                              <a:lnTo>
                                <a:pt x="3394" y="4038"/>
                              </a:lnTo>
                              <a:lnTo>
                                <a:pt x="3393" y="4023"/>
                              </a:lnTo>
                              <a:lnTo>
                                <a:pt x="3390" y="4008"/>
                              </a:lnTo>
                              <a:lnTo>
                                <a:pt x="3387" y="3994"/>
                              </a:lnTo>
                              <a:lnTo>
                                <a:pt x="3382" y="3981"/>
                              </a:lnTo>
                              <a:lnTo>
                                <a:pt x="3375" y="3967"/>
                              </a:lnTo>
                              <a:lnTo>
                                <a:pt x="3369" y="3956"/>
                              </a:lnTo>
                              <a:lnTo>
                                <a:pt x="3359" y="3944"/>
                              </a:lnTo>
                              <a:lnTo>
                                <a:pt x="3350" y="3933"/>
                              </a:lnTo>
                              <a:lnTo>
                                <a:pt x="3340" y="3924"/>
                              </a:lnTo>
                              <a:lnTo>
                                <a:pt x="3329" y="3915"/>
                              </a:lnTo>
                              <a:lnTo>
                                <a:pt x="3316" y="3908"/>
                              </a:lnTo>
                              <a:lnTo>
                                <a:pt x="3303" y="3901"/>
                              </a:lnTo>
                              <a:lnTo>
                                <a:pt x="3290" y="3897"/>
                              </a:lnTo>
                              <a:lnTo>
                                <a:pt x="3276" y="3893"/>
                              </a:lnTo>
                              <a:lnTo>
                                <a:pt x="3261" y="3891"/>
                              </a:lnTo>
                              <a:lnTo>
                                <a:pt x="3246" y="3890"/>
                              </a:lnTo>
                              <a:lnTo>
                                <a:pt x="2207" y="3890"/>
                              </a:lnTo>
                              <a:lnTo>
                                <a:pt x="2207" y="3588"/>
                              </a:lnTo>
                              <a:lnTo>
                                <a:pt x="3697" y="3588"/>
                              </a:lnTo>
                              <a:lnTo>
                                <a:pt x="3712" y="3587"/>
                              </a:lnTo>
                              <a:lnTo>
                                <a:pt x="3727" y="3586"/>
                              </a:lnTo>
                              <a:lnTo>
                                <a:pt x="3742" y="3582"/>
                              </a:lnTo>
                              <a:lnTo>
                                <a:pt x="3755" y="3577"/>
                              </a:lnTo>
                              <a:lnTo>
                                <a:pt x="3768" y="3571"/>
                              </a:lnTo>
                              <a:lnTo>
                                <a:pt x="3781" y="3563"/>
                              </a:lnTo>
                              <a:lnTo>
                                <a:pt x="3792" y="3555"/>
                              </a:lnTo>
                              <a:lnTo>
                                <a:pt x="3802" y="3545"/>
                              </a:lnTo>
                              <a:lnTo>
                                <a:pt x="3811" y="3535"/>
                              </a:lnTo>
                              <a:lnTo>
                                <a:pt x="3821" y="3523"/>
                              </a:lnTo>
                              <a:lnTo>
                                <a:pt x="3827" y="3512"/>
                              </a:lnTo>
                              <a:lnTo>
                                <a:pt x="3834" y="3498"/>
                              </a:lnTo>
                              <a:lnTo>
                                <a:pt x="3839" y="3484"/>
                              </a:lnTo>
                              <a:lnTo>
                                <a:pt x="3842" y="3471"/>
                              </a:lnTo>
                              <a:lnTo>
                                <a:pt x="3845" y="3456"/>
                              </a:lnTo>
                              <a:lnTo>
                                <a:pt x="3846" y="3441"/>
                              </a:lnTo>
                              <a:lnTo>
                                <a:pt x="3845" y="3427"/>
                              </a:lnTo>
                              <a:lnTo>
                                <a:pt x="3843" y="3414"/>
                              </a:lnTo>
                              <a:lnTo>
                                <a:pt x="3840" y="3401"/>
                              </a:lnTo>
                              <a:lnTo>
                                <a:pt x="3835" y="3389"/>
                              </a:lnTo>
                              <a:lnTo>
                                <a:pt x="3831" y="3376"/>
                              </a:lnTo>
                              <a:lnTo>
                                <a:pt x="3824" y="3365"/>
                              </a:lnTo>
                              <a:lnTo>
                                <a:pt x="3817" y="3354"/>
                              </a:lnTo>
                              <a:lnTo>
                                <a:pt x="3809" y="3344"/>
                              </a:lnTo>
                              <a:lnTo>
                                <a:pt x="3800" y="3335"/>
                              </a:lnTo>
                              <a:lnTo>
                                <a:pt x="3791" y="3326"/>
                              </a:lnTo>
                              <a:lnTo>
                                <a:pt x="3779" y="3319"/>
                              </a:lnTo>
                              <a:lnTo>
                                <a:pt x="3769" y="3312"/>
                              </a:lnTo>
                              <a:lnTo>
                                <a:pt x="3757" y="3306"/>
                              </a:lnTo>
                              <a:lnTo>
                                <a:pt x="3744" y="3302"/>
                              </a:lnTo>
                              <a:lnTo>
                                <a:pt x="3732" y="3298"/>
                              </a:lnTo>
                              <a:lnTo>
                                <a:pt x="3718" y="3295"/>
                              </a:lnTo>
                              <a:lnTo>
                                <a:pt x="2207" y="3293"/>
                              </a:lnTo>
                              <a:lnTo>
                                <a:pt x="2207" y="2991"/>
                              </a:lnTo>
                              <a:lnTo>
                                <a:pt x="4053" y="2995"/>
                              </a:lnTo>
                              <a:lnTo>
                                <a:pt x="4068" y="2994"/>
                              </a:lnTo>
                              <a:lnTo>
                                <a:pt x="4083" y="2991"/>
                              </a:lnTo>
                              <a:lnTo>
                                <a:pt x="4098" y="2988"/>
                              </a:lnTo>
                              <a:lnTo>
                                <a:pt x="4112" y="2982"/>
                              </a:lnTo>
                              <a:lnTo>
                                <a:pt x="4124" y="2977"/>
                              </a:lnTo>
                              <a:lnTo>
                                <a:pt x="4137" y="2969"/>
                              </a:lnTo>
                              <a:lnTo>
                                <a:pt x="4147" y="2961"/>
                              </a:lnTo>
                              <a:lnTo>
                                <a:pt x="4158" y="2950"/>
                              </a:lnTo>
                              <a:lnTo>
                                <a:pt x="4168" y="2940"/>
                              </a:lnTo>
                              <a:lnTo>
                                <a:pt x="4176" y="2929"/>
                              </a:lnTo>
                              <a:lnTo>
                                <a:pt x="4184" y="2916"/>
                              </a:lnTo>
                              <a:lnTo>
                                <a:pt x="4189" y="2904"/>
                              </a:lnTo>
                              <a:lnTo>
                                <a:pt x="4195" y="2890"/>
                              </a:lnTo>
                              <a:lnTo>
                                <a:pt x="4198" y="2876"/>
                              </a:lnTo>
                              <a:lnTo>
                                <a:pt x="4201" y="2861"/>
                              </a:lnTo>
                              <a:lnTo>
                                <a:pt x="4202" y="2846"/>
                              </a:lnTo>
                              <a:lnTo>
                                <a:pt x="4201" y="2830"/>
                              </a:lnTo>
                              <a:lnTo>
                                <a:pt x="4198" y="2817"/>
                              </a:lnTo>
                              <a:lnTo>
                                <a:pt x="4195" y="2802"/>
                              </a:lnTo>
                              <a:lnTo>
                                <a:pt x="4189" y="2788"/>
                              </a:lnTo>
                              <a:lnTo>
                                <a:pt x="4184" y="2776"/>
                              </a:lnTo>
                              <a:lnTo>
                                <a:pt x="4176" y="2763"/>
                              </a:lnTo>
                              <a:lnTo>
                                <a:pt x="4168" y="2752"/>
                              </a:lnTo>
                              <a:lnTo>
                                <a:pt x="4158" y="2741"/>
                              </a:lnTo>
                              <a:lnTo>
                                <a:pt x="4147" y="2732"/>
                              </a:lnTo>
                              <a:lnTo>
                                <a:pt x="4137" y="2724"/>
                              </a:lnTo>
                              <a:lnTo>
                                <a:pt x="4124" y="2716"/>
                              </a:lnTo>
                              <a:lnTo>
                                <a:pt x="4112" y="2711"/>
                              </a:lnTo>
                              <a:lnTo>
                                <a:pt x="4098" y="2705"/>
                              </a:lnTo>
                              <a:lnTo>
                                <a:pt x="4083" y="2702"/>
                              </a:lnTo>
                              <a:lnTo>
                                <a:pt x="4068" y="2699"/>
                              </a:lnTo>
                              <a:lnTo>
                                <a:pt x="4053" y="2698"/>
                              </a:lnTo>
                              <a:lnTo>
                                <a:pt x="2213" y="2698"/>
                              </a:lnTo>
                              <a:lnTo>
                                <a:pt x="2213" y="2398"/>
                              </a:lnTo>
                              <a:lnTo>
                                <a:pt x="3697" y="2398"/>
                              </a:lnTo>
                              <a:lnTo>
                                <a:pt x="3712" y="2397"/>
                              </a:lnTo>
                              <a:lnTo>
                                <a:pt x="3727" y="2395"/>
                              </a:lnTo>
                              <a:lnTo>
                                <a:pt x="3742" y="2391"/>
                              </a:lnTo>
                              <a:lnTo>
                                <a:pt x="3755" y="2385"/>
                              </a:lnTo>
                              <a:lnTo>
                                <a:pt x="3768" y="2380"/>
                              </a:lnTo>
                              <a:lnTo>
                                <a:pt x="3781" y="2372"/>
                              </a:lnTo>
                              <a:lnTo>
                                <a:pt x="3792" y="2364"/>
                              </a:lnTo>
                              <a:lnTo>
                                <a:pt x="3802" y="2355"/>
                              </a:lnTo>
                              <a:lnTo>
                                <a:pt x="3811" y="2343"/>
                              </a:lnTo>
                              <a:lnTo>
                                <a:pt x="3821" y="2332"/>
                              </a:lnTo>
                              <a:lnTo>
                                <a:pt x="3827" y="2320"/>
                              </a:lnTo>
                              <a:lnTo>
                                <a:pt x="3834" y="2307"/>
                              </a:lnTo>
                              <a:lnTo>
                                <a:pt x="3839" y="2293"/>
                              </a:lnTo>
                              <a:lnTo>
                                <a:pt x="3842" y="2279"/>
                              </a:lnTo>
                              <a:lnTo>
                                <a:pt x="3845" y="2264"/>
                              </a:lnTo>
                              <a:lnTo>
                                <a:pt x="3846" y="2250"/>
                              </a:lnTo>
                              <a:lnTo>
                                <a:pt x="3845" y="2234"/>
                              </a:lnTo>
                              <a:lnTo>
                                <a:pt x="3842" y="2220"/>
                              </a:lnTo>
                              <a:lnTo>
                                <a:pt x="3839" y="2205"/>
                              </a:lnTo>
                              <a:lnTo>
                                <a:pt x="3834" y="2191"/>
                              </a:lnTo>
                              <a:lnTo>
                                <a:pt x="3827" y="2179"/>
                              </a:lnTo>
                              <a:lnTo>
                                <a:pt x="3821" y="2166"/>
                              </a:lnTo>
                              <a:lnTo>
                                <a:pt x="3811" y="2156"/>
                              </a:lnTo>
                              <a:lnTo>
                                <a:pt x="3802" y="2145"/>
                              </a:lnTo>
                              <a:lnTo>
                                <a:pt x="3792" y="2135"/>
                              </a:lnTo>
                              <a:lnTo>
                                <a:pt x="3781" y="2127"/>
                              </a:lnTo>
                              <a:lnTo>
                                <a:pt x="3768" y="2119"/>
                              </a:lnTo>
                              <a:lnTo>
                                <a:pt x="3755" y="2114"/>
                              </a:lnTo>
                              <a:lnTo>
                                <a:pt x="3742" y="2108"/>
                              </a:lnTo>
                              <a:lnTo>
                                <a:pt x="3727" y="2105"/>
                              </a:lnTo>
                              <a:lnTo>
                                <a:pt x="3712" y="2102"/>
                              </a:lnTo>
                              <a:lnTo>
                                <a:pt x="3697" y="2101"/>
                              </a:lnTo>
                              <a:lnTo>
                                <a:pt x="1791" y="2101"/>
                              </a:lnTo>
                              <a:lnTo>
                                <a:pt x="1791" y="2100"/>
                              </a:lnTo>
                              <a:lnTo>
                                <a:pt x="1579" y="2100"/>
                              </a:lnTo>
                              <a:lnTo>
                                <a:pt x="1579" y="1799"/>
                              </a:lnTo>
                              <a:lnTo>
                                <a:pt x="2229" y="1799"/>
                              </a:lnTo>
                              <a:lnTo>
                                <a:pt x="2244" y="1798"/>
                              </a:lnTo>
                              <a:lnTo>
                                <a:pt x="2259" y="1795"/>
                              </a:lnTo>
                              <a:lnTo>
                                <a:pt x="2274" y="1792"/>
                              </a:lnTo>
                              <a:lnTo>
                                <a:pt x="2286" y="1787"/>
                              </a:lnTo>
                              <a:lnTo>
                                <a:pt x="2300" y="1780"/>
                              </a:lnTo>
                              <a:lnTo>
                                <a:pt x="2313" y="1774"/>
                              </a:lnTo>
                              <a:lnTo>
                                <a:pt x="2324" y="1764"/>
                              </a:lnTo>
                              <a:lnTo>
                                <a:pt x="2334" y="1755"/>
                              </a:lnTo>
                              <a:lnTo>
                                <a:pt x="2344" y="1745"/>
                              </a:lnTo>
                              <a:lnTo>
                                <a:pt x="2353" y="1734"/>
                              </a:lnTo>
                              <a:lnTo>
                                <a:pt x="2359" y="1721"/>
                              </a:lnTo>
                              <a:lnTo>
                                <a:pt x="2366" y="1709"/>
                              </a:lnTo>
                              <a:lnTo>
                                <a:pt x="2371" y="1695"/>
                              </a:lnTo>
                              <a:lnTo>
                                <a:pt x="2374" y="1680"/>
                              </a:lnTo>
                              <a:lnTo>
                                <a:pt x="2377" y="1665"/>
                              </a:lnTo>
                              <a:lnTo>
                                <a:pt x="2378" y="1650"/>
                              </a:lnTo>
                              <a:lnTo>
                                <a:pt x="2377" y="1636"/>
                              </a:lnTo>
                              <a:lnTo>
                                <a:pt x="2374" y="1621"/>
                              </a:lnTo>
                              <a:lnTo>
                                <a:pt x="2371" y="1607"/>
                              </a:lnTo>
                              <a:lnTo>
                                <a:pt x="2366" y="1593"/>
                              </a:lnTo>
                              <a:lnTo>
                                <a:pt x="2359" y="1581"/>
                              </a:lnTo>
                              <a:lnTo>
                                <a:pt x="2353" y="1568"/>
                              </a:lnTo>
                              <a:lnTo>
                                <a:pt x="2344" y="1557"/>
                              </a:lnTo>
                              <a:lnTo>
                                <a:pt x="2334" y="1546"/>
                              </a:lnTo>
                              <a:lnTo>
                                <a:pt x="2324" y="1537"/>
                              </a:lnTo>
                              <a:lnTo>
                                <a:pt x="2313" y="1528"/>
                              </a:lnTo>
                              <a:lnTo>
                                <a:pt x="2300" y="1521"/>
                              </a:lnTo>
                              <a:lnTo>
                                <a:pt x="2286" y="1515"/>
                              </a:lnTo>
                              <a:lnTo>
                                <a:pt x="2274" y="1510"/>
                              </a:lnTo>
                              <a:lnTo>
                                <a:pt x="2259" y="1507"/>
                              </a:lnTo>
                              <a:lnTo>
                                <a:pt x="2244" y="1504"/>
                              </a:lnTo>
                              <a:lnTo>
                                <a:pt x="2229" y="1503"/>
                              </a:lnTo>
                              <a:lnTo>
                                <a:pt x="1501" y="1503"/>
                              </a:lnTo>
                              <a:lnTo>
                                <a:pt x="1447" y="1504"/>
                              </a:lnTo>
                              <a:lnTo>
                                <a:pt x="1404" y="1507"/>
                              </a:lnTo>
                              <a:lnTo>
                                <a:pt x="1369" y="1510"/>
                              </a:lnTo>
                              <a:lnTo>
                                <a:pt x="1341" y="1515"/>
                              </a:lnTo>
                              <a:lnTo>
                                <a:pt x="1318" y="1520"/>
                              </a:lnTo>
                              <a:lnTo>
                                <a:pt x="1301" y="1527"/>
                              </a:lnTo>
                              <a:lnTo>
                                <a:pt x="1285" y="1534"/>
                              </a:lnTo>
                              <a:lnTo>
                                <a:pt x="1273" y="15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手掌纸张" o:spid="_x0000_s1064" style="width:15.15pt;height:17.2pt;margin-top:197.95pt;margin-left:-34.2pt;mso-height-relative:page;mso-position-vertical-relative:page;mso-width-relative:page;position:absolute;v-text-anchor:middle-center;z-index:251734016" coordsize="5383,5687" o:spt="100" adj="-11796480,,5400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,3842,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,5383,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 filled="t" fillcolor="white" stroked="f">
                <v:stroke joinstyle="miter"/>
                <v:path o:connecttype="custom" o:connectlocs="5458039,54318772;2638446,52762305;713396,50111411;0,46718773;713396,25256342;3442416,22058253;13916925,14993311;60955855,0;25240690,14616351;27437496,15151370;29158704,16598405;30166516,18702105;30291080,20793628;42384859,21924508;44502422,22690565;46076404,24295698;46891739,26520966;46835122,28551725;47752326,29536683;49428247,30679700;50560624,32442930;50979604,34607395;50651232,36552997;49586803,38364854;47967499,39592989;46778505,40444202;46937026,42401942;46223630,44675877;44706229,46366127;42645319,47241654;41762071,48190122;41739410,50196528;40833502,52360993;39180241,53905322;37017392,54561986;4948486,25377949;3668884,27116827;3442416,47144360;3974630,48883238;5107007,50184352;6681025,50853154;37402416,50755899;38353611,49625020;38217716,48238750;37096670,47338909;42373564,43557174;43415332,42535726;43426662,41210298;42543415,40200987;46234960,36370586;47378667,35458608;47503232,34072338;46563332,32965772;42033826,29147547;43268142,28357137;43505940,26995220;42667980,25767047;17880225,21875842;26316450,21450254;26927942,20064023;26429684,18799360;16996978,18276479;14415148,18750732" o:connectangles="0,0,0,0,0,0,0,0,0,0,0,0,0,0,0,0,0,0,0,0,0,0,0,0,0,0,0,0,0,0,0,0,0,0,0,0,0,0,0,0,0,0,0,0,0,0,0,0,0,0,0,0,0,0,0,0,0,0,0,0,0,0,0" textboxrect="0,0,5383,5687"/>
                <o:lock v:ext="edit" aspectratio="f"/>
                <v:textbox>
                  <w:txbxContent>
                    <w:p w14:paraId="2554A9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5257165</wp:posOffset>
                </wp:positionH>
                <wp:positionV relativeFrom="paragraph">
                  <wp:posOffset>2674620</wp:posOffset>
                </wp:positionV>
                <wp:extent cx="563880" cy="42418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94095" y="3589020"/>
                          <a:ext cx="56388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44.4pt;height:33.4pt;margin-top:210.6pt;margin-left:413.95pt;mso-height-relative:page;mso-width-relative:page;position:absolute;z-index:251729920" coordsize="21600,21600" filled="f" stroked="f" strokeweight="0.5pt">
                <o:lock v:ext="edit" aspectratio="f"/>
                <v:textbox>
                  <w:txbxContent>
                    <w:p w14:paraId="282948C4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5141595</wp:posOffset>
                </wp:positionH>
                <wp:positionV relativeFrom="paragraph">
                  <wp:posOffset>2345690</wp:posOffset>
                </wp:positionV>
                <wp:extent cx="648970" cy="42418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4520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1.1pt;height:33.4pt;margin-top:184.7pt;margin-left:404.8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737AF7F1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2345690</wp:posOffset>
                </wp:positionV>
                <wp:extent cx="648970" cy="42418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14595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1.1pt;height:33.4pt;margin-top:184.7pt;margin-left:315.25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4C0FC030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2674620</wp:posOffset>
                </wp:positionV>
                <wp:extent cx="459105" cy="42418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3143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36.15pt;height:33.4pt;margin-top:210.6pt;margin-left:328.2pt;mso-height-relative:page;mso-width-relative:page;position:absolute;z-index:251727872" coordsize="21600,21600" filled="f" stroked="f" strokeweight="0.5pt">
                <o:lock v:ext="edit" aspectratio="f"/>
                <v:textbox>
                  <w:txbxContent>
                    <w:p w14:paraId="626BFFC7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2345690</wp:posOffset>
                </wp:positionV>
                <wp:extent cx="648970" cy="42418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23665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1.1pt;height:33.4pt;margin-top:184.7pt;margin-left:230.6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52C9324A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2674620</wp:posOffset>
                </wp:positionV>
                <wp:extent cx="459105" cy="42418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15740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36.15pt;height:33.4pt;margin-top:210.6pt;margin-left:241.65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 w14:paraId="6681EB7E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2674620</wp:posOffset>
                </wp:positionV>
                <wp:extent cx="459105" cy="42418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9402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36.15pt;height:33.4pt;margin-top:210.6pt;margin-left:154.5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753090B4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2345690</wp:posOffset>
                </wp:positionV>
                <wp:extent cx="648970" cy="42418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9306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51.1pt;height:33.4pt;margin-top:184.7pt;margin-left:144.3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557606C3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2345690</wp:posOffset>
                </wp:positionV>
                <wp:extent cx="648970" cy="42418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642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51.1pt;height:33.4pt;margin-top:184.7pt;margin-left:58.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14478968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2674620</wp:posOffset>
                </wp:positionV>
                <wp:extent cx="459105" cy="42418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2087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36.15pt;height:33.4pt;margin-top:210.6pt;margin-left:67.4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19DCF533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2032635</wp:posOffset>
                </wp:positionV>
                <wp:extent cx="1649095" cy="337185"/>
                <wp:effectExtent l="0" t="0" r="0" b="0"/>
                <wp:wrapNone/>
                <wp:docPr id="28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90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报考专业：汉语言文学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75" type="#_x0000_t202" style="width:129.85pt;height:26.55pt;margin-top:160.05pt;margin-left:164.2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18158A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报考专业：汉语言文学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5332730</wp:posOffset>
                </wp:positionV>
                <wp:extent cx="1962150" cy="835660"/>
                <wp:effectExtent l="0" t="0" r="0" b="0"/>
                <wp:wrapNone/>
                <wp:docPr id="153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2150" cy="83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培训讲师资格证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54.5pt;height:65.8pt;margin-top:419.9pt;margin-left:288.95pt;mso-height-relative:page;mso-width-relative:page;position:absolute;z-index:251740160" coordsize="21600,21600" filled="f" stroked="f" strokeweight="0.5pt">
                <o:lock v:ext="edit" aspectratio="f"/>
                <v:textbox>
                  <w:txbxContent>
                    <w:p w14:paraId="086B60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培训讲师资格证</w:t>
                      </w:r>
                    </w:p>
                    <w:p w14:paraId="2019DA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普通话二级甲等资格证</w:t>
                      </w:r>
                    </w:p>
                    <w:p w14:paraId="0BA7E9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CET-6，优秀的听说写能力</w:t>
                      </w:r>
                    </w:p>
                    <w:p w14:paraId="226456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4D039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5332730</wp:posOffset>
                </wp:positionV>
                <wp:extent cx="3105150" cy="8356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340" y="4898390"/>
                          <a:ext cx="3105150" cy="83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获“国家励志奖学金”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获市级“三好学生”称号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获市级“创业杯”营销大赛银奖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244.5pt;height:65.8pt;margin-top:419.9pt;margin-left:-43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B0F01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获“国家励志奖学金”</w:t>
                      </w:r>
                    </w:p>
                    <w:p w14:paraId="3543D0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获市级“三好学生”称号</w:t>
                      </w:r>
                    </w:p>
                    <w:p w14:paraId="0CCAAF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获市级“创业杯”营销大赛银奖</w:t>
                      </w:r>
                    </w:p>
                    <w:p w14:paraId="01426F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41128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F42D9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8604885</wp:posOffset>
                </wp:positionV>
                <wp:extent cx="6685915" cy="84963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68591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性格开朗，乐观向上，能吃苦耐劳，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与人有很好的相处，有很强的进取心。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强烈的责任感心与服务意识、敏锐的市场观察能力，有较好的文字表达，有耐心，擅长在工作中不断积极进取创新，有较强的时间观念，有比较出色的沟通和表达能力，熟练掌握计算机使用技能，能运用网络和各类办公软件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526.45pt;height:66.9pt;margin-top:677.55pt;margin-left:-43.5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68039B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性格开朗，乐观向上，能吃苦耐劳，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与人有很好的相处，有很强的进取心。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强烈的责任感心与服务意识、敏锐的市场观察能力，有较好的文字表达，有耐心，擅长在工作中不断积极进取创新，有较强的时间观念，有比较出色的沟通和表达能力，熟练掌握计算机使用技能，能运用网络和各类办公软件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3837305</wp:posOffset>
                </wp:positionV>
                <wp:extent cx="6694170" cy="87376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4355" y="3682365"/>
                          <a:ext cx="6694170" cy="873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20XX.9-20XX.6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XXX师范大学                         汉语言文学 -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语言学概论、现代汉语、古代汉语、文字学、声韵学、训诂学、中国古代文学、中国现代文学、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中国当代文学、外国文学、文学概论、中国历代文论、古典文献学、西方文论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527.1pt;height:68.8pt;margin-top:302.15pt;margin-left:-43.5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61A821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20XX.9-20XX.6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XXX师范大学                         汉语言文学 - 本科</w:t>
                      </w:r>
                    </w:p>
                    <w:p w14:paraId="554BE8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语言学概论、现代汉语、古代汉语、文字学、声韵学、训诂学、中国古代文学、中国现代文学、</w:t>
                      </w:r>
                    </w:p>
                    <w:p w14:paraId="036F6F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中国当代文学、外国文学、文学概论、中国历代文论、古典文献学、西方文论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6757035</wp:posOffset>
                </wp:positionV>
                <wp:extent cx="6802120" cy="128079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8039100"/>
                          <a:ext cx="6802120" cy="1280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20XX.9-20XX.6     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XXX文化传播有限公司                          培训助理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负责讲师团队日常事务对接安排，整理合作课程内容，协助讲师对教材的文档整理及管理工作；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协助讲师完成培训课件的PPT制作、授课过程的流程推进，统筹讲师线下培训行程安排；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负责线上直播及短视频内容的策划、运营，参与商务活动内外事务；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协助进行日常营销推广工作，做好数据统计与分析并加以改善，完成领导交办的其他工作。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35.6pt;height:100.85pt;margin-top:532.05pt;margin-left:-43.5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DB019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20XX.9-20XX.6     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XXX文化传播有限公司                          培训助理</w:t>
                      </w:r>
                    </w:p>
                    <w:p w14:paraId="0232E2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负责讲师团队日常事务对接安排，整理合作课程内容，协助讲师对教材的文档整理及管理工作；</w:t>
                      </w:r>
                    </w:p>
                    <w:p w14:paraId="2442E8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协助讲师完成培训课件的PPT制作、授课过程的流程推进，统筹讲师线下培训行程安排；</w:t>
                      </w:r>
                    </w:p>
                    <w:p w14:paraId="022B1B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负责线上直播及短视频内容的策划、运营，参与商务活动内外事务；</w:t>
                      </w:r>
                    </w:p>
                    <w:p w14:paraId="4023FE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协助进行日常营销推广工作，做好数据统计与分析并加以改善，完成领导交办的其他工作。</w:t>
                      </w:r>
                    </w:p>
                    <w:p w14:paraId="2C4A85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291465</wp:posOffset>
                </wp:positionV>
                <wp:extent cx="2341880" cy="960120"/>
                <wp:effectExtent l="0" t="0" r="0" b="0"/>
                <wp:wrapNone/>
                <wp:docPr id="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188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群面：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预备党员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电话：（+86）130-1300-0000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邮箱：xxxx@126.com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81" type="#_x0000_t202" style="width:184.4pt;height:75.6pt;margin-top:22.95pt;margin-left:125.7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23DA1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群面：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预备党员</w:t>
                      </w:r>
                    </w:p>
                    <w:p w14:paraId="42B901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电话：（+86）130-1300-0000</w:t>
                      </w:r>
                    </w:p>
                    <w:p w14:paraId="367FB6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邮箱：xxxx@126.com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2491740</wp:posOffset>
                </wp:positionV>
                <wp:extent cx="845820" cy="42418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8820" y="3406140"/>
                          <a:ext cx="84582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初考成绩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66.6pt;height:33.4pt;margin-top:196.2pt;margin-left:-33.4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3D0EBDED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初考成绩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2418715</wp:posOffset>
                </wp:positionV>
                <wp:extent cx="6485890" cy="660400"/>
                <wp:effectExtent l="6350" t="6350" r="22860" b="190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71830" y="3333115"/>
                          <a:ext cx="6485890" cy="660400"/>
                          <a:chOff x="4589" y="6060"/>
                          <a:chExt cx="9791" cy="906"/>
                        </a:xfrm>
                      </wpg:grpSpPr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4589" y="6061"/>
                            <a:ext cx="9763" cy="90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7" name="组合 47"/>
                        <wpg:cNvGrpSpPr/>
                        <wpg:grpSpPr>
                          <a:xfrm>
                            <a:off x="6066" y="6060"/>
                            <a:ext cx="8314" cy="906"/>
                            <a:chOff x="8471" y="6017"/>
                            <a:chExt cx="6068" cy="1036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13323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21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6" name="组合 26"/>
                          <wpg:cNvGrpSpPr/>
                          <wpg:grpSpPr>
                            <a:xfrm>
                              <a:off x="12109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27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0" name="组合 30"/>
                          <wpg:cNvGrpSpPr/>
                          <wpg:grpSpPr>
                            <a:xfrm>
                              <a:off x="10894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31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2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4" name="组合 34"/>
                          <wpg:cNvGrpSpPr/>
                          <wpg:grpSpPr>
                            <a:xfrm>
                              <a:off x="9679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35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6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43" name="组合 43"/>
                          <wpg:cNvGrpSpPr/>
                          <wpg:grpSpPr>
                            <a:xfrm>
                              <a:off x="8471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44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510.7pt;height:52pt;margin-top:190.45pt;margin-left:-37.1pt;mso-height-relative:page;mso-width-relative:page;position:absolute;z-index:251669504" coordorigin="4589,6060" coordsize="9791,906">
                <o:lock v:ext="edit" aspectratio="f"/>
                <v:rect id="_x0000_s1026" o:spid="_x0000_s1084" style="width:9763;height:901;left:4589;position:absolute;top:6061;v-text-anchor:middle" coordsize="21600,21600" filled="t" fillcolor="white" stroked="t" strokecolor="#bfbfbf" strokeweight="1pt">
                  <v:stroke joinstyle="miter"/>
                  <o:lock v:ext="edit" aspectratio="f"/>
                </v:rect>
                <v:group id="_x0000_s1026" o:spid="_x0000_s1085" style="width:8314;height:906;left:6066;position:absolute;top:6060" coordorigin="8471,6017" coordsize="6068,1036">
                  <o:lock v:ext="edit" aspectratio="f"/>
                  <v:group id="_x0000_s1026" o:spid="_x0000_s1086" style="width:1216;height:1036;left:13323;position:absolute;top:6017" coordorigin="1290,6017" coordsize="10134,1036">
                    <o:lock v:ext="edit" aspectratio="f"/>
                    <v:rect id="矩形 14" o:spid="_x0000_s1087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88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89" style="width:1216;height:1036;left:12109;position:absolute;top:6017" coordorigin="1290,6017" coordsize="10134,1036">
                    <o:lock v:ext="edit" aspectratio="f"/>
                    <v:rect id="矩形 14" o:spid="_x0000_s1090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91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92" style="width:1216;height:1036;left:10894;position:absolute;top:6017" coordorigin="1290,6017" coordsize="10134,1036">
                    <o:lock v:ext="edit" aspectratio="f"/>
                    <v:rect id="矩形 14" o:spid="_x0000_s1093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94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95" style="width:1216;height:1036;left:9679;position:absolute;top:6017" coordorigin="1290,6017" coordsize="10134,1036">
                    <o:lock v:ext="edit" aspectratio="f"/>
                    <v:rect id="矩形 14" o:spid="_x0000_s1096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97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98" style="width:1216;height:1036;left:8471;position:absolute;top:6017" coordorigin="1290,6017" coordsize="10134,1036">
                    <o:lock v:ext="edit" aspectratio="f"/>
                    <v:rect id="矩形 14" o:spid="_x0000_s1099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100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2032635</wp:posOffset>
                </wp:positionV>
                <wp:extent cx="1829435" cy="337185"/>
                <wp:effectExtent l="0" t="0" r="0" b="0"/>
                <wp:wrapNone/>
                <wp:docPr id="22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943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报考院校：XXX师范大学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101" type="#_x0000_t202" style="width:144.05pt;height:26.55pt;margin-top:160.05pt;margin-left:-43.5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47D9F3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报考院校：XXX师范大学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-1217930</wp:posOffset>
                </wp:positionH>
                <wp:positionV relativeFrom="paragraph">
                  <wp:posOffset>-982345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2" style="width:607.05pt;height:859.85pt;margin-top:-77.35pt;margin-left:-95.9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1" w:subsetted="1" w:fontKey="{509B8AE8-62F9-4B85-9D83-1A298320E01E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B2A94F0"/>
    <w:multiLevelType w:val="singleLevel"/>
    <w:tmpl w:val="FB2A94F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701FD7"/>
    <w:rsid w:val="017C3E9F"/>
    <w:rsid w:val="01894E35"/>
    <w:rsid w:val="02087E7F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DE3E15"/>
    <w:rsid w:val="04E36635"/>
    <w:rsid w:val="04FB005D"/>
    <w:rsid w:val="050D4AEA"/>
    <w:rsid w:val="05306E6E"/>
    <w:rsid w:val="05726074"/>
    <w:rsid w:val="058B3B75"/>
    <w:rsid w:val="05924FA8"/>
    <w:rsid w:val="05A3343E"/>
    <w:rsid w:val="05AD0C70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906036"/>
    <w:rsid w:val="06AD0077"/>
    <w:rsid w:val="070C27FF"/>
    <w:rsid w:val="073D5688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632E9"/>
    <w:rsid w:val="08D74B38"/>
    <w:rsid w:val="08DC243F"/>
    <w:rsid w:val="08E77785"/>
    <w:rsid w:val="090E1192"/>
    <w:rsid w:val="09302F2B"/>
    <w:rsid w:val="09312FC3"/>
    <w:rsid w:val="09425845"/>
    <w:rsid w:val="0969178C"/>
    <w:rsid w:val="09931565"/>
    <w:rsid w:val="09B36064"/>
    <w:rsid w:val="0A273913"/>
    <w:rsid w:val="0A476236"/>
    <w:rsid w:val="0A4A640F"/>
    <w:rsid w:val="0A5F0CEF"/>
    <w:rsid w:val="0ABA7A74"/>
    <w:rsid w:val="0AC60DB6"/>
    <w:rsid w:val="0AC6218B"/>
    <w:rsid w:val="0AD05B39"/>
    <w:rsid w:val="0B1F59B1"/>
    <w:rsid w:val="0B492593"/>
    <w:rsid w:val="0B6F6730"/>
    <w:rsid w:val="0BA61BD1"/>
    <w:rsid w:val="0BB352C1"/>
    <w:rsid w:val="0BC66F88"/>
    <w:rsid w:val="0C653676"/>
    <w:rsid w:val="0C6725E8"/>
    <w:rsid w:val="0C851D03"/>
    <w:rsid w:val="0CAC4B4C"/>
    <w:rsid w:val="0CCE2B10"/>
    <w:rsid w:val="0CFA5AB9"/>
    <w:rsid w:val="0D3908E8"/>
    <w:rsid w:val="0D7F3B1E"/>
    <w:rsid w:val="0D932BB1"/>
    <w:rsid w:val="0DA963AD"/>
    <w:rsid w:val="0DC52185"/>
    <w:rsid w:val="0DF071A2"/>
    <w:rsid w:val="0E1513DE"/>
    <w:rsid w:val="0E540384"/>
    <w:rsid w:val="0E642DE5"/>
    <w:rsid w:val="0E6E7B0F"/>
    <w:rsid w:val="0E716EBE"/>
    <w:rsid w:val="0E7200BB"/>
    <w:rsid w:val="0EB21D9E"/>
    <w:rsid w:val="0F2C51F5"/>
    <w:rsid w:val="0F377A67"/>
    <w:rsid w:val="0F580654"/>
    <w:rsid w:val="0F6D17D5"/>
    <w:rsid w:val="0F8F1DAE"/>
    <w:rsid w:val="0F9A5C31"/>
    <w:rsid w:val="0FAF0F65"/>
    <w:rsid w:val="104E7D9F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0F1E5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3D06EA2"/>
    <w:rsid w:val="14440E04"/>
    <w:rsid w:val="14784523"/>
    <w:rsid w:val="14A2445B"/>
    <w:rsid w:val="152B0805"/>
    <w:rsid w:val="152C2D85"/>
    <w:rsid w:val="15CE099A"/>
    <w:rsid w:val="162E6712"/>
    <w:rsid w:val="163A376E"/>
    <w:rsid w:val="165750CB"/>
    <w:rsid w:val="16B7108E"/>
    <w:rsid w:val="16BA53EF"/>
    <w:rsid w:val="172F50E9"/>
    <w:rsid w:val="175E0287"/>
    <w:rsid w:val="17667BAA"/>
    <w:rsid w:val="17860118"/>
    <w:rsid w:val="17A85055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2F218B"/>
    <w:rsid w:val="193D2084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93BCD"/>
    <w:rsid w:val="1C4F04A0"/>
    <w:rsid w:val="1C6534D5"/>
    <w:rsid w:val="1CC14CD6"/>
    <w:rsid w:val="1CDB3B52"/>
    <w:rsid w:val="1CEC3AC7"/>
    <w:rsid w:val="1D1E1D0B"/>
    <w:rsid w:val="1D2D5E8B"/>
    <w:rsid w:val="1D3922D9"/>
    <w:rsid w:val="1D9E609E"/>
    <w:rsid w:val="1DBD39A9"/>
    <w:rsid w:val="1DC076F7"/>
    <w:rsid w:val="1DE212EF"/>
    <w:rsid w:val="1DED372A"/>
    <w:rsid w:val="1DEE64BF"/>
    <w:rsid w:val="1E3434A5"/>
    <w:rsid w:val="1E5F7418"/>
    <w:rsid w:val="1E70600C"/>
    <w:rsid w:val="1EBC1EF4"/>
    <w:rsid w:val="1EBC2096"/>
    <w:rsid w:val="1ED41662"/>
    <w:rsid w:val="1F2A443D"/>
    <w:rsid w:val="1F753412"/>
    <w:rsid w:val="1F903A73"/>
    <w:rsid w:val="1FA40790"/>
    <w:rsid w:val="1FD75C38"/>
    <w:rsid w:val="204E4BD9"/>
    <w:rsid w:val="205276F9"/>
    <w:rsid w:val="20860CB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6FF2C6B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093583"/>
    <w:rsid w:val="2A1771DF"/>
    <w:rsid w:val="2A4202D5"/>
    <w:rsid w:val="2A795E61"/>
    <w:rsid w:val="2A8621E4"/>
    <w:rsid w:val="2A8A4B47"/>
    <w:rsid w:val="2A8E729B"/>
    <w:rsid w:val="2AE362B1"/>
    <w:rsid w:val="2AF85B1D"/>
    <w:rsid w:val="2B070C22"/>
    <w:rsid w:val="2B106417"/>
    <w:rsid w:val="2B3449E5"/>
    <w:rsid w:val="2B4A2020"/>
    <w:rsid w:val="2B5F5760"/>
    <w:rsid w:val="2B7D5F2D"/>
    <w:rsid w:val="2BD273E5"/>
    <w:rsid w:val="2BD7295A"/>
    <w:rsid w:val="2BEF06F8"/>
    <w:rsid w:val="2C10394A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3A034A"/>
    <w:rsid w:val="2E6B5FB9"/>
    <w:rsid w:val="2E7653DA"/>
    <w:rsid w:val="2E824F6F"/>
    <w:rsid w:val="2EC168DB"/>
    <w:rsid w:val="2EEA406D"/>
    <w:rsid w:val="2F0D4596"/>
    <w:rsid w:val="2F255DE2"/>
    <w:rsid w:val="2F552474"/>
    <w:rsid w:val="2F6D2DF6"/>
    <w:rsid w:val="2F6D372F"/>
    <w:rsid w:val="2FA52596"/>
    <w:rsid w:val="2FB1324F"/>
    <w:rsid w:val="2FC57D55"/>
    <w:rsid w:val="30013F99"/>
    <w:rsid w:val="301C491F"/>
    <w:rsid w:val="301F663B"/>
    <w:rsid w:val="30C80FB3"/>
    <w:rsid w:val="30D10373"/>
    <w:rsid w:val="30EF2188"/>
    <w:rsid w:val="313B752E"/>
    <w:rsid w:val="314900E1"/>
    <w:rsid w:val="3161621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220768"/>
    <w:rsid w:val="335B4520"/>
    <w:rsid w:val="338F6883"/>
    <w:rsid w:val="33AA0345"/>
    <w:rsid w:val="33AF78C9"/>
    <w:rsid w:val="33B02124"/>
    <w:rsid w:val="33BA1E63"/>
    <w:rsid w:val="33D17F3A"/>
    <w:rsid w:val="33F74B00"/>
    <w:rsid w:val="34481AFC"/>
    <w:rsid w:val="34484F30"/>
    <w:rsid w:val="347474FF"/>
    <w:rsid w:val="34843D93"/>
    <w:rsid w:val="34A76F77"/>
    <w:rsid w:val="34CD147F"/>
    <w:rsid w:val="35040C78"/>
    <w:rsid w:val="35692BC1"/>
    <w:rsid w:val="35883204"/>
    <w:rsid w:val="35AE6E11"/>
    <w:rsid w:val="35CA4F85"/>
    <w:rsid w:val="35F9161E"/>
    <w:rsid w:val="3647586B"/>
    <w:rsid w:val="365031FF"/>
    <w:rsid w:val="36763B2E"/>
    <w:rsid w:val="3683355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984745"/>
    <w:rsid w:val="39B462C9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1F1DE8"/>
    <w:rsid w:val="3B270265"/>
    <w:rsid w:val="3B6960BF"/>
    <w:rsid w:val="3B8C1BE2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80385B"/>
    <w:rsid w:val="3DF61F78"/>
    <w:rsid w:val="3E32349B"/>
    <w:rsid w:val="3E4E4053"/>
    <w:rsid w:val="3E7B12F8"/>
    <w:rsid w:val="3ECF1C51"/>
    <w:rsid w:val="3EDB3EED"/>
    <w:rsid w:val="3EEB161B"/>
    <w:rsid w:val="3F2F43FB"/>
    <w:rsid w:val="3F4674F1"/>
    <w:rsid w:val="40185D56"/>
    <w:rsid w:val="403A69F2"/>
    <w:rsid w:val="40486C8E"/>
    <w:rsid w:val="40D4468F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520DD0"/>
    <w:rsid w:val="45927D48"/>
    <w:rsid w:val="45B14780"/>
    <w:rsid w:val="45C2203C"/>
    <w:rsid w:val="45CE5548"/>
    <w:rsid w:val="45D2293C"/>
    <w:rsid w:val="460126F5"/>
    <w:rsid w:val="4610356B"/>
    <w:rsid w:val="46351951"/>
    <w:rsid w:val="464A7F94"/>
    <w:rsid w:val="464E2802"/>
    <w:rsid w:val="4688793B"/>
    <w:rsid w:val="468D25D9"/>
    <w:rsid w:val="469A5ED6"/>
    <w:rsid w:val="469F52BB"/>
    <w:rsid w:val="47373E30"/>
    <w:rsid w:val="477052EA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795210"/>
    <w:rsid w:val="4A9345DE"/>
    <w:rsid w:val="4ACA2718"/>
    <w:rsid w:val="4B387A70"/>
    <w:rsid w:val="4B7340AE"/>
    <w:rsid w:val="4BA87F43"/>
    <w:rsid w:val="4BBC5FA5"/>
    <w:rsid w:val="4BE8646B"/>
    <w:rsid w:val="4BF24C6A"/>
    <w:rsid w:val="4C1E4784"/>
    <w:rsid w:val="4C5F6EB9"/>
    <w:rsid w:val="4C604586"/>
    <w:rsid w:val="4C62274E"/>
    <w:rsid w:val="4C841607"/>
    <w:rsid w:val="4C86123A"/>
    <w:rsid w:val="4C8B4705"/>
    <w:rsid w:val="4C8C47E3"/>
    <w:rsid w:val="4CE409DD"/>
    <w:rsid w:val="4CE640FE"/>
    <w:rsid w:val="4D146BC3"/>
    <w:rsid w:val="4D1B2988"/>
    <w:rsid w:val="4DC63704"/>
    <w:rsid w:val="4DCF4F68"/>
    <w:rsid w:val="4E323AFF"/>
    <w:rsid w:val="4E3C1A0A"/>
    <w:rsid w:val="4E777A24"/>
    <w:rsid w:val="4EAE77CF"/>
    <w:rsid w:val="4F250EBF"/>
    <w:rsid w:val="4FF64112"/>
    <w:rsid w:val="4FF67BBA"/>
    <w:rsid w:val="50113B43"/>
    <w:rsid w:val="503C43F9"/>
    <w:rsid w:val="505D5184"/>
    <w:rsid w:val="50BD6167"/>
    <w:rsid w:val="50C26303"/>
    <w:rsid w:val="50CC56A2"/>
    <w:rsid w:val="50CC5E28"/>
    <w:rsid w:val="50E5221B"/>
    <w:rsid w:val="50E631AF"/>
    <w:rsid w:val="51015137"/>
    <w:rsid w:val="510B6DFA"/>
    <w:rsid w:val="515A15AA"/>
    <w:rsid w:val="51A21957"/>
    <w:rsid w:val="51B44F9E"/>
    <w:rsid w:val="51C16550"/>
    <w:rsid w:val="51D73B4A"/>
    <w:rsid w:val="522B4A59"/>
    <w:rsid w:val="522D1A84"/>
    <w:rsid w:val="52547F2A"/>
    <w:rsid w:val="525C74AD"/>
    <w:rsid w:val="529854A7"/>
    <w:rsid w:val="52DE645B"/>
    <w:rsid w:val="52ED65B5"/>
    <w:rsid w:val="53606524"/>
    <w:rsid w:val="5393041A"/>
    <w:rsid w:val="53D23D42"/>
    <w:rsid w:val="541B187A"/>
    <w:rsid w:val="54350C7B"/>
    <w:rsid w:val="54357592"/>
    <w:rsid w:val="54433EFC"/>
    <w:rsid w:val="547577C2"/>
    <w:rsid w:val="547C2C41"/>
    <w:rsid w:val="54FE4287"/>
    <w:rsid w:val="551377CC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5D6D04"/>
    <w:rsid w:val="5C631D82"/>
    <w:rsid w:val="5C703B78"/>
    <w:rsid w:val="5CA54DF5"/>
    <w:rsid w:val="5CB801A8"/>
    <w:rsid w:val="5D553153"/>
    <w:rsid w:val="5DAE1A5C"/>
    <w:rsid w:val="5DB61475"/>
    <w:rsid w:val="5DD20DA8"/>
    <w:rsid w:val="5DFB1B8B"/>
    <w:rsid w:val="5E147D54"/>
    <w:rsid w:val="5E2A4A80"/>
    <w:rsid w:val="5E597D54"/>
    <w:rsid w:val="5E7F4605"/>
    <w:rsid w:val="5E831AA7"/>
    <w:rsid w:val="5EA217F0"/>
    <w:rsid w:val="5EE60739"/>
    <w:rsid w:val="5F244F3A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AC2C40"/>
    <w:rsid w:val="61B31912"/>
    <w:rsid w:val="61C9029A"/>
    <w:rsid w:val="61FC203F"/>
    <w:rsid w:val="621D3918"/>
    <w:rsid w:val="621E21B5"/>
    <w:rsid w:val="62561045"/>
    <w:rsid w:val="62611493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7A5783"/>
    <w:rsid w:val="63827FAD"/>
    <w:rsid w:val="641343C5"/>
    <w:rsid w:val="644C54F8"/>
    <w:rsid w:val="648A0F80"/>
    <w:rsid w:val="649110A5"/>
    <w:rsid w:val="64B818DE"/>
    <w:rsid w:val="64BB6734"/>
    <w:rsid w:val="64EA5102"/>
    <w:rsid w:val="654B280B"/>
    <w:rsid w:val="65681BDD"/>
    <w:rsid w:val="659A71EE"/>
    <w:rsid w:val="65A44FB7"/>
    <w:rsid w:val="65C5024C"/>
    <w:rsid w:val="65F83720"/>
    <w:rsid w:val="662329DD"/>
    <w:rsid w:val="66A31EBB"/>
    <w:rsid w:val="66E12268"/>
    <w:rsid w:val="675B7BA5"/>
    <w:rsid w:val="67A15CBA"/>
    <w:rsid w:val="67D71200"/>
    <w:rsid w:val="67FB76EA"/>
    <w:rsid w:val="685F0A6E"/>
    <w:rsid w:val="6873416A"/>
    <w:rsid w:val="68AA7B28"/>
    <w:rsid w:val="68C356C6"/>
    <w:rsid w:val="68C92469"/>
    <w:rsid w:val="68CE2F67"/>
    <w:rsid w:val="69067B6A"/>
    <w:rsid w:val="69877F2E"/>
    <w:rsid w:val="698B24A0"/>
    <w:rsid w:val="69F1312B"/>
    <w:rsid w:val="6A0E672A"/>
    <w:rsid w:val="6A5E14D2"/>
    <w:rsid w:val="6A9D14BF"/>
    <w:rsid w:val="6AA37957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E6228B"/>
    <w:rsid w:val="6CEC2A4E"/>
    <w:rsid w:val="6D1A11F1"/>
    <w:rsid w:val="6D535020"/>
    <w:rsid w:val="6D596B4A"/>
    <w:rsid w:val="6D7E6881"/>
    <w:rsid w:val="6DA56A0C"/>
    <w:rsid w:val="6DC7036B"/>
    <w:rsid w:val="6DE756AC"/>
    <w:rsid w:val="6E422CC8"/>
    <w:rsid w:val="6E8971F7"/>
    <w:rsid w:val="6E9A21D9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785FE9"/>
    <w:rsid w:val="718E5BFF"/>
    <w:rsid w:val="719A7E52"/>
    <w:rsid w:val="71C531BF"/>
    <w:rsid w:val="71FC7C4F"/>
    <w:rsid w:val="72162418"/>
    <w:rsid w:val="722B7343"/>
    <w:rsid w:val="724215F5"/>
    <w:rsid w:val="724F4999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9A771E"/>
    <w:rsid w:val="74C019A6"/>
    <w:rsid w:val="74D626D4"/>
    <w:rsid w:val="74DD2969"/>
    <w:rsid w:val="74FF5774"/>
    <w:rsid w:val="755C1E90"/>
    <w:rsid w:val="759432AE"/>
    <w:rsid w:val="75E1239D"/>
    <w:rsid w:val="76004DC0"/>
    <w:rsid w:val="762E1E4E"/>
    <w:rsid w:val="768A4D12"/>
    <w:rsid w:val="76B7771F"/>
    <w:rsid w:val="76DD44DD"/>
    <w:rsid w:val="772F60A3"/>
    <w:rsid w:val="778C7FC9"/>
    <w:rsid w:val="77C05673"/>
    <w:rsid w:val="78052087"/>
    <w:rsid w:val="782A771C"/>
    <w:rsid w:val="782E4DD1"/>
    <w:rsid w:val="783D2A16"/>
    <w:rsid w:val="786945CD"/>
    <w:rsid w:val="789D676F"/>
    <w:rsid w:val="790777D6"/>
    <w:rsid w:val="795B528B"/>
    <w:rsid w:val="795F69F3"/>
    <w:rsid w:val="79715B94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C10291C"/>
    <w:rsid w:val="7C133E27"/>
    <w:rsid w:val="7C421669"/>
    <w:rsid w:val="7C550A5C"/>
    <w:rsid w:val="7C730D9C"/>
    <w:rsid w:val="7C766462"/>
    <w:rsid w:val="7CED5FAC"/>
    <w:rsid w:val="7D0079C6"/>
    <w:rsid w:val="7D5C0E39"/>
    <w:rsid w:val="7D70037F"/>
    <w:rsid w:val="7DE06865"/>
    <w:rsid w:val="7E263FB5"/>
    <w:rsid w:val="7E486EB2"/>
    <w:rsid w:val="7E641C8E"/>
    <w:rsid w:val="7E742D92"/>
    <w:rsid w:val="7E7718CE"/>
    <w:rsid w:val="7E851F07"/>
    <w:rsid w:val="7E934D87"/>
    <w:rsid w:val="7E9A0D84"/>
    <w:rsid w:val="7E9C5F7C"/>
    <w:rsid w:val="7EA637B6"/>
    <w:rsid w:val="7F163B57"/>
    <w:rsid w:val="7F196982"/>
    <w:rsid w:val="7F266B17"/>
    <w:rsid w:val="7F267E0B"/>
    <w:rsid w:val="7F663224"/>
    <w:rsid w:val="7F77411C"/>
    <w:rsid w:val="7F8263BD"/>
    <w:rsid w:val="7FC12141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10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5112509F028D4D8193E3E42FFBBA21F4</vt:lpwstr>
  </property>
  <property fmtid="{D5CDD505-2E9C-101B-9397-08002B2CF9AE}" pid="3" name="KSOProductBuildVer">
    <vt:lpwstr>2052-12.1.0.24657</vt:lpwstr>
  </property>
  <property fmtid="{D5CDD505-2E9C-101B-9397-08002B2CF9AE}" pid="4" name="KSORubyTemplateID" linkTarget="0">
    <vt:lpwstr>4</vt:lpwstr>
  </property>
  <property fmtid="{D5CDD505-2E9C-101B-9397-08002B2CF9AE}" pid="5" name="KSOTemplateDocerSaveRecord">
    <vt:lpwstr>eyJoZGlkIjoiMjA5YjNiNTlkNmZhNzI2OWU3MTA1NTU1YTdkOTUzMzUiLCJ1c2VySWQiOiIyMzA2Mzk1MTQifQ==</vt:lpwstr>
  </property>
  <property fmtid="{D5CDD505-2E9C-101B-9397-08002B2CF9AE}" pid="6" name="KSOTemplateUUID">
    <vt:lpwstr>v1.0_mb_1CXTAIG0X/yxHQxrBj8LLA==</vt:lpwstr>
  </property>
</Properties>
</file>