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6B2D2D48"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135255</wp:posOffset>
                </wp:positionV>
                <wp:extent cx="2129155" cy="751205"/>
                <wp:effectExtent l="0" t="0" r="0" b="0"/>
                <wp:wrapNone/>
                <wp:docPr id="41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9155" cy="751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张晨晨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报考院校：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安徽财经大学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0" o:spid="_x0000_s1025" type="#_x0000_t202" style="width:167.65pt;height:59.15pt;margin-top:10.65pt;margin-left:26.0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17A80E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262626" w:themeColor="text1" w:themeTint="D9"/>
                          <w:kern w:val="2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张晨晨</w:t>
                      </w:r>
                    </w:p>
                    <w:p w14:paraId="40F47277">
                      <w:pPr>
                        <w:spacing w:line="400" w:lineRule="exact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报考院校：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安徽财经大学</w:t>
                      </w:r>
                    </w:p>
                  </w:txbxContent>
                </v:textbox>
              </v:shape>
            </w:pict>
          </mc:Fallback>
        </mc:AlternateContent>
      </w:r>
    </w:p>
    <w:p w14:paraId="343008EE"/>
    <w:p w14:paraId="54ED2878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5539105</wp:posOffset>
            </wp:positionH>
            <wp:positionV relativeFrom="paragraph">
              <wp:posOffset>24765</wp:posOffset>
            </wp:positionV>
            <wp:extent cx="1399540" cy="1400175"/>
            <wp:effectExtent l="106680" t="106680" r="113030" b="112395"/>
            <wp:wrapNone/>
            <wp:docPr id="11" name="图片 10" descr="C:\Users\Administrator\Desktop\用于圆形和方形头像500x500\01-灰.jpg01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C:\Users\Administrator\Desktop\用于圆形和方形头像500x500\01-灰.jpg01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40017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8F47627"/>
    <w:p w14:paraId="4B755C80"/>
    <w:p w14:paraId="47EB745A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10160</wp:posOffset>
                </wp:positionV>
                <wp:extent cx="5168265" cy="940435"/>
                <wp:effectExtent l="0" t="0" r="0" b="0"/>
                <wp:wrapNone/>
                <wp:docPr id="1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68265" cy="940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好学上进，诚信、敬业、责任心强，有强烈的团体精神，在大学期间认真学习，积极参加课外活动，大学四年期间，参与了多项项目的开发并发表了2篇论文，我希望能在研究生学习期间再次扩展我的眼界与丰富我的思想。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type="#_x0000_t202" style="width:406.95pt;height:74.05pt;margin-top:0.8pt;margin-left:11pt;mso-height-relative:page;mso-width-relative:page;position:absolute;z-index:251662336" coordsize="21600,21600" filled="f" stroked="f">
                <o:lock v:ext="edit" aspectratio="f"/>
                <v:textbox>
                  <w:txbxContent>
                    <w:p w14:paraId="5D2CD21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好学上进，诚信、敬业、责任心强，有强烈的团体精神，在大学期间认真学习，积极参加课外活动，大学四年期间，参与了多项项目的开发并发表了2篇论文，我希望能在研究生学习期间再次扩展我的眼界与丰富我的思想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769136"/>
    <w:p w14:paraId="4F5B3362"/>
    <w:p w14:paraId="794F1ED8"/>
    <w:p w14:paraId="300E47FF"/>
    <w:p w14:paraId="56CF0C76">
      <w:r>
        <w:rPr>
          <w:rFonts w:hint="default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89535</wp:posOffset>
                </wp:positionV>
                <wp:extent cx="6680200" cy="373380"/>
                <wp:effectExtent l="0" t="0" r="6350" b="76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0200" cy="37338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firstLine="440" w:firstLineChars="200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1997-10-12       联系电话：000-0000-0000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电子邮箱：xxxx@qq.com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26pt;height:29.4pt;margin-top:7.05pt;margin-left:7.85pt;mso-height-relative:page;mso-width-relative:page;position:absolute;z-index:-251652096" coordsize="21600,21600" filled="t" fillcolor="#e7e7e7" stroked="f" strokeweight="0.5pt">
                <o:lock v:ext="edit" aspectratio="f"/>
                <v:textbox>
                  <w:txbxContent>
                    <w:p w14:paraId="05755EF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firstLine="440" w:firstLineChars="200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出生年月：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1997-10-12       联系电话：000-0000-0000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电子邮箱：xxxx@qq.com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328FDB2">
      <w:pPr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6471920</wp:posOffset>
                </wp:positionH>
                <wp:positionV relativeFrom="paragraph">
                  <wp:posOffset>1059180</wp:posOffset>
                </wp:positionV>
                <wp:extent cx="254000" cy="5385435"/>
                <wp:effectExtent l="0" t="0" r="12700" b="571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5385435"/>
                          <a:chOff x="16700" y="5837"/>
                          <a:chExt cx="400" cy="8481"/>
                        </a:xfrm>
                      </wpg:grpSpPr>
                      <wps:wsp xmlns:wps="http://schemas.microsoft.com/office/word/2010/wordprocessingShape">
                        <wps:cNvPr id="21" name="science-book_71286"/>
                        <wps:cNvSpPr/>
                        <wps:spPr>
                          <a:xfrm>
                            <a:off x="16749" y="5837"/>
                            <a:ext cx="302" cy="290"/>
                          </a:xfrm>
                          <a:custGeom>
                            <a:avLst/>
                            <a:gdLst>
                              <a:gd name="connsiteX0" fmla="*/ 420884 w 608697"/>
                              <a:gd name="connsiteY0" fmla="*/ 485137 h 568475"/>
                              <a:gd name="connsiteX1" fmla="*/ 589080 w 608697"/>
                              <a:gd name="connsiteY1" fmla="*/ 485137 h 568475"/>
                              <a:gd name="connsiteX2" fmla="*/ 608697 w 608697"/>
                              <a:gd name="connsiteY2" fmla="*/ 504650 h 568475"/>
                              <a:gd name="connsiteX3" fmla="*/ 608697 w 608697"/>
                              <a:gd name="connsiteY3" fmla="*/ 511203 h 568475"/>
                              <a:gd name="connsiteX4" fmla="*/ 589080 w 608697"/>
                              <a:gd name="connsiteY4" fmla="*/ 530716 h 568475"/>
                              <a:gd name="connsiteX5" fmla="*/ 418721 w 608697"/>
                              <a:gd name="connsiteY5" fmla="*/ 530716 h 568475"/>
                              <a:gd name="connsiteX6" fmla="*/ 330483 w 608697"/>
                              <a:gd name="connsiteY6" fmla="*/ 564900 h 568475"/>
                              <a:gd name="connsiteX7" fmla="*/ 320861 w 608697"/>
                              <a:gd name="connsiteY7" fmla="*/ 568475 h 568475"/>
                              <a:gd name="connsiteX8" fmla="*/ 320861 w 608697"/>
                              <a:gd name="connsiteY8" fmla="*/ 526992 h 568475"/>
                              <a:gd name="connsiteX9" fmla="*/ 328096 w 608697"/>
                              <a:gd name="connsiteY9" fmla="*/ 513438 h 568475"/>
                              <a:gd name="connsiteX10" fmla="*/ 420884 w 608697"/>
                              <a:gd name="connsiteY10" fmla="*/ 485137 h 568475"/>
                              <a:gd name="connsiteX11" fmla="*/ 19622 w 608697"/>
                              <a:gd name="connsiteY11" fmla="*/ 485137 h 568475"/>
                              <a:gd name="connsiteX12" fmla="*/ 187860 w 608697"/>
                              <a:gd name="connsiteY12" fmla="*/ 485137 h 568475"/>
                              <a:gd name="connsiteX13" fmla="*/ 280670 w 608697"/>
                              <a:gd name="connsiteY13" fmla="*/ 513438 h 568475"/>
                              <a:gd name="connsiteX14" fmla="*/ 287907 w 608697"/>
                              <a:gd name="connsiteY14" fmla="*/ 526992 h 568475"/>
                              <a:gd name="connsiteX15" fmla="*/ 287907 w 608697"/>
                              <a:gd name="connsiteY15" fmla="*/ 568475 h 568475"/>
                              <a:gd name="connsiteX16" fmla="*/ 278134 w 608697"/>
                              <a:gd name="connsiteY16" fmla="*/ 564826 h 568475"/>
                              <a:gd name="connsiteX17" fmla="*/ 187860 w 608697"/>
                              <a:gd name="connsiteY17" fmla="*/ 530716 h 568475"/>
                              <a:gd name="connsiteX18" fmla="*/ 19622 w 608697"/>
                              <a:gd name="connsiteY18" fmla="*/ 530716 h 568475"/>
                              <a:gd name="connsiteX19" fmla="*/ 0 w 608697"/>
                              <a:gd name="connsiteY19" fmla="*/ 511203 h 568475"/>
                              <a:gd name="connsiteX20" fmla="*/ 0 w 608697"/>
                              <a:gd name="connsiteY20" fmla="*/ 504650 h 568475"/>
                              <a:gd name="connsiteX21" fmla="*/ 19622 w 608697"/>
                              <a:gd name="connsiteY21" fmla="*/ 485137 h 568475"/>
                              <a:gd name="connsiteX22" fmla="*/ 420884 w 608697"/>
                              <a:gd name="connsiteY22" fmla="*/ 29920 h 568475"/>
                              <a:gd name="connsiteX23" fmla="*/ 438710 w 608697"/>
                              <a:gd name="connsiteY23" fmla="*/ 29920 h 568475"/>
                              <a:gd name="connsiteX24" fmla="*/ 438710 w 608697"/>
                              <a:gd name="connsiteY24" fmla="*/ 162804 h 568475"/>
                              <a:gd name="connsiteX25" fmla="*/ 450421 w 608697"/>
                              <a:gd name="connsiteY25" fmla="*/ 193343 h 568475"/>
                              <a:gd name="connsiteX26" fmla="*/ 473469 w 608697"/>
                              <a:gd name="connsiteY26" fmla="*/ 218817 h 568475"/>
                              <a:gd name="connsiteX27" fmla="*/ 500097 w 608697"/>
                              <a:gd name="connsiteY27" fmla="*/ 230661 h 568475"/>
                              <a:gd name="connsiteX28" fmla="*/ 526799 w 608697"/>
                              <a:gd name="connsiteY28" fmla="*/ 218817 h 568475"/>
                              <a:gd name="connsiteX29" fmla="*/ 549772 w 608697"/>
                              <a:gd name="connsiteY29" fmla="*/ 193343 h 568475"/>
                              <a:gd name="connsiteX30" fmla="*/ 561557 w 608697"/>
                              <a:gd name="connsiteY30" fmla="*/ 162804 h 568475"/>
                              <a:gd name="connsiteX31" fmla="*/ 561557 w 608697"/>
                              <a:gd name="connsiteY31" fmla="*/ 29920 h 568475"/>
                              <a:gd name="connsiteX32" fmla="*/ 589080 w 608697"/>
                              <a:gd name="connsiteY32" fmla="*/ 29920 h 568475"/>
                              <a:gd name="connsiteX33" fmla="*/ 608697 w 608697"/>
                              <a:gd name="connsiteY33" fmla="*/ 49435 h 568475"/>
                              <a:gd name="connsiteX34" fmla="*/ 608697 w 608697"/>
                              <a:gd name="connsiteY34" fmla="*/ 440489 h 568475"/>
                              <a:gd name="connsiteX35" fmla="*/ 589080 w 608697"/>
                              <a:gd name="connsiteY35" fmla="*/ 460004 h 568475"/>
                              <a:gd name="connsiteX36" fmla="*/ 420884 w 608697"/>
                              <a:gd name="connsiteY36" fmla="*/ 460004 h 568475"/>
                              <a:gd name="connsiteX37" fmla="*/ 320861 w 608697"/>
                              <a:gd name="connsiteY37" fmla="*/ 497769 h 568475"/>
                              <a:gd name="connsiteX38" fmla="*/ 320861 w 608697"/>
                              <a:gd name="connsiteY38" fmla="*/ 67610 h 568475"/>
                              <a:gd name="connsiteX39" fmla="*/ 420884 w 608697"/>
                              <a:gd name="connsiteY39" fmla="*/ 29920 h 568475"/>
                              <a:gd name="connsiteX40" fmla="*/ 19622 w 608697"/>
                              <a:gd name="connsiteY40" fmla="*/ 29920 h 568475"/>
                              <a:gd name="connsiteX41" fmla="*/ 187860 w 608697"/>
                              <a:gd name="connsiteY41" fmla="*/ 29920 h 568475"/>
                              <a:gd name="connsiteX42" fmla="*/ 287907 w 608697"/>
                              <a:gd name="connsiteY42" fmla="*/ 67610 h 568475"/>
                              <a:gd name="connsiteX43" fmla="*/ 287907 w 608697"/>
                              <a:gd name="connsiteY43" fmla="*/ 497769 h 568475"/>
                              <a:gd name="connsiteX44" fmla="*/ 187860 w 608697"/>
                              <a:gd name="connsiteY44" fmla="*/ 460004 h 568475"/>
                              <a:gd name="connsiteX45" fmla="*/ 19622 w 608697"/>
                              <a:gd name="connsiteY45" fmla="*/ 460004 h 568475"/>
                              <a:gd name="connsiteX46" fmla="*/ 0 w 608697"/>
                              <a:gd name="connsiteY46" fmla="*/ 440489 h 568475"/>
                              <a:gd name="connsiteX47" fmla="*/ 0 w 608697"/>
                              <a:gd name="connsiteY47" fmla="*/ 49435 h 568475"/>
                              <a:gd name="connsiteX48" fmla="*/ 19622 w 608697"/>
                              <a:gd name="connsiteY48" fmla="*/ 29920 h 568475"/>
                              <a:gd name="connsiteX49" fmla="*/ 484356 w 608697"/>
                              <a:gd name="connsiteY49" fmla="*/ 0 h 568475"/>
                              <a:gd name="connsiteX50" fmla="*/ 515833 w 608697"/>
                              <a:gd name="connsiteY50" fmla="*/ 0 h 568475"/>
                              <a:gd name="connsiteX51" fmla="*/ 535450 w 608697"/>
                              <a:gd name="connsiteY51" fmla="*/ 19586 h 568475"/>
                              <a:gd name="connsiteX52" fmla="*/ 535450 w 608697"/>
                              <a:gd name="connsiteY52" fmla="*/ 29937 h 568475"/>
                              <a:gd name="connsiteX53" fmla="*/ 535450 w 608697"/>
                              <a:gd name="connsiteY53" fmla="*/ 162791 h 568475"/>
                              <a:gd name="connsiteX54" fmla="*/ 530378 w 608697"/>
                              <a:gd name="connsiteY54" fmla="*/ 175898 h 568475"/>
                              <a:gd name="connsiteX55" fmla="*/ 507404 w 608697"/>
                              <a:gd name="connsiteY55" fmla="*/ 201367 h 568475"/>
                              <a:gd name="connsiteX56" fmla="*/ 500095 w 608697"/>
                              <a:gd name="connsiteY56" fmla="*/ 204569 h 568475"/>
                              <a:gd name="connsiteX57" fmla="*/ 492860 w 608697"/>
                              <a:gd name="connsiteY57" fmla="*/ 201367 h 568475"/>
                              <a:gd name="connsiteX58" fmla="*/ 469811 w 608697"/>
                              <a:gd name="connsiteY58" fmla="*/ 175898 h 568475"/>
                              <a:gd name="connsiteX59" fmla="*/ 464814 w 608697"/>
                              <a:gd name="connsiteY59" fmla="*/ 162791 h 568475"/>
                              <a:gd name="connsiteX60" fmla="*/ 464814 w 608697"/>
                              <a:gd name="connsiteY60" fmla="*/ 29937 h 568475"/>
                              <a:gd name="connsiteX61" fmla="*/ 464814 w 608697"/>
                              <a:gd name="connsiteY61" fmla="*/ 19586 h 568475"/>
                              <a:gd name="connsiteX62" fmla="*/ 484356 w 608697"/>
                              <a:gd name="connsiteY62" fmla="*/ 0 h 56847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</a:cxnLst>
                            <a:rect l="l" t="t" r="r" b="b"/>
                            <a:pathLst>
                              <a:path fill="norm" h="568475" w="608697" stroke="1">
                                <a:moveTo>
                                  <a:pt x="420884" y="485137"/>
                                </a:moveTo>
                                <a:lnTo>
                                  <a:pt x="589080" y="485137"/>
                                </a:lnTo>
                                <a:cubicBezTo>
                                  <a:pt x="599896" y="485137"/>
                                  <a:pt x="608697" y="493851"/>
                                  <a:pt x="608697" y="504650"/>
                                </a:cubicBezTo>
                                <a:lnTo>
                                  <a:pt x="608697" y="511203"/>
                                </a:lnTo>
                                <a:cubicBezTo>
                                  <a:pt x="608697" y="522002"/>
                                  <a:pt x="599896" y="530716"/>
                                  <a:pt x="589080" y="530716"/>
                                </a:cubicBezTo>
                                <a:lnTo>
                                  <a:pt x="418721" y="530716"/>
                                </a:lnTo>
                                <a:cubicBezTo>
                                  <a:pt x="386051" y="530716"/>
                                  <a:pt x="355172" y="543526"/>
                                  <a:pt x="330483" y="564900"/>
                                </a:cubicBezTo>
                                <a:cubicBezTo>
                                  <a:pt x="327723" y="567283"/>
                                  <a:pt x="324292" y="568475"/>
                                  <a:pt x="320861" y="568475"/>
                                </a:cubicBezTo>
                                <a:lnTo>
                                  <a:pt x="320861" y="526992"/>
                                </a:lnTo>
                                <a:cubicBezTo>
                                  <a:pt x="320861" y="521556"/>
                                  <a:pt x="323621" y="516491"/>
                                  <a:pt x="328096" y="513438"/>
                                </a:cubicBezTo>
                                <a:cubicBezTo>
                                  <a:pt x="355395" y="495042"/>
                                  <a:pt x="387617" y="485137"/>
                                  <a:pt x="420884" y="485137"/>
                                </a:cubicBezTo>
                                <a:close/>
                                <a:moveTo>
                                  <a:pt x="19622" y="485137"/>
                                </a:moveTo>
                                <a:lnTo>
                                  <a:pt x="187860" y="485137"/>
                                </a:lnTo>
                                <a:cubicBezTo>
                                  <a:pt x="221134" y="485137"/>
                                  <a:pt x="253364" y="495042"/>
                                  <a:pt x="280670" y="513438"/>
                                </a:cubicBezTo>
                                <a:cubicBezTo>
                                  <a:pt x="285147" y="516491"/>
                                  <a:pt x="287907" y="521556"/>
                                  <a:pt x="287907" y="526992"/>
                                </a:cubicBezTo>
                                <a:lnTo>
                                  <a:pt x="287907" y="568475"/>
                                </a:lnTo>
                                <a:cubicBezTo>
                                  <a:pt x="284400" y="568475"/>
                                  <a:pt x="280969" y="567283"/>
                                  <a:pt x="278134" y="564826"/>
                                </a:cubicBezTo>
                                <a:cubicBezTo>
                                  <a:pt x="253215" y="542856"/>
                                  <a:pt x="221134" y="530716"/>
                                  <a:pt x="187860" y="530716"/>
                                </a:cubicBezTo>
                                <a:lnTo>
                                  <a:pt x="19622" y="530716"/>
                                </a:lnTo>
                                <a:cubicBezTo>
                                  <a:pt x="8804" y="530716"/>
                                  <a:pt x="0" y="522002"/>
                                  <a:pt x="0" y="511203"/>
                                </a:cubicBezTo>
                                <a:lnTo>
                                  <a:pt x="0" y="504650"/>
                                </a:lnTo>
                                <a:cubicBezTo>
                                  <a:pt x="0" y="493851"/>
                                  <a:pt x="8804" y="485137"/>
                                  <a:pt x="19622" y="485137"/>
                                </a:cubicBezTo>
                                <a:close/>
                                <a:moveTo>
                                  <a:pt x="420884" y="29920"/>
                                </a:moveTo>
                                <a:lnTo>
                                  <a:pt x="438710" y="29920"/>
                                </a:lnTo>
                                <a:lnTo>
                                  <a:pt x="438710" y="162804"/>
                                </a:lnTo>
                                <a:cubicBezTo>
                                  <a:pt x="438710" y="174126"/>
                                  <a:pt x="442887" y="184926"/>
                                  <a:pt x="450421" y="193343"/>
                                </a:cubicBezTo>
                                <a:lnTo>
                                  <a:pt x="473469" y="218817"/>
                                </a:lnTo>
                                <a:cubicBezTo>
                                  <a:pt x="480256" y="226341"/>
                                  <a:pt x="489953" y="230661"/>
                                  <a:pt x="500097" y="230661"/>
                                </a:cubicBezTo>
                                <a:cubicBezTo>
                                  <a:pt x="510241" y="230661"/>
                                  <a:pt x="520012" y="226341"/>
                                  <a:pt x="526799" y="218817"/>
                                </a:cubicBezTo>
                                <a:lnTo>
                                  <a:pt x="549772" y="193343"/>
                                </a:lnTo>
                                <a:cubicBezTo>
                                  <a:pt x="557380" y="184926"/>
                                  <a:pt x="561557" y="174126"/>
                                  <a:pt x="561557" y="162804"/>
                                </a:cubicBezTo>
                                <a:lnTo>
                                  <a:pt x="561557" y="29920"/>
                                </a:lnTo>
                                <a:lnTo>
                                  <a:pt x="589080" y="29920"/>
                                </a:lnTo>
                                <a:cubicBezTo>
                                  <a:pt x="599896" y="29920"/>
                                  <a:pt x="608697" y="38635"/>
                                  <a:pt x="608697" y="49435"/>
                                </a:cubicBezTo>
                                <a:lnTo>
                                  <a:pt x="608697" y="440489"/>
                                </a:lnTo>
                                <a:cubicBezTo>
                                  <a:pt x="608697" y="451289"/>
                                  <a:pt x="599896" y="460004"/>
                                  <a:pt x="589080" y="460004"/>
                                </a:cubicBezTo>
                                <a:lnTo>
                                  <a:pt x="420884" y="460004"/>
                                </a:lnTo>
                                <a:cubicBezTo>
                                  <a:pt x="384037" y="460004"/>
                                  <a:pt x="348533" y="473412"/>
                                  <a:pt x="320861" y="497769"/>
                                </a:cubicBezTo>
                                <a:lnTo>
                                  <a:pt x="320861" y="67610"/>
                                </a:lnTo>
                                <a:cubicBezTo>
                                  <a:pt x="348533" y="43327"/>
                                  <a:pt x="384037" y="29920"/>
                                  <a:pt x="420884" y="29920"/>
                                </a:cubicBezTo>
                                <a:close/>
                                <a:moveTo>
                                  <a:pt x="19622" y="29920"/>
                                </a:moveTo>
                                <a:lnTo>
                                  <a:pt x="187860" y="29920"/>
                                </a:lnTo>
                                <a:cubicBezTo>
                                  <a:pt x="224715" y="29920"/>
                                  <a:pt x="260228" y="43327"/>
                                  <a:pt x="287907" y="67610"/>
                                </a:cubicBezTo>
                                <a:lnTo>
                                  <a:pt x="287907" y="497769"/>
                                </a:lnTo>
                                <a:cubicBezTo>
                                  <a:pt x="260228" y="473412"/>
                                  <a:pt x="224715" y="460004"/>
                                  <a:pt x="187860" y="460004"/>
                                </a:cubicBezTo>
                                <a:lnTo>
                                  <a:pt x="19622" y="460004"/>
                                </a:lnTo>
                                <a:cubicBezTo>
                                  <a:pt x="8804" y="460004"/>
                                  <a:pt x="0" y="451289"/>
                                  <a:pt x="0" y="440489"/>
                                </a:cubicBezTo>
                                <a:lnTo>
                                  <a:pt x="0" y="49435"/>
                                </a:lnTo>
                                <a:cubicBezTo>
                                  <a:pt x="0" y="38635"/>
                                  <a:pt x="8804" y="29920"/>
                                  <a:pt x="19622" y="29920"/>
                                </a:cubicBezTo>
                                <a:close/>
                                <a:moveTo>
                                  <a:pt x="484356" y="0"/>
                                </a:moveTo>
                                <a:lnTo>
                                  <a:pt x="515833" y="0"/>
                                </a:lnTo>
                                <a:cubicBezTo>
                                  <a:pt x="526648" y="0"/>
                                  <a:pt x="535450" y="8787"/>
                                  <a:pt x="535450" y="19586"/>
                                </a:cubicBezTo>
                                <a:lnTo>
                                  <a:pt x="535450" y="29937"/>
                                </a:lnTo>
                                <a:lnTo>
                                  <a:pt x="535450" y="162791"/>
                                </a:lnTo>
                                <a:cubicBezTo>
                                  <a:pt x="535450" y="167632"/>
                                  <a:pt x="533660" y="172249"/>
                                  <a:pt x="530378" y="175898"/>
                                </a:cubicBezTo>
                                <a:lnTo>
                                  <a:pt x="507404" y="201367"/>
                                </a:lnTo>
                                <a:cubicBezTo>
                                  <a:pt x="505465" y="203526"/>
                                  <a:pt x="502780" y="204569"/>
                                  <a:pt x="500095" y="204569"/>
                                </a:cubicBezTo>
                                <a:cubicBezTo>
                                  <a:pt x="497409" y="204569"/>
                                  <a:pt x="494799" y="203526"/>
                                  <a:pt x="492860" y="201367"/>
                                </a:cubicBezTo>
                                <a:lnTo>
                                  <a:pt x="469811" y="175898"/>
                                </a:lnTo>
                                <a:cubicBezTo>
                                  <a:pt x="466604" y="172249"/>
                                  <a:pt x="464814" y="167632"/>
                                  <a:pt x="464814" y="162791"/>
                                </a:cubicBezTo>
                                <a:lnTo>
                                  <a:pt x="464814" y="29937"/>
                                </a:lnTo>
                                <a:lnTo>
                                  <a:pt x="464814" y="19586"/>
                                </a:lnTo>
                                <a:cubicBezTo>
                                  <a:pt x="464814" y="8787"/>
                                  <a:pt x="473541" y="0"/>
                                  <a:pt x="4843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06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16705" y="7870"/>
                            <a:ext cx="390" cy="31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36162" tIns="18081" rIns="36162" bIns="18081" anchor="ctr"/>
                      </wps:wsp>
                      <wps:wsp xmlns:wps="http://schemas.microsoft.com/office/word/2010/wordprocessingShape">
                        <wps:cNvPr id="52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16731" y="10424"/>
                            <a:ext cx="339" cy="267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36162" tIns="18081" rIns="36162" bIns="18081" anchor="ctr"/>
                      </wps:wsp>
                      <wps:wsp xmlns:wps="http://schemas.microsoft.com/office/word/2010/wordprocessingShape">
                        <wps:cNvPr id="116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16700" y="13992"/>
                            <a:ext cx="400" cy="326"/>
                          </a:xfrm>
                          <a:custGeom>
                            <a:avLst/>
                            <a:gdLst>
                              <a:gd name="T0" fmla="*/ 111726 w 444"/>
                              <a:gd name="T1" fmla="*/ 150538 h 462"/>
                              <a:gd name="T2" fmla="*/ 111726 w 444"/>
                              <a:gd name="T3" fmla="*/ 150538 h 462"/>
                              <a:gd name="T4" fmla="*/ 144162 w 444"/>
                              <a:gd name="T5" fmla="*/ 114802 h 462"/>
                              <a:gd name="T6" fmla="*/ 199574 w 444"/>
                              <a:gd name="T7" fmla="*/ 31716 h 462"/>
                              <a:gd name="T8" fmla="*/ 191916 w 444"/>
                              <a:gd name="T9" fmla="*/ 23675 h 462"/>
                              <a:gd name="T10" fmla="*/ 155875 w 444"/>
                              <a:gd name="T11" fmla="*/ 23675 h 462"/>
                              <a:gd name="T12" fmla="*/ 100013 w 444"/>
                              <a:gd name="T13" fmla="*/ 0 h 462"/>
                              <a:gd name="T14" fmla="*/ 44150 w 444"/>
                              <a:gd name="T15" fmla="*/ 23675 h 462"/>
                              <a:gd name="T16" fmla="*/ 8109 w 444"/>
                              <a:gd name="T17" fmla="*/ 23675 h 462"/>
                              <a:gd name="T18" fmla="*/ 0 w 444"/>
                              <a:gd name="T19" fmla="*/ 31716 h 462"/>
                              <a:gd name="T20" fmla="*/ 55863 w 444"/>
                              <a:gd name="T21" fmla="*/ 114802 h 462"/>
                              <a:gd name="T22" fmla="*/ 87849 w 444"/>
                              <a:gd name="T23" fmla="*/ 150538 h 462"/>
                              <a:gd name="T24" fmla="*/ 87849 w 444"/>
                              <a:gd name="T25" fmla="*/ 166172 h 462"/>
                              <a:gd name="T26" fmla="*/ 48204 w 444"/>
                              <a:gd name="T27" fmla="*/ 185827 h 462"/>
                              <a:gd name="T28" fmla="*/ 100013 w 444"/>
                              <a:gd name="T29" fmla="*/ 205928 h 462"/>
                              <a:gd name="T30" fmla="*/ 147766 w 444"/>
                              <a:gd name="T31" fmla="*/ 185827 h 462"/>
                              <a:gd name="T32" fmla="*/ 111726 w 444"/>
                              <a:gd name="T33" fmla="*/ 166172 h 462"/>
                              <a:gd name="T34" fmla="*/ 111726 w 444"/>
                              <a:gd name="T35" fmla="*/ 150538 h 462"/>
                              <a:gd name="T36" fmla="*/ 144162 w 444"/>
                              <a:gd name="T37" fmla="*/ 94700 h 462"/>
                              <a:gd name="T38" fmla="*/ 144162 w 444"/>
                              <a:gd name="T39" fmla="*/ 94700 h 462"/>
                              <a:gd name="T40" fmla="*/ 155875 w 444"/>
                              <a:gd name="T41" fmla="*/ 39756 h 462"/>
                              <a:gd name="T42" fmla="*/ 183807 w 444"/>
                              <a:gd name="T43" fmla="*/ 39756 h 462"/>
                              <a:gd name="T44" fmla="*/ 144162 w 444"/>
                              <a:gd name="T45" fmla="*/ 94700 h 462"/>
                              <a:gd name="T46" fmla="*/ 100013 w 444"/>
                              <a:gd name="T47" fmla="*/ 16081 h 462"/>
                              <a:gd name="T48" fmla="*/ 100013 w 444"/>
                              <a:gd name="T49" fmla="*/ 16081 h 462"/>
                              <a:gd name="T50" fmla="*/ 144162 w 444"/>
                              <a:gd name="T51" fmla="*/ 31716 h 462"/>
                              <a:gd name="T52" fmla="*/ 100013 w 444"/>
                              <a:gd name="T53" fmla="*/ 51370 h 462"/>
                              <a:gd name="T54" fmla="*/ 55863 w 444"/>
                              <a:gd name="T55" fmla="*/ 31716 h 462"/>
                              <a:gd name="T56" fmla="*/ 100013 w 444"/>
                              <a:gd name="T57" fmla="*/ 16081 h 462"/>
                              <a:gd name="T58" fmla="*/ 16218 w 444"/>
                              <a:gd name="T59" fmla="*/ 39756 h 462"/>
                              <a:gd name="T60" fmla="*/ 16218 w 444"/>
                              <a:gd name="T61" fmla="*/ 39756 h 462"/>
                              <a:gd name="T62" fmla="*/ 44150 w 444"/>
                              <a:gd name="T63" fmla="*/ 39756 h 462"/>
                              <a:gd name="T64" fmla="*/ 55863 w 444"/>
                              <a:gd name="T65" fmla="*/ 94700 h 462"/>
                              <a:gd name="T66" fmla="*/ 16218 w 444"/>
                              <a:gd name="T67" fmla="*/ 39756 h 46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462" w="444" stroke="1">
                                <a:moveTo>
                                  <a:pt x="248" y="337"/>
                                </a:moveTo>
                                <a:lnTo>
                                  <a:pt x="248" y="337"/>
                                </a:lnTo>
                                <a:cubicBezTo>
                                  <a:pt x="248" y="302"/>
                                  <a:pt x="275" y="283"/>
                                  <a:pt x="320" y="257"/>
                                </a:cubicBezTo>
                                <a:cubicBezTo>
                                  <a:pt x="373" y="221"/>
                                  <a:pt x="443" y="177"/>
                                  <a:pt x="443" y="71"/>
                                </a:cubicBezTo>
                                <a:cubicBezTo>
                                  <a:pt x="443" y="62"/>
                                  <a:pt x="434" y="53"/>
                                  <a:pt x="426" y="53"/>
                                </a:cubicBezTo>
                                <a:cubicBezTo>
                                  <a:pt x="346" y="53"/>
                                  <a:pt x="346" y="53"/>
                                  <a:pt x="346" y="53"/>
                                </a:cubicBezTo>
                                <a:cubicBezTo>
                                  <a:pt x="328" y="27"/>
                                  <a:pt x="293" y="0"/>
                                  <a:pt x="222" y="0"/>
                                </a:cubicBezTo>
                                <a:cubicBezTo>
                                  <a:pt x="151" y="0"/>
                                  <a:pt x="116" y="27"/>
                                  <a:pt x="98" y="53"/>
                                </a:cubicBezTo>
                                <a:cubicBezTo>
                                  <a:pt x="18" y="53"/>
                                  <a:pt x="18" y="53"/>
                                  <a:pt x="18" y="53"/>
                                </a:cubicBezTo>
                                <a:cubicBezTo>
                                  <a:pt x="9" y="53"/>
                                  <a:pt x="0" y="62"/>
                                  <a:pt x="0" y="71"/>
                                </a:cubicBezTo>
                                <a:cubicBezTo>
                                  <a:pt x="0" y="177"/>
                                  <a:pt x="62" y="221"/>
                                  <a:pt x="124" y="257"/>
                                </a:cubicBezTo>
                                <a:cubicBezTo>
                                  <a:pt x="169" y="283"/>
                                  <a:pt x="195" y="302"/>
                                  <a:pt x="195" y="337"/>
                                </a:cubicBezTo>
                                <a:cubicBezTo>
                                  <a:pt x="195" y="372"/>
                                  <a:pt x="195" y="372"/>
                                  <a:pt x="195" y="372"/>
                                </a:cubicBezTo>
                                <a:cubicBezTo>
                                  <a:pt x="142" y="381"/>
                                  <a:pt x="107" y="399"/>
                                  <a:pt x="107" y="416"/>
                                </a:cubicBezTo>
                                <a:cubicBezTo>
                                  <a:pt x="107" y="443"/>
                                  <a:pt x="160" y="461"/>
                                  <a:pt x="222" y="461"/>
                                </a:cubicBezTo>
                                <a:cubicBezTo>
                                  <a:pt x="283" y="461"/>
                                  <a:pt x="328" y="443"/>
                                  <a:pt x="328" y="416"/>
                                </a:cubicBezTo>
                                <a:cubicBezTo>
                                  <a:pt x="328" y="399"/>
                                  <a:pt x="302" y="381"/>
                                  <a:pt x="248" y="372"/>
                                </a:cubicBezTo>
                                <a:lnTo>
                                  <a:pt x="248" y="337"/>
                                </a:lnTo>
                                <a:close/>
                                <a:moveTo>
                                  <a:pt x="320" y="212"/>
                                </a:moveTo>
                                <a:lnTo>
                                  <a:pt x="320" y="212"/>
                                </a:lnTo>
                                <a:cubicBezTo>
                                  <a:pt x="337" y="186"/>
                                  <a:pt x="346" y="142"/>
                                  <a:pt x="346" y="89"/>
                                </a:cubicBezTo>
                                <a:cubicBezTo>
                                  <a:pt x="408" y="89"/>
                                  <a:pt x="408" y="89"/>
                                  <a:pt x="408" y="89"/>
                                </a:cubicBezTo>
                                <a:cubicBezTo>
                                  <a:pt x="399" y="151"/>
                                  <a:pt x="364" y="186"/>
                                  <a:pt x="320" y="212"/>
                                </a:cubicBezTo>
                                <a:close/>
                                <a:moveTo>
                                  <a:pt x="222" y="36"/>
                                </a:moveTo>
                                <a:lnTo>
                                  <a:pt x="222" y="36"/>
                                </a:lnTo>
                                <a:cubicBezTo>
                                  <a:pt x="293" y="36"/>
                                  <a:pt x="320" y="62"/>
                                  <a:pt x="320" y="71"/>
                                </a:cubicBezTo>
                                <a:cubicBezTo>
                                  <a:pt x="320" y="80"/>
                                  <a:pt x="293" y="106"/>
                                  <a:pt x="222" y="115"/>
                                </a:cubicBezTo>
                                <a:cubicBezTo>
                                  <a:pt x="151" y="106"/>
                                  <a:pt x="124" y="80"/>
                                  <a:pt x="124" y="71"/>
                                </a:cubicBezTo>
                                <a:cubicBezTo>
                                  <a:pt x="124" y="62"/>
                                  <a:pt x="151" y="36"/>
                                  <a:pt x="222" y="36"/>
                                </a:cubicBezTo>
                                <a:close/>
                                <a:moveTo>
                                  <a:pt x="36" y="89"/>
                                </a:moveTo>
                                <a:lnTo>
                                  <a:pt x="36" y="89"/>
                                </a:lnTo>
                                <a:cubicBezTo>
                                  <a:pt x="98" y="89"/>
                                  <a:pt x="98" y="89"/>
                                  <a:pt x="98" y="89"/>
                                </a:cubicBezTo>
                                <a:cubicBezTo>
                                  <a:pt x="98" y="142"/>
                                  <a:pt x="107" y="186"/>
                                  <a:pt x="124" y="212"/>
                                </a:cubicBezTo>
                                <a:cubicBezTo>
                                  <a:pt x="80" y="186"/>
                                  <a:pt x="36" y="151"/>
                                  <a:pt x="36" y="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0pt;height:424.05pt;margin-top:83.4pt;margin-left:509.6pt;mso-height-relative:page;mso-width-relative:page;position:absolute;z-index:251693056" coordorigin="16700,5837" coordsize="400,8481">
                <o:lock v:ext="edit" aspectratio="f"/>
                <v:shape id="science-book_71286" o:spid="_x0000_s1029" style="width:302;height:290;left:16749;position:absolute;top:5837;v-text-anchor:middle" coordsize="608697,568475" o:spt="100" adj="-11796480,,5400" path="m420884,485137l589080,485137c599896,485137,608697,493851,608697,504650l608697,511203c608697,522002,599896,530716,589080,530716l418721,530716c386051,530716,355172,543526,330483,564900c327723,567283,324292,568475,320861,568475l320861,526992c320861,521556,323621,516491,328096,513438c355395,495042,387617,485137,420884,485137xm19622,485137l187860,485137c221134,485137,253364,495042,280670,513438c285147,516491,287907,521556,287907,526992l287907,568475c284400,568475,280969,567283,278134,564826c253215,542856,221134,530716,187860,530716l19622,530716c8804,530716,,522002,,511203l,504650c,493851,8804,485137,19622,485137xm420884,29920l438710,29920,438710,162804c438710,174126,442887,184926,450421,193343l473469,218817c480256,226341,489953,230661,500097,230661c510241,230661,520012,226341,526799,218817l549772,193343c557380,184926,561557,174126,561557,162804l561557,29920,589080,29920c599896,29920,608697,38635,608697,49435l608697,440489c608697,451289,599896,460004,589080,460004l420884,460004c384037,460004,348533,473412,320861,497769l320861,67610c348533,43327,384037,29920,420884,29920xm19622,29920l187860,29920c224715,29920,260228,43327,287907,67610l287907,497769c260228,473412,224715,460004,187860,460004l19622,460004c8804,460004,,451289,,440489l,49435c,38635,8804,29920,19622,29920xm484356,l515833,c526648,,535450,8787,535450,19586l535450,29937,535450,162791c535450,167632,533660,172249,530378,175898l507404,201367c505465,203526,502780,204569,500095,204569c497409,204569,494799,203526,492860,201367l469811,175898c466604,172249,464814,167632,464814,162791l464814,29937,464814,19586c464814,8787,473541,,484356,xe" filled="t" fillcolor="#404040" stroked="f" strokeweight="1pt">
                  <v:stroke joinstyle="miter"/>
                  <v:path o:connecttype="custom" o:connectlocs="208,247;292,247;302,257;302,260;292,270;207,270;163,288;159,290;159,268;162,261;208,247;9,247;93,247;139,261;142,268;142,290;137,288;93,270;9,270;0,260;0,257;9,247;208,15;217,15;217,83;223,98;234,111;248,117;261,111;272,98;278,83;278,15;292,15;302,25;302,224;292,234;208,234;159,253;159,34;208,15;9,15;93,15;142,34;142,253;93,234;9,234;0,224;0,25;9,15;240,0;255,0;265,9;265,15;265,83;263,89;251,102;248,104;244,102;233,89;230,83;230,15;230,9;240,0" o:connectangles="0,0,0,0,0,0,0,0,0,0,0,0,0,0,0,0,0,0,0,0,0,0,0,0,0,0,0,0,0,0,0,0,0,0,0,0,0,0,0,0,0,0,0,0,0,0,0,0,0,0,0,0,0,0,0,0,0,0,0,0,0,0,0" textboxrect="0,0,608697,568475"/>
                  <o:lock v:ext="edit" aspectratio="f"/>
                  <v:textbox>
                    <w:txbxContent>
                      <w:p w14:paraId="66E20235">
                        <w:pPr>
                          <w:jc w:val="center"/>
                          <w:rPr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Freeform 101" o:spid="_x0000_s1030" style="width:390;height:314;left:16705;position:absolute;top:7870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#404040" stroked="f" strokeweight="1pt">
                  <v:stroke joinstyle="miter"/>
                  <v:path o:connecttype="custom" o:connectlocs="28273,91494;28273,91494;56192,121008;87646,140561;119100,124328;137831,95183;87646,121008;28273,91494;172112,45747;172112,45747;96835,3320;78104,3320;3180,45747;3180,59028;78104,101454;96835,101454;144193,71940;94008,59028;87646,61979;71742,49067;87646,39475;103550,45747;156562,65299;172112,59028;172112,45747;150201,127648;150201,127648;162923,124328;156562,65299;144193,71940;150201,127648" o:connectangles="0,0,0,0,0,0,0,0,0,0,0,0,0,0,0,0,0,0,0,0,0,0,0,0,0,0,0,0,0,0,0" textboxrect="0,0,497,382"/>
                  <o:lock v:ext="edit" aspectratio="f"/>
                  <v:textbox inset="2.85pt,1.42pt,2.85pt,1.42pt">
                    <w:txbxContent>
                      <w:p w14:paraId="1038A29D">
                        <w:pPr>
                          <w:jc w:val="center"/>
                        </w:pPr>
                      </w:p>
                    </w:txbxContent>
                  </v:textbox>
                </v:shape>
                <v:shape id="Freeform 97" o:spid="_x0000_s1031" style="width:339;height:267;left:16731;position:absolute;top:10424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#404040" stroked="f">
                  <v:stroke joinstyle="miter"/>
                  <v:path o:connecttype="custom" o:connectlocs="70655,65283;70655,65283;84172,65283;84172,77718;152370,77718;149605,37587;136089,22609;111513,22609;103525,7630;92159,0;59596,0;51609,7630;40857,22609;16281,22609;2764,37587;0,77718;70655,77718;70655,65283;57138,14978;57138,14978;65126,10174;87244,10174;94924,14978;97996,22609;54374,22609;57138,14978;84172,100327;84172,100327;70655,100327;70655,85349;2764,85349;5222,107675;19046,120110;133323,120110;146840,107675;149605,85349;84172,85349;84172,100327" o:connectangles="0,0,0,0,0,0,0,0,0,0,0,0,0,0,0,0,0,0,0,0,0,0,0,0,0,0,0,0,0,0,0,0,0,0,0,0,0,0" textboxrect="0,0,497,426"/>
                  <o:lock v:ext="edit" aspectratio="f"/>
                  <v:textbox inset="2.85pt,1.42pt,2.85pt,1.42pt">
                    <w:txbxContent>
                      <w:p w14:paraId="1C17C5FE">
                        <w:pPr>
                          <w:jc w:val="center"/>
                        </w:pPr>
                      </w:p>
                    </w:txbxContent>
                  </v:textbox>
                </v:shape>
                <v:shape id="Freeform 29" o:spid="_x0000_s1032" style="width:400;height:326;left:16700;position:absolute;top:13992;v-text-anchor:middle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fillcolor="#404040" stroked="f">
                  <v:stroke joinstyle="miter"/>
                  <v:path o:connecttype="custom" o:connectlocs="100654,106223;100654,106223;129875,81007;179796,22379;172897,16705;140427,16705;90101,0;39774,16705;7305,16705;0,22379;50327,81007;79143,106223;79143,117255;43427,131124;90101,145308;133122,131124;100654,117255;100654,106223;129875,66822;129875,66822;140427,28052;165591,28052;129875,66822;90101,11347;90101,11347;129875,22379;90101,36248;50327,22379;90101,11347;14610,28052;14610,28052;39774,28052;50327,66822;14610,28052" o:connectangles="0,0,0,0,0,0,0,0,0,0,0,0,0,0,0,0,0,0,0,0,0,0,0,0,0,0,0,0,0,0,0,0,0,0" textboxrect="0,0,444,462"/>
                  <o:lock v:ext="edit" aspectratio="f"/>
                  <v:textbox inset="2.85pt,1.42pt,2.85pt,1.42pt">
                    <w:txbxContent>
                      <w:p w14:paraId="7FB0CC99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6348730</wp:posOffset>
                </wp:positionV>
                <wp:extent cx="543623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19" idx="3"/>
                      </wps:cNvCnPr>
                      <wps:spPr>
                        <a:xfrm>
                          <a:off x="1346835" y="8816340"/>
                          <a:ext cx="5436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91008" from="83.35pt,499.9pt" to="511.4pt,499.9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4081780</wp:posOffset>
                </wp:positionV>
                <wp:extent cx="543623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18" idx="3"/>
                      </wps:cNvCnPr>
                      <wps:spPr>
                        <a:xfrm>
                          <a:off x="1346835" y="6549390"/>
                          <a:ext cx="5436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88960" from="83.35pt,321.4pt" to="511.4pt,321.4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2481580</wp:posOffset>
                </wp:positionV>
                <wp:extent cx="543623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16" idx="3"/>
                      </wps:cNvCnPr>
                      <wps:spPr>
                        <a:xfrm>
                          <a:off x="1346835" y="4949190"/>
                          <a:ext cx="5436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86912" from="83.35pt,195.4pt" to="511.4pt,195.4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1138555</wp:posOffset>
                </wp:positionV>
                <wp:extent cx="543623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346835" y="3577590"/>
                          <a:ext cx="54362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84864" from="83.35pt,89.65pt" to="511.4pt,89.65pt" coordsize="21600,21600" stroked="t" strokecolor="gray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1327785</wp:posOffset>
                </wp:positionV>
                <wp:extent cx="6983730" cy="80200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3730" cy="802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考研成绩：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i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英语90分，政治90分，专业课（一）90分，专业课（二）90分，合计分数360分；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报考院校：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安徽财经大学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/财务管理专业；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49.9pt;height:63.15pt;margin-top:104.55pt;margin-left:-0.95pt;mso-height-relative:page;mso-width-relative:page;position:absolute;z-index:-251648000" coordsize="21600,21600" filled="f" stroked="f" strokeweight="0.5pt">
                <o:lock v:ext="edit" aspectratio="f"/>
                <v:textbox>
                  <w:txbxContent>
                    <w:p w14:paraId="720B226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考研成绩：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i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英语90分，政治90分，专业课（一）90分，专业课（二）90分，合计分数360分；</w:t>
                      </w:r>
                    </w:p>
                    <w:p w14:paraId="051D95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报考院校：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安徽财经大学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/财务管理专业；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4265930</wp:posOffset>
                </wp:positionV>
                <wp:extent cx="6983730" cy="156273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3730" cy="156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120" w:afterAutospacing="0" w:line="5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20XX.09----20XX.06                   xxxx科技有限公司                     财务会计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1、根据总部要求，编制营收报表、门店业绩统计、门店资金管理；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2、负责月度报表，门店工资表、发放店员工资以及日常报销等；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3、银行原始凭证整理，月度固资盘点，定期与供应商对账，申报纳税等；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4、负责根据原始凭证编制会计凭证，确保会计凭证的准确性，资料真实性；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49.9pt;height:123.05pt;margin-top:335.9pt;margin-left:-0.9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238FE30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120" w:afterAutospacing="0" w:line="5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20XX.09----20XX.06                   xxxx科技有限公司                     财务会计</w:t>
                      </w:r>
                    </w:p>
                    <w:p w14:paraId="5A8CDA2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1、根据总部要求，编制营收报表、门店业绩统计、门店资金管理；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2、负责月度报表，门店工资表、发放店员工资以及日常报销等；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3、银行原始凭证整理，月度固资盘点，定期与供应商对账，申报纳税等；</w:t>
                      </w:r>
                    </w:p>
                    <w:p w14:paraId="7C3A32E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4、负责根据原始凭证编制会计凭证，确保会计凭证的准确性，资料真实性；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6550660</wp:posOffset>
                </wp:positionV>
                <wp:extent cx="6983730" cy="114236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3730" cy="1142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荣誉：国家一等奖学金、优秀三好学生、优秀共产党员、优秀团干；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证书：初级会计证书；注册会计证书；注册税务师证书；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其他：英语六级、国家计算机二级证书、C1驾照；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技能：具备良好的协调能力、沟通能力；熟悉财会法律法规和制度；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49.9pt;height:89.95pt;margin-top:515.8pt;margin-left:-0.9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70104EE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荣誉：国家一等奖学金、优秀三好学生、优秀共产党员、优秀团干；</w:t>
                      </w:r>
                    </w:p>
                    <w:p w14:paraId="464B24A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证书：初级会计证书；注册会计证书；注册税务师证书；</w:t>
                      </w:r>
                    </w:p>
                    <w:p w14:paraId="6A8C086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其他：英语六级、国家计算机二级证书、C1驾照；</w:t>
                      </w:r>
                    </w:p>
                    <w:p w14:paraId="519FC99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技能：具备良好的协调能力、沟通能力；熟悉财会法律法规和制度；</w:t>
                      </w:r>
                    </w:p>
                    <w:p w14:paraId="6A64F8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A69C3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Chars="0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6182360</wp:posOffset>
                </wp:positionV>
                <wp:extent cx="1352550" cy="332740"/>
                <wp:effectExtent l="0" t="0" r="0" b="1016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2550" cy="33274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262626" w:themeColor="text1" w:themeTint="D9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262626" w:themeColor="text1" w:themeTint="D9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06.5pt;height:26.2pt;margin-top:486.8pt;margin-left:-23.15pt;mso-height-relative:page;mso-width-relative:page;position:absolute;z-index:251680768" coordsize="21600,21600" filled="t" fillcolor="#e7e7e7" stroked="f" strokeweight="0.5pt">
                <o:lock v:ext="edit" aspectratio="f"/>
                <v:textbox>
                  <w:txbxContent>
                    <w:p w14:paraId="550358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262626" w:themeColor="text1" w:themeTint="D9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262626" w:themeColor="text1" w:themeTint="D9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3915410</wp:posOffset>
                </wp:positionV>
                <wp:extent cx="1352550" cy="332740"/>
                <wp:effectExtent l="0" t="0" r="0" b="1016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2550" cy="33274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262626" w:themeColor="text1" w:themeTint="D9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262626" w:themeColor="text1" w:themeTint="D9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06.5pt;height:26.2pt;margin-top:308.3pt;margin-left:-23.15pt;mso-height-relative:page;mso-width-relative:page;position:absolute;z-index:251676672" coordsize="21600,21600" filled="t" fillcolor="#e7e7e7" stroked="f" strokeweight="0.5pt">
                <o:lock v:ext="edit" aspectratio="f"/>
                <v:textbox>
                  <w:txbxContent>
                    <w:p w14:paraId="4161A8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262626" w:themeColor="text1" w:themeTint="D9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262626" w:themeColor="text1" w:themeTint="D9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2651760</wp:posOffset>
                </wp:positionV>
                <wp:extent cx="6983730" cy="11239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373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120" w:afterAutospacing="0" w:line="5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20XX.09----20XX.06                     安徽财经大学                       财务管理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主修课程：管理学、会计学原理、财务管理、中级财务会计、审计学、成本会计学、管理会计学、会计电算化、高级财务会计、管理统计学；在校期间，年级排名为前十名之内；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49.9pt;height:88.5pt;margin-top:208.8pt;margin-left:-0.9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71C32C5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120" w:afterAutospacing="0" w:line="5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20XX.09----20XX.06                     安徽财经大学                       财务管理</w:t>
                      </w:r>
                    </w:p>
                    <w:p w14:paraId="5EFD0FA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主修课程：管理学、会计学原理、财务管理、中级财务会计、审计学、成本会计学、管理会计学、会计电算化、高级财务会计、管理统计学；在校期间，年级排名为前十名之内；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2315210</wp:posOffset>
                </wp:positionV>
                <wp:extent cx="1352550" cy="332740"/>
                <wp:effectExtent l="0" t="0" r="0" b="1016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2550" cy="33274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262626" w:themeColor="text1" w:themeTint="D9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262626" w:themeColor="text1" w:themeTint="D9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06.5pt;height:26.2pt;margin-top:182.3pt;margin-left:-23.15pt;mso-height-relative:page;mso-width-relative:page;position:absolute;z-index:251670528" coordsize="21600,21600" filled="t" fillcolor="#e7e7e7" stroked="f" strokeweight="0.5pt">
                <o:lock v:ext="edit" aspectratio="f"/>
                <v:textbox>
                  <w:txbxContent>
                    <w:p w14:paraId="47BF40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262626" w:themeColor="text1" w:themeTint="D9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262626" w:themeColor="text1" w:themeTint="D9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943610</wp:posOffset>
                </wp:positionV>
                <wp:extent cx="1352550" cy="332740"/>
                <wp:effectExtent l="0" t="0" r="0" b="101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335" y="3401695"/>
                          <a:ext cx="1352550" cy="33274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color w:val="262626" w:themeColor="text1" w:themeTint="D9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262626" w:themeColor="text1" w:themeTint="D9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考研成绩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06.5pt;height:26.2pt;margin-top:74.3pt;margin-left:-23.15pt;mso-height-relative:page;mso-width-relative:page;position:absolute;z-index:251666432" coordsize="21600,21600" filled="t" fillcolor="#e7e7e7" stroked="f" strokeweight="0.5pt">
                <o:lock v:ext="edit" aspectratio="f"/>
                <v:textbox>
                  <w:txbxContent>
                    <w:p w14:paraId="092572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color w:val="262626" w:themeColor="text1" w:themeTint="D9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262626" w:themeColor="text1" w:themeTint="D9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考研成绩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22225</wp:posOffset>
                </wp:positionV>
                <wp:extent cx="4341495" cy="149860"/>
                <wp:effectExtent l="0" t="0" r="1905" b="444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495" cy="149860"/>
                          <a:chOff x="6865" y="4204"/>
                          <a:chExt cx="6837" cy="236"/>
                        </a:xfrm>
                      </wpg:grpSpPr>
                      <wps:wsp xmlns:wps="http://schemas.microsoft.com/office/word/2010/wordprocessingShape">
                        <wps:cNvPr id="39" name="圆形小人1 29"/>
                        <wps:cNvSpPr>
                          <a:spLocks noChangeAspect="1"/>
                        </wps:cNvSpPr>
                        <wps:spPr bwMode="auto">
                          <a:xfrm>
                            <a:off x="6865" y="4207"/>
                            <a:ext cx="316" cy="231"/>
                          </a:xfrm>
                          <a:custGeom>
                            <a:avLst/>
                            <a:gdLst>
                              <a:gd name="T0" fmla="*/ 912 w 683211"/>
                              <a:gd name="T1" fmla="*/ 1212 h 432048"/>
                              <a:gd name="T2" fmla="*/ 1216 w 683211"/>
                              <a:gd name="T3" fmla="*/ 1849 h 432048"/>
                              <a:gd name="T4" fmla="*/ 1217 w 683211"/>
                              <a:gd name="T5" fmla="*/ 1869 h 432048"/>
                              <a:gd name="T6" fmla="*/ 922 w 683211"/>
                              <a:gd name="T7" fmla="*/ 1869 h 432048"/>
                              <a:gd name="T8" fmla="*/ 922 w 683211"/>
                              <a:gd name="T9" fmla="*/ 1831 h 432048"/>
                              <a:gd name="T10" fmla="*/ 806 w 683211"/>
                              <a:gd name="T11" fmla="*/ 1272 h 432048"/>
                              <a:gd name="T12" fmla="*/ 912 w 683211"/>
                              <a:gd name="T13" fmla="*/ 1212 h 432048"/>
                              <a:gd name="T14" fmla="*/ 432 w 683211"/>
                              <a:gd name="T15" fmla="*/ 937 h 432048"/>
                              <a:gd name="T16" fmla="*/ 864 w 683211"/>
                              <a:gd name="T17" fmla="*/ 1841 h 432048"/>
                              <a:gd name="T18" fmla="*/ 864 w 683211"/>
                              <a:gd name="T19" fmla="*/ 1869 h 432048"/>
                              <a:gd name="T20" fmla="*/ 0 w 683211"/>
                              <a:gd name="T21" fmla="*/ 1869 h 432048"/>
                              <a:gd name="T22" fmla="*/ 0 w 683211"/>
                              <a:gd name="T23" fmla="*/ 1841 h 432048"/>
                              <a:gd name="T24" fmla="*/ 432 w 683211"/>
                              <a:gd name="T25" fmla="*/ 937 h 432048"/>
                              <a:gd name="T26" fmla="*/ 912 w 683211"/>
                              <a:gd name="T27" fmla="*/ 551 h 432048"/>
                              <a:gd name="T28" fmla="*/ 1033 w 683211"/>
                              <a:gd name="T29" fmla="*/ 841 h 432048"/>
                              <a:gd name="T30" fmla="*/ 912 w 683211"/>
                              <a:gd name="T31" fmla="*/ 1131 h 432048"/>
                              <a:gd name="T32" fmla="*/ 791 w 683211"/>
                              <a:gd name="T33" fmla="*/ 841 h 432048"/>
                              <a:gd name="T34" fmla="*/ 912 w 683211"/>
                              <a:gd name="T35" fmla="*/ 551 h 432048"/>
                              <a:gd name="T36" fmla="*/ 432 w 683211"/>
                              <a:gd name="T37" fmla="*/ 0 h 432048"/>
                              <a:gd name="T38" fmla="*/ 604 w 683211"/>
                              <a:gd name="T39" fmla="*/ 411 h 432048"/>
                              <a:gd name="T40" fmla="*/ 432 w 683211"/>
                              <a:gd name="T41" fmla="*/ 822 h 432048"/>
                              <a:gd name="T42" fmla="*/ 261 w 683211"/>
                              <a:gd name="T43" fmla="*/ 411 h 432048"/>
                              <a:gd name="T44" fmla="*/ 432 w 683211"/>
                              <a:gd name="T45" fmla="*/ 0 h 432048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432048" w="683211" stroke="1">
                                <a:moveTo>
                                  <a:pt x="512137" y="280189"/>
                                </a:moveTo>
                                <a:cubicBezTo>
                                  <a:pt x="588167" y="280189"/>
                                  <a:pt x="653655" y="340557"/>
                                  <a:pt x="683040" y="427518"/>
                                </a:cubicBezTo>
                                <a:lnTo>
                                  <a:pt x="683211" y="432048"/>
                                </a:lnTo>
                                <a:lnTo>
                                  <a:pt x="518050" y="432048"/>
                                </a:lnTo>
                                <a:lnTo>
                                  <a:pt x="517720" y="423301"/>
                                </a:lnTo>
                                <a:cubicBezTo>
                                  <a:pt x="501526" y="375376"/>
                                  <a:pt x="479652" y="331635"/>
                                  <a:pt x="452572" y="294062"/>
                                </a:cubicBezTo>
                                <a:cubicBezTo>
                                  <a:pt x="471023" y="284776"/>
                                  <a:pt x="491179" y="280189"/>
                                  <a:pt x="512137" y="280189"/>
                                </a:cubicBezTo>
                                <a:close/>
                                <a:moveTo>
                                  <a:pt x="242652" y="216651"/>
                                </a:moveTo>
                                <a:cubicBezTo>
                                  <a:pt x="350494" y="216651"/>
                                  <a:pt x="443383" y="302276"/>
                                  <a:pt x="485063" y="425622"/>
                                </a:cubicBezTo>
                                <a:lnTo>
                                  <a:pt x="485305" y="432048"/>
                                </a:lnTo>
                                <a:lnTo>
                                  <a:pt x="0" y="432048"/>
                                </a:lnTo>
                                <a:lnTo>
                                  <a:pt x="242" y="425623"/>
                                </a:lnTo>
                                <a:cubicBezTo>
                                  <a:pt x="41922" y="302276"/>
                                  <a:pt x="134811" y="216651"/>
                                  <a:pt x="242652" y="216651"/>
                                </a:cubicBezTo>
                                <a:close/>
                                <a:moveTo>
                                  <a:pt x="512137" y="127447"/>
                                </a:moveTo>
                                <a:cubicBezTo>
                                  <a:pt x="549644" y="127447"/>
                                  <a:pt x="580050" y="157437"/>
                                  <a:pt x="580050" y="194431"/>
                                </a:cubicBezTo>
                                <a:cubicBezTo>
                                  <a:pt x="580050" y="231425"/>
                                  <a:pt x="549644" y="261414"/>
                                  <a:pt x="512137" y="261414"/>
                                </a:cubicBezTo>
                                <a:cubicBezTo>
                                  <a:pt x="474630" y="261414"/>
                                  <a:pt x="444224" y="231425"/>
                                  <a:pt x="444224" y="194431"/>
                                </a:cubicBezTo>
                                <a:cubicBezTo>
                                  <a:pt x="444224" y="157437"/>
                                  <a:pt x="474630" y="127447"/>
                                  <a:pt x="512137" y="127447"/>
                                </a:cubicBezTo>
                                <a:close/>
                                <a:moveTo>
                                  <a:pt x="242652" y="0"/>
                                </a:moveTo>
                                <a:cubicBezTo>
                                  <a:pt x="295853" y="0"/>
                                  <a:pt x="338980" y="42537"/>
                                  <a:pt x="338980" y="95010"/>
                                </a:cubicBezTo>
                                <a:cubicBezTo>
                                  <a:pt x="338980" y="147482"/>
                                  <a:pt x="295853" y="190020"/>
                                  <a:pt x="242652" y="190020"/>
                                </a:cubicBezTo>
                                <a:cubicBezTo>
                                  <a:pt x="189452" y="190020"/>
                                  <a:pt x="146324" y="147482"/>
                                  <a:pt x="146324" y="95010"/>
                                </a:cubicBezTo>
                                <a:cubicBezTo>
                                  <a:pt x="146324" y="42537"/>
                                  <a:pt x="189452" y="0"/>
                                  <a:pt x="2426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/>
                      </wps:wsp>
                      <wps:wsp xmlns:wps="http://schemas.microsoft.com/office/word/2010/wordprocessingShape">
                        <wps:cNvPr id="189" name="Freeform 127"/>
                        <wps:cNvSpPr>
                          <a:spLocks noChangeAspect="1"/>
                        </wps:cNvSpPr>
                        <wps:spPr>
                          <a:xfrm>
                            <a:off x="10044" y="4204"/>
                            <a:ext cx="237" cy="237"/>
                          </a:xfrm>
                          <a:custGeom>
                            <a:avLst/>
                            <a:gdLst>
                              <a:gd name="T0" fmla="*/ 1905 w 4545"/>
                              <a:gd name="T1" fmla="*/ 2640 h 4545"/>
                              <a:gd name="T2" fmla="*/ 1302 w 4545"/>
                              <a:gd name="T3" fmla="*/ 1588 h 4545"/>
                              <a:gd name="T4" fmla="*/ 1329 w 4545"/>
                              <a:gd name="T5" fmla="*/ 581 h 4545"/>
                              <a:gd name="T6" fmla="*/ 295 w 4545"/>
                              <a:gd name="T7" fmla="*/ 702 h 4545"/>
                              <a:gd name="T8" fmla="*/ 1365 w 4545"/>
                              <a:gd name="T9" fmla="*/ 3180 h 4545"/>
                              <a:gd name="T10" fmla="*/ 3843 w 4545"/>
                              <a:gd name="T11" fmla="*/ 4250 h 4545"/>
                              <a:gd name="T12" fmla="*/ 3964 w 4545"/>
                              <a:gd name="T13" fmla="*/ 3217 h 4545"/>
                              <a:gd name="T14" fmla="*/ 2957 w 4545"/>
                              <a:gd name="T15" fmla="*/ 3243 h 4545"/>
                              <a:gd name="T16" fmla="*/ 1905 w 4545"/>
                              <a:gd name="T17" fmla="*/ 2640 h 4545"/>
                              <a:gd name="T18" fmla="*/ 1905 w 4545"/>
                              <a:gd name="T19" fmla="*/ 2640 h 45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13478" y="4231"/>
                            <a:ext cx="224" cy="18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254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341.85pt;height:11.8pt;margin-top:1.75pt;margin-left:17.85pt;mso-height-relative:page;mso-width-relative:page;position:absolute;z-index:251674624" coordorigin="6865,4204" coordsize="6837,236">
                <o:lock v:ext="edit" aspectratio="f"/>
                <v:shape id="圆形小人1 29" o:spid="_x0000_s1046" style="width:316;height:231;left:6865;position:absolute;top:4207;v-text-anchor:middle" coordsize="683211,432048" o:spt="100" adj="-11796480,,5400" path="m512137,280189c588167,280189,653655,340557,683040,427518l683211,432048,518050,432048,517720,423301c501526,375376,479652,331635,452572,294062c471023,284776,491179,280189,512137,280189xm242652,216651c350494,216651,443383,302276,485063,425622l485305,432048,,432048,242,425623c41922,302276,134811,216651,242652,216651xm512137,127447c549644,127447,580050,157437,580050,194431c580050,231425,549644,261414,512137,261414c474630,261414,444224,231425,444224,194431c444224,157437,474630,127447,512137,127447xm242652,c295853,,338980,42537,338980,95010c338980,147482,295853,190020,242652,190020c189452,190020,146324,147482,146324,95010c146324,42537,189452,,242652,xe" filled="t" fillcolor="black" stroked="f">
                  <v:stroke joinstyle="miter"/>
                  <v:path o:connecttype="custom" o:connectlocs="0,0;0,0;0,0;0,0;0,0;0,0;0,0;0,0;0,0;0,0;0,0;0,0;0,0;0,0;0,0;0,0;0,0;0,0;0,0;0,0;0,0;0,0;0,0" o:connectangles="0,0,0,0,0,0,0,0,0,0,0,0,0,0,0,0,0,0,0,0,0,0,0" textboxrect="0,0,683211,432048"/>
                  <o:lock v:ext="edit" aspectratio="t"/>
                  <v:textbox>
                    <w:txbxContent>
                      <w:p w14:paraId="0EF2DDAC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27" o:spid="_x0000_s1047" style="width:237;height:237;left:10044;position:absolute;top:4204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black" stroked="f">
                  <v:stroke joinstyle="miter"/>
                  <v:path o:connecttype="custom" o:connectlocs="99,137;67,82;69,30;15,36;71,165;200,221;206,167;154,169;99,137;99,137" o:connectangles="0,0,0,0,0,0,0,0,0,0" textboxrect="0,0,4545,4545"/>
                  <o:lock v:ext="edit" aspectratio="t"/>
                  <v:textbox>
                    <w:txbxContent>
                      <w:p w14:paraId="42D1D9BE">
                        <w:pPr>
                          <w:jc w:val="center"/>
                          <w:rPr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任意多边形 3" o:spid="_x0000_s1048" style="width:224;height:184;left:13478;position:absolute;top:4231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black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 textboxrect="0,0,529316,401026"/>
                  <o:lock v:ext="edit" aspectratio="f"/>
                  <v:textbox>
                    <w:txbxContent>
                      <w:p w14:paraId="0A48CB15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</w:t>
      </w:r>
    </w:p>
    <w:p w14:paraId="73867B4E">
      <w:pPr>
        <w:rPr>
          <w:rFonts w:hint="eastAsia"/>
          <w:lang w:val="en-US" w:eastAsia="zh-CN"/>
        </w:rPr>
      </w:pPr>
    </w:p>
    <w:p w14:paraId="095EAB54">
      <w:pPr>
        <w:rPr>
          <w:rFonts w:hint="eastAsia"/>
          <w:lang w:val="en-US" w:eastAsia="zh-CN"/>
        </w:rPr>
      </w:pPr>
    </w:p>
    <w:p w14:paraId="730A7F49">
      <w:pPr>
        <w:rPr>
          <w:rFonts w:hint="eastAsia"/>
          <w:lang w:val="en-US" w:eastAsia="zh-CN"/>
        </w:rPr>
      </w:pPr>
    </w:p>
    <w:p w14:paraId="2AB0A543">
      <w:pPr>
        <w:rPr>
          <w:rFonts w:hint="eastAsia"/>
          <w:lang w:val="en-US" w:eastAsia="zh-CN"/>
        </w:rPr>
      </w:pPr>
    </w:p>
    <w:p w14:paraId="0230F532">
      <w:pPr>
        <w:rPr>
          <w:rFonts w:hint="eastAsia"/>
          <w:lang w:val="en-US" w:eastAsia="zh-CN"/>
        </w:rPr>
      </w:pPr>
    </w:p>
    <w:p w14:paraId="0EE3721C">
      <w:pPr>
        <w:rPr>
          <w:rFonts w:hint="eastAsia"/>
          <w:lang w:val="en-US" w:eastAsia="zh-CN"/>
        </w:rPr>
      </w:pPr>
    </w:p>
    <w:p w14:paraId="726EF2B6">
      <w:pPr>
        <w:rPr>
          <w:rFonts w:hint="eastAsia"/>
          <w:lang w:val="en-US" w:eastAsia="zh-CN"/>
        </w:rPr>
      </w:pPr>
    </w:p>
    <w:p w14:paraId="3BC7DB13">
      <w:pPr>
        <w:rPr>
          <w:rFonts w:hint="eastAsia"/>
          <w:lang w:val="en-US" w:eastAsia="zh-CN"/>
        </w:rPr>
      </w:pPr>
    </w:p>
    <w:p w14:paraId="38CE91D9">
      <w:pPr>
        <w:rPr>
          <w:rFonts w:hint="eastAsia"/>
          <w:lang w:val="en-US" w:eastAsia="zh-CN"/>
        </w:rPr>
      </w:pPr>
    </w:p>
    <w:p w14:paraId="55EEE20D">
      <w:pPr>
        <w:rPr>
          <w:rFonts w:hint="eastAsia"/>
          <w:lang w:val="en-US" w:eastAsia="zh-CN"/>
        </w:rPr>
      </w:pPr>
    </w:p>
    <w:p w14:paraId="7715C539">
      <w:pPr>
        <w:rPr>
          <w:rFonts w:hint="eastAsia"/>
          <w:lang w:val="en-US" w:eastAsia="zh-CN"/>
        </w:rPr>
      </w:pPr>
    </w:p>
    <w:p w14:paraId="794FDC49">
      <w:pPr>
        <w:rPr>
          <w:rFonts w:hint="eastAsia"/>
          <w:lang w:val="en-US" w:eastAsia="zh-CN"/>
        </w:rPr>
      </w:pPr>
    </w:p>
    <w:p w14:paraId="461C410F">
      <w:pPr>
        <w:rPr>
          <w:rFonts w:hint="eastAsia"/>
          <w:lang w:val="en-US" w:eastAsia="zh-CN"/>
        </w:rPr>
      </w:pPr>
    </w:p>
    <w:p w14:paraId="573AED24">
      <w:pPr>
        <w:rPr>
          <w:rFonts w:hint="eastAsia"/>
          <w:lang w:val="en-US" w:eastAsia="zh-CN"/>
        </w:rPr>
      </w:pPr>
    </w:p>
    <w:p w14:paraId="083EBE3A">
      <w:pPr>
        <w:rPr>
          <w:rFonts w:hint="eastAsia"/>
          <w:lang w:val="en-US" w:eastAsia="zh-CN"/>
        </w:rPr>
      </w:pPr>
    </w:p>
    <w:p w14:paraId="095C5DB4">
      <w:pPr>
        <w:rPr>
          <w:rFonts w:hint="eastAsia"/>
          <w:lang w:val="en-US" w:eastAsia="zh-CN"/>
        </w:rPr>
      </w:pPr>
    </w:p>
    <w:p w14:paraId="3B2319AB">
      <w:pPr>
        <w:rPr>
          <w:rFonts w:hint="eastAsia"/>
          <w:lang w:val="en-US" w:eastAsia="zh-CN"/>
        </w:rPr>
      </w:pPr>
    </w:p>
    <w:p w14:paraId="17D45B55">
      <w:pPr>
        <w:rPr>
          <w:rFonts w:hint="eastAsia"/>
          <w:lang w:val="en-US" w:eastAsia="zh-CN"/>
        </w:rPr>
      </w:pPr>
    </w:p>
    <w:p w14:paraId="7429321E">
      <w:pPr>
        <w:rPr>
          <w:rFonts w:hint="eastAsia"/>
          <w:lang w:val="en-US" w:eastAsia="zh-CN"/>
        </w:rPr>
      </w:pPr>
    </w:p>
    <w:p w14:paraId="05FE7DD1">
      <w:pPr>
        <w:rPr>
          <w:rFonts w:hint="eastAsia"/>
          <w:lang w:val="en-US" w:eastAsia="zh-CN"/>
        </w:rPr>
      </w:pPr>
    </w:p>
    <w:p w14:paraId="1478173D">
      <w:pPr>
        <w:rPr>
          <w:rFonts w:hint="eastAsia"/>
          <w:lang w:val="en-US" w:eastAsia="zh-CN"/>
        </w:rPr>
      </w:pPr>
    </w:p>
    <w:p w14:paraId="2FBD740B">
      <w:pPr>
        <w:rPr>
          <w:rFonts w:hint="eastAsia"/>
          <w:lang w:val="en-US" w:eastAsia="zh-CN"/>
        </w:rPr>
      </w:pPr>
    </w:p>
    <w:p w14:paraId="76E5763E">
      <w:pPr>
        <w:rPr>
          <w:rFonts w:hint="eastAsia"/>
          <w:lang w:val="en-US" w:eastAsia="zh-CN"/>
        </w:rPr>
      </w:pPr>
    </w:p>
    <w:p w14:paraId="4574A70E">
      <w:pPr>
        <w:rPr>
          <w:rFonts w:hint="eastAsia"/>
          <w:lang w:val="en-US" w:eastAsia="zh-CN"/>
        </w:rPr>
      </w:pPr>
    </w:p>
    <w:p w14:paraId="01C31FF0">
      <w:pPr>
        <w:rPr>
          <w:rFonts w:hint="eastAsia"/>
          <w:lang w:val="en-US" w:eastAsia="zh-CN"/>
        </w:rPr>
      </w:pPr>
    </w:p>
    <w:p w14:paraId="55B2F615">
      <w:pPr>
        <w:rPr>
          <w:rFonts w:hint="eastAsia"/>
          <w:lang w:val="en-US" w:eastAsia="zh-CN"/>
        </w:rPr>
      </w:pPr>
    </w:p>
    <w:p w14:paraId="06A670E3">
      <w:pPr>
        <w:rPr>
          <w:rFonts w:hint="eastAsia"/>
          <w:lang w:val="en-US" w:eastAsia="zh-CN"/>
        </w:rPr>
      </w:pPr>
    </w:p>
    <w:p w14:paraId="3D606132">
      <w:pPr>
        <w:rPr>
          <w:rFonts w:hint="eastAsia"/>
          <w:lang w:val="en-US" w:eastAsia="zh-CN"/>
        </w:rPr>
      </w:pPr>
    </w:p>
    <w:p w14:paraId="7DF67621">
      <w:pPr>
        <w:rPr>
          <w:rFonts w:hint="eastAsia"/>
          <w:lang w:val="en-US" w:eastAsia="zh-CN"/>
        </w:rPr>
      </w:pPr>
    </w:p>
    <w:p w14:paraId="2EA8F9DE">
      <w:pPr>
        <w:rPr>
          <w:rFonts w:hint="eastAsia"/>
          <w:lang w:val="en-US" w:eastAsia="zh-CN"/>
        </w:rPr>
      </w:pPr>
    </w:p>
    <w:p w14:paraId="189D4134">
      <w:pPr>
        <w:rPr>
          <w:rFonts w:hint="eastAsia"/>
          <w:lang w:val="en-US" w:eastAsia="zh-CN"/>
        </w:rPr>
      </w:pPr>
    </w:p>
    <w:p w14:paraId="636BAD8F">
      <w:pPr>
        <w:rPr>
          <w:rFonts w:hint="eastAsia"/>
          <w:lang w:val="en-US" w:eastAsia="zh-CN"/>
        </w:rPr>
      </w:pPr>
    </w:p>
    <w:p w14:paraId="482E2A08">
      <w:pPr>
        <w:rPr>
          <w:rFonts w:hint="eastAsia"/>
          <w:lang w:val="en-US" w:eastAsia="zh-CN"/>
        </w:rPr>
      </w:pPr>
    </w:p>
    <w:p w14:paraId="795FAE31">
      <w:pPr>
        <w:rPr>
          <w:rFonts w:hint="eastAsia"/>
          <w:lang w:val="en-US" w:eastAsia="zh-CN"/>
        </w:rPr>
      </w:pPr>
    </w:p>
    <w:p w14:paraId="4A32CD74">
      <w:pPr>
        <w:rPr>
          <w:rFonts w:hint="eastAsia"/>
          <w:lang w:val="en-US" w:eastAsia="zh-CN"/>
        </w:rPr>
      </w:pPr>
    </w:p>
    <w:p w14:paraId="0F975C0A">
      <w:pPr>
        <w:rPr>
          <w:rFonts w:hint="eastAsia"/>
          <w:lang w:val="en-US" w:eastAsia="zh-CN"/>
        </w:rPr>
      </w:pPr>
    </w:p>
    <w:p w14:paraId="7E950757">
      <w:pPr>
        <w:rPr>
          <w:rFonts w:hint="eastAsia"/>
          <w:lang w:val="en-US" w:eastAsia="zh-CN"/>
        </w:rPr>
      </w:pPr>
    </w:p>
    <w:p w14:paraId="22628D79">
      <w:pPr>
        <w:rPr>
          <w:rFonts w:hint="eastAsia"/>
          <w:lang w:val="en-US" w:eastAsia="zh-CN"/>
        </w:rPr>
      </w:pPr>
    </w:p>
    <w:p w14:paraId="2EE24DEB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60001" w:csb1="00000000"/>
    <w:embedRegular r:id="rId1" w:subsetted="1" w:fontKey="{DEBC4838-55CD-47EA-8F36-CEB4BF2193A6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2" w:subsetted="1" w:fontKey="{DD56A6B3-F636-4477-A96E-453EDC552EF8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TrueTypeFonts/>
  <w:saveSubset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9A4B92"/>
    <w:rsid w:val="00013537"/>
    <w:rsid w:val="00067BF1"/>
    <w:rsid w:val="0009132C"/>
    <w:rsid w:val="000A51C0"/>
    <w:rsid w:val="000C0C2F"/>
    <w:rsid w:val="000E37DC"/>
    <w:rsid w:val="000F6267"/>
    <w:rsid w:val="000F691C"/>
    <w:rsid w:val="000F6F89"/>
    <w:rsid w:val="001136FA"/>
    <w:rsid w:val="00136D75"/>
    <w:rsid w:val="00174E43"/>
    <w:rsid w:val="001B4327"/>
    <w:rsid w:val="001B58CF"/>
    <w:rsid w:val="001D667E"/>
    <w:rsid w:val="00236B24"/>
    <w:rsid w:val="002815BE"/>
    <w:rsid w:val="002A69AE"/>
    <w:rsid w:val="002B6F14"/>
    <w:rsid w:val="002C2543"/>
    <w:rsid w:val="003075AA"/>
    <w:rsid w:val="00312B96"/>
    <w:rsid w:val="00320944"/>
    <w:rsid w:val="00322C53"/>
    <w:rsid w:val="00333A76"/>
    <w:rsid w:val="003344C8"/>
    <w:rsid w:val="00363DC0"/>
    <w:rsid w:val="00367E38"/>
    <w:rsid w:val="00370E39"/>
    <w:rsid w:val="003736A1"/>
    <w:rsid w:val="003760D6"/>
    <w:rsid w:val="00385C49"/>
    <w:rsid w:val="003906B1"/>
    <w:rsid w:val="003A6249"/>
    <w:rsid w:val="003D12B7"/>
    <w:rsid w:val="003F3E37"/>
    <w:rsid w:val="003F4E2D"/>
    <w:rsid w:val="004100EE"/>
    <w:rsid w:val="004432B1"/>
    <w:rsid w:val="004448D7"/>
    <w:rsid w:val="0045078B"/>
    <w:rsid w:val="004562C0"/>
    <w:rsid w:val="00461E04"/>
    <w:rsid w:val="00497CE3"/>
    <w:rsid w:val="004A4115"/>
    <w:rsid w:val="004C645E"/>
    <w:rsid w:val="004C70F9"/>
    <w:rsid w:val="004F3A0C"/>
    <w:rsid w:val="004F57F4"/>
    <w:rsid w:val="00507D31"/>
    <w:rsid w:val="00513E92"/>
    <w:rsid w:val="00530A7F"/>
    <w:rsid w:val="005439CE"/>
    <w:rsid w:val="00547A94"/>
    <w:rsid w:val="00575E5D"/>
    <w:rsid w:val="00594860"/>
    <w:rsid w:val="005A234E"/>
    <w:rsid w:val="005C6F58"/>
    <w:rsid w:val="005D01E8"/>
    <w:rsid w:val="00636105"/>
    <w:rsid w:val="00656046"/>
    <w:rsid w:val="00671C0B"/>
    <w:rsid w:val="00683690"/>
    <w:rsid w:val="006960A4"/>
    <w:rsid w:val="006B1DB8"/>
    <w:rsid w:val="006B56A3"/>
    <w:rsid w:val="006D0C3B"/>
    <w:rsid w:val="006D2D3D"/>
    <w:rsid w:val="006E077E"/>
    <w:rsid w:val="006F31FC"/>
    <w:rsid w:val="006F6F0E"/>
    <w:rsid w:val="00702BC7"/>
    <w:rsid w:val="00704DAD"/>
    <w:rsid w:val="00746C33"/>
    <w:rsid w:val="007542ED"/>
    <w:rsid w:val="007B0FB7"/>
    <w:rsid w:val="007D3623"/>
    <w:rsid w:val="007E3EE6"/>
    <w:rsid w:val="007E4C83"/>
    <w:rsid w:val="007E500C"/>
    <w:rsid w:val="008166AB"/>
    <w:rsid w:val="00844F76"/>
    <w:rsid w:val="00864124"/>
    <w:rsid w:val="00886353"/>
    <w:rsid w:val="008A7FB4"/>
    <w:rsid w:val="008B168A"/>
    <w:rsid w:val="008C4FBF"/>
    <w:rsid w:val="009141B8"/>
    <w:rsid w:val="00921113"/>
    <w:rsid w:val="0092505B"/>
    <w:rsid w:val="00950F31"/>
    <w:rsid w:val="0095554D"/>
    <w:rsid w:val="00971A1D"/>
    <w:rsid w:val="009836F1"/>
    <w:rsid w:val="0099226B"/>
    <w:rsid w:val="009A1955"/>
    <w:rsid w:val="009A54C2"/>
    <w:rsid w:val="009C16D5"/>
    <w:rsid w:val="009E1D21"/>
    <w:rsid w:val="009F1E73"/>
    <w:rsid w:val="00A33611"/>
    <w:rsid w:val="00A91768"/>
    <w:rsid w:val="00AC5B95"/>
    <w:rsid w:val="00AC6C21"/>
    <w:rsid w:val="00AF258B"/>
    <w:rsid w:val="00B13286"/>
    <w:rsid w:val="00B20904"/>
    <w:rsid w:val="00B2673A"/>
    <w:rsid w:val="00B3461B"/>
    <w:rsid w:val="00B34FD9"/>
    <w:rsid w:val="00B93D55"/>
    <w:rsid w:val="00BB4E2E"/>
    <w:rsid w:val="00BD37E1"/>
    <w:rsid w:val="00C00666"/>
    <w:rsid w:val="00C362D3"/>
    <w:rsid w:val="00C4625A"/>
    <w:rsid w:val="00C544FB"/>
    <w:rsid w:val="00C6644F"/>
    <w:rsid w:val="00C819DA"/>
    <w:rsid w:val="00CC2095"/>
    <w:rsid w:val="00CC70E4"/>
    <w:rsid w:val="00CF028A"/>
    <w:rsid w:val="00CF1C07"/>
    <w:rsid w:val="00D16D52"/>
    <w:rsid w:val="00D3295C"/>
    <w:rsid w:val="00D414EA"/>
    <w:rsid w:val="00D5120E"/>
    <w:rsid w:val="00D53DB6"/>
    <w:rsid w:val="00D717DB"/>
    <w:rsid w:val="00D87037"/>
    <w:rsid w:val="00D97173"/>
    <w:rsid w:val="00DA11C9"/>
    <w:rsid w:val="00DB0DAB"/>
    <w:rsid w:val="00DC280B"/>
    <w:rsid w:val="00DD1172"/>
    <w:rsid w:val="00DD1503"/>
    <w:rsid w:val="00DD4F39"/>
    <w:rsid w:val="00DD4FB4"/>
    <w:rsid w:val="00DE17D5"/>
    <w:rsid w:val="00DF39F2"/>
    <w:rsid w:val="00E8308F"/>
    <w:rsid w:val="00E924A0"/>
    <w:rsid w:val="00ED4ECA"/>
    <w:rsid w:val="00F01C11"/>
    <w:rsid w:val="00F25415"/>
    <w:rsid w:val="00F40648"/>
    <w:rsid w:val="00F45F06"/>
    <w:rsid w:val="00F634EA"/>
    <w:rsid w:val="00F66ABD"/>
    <w:rsid w:val="00FB0608"/>
    <w:rsid w:val="00FC3CAF"/>
    <w:rsid w:val="00FF6C47"/>
    <w:rsid w:val="00FF790D"/>
    <w:rsid w:val="09E01230"/>
    <w:rsid w:val="19531EDE"/>
    <w:rsid w:val="26973157"/>
    <w:rsid w:val="647D7937"/>
    <w:rsid w:val="66420C68"/>
    <w:rsid w:val="6D9A4B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日期 字符"/>
    <w:basedOn w:val="DefaultParagraphFont"/>
    <w:link w:val="Date"/>
    <w:uiPriority w:val="99"/>
    <w:semiHidden/>
    <w:qFormat/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e3777ba-a2fe-4a3e-96f8-1deea910450a\&#30740;&#31350;&#29983;&#22797;&#35797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蓝绿色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研究生复试简历.docx</Template>
  <TotalTime>2</TotalTime>
  <Pages>1</Pages>
  <Words>0</Words>
  <Characters>0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5941800A1EFE4661948959C3AAAE47C4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eyJoZGlkIjoiMjA5YjNiNTlkNmZhNzI2OWU3MTA1NTU1YTdkOTUzMzUiLCJ1c2VySWQiOiIyMzA2Mzk1MTQifQ==</vt:lpwstr>
  </property>
  <property fmtid="{D5CDD505-2E9C-101B-9397-08002B2CF9AE}" pid="5" name="KSOTemplateKey">
    <vt:lpwstr>1.0_WYsm53+LZMMewgRHwt1aovZRxcsf9d4XZlo4CoCC/n1i3f3478GR5ORQ6BkingXe8+XSaYOwCX1fH/dcV9RMZg==</vt:lpwstr>
  </property>
  <property fmtid="{D5CDD505-2E9C-101B-9397-08002B2CF9AE}" pid="6" name="KSOTemplateUUID">
    <vt:lpwstr>v1.0_mb_9RvWo6WFTi174S1XvFI/wQ==</vt:lpwstr>
  </property>
</Properties>
</file>