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rFonts w:hint="eastAsia"/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-521335</wp:posOffset>
            </wp:positionH>
            <wp:positionV relativeFrom="paragraph">
              <wp:posOffset>-148590</wp:posOffset>
            </wp:positionV>
            <wp:extent cx="1073150" cy="1291590"/>
            <wp:effectExtent l="52070" t="13970" r="55880" b="96520"/>
            <wp:wrapNone/>
            <wp:docPr id="5" name="图片 5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29159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-179705</wp:posOffset>
                </wp:positionV>
                <wp:extent cx="2352675" cy="476885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52675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center"/>
                              <w:rPr>
                                <w:rFonts w:eastAsia="宋体" w:hint="default"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hint="eastAsia"/>
                                <w:color w:val="404040" w:themeColor="text1" w:themeTint="BF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矩形 49" o:spid="_x0000_s1025" type="#_x0000_t202" style="width:185.25pt;height:37.55pt;margin-top:-14.15pt;margin-left:162.65pt;mso-wrap-distance-bottom:0;mso-wrap-distance-left:9pt;mso-wrap-distance-right:9pt;mso-wrap-distance-top:0;position:absolute;v-text-anchor:top;z-index:251684864" filled="f" fillcolor="this"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center"/>
                        <w:rPr>
                          <w:rFonts w:eastAsia="宋体" w:hint="default"/>
                          <w:color w:val="404040" w:themeColor="text1" w:themeTint="BF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eastAsia="微软雅黑" w:hAnsi="微软雅黑" w:hint="eastAsia"/>
                          <w:color w:val="404040" w:themeColor="text1" w:themeTint="BF"/>
                          <w:kern w:val="24"/>
                          <w:sz w:val="48"/>
                          <w:szCs w:val="48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-846455</wp:posOffset>
                </wp:positionH>
                <wp:positionV relativeFrom="paragraph">
                  <wp:posOffset>-622300</wp:posOffset>
                </wp:positionV>
                <wp:extent cx="6980555" cy="10035540"/>
                <wp:effectExtent l="367665" t="329565" r="367030" b="3790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0555" cy="10035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noFill/>
                          <a:prstDash val="solid"/>
                          <a:miter lim="800000"/>
                        </a:ln>
                        <a:effectLst>
                          <a:outerShdw blurRad="571500" dist="0" dir="0" sx="100000" sy="100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49.65pt;height:790.2pt;margin-top:-49pt;margin-left:-66.65pt;mso-height-relative:page;mso-width-relative:page;position:absolute;v-text-anchor:middle;z-index:251661312" coordsize="21600,21600" filled="t" fillcolor="white" stroked="f" strokeweight="4.5pt">
                <v:stroke joinstyle="miter"/>
                <v:shadow on="t" color="black" opacity="26214f" origin="0,0" offset="0,0" matrix="1,0,0,1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-1196975</wp:posOffset>
                </wp:positionH>
                <wp:positionV relativeFrom="paragraph">
                  <wp:posOffset>-904240</wp:posOffset>
                </wp:positionV>
                <wp:extent cx="7654290" cy="10692130"/>
                <wp:effectExtent l="0" t="0" r="3810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54290" cy="10692130"/>
                        </a:xfrm>
                        <a:prstGeom prst="rect">
                          <a:avLst/>
                        </a:prstGeom>
                        <a:solidFill>
                          <a:srgbClr val="349DA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602.7pt;height:841.9pt;margin-top:-71.2pt;margin-left:-94.25pt;mso-height-relative:page;mso-width-relative:page;position:absolute;v-text-anchor:middle;z-index:251659264" coordsize="21600,21600" filled="t" fillcolor="#349da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26670</wp:posOffset>
                </wp:positionV>
                <wp:extent cx="2384425" cy="321945"/>
                <wp:effectExtent l="0" t="0" r="15875" b="190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84425" cy="321945"/>
                        </a:xfrm>
                        <a:prstGeom prst="rect">
                          <a:avLst/>
                        </a:prstGeom>
                        <a:solidFill>
                          <a:srgbClr val="349DAA"/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rFonts w:eastAsia="微软雅黑"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放射科医生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87.75pt;height:25.35pt;margin-top:2.1pt;margin-left:164pt;mso-height-relative:page;mso-width-relative:page;position:absolute;z-index:251687936" coordsize="21600,21600" filled="t" fillcolor="#349daa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20" w:lineRule="exact"/>
                        <w:jc w:val="center"/>
                        <w:rPr>
                          <w:rFonts w:eastAsia="微软雅黑"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eastAsia="微软雅黑" w:hAnsi="微软雅黑" w:cs="Times New Roman" w:hint="eastAsia"/>
                          <w:color w:val="FFFFFF" w:themeColor="background1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放射科医生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173990</wp:posOffset>
                </wp:positionV>
                <wp:extent cx="4620895" cy="46101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0895" cy="46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广州 越秀区   /    181-XXXX-XXXX   /  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XXXX@163.com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363.85pt;height:36.3pt;margin-top:13.7pt;margin-left:89.2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广州 越秀区   /    181-XXXX-XXXX   /   </w:t>
                      </w:r>
                      <w:hyperlink r:id="rId7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XXXX@163.com</w:t>
                        </w:r>
                      </w:hyperlink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78740</wp:posOffset>
                </wp:positionV>
                <wp:extent cx="288290" cy="288290"/>
                <wp:effectExtent l="0" t="0" r="16510" b="16510"/>
                <wp:wrapNone/>
                <wp:docPr id="229" name="图标-教育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538480" y="2604770"/>
                          <a:ext cx="288290" cy="288290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96" w="192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349DA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图标-教育" o:spid="_x0000_s1030" style="width:22.7pt;height:22.7pt;margin-top:6.2pt;margin-left:-50.75pt;mso-height-relative:page;mso-width-relative:page;position:absolute;z-index:251696128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349daa" stroked="f">
                <v:stroke joinstyle="miter"/>
                <v:path o:connecttype="custom" o:connectlocs="0,144145;144145,0;288290,144145;144145,288290;0,144145;250752,101489;250752,101489;252253,108844;151652,142674;141141,142674;88589,126494;147148,102960;148649,95606;148649,95606;142643,92664;73574,120611;73574,122081;60060,151499;66066,160324;61561,169149;46546,223571;30030,214746;51051,170620;43543,160324;51051,150028;63063,117669;39039,108844;39039,101489;139640,66189;151652,66189;250752,101489;141141,155911;141141,155911;151652,155911;216217,135319;216217,169149;210211,177974;82583,180916;78078,175033;82583,163266;76577,151499;76577,135319;141141,155911;141141,155911;141141,155911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81280</wp:posOffset>
                </wp:positionV>
                <wp:extent cx="1097280" cy="309245"/>
                <wp:effectExtent l="0" t="0" r="0" b="0"/>
                <wp:wrapNone/>
                <wp:docPr id="1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2655" y="2580640"/>
                          <a:ext cx="109728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349DAA"/>
                                <w:spacing w:val="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349DAA"/>
                                <w:spacing w:val="12"/>
                                <w:sz w:val="32"/>
                                <w:szCs w:val="32"/>
                                <w:lang w:val="en-US" w:eastAsia="zh-CN"/>
                              </w:rPr>
                              <w:t>教育背景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BF9000" w:themeColor="accent4" w:themeShade="BF"/>
                                <w:spacing w:val="14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width:86.4pt;height:24.35pt;margin-top:6.4pt;margin-left:-17.35pt;mso-height-relative:page;mso-width-relative:page;position:absolute;z-index:25166336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349DAA"/>
                          <w:spacing w:val="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349DAA"/>
                          <w:spacing w:val="12"/>
                          <w:sz w:val="32"/>
                          <w:szCs w:val="32"/>
                          <w:lang w:val="en-US" w:eastAsia="zh-CN"/>
                        </w:rPr>
                        <w:t>教育背景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BF9000" w:themeColor="accent4" w:themeShade="BF"/>
                          <w:spacing w:val="14"/>
                          <w:sz w:val="21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-502285</wp:posOffset>
                </wp:positionH>
                <wp:positionV relativeFrom="paragraph">
                  <wp:posOffset>127635</wp:posOffset>
                </wp:positionV>
                <wp:extent cx="0" cy="7200265"/>
                <wp:effectExtent l="13970" t="0" r="24130" b="635"/>
                <wp:wrapNone/>
                <wp:docPr id="3258" name="直接连接符 32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2002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89984" from="-39.55pt,10.05pt" to="-39.55pt,577pt" coordsize="21600,21600" stroked="t" strokecolor="#d9d9d9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3175</wp:posOffset>
                </wp:positionV>
                <wp:extent cx="4860290" cy="9525"/>
                <wp:effectExtent l="0" t="0" r="0" b="0"/>
                <wp:wrapNone/>
                <wp:docPr id="41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endCxn id="23" idx="1"/>
                      </wps:cNvCnPr>
                      <wps:spPr>
                        <a:xfrm flipV="1">
                          <a:off x="2056130" y="2700655"/>
                          <a:ext cx="4860290" cy="9525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8" o:spid="_x0000_s1033" style="flip:y;mso-height-relative:page;mso-width-relative:page;position:absolute;z-index:251665408" from="71.9pt,0.25pt" to="454.6pt,1pt" coordsize="21600,21600" stroked="t" strokecolor="black" strokeweight="0.5pt">
                <v:stroke joinstyle="miter" dashstyle="dash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132080</wp:posOffset>
                </wp:positionV>
                <wp:extent cx="5948680" cy="732790"/>
                <wp:effectExtent l="0" t="0" r="0" b="0"/>
                <wp:wrapNone/>
                <wp:docPr id="5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680" cy="732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.06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医学影像专业/本科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专业成绩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：全系排名5/120，平均绩点GPA 3.8/4.0；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468.4pt;height:57.7pt;margin-top:10.4pt;margin-left:-14.6pt;mso-height-relative:page;mso-width-relative:page;position:absolute;z-index:25169408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.09-20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.06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医学影像专业/本科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专业成绩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：全系排名5/120，平均绩点GPA 3.8/4.0；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50800</wp:posOffset>
                </wp:positionV>
                <wp:extent cx="288290" cy="288290"/>
                <wp:effectExtent l="0" t="0" r="16510" b="1651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8290" cy="288290"/>
                          <a:chOff x="2639" y="6678"/>
                          <a:chExt cx="500" cy="500"/>
                        </a:xfrm>
                      </wpg:grpSpPr>
                      <wps:wsp xmlns:wps="http://schemas.microsoft.com/office/word/2010/wordprocessingShape">
                        <wps:cNvPr id="3262" name="椭圆 3262"/>
                        <wps:cNvSpPr/>
                        <wps:spPr>
                          <a:xfrm>
                            <a:off x="2639" y="6678"/>
                            <a:ext cx="500" cy="500"/>
                          </a:xfrm>
                          <a:prstGeom prst="ellipse">
                            <a:avLst/>
                          </a:prstGeom>
                          <a:solidFill>
                            <a:srgbClr val="349DAA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275" name="portfolio-filled-tool_58910"/>
                        <wps:cNvSpPr>
                          <a:spLocks noChangeAspect="1"/>
                        </wps:cNvSpPr>
                        <wps:spPr bwMode="auto">
                          <a:xfrm>
                            <a:off x="2748" y="6804"/>
                            <a:ext cx="273" cy="257"/>
                          </a:xfrm>
                          <a:custGeom>
                            <a:avLst/>
                            <a:gdLst>
                              <a:gd name="connsiteX0" fmla="*/ 248517 w 594286"/>
                              <a:gd name="connsiteY0" fmla="*/ 276228 h 557490"/>
                              <a:gd name="connsiteX1" fmla="*/ 345769 w 594286"/>
                              <a:gd name="connsiteY1" fmla="*/ 276228 h 557490"/>
                              <a:gd name="connsiteX2" fmla="*/ 351300 w 594286"/>
                              <a:gd name="connsiteY2" fmla="*/ 281748 h 557490"/>
                              <a:gd name="connsiteX3" fmla="*/ 351300 w 594286"/>
                              <a:gd name="connsiteY3" fmla="*/ 333268 h 557490"/>
                              <a:gd name="connsiteX4" fmla="*/ 345769 w 594286"/>
                              <a:gd name="connsiteY4" fmla="*/ 338788 h 557490"/>
                              <a:gd name="connsiteX5" fmla="*/ 248517 w 594286"/>
                              <a:gd name="connsiteY5" fmla="*/ 338788 h 557490"/>
                              <a:gd name="connsiteX6" fmla="*/ 242986 w 594286"/>
                              <a:gd name="connsiteY6" fmla="*/ 333268 h 557490"/>
                              <a:gd name="connsiteX7" fmla="*/ 242986 w 594286"/>
                              <a:gd name="connsiteY7" fmla="*/ 281748 h 557490"/>
                              <a:gd name="connsiteX8" fmla="*/ 248517 w 594286"/>
                              <a:gd name="connsiteY8" fmla="*/ 276228 h 557490"/>
                              <a:gd name="connsiteX9" fmla="*/ 6916 w 594286"/>
                              <a:gd name="connsiteY9" fmla="*/ 269268 h 557490"/>
                              <a:gd name="connsiteX10" fmla="*/ 198249 w 594286"/>
                              <a:gd name="connsiteY10" fmla="*/ 269268 h 557490"/>
                              <a:gd name="connsiteX11" fmla="*/ 204704 w 594286"/>
                              <a:gd name="connsiteY11" fmla="*/ 275714 h 557490"/>
                              <a:gd name="connsiteX12" fmla="*/ 204704 w 594286"/>
                              <a:gd name="connsiteY12" fmla="*/ 358589 h 557490"/>
                              <a:gd name="connsiteX13" fmla="*/ 218074 w 594286"/>
                              <a:gd name="connsiteY13" fmla="*/ 371941 h 557490"/>
                              <a:gd name="connsiteX14" fmla="*/ 376212 w 594286"/>
                              <a:gd name="connsiteY14" fmla="*/ 371941 h 557490"/>
                              <a:gd name="connsiteX15" fmla="*/ 389582 w 594286"/>
                              <a:gd name="connsiteY15" fmla="*/ 358589 h 557490"/>
                              <a:gd name="connsiteX16" fmla="*/ 389582 w 594286"/>
                              <a:gd name="connsiteY16" fmla="*/ 275714 h 557490"/>
                              <a:gd name="connsiteX17" fmla="*/ 396498 w 594286"/>
                              <a:gd name="connsiteY17" fmla="*/ 269268 h 557490"/>
                              <a:gd name="connsiteX18" fmla="*/ 587831 w 594286"/>
                              <a:gd name="connsiteY18" fmla="*/ 269268 h 557490"/>
                              <a:gd name="connsiteX19" fmla="*/ 594286 w 594286"/>
                              <a:gd name="connsiteY19" fmla="*/ 275714 h 557490"/>
                              <a:gd name="connsiteX20" fmla="*/ 594286 w 594286"/>
                              <a:gd name="connsiteY20" fmla="*/ 550584 h 557490"/>
                              <a:gd name="connsiteX21" fmla="*/ 587831 w 594286"/>
                              <a:gd name="connsiteY21" fmla="*/ 557490 h 557490"/>
                              <a:gd name="connsiteX22" fmla="*/ 6916 w 594286"/>
                              <a:gd name="connsiteY22" fmla="*/ 557490 h 557490"/>
                              <a:gd name="connsiteX23" fmla="*/ 0 w 594286"/>
                              <a:gd name="connsiteY23" fmla="*/ 550584 h 557490"/>
                              <a:gd name="connsiteX24" fmla="*/ 0 w 594286"/>
                              <a:gd name="connsiteY24" fmla="*/ 275714 h 557490"/>
                              <a:gd name="connsiteX25" fmla="*/ 6916 w 594286"/>
                              <a:gd name="connsiteY25" fmla="*/ 269268 h 557490"/>
                              <a:gd name="connsiteX26" fmla="*/ 232366 w 594286"/>
                              <a:gd name="connsiteY26" fmla="*/ 40505 h 557490"/>
                              <a:gd name="connsiteX27" fmla="*/ 232366 w 594286"/>
                              <a:gd name="connsiteY27" fmla="*/ 69963 h 557490"/>
                              <a:gd name="connsiteX28" fmla="*/ 361920 w 594286"/>
                              <a:gd name="connsiteY28" fmla="*/ 69963 h 557490"/>
                              <a:gd name="connsiteX29" fmla="*/ 361920 w 594286"/>
                              <a:gd name="connsiteY29" fmla="*/ 40505 h 557490"/>
                              <a:gd name="connsiteX30" fmla="*/ 212541 w 594286"/>
                              <a:gd name="connsiteY30" fmla="*/ 0 h 557490"/>
                              <a:gd name="connsiteX31" fmla="*/ 382206 w 594286"/>
                              <a:gd name="connsiteY31" fmla="*/ 0 h 557490"/>
                              <a:gd name="connsiteX32" fmla="*/ 402031 w 594286"/>
                              <a:gd name="connsiteY32" fmla="*/ 20253 h 557490"/>
                              <a:gd name="connsiteX33" fmla="*/ 402031 w 594286"/>
                              <a:gd name="connsiteY33" fmla="*/ 69963 h 557490"/>
                              <a:gd name="connsiteX34" fmla="*/ 587831 w 594286"/>
                              <a:gd name="connsiteY34" fmla="*/ 69963 h 557490"/>
                              <a:gd name="connsiteX35" fmla="*/ 594286 w 594286"/>
                              <a:gd name="connsiteY35" fmla="*/ 76407 h 557490"/>
                              <a:gd name="connsiteX36" fmla="*/ 594286 w 594286"/>
                              <a:gd name="connsiteY36" fmla="*/ 230603 h 557490"/>
                              <a:gd name="connsiteX37" fmla="*/ 587831 w 594286"/>
                              <a:gd name="connsiteY37" fmla="*/ 237507 h 557490"/>
                              <a:gd name="connsiteX38" fmla="*/ 6916 w 594286"/>
                              <a:gd name="connsiteY38" fmla="*/ 237507 h 557490"/>
                              <a:gd name="connsiteX39" fmla="*/ 0 w 594286"/>
                              <a:gd name="connsiteY39" fmla="*/ 230603 h 557490"/>
                              <a:gd name="connsiteX40" fmla="*/ 0 w 594286"/>
                              <a:gd name="connsiteY40" fmla="*/ 76407 h 557490"/>
                              <a:gd name="connsiteX41" fmla="*/ 6916 w 594286"/>
                              <a:gd name="connsiteY41" fmla="*/ 69963 h 557490"/>
                              <a:gd name="connsiteX42" fmla="*/ 192255 w 594286"/>
                              <a:gd name="connsiteY42" fmla="*/ 69963 h 557490"/>
                              <a:gd name="connsiteX43" fmla="*/ 192255 w 594286"/>
                              <a:gd name="connsiteY43" fmla="*/ 20253 h 557490"/>
                              <a:gd name="connsiteX44" fmla="*/ 212541 w 594286"/>
                              <a:gd name="connsiteY44" fmla="*/ 0 h 55749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</a:cxnLst>
                            <a:rect l="l" t="t" r="r" b="b"/>
                            <a:pathLst>
                              <a:path fill="norm" h="557490" w="594286" stroke="1">
                                <a:moveTo>
                                  <a:pt x="248517" y="276228"/>
                                </a:moveTo>
                                <a:lnTo>
                                  <a:pt x="345769" y="276228"/>
                                </a:lnTo>
                                <a:cubicBezTo>
                                  <a:pt x="348995" y="276228"/>
                                  <a:pt x="351300" y="278528"/>
                                  <a:pt x="351300" y="281748"/>
                                </a:cubicBezTo>
                                <a:lnTo>
                                  <a:pt x="351300" y="333268"/>
                                </a:lnTo>
                                <a:cubicBezTo>
                                  <a:pt x="351300" y="336028"/>
                                  <a:pt x="348995" y="338788"/>
                                  <a:pt x="345769" y="338788"/>
                                </a:cubicBezTo>
                                <a:lnTo>
                                  <a:pt x="248517" y="338788"/>
                                </a:lnTo>
                                <a:cubicBezTo>
                                  <a:pt x="245291" y="338788"/>
                                  <a:pt x="242986" y="336028"/>
                                  <a:pt x="242986" y="333268"/>
                                </a:cubicBezTo>
                                <a:lnTo>
                                  <a:pt x="242986" y="281748"/>
                                </a:lnTo>
                                <a:cubicBezTo>
                                  <a:pt x="242986" y="278528"/>
                                  <a:pt x="245291" y="276228"/>
                                  <a:pt x="248517" y="276228"/>
                                </a:cubicBezTo>
                                <a:close/>
                                <a:moveTo>
                                  <a:pt x="6916" y="269268"/>
                                </a:moveTo>
                                <a:lnTo>
                                  <a:pt x="198249" y="269268"/>
                                </a:lnTo>
                                <a:cubicBezTo>
                                  <a:pt x="201937" y="269268"/>
                                  <a:pt x="204704" y="272031"/>
                                  <a:pt x="204704" y="275714"/>
                                </a:cubicBezTo>
                                <a:lnTo>
                                  <a:pt x="204704" y="358589"/>
                                </a:lnTo>
                                <a:cubicBezTo>
                                  <a:pt x="204704" y="365956"/>
                                  <a:pt x="210697" y="371941"/>
                                  <a:pt x="218074" y="371941"/>
                                </a:cubicBezTo>
                                <a:lnTo>
                                  <a:pt x="376212" y="371941"/>
                                </a:lnTo>
                                <a:cubicBezTo>
                                  <a:pt x="383589" y="371941"/>
                                  <a:pt x="389582" y="365956"/>
                                  <a:pt x="389582" y="358589"/>
                                </a:cubicBezTo>
                                <a:lnTo>
                                  <a:pt x="389582" y="275714"/>
                                </a:lnTo>
                                <a:cubicBezTo>
                                  <a:pt x="389582" y="272031"/>
                                  <a:pt x="392810" y="269268"/>
                                  <a:pt x="396498" y="269268"/>
                                </a:cubicBezTo>
                                <a:lnTo>
                                  <a:pt x="587831" y="269268"/>
                                </a:lnTo>
                                <a:cubicBezTo>
                                  <a:pt x="591520" y="269268"/>
                                  <a:pt x="594286" y="272031"/>
                                  <a:pt x="594286" y="275714"/>
                                </a:cubicBezTo>
                                <a:lnTo>
                                  <a:pt x="594286" y="550584"/>
                                </a:lnTo>
                                <a:cubicBezTo>
                                  <a:pt x="594286" y="554267"/>
                                  <a:pt x="591520" y="557490"/>
                                  <a:pt x="587831" y="557490"/>
                                </a:cubicBezTo>
                                <a:lnTo>
                                  <a:pt x="6916" y="557490"/>
                                </a:lnTo>
                                <a:cubicBezTo>
                                  <a:pt x="3227" y="557490"/>
                                  <a:pt x="0" y="554267"/>
                                  <a:pt x="0" y="550584"/>
                                </a:cubicBezTo>
                                <a:lnTo>
                                  <a:pt x="0" y="275714"/>
                                </a:lnTo>
                                <a:cubicBezTo>
                                  <a:pt x="0" y="272031"/>
                                  <a:pt x="3227" y="269268"/>
                                  <a:pt x="6916" y="269268"/>
                                </a:cubicBezTo>
                                <a:close/>
                                <a:moveTo>
                                  <a:pt x="232366" y="40505"/>
                                </a:moveTo>
                                <a:lnTo>
                                  <a:pt x="232366" y="69963"/>
                                </a:lnTo>
                                <a:lnTo>
                                  <a:pt x="361920" y="69963"/>
                                </a:lnTo>
                                <a:lnTo>
                                  <a:pt x="361920" y="40505"/>
                                </a:lnTo>
                                <a:close/>
                                <a:moveTo>
                                  <a:pt x="212541" y="0"/>
                                </a:moveTo>
                                <a:lnTo>
                                  <a:pt x="382206" y="0"/>
                                </a:lnTo>
                                <a:cubicBezTo>
                                  <a:pt x="393271" y="0"/>
                                  <a:pt x="402031" y="9206"/>
                                  <a:pt x="402031" y="20253"/>
                                </a:cubicBezTo>
                                <a:lnTo>
                                  <a:pt x="402031" y="69963"/>
                                </a:lnTo>
                                <a:lnTo>
                                  <a:pt x="587831" y="69963"/>
                                </a:lnTo>
                                <a:cubicBezTo>
                                  <a:pt x="591520" y="69963"/>
                                  <a:pt x="594286" y="72725"/>
                                  <a:pt x="594286" y="76407"/>
                                </a:cubicBezTo>
                                <a:lnTo>
                                  <a:pt x="594286" y="230603"/>
                                </a:lnTo>
                                <a:cubicBezTo>
                                  <a:pt x="594286" y="234285"/>
                                  <a:pt x="591520" y="237507"/>
                                  <a:pt x="587831" y="237507"/>
                                </a:cubicBezTo>
                                <a:lnTo>
                                  <a:pt x="6916" y="237507"/>
                                </a:lnTo>
                                <a:cubicBezTo>
                                  <a:pt x="3227" y="237507"/>
                                  <a:pt x="0" y="234285"/>
                                  <a:pt x="0" y="230603"/>
                                </a:cubicBezTo>
                                <a:lnTo>
                                  <a:pt x="0" y="76407"/>
                                </a:lnTo>
                                <a:cubicBezTo>
                                  <a:pt x="0" y="72725"/>
                                  <a:pt x="3227" y="69963"/>
                                  <a:pt x="6916" y="69963"/>
                                </a:cubicBezTo>
                                <a:lnTo>
                                  <a:pt x="192255" y="69963"/>
                                </a:lnTo>
                                <a:lnTo>
                                  <a:pt x="192255" y="20253"/>
                                </a:lnTo>
                                <a:cubicBezTo>
                                  <a:pt x="192255" y="9206"/>
                                  <a:pt x="201015" y="0"/>
                                  <a:pt x="2125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22.7pt;height:22.7pt;margin-top:4pt;margin-left:-50.55pt;mso-height-relative:page;mso-width-relative:page;position:absolute;z-index:251702272" coordorigin="2639,6678" coordsize="500,500">
                <o:lock v:ext="edit" aspectratio="f"/>
                <v:oval id="_x0000_s1026" o:spid="_x0000_s1036" style="width:500;height:500;left:2639;position:absolute;top:6678;v-text-anchor:middle" coordsize="21600,21600" filled="t" fillcolor="#349daa" stroked="f" strokeweight="1pt">
                  <v:stroke joinstyle="miter"/>
                  <o:lock v:ext="edit" aspectratio="f"/>
                </v:oval>
                <v:shape id="portfolio-filled-tool_58910" o:spid="_x0000_s1037" style="width:273;height:257;left:2748;position:absolute;top:6804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  <v:stroke joinstyle="miter"/>
                  <v:path o:connecttype="custom" o:connectlocs="114,127;158,127;161,129;161,153;158,156;114,156;111,153;111,129;114,127;3,124;91,124;94,127;94,165;100,171;172,171;178,165;178,127;182,124;270,124;273,127;273,253;270,257;3,257;0,253;0,127;3,124;106,18;106,32;166,32;166,18;97,0;175,0;184,9;184,32;270,32;273,35;273,106;270,109;3,109;0,106;0,35;3,32;88,32;88,9;97,0" o:connectangles="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71755</wp:posOffset>
                </wp:positionV>
                <wp:extent cx="1097280" cy="309245"/>
                <wp:effectExtent l="0" t="0" r="0" b="0"/>
                <wp:wrapNone/>
                <wp:docPr id="2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95985" y="3957955"/>
                          <a:ext cx="109728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349DAA"/>
                                <w:spacing w:val="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349DAA"/>
                                <w:spacing w:val="12"/>
                                <w:sz w:val="32"/>
                                <w:szCs w:val="32"/>
                                <w:lang w:val="en-US" w:eastAsia="zh-CN"/>
                              </w:rPr>
                              <w:t>工作经历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6B8C8C"/>
                                <w:spacing w:val="14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8" type="#_x0000_t202" style="width:86.4pt;height:24.35pt;margin-top:5.65pt;margin-left:-19.45pt;mso-height-relative:page;mso-width-relative:page;position:absolute;z-index:251667456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349DAA"/>
                          <w:spacing w:val="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349DAA"/>
                          <w:spacing w:val="12"/>
                          <w:sz w:val="32"/>
                          <w:szCs w:val="32"/>
                          <w:lang w:val="en-US" w:eastAsia="zh-CN"/>
                        </w:rPr>
                        <w:t>工作经历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6B8C8C"/>
                          <w:spacing w:val="14"/>
                          <w:sz w:val="21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183515</wp:posOffset>
                </wp:positionV>
                <wp:extent cx="4860290" cy="508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2029460" y="4069715"/>
                          <a:ext cx="4860290" cy="508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flip:y;mso-height-relative:page;mso-width-relative:page;position:absolute;z-index:251669504" from="69.8pt,14.45pt" to="452.5pt,14.85pt" coordsize="21600,21600" stroked="t" strokecolor="black" strokeweight="0.5pt">
                <v:stroke joinstyle="miter" dashstyle="dash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125095</wp:posOffset>
                </wp:positionV>
                <wp:extent cx="5947410" cy="2192655"/>
                <wp:effectExtent l="0" t="0" r="0" b="0"/>
                <wp:wrapNone/>
                <wp:docPr id="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219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.09-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大学附属医院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在医院实习一年中，轮转门诊普放组、CT组、临床组、MR组4个科室学习；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熟悉了各摄影部位的大体解剖及X线解剖和摄影位置的体表标志；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掌握了X线造影检查技术，包括胃肠造影、泌尿造影、生殖系造影及心血管造影适应症、禁忌症、造影选择、造影方法、注意事项等；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掌握了CT室的检查方法和全身各部位CT影像断层解剖和影像分析方法；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掌握了常用的医疗仪器、设备的使用和日常保养的方法。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0" type="#_x0000_t202" style="width:468.3pt;height:172.65pt;margin-top:9.85pt;margin-left:-14.6pt;mso-height-relative:page;mso-width-relative:page;position:absolute;z-index:25167974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.09-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大学附属医院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实习生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在医院实习一年中，轮转门诊普放组、CT组、临床组、MR组4个科室学习；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熟悉了各摄影部位的大体解剖及X线解剖和摄影位置的体表标志；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掌握了X线造影检查技术，包括胃肠造影、泌尿造影、生殖系造影及心血管造影适应症、禁忌症、造影选择、造影方法、注意事项等；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掌握了CT室的检查方法和全身各部位CT影像断层解剖和影像分析方法；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掌握了常用的医疗仪器、设备的使用和日常保养的方法。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67945</wp:posOffset>
                </wp:positionV>
                <wp:extent cx="288290" cy="288290"/>
                <wp:effectExtent l="0" t="0" r="16510" b="16510"/>
                <wp:wrapNone/>
                <wp:docPr id="34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38480" y="6925945"/>
                          <a:ext cx="288290" cy="288290"/>
                          <a:chOff x="9374" y="14451"/>
                          <a:chExt cx="340" cy="340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243" name="流程图: 联系 243"/>
                        <wps:cNvSpPr/>
                        <wps:spPr>
                          <a:xfrm>
                            <a:off x="9374" y="14451"/>
                            <a:ext cx="340" cy="340"/>
                          </a:xfrm>
                          <a:prstGeom prst="flowChartConnector">
                            <a:avLst/>
                          </a:prstGeom>
                          <a:solidFill>
                            <a:srgbClr val="349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848" name="Freeform 173"/>
                        <wps:cNvSpPr>
                          <a:spLocks noChangeAspect="1" noEditPoints="1"/>
                        </wps:cNvSpPr>
                        <wps:spPr bwMode="auto">
                          <a:xfrm>
                            <a:off x="9407" y="14494"/>
                            <a:ext cx="266" cy="266"/>
                          </a:xfrm>
                          <a:custGeom>
                            <a:avLst/>
                            <a:gdLst>
                              <a:gd name="T0" fmla="*/ 130 w 485"/>
                              <a:gd name="T1" fmla="*/ 298 h 515"/>
                              <a:gd name="T2" fmla="*/ 0 w 485"/>
                              <a:gd name="T3" fmla="*/ 421 h 515"/>
                              <a:gd name="T4" fmla="*/ 104 w 485"/>
                              <a:gd name="T5" fmla="*/ 508 h 515"/>
                              <a:gd name="T6" fmla="*/ 241 w 485"/>
                              <a:gd name="T7" fmla="*/ 321 h 515"/>
                              <a:gd name="T8" fmla="*/ 357 w 485"/>
                              <a:gd name="T9" fmla="*/ 265 h 515"/>
                              <a:gd name="T10" fmla="*/ 286 w 485"/>
                              <a:gd name="T11" fmla="*/ 295 h 515"/>
                              <a:gd name="T12" fmla="*/ 239 w 485"/>
                              <a:gd name="T13" fmla="*/ 331 h 515"/>
                              <a:gd name="T14" fmla="*/ 383 w 485"/>
                              <a:gd name="T15" fmla="*/ 411 h 515"/>
                              <a:gd name="T16" fmla="*/ 357 w 485"/>
                              <a:gd name="T17" fmla="*/ 265 h 515"/>
                              <a:gd name="T18" fmla="*/ 348 w 485"/>
                              <a:gd name="T19" fmla="*/ 234 h 515"/>
                              <a:gd name="T20" fmla="*/ 286 w 485"/>
                              <a:gd name="T21" fmla="*/ 281 h 515"/>
                              <a:gd name="T22" fmla="*/ 201 w 485"/>
                              <a:gd name="T23" fmla="*/ 281 h 515"/>
                              <a:gd name="T24" fmla="*/ 140 w 485"/>
                              <a:gd name="T25" fmla="*/ 234 h 515"/>
                              <a:gd name="T26" fmla="*/ 114 w 485"/>
                              <a:gd name="T27" fmla="*/ 156 h 515"/>
                              <a:gd name="T28" fmla="*/ 140 w 485"/>
                              <a:gd name="T29" fmla="*/ 78 h 515"/>
                              <a:gd name="T30" fmla="*/ 201 w 485"/>
                              <a:gd name="T31" fmla="*/ 31 h 515"/>
                              <a:gd name="T32" fmla="*/ 286 w 485"/>
                              <a:gd name="T33" fmla="*/ 31 h 515"/>
                              <a:gd name="T34" fmla="*/ 348 w 485"/>
                              <a:gd name="T35" fmla="*/ 78 h 515"/>
                              <a:gd name="T36" fmla="*/ 374 w 485"/>
                              <a:gd name="T37" fmla="*/ 156 h 515"/>
                              <a:gd name="T38" fmla="*/ 400 w 485"/>
                              <a:gd name="T39" fmla="*/ 208 h 515"/>
                              <a:gd name="T40" fmla="*/ 362 w 485"/>
                              <a:gd name="T41" fmla="*/ 194 h 515"/>
                              <a:gd name="T42" fmla="*/ 362 w 485"/>
                              <a:gd name="T43" fmla="*/ 116 h 515"/>
                              <a:gd name="T44" fmla="*/ 322 w 485"/>
                              <a:gd name="T45" fmla="*/ 57 h 515"/>
                              <a:gd name="T46" fmla="*/ 244 w 485"/>
                              <a:gd name="T47" fmla="*/ 38 h 515"/>
                              <a:gd name="T48" fmla="*/ 166 w 485"/>
                              <a:gd name="T49" fmla="*/ 57 h 515"/>
                              <a:gd name="T50" fmla="*/ 126 w 485"/>
                              <a:gd name="T51" fmla="*/ 116 h 515"/>
                              <a:gd name="T52" fmla="*/ 126 w 485"/>
                              <a:gd name="T53" fmla="*/ 194 h 515"/>
                              <a:gd name="T54" fmla="*/ 166 w 485"/>
                              <a:gd name="T55" fmla="*/ 253 h 515"/>
                              <a:gd name="T56" fmla="*/ 244 w 485"/>
                              <a:gd name="T57" fmla="*/ 274 h 515"/>
                              <a:gd name="T58" fmla="*/ 322 w 485"/>
                              <a:gd name="T59" fmla="*/ 253 h 515"/>
                              <a:gd name="T60" fmla="*/ 362 w 485"/>
                              <a:gd name="T61" fmla="*/ 194 h 515"/>
                              <a:gd name="T62" fmla="*/ 362 w 485"/>
                              <a:gd name="T63" fmla="*/ 194 h 515"/>
                              <a:gd name="T64" fmla="*/ 298 w 485"/>
                              <a:gd name="T65" fmla="*/ 196 h 515"/>
                              <a:gd name="T66" fmla="*/ 267 w 485"/>
                              <a:gd name="T67" fmla="*/ 220 h 515"/>
                              <a:gd name="T68" fmla="*/ 222 w 485"/>
                              <a:gd name="T69" fmla="*/ 220 h 515"/>
                              <a:gd name="T70" fmla="*/ 189 w 485"/>
                              <a:gd name="T71" fmla="*/ 196 h 515"/>
                              <a:gd name="T72" fmla="*/ 175 w 485"/>
                              <a:gd name="T73" fmla="*/ 156 h 515"/>
                              <a:gd name="T74" fmla="*/ 189 w 485"/>
                              <a:gd name="T75" fmla="*/ 116 h 515"/>
                              <a:gd name="T76" fmla="*/ 222 w 485"/>
                              <a:gd name="T77" fmla="*/ 90 h 515"/>
                              <a:gd name="T78" fmla="*/ 267 w 485"/>
                              <a:gd name="T79" fmla="*/ 90 h 515"/>
                              <a:gd name="T80" fmla="*/ 298 w 485"/>
                              <a:gd name="T81" fmla="*/ 116 h 515"/>
                              <a:gd name="T82" fmla="*/ 312 w 485"/>
                              <a:gd name="T83" fmla="*/ 156 h 515"/>
                              <a:gd name="T84" fmla="*/ 324 w 485"/>
                              <a:gd name="T85" fmla="*/ 182 h 515"/>
                              <a:gd name="T86" fmla="*/ 324 w 485"/>
                              <a:gd name="T87" fmla="*/ 182 h 5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515" w="485" stroke="1">
                                <a:moveTo>
                                  <a:pt x="201" y="291"/>
                                </a:moveTo>
                                <a:lnTo>
                                  <a:pt x="130" y="298"/>
                                </a:lnTo>
                                <a:lnTo>
                                  <a:pt x="130" y="262"/>
                                </a:lnTo>
                                <a:lnTo>
                                  <a:pt x="0" y="421"/>
                                </a:lnTo>
                                <a:lnTo>
                                  <a:pt x="102" y="402"/>
                                </a:lnTo>
                                <a:lnTo>
                                  <a:pt x="104" y="508"/>
                                </a:lnTo>
                                <a:lnTo>
                                  <a:pt x="251" y="328"/>
                                </a:lnTo>
                                <a:lnTo>
                                  <a:pt x="241" y="321"/>
                                </a:lnTo>
                                <a:lnTo>
                                  <a:pt x="201" y="291"/>
                                </a:lnTo>
                                <a:close/>
                                <a:moveTo>
                                  <a:pt x="357" y="265"/>
                                </a:moveTo>
                                <a:lnTo>
                                  <a:pt x="357" y="300"/>
                                </a:lnTo>
                                <a:lnTo>
                                  <a:pt x="286" y="295"/>
                                </a:lnTo>
                                <a:lnTo>
                                  <a:pt x="275" y="302"/>
                                </a:lnTo>
                                <a:lnTo>
                                  <a:pt x="239" y="331"/>
                                </a:lnTo>
                                <a:lnTo>
                                  <a:pt x="376" y="515"/>
                                </a:lnTo>
                                <a:lnTo>
                                  <a:pt x="383" y="411"/>
                                </a:lnTo>
                                <a:lnTo>
                                  <a:pt x="485" y="435"/>
                                </a:lnTo>
                                <a:lnTo>
                                  <a:pt x="357" y="265"/>
                                </a:lnTo>
                                <a:close/>
                                <a:moveTo>
                                  <a:pt x="400" y="208"/>
                                </a:moveTo>
                                <a:lnTo>
                                  <a:pt x="348" y="234"/>
                                </a:lnTo>
                                <a:lnTo>
                                  <a:pt x="348" y="286"/>
                                </a:lnTo>
                                <a:lnTo>
                                  <a:pt x="286" y="281"/>
                                </a:lnTo>
                                <a:lnTo>
                                  <a:pt x="244" y="312"/>
                                </a:lnTo>
                                <a:lnTo>
                                  <a:pt x="201" y="281"/>
                                </a:lnTo>
                                <a:lnTo>
                                  <a:pt x="140" y="286"/>
                                </a:lnTo>
                                <a:lnTo>
                                  <a:pt x="140" y="234"/>
                                </a:lnTo>
                                <a:lnTo>
                                  <a:pt x="88" y="208"/>
                                </a:lnTo>
                                <a:lnTo>
                                  <a:pt x="114" y="156"/>
                                </a:lnTo>
                                <a:lnTo>
                                  <a:pt x="88" y="102"/>
                                </a:lnTo>
                                <a:lnTo>
                                  <a:pt x="140" y="78"/>
                                </a:lnTo>
                                <a:lnTo>
                                  <a:pt x="140" y="26"/>
                                </a:lnTo>
                                <a:lnTo>
                                  <a:pt x="201" y="31"/>
                                </a:lnTo>
                                <a:lnTo>
                                  <a:pt x="244" y="0"/>
                                </a:lnTo>
                                <a:lnTo>
                                  <a:pt x="286" y="31"/>
                                </a:lnTo>
                                <a:lnTo>
                                  <a:pt x="348" y="26"/>
                                </a:lnTo>
                                <a:lnTo>
                                  <a:pt x="348" y="78"/>
                                </a:lnTo>
                                <a:lnTo>
                                  <a:pt x="400" y="104"/>
                                </a:lnTo>
                                <a:lnTo>
                                  <a:pt x="374" y="156"/>
                                </a:lnTo>
                                <a:lnTo>
                                  <a:pt x="400" y="208"/>
                                </a:lnTo>
                                <a:lnTo>
                                  <a:pt x="400" y="208"/>
                                </a:lnTo>
                                <a:lnTo>
                                  <a:pt x="400" y="208"/>
                                </a:lnTo>
                                <a:close/>
                                <a:moveTo>
                                  <a:pt x="362" y="194"/>
                                </a:moveTo>
                                <a:lnTo>
                                  <a:pt x="343" y="156"/>
                                </a:lnTo>
                                <a:lnTo>
                                  <a:pt x="362" y="116"/>
                                </a:lnTo>
                                <a:lnTo>
                                  <a:pt x="322" y="97"/>
                                </a:lnTo>
                                <a:lnTo>
                                  <a:pt x="322" y="57"/>
                                </a:lnTo>
                                <a:lnTo>
                                  <a:pt x="277" y="59"/>
                                </a:lnTo>
                                <a:lnTo>
                                  <a:pt x="244" y="38"/>
                                </a:lnTo>
                                <a:lnTo>
                                  <a:pt x="211" y="59"/>
                                </a:lnTo>
                                <a:lnTo>
                                  <a:pt x="166" y="57"/>
                                </a:lnTo>
                                <a:lnTo>
                                  <a:pt x="166" y="97"/>
                                </a:lnTo>
                                <a:lnTo>
                                  <a:pt x="126" y="116"/>
                                </a:lnTo>
                                <a:lnTo>
                                  <a:pt x="144" y="156"/>
                                </a:lnTo>
                                <a:lnTo>
                                  <a:pt x="126" y="194"/>
                                </a:lnTo>
                                <a:lnTo>
                                  <a:pt x="166" y="215"/>
                                </a:lnTo>
                                <a:lnTo>
                                  <a:pt x="166" y="253"/>
                                </a:lnTo>
                                <a:lnTo>
                                  <a:pt x="211" y="250"/>
                                </a:lnTo>
                                <a:lnTo>
                                  <a:pt x="244" y="274"/>
                                </a:lnTo>
                                <a:lnTo>
                                  <a:pt x="277" y="250"/>
                                </a:lnTo>
                                <a:lnTo>
                                  <a:pt x="322" y="253"/>
                                </a:lnTo>
                                <a:lnTo>
                                  <a:pt x="322" y="215"/>
                                </a:lnTo>
                                <a:lnTo>
                                  <a:pt x="362" y="194"/>
                                </a:lnTo>
                                <a:lnTo>
                                  <a:pt x="362" y="194"/>
                                </a:lnTo>
                                <a:lnTo>
                                  <a:pt x="362" y="194"/>
                                </a:lnTo>
                                <a:close/>
                                <a:moveTo>
                                  <a:pt x="324" y="182"/>
                                </a:moveTo>
                                <a:lnTo>
                                  <a:pt x="298" y="196"/>
                                </a:lnTo>
                                <a:lnTo>
                                  <a:pt x="298" y="222"/>
                                </a:lnTo>
                                <a:lnTo>
                                  <a:pt x="267" y="220"/>
                                </a:lnTo>
                                <a:lnTo>
                                  <a:pt x="244" y="236"/>
                                </a:lnTo>
                                <a:lnTo>
                                  <a:pt x="222" y="220"/>
                                </a:lnTo>
                                <a:lnTo>
                                  <a:pt x="189" y="222"/>
                                </a:lnTo>
                                <a:lnTo>
                                  <a:pt x="189" y="196"/>
                                </a:lnTo>
                                <a:lnTo>
                                  <a:pt x="163" y="182"/>
                                </a:lnTo>
                                <a:lnTo>
                                  <a:pt x="175" y="156"/>
                                </a:lnTo>
                                <a:lnTo>
                                  <a:pt x="163" y="128"/>
                                </a:lnTo>
                                <a:lnTo>
                                  <a:pt x="189" y="116"/>
                                </a:lnTo>
                                <a:lnTo>
                                  <a:pt x="189" y="87"/>
                                </a:lnTo>
                                <a:lnTo>
                                  <a:pt x="222" y="90"/>
                                </a:lnTo>
                                <a:lnTo>
                                  <a:pt x="244" y="73"/>
                                </a:lnTo>
                                <a:lnTo>
                                  <a:pt x="267" y="90"/>
                                </a:lnTo>
                                <a:lnTo>
                                  <a:pt x="298" y="87"/>
                                </a:lnTo>
                                <a:lnTo>
                                  <a:pt x="298" y="116"/>
                                </a:lnTo>
                                <a:lnTo>
                                  <a:pt x="324" y="128"/>
                                </a:lnTo>
                                <a:lnTo>
                                  <a:pt x="312" y="156"/>
                                </a:lnTo>
                                <a:lnTo>
                                  <a:pt x="324" y="182"/>
                                </a:lnTo>
                                <a:lnTo>
                                  <a:pt x="324" y="182"/>
                                </a:lnTo>
                                <a:close/>
                                <a:moveTo>
                                  <a:pt x="324" y="182"/>
                                </a:moveTo>
                                <a:lnTo>
                                  <a:pt x="324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3" o:spid="_x0000_s1041" style="width:22.7pt;height:22.7pt;margin-top:5.35pt;margin-left:-50.6pt;mso-height-relative:page;mso-width-relative:page;position:absolute;z-index:251698176" coordorigin="9374,14451" coordsize="340,340">
                <o:lock v:ext="edit" aspectratio="f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6" o:spid="_x0000_s1042" type="#_x0000_t120" style="width:340;height:340;left:9374;position:absolute;top:14451;v-text-anchor:middle" coordsize="21600,21600" filled="t" fillcolor="#349daa" stroked="f" strokeweight="1pt">
                  <v:stroke joinstyle="miter"/>
                  <o:lock v:ext="edit" aspectratio="f"/>
                </v:shape>
                <v:shape id="Freeform 173" o:spid="_x0000_s1043" style="width:266;height:266;left:9407;position:absolute;top:14494" coordsize="485,515" o:spt="100" adj="-11796480,,5400" path="m201,291l130,298,130,262,,421,102,402,104,508,251,328,241,321,201,291xm357,265l357,300,286,295,275,302,239,331,376,515,383,411,485,435,357,265xm400,208l348,234,348,286,286,281,244,312,201,281,140,286,140,234,88,208,114,156,88,102,140,78,140,26,201,31,244,,286,31,348,26,348,78,400,104,374,156,400,208,400,208,400,208xm362,194l343,156,362,116,322,97,322,57,277,59,244,38,211,59,166,57,166,97,126,116,144,156,126,194,166,215,166,253,211,250,244,274,277,250,322,253,322,215,362,194,362,194,362,194xm324,182l298,196,298,222,267,220,244,236,222,220,189,222,189,196,163,182,175,156,163,128,189,116,189,87,222,90,244,73,267,90,298,87,298,116,324,128,312,156,324,182,324,182xm324,182l324,182xe" filled="t" fillcolor="white" stroked="f">
                  <v:stroke joinstyle="miter"/>
                  <v:path o:connecttype="custom" o:connectlocs="71,153;0,217;57,262;132,165;195,136;156,152;131,170;210,212;195,136;190,120;156,145;110,145;76,120;62,80;76,40;110,16;156,16;190,40;205,80;219,107;198,100;198,59;176,29;133,19;91,29;69,59;69,100;91,130;133,141;176,130;198,100;198,100;163,101;146,113;121,113;103,101;95,80;103,59;121,46;146,46;163,59;171,80;177,94;177,94" o:connectangles="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43815</wp:posOffset>
                </wp:positionV>
                <wp:extent cx="1097280" cy="309245"/>
                <wp:effectExtent l="0" t="0" r="0" b="0"/>
                <wp:wrapNone/>
                <wp:docPr id="3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15035" y="6901815"/>
                          <a:ext cx="109728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349DAA"/>
                                <w:spacing w:val="14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349DAA"/>
                                <w:spacing w:val="12"/>
                                <w:sz w:val="32"/>
                                <w:szCs w:val="32"/>
                                <w:lang w:val="en-US" w:eastAsia="zh-CN"/>
                              </w:rPr>
                              <w:t>荣誉证书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4" type="#_x0000_t202" style="width:86.4pt;height:24.35pt;margin-top:3.45pt;margin-left:-17.95pt;mso-height-relative:page;mso-width-relative:page;position:absolute;z-index:25167155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349DAA"/>
                          <w:spacing w:val="14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349DAA"/>
                          <w:spacing w:val="12"/>
                          <w:sz w:val="32"/>
                          <w:szCs w:val="32"/>
                          <w:lang w:val="en-US" w:eastAsia="zh-CN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168275</wp:posOffset>
                </wp:positionV>
                <wp:extent cx="4860290" cy="1270"/>
                <wp:effectExtent l="0" t="0" r="0" b="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048510" y="7026275"/>
                          <a:ext cx="4860290" cy="127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73600" from="71.3pt,13.25pt" to="454pt,13.35pt" coordsize="21600,21600" stroked="t" strokecolor="black" strokeweight="0.5pt">
                <v:stroke joinstyle="miter" dashstyle="dash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26035</wp:posOffset>
                </wp:positionV>
                <wp:extent cx="5947410" cy="1250950"/>
                <wp:effectExtent l="0" t="0" r="0" b="0"/>
                <wp:wrapNone/>
                <wp:docPr id="137" name="文本框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1250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20XX年XX月~至今     获得 6 次校级奖学金（3次甲等、2次乙等、1次丙等）;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20XX年XX月          获得中国大学生医药数学建模竞赛三等奖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20XX年XX月          获得“基础医学院十佳干部标兵”荣誉称号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20XX年XX月          获得“全国大学生自强之星”（全校唯一）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468.3pt;height:98.5pt;margin-top:2.05pt;margin-left:-14.6pt;mso-height-relative:page;mso-width-relative:page;position:absolute;z-index:25168179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20XX年XX月~至今     获得 6 次校级奖学金（3次甲等、2次乙等、1次丙等）;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20XX年XX月          获得中国大学生医药数学建模竞赛三等奖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20XX年XX月          获得“基础医学院十佳干部标兵”荣誉称号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20XX年XX月          获得“全国大学生自强之星”（全校唯一）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440" w:lineRule="exact"/>
                        <w:textAlignment w:val="auto"/>
                        <w:rPr>
                          <w:rFonts w:ascii="微软雅黑" w:eastAsia="微软雅黑" w:hAnsi="微软雅黑" w:hint="eastAsia"/>
                          <w:color w:val="3F3F3F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192405</wp:posOffset>
                </wp:positionV>
                <wp:extent cx="1097280" cy="410210"/>
                <wp:effectExtent l="0" t="0" r="0" b="0"/>
                <wp:wrapNone/>
                <wp:docPr id="22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95985" y="8635365"/>
                          <a:ext cx="1097280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eastAsia="黑体" w:hAnsi="黑体" w:cs="黑体" w:hint="default"/>
                                <w:color w:val="349DAA"/>
                                <w:spacing w:val="14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349DAA"/>
                                <w:spacing w:val="12"/>
                                <w:sz w:val="32"/>
                                <w:szCs w:val="32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7" type="#_x0000_t202" style="width:86.4pt;height:32.3pt;margin-top:15.15pt;margin-left:-19.45pt;mso-height-relative:page;mso-width-relative:page;position:absolute;z-index:251677696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黑体" w:eastAsia="黑体" w:hAnsi="黑体" w:cs="黑体" w:hint="default"/>
                          <w:color w:val="349DAA"/>
                          <w:spacing w:val="14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349DAA"/>
                          <w:spacing w:val="12"/>
                          <w:sz w:val="32"/>
                          <w:szCs w:val="32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23495</wp:posOffset>
                </wp:positionV>
                <wp:extent cx="288290" cy="288290"/>
                <wp:effectExtent l="0" t="0" r="16510" b="16510"/>
                <wp:wrapNone/>
                <wp:docPr id="152" name="组合 1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38480" y="8664575"/>
                          <a:ext cx="288290" cy="288290"/>
                          <a:chOff x="1200" y="13557"/>
                          <a:chExt cx="340" cy="256"/>
                        </a:xfrm>
                      </wpg:grpSpPr>
                      <wps:wsp xmlns:wps="http://schemas.microsoft.com/office/word/2010/wordprocessingShape">
                        <wps:cNvPr id="223" name="图标-读书"/>
                        <wps:cNvSpPr>
                          <a:spLocks noEditPoints="1"/>
                        </wps:cNvSpPr>
                        <wps:spPr bwMode="auto">
                          <a:xfrm>
                            <a:off x="1200" y="13557"/>
                            <a:ext cx="340" cy="256"/>
                          </a:xfrm>
                          <a:prstGeom prst="ellipse">
                            <a:avLst/>
                          </a:prstGeom>
                          <a:solidFill>
                            <a:srgbClr val="349DAA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0" name="Freeform 176"/>
                        <wps:cNvSpPr>
                          <a:spLocks noEditPoints="1"/>
                        </wps:cNvSpPr>
                        <wps:spPr bwMode="auto">
                          <a:xfrm>
                            <a:off x="1248" y="13603"/>
                            <a:ext cx="228" cy="160"/>
                          </a:xfrm>
                          <a:custGeom>
                            <a:avLst/>
                            <a:gdLst>
                              <a:gd name="T0" fmla="*/ 108 w 227"/>
                              <a:gd name="T1" fmla="*/ 108 h 227"/>
                              <a:gd name="T2" fmla="*/ 108 w 227"/>
                              <a:gd name="T3" fmla="*/ 54 h 227"/>
                              <a:gd name="T4" fmla="*/ 0 w 227"/>
                              <a:gd name="T5" fmla="*/ 54 h 227"/>
                              <a:gd name="T6" fmla="*/ 102 w 227"/>
                              <a:gd name="T7" fmla="*/ 108 h 227"/>
                              <a:gd name="T8" fmla="*/ 54 w 227"/>
                              <a:gd name="T9" fmla="*/ 12 h 227"/>
                              <a:gd name="T10" fmla="*/ 96 w 227"/>
                              <a:gd name="T11" fmla="*/ 102 h 227"/>
                              <a:gd name="T12" fmla="*/ 54 w 227"/>
                              <a:gd name="T13" fmla="*/ 97 h 227"/>
                              <a:gd name="T14" fmla="*/ 102 w 227"/>
                              <a:gd name="T15" fmla="*/ 131 h 227"/>
                              <a:gd name="T16" fmla="*/ 96 w 227"/>
                              <a:gd name="T17" fmla="*/ 173 h 227"/>
                              <a:gd name="T18" fmla="*/ 11 w 227"/>
                              <a:gd name="T19" fmla="*/ 173 h 227"/>
                              <a:gd name="T20" fmla="*/ 102 w 227"/>
                              <a:gd name="T21" fmla="*/ 131 h 227"/>
                              <a:gd name="T22" fmla="*/ 54 w 227"/>
                              <a:gd name="T23" fmla="*/ 227 h 227"/>
                              <a:gd name="T24" fmla="*/ 108 w 227"/>
                              <a:gd name="T25" fmla="*/ 125 h 227"/>
                              <a:gd name="T26" fmla="*/ 102 w 227"/>
                              <a:gd name="T27" fmla="*/ 119 h 227"/>
                              <a:gd name="T28" fmla="*/ 0 w 227"/>
                              <a:gd name="T29" fmla="*/ 173 h 227"/>
                              <a:gd name="T30" fmla="*/ 130 w 227"/>
                              <a:gd name="T31" fmla="*/ 102 h 227"/>
                              <a:gd name="T32" fmla="*/ 173 w 227"/>
                              <a:gd name="T33" fmla="*/ 12 h 227"/>
                              <a:gd name="T34" fmla="*/ 173 w 227"/>
                              <a:gd name="T35" fmla="*/ 97 h 227"/>
                              <a:gd name="T36" fmla="*/ 227 w 227"/>
                              <a:gd name="T37" fmla="*/ 54 h 227"/>
                              <a:gd name="T38" fmla="*/ 119 w 227"/>
                              <a:gd name="T39" fmla="*/ 54 h 227"/>
                              <a:gd name="T40" fmla="*/ 119 w 227"/>
                              <a:gd name="T41" fmla="*/ 108 h 227"/>
                              <a:gd name="T42" fmla="*/ 173 w 227"/>
                              <a:gd name="T43" fmla="*/ 108 h 227"/>
                              <a:gd name="T44" fmla="*/ 227 w 227"/>
                              <a:gd name="T45" fmla="*/ 173 h 227"/>
                              <a:gd name="T46" fmla="*/ 125 w 227"/>
                              <a:gd name="T47" fmla="*/ 119 h 227"/>
                              <a:gd name="T48" fmla="*/ 119 w 227"/>
                              <a:gd name="T49" fmla="*/ 125 h 227"/>
                              <a:gd name="T50" fmla="*/ 173 w 227"/>
                              <a:gd name="T51" fmla="*/ 227 h 227"/>
                              <a:gd name="T52" fmla="*/ 199 w 227"/>
                              <a:gd name="T53" fmla="*/ 214 h 227"/>
                              <a:gd name="T54" fmla="*/ 173 w 227"/>
                              <a:gd name="T55" fmla="*/ 216 h 227"/>
                              <a:gd name="T56" fmla="*/ 130 w 227"/>
                              <a:gd name="T57" fmla="*/ 125 h 227"/>
                              <a:gd name="T58" fmla="*/ 173 w 227"/>
                              <a:gd name="T59" fmla="*/ 131 h 227"/>
                              <a:gd name="T60" fmla="*/ 214 w 227"/>
                              <a:gd name="T61" fmla="*/ 185 h 227"/>
                              <a:gd name="T62" fmla="*/ 224 w 227"/>
                              <a:gd name="T63" fmla="*/ 188 h 227"/>
                              <a:gd name="T64" fmla="*/ 227 w 227"/>
                              <a:gd name="T65" fmla="*/ 173 h 22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227" w="227" stroke="1">
                                <a:moveTo>
                                  <a:pt x="102" y="108"/>
                                </a:moveTo>
                                <a:cubicBezTo>
                                  <a:pt x="108" y="108"/>
                                  <a:pt x="108" y="108"/>
                                  <a:pt x="108" y="108"/>
                                </a:cubicBezTo>
                                <a:cubicBezTo>
                                  <a:pt x="108" y="102"/>
                                  <a:pt x="108" y="102"/>
                                  <a:pt x="108" y="102"/>
                                </a:cubicBezTo>
                                <a:cubicBezTo>
                                  <a:pt x="108" y="54"/>
                                  <a:pt x="108" y="54"/>
                                  <a:pt x="108" y="54"/>
                                </a:cubicBezTo>
                                <a:cubicBezTo>
                                  <a:pt x="108" y="24"/>
                                  <a:pt x="84" y="0"/>
                                  <a:pt x="54" y="0"/>
                                </a:cubicBezTo>
                                <a:cubicBezTo>
                                  <a:pt x="24" y="0"/>
                                  <a:pt x="0" y="24"/>
                                  <a:pt x="0" y="54"/>
                                </a:cubicBezTo>
                                <a:cubicBezTo>
                                  <a:pt x="0" y="84"/>
                                  <a:pt x="24" y="108"/>
                                  <a:pt x="54" y="108"/>
                                </a:cubicBezTo>
                                <a:cubicBezTo>
                                  <a:pt x="102" y="108"/>
                                  <a:pt x="102" y="108"/>
                                  <a:pt x="102" y="108"/>
                                </a:cubicBezTo>
                                <a:close/>
                                <a:moveTo>
                                  <a:pt x="11" y="54"/>
                                </a:moveTo>
                                <a:cubicBezTo>
                                  <a:pt x="11" y="31"/>
                                  <a:pt x="30" y="12"/>
                                  <a:pt x="54" y="12"/>
                                </a:cubicBezTo>
                                <a:cubicBezTo>
                                  <a:pt x="77" y="12"/>
                                  <a:pt x="96" y="31"/>
                                  <a:pt x="96" y="54"/>
                                </a:cubicBezTo>
                                <a:cubicBezTo>
                                  <a:pt x="96" y="102"/>
                                  <a:pt x="96" y="102"/>
                                  <a:pt x="96" y="102"/>
                                </a:cubicBezTo>
                                <a:cubicBezTo>
                                  <a:pt x="102" y="97"/>
                                  <a:pt x="102" y="97"/>
                                  <a:pt x="102" y="97"/>
                                </a:cubicBezTo>
                                <a:cubicBezTo>
                                  <a:pt x="54" y="97"/>
                                  <a:pt x="54" y="97"/>
                                  <a:pt x="54" y="97"/>
                                </a:cubicBezTo>
                                <a:cubicBezTo>
                                  <a:pt x="30" y="97"/>
                                  <a:pt x="11" y="78"/>
                                  <a:pt x="11" y="54"/>
                                </a:cubicBezTo>
                                <a:close/>
                                <a:moveTo>
                                  <a:pt x="102" y="131"/>
                                </a:moveTo>
                                <a:cubicBezTo>
                                  <a:pt x="96" y="125"/>
                                  <a:pt x="96" y="125"/>
                                  <a:pt x="96" y="125"/>
                                </a:cubicBezTo>
                                <a:cubicBezTo>
                                  <a:pt x="96" y="173"/>
                                  <a:pt x="96" y="173"/>
                                  <a:pt x="96" y="173"/>
                                </a:cubicBezTo>
                                <a:cubicBezTo>
                                  <a:pt x="96" y="197"/>
                                  <a:pt x="77" y="216"/>
                                  <a:pt x="54" y="216"/>
                                </a:cubicBezTo>
                                <a:cubicBezTo>
                                  <a:pt x="30" y="216"/>
                                  <a:pt x="11" y="197"/>
                                  <a:pt x="11" y="173"/>
                                </a:cubicBezTo>
                                <a:cubicBezTo>
                                  <a:pt x="11" y="150"/>
                                  <a:pt x="30" y="131"/>
                                  <a:pt x="54" y="131"/>
                                </a:cubicBezTo>
                                <a:cubicBezTo>
                                  <a:pt x="102" y="131"/>
                                  <a:pt x="102" y="131"/>
                                  <a:pt x="102" y="131"/>
                                </a:cubicBezTo>
                                <a:close/>
                                <a:moveTo>
                                  <a:pt x="0" y="173"/>
                                </a:moveTo>
                                <a:cubicBezTo>
                                  <a:pt x="0" y="203"/>
                                  <a:pt x="24" y="227"/>
                                  <a:pt x="54" y="227"/>
                                </a:cubicBezTo>
                                <a:cubicBezTo>
                                  <a:pt x="84" y="227"/>
                                  <a:pt x="108" y="203"/>
                                  <a:pt x="108" y="173"/>
                                </a:cubicBezTo>
                                <a:cubicBezTo>
                                  <a:pt x="108" y="125"/>
                                  <a:pt x="108" y="125"/>
                                  <a:pt x="108" y="125"/>
                                </a:cubicBezTo>
                                <a:cubicBezTo>
                                  <a:pt x="108" y="119"/>
                                  <a:pt x="108" y="119"/>
                                  <a:pt x="108" y="119"/>
                                </a:cubicBezTo>
                                <a:cubicBezTo>
                                  <a:pt x="102" y="119"/>
                                  <a:pt x="102" y="119"/>
                                  <a:pt x="102" y="119"/>
                                </a:cubicBezTo>
                                <a:cubicBezTo>
                                  <a:pt x="54" y="119"/>
                                  <a:pt x="54" y="119"/>
                                  <a:pt x="54" y="119"/>
                                </a:cubicBezTo>
                                <a:cubicBezTo>
                                  <a:pt x="24" y="119"/>
                                  <a:pt x="0" y="143"/>
                                  <a:pt x="0" y="173"/>
                                </a:cubicBezTo>
                                <a:close/>
                                <a:moveTo>
                                  <a:pt x="125" y="97"/>
                                </a:moveTo>
                                <a:cubicBezTo>
                                  <a:pt x="130" y="102"/>
                                  <a:pt x="130" y="102"/>
                                  <a:pt x="130" y="102"/>
                                </a:cubicBezTo>
                                <a:cubicBezTo>
                                  <a:pt x="130" y="54"/>
                                  <a:pt x="130" y="54"/>
                                  <a:pt x="130" y="54"/>
                                </a:cubicBezTo>
                                <a:cubicBezTo>
                                  <a:pt x="130" y="31"/>
                                  <a:pt x="149" y="12"/>
                                  <a:pt x="173" y="12"/>
                                </a:cubicBezTo>
                                <a:cubicBezTo>
                                  <a:pt x="196" y="12"/>
                                  <a:pt x="215" y="31"/>
                                  <a:pt x="215" y="54"/>
                                </a:cubicBezTo>
                                <a:cubicBezTo>
                                  <a:pt x="215" y="78"/>
                                  <a:pt x="196" y="97"/>
                                  <a:pt x="173" y="97"/>
                                </a:cubicBezTo>
                                <a:cubicBezTo>
                                  <a:pt x="125" y="97"/>
                                  <a:pt x="125" y="97"/>
                                  <a:pt x="125" y="97"/>
                                </a:cubicBezTo>
                                <a:close/>
                                <a:moveTo>
                                  <a:pt x="227" y="54"/>
                                </a:moveTo>
                                <a:cubicBezTo>
                                  <a:pt x="227" y="24"/>
                                  <a:pt x="203" y="0"/>
                                  <a:pt x="173" y="0"/>
                                </a:cubicBezTo>
                                <a:cubicBezTo>
                                  <a:pt x="143" y="0"/>
                                  <a:pt x="119" y="24"/>
                                  <a:pt x="119" y="54"/>
                                </a:cubicBezTo>
                                <a:cubicBezTo>
                                  <a:pt x="119" y="102"/>
                                  <a:pt x="119" y="102"/>
                                  <a:pt x="119" y="102"/>
                                </a:cubicBezTo>
                                <a:cubicBezTo>
                                  <a:pt x="119" y="108"/>
                                  <a:pt x="119" y="108"/>
                                  <a:pt x="119" y="108"/>
                                </a:cubicBezTo>
                                <a:cubicBezTo>
                                  <a:pt x="125" y="108"/>
                                  <a:pt x="125" y="108"/>
                                  <a:pt x="125" y="108"/>
                                </a:cubicBezTo>
                                <a:cubicBezTo>
                                  <a:pt x="173" y="108"/>
                                  <a:pt x="173" y="108"/>
                                  <a:pt x="173" y="108"/>
                                </a:cubicBezTo>
                                <a:cubicBezTo>
                                  <a:pt x="203" y="108"/>
                                  <a:pt x="227" y="84"/>
                                  <a:pt x="227" y="54"/>
                                </a:cubicBezTo>
                                <a:close/>
                                <a:moveTo>
                                  <a:pt x="227" y="173"/>
                                </a:moveTo>
                                <a:cubicBezTo>
                                  <a:pt x="227" y="143"/>
                                  <a:pt x="203" y="119"/>
                                  <a:pt x="173" y="119"/>
                                </a:cubicBezTo>
                                <a:cubicBezTo>
                                  <a:pt x="125" y="119"/>
                                  <a:pt x="125" y="119"/>
                                  <a:pt x="125" y="119"/>
                                </a:cubicBezTo>
                                <a:cubicBezTo>
                                  <a:pt x="119" y="119"/>
                                  <a:pt x="119" y="119"/>
                                  <a:pt x="119" y="119"/>
                                </a:cubicBezTo>
                                <a:cubicBezTo>
                                  <a:pt x="119" y="125"/>
                                  <a:pt x="119" y="125"/>
                                  <a:pt x="119" y="125"/>
                                </a:cubicBezTo>
                                <a:cubicBezTo>
                                  <a:pt x="119" y="173"/>
                                  <a:pt x="119" y="173"/>
                                  <a:pt x="119" y="173"/>
                                </a:cubicBezTo>
                                <a:cubicBezTo>
                                  <a:pt x="119" y="203"/>
                                  <a:pt x="143" y="227"/>
                                  <a:pt x="173" y="227"/>
                                </a:cubicBezTo>
                                <a:cubicBezTo>
                                  <a:pt x="181" y="227"/>
                                  <a:pt x="189" y="225"/>
                                  <a:pt x="197" y="221"/>
                                </a:cubicBezTo>
                                <a:cubicBezTo>
                                  <a:pt x="199" y="220"/>
                                  <a:pt x="201" y="217"/>
                                  <a:pt x="199" y="214"/>
                                </a:cubicBezTo>
                                <a:cubicBezTo>
                                  <a:pt x="198" y="211"/>
                                  <a:pt x="194" y="210"/>
                                  <a:pt x="192" y="211"/>
                                </a:cubicBezTo>
                                <a:cubicBezTo>
                                  <a:pt x="186" y="214"/>
                                  <a:pt x="179" y="216"/>
                                  <a:pt x="173" y="216"/>
                                </a:cubicBezTo>
                                <a:cubicBezTo>
                                  <a:pt x="149" y="216"/>
                                  <a:pt x="130" y="197"/>
                                  <a:pt x="130" y="173"/>
                                </a:cubicBezTo>
                                <a:cubicBezTo>
                                  <a:pt x="130" y="125"/>
                                  <a:pt x="130" y="125"/>
                                  <a:pt x="130" y="125"/>
                                </a:cubicBezTo>
                                <a:cubicBezTo>
                                  <a:pt x="125" y="131"/>
                                  <a:pt x="125" y="131"/>
                                  <a:pt x="125" y="131"/>
                                </a:cubicBezTo>
                                <a:cubicBezTo>
                                  <a:pt x="173" y="131"/>
                                  <a:pt x="173" y="131"/>
                                  <a:pt x="173" y="131"/>
                                </a:cubicBezTo>
                                <a:cubicBezTo>
                                  <a:pt x="196" y="131"/>
                                  <a:pt x="215" y="150"/>
                                  <a:pt x="215" y="173"/>
                                </a:cubicBezTo>
                                <a:cubicBezTo>
                                  <a:pt x="215" y="177"/>
                                  <a:pt x="215" y="181"/>
                                  <a:pt x="214" y="185"/>
                                </a:cubicBezTo>
                                <a:cubicBezTo>
                                  <a:pt x="213" y="188"/>
                                  <a:pt x="214" y="191"/>
                                  <a:pt x="217" y="192"/>
                                </a:cubicBezTo>
                                <a:cubicBezTo>
                                  <a:pt x="220" y="193"/>
                                  <a:pt x="224" y="191"/>
                                  <a:pt x="224" y="188"/>
                                </a:cubicBezTo>
                                <a:cubicBezTo>
                                  <a:pt x="226" y="183"/>
                                  <a:pt x="227" y="178"/>
                                  <a:pt x="227" y="173"/>
                                </a:cubicBezTo>
                                <a:close/>
                                <a:moveTo>
                                  <a:pt x="227" y="173"/>
                                </a:moveTo>
                                <a:cubicBezTo>
                                  <a:pt x="227" y="173"/>
                                  <a:pt x="227" y="173"/>
                                  <a:pt x="227" y="173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22.7pt;height:22.7pt;margin-top:1.85pt;margin-left:-50.6pt;mso-height-relative:page;mso-width-relative:page;position:absolute;z-index:251700224" coordorigin="1200,13557" coordsize="340,256">
                <o:lock v:ext="edit" aspectratio="f"/>
                <v:oval id="图标-读书" o:spid="_x0000_s1049" style="width:340;height:256;left:1200;position:absolute;top:13557" coordsize="21600,21600" filled="t" fillcolor="#349daa" stroked="f">
                  <o:lock v:ext="edit" aspectratio="f"/>
                </v:oval>
                <v:shape id="Freeform 176" o:spid="_x0000_s1050" style="width:228;height:160;left:1248;position:absolute;top:13603" coordsize="227,227" o:spt="100" adj="-11796480,,5400" path="m102,108c108,108,108,108,108,108c108,102,108,102,108,102c108,54,108,54,108,54c108,24,84,,54,c24,,,24,,54c,84,24,108,54,108c102,108,102,108,102,108xm11,54c11,31,30,12,54,12c77,12,96,31,96,54c96,102,96,102,96,102c102,97,102,97,102,97c54,97,54,97,54,97c30,97,11,78,11,54xm102,131c96,125,96,125,96,125c96,173,96,173,96,173c96,197,77,216,54,216c30,216,11,197,11,173c11,150,30,131,54,131c102,131,102,131,102,131xm,173c,203,24,227,54,227c84,227,108,203,108,173c108,125,108,125,108,125c108,119,108,119,108,119c102,119,102,119,102,119c54,119,54,119,54,119c24,119,,143,,173xm125,97c130,102,130,102,130,102c130,54,130,54,130,54c130,31,149,12,173,12c196,12,215,31,215,54c215,78,196,97,173,97c125,97,125,97,125,97xm227,54c227,24,203,,173,c143,,119,24,119,54c119,102,119,102,119,102c119,108,119,108,119,108c125,108,125,108,125,108c173,108,173,108,173,108c203,108,227,84,227,54xm227,173c227,143,203,119,173,119c125,119,125,119,125,119c119,119,119,119,119,119c119,125,119,125,119,125c119,173,119,173,119,173c119,203,143,227,173,227c181,227,189,225,197,221c199,220,201,217,199,214c198,211,194,210,192,211c186,214,179,216,173,216c149,216,130,197,130,173c130,125,130,125,130,125c125,131,125,131,125,131c173,131,173,131,173,131c196,131,215,150,215,173c215,177,215,181,214,185c213,188,214,191,217,192c220,193,224,191,224,188c226,183,227,178,227,173xm227,173c227,173,227,173,227,173e" filled="t" fillcolor="white" stroked="f">
                  <v:stroke joinstyle="miter"/>
                  <v:path o:connecttype="custom" o:connectlocs="108,76;108,38;0,38;102,76;54,8;96,71;54,68;102,92;96,121;11,121;102,92;54,160;108,88;102,83;0,121;130,71;173,8;173,68;228,38;119,38;119,76;173,76;228,121;125,83;119,88;173,160;199,150;173,152;130,88;173,92;214,130;224,132;228,121" o:connectangles="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163830</wp:posOffset>
                </wp:positionV>
                <wp:extent cx="4860290" cy="26670"/>
                <wp:effectExtent l="0" t="4445" r="16510" b="6985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2029460" y="8804910"/>
                          <a:ext cx="4860290" cy="2667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flip:y;mso-height-relative:page;mso-width-relative:page;position:absolute;z-index:251675648" from="69.8pt,12.9pt" to="452.5pt,15pt" coordsize="21600,21600" stroked="t" strokecolor="black" strokeweight="0.5pt">
                <v:stroke joinstyle="miter" dashstyle="dash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197485</wp:posOffset>
                </wp:positionV>
                <wp:extent cx="5947410" cy="9728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972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本人经过一年的实习历练，我具备了常规X线、CT、核磁共振、超声学、影像核医学等成像的基本操作技能，具有对常见病进行医学影像诊断的能力，能快速接受新知识和适应新环境，独立处理紧急问题； 具有良好的团队及服务意识、耐心和责任心。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468.3pt;height:76.6pt;margin-top:15.55pt;margin-left:-14.6pt;mso-height-relative:page;mso-width-relative:page;position:absolute;z-index:25168384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本人经过一年的实习历练，我具备了常规X线、CT、核磁共振、超声学、影像核医学等成像的基本操作技能，具有对常见病进行医学影像诊断的能力，能快速接受新知识和适应新环境，独立处理紧急问题； 具有良好的团队及服务意识、耐心和责任心。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440" w:lineRule="exact"/>
                        <w:textAlignment w:val="auto"/>
                        <w:rPr>
                          <w:rFonts w:ascii="微软雅黑" w:eastAsia="微软雅黑" w:hAnsi="微软雅黑" w:hint="eastAsia"/>
                          <w:color w:val="3F3F3F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88103B9"/>
    <w:multiLevelType w:val="singleLevel"/>
    <w:tmpl w:val="D88103B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CB4853"/>
    <w:rsid w:val="119F4D4A"/>
    <w:rsid w:val="1344646B"/>
    <w:rsid w:val="1CBE2924"/>
    <w:rsid w:val="20CB4853"/>
    <w:rsid w:val="3D245D22"/>
    <w:rsid w:val="4194564A"/>
    <w:rsid w:val="43D024F9"/>
    <w:rsid w:val="5EAE3009"/>
    <w:rsid w:val="6E070C6C"/>
    <w:rsid w:val="796F25A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hyperlink" Target="mailto:123456@qq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dbbe1761-e048-1f2f-2c62-c9f09428086a\&#25918;&#23556;&#31185;&#21307;&#29983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放射科医生求职简历.docx</Template>
  <TotalTime>4</TotalTime>
  <Pages>4</Pages>
  <Words>502</Words>
  <Characters>509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982E5FD9D3034E2A899FEF9071196948</vt:lpwstr>
  </property>
  <property fmtid="{D5CDD505-2E9C-101B-9397-08002B2CF9AE}" pid="3" name="KSOProductBuildVer">
    <vt:lpwstr>2052-12.1.0.15120</vt:lpwstr>
  </property>
  <property fmtid="{D5CDD505-2E9C-101B-9397-08002B2CF9AE}" pid="4" name="KSOTemplateUUID">
    <vt:lpwstr>v1.0_mb_8inJPMYlSnJjGBxo+zRxfQ==</vt:lpwstr>
  </property>
</Properties>
</file>