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ackground w:color="e5e1f4">
    <v:background id="_x0000_s1025" filled="t" fillcolor="#e5e1f4"/>
  </w:background>
  <w:body>
    <w:p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4573905</wp:posOffset>
            </wp:positionH>
            <wp:positionV relativeFrom="paragraph">
              <wp:posOffset>-517525</wp:posOffset>
            </wp:positionV>
            <wp:extent cx="1316355" cy="1515745"/>
            <wp:effectExtent l="0" t="0" r="4445" b="8255"/>
            <wp:wrapNone/>
            <wp:docPr id="7" name="图片 7" descr="C:/Users/lenovo/Pictures/图片2-1(1).jpg图片2-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lenovo/Pictures/图片2-1(1).jpg图片2-1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6464" b="6464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-421640</wp:posOffset>
                </wp:positionH>
                <wp:positionV relativeFrom="paragraph">
                  <wp:posOffset>8241030</wp:posOffset>
                </wp:positionV>
                <wp:extent cx="6275070" cy="602615"/>
                <wp:effectExtent l="0" t="0" r="0" b="0"/>
                <wp:wrapNone/>
                <wp:docPr id="120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070" cy="602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color w:val="525252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本人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具有较强的手绘能力，素描功底强，熟悉多种画风，熟练使用手写板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有扎实的美术基本功底及色彩表达能力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较强的理解力及创意思维，且举止大方，具有较强的沟通能力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width:494.1pt;height:47.45pt;margin-top:648.9pt;margin-left:-33.2pt;mso-height-relative:page;mso-position-horizontal-relative:margin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theme="minorBidi" w:hint="eastAsia"/>
                          <w:color w:val="525252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本人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具有较强的手绘能力，素描功底强，熟悉多种画风，熟练使用手写板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有扎实的美术基本功底及色彩表达能力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较强的理解力及创意思维，且举止大方，具有较强的沟通能力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7776845</wp:posOffset>
                </wp:positionV>
                <wp:extent cx="6490970" cy="396240"/>
                <wp:effectExtent l="0" t="0" r="5080" b="3175"/>
                <wp:wrapNone/>
                <wp:docPr id="103" name="组合 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0970" cy="396240"/>
                          <a:chOff x="5109" y="13528"/>
                          <a:chExt cx="10222" cy="624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5109" y="13635"/>
                            <a:ext cx="10222" cy="467"/>
                            <a:chOff x="5109" y="13635"/>
                            <a:chExt cx="10222" cy="467"/>
                          </a:xfrm>
                        </wpg:grpSpPr>
                        <wps:wsp xmlns:wps="http://schemas.microsoft.com/office/word/2010/wordprocessingShape">
                          <wps:cNvPr id="105" name="直接连接符 11"/>
                          <wps:cNvCnPr/>
                          <wps:spPr>
                            <a:xfrm flipV="1">
                              <a:off x="7241" y="13866"/>
                              <a:ext cx="8090" cy="6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04" name="平行四边形 87"/>
                          <wps:cNvSpPr/>
                          <wps:spPr>
                            <a:xfrm>
                              <a:off x="5109" y="13635"/>
                              <a:ext cx="2268" cy="467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06" name="TextBox 83"/>
                        <wps:cNvSpPr txBox="1"/>
                        <wps:spPr bwMode="auto">
                          <a:xfrm>
                            <a:off x="5460" y="13528"/>
                            <a:ext cx="1685" cy="6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kinsoku w:val="0"/>
                                <w:overflowPunct w:val="0"/>
                                <w:spacing w:before="0" w:beforeAutospacing="0" w:after="0" w:afterAutospacing="0" w:line="480" w:lineRule="exact"/>
                                <w:jc w:val="both"/>
                                <w:rPr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11.1pt;height:31.2pt;margin-top:612.35pt;margin-left:-49.9pt;mso-height-relative:page;mso-width-relative:page;position:absolute;z-index:251677696" coordorigin="5109,13528" coordsize="10222,624">
                <o:lock v:ext="edit" aspectratio="f"/>
                <v:group id="_x0000_s1026" o:spid="_x0000_s1028" style="width:10222;height:467;left:5109;position:absolute;top:13635" coordorigin="5109,13635" coordsize="10222,467">
                  <o:lock v:ext="edit" aspectratio="f"/>
                  <v:line id="直接连接符 11" o:spid="_x0000_s1029" style="flip:y;position:absolute" from="7241,13866" to="15331,13872" coordsize="21600,21600" stroked="t" strokecolor="gray" strokeweight="0.25pt">
                    <v:stroke joinstyle="miter" dashstyle="solid"/>
                    <o:lock v:ext="edit" aspectratio="f"/>
                  </v:line>
                  <v:roundrect id="平行四边形 87" o:spid="_x0000_s1030" style="width:2268;height:467;left:5109;position:absolute;top:13635;v-text-anchor:middle" arcsize="0.5" coordsize="21600,21600" filled="t" fillcolor="#7e6bc9" stroked="f" strokeweight="1pt">
                    <v:stroke joinstyle="miter"/>
                    <o:lock v:ext="edit" aspectratio="f"/>
                  </v:roundrect>
                </v:group>
                <v:shape id="TextBox 83" o:spid="_x0000_s1031" type="#_x0000_t202" style="width:1685;height:624;left:5460;position:absolute;top:13528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numPr>
                            <w:ilvl w:val="0"/>
                            <w:numId w:val="0"/>
                          </w:numPr>
                          <w:kinsoku w:val="0"/>
                          <w:overflowPunct w:val="0"/>
                          <w:spacing w:before="0" w:beforeAutospacing="0" w:after="0" w:afterAutospacing="0" w:line="480" w:lineRule="exact"/>
                          <w:jc w:val="both"/>
                          <w:rPr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6725920</wp:posOffset>
                </wp:positionV>
                <wp:extent cx="6214745" cy="902335"/>
                <wp:effectExtent l="0" t="0" r="0" b="0"/>
                <wp:wrapNone/>
                <wp:docPr id="102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4745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专业技能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：广告插画，商业插画，AI软件，手绘，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语言水平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：英语CET-6  587分，普通话一级甲等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其他技能：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熟练使用AI、corelDRW、illustratorpainter等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theme="minorBidi" w:hint="eastAsia"/>
                                <w:color w:val="525252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32" type="#_x0000_t202" style="width:489.35pt;height:71.05pt;margin-top:529.6pt;margin-left:-30.95pt;mso-height-relative:page;mso-position-horizontal-relative:margin;mso-width-relative:page;position:absolute;z-index:251667456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专业技能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：广告插画，商业插画，AI软件，手绘，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语言水平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：英语CET-6  587分，普通话一级甲等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其他技能：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熟练使用AI、corelDRW、illustratorpainter等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ascii="微软雅黑" w:eastAsia="微软雅黑" w:hAnsi="微软雅黑" w:cstheme="minorBidi" w:hint="eastAsia"/>
                          <w:color w:val="525252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6254115</wp:posOffset>
                </wp:positionV>
                <wp:extent cx="6492875" cy="396240"/>
                <wp:effectExtent l="0" t="0" r="3175" b="317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2875" cy="396240"/>
                          <a:chOff x="5125" y="11889"/>
                          <a:chExt cx="10225" cy="624"/>
                        </a:xfrm>
                      </wpg:grpSpPr>
                      <wpg:grpSp>
                        <wpg:cNvPr id="98" name="组合 18"/>
                        <wpg:cNvGrpSpPr/>
                        <wpg:grpSpPr>
                          <a:xfrm>
                            <a:off x="5125" y="11998"/>
                            <a:ext cx="10225" cy="467"/>
                            <a:chOff x="5125" y="11998"/>
                            <a:chExt cx="10225" cy="467"/>
                          </a:xfrm>
                        </wpg:grpSpPr>
                        <wps:wsp xmlns:wps="http://schemas.microsoft.com/office/word/2010/wordprocessingShape">
                          <wps:cNvPr id="10" name="直接连接符 10"/>
                          <wps:cNvCnPr/>
                          <wps:spPr>
                            <a:xfrm>
                              <a:off x="7260" y="12253"/>
                              <a:ext cx="8090" cy="6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99" name="平行四边形 87"/>
                          <wps:cNvSpPr/>
                          <wps:spPr>
                            <a:xfrm>
                              <a:off x="5125" y="11998"/>
                              <a:ext cx="2268" cy="467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00" name="TextBox 83"/>
                        <wps:cNvSpPr txBox="1"/>
                        <wps:spPr bwMode="auto">
                          <a:xfrm>
                            <a:off x="5460" y="11889"/>
                            <a:ext cx="1685" cy="6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kinsoku w:val="0"/>
                                <w:overflowPunct w:val="0"/>
                                <w:spacing w:before="0" w:beforeAutospacing="0" w:after="0" w:afterAutospacing="0" w:line="480" w:lineRule="exact"/>
                                <w:jc w:val="both"/>
                                <w:rPr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工作技能</w:t>
                              </w:r>
                            </w:p>
                          </w:txbxContent>
                        </wps:txbx>
                        <wps:bodyPr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11.25pt;height:31.2pt;margin-top:492.45pt;margin-left:-49.9pt;mso-height-relative:page;mso-width-relative:page;position:absolute;z-index:251675648" coordorigin="5125,11889" coordsize="10225,624">
                <o:lock v:ext="edit" aspectratio="f"/>
                <v:group id="组合 18" o:spid="_x0000_s1034" style="width:10225;height:467;left:5125;position:absolute;top:11998" coordorigin="5125,11998" coordsize="10225,467">
                  <o:lock v:ext="edit" aspectratio="f"/>
                  <v:line id="_x0000_s1026" o:spid="_x0000_s1035" style="position:absolute" from="7260,12253" to="15350,12259" coordsize="21600,21600" stroked="t" strokecolor="gray" strokeweight="0.25pt">
                    <v:stroke joinstyle="miter" dashstyle="solid"/>
                    <o:lock v:ext="edit" aspectratio="f"/>
                  </v:line>
                  <v:roundrect id="平行四边形 87" o:spid="_x0000_s1036" style="width:2268;height:467;left:5125;position:absolute;top:11998;v-text-anchor:middle" arcsize="0.5" coordsize="21600,21600" filled="t" fillcolor="#7e6bc9" stroked="f" strokeweight="1pt">
                    <v:stroke joinstyle="miter"/>
                    <o:lock v:ext="edit" aspectratio="f"/>
                  </v:roundrect>
                </v:group>
                <v:shape id="TextBox 83" o:spid="_x0000_s1037" type="#_x0000_t202" style="width:1685;height:624;left:5460;position:absolute;top:11889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numPr>
                            <w:ilvl w:val="0"/>
                            <w:numId w:val="0"/>
                          </w:numPr>
                          <w:kinsoku w:val="0"/>
                          <w:overflowPunct w:val="0"/>
                          <w:spacing w:before="0" w:beforeAutospacing="0" w:after="0" w:afterAutospacing="0" w:line="480" w:lineRule="exact"/>
                          <w:jc w:val="both"/>
                          <w:rPr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-393065</wp:posOffset>
                </wp:positionH>
                <wp:positionV relativeFrom="paragraph">
                  <wp:posOffset>2871470</wp:posOffset>
                </wp:positionV>
                <wp:extent cx="6158865" cy="3209290"/>
                <wp:effectExtent l="0" t="0" r="0" b="0"/>
                <wp:wrapNone/>
                <wp:docPr id="112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865" cy="320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8--20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                   晓恩动漫设计有限公司                  插画师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1、原创诠译创意需求在作品中进行故事表达和画面营造；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2、善于运用新颖的艺术表现形式，创作插画作品；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3、能高质量有效率的独立完成各个主题插画创作，并有延展周边插画内容；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4、与组员相互交流分享经验、学习方法并有意向带领团队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20XX/03--20XX/12                  晓恩品牌策划有限公司                      插画师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13C3E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工作内容：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1、负责人物形象及新媒体原创内容设计；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2、针对公司店铺类目产品内容，结合文字完成相关配图的设计及绘制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3、相关logo海报、页面、画册等常规设计的插画内容的配合工作；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b w:val="0"/>
                                <w:bCs w:val="0"/>
                                <w:color w:val="29B58F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theme="minorBidi" w:hint="eastAsia"/>
                                <w:color w:val="525252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38" type="#_x0000_t202" style="width:484.95pt;height:252.7pt;margin-top:226.1pt;margin-left:-30.95pt;mso-height-relative:page;mso-position-horizontal-relative:margin;mso-width-relative:page;position:absolute;z-index:251661312" coordsize="21600,21600" filled="f" stroked="f">
                <o:lock v:ext="edit" aspectratio="f"/>
                <v:textbox>
                  <w:txbxContent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8--20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                   晓恩动漫设计有限公司                  插画师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1、原创诠译创意需求在作品中进行故事表达和画面营造；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2、善于运用新颖的艺术表现形式，创作插画作品；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3、能高质量有效率的独立完成各个主题插画创作，并有延展周边插画内容；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4、与组员相互交流分享经验、学习方法并有意向带领团队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20XX/03--20XX/12                  晓恩品牌策划有限公司                      插画师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13C3E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工作内容：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1、负责人物形象及新媒体原创内容设计；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2、针对公司店铺类目产品内容，结合文字完成相关配图的设计及绘制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3、相关logo海报、页面、画册等常规设计的插画内容的配合工作；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theme="minorBidi" w:hint="eastAsia"/>
                          <w:b w:val="0"/>
                          <w:bCs w:val="0"/>
                          <w:color w:val="29B58F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rPr>
                          <w:rFonts w:ascii="微软雅黑" w:eastAsia="微软雅黑" w:hAnsi="微软雅黑" w:cstheme="minorBidi" w:hint="eastAsia"/>
                          <w:color w:val="525252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-437515</wp:posOffset>
                </wp:positionH>
                <wp:positionV relativeFrom="paragraph">
                  <wp:posOffset>-467360</wp:posOffset>
                </wp:positionV>
                <wp:extent cx="614045" cy="614045"/>
                <wp:effectExtent l="0" t="0" r="13970" b="0"/>
                <wp:wrapNone/>
                <wp:docPr id="2050" name="调色盘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14045" cy="614045"/>
                        </a:xfrm>
                        <a:custGeom>
                          <a:avLst/>
                          <a:gdLst>
                            <a:gd name="T0" fmla="*/ 1230708 w 3970"/>
                            <a:gd name="T1" fmla="*/ 915562 h 4043"/>
                            <a:gd name="T2" fmla="*/ 745546 w 3970"/>
                            <a:gd name="T3" fmla="*/ 1273147 h 4043"/>
                            <a:gd name="T4" fmla="*/ 1036643 w 3970"/>
                            <a:gd name="T5" fmla="*/ 769945 h 4043"/>
                            <a:gd name="T6" fmla="*/ 1163942 w 3970"/>
                            <a:gd name="T7" fmla="*/ 484945 h 4043"/>
                            <a:gd name="T8" fmla="*/ 709493 w 3970"/>
                            <a:gd name="T9" fmla="*/ 218203 h 4043"/>
                            <a:gd name="T10" fmla="*/ 515428 w 3970"/>
                            <a:gd name="T11" fmla="*/ 1309663 h 4043"/>
                            <a:gd name="T12" fmla="*/ 1473289 w 3970"/>
                            <a:gd name="T13" fmla="*/ 739663 h 4043"/>
                            <a:gd name="T14" fmla="*/ 1230708 w 3970"/>
                            <a:gd name="T15" fmla="*/ 915562 h 4043"/>
                            <a:gd name="T16" fmla="*/ 933825 w 3970"/>
                            <a:gd name="T17" fmla="*/ 297023 h 4043"/>
                            <a:gd name="T18" fmla="*/ 1047326 w 3970"/>
                            <a:gd name="T19" fmla="*/ 410578 h 4043"/>
                            <a:gd name="T20" fmla="*/ 933825 w 3970"/>
                            <a:gd name="T21" fmla="*/ 524578 h 4043"/>
                            <a:gd name="T22" fmla="*/ 819878 w 3970"/>
                            <a:gd name="T23" fmla="*/ 410578 h 4043"/>
                            <a:gd name="T24" fmla="*/ 933825 w 3970"/>
                            <a:gd name="T25" fmla="*/ 297023 h 4043"/>
                            <a:gd name="T26" fmla="*/ 569731 w 3970"/>
                            <a:gd name="T27" fmla="*/ 1070085 h 4043"/>
                            <a:gd name="T28" fmla="*/ 456230 w 3970"/>
                            <a:gd name="T29" fmla="*/ 956530 h 4043"/>
                            <a:gd name="T30" fmla="*/ 569731 w 3970"/>
                            <a:gd name="T31" fmla="*/ 842976 h 4043"/>
                            <a:gd name="T32" fmla="*/ 683677 w 3970"/>
                            <a:gd name="T33" fmla="*/ 956530 h 4043"/>
                            <a:gd name="T34" fmla="*/ 569731 w 3970"/>
                            <a:gd name="T35" fmla="*/ 1070085 h 4043"/>
                            <a:gd name="T36" fmla="*/ 660977 w 3970"/>
                            <a:gd name="T37" fmla="*/ 736546 h 4043"/>
                            <a:gd name="T38" fmla="*/ 547031 w 3970"/>
                            <a:gd name="T39" fmla="*/ 622992 h 4043"/>
                            <a:gd name="T40" fmla="*/ 660977 w 3970"/>
                            <a:gd name="T41" fmla="*/ 509437 h 4043"/>
                            <a:gd name="T42" fmla="*/ 774478 w 3970"/>
                            <a:gd name="T43" fmla="*/ 622992 h 4043"/>
                            <a:gd name="T44" fmla="*/ 660977 w 3970"/>
                            <a:gd name="T45" fmla="*/ 736546 h 4043"/>
                            <a:gd name="T46" fmla="*/ 1095397 w 3970"/>
                            <a:gd name="T47" fmla="*/ 777070 h 4043"/>
                            <a:gd name="T48" fmla="*/ 1095842 w 3970"/>
                            <a:gd name="T49" fmla="*/ 774398 h 4043"/>
                            <a:gd name="T50" fmla="*/ 1095397 w 3970"/>
                            <a:gd name="T51" fmla="*/ 777070 h 4043"/>
                            <a:gd name="T52" fmla="*/ 1211568 w 3970"/>
                            <a:gd name="T53" fmla="*/ 858117 h 4043"/>
                            <a:gd name="T54" fmla="*/ 1767056 w 3970"/>
                            <a:gd name="T55" fmla="*/ 105094 h 4043"/>
                            <a:gd name="T56" fmla="*/ 1731893 w 3970"/>
                            <a:gd name="T57" fmla="*/ 74812 h 4043"/>
                            <a:gd name="T58" fmla="*/ 1095842 w 3970"/>
                            <a:gd name="T59" fmla="*/ 774398 h 4043"/>
                            <a:gd name="T60" fmla="*/ 1211568 w 3970"/>
                            <a:gd name="T61" fmla="*/ 858117 h 4043"/>
                            <a:gd name="T62" fmla="*/ 918246 w 3970"/>
                            <a:gd name="T63" fmla="*/ 867913 h 4043"/>
                            <a:gd name="T64" fmla="*/ 812312 w 3970"/>
                            <a:gd name="T65" fmla="*/ 1201452 h 4043"/>
                            <a:gd name="T66" fmla="*/ 1125664 w 3970"/>
                            <a:gd name="T67" fmla="*/ 1024663 h 4043"/>
                            <a:gd name="T68" fmla="*/ 918246 w 3970"/>
                            <a:gd name="T69" fmla="*/ 867913 h 404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4043" w="3970" stroke="1">
                              <a:moveTo>
                                <a:pt x="2765" y="2056"/>
                              </a:moveTo>
                              <a:cubicBezTo>
                                <a:pt x="2833" y="2655"/>
                                <a:pt x="1948" y="2832"/>
                                <a:pt x="1675" y="2859"/>
                              </a:cubicBezTo>
                              <a:cubicBezTo>
                                <a:pt x="1716" y="2437"/>
                                <a:pt x="1662" y="1729"/>
                                <a:pt x="2329" y="1729"/>
                              </a:cubicBezTo>
                              <a:cubicBezTo>
                                <a:pt x="2261" y="1688"/>
                                <a:pt x="2438" y="1293"/>
                                <a:pt x="2615" y="1089"/>
                              </a:cubicBezTo>
                              <a:cubicBezTo>
                                <a:pt x="2847" y="0"/>
                                <a:pt x="1975" y="340"/>
                                <a:pt x="1594" y="490"/>
                              </a:cubicBezTo>
                              <a:cubicBezTo>
                                <a:pt x="0" y="1661"/>
                                <a:pt x="1103" y="2873"/>
                                <a:pt x="1158" y="2941"/>
                              </a:cubicBezTo>
                              <a:cubicBezTo>
                                <a:pt x="2343" y="4043"/>
                                <a:pt x="3687" y="2235"/>
                                <a:pt x="3310" y="1661"/>
                              </a:cubicBezTo>
                              <a:cubicBezTo>
                                <a:pt x="3268" y="1686"/>
                                <a:pt x="2928" y="2042"/>
                                <a:pt x="2765" y="2056"/>
                              </a:cubicBezTo>
                              <a:close/>
                              <a:moveTo>
                                <a:pt x="2098" y="667"/>
                              </a:moveTo>
                              <a:cubicBezTo>
                                <a:pt x="2239" y="667"/>
                                <a:pt x="2353" y="781"/>
                                <a:pt x="2353" y="922"/>
                              </a:cubicBezTo>
                              <a:cubicBezTo>
                                <a:pt x="2353" y="1063"/>
                                <a:pt x="2239" y="1178"/>
                                <a:pt x="2098" y="1178"/>
                              </a:cubicBezTo>
                              <a:cubicBezTo>
                                <a:pt x="1956" y="1178"/>
                                <a:pt x="1842" y="1063"/>
                                <a:pt x="1842" y="922"/>
                              </a:cubicBezTo>
                              <a:cubicBezTo>
                                <a:pt x="1842" y="781"/>
                                <a:pt x="1956" y="667"/>
                                <a:pt x="2098" y="667"/>
                              </a:cubicBezTo>
                              <a:close/>
                              <a:moveTo>
                                <a:pt x="1280" y="2403"/>
                              </a:moveTo>
                              <a:cubicBezTo>
                                <a:pt x="1139" y="2403"/>
                                <a:pt x="1025" y="2289"/>
                                <a:pt x="1025" y="2148"/>
                              </a:cubicBezTo>
                              <a:cubicBezTo>
                                <a:pt x="1025" y="2007"/>
                                <a:pt x="1139" y="1893"/>
                                <a:pt x="1280" y="1893"/>
                              </a:cubicBezTo>
                              <a:cubicBezTo>
                                <a:pt x="1422" y="1893"/>
                                <a:pt x="1536" y="2007"/>
                                <a:pt x="1536" y="2148"/>
                              </a:cubicBezTo>
                              <a:cubicBezTo>
                                <a:pt x="1536" y="2289"/>
                                <a:pt x="1422" y="2403"/>
                                <a:pt x="1280" y="2403"/>
                              </a:cubicBezTo>
                              <a:close/>
                              <a:moveTo>
                                <a:pt x="1485" y="1654"/>
                              </a:moveTo>
                              <a:cubicBezTo>
                                <a:pt x="1344" y="1654"/>
                                <a:pt x="1229" y="1540"/>
                                <a:pt x="1229" y="1399"/>
                              </a:cubicBezTo>
                              <a:cubicBezTo>
                                <a:pt x="1229" y="1258"/>
                                <a:pt x="1344" y="1144"/>
                                <a:pt x="1485" y="1144"/>
                              </a:cubicBezTo>
                              <a:cubicBezTo>
                                <a:pt x="1626" y="1144"/>
                                <a:pt x="1740" y="1258"/>
                                <a:pt x="1740" y="1399"/>
                              </a:cubicBezTo>
                              <a:cubicBezTo>
                                <a:pt x="1740" y="1540"/>
                                <a:pt x="1626" y="1654"/>
                                <a:pt x="1485" y="1654"/>
                              </a:cubicBezTo>
                              <a:close/>
                              <a:moveTo>
                                <a:pt x="2461" y="1745"/>
                              </a:moveTo>
                              <a:cubicBezTo>
                                <a:pt x="2461" y="1743"/>
                                <a:pt x="2462" y="1741"/>
                                <a:pt x="2462" y="1739"/>
                              </a:cubicBezTo>
                              <a:cubicBezTo>
                                <a:pt x="2447" y="1728"/>
                                <a:pt x="2443" y="1728"/>
                                <a:pt x="2461" y="1745"/>
                              </a:cubicBezTo>
                              <a:close/>
                              <a:moveTo>
                                <a:pt x="2722" y="1927"/>
                              </a:moveTo>
                              <a:cubicBezTo>
                                <a:pt x="3107" y="1768"/>
                                <a:pt x="3970" y="236"/>
                                <a:pt x="3970" y="236"/>
                              </a:cubicBezTo>
                              <a:cubicBezTo>
                                <a:pt x="3891" y="168"/>
                                <a:pt x="3891" y="168"/>
                                <a:pt x="3891" y="168"/>
                              </a:cubicBezTo>
                              <a:cubicBezTo>
                                <a:pt x="3891" y="168"/>
                                <a:pt x="2597" y="1292"/>
                                <a:pt x="2462" y="1739"/>
                              </a:cubicBezTo>
                              <a:cubicBezTo>
                                <a:pt x="2509" y="1771"/>
                                <a:pt x="2662" y="1893"/>
                                <a:pt x="2722" y="1927"/>
                              </a:cubicBezTo>
                              <a:close/>
                              <a:moveTo>
                                <a:pt x="2063" y="1949"/>
                              </a:moveTo>
                              <a:cubicBezTo>
                                <a:pt x="1871" y="2097"/>
                                <a:pt x="1927" y="2539"/>
                                <a:pt x="1825" y="2698"/>
                              </a:cubicBezTo>
                              <a:cubicBezTo>
                                <a:pt x="2041" y="2539"/>
                                <a:pt x="2358" y="2585"/>
                                <a:pt x="2529" y="2301"/>
                              </a:cubicBezTo>
                              <a:cubicBezTo>
                                <a:pt x="2585" y="2142"/>
                                <a:pt x="2483" y="1745"/>
                                <a:pt x="2063" y="19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调色盘" o:spid="_x0000_s1039" style="width:48.35pt;height:48.35pt;margin-top:-36.8pt;margin-left:-34.45pt;mso-height-relative:page;mso-width-relative:page;position:absolute;v-text-anchor:middle-center;z-index:251687936" coordsize="3970,4043" o:spt="100" adj="-11796480,,5400" path="m2765,2056c2833,2655,1948,2832,1675,2859c1716,2437,1662,1729,2329,1729c2261,1688,2438,1293,2615,1089c2847,,1975,340,1594,490c,1661,1103,2873,1158,2941c2343,4043,3687,2235,3310,1661c3268,1686,2928,2042,2765,2056xm2098,667c2239,667,2353,781,2353,922c2353,1063,2239,1178,2098,1178c1956,1178,1842,1063,1842,922c1842,781,1956,667,2098,667xm1280,2403c1139,2403,1025,2289,1025,2148c1025,2007,1139,1893,1280,1893c1422,1893,1536,2007,1536,2148c1536,2289,1422,2403,1280,2403xm1485,1654c1344,1654,1229,1540,1229,1399c1229,1258,1344,1144,1485,1144c1626,1144,1740,1258,1740,1399c1740,1540,1626,1654,1485,1654xm2461,1745c2461,1743,2462,1741,2462,1739c2447,1728,2443,1728,2461,1745xm2722,1927c3107,1768,3970,236,3970,236c3891,168,3891,168,3891,168c3891,168,2597,1292,2462,1739c2509,1771,2662,1893,2722,1927xm2063,1949c1871,2097,1927,2539,1825,2698c2041,2539,2358,2585,2529,2301c2585,2142,2483,1745,2063,1949xe" filled="t" fillcolor="#7e6bc9" stroked="f">
                <v:stroke joinstyle="miter"/>
                <v:path o:connecttype="custom" o:connectlocs="190355187,139054234;115314557,193363727;160338904,116938134;180028404,73652746;109738193,33140356;79721910,198909724;227875502,112338948;190355187,139054234;144435912,45111424;161991257,62357993;144435912,79672148;126811583,62357993;144435912,45111424;88121025,162522964;70565680,145276394;88121025,128029977;105745199,145276394;88121025,162522964;102234161,111865542;84609987,94619125;102234161,77372555;119789507,94619125;102234161,111865542;169426461,118020269;169495289,117614449;169426461,118020269;187394778,130329570;273312821,15961524;267874115,11362338;169495289,117614449;187394778,130329570;142026288,131817372;125641340,182474794;174107896,155624336;142026288,131817372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2305050</wp:posOffset>
                </wp:positionV>
                <wp:extent cx="6497320" cy="396240"/>
                <wp:effectExtent l="0" t="0" r="17780" b="3175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97320" cy="396240"/>
                          <a:chOff x="5109" y="6325"/>
                          <a:chExt cx="10232" cy="624"/>
                        </a:xfrm>
                      </wpg:grpSpPr>
                      <wpg:grpSp>
                        <wpg:cNvPr id="108" name="组合 21"/>
                        <wpg:cNvGrpSpPr/>
                        <wpg:grpSpPr>
                          <a:xfrm>
                            <a:off x="5109" y="6430"/>
                            <a:ext cx="10232" cy="467"/>
                            <a:chOff x="5109" y="6430"/>
                            <a:chExt cx="10232" cy="467"/>
                          </a:xfrm>
                        </wpg:grpSpPr>
                        <wps:wsp xmlns:wps="http://schemas.microsoft.com/office/word/2010/wordprocessingShape">
                          <wps:cNvPr id="109" name="直接连接符 6"/>
                          <wps:cNvCnPr/>
                          <wps:spPr>
                            <a:xfrm flipV="1">
                              <a:off x="7251" y="6668"/>
                              <a:ext cx="8090" cy="4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10" name="平行四边形 87"/>
                          <wps:cNvSpPr/>
                          <wps:spPr>
                            <a:xfrm>
                              <a:off x="5109" y="6430"/>
                              <a:ext cx="2268" cy="467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11" name="TextBox 83"/>
                        <wps:cNvSpPr txBox="1"/>
                        <wps:spPr bwMode="auto">
                          <a:xfrm>
                            <a:off x="5460" y="6325"/>
                            <a:ext cx="1685" cy="6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kinsoku w:val="0"/>
                                <w:overflowPunct w:val="0"/>
                                <w:spacing w:before="0" w:beforeAutospacing="0" w:after="0" w:afterAutospacing="0" w:line="480" w:lineRule="exact"/>
                                <w:jc w:val="both"/>
                                <w:rPr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实践经历</w:t>
                              </w:r>
                            </w:p>
                          </w:txbxContent>
                        </wps:txbx>
                        <wps:bodyPr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11.6pt;height:31.2pt;margin-top:181.5pt;margin-left:-49.9pt;mso-height-relative:page;mso-width-relative:page;position:absolute;z-index:251679744" coordorigin="5109,6325" coordsize="10232,624">
                <o:lock v:ext="edit" aspectratio="f"/>
                <v:group id="组合 21" o:spid="_x0000_s1041" style="width:10232;height:467;left:5109;position:absolute;top:6430" coordorigin="5109,6430" coordsize="10232,467">
                  <o:lock v:ext="edit" aspectratio="f"/>
                  <v:line id="直接连接符 6" o:spid="_x0000_s1042" style="flip:y;position:absolute" from="7251,6668" to="15341,6672" coordsize="21600,21600" stroked="t" strokecolor="gray" strokeweight="0.25pt">
                    <v:stroke joinstyle="miter" dashstyle="solid"/>
                    <o:lock v:ext="edit" aspectratio="f"/>
                  </v:line>
                  <v:roundrect id="平行四边形 87" o:spid="_x0000_s1043" style="width:2268;height:467;left:5109;position:absolute;top:6430;v-text-anchor:middle" arcsize="0.5" coordsize="21600,21600" filled="t" fillcolor="#7e6bc9" stroked="f" strokeweight="1pt">
                    <v:stroke joinstyle="miter"/>
                    <o:lock v:ext="edit" aspectratio="f"/>
                  </v:roundrect>
                </v:group>
                <v:shape id="TextBox 83" o:spid="_x0000_s1044" type="#_x0000_t202" style="width:1685;height:624;left:5460;position:absolute;top:6325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numPr>
                            <w:ilvl w:val="0"/>
                            <w:numId w:val="0"/>
                          </w:numPr>
                          <w:kinsoku w:val="0"/>
                          <w:overflowPunct w:val="0"/>
                          <w:spacing w:before="0" w:beforeAutospacing="0" w:after="0" w:afterAutospacing="0" w:line="480" w:lineRule="exact"/>
                          <w:jc w:val="both"/>
                          <w:rPr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-382905</wp:posOffset>
                </wp:positionH>
                <wp:positionV relativeFrom="paragraph">
                  <wp:posOffset>1624965</wp:posOffset>
                </wp:positionV>
                <wp:extent cx="6160135" cy="600710"/>
                <wp:effectExtent l="0" t="0" r="0" b="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60135" cy="600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20XX/09-20XX/06                        晓恩皇家艺术学院                  插画专业（硕士）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>20XX/09-20XX/06                        晓恩美术学院                  视觉传达专业（本科）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theme="minorBidi" w:hint="eastAsia"/>
                                <w:color w:val="525252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485.05pt;height:47.3pt;margin-top:127.95pt;margin-left:-30.1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20XX/09-20XX/06                        晓恩皇家艺术学院                  插画专业（硕士）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20XX/09-20XX/06                        晓恩美术学院                  视觉传达专业（本科）</w:t>
                      </w: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eastAsia="微软雅黑" w:hAnsi="微软雅黑" w:cstheme="minorBidi" w:hint="eastAsia"/>
                          <w:color w:val="525252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1154430</wp:posOffset>
                </wp:positionV>
                <wp:extent cx="6508115" cy="396240"/>
                <wp:effectExtent l="0" t="0" r="6985" b="3175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08115" cy="396240"/>
                          <a:chOff x="5109" y="4159"/>
                          <a:chExt cx="10249" cy="624"/>
                        </a:xfrm>
                      </wpg:grpSpPr>
                      <wpg:grpSp>
                        <wpg:cNvPr id="115" name="组合 23"/>
                        <wpg:cNvGrpSpPr/>
                        <wpg:grpSpPr>
                          <a:xfrm>
                            <a:off x="5109" y="4264"/>
                            <a:ext cx="10249" cy="467"/>
                            <a:chOff x="5109" y="4264"/>
                            <a:chExt cx="10249" cy="467"/>
                          </a:xfrm>
                        </wpg:grpSpPr>
                        <wps:wsp xmlns:wps="http://schemas.microsoft.com/office/word/2010/wordprocessingShape">
                          <wps:cNvPr id="116" name="直接连接符 3"/>
                          <wps:cNvCnPr/>
                          <wps:spPr>
                            <a:xfrm flipV="1">
                              <a:off x="7268" y="4503"/>
                              <a:ext cx="8090" cy="21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17" name="平行四边形 87"/>
                          <wps:cNvSpPr/>
                          <wps:spPr>
                            <a:xfrm>
                              <a:off x="5109" y="4264"/>
                              <a:ext cx="2268" cy="467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18" name="TextBox 83"/>
                        <wps:cNvSpPr txBox="1"/>
                        <wps:spPr bwMode="auto">
                          <a:xfrm>
                            <a:off x="5460" y="4159"/>
                            <a:ext cx="1685" cy="6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kinsoku w:val="0"/>
                                <w:overflowPunct w:val="0"/>
                                <w:spacing w:before="0" w:beforeAutospacing="0" w:after="0" w:afterAutospacing="0" w:line="480" w:lineRule="exact"/>
                                <w:jc w:val="both"/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12.45pt;height:31.2pt;margin-top:90.9pt;margin-left:-49.9pt;mso-height-relative:page;mso-width-relative:page;position:absolute;z-index:251681792" coordorigin="5109,4159" coordsize="10249,624">
                <o:lock v:ext="edit" aspectratio="f"/>
                <v:group id="组合 23" o:spid="_x0000_s1047" style="width:10249;height:467;left:5109;position:absolute;top:4264" coordorigin="5109,4264" coordsize="10249,467">
                  <o:lock v:ext="edit" aspectratio="f"/>
                  <v:line id="直接连接符 3" o:spid="_x0000_s1048" style="flip:y;position:absolute" from="7268,4503" to="15358,4524" coordsize="21600,21600" stroked="t" strokecolor="gray" strokeweight="0.25pt">
                    <v:stroke joinstyle="miter" dashstyle="solid"/>
                    <o:lock v:ext="edit" aspectratio="f"/>
                  </v:line>
                  <v:roundrect id="平行四边形 87" o:spid="_x0000_s1049" style="width:2268;height:467;left:5109;position:absolute;top:4264;v-text-anchor:middle" arcsize="0.5" coordsize="21600,21600" filled="t" fillcolor="#7e6bc9" stroked="f" strokeweight="1pt">
                    <v:stroke joinstyle="miter"/>
                    <o:lock v:ext="edit" aspectratio="f"/>
                  </v:roundrect>
                </v:group>
                <v:shape id="TextBox 83" o:spid="_x0000_s1050" type="#_x0000_t202" style="width:1685;height:624;left:5460;position:absolute;top:4159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numPr>
                            <w:ilvl w:val="0"/>
                            <w:numId w:val="0"/>
                          </w:numPr>
                          <w:kinsoku w:val="0"/>
                          <w:overflowPunct w:val="0"/>
                          <w:spacing w:before="0" w:beforeAutospacing="0" w:after="0" w:afterAutospacing="0" w:line="480" w:lineRule="exact"/>
                          <w:jc w:val="both"/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FFFFFF" w:themeColor="background1"/>
                            <w:kern w:val="24"/>
                            <w:sz w:val="32"/>
                            <w:szCs w:val="32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204470</wp:posOffset>
                </wp:positionV>
                <wp:extent cx="5096510" cy="1905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096510" cy="190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1" style="flip:y;mso-height-relative:page;mso-width-relative:page;position:absolute;z-index:251685888" from="-38.15pt,16.1pt" to="363.15pt,16.25pt" coordsize="21600,21600" stroked="t" strokecolor="gray" strokeweight="0.25pt">
                <v:stroke joinstyle="miter" dashstyle="soli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609600</wp:posOffset>
                </wp:positionV>
                <wp:extent cx="5073015" cy="3867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7301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  <w:t>电  话：12345677890 | 邮  箱：00000@0000t.com |  QQ:12345677890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firstLine="240" w:leftChars="0" w:firstLineChars="100"/>
                              <w:jc w:val="left"/>
                              <w:rPr>
                                <w:rFonts w:ascii="微软雅黑" w:eastAsia="微软雅黑" w:hAnsi="微软雅黑" w:cstheme="minorBidi" w:hint="eastAsia"/>
                                <w:color w:val="808080" w:themeColor="text1" w:themeTint="8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70C0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399.45pt;height:30.45pt;margin-top:48pt;margin-left:-24.3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  <w:t>电  话：12345677890 | 邮  箱：00000@0000t.com |  QQ:12345677890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firstLine="240" w:leftChars="0" w:firstLineChars="100"/>
                        <w:jc w:val="left"/>
                        <w:rPr>
                          <w:rFonts w:ascii="微软雅黑" w:eastAsia="微软雅黑" w:hAnsi="微软雅黑" w:cstheme="minorBidi" w:hint="eastAsia"/>
                          <w:color w:val="808080" w:themeColor="text1" w:themeTint="80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70C0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-395605</wp:posOffset>
                </wp:positionV>
                <wp:extent cx="1849755" cy="363220"/>
                <wp:effectExtent l="0" t="0" r="0" b="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9755" cy="363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theme="minorBidi" w:hint="eastAsia"/>
                                <w:color w:val="525252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25252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  <w:t>应聘：插画师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ind w:left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4"/>
                                <w:szCs w:val="24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45.65pt;height:28.6pt;margin-top:-31.15pt;margin-left:90.9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theme="minorBidi" w:hint="eastAsia"/>
                          <w:color w:val="525252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25252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w:t>应聘：插画师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ind w:leftChars="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0000" w:themeColor="text1"/>
                          <w:spacing w:val="0"/>
                          <w:kern w:val="0"/>
                          <w:sz w:val="24"/>
                          <w:szCs w:val="24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-561340</wp:posOffset>
                </wp:positionV>
                <wp:extent cx="1403350" cy="547370"/>
                <wp:effectExtent l="0" t="0" r="0" b="0"/>
                <wp:wrapNone/>
                <wp:docPr id="122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3350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418" w:rightChars="199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23616"/>
                                <w:sz w:val="24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23616"/>
                                <w:kern w:val="2"/>
                                <w:sz w:val="40"/>
                                <w:szCs w:val="48"/>
                                <w:lang w:val="en-US" w:eastAsia="zh-CN" w:bidi="ar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54" type="#_x0000_t202" style="width:110.5pt;height:43.1pt;margin-top:-44.2pt;margin-left:7.9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418" w:rightChars="199"/>
                        <w:jc w:val="center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23616"/>
                          <w:sz w:val="24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23616"/>
                          <w:kern w:val="2"/>
                          <w:sz w:val="40"/>
                          <w:szCs w:val="48"/>
                          <w:lang w:val="en-US" w:eastAsia="zh-CN" w:bidi="ar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-322580</wp:posOffset>
                </wp:positionH>
                <wp:positionV relativeFrom="paragraph">
                  <wp:posOffset>288290</wp:posOffset>
                </wp:positionV>
                <wp:extent cx="3328670" cy="34861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28670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  <w:t>女   |  23岁  |  上海  |  工作经验三年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262.1pt;height:27.45pt;margin-top:22.7pt;margin-left:-25.4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  <w:t>女   |  23岁  |  上海  |  工作经验三年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-887730</wp:posOffset>
                </wp:positionH>
                <wp:positionV relativeFrom="paragraph">
                  <wp:posOffset>-675005</wp:posOffset>
                </wp:positionV>
                <wp:extent cx="7066915" cy="10183495"/>
                <wp:effectExtent l="0" t="0" r="635" b="8255"/>
                <wp:wrapNone/>
                <wp:docPr id="29" name="圆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66915" cy="10183495"/>
                        </a:xfrm>
                        <a:prstGeom prst="roundRect">
                          <a:avLst>
                            <a:gd name="adj" fmla="val 2273"/>
                          </a:avLst>
                        </a:prstGeom>
                        <a:solidFill>
                          <a:schemeClr val="bg1">
                            <a:alpha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6" style="width:556.45pt;height:801.85pt;margin-top:-53.15pt;margin-left:-69.9pt;mso-height-relative:page;mso-width-relative:page;position:absolute;v-text-anchor:middle;z-index:-251657216" arcsize="1490f" coordsize="21600,21600" filled="t" fillcolor="white" stroked="f" strokeweight="1pt">
                <v:fill opacity="62259f"/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6486525</wp:posOffset>
                </wp:positionH>
                <wp:positionV relativeFrom="paragraph">
                  <wp:posOffset>2952750</wp:posOffset>
                </wp:positionV>
                <wp:extent cx="233680" cy="296545"/>
                <wp:effectExtent l="0" t="0" r="13970" b="8255"/>
                <wp:wrapNone/>
                <wp:docPr id="12" name="ecological-lightbulb-symbol_455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234000" cy="296644"/>
                        </a:xfrm>
                        <a:custGeom>
                          <a:avLst/>
                          <a:gdLst>
                            <a:gd name="connsiteX0" fmla="*/ 196843 w 479492"/>
                            <a:gd name="connsiteY0" fmla="*/ 568123 h 607851"/>
                            <a:gd name="connsiteX1" fmla="*/ 282640 w 479492"/>
                            <a:gd name="connsiteY1" fmla="*/ 568123 h 607851"/>
                            <a:gd name="connsiteX2" fmla="*/ 302584 w 479492"/>
                            <a:gd name="connsiteY2" fmla="*/ 588026 h 607851"/>
                            <a:gd name="connsiteX3" fmla="*/ 282640 w 479492"/>
                            <a:gd name="connsiteY3" fmla="*/ 607851 h 607851"/>
                            <a:gd name="connsiteX4" fmla="*/ 196843 w 479492"/>
                            <a:gd name="connsiteY4" fmla="*/ 607851 h 607851"/>
                            <a:gd name="connsiteX5" fmla="*/ 176978 w 479492"/>
                            <a:gd name="connsiteY5" fmla="*/ 588026 h 607851"/>
                            <a:gd name="connsiteX6" fmla="*/ 196843 w 479492"/>
                            <a:gd name="connsiteY6" fmla="*/ 568123 h 607851"/>
                            <a:gd name="connsiteX7" fmla="*/ 179780 w 479492"/>
                            <a:gd name="connsiteY7" fmla="*/ 508918 h 607851"/>
                            <a:gd name="connsiteX8" fmla="*/ 299705 w 479492"/>
                            <a:gd name="connsiteY8" fmla="*/ 508918 h 607851"/>
                            <a:gd name="connsiteX9" fmla="*/ 319732 w 479492"/>
                            <a:gd name="connsiteY9" fmla="*/ 528892 h 607851"/>
                            <a:gd name="connsiteX10" fmla="*/ 299705 w 479492"/>
                            <a:gd name="connsiteY10" fmla="*/ 548787 h 607851"/>
                            <a:gd name="connsiteX11" fmla="*/ 179780 w 479492"/>
                            <a:gd name="connsiteY11" fmla="*/ 548787 h 607851"/>
                            <a:gd name="connsiteX12" fmla="*/ 159831 w 479492"/>
                            <a:gd name="connsiteY12" fmla="*/ 528892 h 607851"/>
                            <a:gd name="connsiteX13" fmla="*/ 179780 w 479492"/>
                            <a:gd name="connsiteY13" fmla="*/ 508918 h 607851"/>
                            <a:gd name="connsiteX14" fmla="*/ 49460 w 479492"/>
                            <a:gd name="connsiteY14" fmla="*/ 326070 h 607851"/>
                            <a:gd name="connsiteX15" fmla="*/ 62057 w 479492"/>
                            <a:gd name="connsiteY15" fmla="*/ 330362 h 607851"/>
                            <a:gd name="connsiteX16" fmla="*/ 70194 w 479492"/>
                            <a:gd name="connsiteY16" fmla="*/ 348546 h 607851"/>
                            <a:gd name="connsiteX17" fmla="*/ 65734 w 479492"/>
                            <a:gd name="connsiteY17" fmla="*/ 362751 h 607851"/>
                            <a:gd name="connsiteX18" fmla="*/ 50868 w 479492"/>
                            <a:gd name="connsiteY18" fmla="*/ 371335 h 607851"/>
                            <a:gd name="connsiteX19" fmla="*/ 37020 w 479492"/>
                            <a:gd name="connsiteY19" fmla="*/ 367589 h 607851"/>
                            <a:gd name="connsiteX20" fmla="*/ 27162 w 479492"/>
                            <a:gd name="connsiteY20" fmla="*/ 350576 h 607851"/>
                            <a:gd name="connsiteX21" fmla="*/ 30839 w 479492"/>
                            <a:gd name="connsiteY21" fmla="*/ 336762 h 607851"/>
                            <a:gd name="connsiteX22" fmla="*/ 429894 w 479492"/>
                            <a:gd name="connsiteY22" fmla="*/ 325999 h 607851"/>
                            <a:gd name="connsiteX23" fmla="*/ 448585 w 479492"/>
                            <a:gd name="connsiteY23" fmla="*/ 336768 h 607851"/>
                            <a:gd name="connsiteX24" fmla="*/ 452339 w 479492"/>
                            <a:gd name="connsiteY24" fmla="*/ 350580 h 607851"/>
                            <a:gd name="connsiteX25" fmla="*/ 442485 w 479492"/>
                            <a:gd name="connsiteY25" fmla="*/ 367591 h 607851"/>
                            <a:gd name="connsiteX26" fmla="*/ 428643 w 479492"/>
                            <a:gd name="connsiteY26" fmla="*/ 371337 h 607851"/>
                            <a:gd name="connsiteX27" fmla="*/ 413472 w 479492"/>
                            <a:gd name="connsiteY27" fmla="*/ 362597 h 607851"/>
                            <a:gd name="connsiteX28" fmla="*/ 409092 w 479492"/>
                            <a:gd name="connsiteY28" fmla="*/ 348395 h 607851"/>
                            <a:gd name="connsiteX29" fmla="*/ 417225 w 479492"/>
                            <a:gd name="connsiteY29" fmla="*/ 330291 h 607851"/>
                            <a:gd name="connsiteX30" fmla="*/ 429894 w 479492"/>
                            <a:gd name="connsiteY30" fmla="*/ 325999 h 607851"/>
                            <a:gd name="connsiteX31" fmla="*/ 447678 w 479492"/>
                            <a:gd name="connsiteY31" fmla="*/ 219459 h 607851"/>
                            <a:gd name="connsiteX32" fmla="*/ 469408 w 479492"/>
                            <a:gd name="connsiteY32" fmla="*/ 219459 h 607851"/>
                            <a:gd name="connsiteX33" fmla="*/ 479492 w 479492"/>
                            <a:gd name="connsiteY33" fmla="*/ 229620 h 607851"/>
                            <a:gd name="connsiteX34" fmla="*/ 479492 w 479492"/>
                            <a:gd name="connsiteY34" fmla="*/ 249316 h 607851"/>
                            <a:gd name="connsiteX35" fmla="*/ 469408 w 479492"/>
                            <a:gd name="connsiteY35" fmla="*/ 259399 h 607851"/>
                            <a:gd name="connsiteX36" fmla="*/ 447599 w 479492"/>
                            <a:gd name="connsiteY36" fmla="*/ 259399 h 607851"/>
                            <a:gd name="connsiteX37" fmla="*/ 438845 w 479492"/>
                            <a:gd name="connsiteY37" fmla="*/ 249473 h 607851"/>
                            <a:gd name="connsiteX38" fmla="*/ 439548 w 479492"/>
                            <a:gd name="connsiteY38" fmla="*/ 239468 h 607851"/>
                            <a:gd name="connsiteX39" fmla="*/ 438845 w 479492"/>
                            <a:gd name="connsiteY39" fmla="*/ 229464 h 607851"/>
                            <a:gd name="connsiteX40" fmla="*/ 447678 w 479492"/>
                            <a:gd name="connsiteY40" fmla="*/ 219459 h 607851"/>
                            <a:gd name="connsiteX41" fmla="*/ 10160 w 479492"/>
                            <a:gd name="connsiteY41" fmla="*/ 219459 h 607851"/>
                            <a:gd name="connsiteX42" fmla="*/ 31809 w 479492"/>
                            <a:gd name="connsiteY42" fmla="*/ 219459 h 607851"/>
                            <a:gd name="connsiteX43" fmla="*/ 40719 w 479492"/>
                            <a:gd name="connsiteY43" fmla="*/ 229464 h 607851"/>
                            <a:gd name="connsiteX44" fmla="*/ 39937 w 479492"/>
                            <a:gd name="connsiteY44" fmla="*/ 239468 h 607851"/>
                            <a:gd name="connsiteX45" fmla="*/ 40719 w 479492"/>
                            <a:gd name="connsiteY45" fmla="*/ 249473 h 607851"/>
                            <a:gd name="connsiteX46" fmla="*/ 31887 w 479492"/>
                            <a:gd name="connsiteY46" fmla="*/ 259399 h 607851"/>
                            <a:gd name="connsiteX47" fmla="*/ 10160 w 479492"/>
                            <a:gd name="connsiteY47" fmla="*/ 259399 h 607851"/>
                            <a:gd name="connsiteX48" fmla="*/ 0 w 479492"/>
                            <a:gd name="connsiteY48" fmla="*/ 249316 h 607851"/>
                            <a:gd name="connsiteX49" fmla="*/ 0 w 479492"/>
                            <a:gd name="connsiteY49" fmla="*/ 229620 h 607851"/>
                            <a:gd name="connsiteX50" fmla="*/ 10160 w 479492"/>
                            <a:gd name="connsiteY50" fmla="*/ 219459 h 607851"/>
                            <a:gd name="connsiteX51" fmla="*/ 279456 w 479492"/>
                            <a:gd name="connsiteY51" fmla="*/ 176970 h 607851"/>
                            <a:gd name="connsiteX52" fmla="*/ 277814 w 479492"/>
                            <a:gd name="connsiteY52" fmla="*/ 177127 h 607851"/>
                            <a:gd name="connsiteX53" fmla="*/ 205459 w 479492"/>
                            <a:gd name="connsiteY53" fmla="*/ 295047 h 607851"/>
                            <a:gd name="connsiteX54" fmla="*/ 207806 w 479492"/>
                            <a:gd name="connsiteY54" fmla="*/ 297077 h 607851"/>
                            <a:gd name="connsiteX55" fmla="*/ 209448 w 479492"/>
                            <a:gd name="connsiteY55" fmla="*/ 293875 h 607851"/>
                            <a:gd name="connsiteX56" fmla="*/ 240424 w 479492"/>
                            <a:gd name="connsiteY56" fmla="*/ 242256 h 607851"/>
                            <a:gd name="connsiteX57" fmla="*/ 242458 w 479492"/>
                            <a:gd name="connsiteY57" fmla="*/ 241631 h 607851"/>
                            <a:gd name="connsiteX58" fmla="*/ 242379 w 479492"/>
                            <a:gd name="connsiteY58" fmla="*/ 245536 h 607851"/>
                            <a:gd name="connsiteX59" fmla="*/ 210309 w 479492"/>
                            <a:gd name="connsiteY59" fmla="*/ 344011 h 607851"/>
                            <a:gd name="connsiteX60" fmla="*/ 216019 w 479492"/>
                            <a:gd name="connsiteY60" fmla="*/ 350649 h 607851"/>
                            <a:gd name="connsiteX61" fmla="*/ 227517 w 479492"/>
                            <a:gd name="connsiteY61" fmla="*/ 350649 h 607851"/>
                            <a:gd name="connsiteX62" fmla="*/ 234323 w 479492"/>
                            <a:gd name="connsiteY62" fmla="*/ 343933 h 607851"/>
                            <a:gd name="connsiteX63" fmla="*/ 234323 w 479492"/>
                            <a:gd name="connsiteY63" fmla="*/ 307385 h 607851"/>
                            <a:gd name="connsiteX64" fmla="*/ 241050 w 479492"/>
                            <a:gd name="connsiteY64" fmla="*/ 300591 h 607851"/>
                            <a:gd name="connsiteX65" fmla="*/ 285088 w 479492"/>
                            <a:gd name="connsiteY65" fmla="*/ 182281 h 607851"/>
                            <a:gd name="connsiteX66" fmla="*/ 279456 w 479492"/>
                            <a:gd name="connsiteY66" fmla="*/ 176970 h 607851"/>
                            <a:gd name="connsiteX67" fmla="*/ 279456 w 479492"/>
                            <a:gd name="connsiteY67" fmla="*/ 151434 h 607851"/>
                            <a:gd name="connsiteX68" fmla="*/ 310432 w 479492"/>
                            <a:gd name="connsiteY68" fmla="*/ 179547 h 607851"/>
                            <a:gd name="connsiteX69" fmla="*/ 289860 w 479492"/>
                            <a:gd name="connsiteY69" fmla="*/ 302778 h 607851"/>
                            <a:gd name="connsiteX70" fmla="*/ 259823 w 479492"/>
                            <a:gd name="connsiteY70" fmla="*/ 322926 h 607851"/>
                            <a:gd name="connsiteX71" fmla="*/ 259823 w 479492"/>
                            <a:gd name="connsiteY71" fmla="*/ 343933 h 607851"/>
                            <a:gd name="connsiteX72" fmla="*/ 227517 w 479492"/>
                            <a:gd name="connsiteY72" fmla="*/ 376185 h 607851"/>
                            <a:gd name="connsiteX73" fmla="*/ 216019 w 479492"/>
                            <a:gd name="connsiteY73" fmla="*/ 376185 h 607851"/>
                            <a:gd name="connsiteX74" fmla="*/ 192005 w 479492"/>
                            <a:gd name="connsiteY74" fmla="*/ 365174 h 607851"/>
                            <a:gd name="connsiteX75" fmla="*/ 185043 w 479492"/>
                            <a:gd name="connsiteY75" fmla="*/ 339872 h 607851"/>
                            <a:gd name="connsiteX76" fmla="*/ 189658 w 479492"/>
                            <a:gd name="connsiteY76" fmla="*/ 315507 h 607851"/>
                            <a:gd name="connsiteX77" fmla="*/ 183713 w 479492"/>
                            <a:gd name="connsiteY77" fmla="*/ 308400 h 607851"/>
                            <a:gd name="connsiteX78" fmla="*/ 172528 w 479492"/>
                            <a:gd name="connsiteY78" fmla="*/ 221717 h 607851"/>
                            <a:gd name="connsiteX79" fmla="*/ 271400 w 479492"/>
                            <a:gd name="connsiteY79" fmla="*/ 152527 h 607851"/>
                            <a:gd name="connsiteX80" fmla="*/ 279456 w 479492"/>
                            <a:gd name="connsiteY80" fmla="*/ 151434 h 607851"/>
                            <a:gd name="connsiteX81" fmla="*/ 239781 w 479492"/>
                            <a:gd name="connsiteY81" fmla="*/ 113182 h 607851"/>
                            <a:gd name="connsiteX82" fmla="*/ 116678 w 479492"/>
                            <a:gd name="connsiteY82" fmla="*/ 236036 h 607851"/>
                            <a:gd name="connsiteX83" fmla="*/ 152968 w 479492"/>
                            <a:gd name="connsiteY83" fmla="*/ 340381 h 607851"/>
                            <a:gd name="connsiteX84" fmla="*/ 189492 w 479492"/>
                            <a:gd name="connsiteY84" fmla="*/ 426605 h 607851"/>
                            <a:gd name="connsiteX85" fmla="*/ 205134 w 479492"/>
                            <a:gd name="connsiteY85" fmla="*/ 438789 h 607851"/>
                            <a:gd name="connsiteX86" fmla="*/ 274115 w 479492"/>
                            <a:gd name="connsiteY86" fmla="*/ 438789 h 607851"/>
                            <a:gd name="connsiteX87" fmla="*/ 289757 w 479492"/>
                            <a:gd name="connsiteY87" fmla="*/ 426605 h 607851"/>
                            <a:gd name="connsiteX88" fmla="*/ 326985 w 479492"/>
                            <a:gd name="connsiteY88" fmla="*/ 338350 h 607851"/>
                            <a:gd name="connsiteX89" fmla="*/ 327064 w 479492"/>
                            <a:gd name="connsiteY89" fmla="*/ 338272 h 607851"/>
                            <a:gd name="connsiteX90" fmla="*/ 362806 w 479492"/>
                            <a:gd name="connsiteY90" fmla="*/ 236036 h 607851"/>
                            <a:gd name="connsiteX91" fmla="*/ 239781 w 479492"/>
                            <a:gd name="connsiteY91" fmla="*/ 113182 h 607851"/>
                            <a:gd name="connsiteX92" fmla="*/ 428664 w 479492"/>
                            <a:gd name="connsiteY92" fmla="*/ 107459 h 607851"/>
                            <a:gd name="connsiteX93" fmla="*/ 442495 w 479492"/>
                            <a:gd name="connsiteY93" fmla="*/ 111128 h 607851"/>
                            <a:gd name="connsiteX94" fmla="*/ 452341 w 479492"/>
                            <a:gd name="connsiteY94" fmla="*/ 128222 h 607851"/>
                            <a:gd name="connsiteX95" fmla="*/ 448590 w 479492"/>
                            <a:gd name="connsiteY95" fmla="*/ 142038 h 607851"/>
                            <a:gd name="connsiteX96" fmla="*/ 430305 w 479492"/>
                            <a:gd name="connsiteY96" fmla="*/ 152576 h 607851"/>
                            <a:gd name="connsiteX97" fmla="*/ 417178 w 479492"/>
                            <a:gd name="connsiteY97" fmla="*/ 148517 h 607851"/>
                            <a:gd name="connsiteX98" fmla="*/ 407176 w 479492"/>
                            <a:gd name="connsiteY98" fmla="*/ 131501 h 607851"/>
                            <a:gd name="connsiteX99" fmla="*/ 410223 w 479492"/>
                            <a:gd name="connsiteY99" fmla="*/ 118075 h 607851"/>
                            <a:gd name="connsiteX100" fmla="*/ 50872 w 479492"/>
                            <a:gd name="connsiteY100" fmla="*/ 107459 h 607851"/>
                            <a:gd name="connsiteX101" fmla="*/ 69260 w 479492"/>
                            <a:gd name="connsiteY101" fmla="*/ 118075 h 607851"/>
                            <a:gd name="connsiteX102" fmla="*/ 72312 w 479492"/>
                            <a:gd name="connsiteY102" fmla="*/ 131501 h 607851"/>
                            <a:gd name="connsiteX103" fmla="*/ 62374 w 479492"/>
                            <a:gd name="connsiteY103" fmla="*/ 148517 h 607851"/>
                            <a:gd name="connsiteX104" fmla="*/ 49150 w 479492"/>
                            <a:gd name="connsiteY104" fmla="*/ 152576 h 607851"/>
                            <a:gd name="connsiteX105" fmla="*/ 30840 w 479492"/>
                            <a:gd name="connsiteY105" fmla="*/ 142038 h 607851"/>
                            <a:gd name="connsiteX106" fmla="*/ 27162 w 479492"/>
                            <a:gd name="connsiteY106" fmla="*/ 128222 h 607851"/>
                            <a:gd name="connsiteX107" fmla="*/ 37022 w 479492"/>
                            <a:gd name="connsiteY107" fmla="*/ 111128 h 607851"/>
                            <a:gd name="connsiteX108" fmla="*/ 50872 w 479492"/>
                            <a:gd name="connsiteY108" fmla="*/ 107459 h 607851"/>
                            <a:gd name="connsiteX109" fmla="*/ 239781 w 479492"/>
                            <a:gd name="connsiteY109" fmla="*/ 79598 h 607851"/>
                            <a:gd name="connsiteX110" fmla="*/ 396436 w 479492"/>
                            <a:gd name="connsiteY110" fmla="*/ 236036 h 607851"/>
                            <a:gd name="connsiteX111" fmla="*/ 357018 w 479492"/>
                            <a:gd name="connsiteY111" fmla="*/ 353424 h 607851"/>
                            <a:gd name="connsiteX112" fmla="*/ 316896 w 479492"/>
                            <a:gd name="connsiteY112" fmla="*/ 465110 h 607851"/>
                            <a:gd name="connsiteX113" fmla="*/ 309544 w 479492"/>
                            <a:gd name="connsiteY113" fmla="*/ 472295 h 607851"/>
                            <a:gd name="connsiteX114" fmla="*/ 169939 w 479492"/>
                            <a:gd name="connsiteY114" fmla="*/ 472295 h 607851"/>
                            <a:gd name="connsiteX115" fmla="*/ 162588 w 479492"/>
                            <a:gd name="connsiteY115" fmla="*/ 465110 h 607851"/>
                            <a:gd name="connsiteX116" fmla="*/ 122935 w 479492"/>
                            <a:gd name="connsiteY116" fmla="*/ 355298 h 607851"/>
                            <a:gd name="connsiteX117" fmla="*/ 83126 w 479492"/>
                            <a:gd name="connsiteY117" fmla="*/ 236036 h 607851"/>
                            <a:gd name="connsiteX118" fmla="*/ 239781 w 479492"/>
                            <a:gd name="connsiteY118" fmla="*/ 79598 h 607851"/>
                            <a:gd name="connsiteX119" fmla="*/ 351172 w 479492"/>
                            <a:gd name="connsiteY119" fmla="*/ 27158 h 607851"/>
                            <a:gd name="connsiteX120" fmla="*/ 368136 w 479492"/>
                            <a:gd name="connsiteY120" fmla="*/ 37004 h 607851"/>
                            <a:gd name="connsiteX121" fmla="*/ 371889 w 479492"/>
                            <a:gd name="connsiteY121" fmla="*/ 50835 h 607851"/>
                            <a:gd name="connsiteX122" fmla="*/ 361257 w 479492"/>
                            <a:gd name="connsiteY122" fmla="*/ 69198 h 607851"/>
                            <a:gd name="connsiteX123" fmla="*/ 347810 w 479492"/>
                            <a:gd name="connsiteY123" fmla="*/ 72245 h 607851"/>
                            <a:gd name="connsiteX124" fmla="*/ 330767 w 479492"/>
                            <a:gd name="connsiteY124" fmla="*/ 62322 h 607851"/>
                            <a:gd name="connsiteX125" fmla="*/ 326780 w 479492"/>
                            <a:gd name="connsiteY125" fmla="*/ 49116 h 607851"/>
                            <a:gd name="connsiteX126" fmla="*/ 337334 w 479492"/>
                            <a:gd name="connsiteY126" fmla="*/ 30831 h 607851"/>
                            <a:gd name="connsiteX127" fmla="*/ 351172 w 479492"/>
                            <a:gd name="connsiteY127" fmla="*/ 27158 h 607851"/>
                            <a:gd name="connsiteX128" fmla="*/ 128396 w 479492"/>
                            <a:gd name="connsiteY128" fmla="*/ 27158 h 607851"/>
                            <a:gd name="connsiteX129" fmla="*/ 142231 w 479492"/>
                            <a:gd name="connsiteY129" fmla="*/ 30831 h 607851"/>
                            <a:gd name="connsiteX130" fmla="*/ 152783 w 479492"/>
                            <a:gd name="connsiteY130" fmla="*/ 49116 h 607851"/>
                            <a:gd name="connsiteX131" fmla="*/ 148719 w 479492"/>
                            <a:gd name="connsiteY131" fmla="*/ 62322 h 607851"/>
                            <a:gd name="connsiteX132" fmla="*/ 131679 w 479492"/>
                            <a:gd name="connsiteY132" fmla="*/ 72245 h 607851"/>
                            <a:gd name="connsiteX133" fmla="*/ 118312 w 479492"/>
                            <a:gd name="connsiteY133" fmla="*/ 69198 h 607851"/>
                            <a:gd name="connsiteX134" fmla="*/ 107604 w 479492"/>
                            <a:gd name="connsiteY134" fmla="*/ 50757 h 607851"/>
                            <a:gd name="connsiteX135" fmla="*/ 111356 w 479492"/>
                            <a:gd name="connsiteY135" fmla="*/ 37004 h 607851"/>
                            <a:gd name="connsiteX136" fmla="*/ 229920 w 479492"/>
                            <a:gd name="connsiteY136" fmla="*/ 0 h 607851"/>
                            <a:gd name="connsiteX137" fmla="*/ 249651 w 479492"/>
                            <a:gd name="connsiteY137" fmla="*/ 0 h 607851"/>
                            <a:gd name="connsiteX138" fmla="*/ 259752 w 479492"/>
                            <a:gd name="connsiteY138" fmla="*/ 10145 h 607851"/>
                            <a:gd name="connsiteX139" fmla="*/ 259752 w 479492"/>
                            <a:gd name="connsiteY139" fmla="*/ 31761 h 607851"/>
                            <a:gd name="connsiteX140" fmla="*/ 249808 w 479492"/>
                            <a:gd name="connsiteY140" fmla="*/ 40579 h 607851"/>
                            <a:gd name="connsiteX141" fmla="*/ 239786 w 479492"/>
                            <a:gd name="connsiteY141" fmla="*/ 39876 h 607851"/>
                            <a:gd name="connsiteX142" fmla="*/ 229763 w 479492"/>
                            <a:gd name="connsiteY142" fmla="*/ 40579 h 607851"/>
                            <a:gd name="connsiteX143" fmla="*/ 219741 w 479492"/>
                            <a:gd name="connsiteY143" fmla="*/ 31761 h 607851"/>
                            <a:gd name="connsiteX144" fmla="*/ 219741 w 479492"/>
                            <a:gd name="connsiteY144" fmla="*/ 10145 h 607851"/>
                            <a:gd name="connsiteX145" fmla="*/ 229920 w 479492"/>
                            <a:gd name="connsiteY145" fmla="*/ 0 h 60785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</a:cxnLst>
                          <a:rect l="l" t="t" r="r" b="b"/>
                          <a:pathLst>
                            <a:path fill="norm" h="607851" w="479492" stroke="1">
                              <a:moveTo>
                                <a:pt x="196843" y="568123"/>
                              </a:moveTo>
                              <a:lnTo>
                                <a:pt x="282640" y="568123"/>
                              </a:lnTo>
                              <a:cubicBezTo>
                                <a:pt x="293668" y="568123"/>
                                <a:pt x="302584" y="577021"/>
                                <a:pt x="302584" y="588026"/>
                              </a:cubicBezTo>
                              <a:cubicBezTo>
                                <a:pt x="302584" y="598953"/>
                                <a:pt x="293668" y="607851"/>
                                <a:pt x="282640" y="607851"/>
                              </a:cubicBezTo>
                              <a:lnTo>
                                <a:pt x="196843" y="607851"/>
                              </a:lnTo>
                              <a:cubicBezTo>
                                <a:pt x="185894" y="607851"/>
                                <a:pt x="176978" y="598953"/>
                                <a:pt x="176978" y="588026"/>
                              </a:cubicBezTo>
                              <a:cubicBezTo>
                                <a:pt x="176978" y="577021"/>
                                <a:pt x="185894" y="568123"/>
                                <a:pt x="196843" y="568123"/>
                              </a:cubicBezTo>
                              <a:close/>
                              <a:moveTo>
                                <a:pt x="179780" y="508918"/>
                              </a:moveTo>
                              <a:lnTo>
                                <a:pt x="299705" y="508918"/>
                              </a:lnTo>
                              <a:cubicBezTo>
                                <a:pt x="310736" y="508918"/>
                                <a:pt x="319732" y="517812"/>
                                <a:pt x="319732" y="528892"/>
                              </a:cubicBezTo>
                              <a:cubicBezTo>
                                <a:pt x="319732" y="539893"/>
                                <a:pt x="310736" y="548787"/>
                                <a:pt x="299705" y="548787"/>
                              </a:cubicBezTo>
                              <a:lnTo>
                                <a:pt x="179780" y="548787"/>
                              </a:lnTo>
                              <a:cubicBezTo>
                                <a:pt x="168749" y="548787"/>
                                <a:pt x="159831" y="539893"/>
                                <a:pt x="159831" y="528892"/>
                              </a:cubicBezTo>
                              <a:cubicBezTo>
                                <a:pt x="159831" y="517812"/>
                                <a:pt x="168749" y="508918"/>
                                <a:pt x="179780" y="508918"/>
                              </a:cubicBezTo>
                              <a:close/>
                              <a:moveTo>
                                <a:pt x="49460" y="326070"/>
                              </a:moveTo>
                              <a:cubicBezTo>
                                <a:pt x="54311" y="323260"/>
                                <a:pt x="59866" y="325211"/>
                                <a:pt x="62057" y="330362"/>
                              </a:cubicBezTo>
                              <a:cubicBezTo>
                                <a:pt x="64639" y="336450"/>
                                <a:pt x="67377" y="342537"/>
                                <a:pt x="70194" y="348546"/>
                              </a:cubicBezTo>
                              <a:cubicBezTo>
                                <a:pt x="72541" y="353619"/>
                                <a:pt x="70585" y="359941"/>
                                <a:pt x="65734" y="362751"/>
                              </a:cubicBezTo>
                              <a:lnTo>
                                <a:pt x="50868" y="371335"/>
                              </a:lnTo>
                              <a:cubicBezTo>
                                <a:pt x="46018" y="374067"/>
                                <a:pt x="39837" y="372428"/>
                                <a:pt x="37020" y="367589"/>
                              </a:cubicBezTo>
                              <a:lnTo>
                                <a:pt x="27162" y="350576"/>
                              </a:lnTo>
                              <a:cubicBezTo>
                                <a:pt x="24345" y="345737"/>
                                <a:pt x="25988" y="339571"/>
                                <a:pt x="30839" y="336762"/>
                              </a:cubicBezTo>
                              <a:close/>
                              <a:moveTo>
                                <a:pt x="429894" y="325999"/>
                              </a:moveTo>
                              <a:lnTo>
                                <a:pt x="448585" y="336768"/>
                              </a:lnTo>
                              <a:cubicBezTo>
                                <a:pt x="453434" y="339577"/>
                                <a:pt x="455076" y="345742"/>
                                <a:pt x="452339" y="350580"/>
                              </a:cubicBezTo>
                              <a:lnTo>
                                <a:pt x="442485" y="367591"/>
                              </a:lnTo>
                              <a:cubicBezTo>
                                <a:pt x="439670" y="372429"/>
                                <a:pt x="433492" y="374068"/>
                                <a:pt x="428643" y="371337"/>
                              </a:cubicBezTo>
                              <a:lnTo>
                                <a:pt x="413472" y="362597"/>
                              </a:lnTo>
                              <a:cubicBezTo>
                                <a:pt x="408623" y="359788"/>
                                <a:pt x="406668" y="353467"/>
                                <a:pt x="409092" y="348395"/>
                              </a:cubicBezTo>
                              <a:cubicBezTo>
                                <a:pt x="411908" y="342386"/>
                                <a:pt x="414567" y="336378"/>
                                <a:pt x="417225" y="330291"/>
                              </a:cubicBezTo>
                              <a:cubicBezTo>
                                <a:pt x="419415" y="325141"/>
                                <a:pt x="425046" y="323190"/>
                                <a:pt x="429894" y="325999"/>
                              </a:cubicBezTo>
                              <a:close/>
                              <a:moveTo>
                                <a:pt x="447678" y="219459"/>
                              </a:moveTo>
                              <a:lnTo>
                                <a:pt x="469408" y="219459"/>
                              </a:lnTo>
                              <a:cubicBezTo>
                                <a:pt x="474958" y="219459"/>
                                <a:pt x="479492" y="223992"/>
                                <a:pt x="479492" y="229620"/>
                              </a:cubicBezTo>
                              <a:lnTo>
                                <a:pt x="479492" y="249316"/>
                              </a:lnTo>
                              <a:cubicBezTo>
                                <a:pt x="479492" y="254866"/>
                                <a:pt x="474958" y="259399"/>
                                <a:pt x="469408" y="259399"/>
                              </a:cubicBezTo>
                              <a:lnTo>
                                <a:pt x="447599" y="259399"/>
                              </a:lnTo>
                              <a:cubicBezTo>
                                <a:pt x="441971" y="259399"/>
                                <a:pt x="438141" y="254944"/>
                                <a:pt x="438845" y="249473"/>
                              </a:cubicBezTo>
                              <a:cubicBezTo>
                                <a:pt x="439235" y="246112"/>
                                <a:pt x="439548" y="242829"/>
                                <a:pt x="439548" y="239468"/>
                              </a:cubicBezTo>
                              <a:cubicBezTo>
                                <a:pt x="439548" y="236029"/>
                                <a:pt x="439235" y="232746"/>
                                <a:pt x="438845" y="229464"/>
                              </a:cubicBezTo>
                              <a:cubicBezTo>
                                <a:pt x="438141" y="223914"/>
                                <a:pt x="442049" y="219459"/>
                                <a:pt x="447678" y="219459"/>
                              </a:cubicBezTo>
                              <a:close/>
                              <a:moveTo>
                                <a:pt x="10160" y="219459"/>
                              </a:moveTo>
                              <a:lnTo>
                                <a:pt x="31809" y="219459"/>
                              </a:lnTo>
                              <a:cubicBezTo>
                                <a:pt x="37436" y="219459"/>
                                <a:pt x="41422" y="223914"/>
                                <a:pt x="40719" y="229464"/>
                              </a:cubicBezTo>
                              <a:cubicBezTo>
                                <a:pt x="40250" y="232746"/>
                                <a:pt x="39937" y="236029"/>
                                <a:pt x="39937" y="239468"/>
                              </a:cubicBezTo>
                              <a:cubicBezTo>
                                <a:pt x="39937" y="242829"/>
                                <a:pt x="40250" y="246112"/>
                                <a:pt x="40719" y="249473"/>
                              </a:cubicBezTo>
                              <a:cubicBezTo>
                                <a:pt x="41422" y="254944"/>
                                <a:pt x="37514" y="259399"/>
                                <a:pt x="31887" y="259399"/>
                              </a:cubicBezTo>
                              <a:lnTo>
                                <a:pt x="10160" y="259399"/>
                              </a:lnTo>
                              <a:cubicBezTo>
                                <a:pt x="4533" y="259399"/>
                                <a:pt x="0" y="254866"/>
                                <a:pt x="0" y="249316"/>
                              </a:cubicBezTo>
                              <a:lnTo>
                                <a:pt x="0" y="229620"/>
                              </a:lnTo>
                              <a:cubicBezTo>
                                <a:pt x="0" y="223992"/>
                                <a:pt x="4533" y="219459"/>
                                <a:pt x="10160" y="219459"/>
                              </a:cubicBezTo>
                              <a:close/>
                              <a:moveTo>
                                <a:pt x="279456" y="176970"/>
                              </a:moveTo>
                              <a:cubicBezTo>
                                <a:pt x="278909" y="176970"/>
                                <a:pt x="278361" y="177048"/>
                                <a:pt x="277814" y="177127"/>
                              </a:cubicBezTo>
                              <a:cubicBezTo>
                                <a:pt x="161733" y="207270"/>
                                <a:pt x="193178" y="275133"/>
                                <a:pt x="205459" y="295047"/>
                              </a:cubicBezTo>
                              <a:cubicBezTo>
                                <a:pt x="206319" y="296374"/>
                                <a:pt x="207102" y="297077"/>
                                <a:pt x="207806" y="297077"/>
                              </a:cubicBezTo>
                              <a:cubicBezTo>
                                <a:pt x="208666" y="297077"/>
                                <a:pt x="209292" y="295984"/>
                                <a:pt x="209448" y="293875"/>
                              </a:cubicBezTo>
                              <a:cubicBezTo>
                                <a:pt x="211795" y="261389"/>
                                <a:pt x="230412" y="247020"/>
                                <a:pt x="240424" y="242256"/>
                              </a:cubicBezTo>
                              <a:cubicBezTo>
                                <a:pt x="241284" y="241787"/>
                                <a:pt x="241988" y="241631"/>
                                <a:pt x="242458" y="241631"/>
                              </a:cubicBezTo>
                              <a:cubicBezTo>
                                <a:pt x="244022" y="241631"/>
                                <a:pt x="244100" y="243271"/>
                                <a:pt x="242379" y="245536"/>
                              </a:cubicBezTo>
                              <a:cubicBezTo>
                                <a:pt x="223763" y="269901"/>
                                <a:pt x="213438" y="324878"/>
                                <a:pt x="210309" y="344011"/>
                              </a:cubicBezTo>
                              <a:cubicBezTo>
                                <a:pt x="209683" y="347681"/>
                                <a:pt x="212264" y="350649"/>
                                <a:pt x="216019" y="350649"/>
                              </a:cubicBezTo>
                              <a:lnTo>
                                <a:pt x="227517" y="350649"/>
                              </a:lnTo>
                              <a:cubicBezTo>
                                <a:pt x="231272" y="350649"/>
                                <a:pt x="234323" y="347681"/>
                                <a:pt x="234323" y="343933"/>
                              </a:cubicBezTo>
                              <a:lnTo>
                                <a:pt x="234323" y="307385"/>
                              </a:lnTo>
                              <a:cubicBezTo>
                                <a:pt x="234323" y="303637"/>
                                <a:pt x="237295" y="300825"/>
                                <a:pt x="241050" y="300591"/>
                              </a:cubicBezTo>
                              <a:cubicBezTo>
                                <a:pt x="296900" y="297155"/>
                                <a:pt x="287904" y="208442"/>
                                <a:pt x="285088" y="182281"/>
                              </a:cubicBezTo>
                              <a:cubicBezTo>
                                <a:pt x="284697" y="179079"/>
                                <a:pt x="282351" y="176970"/>
                                <a:pt x="279456" y="176970"/>
                              </a:cubicBezTo>
                              <a:close/>
                              <a:moveTo>
                                <a:pt x="279456" y="151434"/>
                              </a:moveTo>
                              <a:cubicBezTo>
                                <a:pt x="295414" y="151434"/>
                                <a:pt x="308711" y="163538"/>
                                <a:pt x="310432" y="179547"/>
                              </a:cubicBezTo>
                              <a:cubicBezTo>
                                <a:pt x="314500" y="217188"/>
                                <a:pt x="316768" y="270838"/>
                                <a:pt x="289860" y="302778"/>
                              </a:cubicBezTo>
                              <a:cubicBezTo>
                                <a:pt x="281725" y="312383"/>
                                <a:pt x="271556" y="319177"/>
                                <a:pt x="259823" y="322926"/>
                              </a:cubicBezTo>
                              <a:lnTo>
                                <a:pt x="259823" y="343933"/>
                              </a:lnTo>
                              <a:cubicBezTo>
                                <a:pt x="259823" y="361660"/>
                                <a:pt x="245352" y="376185"/>
                                <a:pt x="227517" y="376185"/>
                              </a:cubicBezTo>
                              <a:lnTo>
                                <a:pt x="216019" y="376185"/>
                              </a:lnTo>
                              <a:cubicBezTo>
                                <a:pt x="206710" y="376185"/>
                                <a:pt x="197950" y="372202"/>
                                <a:pt x="192005" y="365174"/>
                              </a:cubicBezTo>
                              <a:cubicBezTo>
                                <a:pt x="186138" y="358224"/>
                                <a:pt x="183557" y="349009"/>
                                <a:pt x="185043" y="339872"/>
                              </a:cubicBezTo>
                              <a:cubicBezTo>
                                <a:pt x="186216" y="332922"/>
                                <a:pt x="187703" y="324566"/>
                                <a:pt x="189658" y="315507"/>
                              </a:cubicBezTo>
                              <a:cubicBezTo>
                                <a:pt x="187390" y="313555"/>
                                <a:pt x="185434" y="311134"/>
                                <a:pt x="183713" y="308400"/>
                              </a:cubicBezTo>
                              <a:cubicBezTo>
                                <a:pt x="175344" y="294734"/>
                                <a:pt x="157431" y="259046"/>
                                <a:pt x="172528" y="221717"/>
                              </a:cubicBezTo>
                              <a:cubicBezTo>
                                <a:pt x="185512" y="189465"/>
                                <a:pt x="218835" y="166115"/>
                                <a:pt x="271400" y="152527"/>
                              </a:cubicBezTo>
                              <a:cubicBezTo>
                                <a:pt x="274059" y="151824"/>
                                <a:pt x="276719" y="151434"/>
                                <a:pt x="279456" y="151434"/>
                              </a:cubicBezTo>
                              <a:close/>
                              <a:moveTo>
                                <a:pt x="239781" y="113182"/>
                              </a:moveTo>
                              <a:cubicBezTo>
                                <a:pt x="171895" y="113182"/>
                                <a:pt x="116678" y="168322"/>
                                <a:pt x="116678" y="236036"/>
                              </a:cubicBezTo>
                              <a:cubicBezTo>
                                <a:pt x="116678" y="267433"/>
                                <a:pt x="134275" y="302814"/>
                                <a:pt x="152968" y="340381"/>
                              </a:cubicBezTo>
                              <a:cubicBezTo>
                                <a:pt x="166889" y="368185"/>
                                <a:pt x="181202" y="396848"/>
                                <a:pt x="189492" y="426605"/>
                              </a:cubicBezTo>
                              <a:cubicBezTo>
                                <a:pt x="191369" y="433478"/>
                                <a:pt x="198251" y="438789"/>
                                <a:pt x="205134" y="438789"/>
                              </a:cubicBezTo>
                              <a:lnTo>
                                <a:pt x="274115" y="438789"/>
                              </a:lnTo>
                              <a:cubicBezTo>
                                <a:pt x="281076" y="438789"/>
                                <a:pt x="287958" y="433400"/>
                                <a:pt x="289757" y="426605"/>
                              </a:cubicBezTo>
                              <a:cubicBezTo>
                                <a:pt x="298126" y="395755"/>
                                <a:pt x="312829" y="366623"/>
                                <a:pt x="326985" y="338350"/>
                              </a:cubicBezTo>
                              <a:lnTo>
                                <a:pt x="327064" y="338272"/>
                              </a:lnTo>
                              <a:cubicBezTo>
                                <a:pt x="345443" y="301642"/>
                                <a:pt x="362806" y="267121"/>
                                <a:pt x="362806" y="236036"/>
                              </a:cubicBezTo>
                              <a:cubicBezTo>
                                <a:pt x="362806" y="168322"/>
                                <a:pt x="307589" y="113182"/>
                                <a:pt x="239781" y="113182"/>
                              </a:cubicBezTo>
                              <a:close/>
                              <a:moveTo>
                                <a:pt x="428664" y="107459"/>
                              </a:moveTo>
                              <a:cubicBezTo>
                                <a:pt x="433509" y="104649"/>
                                <a:pt x="439682" y="106288"/>
                                <a:pt x="442495" y="111128"/>
                              </a:cubicBezTo>
                              <a:lnTo>
                                <a:pt x="452341" y="128222"/>
                              </a:lnTo>
                              <a:cubicBezTo>
                                <a:pt x="455076" y="133062"/>
                                <a:pt x="453435" y="139228"/>
                                <a:pt x="448590" y="142038"/>
                              </a:cubicBezTo>
                              <a:lnTo>
                                <a:pt x="430305" y="152576"/>
                              </a:lnTo>
                              <a:cubicBezTo>
                                <a:pt x="425539" y="155386"/>
                                <a:pt x="419756" y="153513"/>
                                <a:pt x="417178" y="148517"/>
                              </a:cubicBezTo>
                              <a:cubicBezTo>
                                <a:pt x="414130" y="142663"/>
                                <a:pt x="410770" y="136965"/>
                                <a:pt x="407176" y="131501"/>
                              </a:cubicBezTo>
                              <a:cubicBezTo>
                                <a:pt x="404128" y="126817"/>
                                <a:pt x="405378" y="120885"/>
                                <a:pt x="410223" y="118075"/>
                              </a:cubicBezTo>
                              <a:close/>
                              <a:moveTo>
                                <a:pt x="50872" y="107459"/>
                              </a:moveTo>
                              <a:lnTo>
                                <a:pt x="69260" y="118075"/>
                              </a:lnTo>
                              <a:cubicBezTo>
                                <a:pt x="74112" y="120885"/>
                                <a:pt x="75364" y="126817"/>
                                <a:pt x="72312" y="131501"/>
                              </a:cubicBezTo>
                              <a:cubicBezTo>
                                <a:pt x="68713" y="137043"/>
                                <a:pt x="65426" y="142663"/>
                                <a:pt x="62374" y="148517"/>
                              </a:cubicBezTo>
                              <a:cubicBezTo>
                                <a:pt x="59792" y="153513"/>
                                <a:pt x="54002" y="155386"/>
                                <a:pt x="49150" y="152576"/>
                              </a:cubicBezTo>
                              <a:lnTo>
                                <a:pt x="30840" y="142038"/>
                              </a:lnTo>
                              <a:cubicBezTo>
                                <a:pt x="25988" y="139228"/>
                                <a:pt x="24345" y="133062"/>
                                <a:pt x="27162" y="128222"/>
                              </a:cubicBezTo>
                              <a:lnTo>
                                <a:pt x="37022" y="111128"/>
                              </a:lnTo>
                              <a:cubicBezTo>
                                <a:pt x="39838" y="106288"/>
                                <a:pt x="46020" y="104649"/>
                                <a:pt x="50872" y="107459"/>
                              </a:cubicBezTo>
                              <a:close/>
                              <a:moveTo>
                                <a:pt x="239781" y="79598"/>
                              </a:moveTo>
                              <a:cubicBezTo>
                                <a:pt x="326125" y="79598"/>
                                <a:pt x="396436" y="149812"/>
                                <a:pt x="396436" y="236036"/>
                              </a:cubicBezTo>
                              <a:cubicBezTo>
                                <a:pt x="396436" y="275087"/>
                                <a:pt x="376414" y="314919"/>
                                <a:pt x="357018" y="353424"/>
                              </a:cubicBezTo>
                              <a:cubicBezTo>
                                <a:pt x="338795" y="389741"/>
                                <a:pt x="319868" y="427308"/>
                                <a:pt x="316896" y="465110"/>
                              </a:cubicBezTo>
                              <a:cubicBezTo>
                                <a:pt x="316583" y="469171"/>
                                <a:pt x="313377" y="472295"/>
                                <a:pt x="309544" y="472295"/>
                              </a:cubicBezTo>
                              <a:lnTo>
                                <a:pt x="169939" y="472295"/>
                              </a:lnTo>
                              <a:cubicBezTo>
                                <a:pt x="166185" y="472295"/>
                                <a:pt x="162900" y="469171"/>
                                <a:pt x="162588" y="465110"/>
                              </a:cubicBezTo>
                              <a:cubicBezTo>
                                <a:pt x="159537" y="428636"/>
                                <a:pt x="140923" y="391381"/>
                                <a:pt x="122935" y="355298"/>
                              </a:cubicBezTo>
                              <a:cubicBezTo>
                                <a:pt x="103382" y="316013"/>
                                <a:pt x="83126" y="275400"/>
                                <a:pt x="83126" y="236036"/>
                              </a:cubicBezTo>
                              <a:cubicBezTo>
                                <a:pt x="83126" y="149812"/>
                                <a:pt x="153359" y="79598"/>
                                <a:pt x="239781" y="79598"/>
                              </a:cubicBezTo>
                              <a:close/>
                              <a:moveTo>
                                <a:pt x="351172" y="27158"/>
                              </a:moveTo>
                              <a:lnTo>
                                <a:pt x="368136" y="37004"/>
                              </a:lnTo>
                              <a:cubicBezTo>
                                <a:pt x="372983" y="39739"/>
                                <a:pt x="374703" y="45990"/>
                                <a:pt x="371889" y="50835"/>
                              </a:cubicBezTo>
                              <a:lnTo>
                                <a:pt x="361257" y="69198"/>
                              </a:lnTo>
                              <a:cubicBezTo>
                                <a:pt x="358442" y="74043"/>
                                <a:pt x="352501" y="75293"/>
                                <a:pt x="347810" y="72245"/>
                              </a:cubicBezTo>
                              <a:cubicBezTo>
                                <a:pt x="342338" y="68651"/>
                                <a:pt x="336631" y="65369"/>
                                <a:pt x="330767" y="62322"/>
                              </a:cubicBezTo>
                              <a:cubicBezTo>
                                <a:pt x="325842" y="59743"/>
                                <a:pt x="323966" y="53960"/>
                                <a:pt x="326780" y="49116"/>
                              </a:cubicBezTo>
                              <a:lnTo>
                                <a:pt x="337334" y="30831"/>
                              </a:lnTo>
                              <a:cubicBezTo>
                                <a:pt x="340071" y="25986"/>
                                <a:pt x="346325" y="24345"/>
                                <a:pt x="351172" y="27158"/>
                              </a:cubicBezTo>
                              <a:close/>
                              <a:moveTo>
                                <a:pt x="128396" y="27158"/>
                              </a:moveTo>
                              <a:cubicBezTo>
                                <a:pt x="133242" y="24345"/>
                                <a:pt x="139417" y="25986"/>
                                <a:pt x="142231" y="30831"/>
                              </a:cubicBezTo>
                              <a:lnTo>
                                <a:pt x="152783" y="49116"/>
                              </a:lnTo>
                              <a:cubicBezTo>
                                <a:pt x="155597" y="53960"/>
                                <a:pt x="153721" y="59743"/>
                                <a:pt x="148719" y="62322"/>
                              </a:cubicBezTo>
                              <a:cubicBezTo>
                                <a:pt x="142856" y="65369"/>
                                <a:pt x="137228" y="68651"/>
                                <a:pt x="131679" y="72245"/>
                              </a:cubicBezTo>
                              <a:cubicBezTo>
                                <a:pt x="126989" y="75293"/>
                                <a:pt x="121048" y="74043"/>
                                <a:pt x="118312" y="69198"/>
                              </a:cubicBezTo>
                              <a:lnTo>
                                <a:pt x="107604" y="50757"/>
                              </a:lnTo>
                              <a:cubicBezTo>
                                <a:pt x="104790" y="45990"/>
                                <a:pt x="106510" y="39739"/>
                                <a:pt x="111356" y="37004"/>
                              </a:cubicBezTo>
                              <a:close/>
                              <a:moveTo>
                                <a:pt x="229920" y="0"/>
                              </a:moveTo>
                              <a:lnTo>
                                <a:pt x="249651" y="0"/>
                              </a:lnTo>
                              <a:cubicBezTo>
                                <a:pt x="255211" y="0"/>
                                <a:pt x="259752" y="4526"/>
                                <a:pt x="259752" y="10145"/>
                              </a:cubicBezTo>
                              <a:lnTo>
                                <a:pt x="259752" y="31761"/>
                              </a:lnTo>
                              <a:cubicBezTo>
                                <a:pt x="259752" y="37379"/>
                                <a:pt x="255289" y="41281"/>
                                <a:pt x="249808" y="40579"/>
                              </a:cubicBezTo>
                              <a:cubicBezTo>
                                <a:pt x="246519" y="40188"/>
                                <a:pt x="243153" y="39876"/>
                                <a:pt x="239786" y="39876"/>
                              </a:cubicBezTo>
                              <a:cubicBezTo>
                                <a:pt x="236340" y="39876"/>
                                <a:pt x="233052" y="40188"/>
                                <a:pt x="229763" y="40579"/>
                              </a:cubicBezTo>
                              <a:cubicBezTo>
                                <a:pt x="224204" y="41281"/>
                                <a:pt x="219741" y="37379"/>
                                <a:pt x="219741" y="31761"/>
                              </a:cubicBezTo>
                              <a:lnTo>
                                <a:pt x="219741" y="10145"/>
                              </a:lnTo>
                              <a:cubicBezTo>
                                <a:pt x="219741" y="4526"/>
                                <a:pt x="224282" y="0"/>
                                <a:pt x="2299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cological-lightbulb-symbol_45588" o:spid="_x0000_s1057" style="width:18.4pt;height:23.35pt;margin-top:232.5pt;margin-left:510.75pt;mso-height-relative:page;mso-width-relative:page;position:absolute;z-index:251692032" coordsize="479492,607851" o:spt="100" adj="-11796480,,5400" path="m196843,568123l282640,568123c293668,568123,302584,577021,302584,588026c302584,598953,293668,607851,282640,607851l196843,607851c185894,607851,176978,598953,176978,588026c176978,577021,185894,568123,196843,568123xm179780,508918l299705,508918c310736,508918,319732,517812,319732,528892c319732,539893,310736,548787,299705,548787l179780,548787c168749,548787,159831,539893,159831,528892c159831,517812,168749,508918,179780,508918xm49460,326070c54311,323260,59866,325211,62057,330362c64639,336450,67377,342537,70194,348546c72541,353619,70585,359941,65734,362751l50868,371335c46018,374067,39837,372428,37020,367589l27162,350576c24345,345737,25988,339571,30839,336762xm429894,325999l448585,336768c453434,339577,455076,345742,452339,350580l442485,367591c439670,372429,433492,374068,428643,371337l413472,362597c408623,359788,406668,353467,409092,348395c411908,342386,414567,336378,417225,330291c419415,325141,425046,323190,429894,325999xm447678,219459l469408,219459c474958,219459,479492,223992,479492,229620l479492,249316c479492,254866,474958,259399,469408,259399l447599,259399c441971,259399,438141,254944,438845,249473c439235,246112,439548,242829,439548,239468c439548,236029,439235,232746,438845,229464c438141,223914,442049,219459,447678,219459xm10160,219459l31809,219459c37436,219459,41422,223914,40719,229464c40250,232746,39937,236029,39937,239468c39937,242829,40250,246112,40719,249473c41422,254944,37514,259399,31887,259399l10160,259399c4533,259399,,254866,,249316l,229620c,223992,4533,219459,10160,219459xm279456,176970c278909,176970,278361,177048,277814,177127c161733,207270,193178,275133,205459,295047c206319,296374,207102,297077,207806,297077c208666,297077,209292,295984,209448,293875c211795,261389,230412,247020,240424,242256c241284,241787,241988,241631,242458,241631c244022,241631,244100,243271,242379,245536c223763,269901,213438,324878,210309,344011c209683,347681,212264,350649,216019,350649l227517,350649c231272,350649,234323,347681,234323,343933l234323,307385c234323,303637,237295,300825,241050,300591c296900,297155,287904,208442,285088,182281c284697,179079,282351,176970,279456,176970xm279456,151434c295414,151434,308711,163538,310432,179547c314500,217188,316768,270838,289860,302778c281725,312383,271556,319177,259823,322926l259823,343933c259823,361660,245352,376185,227517,376185l216019,376185c206710,376185,197950,372202,192005,365174c186138,358224,183557,349009,185043,339872c186216,332922,187703,324566,189658,315507c187390,313555,185434,311134,183713,308400c175344,294734,157431,259046,172528,221717c185512,189465,218835,166115,271400,152527c274059,151824,276719,151434,279456,151434xm239781,113182c171895,113182,116678,168322,116678,236036c116678,267433,134275,302814,152968,340381c166889,368185,181202,396848,189492,426605c191369,433478,198251,438789,205134,438789l274115,438789c281076,438789,287958,433400,289757,426605c298126,395755,312829,366623,326985,338350l327064,338272c345443,301642,362806,267121,362806,236036c362806,168322,307589,113182,239781,113182xm428664,107459c433509,104649,439682,106288,442495,111128l452341,128222c455076,133062,453435,139228,448590,142038l430305,152576c425539,155386,419756,153513,417178,148517c414130,142663,410770,136965,407176,131501c404128,126817,405378,120885,410223,118075xm50872,107459l69260,118075c74112,120885,75364,126817,72312,131501c68713,137043,65426,142663,62374,148517c59792,153513,54002,155386,49150,152576l30840,142038c25988,139228,24345,133062,27162,128222l37022,111128c39838,106288,46020,104649,50872,107459xm239781,79598c326125,79598,396436,149812,396436,236036c396436,275087,376414,314919,357018,353424c338795,389741,319868,427308,316896,465110c316583,469171,313377,472295,309544,472295l169939,472295c166185,472295,162900,469171,162588,465110c159537,428636,140923,391381,122935,355298c103382,316013,83126,275400,83126,236036c83126,149812,153359,79598,239781,79598xm351172,27158l368136,37004c372983,39739,374703,45990,371889,50835l361257,69198c358442,74043,352501,75293,347810,72245c342338,68651,336631,65369,330767,62322c325842,59743,323966,53960,326780,49116l337334,30831c340071,25986,346325,24345,351172,27158xm128396,27158c133242,24345,139417,25986,142231,30831l152783,49116c155597,53960,153721,59743,148719,62322c142856,65369,137228,68651,131679,72245c126989,75293,121048,74043,118312,69198l107604,50757c104790,45990,106510,39739,111356,37004xm229920,l249651,c255211,,259752,4526,259752,10145l259752,31761c259752,37379,255289,41281,249808,40579c246519,40188,243153,39876,239786,39876c236340,39876,233052,40188,229763,40579c224204,41281,219741,37379,219741,31761l219741,10145c219741,4526,224282,,229920,xe" filled="t" fillcolor="black" stroked="f">
                <v:stroke joinstyle="miter"/>
                <v:path o:connecttype="custom" o:connectlocs="96062,277255;137932,277255;147665,286968;137932,296644;96062,296644;86368,286968;96062,277255;87735,248362;146260,248362;156034,258110;146260,267819;87735,267819;78000,258110;87735,248362;24137,159128;30284,161223;34255,170097;32079,177030;24824,181219;18066,179391;13255,171088;15049,164346;209795,159094;218916,164349;220748,171090;215939,179392;209184,181220;201781,176954;199643,170024;203612,161188;209795,159094;218474,107100;229078,107100;234000,112059;234000,121671;229078,126592;218435,126592;214163,121748;214506,116865;214163,111983;218474,107100;4958,107100;15523,107100;19871,111983;19489,116865;19871,121748;15561,126592;4958,126592;0,121671;0,112059;4958,107100;136379,86365;135577,86441;100267,143989;101412,144979;102214,143417;117330,118225;118323,117920;118284,119826;102634,167884;105420,171124;111032,171124;114353,167846;114353,150010;117636,146694;139127,88956;136379,86365;136379,73902;151495,87622;141456,147761;126797,157594;126797,167846;111032,183586;105420,183586;93701,178212;90304,165864;92556,153974;89654,150505;84196,108202;132447,74436;136379,73902;117017,55235;56940,115190;74650,166113;92475,208192;100108,214138;133772,214138;141406,208192;159574,165121;159612,165083;177055,115190;117017,55235;209195,52442;215944,54232;220749,62575;218919,69317;209995,74460;203589,72479;198708,64175;200195,57623;24826,52442;33800,57623;35289,64175;30439,72479;23986,74460;15050,69317;13255,62575;18067,54232;24826,52442;117017,38845;193467,115190;174230,172478;154650,226983;151062,230489;82933,230489;79345,226983;59994,173392;40566,115190;117017,38845;171377,13253;179656,18058;181487,24808;176299,33770;169737,35257;161419,30414;159474,23969;164624,15046;171377,13253;62659,13253;69411,15046;74560,23969;72577,30414;64261,35257;57738,33770;52512,24770;54343,18058;112204,0;121833,0;126763,4950;126763,15500;121910,19803;117019,19460;112128,19803;107237,15500;107237,4950;11220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6430010</wp:posOffset>
                </wp:positionH>
                <wp:positionV relativeFrom="paragraph">
                  <wp:posOffset>-928370</wp:posOffset>
                </wp:positionV>
                <wp:extent cx="8439150" cy="11165205"/>
                <wp:effectExtent l="0" t="0" r="0" b="17145"/>
                <wp:wrapNone/>
                <wp:docPr id="68" name="矩形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439150" cy="11165205"/>
                        </a:xfrm>
                        <a:prstGeom prst="rect">
                          <a:avLst/>
                        </a:prstGeom>
                        <a:solidFill>
                          <a:srgbClr val="FFE7B7">
                            <a:lumMod val="20000"/>
                            <a:lumOff val="80000"/>
                          </a:srgb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664.5pt;height:879.15pt;margin-top:-73.1pt;margin-left:506.3pt;mso-height-relative:page;mso-width-relative:page;position:absolute;v-text-anchor:middle;z-index:-251626496" coordsize="21600,21600" filled="t" fillcolor="#fffaf1" stroked="f" strokeweight="0.25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tantia">
    <w:panose1 w:val="02030602050306030303"/>
    <w:charset w:val="86"/>
    <w:family w:val="auto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29122A"/>
    <w:rsid w:val="00137301"/>
    <w:rsid w:val="004B236C"/>
    <w:rsid w:val="0062393A"/>
    <w:rsid w:val="01EC2E98"/>
    <w:rsid w:val="049F4C19"/>
    <w:rsid w:val="04B967C1"/>
    <w:rsid w:val="04CA6439"/>
    <w:rsid w:val="05954754"/>
    <w:rsid w:val="066352CE"/>
    <w:rsid w:val="07FB632B"/>
    <w:rsid w:val="08F22471"/>
    <w:rsid w:val="0AE837B7"/>
    <w:rsid w:val="0BF41F06"/>
    <w:rsid w:val="0CB35B0D"/>
    <w:rsid w:val="0E890943"/>
    <w:rsid w:val="0E921D7C"/>
    <w:rsid w:val="0EFB714C"/>
    <w:rsid w:val="10DD66A1"/>
    <w:rsid w:val="12A46BB5"/>
    <w:rsid w:val="152E67DC"/>
    <w:rsid w:val="165F2E03"/>
    <w:rsid w:val="18943074"/>
    <w:rsid w:val="199C2EA4"/>
    <w:rsid w:val="19E30BDB"/>
    <w:rsid w:val="1C12779E"/>
    <w:rsid w:val="1CDA0FEF"/>
    <w:rsid w:val="1DA26943"/>
    <w:rsid w:val="1E8E12EE"/>
    <w:rsid w:val="225D0892"/>
    <w:rsid w:val="2273454C"/>
    <w:rsid w:val="250D0817"/>
    <w:rsid w:val="253F416E"/>
    <w:rsid w:val="25B30E3E"/>
    <w:rsid w:val="26706467"/>
    <w:rsid w:val="26B43106"/>
    <w:rsid w:val="280929A6"/>
    <w:rsid w:val="283432F9"/>
    <w:rsid w:val="28723032"/>
    <w:rsid w:val="28D07F8E"/>
    <w:rsid w:val="2A0665F1"/>
    <w:rsid w:val="2A072F73"/>
    <w:rsid w:val="2ACE3204"/>
    <w:rsid w:val="2D11137D"/>
    <w:rsid w:val="2E242270"/>
    <w:rsid w:val="2ED06171"/>
    <w:rsid w:val="2F9122B3"/>
    <w:rsid w:val="31FA38AD"/>
    <w:rsid w:val="325C2938"/>
    <w:rsid w:val="37300668"/>
    <w:rsid w:val="3756374C"/>
    <w:rsid w:val="37C220FB"/>
    <w:rsid w:val="38AC5F3B"/>
    <w:rsid w:val="3A052748"/>
    <w:rsid w:val="3A79139C"/>
    <w:rsid w:val="3C184F78"/>
    <w:rsid w:val="3D535D91"/>
    <w:rsid w:val="3D543F38"/>
    <w:rsid w:val="3ED05527"/>
    <w:rsid w:val="3F951259"/>
    <w:rsid w:val="40827A9B"/>
    <w:rsid w:val="41335738"/>
    <w:rsid w:val="42895400"/>
    <w:rsid w:val="482663C1"/>
    <w:rsid w:val="49FC7391"/>
    <w:rsid w:val="4A5E19C7"/>
    <w:rsid w:val="4BDF1EF7"/>
    <w:rsid w:val="4C4C3A04"/>
    <w:rsid w:val="509C7C5C"/>
    <w:rsid w:val="519C6611"/>
    <w:rsid w:val="54140021"/>
    <w:rsid w:val="5933167B"/>
    <w:rsid w:val="5B153A5A"/>
    <w:rsid w:val="5CFC197C"/>
    <w:rsid w:val="5DAD029E"/>
    <w:rsid w:val="5F3835F3"/>
    <w:rsid w:val="5FE7238A"/>
    <w:rsid w:val="607B4DDB"/>
    <w:rsid w:val="60B52907"/>
    <w:rsid w:val="61162323"/>
    <w:rsid w:val="62C947C3"/>
    <w:rsid w:val="64530EE7"/>
    <w:rsid w:val="6629122A"/>
    <w:rsid w:val="665B5A89"/>
    <w:rsid w:val="672859AE"/>
    <w:rsid w:val="67A14216"/>
    <w:rsid w:val="690816C6"/>
    <w:rsid w:val="6BC049D4"/>
    <w:rsid w:val="6D535020"/>
    <w:rsid w:val="6FAA7DF9"/>
    <w:rsid w:val="6FC448F9"/>
    <w:rsid w:val="7092075B"/>
    <w:rsid w:val="70FD5150"/>
    <w:rsid w:val="73391443"/>
    <w:rsid w:val="735E691E"/>
    <w:rsid w:val="74C813CA"/>
    <w:rsid w:val="783027E3"/>
    <w:rsid w:val="79BC4B37"/>
    <w:rsid w:val="7C314CCB"/>
    <w:rsid w:val="7D972BF5"/>
    <w:rsid w:val="7E155C8F"/>
  </w:rsids>
  <w:docVars>
    <w:docVar w:name="commondata" w:val="eyJjb3VudCI6Mi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u\AppData\Roaming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18</TotalTime>
  <Pages>4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8CAAF9AB3D5C4EC5B0242602657AC350_12</vt:lpwstr>
  </property>
  <property fmtid="{D5CDD505-2E9C-101B-9397-08002B2CF9AE}" pid="3" name="KSOProductBuildVer">
    <vt:lpwstr>2052-12.1.0.15990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v1.0_mb_9U/XfZRNuLTeelKbZ283aQ==</vt:lpwstr>
  </property>
</Properties>
</file>