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rPr>
          <w:rFonts w:eastAsiaTheme="minorEastAsia" w:hint="eastAsia"/>
          <w:lang w:eastAsia="zh-CN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1193165</wp:posOffset>
                </wp:positionH>
                <wp:positionV relativeFrom="paragraph">
                  <wp:posOffset>4090035</wp:posOffset>
                </wp:positionV>
                <wp:extent cx="479425" cy="2261235"/>
                <wp:effectExtent l="0" t="0" r="15875" b="5715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79425" cy="2261235"/>
                          <a:chOff x="3964" y="12535"/>
                          <a:chExt cx="755" cy="3561"/>
                        </a:xfrm>
                        <a:solidFill>
                          <a:schemeClr val="accent2"/>
                        </a:solidFill>
                      </wpg:grpSpPr>
                      <wpg:grpSp>
                        <wpg:cNvPr id="11" name="组合 11"/>
                        <wpg:cNvGrpSpPr/>
                        <wpg:grpSpPr>
                          <a:xfrm>
                            <a:off x="4003" y="15380"/>
                            <a:ext cx="716" cy="716"/>
                            <a:chOff x="3999" y="13018"/>
                            <a:chExt cx="500" cy="500"/>
                          </a:xfrm>
                          <a:grpFill/>
                        </wpg:grpSpPr>
                        <wps:wsp xmlns:wps="http://schemas.microsoft.com/office/word/2010/wordprocessingShape">
                          <wps:cNvPr id="62" name="椭圆 17"/>
                          <wps:cNvSpPr/>
                          <wps:spPr>
                            <a:xfrm>
                              <a:off x="3999" y="13018"/>
                              <a:ext cx="500" cy="50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accent6"/>
                            </a:lnRef>
                            <a:fillRef idx="3">
                              <a:schemeClr val="accent6"/>
                            </a:fillRef>
                            <a:effectRef idx="2">
                              <a:schemeClr val="accent6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3" name="AutoShape 80"/>
                          <wps:cNvSpPr/>
                          <wps:spPr bwMode="auto">
                            <a:xfrm>
                              <a:off x="4118" y="13154"/>
                              <a:ext cx="269" cy="238"/>
                            </a:xfrm>
                            <a:custGeom>
                              <a:avLst/>
                              <a:gdLst>
                                <a:gd name="T0" fmla="*/ 10800 w 21600"/>
                                <a:gd name="T1" fmla="*/ 10800 h 21600"/>
                                <a:gd name="T2" fmla="*/ 10800 w 21600"/>
                                <a:gd name="T3" fmla="*/ 10800 h 21600"/>
                                <a:gd name="T4" fmla="*/ 10800 w 21600"/>
                                <a:gd name="T5" fmla="*/ 10800 h 21600"/>
                                <a:gd name="T6" fmla="*/ 10800 w 21600"/>
                                <a:gd name="T7" fmla="*/ 10800 h 2160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fill="norm" h="21600" w="21600" stroke="1">
                                  <a:moveTo>
                                    <a:pt x="20265" y="0"/>
                                  </a:moveTo>
                                  <a:cubicBezTo>
                                    <a:pt x="20632" y="0"/>
                                    <a:pt x="20946" y="161"/>
                                    <a:pt x="21208" y="475"/>
                                  </a:cubicBezTo>
                                  <a:cubicBezTo>
                                    <a:pt x="21470" y="795"/>
                                    <a:pt x="21599" y="1174"/>
                                    <a:pt x="21599" y="1618"/>
                                  </a:cubicBezTo>
                                  <a:lnTo>
                                    <a:pt x="21599" y="19981"/>
                                  </a:lnTo>
                                  <a:cubicBezTo>
                                    <a:pt x="21599" y="20422"/>
                                    <a:pt x="21470" y="20800"/>
                                    <a:pt x="21208" y="21118"/>
                                  </a:cubicBezTo>
                                  <a:cubicBezTo>
                                    <a:pt x="20946" y="21438"/>
                                    <a:pt x="20632" y="21599"/>
                                    <a:pt x="20265" y="21599"/>
                                  </a:cubicBezTo>
                                  <a:lnTo>
                                    <a:pt x="1346" y="21599"/>
                                  </a:lnTo>
                                  <a:cubicBezTo>
                                    <a:pt x="979" y="21599"/>
                                    <a:pt x="663" y="21438"/>
                                    <a:pt x="396" y="21118"/>
                                  </a:cubicBezTo>
                                  <a:cubicBezTo>
                                    <a:pt x="132" y="20804"/>
                                    <a:pt x="0" y="20425"/>
                                    <a:pt x="0" y="19981"/>
                                  </a:cubicBezTo>
                                  <a:lnTo>
                                    <a:pt x="0" y="1618"/>
                                  </a:lnTo>
                                  <a:cubicBezTo>
                                    <a:pt x="0" y="1177"/>
                                    <a:pt x="132" y="798"/>
                                    <a:pt x="396" y="475"/>
                                  </a:cubicBezTo>
                                  <a:cubicBezTo>
                                    <a:pt x="663" y="161"/>
                                    <a:pt x="979" y="0"/>
                                    <a:pt x="1346" y="0"/>
                                  </a:cubicBezTo>
                                  <a:lnTo>
                                    <a:pt x="20265" y="0"/>
                                  </a:lnTo>
                                  <a:close/>
                                  <a:moveTo>
                                    <a:pt x="1802" y="2161"/>
                                  </a:moveTo>
                                  <a:lnTo>
                                    <a:pt x="1802" y="3078"/>
                                  </a:lnTo>
                                  <a:cubicBezTo>
                                    <a:pt x="1802" y="3365"/>
                                    <a:pt x="1855" y="3674"/>
                                    <a:pt x="1966" y="3994"/>
                                  </a:cubicBezTo>
                                  <a:cubicBezTo>
                                    <a:pt x="2073" y="4314"/>
                                    <a:pt x="2213" y="4631"/>
                                    <a:pt x="2382" y="4928"/>
                                  </a:cubicBezTo>
                                  <a:cubicBezTo>
                                    <a:pt x="2548" y="5228"/>
                                    <a:pt x="2732" y="5507"/>
                                    <a:pt x="2933" y="5765"/>
                                  </a:cubicBezTo>
                                  <a:cubicBezTo>
                                    <a:pt x="3131" y="6024"/>
                                    <a:pt x="3329" y="6241"/>
                                    <a:pt x="3525" y="6420"/>
                                  </a:cubicBezTo>
                                  <a:cubicBezTo>
                                    <a:pt x="4304" y="7131"/>
                                    <a:pt x="5085" y="7836"/>
                                    <a:pt x="5863" y="8538"/>
                                  </a:cubicBezTo>
                                  <a:cubicBezTo>
                                    <a:pt x="6640" y="9237"/>
                                    <a:pt x="7418" y="9948"/>
                                    <a:pt x="8202" y="10682"/>
                                  </a:cubicBezTo>
                                  <a:cubicBezTo>
                                    <a:pt x="8356" y="10832"/>
                                    <a:pt x="8545" y="11002"/>
                                    <a:pt x="8762" y="11211"/>
                                  </a:cubicBezTo>
                                  <a:cubicBezTo>
                                    <a:pt x="8983" y="11410"/>
                                    <a:pt x="9208" y="11607"/>
                                    <a:pt x="9443" y="11795"/>
                                  </a:cubicBezTo>
                                  <a:cubicBezTo>
                                    <a:pt x="9678" y="11989"/>
                                    <a:pt x="9911" y="12156"/>
                                    <a:pt x="10141" y="12289"/>
                                  </a:cubicBezTo>
                                  <a:cubicBezTo>
                                    <a:pt x="10371" y="12427"/>
                                    <a:pt x="10584" y="12494"/>
                                    <a:pt x="10780" y="12494"/>
                                  </a:cubicBezTo>
                                  <a:lnTo>
                                    <a:pt x="10802" y="12494"/>
                                  </a:lnTo>
                                  <a:lnTo>
                                    <a:pt x="10826" y="12494"/>
                                  </a:lnTo>
                                  <a:cubicBezTo>
                                    <a:pt x="11022" y="12494"/>
                                    <a:pt x="11235" y="12427"/>
                                    <a:pt x="11465" y="12289"/>
                                  </a:cubicBezTo>
                                  <a:cubicBezTo>
                                    <a:pt x="11696" y="12156"/>
                                    <a:pt x="11926" y="11989"/>
                                    <a:pt x="12156" y="11795"/>
                                  </a:cubicBezTo>
                                  <a:cubicBezTo>
                                    <a:pt x="12386" y="11607"/>
                                    <a:pt x="12611" y="11410"/>
                                    <a:pt x="12824" y="11211"/>
                                  </a:cubicBezTo>
                                  <a:cubicBezTo>
                                    <a:pt x="13040" y="11005"/>
                                    <a:pt x="13228" y="10832"/>
                                    <a:pt x="13392" y="10682"/>
                                  </a:cubicBezTo>
                                  <a:cubicBezTo>
                                    <a:pt x="14176" y="9948"/>
                                    <a:pt x="14954" y="9231"/>
                                    <a:pt x="15731" y="8532"/>
                                  </a:cubicBezTo>
                                  <a:cubicBezTo>
                                    <a:pt x="16509" y="7827"/>
                                    <a:pt x="17288" y="7122"/>
                                    <a:pt x="18071" y="6420"/>
                                  </a:cubicBezTo>
                                  <a:cubicBezTo>
                                    <a:pt x="18265" y="6253"/>
                                    <a:pt x="18463" y="6035"/>
                                    <a:pt x="18661" y="5771"/>
                                  </a:cubicBezTo>
                                  <a:cubicBezTo>
                                    <a:pt x="18862" y="5507"/>
                                    <a:pt x="19043" y="5225"/>
                                    <a:pt x="19212" y="4928"/>
                                  </a:cubicBezTo>
                                  <a:cubicBezTo>
                                    <a:pt x="19381" y="4628"/>
                                    <a:pt x="19521" y="4314"/>
                                    <a:pt x="19636" y="3994"/>
                                  </a:cubicBezTo>
                                  <a:cubicBezTo>
                                    <a:pt x="19748" y="3674"/>
                                    <a:pt x="19805" y="3362"/>
                                    <a:pt x="19805" y="3078"/>
                                  </a:cubicBezTo>
                                  <a:lnTo>
                                    <a:pt x="19805" y="2161"/>
                                  </a:lnTo>
                                  <a:lnTo>
                                    <a:pt x="1802" y="2161"/>
                                  </a:lnTo>
                                  <a:close/>
                                  <a:moveTo>
                                    <a:pt x="19805" y="19429"/>
                                  </a:moveTo>
                                  <a:lnTo>
                                    <a:pt x="19805" y="7451"/>
                                  </a:lnTo>
                                  <a:cubicBezTo>
                                    <a:pt x="19562" y="7745"/>
                                    <a:pt x="19337" y="7974"/>
                                    <a:pt x="19124" y="8150"/>
                                  </a:cubicBezTo>
                                  <a:cubicBezTo>
                                    <a:pt x="18297" y="8902"/>
                                    <a:pt x="17467" y="9648"/>
                                    <a:pt x="16634" y="10394"/>
                                  </a:cubicBezTo>
                                  <a:cubicBezTo>
                                    <a:pt x="15802" y="11140"/>
                                    <a:pt x="14977" y="11910"/>
                                    <a:pt x="14154" y="12694"/>
                                  </a:cubicBezTo>
                                  <a:cubicBezTo>
                                    <a:pt x="13679" y="13152"/>
                                    <a:pt x="13165" y="13596"/>
                                    <a:pt x="12614" y="14013"/>
                                  </a:cubicBezTo>
                                  <a:cubicBezTo>
                                    <a:pt x="12063" y="14439"/>
                                    <a:pt x="11451" y="14650"/>
                                    <a:pt x="10780" y="14650"/>
                                  </a:cubicBezTo>
                                  <a:cubicBezTo>
                                    <a:pt x="10138" y="14650"/>
                                    <a:pt x="9541" y="14438"/>
                                    <a:pt x="8988" y="14013"/>
                                  </a:cubicBezTo>
                                  <a:cubicBezTo>
                                    <a:pt x="8432" y="13593"/>
                                    <a:pt x="7915" y="13152"/>
                                    <a:pt x="7440" y="12694"/>
                                  </a:cubicBezTo>
                                  <a:cubicBezTo>
                                    <a:pt x="6627" y="11907"/>
                                    <a:pt x="5802" y="11140"/>
                                    <a:pt x="4965" y="10388"/>
                                  </a:cubicBezTo>
                                  <a:cubicBezTo>
                                    <a:pt x="4130" y="9636"/>
                                    <a:pt x="3298" y="8896"/>
                                    <a:pt x="2470" y="8150"/>
                                  </a:cubicBezTo>
                                  <a:cubicBezTo>
                                    <a:pt x="2257" y="7989"/>
                                    <a:pt x="2037" y="7748"/>
                                    <a:pt x="1802" y="7451"/>
                                  </a:cubicBezTo>
                                  <a:lnTo>
                                    <a:pt x="1802" y="19429"/>
                                  </a:lnTo>
                                  <a:lnTo>
                                    <a:pt x="19805" y="194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  <a:effectLst/>
                          </wps:spPr>
                          <wps:bodyPr lIns="16726" tIns="16726" rIns="16726" bIns="16726" anchor="ctr"/>
                        </wps:wsp>
                      </wpg:grpSp>
                      <wpg:grpSp>
                        <wpg:cNvPr id="2" name="组合 53"/>
                        <wpg:cNvGrpSpPr/>
                        <wpg:grpSpPr>
                          <a:xfrm>
                            <a:off x="3966" y="12535"/>
                            <a:ext cx="716" cy="717"/>
                            <a:chOff x="2350047" y="1723922"/>
                            <a:chExt cx="317500" cy="317500"/>
                          </a:xfrm>
                          <a:grpFill/>
                        </wpg:grpSpPr>
                        <wps:wsp xmlns:wps="http://schemas.microsoft.com/office/word/2010/wordprocessingShape">
                          <wps:cNvPr id="44" name="椭圆 21"/>
                          <wps:cNvSpPr/>
                          <wps:spPr>
                            <a:xfrm>
                              <a:off x="2350047" y="1723922"/>
                              <a:ext cx="317500" cy="31750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accent6"/>
                            </a:lnRef>
                            <a:fillRef idx="3">
                              <a:schemeClr val="accent6"/>
                            </a:fillRef>
                            <a:effectRef idx="2">
                              <a:schemeClr val="accent6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7" name="Freeform 91"/>
                          <wps:cNvSpPr/>
                          <wps:spPr bwMode="auto">
                            <a:xfrm>
                              <a:off x="2452434" y="1766887"/>
                              <a:ext cx="107145" cy="212985"/>
                            </a:xfrm>
                            <a:custGeom>
                              <a:avLst/>
                              <a:gdLst>
                                <a:gd name="T0" fmla="*/ 144 w 144"/>
                                <a:gd name="T1" fmla="*/ 72 h 288"/>
                                <a:gd name="T2" fmla="*/ 72 w 144"/>
                                <a:gd name="T3" fmla="*/ 0 h 288"/>
                                <a:gd name="T4" fmla="*/ 0 w 144"/>
                                <a:gd name="T5" fmla="*/ 72 h 288"/>
                                <a:gd name="T6" fmla="*/ 36 w 144"/>
                                <a:gd name="T7" fmla="*/ 134 h 288"/>
                                <a:gd name="T8" fmla="*/ 0 w 144"/>
                                <a:gd name="T9" fmla="*/ 288 h 288"/>
                                <a:gd name="T10" fmla="*/ 144 w 144"/>
                                <a:gd name="T11" fmla="*/ 288 h 288"/>
                                <a:gd name="T12" fmla="*/ 109 w 144"/>
                                <a:gd name="T13" fmla="*/ 134 h 288"/>
                                <a:gd name="T14" fmla="*/ 144 w 144"/>
                                <a:gd name="T15" fmla="*/ 72 h 28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fill="norm" h="288" w="144" stroke="1">
                                  <a:moveTo>
                                    <a:pt x="144" y="72"/>
                                  </a:moveTo>
                                  <a:cubicBezTo>
                                    <a:pt x="144" y="32"/>
                                    <a:pt x="112" y="0"/>
                                    <a:pt x="72" y="0"/>
                                  </a:cubicBezTo>
                                  <a:cubicBezTo>
                                    <a:pt x="33" y="0"/>
                                    <a:pt x="0" y="32"/>
                                    <a:pt x="0" y="72"/>
                                  </a:cubicBezTo>
                                  <a:cubicBezTo>
                                    <a:pt x="0" y="98"/>
                                    <a:pt x="14" y="121"/>
                                    <a:pt x="36" y="134"/>
                                  </a:cubicBezTo>
                                  <a:cubicBezTo>
                                    <a:pt x="0" y="288"/>
                                    <a:pt x="0" y="288"/>
                                    <a:pt x="0" y="288"/>
                                  </a:cubicBezTo>
                                  <a:cubicBezTo>
                                    <a:pt x="144" y="288"/>
                                    <a:pt x="144" y="288"/>
                                    <a:pt x="144" y="288"/>
                                  </a:cubicBezTo>
                                  <a:cubicBezTo>
                                    <a:pt x="109" y="134"/>
                                    <a:pt x="109" y="134"/>
                                    <a:pt x="109" y="134"/>
                                  </a:cubicBezTo>
                                  <a:cubicBezTo>
                                    <a:pt x="130" y="121"/>
                                    <a:pt x="144" y="98"/>
                                    <a:pt x="144" y="7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g:grpSp>
                        <wpg:cNvPr id="66" name="组合 66"/>
                        <wpg:cNvGrpSpPr/>
                        <wpg:grpSpPr>
                          <a:xfrm>
                            <a:off x="3964" y="14470"/>
                            <a:ext cx="716" cy="716"/>
                            <a:chOff x="4477" y="13011"/>
                            <a:chExt cx="716" cy="716"/>
                          </a:xfrm>
                          <a:grpFill/>
                        </wpg:grpSpPr>
                        <wps:wsp xmlns:wps="http://schemas.microsoft.com/office/word/2010/wordprocessingShape">
                          <wps:cNvPr id="40" name="椭圆 13"/>
                          <wps:cNvSpPr/>
                          <wps:spPr>
                            <a:xfrm>
                              <a:off x="4477" y="13011"/>
                              <a:ext cx="716" cy="717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accent6"/>
                            </a:lnRef>
                            <a:fillRef idx="3">
                              <a:schemeClr val="accent6"/>
                            </a:fillRef>
                            <a:effectRef idx="2">
                              <a:schemeClr val="accent6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0" name="Freeform 188"/>
                          <wps:cNvSpPr/>
                          <wps:spPr bwMode="auto">
                            <a:xfrm>
                              <a:off x="4632" y="13246"/>
                              <a:ext cx="393" cy="345"/>
                            </a:xfrm>
                            <a:custGeom>
                              <a:avLst/>
                              <a:gdLst>
                                <a:gd name="T0" fmla="*/ 217 w 288"/>
                                <a:gd name="T1" fmla="*/ 0 h 252"/>
                                <a:gd name="T2" fmla="*/ 144 w 288"/>
                                <a:gd name="T3" fmla="*/ 44 h 252"/>
                                <a:gd name="T4" fmla="*/ 72 w 288"/>
                                <a:gd name="T5" fmla="*/ 0 h 252"/>
                                <a:gd name="T6" fmla="*/ 0 w 288"/>
                                <a:gd name="T7" fmla="*/ 72 h 252"/>
                                <a:gd name="T8" fmla="*/ 36 w 288"/>
                                <a:gd name="T9" fmla="*/ 144 h 252"/>
                                <a:gd name="T10" fmla="*/ 144 w 288"/>
                                <a:gd name="T11" fmla="*/ 252 h 252"/>
                                <a:gd name="T12" fmla="*/ 252 w 288"/>
                                <a:gd name="T13" fmla="*/ 144 h 252"/>
                                <a:gd name="T14" fmla="*/ 288 w 288"/>
                                <a:gd name="T15" fmla="*/ 72 h 252"/>
                                <a:gd name="T16" fmla="*/ 217 w 288"/>
                                <a:gd name="T17" fmla="*/ 0 h 25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fill="norm" h="252" w="288" stroke="1">
                                  <a:moveTo>
                                    <a:pt x="217" y="0"/>
                                  </a:moveTo>
                                  <a:cubicBezTo>
                                    <a:pt x="180" y="0"/>
                                    <a:pt x="144" y="44"/>
                                    <a:pt x="144" y="44"/>
                                  </a:cubicBezTo>
                                  <a:cubicBezTo>
                                    <a:pt x="144" y="44"/>
                                    <a:pt x="108" y="0"/>
                                    <a:pt x="72" y="0"/>
                                  </a:cubicBezTo>
                                  <a:cubicBezTo>
                                    <a:pt x="35" y="0"/>
                                    <a:pt x="0" y="18"/>
                                    <a:pt x="0" y="72"/>
                                  </a:cubicBezTo>
                                  <a:cubicBezTo>
                                    <a:pt x="0" y="111"/>
                                    <a:pt x="36" y="144"/>
                                    <a:pt x="36" y="144"/>
                                  </a:cubicBezTo>
                                  <a:cubicBezTo>
                                    <a:pt x="144" y="252"/>
                                    <a:pt x="144" y="252"/>
                                    <a:pt x="144" y="252"/>
                                  </a:cubicBezTo>
                                  <a:cubicBezTo>
                                    <a:pt x="252" y="144"/>
                                    <a:pt x="252" y="144"/>
                                    <a:pt x="252" y="144"/>
                                  </a:cubicBezTo>
                                  <a:cubicBezTo>
                                    <a:pt x="252" y="144"/>
                                    <a:pt x="288" y="111"/>
                                    <a:pt x="288" y="72"/>
                                  </a:cubicBezTo>
                                  <a:cubicBezTo>
                                    <a:pt x="288" y="18"/>
                                    <a:pt x="253" y="0"/>
                                    <a:pt x="21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g:grpSp>
                        <wpg:cNvPr id="34" name="组合 8"/>
                        <wpg:cNvGrpSpPr/>
                        <wpg:grpSpPr>
                          <a:xfrm>
                            <a:off x="3967" y="13486"/>
                            <a:ext cx="716" cy="716"/>
                            <a:chOff x="2350047" y="2163709"/>
                            <a:chExt cx="317500" cy="317500"/>
                          </a:xfrm>
                          <a:grpFill/>
                        </wpg:grpSpPr>
                        <wps:wsp xmlns:wps="http://schemas.microsoft.com/office/word/2010/wordprocessingShape">
                          <wps:cNvPr id="37" name="椭圆 9"/>
                          <wps:cNvSpPr/>
                          <wps:spPr>
                            <a:xfrm>
                              <a:off x="2350047" y="2163709"/>
                              <a:ext cx="317500" cy="31750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accent6"/>
                            </a:lnRef>
                            <a:fillRef idx="3">
                              <a:schemeClr val="accent6"/>
                            </a:fillRef>
                            <a:effectRef idx="2">
                              <a:schemeClr val="accent6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5" name="任意多边形 10"/>
                          <wps:cNvSpPr/>
                          <wps:spPr>
                            <a:xfrm flipH="1">
                              <a:off x="2422156" y="2230358"/>
                              <a:ext cx="170475" cy="172910"/>
                            </a:xfrm>
                            <a:custGeom>
                              <a:avLst/>
                              <a:gdLst>
                                <a:gd name="connsiteX0" fmla="*/ 383381 w 439854"/>
                                <a:gd name="connsiteY0" fmla="*/ 0 h 445872"/>
                                <a:gd name="connsiteX1" fmla="*/ 347663 w 439854"/>
                                <a:gd name="connsiteY1" fmla="*/ 345281 h 445872"/>
                                <a:gd name="connsiteX2" fmla="*/ 0 w 439854"/>
                                <a:gd name="connsiteY2" fmla="*/ 385762 h 445872"/>
                                <a:gd name="connsiteX3" fmla="*/ 102394 w 439854"/>
                                <a:gd name="connsiteY3" fmla="*/ 297657 h 445872"/>
                                <a:gd name="connsiteX4" fmla="*/ 292894 w 439854"/>
                                <a:gd name="connsiteY4" fmla="*/ 288131 h 445872"/>
                                <a:gd name="connsiteX5" fmla="*/ 292894 w 439854"/>
                                <a:gd name="connsiteY5" fmla="*/ 102394 h 445872"/>
                                <a:gd name="connsiteX6" fmla="*/ 383381 w 439854"/>
                                <a:gd name="connsiteY6" fmla="*/ 0 h 445872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fill="norm" h="445872" w="439854" stroke="1">
                                  <a:moveTo>
                                    <a:pt x="383381" y="0"/>
                                  </a:moveTo>
                                  <a:cubicBezTo>
                                    <a:pt x="514350" y="167482"/>
                                    <a:pt x="381000" y="306387"/>
                                    <a:pt x="347663" y="345281"/>
                                  </a:cubicBezTo>
                                  <a:cubicBezTo>
                                    <a:pt x="300831" y="389732"/>
                                    <a:pt x="123032" y="522287"/>
                                    <a:pt x="0" y="385762"/>
                                  </a:cubicBezTo>
                                  <a:cubicBezTo>
                                    <a:pt x="24606" y="338931"/>
                                    <a:pt x="65881" y="313531"/>
                                    <a:pt x="102394" y="297657"/>
                                  </a:cubicBezTo>
                                  <a:cubicBezTo>
                                    <a:pt x="203995" y="404813"/>
                                    <a:pt x="267493" y="304800"/>
                                    <a:pt x="292894" y="288131"/>
                                  </a:cubicBezTo>
                                  <a:cubicBezTo>
                                    <a:pt x="340519" y="245269"/>
                                    <a:pt x="369094" y="178593"/>
                                    <a:pt x="292894" y="102394"/>
                                  </a:cubicBezTo>
                                  <a:cubicBezTo>
                                    <a:pt x="297656" y="68262"/>
                                    <a:pt x="342900" y="24606"/>
                                    <a:pt x="38338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37.75pt;height:178.05pt;margin-top:322.05pt;margin-left:93.95pt;mso-height-relative:page;mso-width-relative:page;position:absolute;z-index:251726848" coordorigin="3964,12535" coordsize="755,3561">
                <o:lock v:ext="edit" aspectratio="f"/>
                <v:group id="_x0000_s1026" o:spid="_x0000_s1026" style="width:716;height:716;left:4003;position:absolute;top:15380" coordorigin="3999,13018" coordsize="500,500">
                  <o:lock v:ext="edit" aspectratio="f"/>
                  <v:oval id="椭圆 17" o:spid="_x0000_s1027" style="width:500;height:500;left:3999;position:absolute;top:13018;v-text-anchor:middle" coordsize="21600,21600" filled="t" stroked="f" strokeweight="0.5pt">
                    <v:stroke joinstyle="miter"/>
                    <o:lock v:ext="edit" aspectratio="f"/>
                  </v:oval>
                  <v:shape id="AutoShape 80" o:spid="_x0000_s1028" style="width:269;height:238;left:4118;position:absolute;top:13154;v-text-anchor:middle" coordsize="21600,21600" o:spt="100" adj="-11796480,,5400" path="m20265,c20632,,20946,161,21208,475c21470,795,21599,1174,21599,1618l21599,19981c21599,20422,21470,20800,21208,21118c20946,21438,20632,21599,20265,21599l1346,21599c979,21599,663,21438,396,21118c132,20804,,20425,,19981l,1618c,1177,132,798,396,475c663,161,979,,1346,l20265,xm1802,2161l1802,3078c1802,3365,1855,3674,1966,3994c2073,4314,2213,4631,2382,4928c2548,5228,2732,5507,2933,5765c3131,6024,3329,6241,3525,6420c4304,7131,5085,7836,5863,8538c6640,9237,7418,9948,8202,10682c8356,10832,8545,11002,8762,11211c8983,11410,9208,11607,9443,11795c9678,11989,9911,12156,10141,12289c10371,12427,10584,12494,10780,12494l10802,12494,10826,12494c11022,12494,11235,12427,11465,12289c11696,12156,11926,11989,12156,11795c12386,11607,12611,11410,12824,11211c13040,11005,13228,10832,13392,10682c14176,9948,14954,9231,15731,8532c16509,7827,17288,7122,18071,6420c18265,6253,18463,6035,18661,5771c18862,5507,19043,5225,19212,4928c19381,4628,19521,4314,19636,3994c19748,3674,19805,3362,19805,3078l19805,2161,1802,2161xm19805,19429l19805,7451c19562,7745,19337,7974,19124,8150c18297,8902,17467,9648,16634,10394c15802,11140,14977,11910,14154,12694c13679,13152,13165,13596,12614,14013c12063,14439,11451,14650,10780,14650c10138,14650,9541,14438,8988,14013c8432,13593,7915,13152,7440,12694c6627,11907,5802,11140,4965,10388c4130,9636,3298,8896,2470,8150c2257,7989,2037,7748,1802,7451l1802,19429,19805,19429xe" filled="t" fillcolor="white" stroked="f">
                    <v:stroke joinstyle="miter"/>
                    <v:path o:connecttype="custom" o:connectlocs="134,119;134,119;134,119;134,119" o:connectangles="0,0,0,0"/>
                    <o:lock v:ext="edit" aspectratio="f"/>
                  </v:shape>
                </v:group>
                <v:group id="组合 53" o:spid="_x0000_s1029" style="width:716;height:717;left:3966;position:absolute;top:12535" coordorigin="2350047,1723922" coordsize="317500,317500">
                  <o:lock v:ext="edit" aspectratio="f"/>
                  <v:oval id="椭圆 21" o:spid="_x0000_s1030" style="width:317500;height:317500;left:2350047;position:absolute;top:1723922;v-text-anchor:middle" coordsize="21600,21600" filled="t" stroked="f" strokeweight="0.5pt">
                    <v:stroke joinstyle="miter"/>
                    <o:lock v:ext="edit" aspectratio="f"/>
                  </v:oval>
                  <v:shape id="Freeform 91" o:spid="_x0000_s1031" style="width:107145;height:212985;left:2452434;position:absolute;top:1766887" coordsize="144,288" o:spt="100" adj="-11796480,,5400" path="m144,72c144,32,112,,72,c33,,,32,,72c,98,14,121,36,134c,288,,288,,288c144,288,144,288,144,288c109,134,109,134,109,134c130,121,144,98,144,72xe" filled="t" fillcolor="white" stroked="f">
                    <v:stroke joinstyle="miter"/>
                    <v:path o:connecttype="custom" o:connectlocs="107145,53246;53572,0;0,53246;26786,99097;0,212985;107145,212985;81102,99097;107145,53246" o:connectangles="0,0,0,0,0,0,0,0"/>
                    <o:lock v:ext="edit" aspectratio="f"/>
                  </v:shape>
                </v:group>
                <v:group id="_x0000_s1026" o:spid="_x0000_s1032" style="width:716;height:716;left:3964;position:absolute;top:14470" coordorigin="4477,13011" coordsize="716,716">
                  <o:lock v:ext="edit" aspectratio="f"/>
                  <v:oval id="椭圆 13" o:spid="_x0000_s1033" style="width:716;height:717;left:4477;position:absolute;top:13011;v-text-anchor:middle" coordsize="21600,21600" filled="t" stroked="f" strokeweight="0.5pt">
                    <v:stroke joinstyle="miter"/>
                    <o:lock v:ext="edit" aspectratio="f"/>
                  </v:oval>
                  <v:shape id="Freeform 188" o:spid="_x0000_s1034" style="width:393;height:345;left:4632;position:absolute;top:13246" coordsize="288,252" o:spt="100" adj="-11796480,,5400" path="m217,c180,,144,44,144,44c144,44,108,,72,c35,,,18,,72c,111,36,144,36,144c144,252,144,252,144,252c252,144,252,144,252,144c252,144,288,111,288,72c288,18,253,,217,xe" filled="t" fillcolor="white" stroked="f">
                    <v:stroke joinstyle="miter"/>
                    <v:path o:connecttype="custom" o:connectlocs="296,0;196,60;98,0;0,98;49,197;196,345;343,197;393,98;296,0" o:connectangles="0,0,0,0,0,0,0,0,0"/>
                    <o:lock v:ext="edit" aspectratio="f"/>
                  </v:shape>
                </v:group>
                <v:group id="组合 8" o:spid="_x0000_s1035" style="width:716;height:716;left:3967;position:absolute;top:13486" coordorigin="2350047,2163709" coordsize="317500,317500">
                  <o:lock v:ext="edit" aspectratio="f"/>
                  <v:oval id="椭圆 9" o:spid="_x0000_s1036" style="width:317500;height:317500;left:2350047;position:absolute;top:2163709;v-text-anchor:middle" coordsize="21600,21600" filled="t" stroked="f" strokeweight="0.5pt">
                    <v:stroke joinstyle="miter"/>
                    <o:lock v:ext="edit" aspectratio="f"/>
                  </v:oval>
                  <v:shape id="任意多边形 10" o:spid="_x0000_s1037" style="width:170475;height:172910;flip:x;left:2422156;position:absolute;top:2230358;v-text-anchor:middle" coordsize="439854,445872" o:spt="100" adj="-11796480,,5400" path="m383381,c514350,167482,381000,306387,347663,345281c300831,389732,123032,522287,,385762c24606,338931,65881,313531,102394,297657c203995,404813,267493,304800,292894,288131c340519,245269,369094,178593,292894,102394c297656,68262,342900,24606,383381,xe" filled="t" fillcolor="white" stroked="f" strokeweight="1pt">
                    <v:stroke joinstyle="miter"/>
                    <v:path o:connecttype="custom" o:connectlocs="148587,0;134744,133900;0,149599;39685,115431;113517,111737;113517,39708;148587,0" o:connectangles="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582295</wp:posOffset>
                </wp:positionH>
                <wp:positionV relativeFrom="paragraph">
                  <wp:posOffset>-594360</wp:posOffset>
                </wp:positionV>
                <wp:extent cx="4109720" cy="3426460"/>
                <wp:effectExtent l="0" t="0" r="0" b="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109720" cy="3426460"/>
                          <a:chOff x="5495" y="1178"/>
                          <a:chExt cx="6472" cy="5396"/>
                        </a:xfrm>
                      </wpg:grpSpPr>
                      <wps:wsp xmlns:wps="http://schemas.microsoft.com/office/word/2010/wordprocessingShape">
                        <wps:cNvPr id="6" name="文本框 6"/>
                        <wps:cNvSpPr txBox="1"/>
                        <wps:spPr>
                          <a:xfrm>
                            <a:off x="5495" y="1178"/>
                            <a:ext cx="2811" cy="405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ED7D31" w:themeColor="accent2"/>
                                  <w:kern w:val="2"/>
                                  <w:sz w:val="220"/>
                                  <w:szCs w:val="220"/>
                                  <w:lang w:val="en-US" w:eastAsia="zh-CN" w:bidi="ar-SA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accent2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ED7D31" w:themeColor="accent2"/>
                                  <w:kern w:val="2"/>
                                  <w:sz w:val="260"/>
                                  <w:szCs w:val="260"/>
                                  <w:lang w:val="en-US" w:eastAsia="zh-CN" w:bidi="ar-SA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accent2"/>
                                    </w14:solidFill>
                                  </w14:textFill>
                                </w:rPr>
                                <w:t>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" name="文本框 4"/>
                        <wps:cNvSpPr txBox="1"/>
                        <wps:spPr>
                          <a:xfrm>
                            <a:off x="9137" y="2468"/>
                            <a:ext cx="2830" cy="41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ED7D31" w:themeColor="accent2"/>
                                  <w:kern w:val="2"/>
                                  <w:sz w:val="260"/>
                                  <w:szCs w:val="260"/>
                                  <w:lang w:val="en-US" w:eastAsia="zh-CN" w:bidi="ar-SA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accent2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ED7D31" w:themeColor="accent2"/>
                                  <w:kern w:val="2"/>
                                  <w:sz w:val="260"/>
                                  <w:szCs w:val="260"/>
                                  <w:lang w:val="en-US" w:eastAsia="zh-CN" w:bidi="ar-SA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accent2"/>
                                    </w14:solidFill>
                                  </w14:textFill>
                                </w:rPr>
                                <w:t>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323.6pt;height:269.8pt;margin-top:-46.8pt;margin-left:45.85pt;mso-height-relative:page;mso-width-relative:page;position:absolute;z-index:251713536" coordorigin="5495,1178" coordsize="6472,5396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o:spid="_x0000_s1039" type="#_x0000_t202" style="width:2811;height:4052;left:5495;position:absolute;top:1178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ED7D31" w:themeColor="accent2"/>
                            <w:kern w:val="2"/>
                            <w:sz w:val="220"/>
                            <w:szCs w:val="220"/>
                            <w:lang w:val="en-US" w:eastAsia="zh-CN" w:bidi="ar-SA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accent2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ED7D31" w:themeColor="accent2"/>
                            <w:kern w:val="2"/>
                            <w:sz w:val="260"/>
                            <w:szCs w:val="260"/>
                            <w:lang w:val="en-US" w:eastAsia="zh-CN" w:bidi="ar-SA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accent2"/>
                              </w14:solidFill>
                            </w14:textFill>
                          </w:rPr>
                          <w:t>简</w:t>
                        </w:r>
                      </w:p>
                    </w:txbxContent>
                  </v:textbox>
                </v:shape>
                <v:shape id="_x0000_s1026" o:spid="_x0000_s1040" type="#_x0000_t202" style="width:2830;height:4107;left:9137;position:absolute;top:2468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ED7D31" w:themeColor="accent2"/>
                            <w:kern w:val="2"/>
                            <w:sz w:val="260"/>
                            <w:szCs w:val="260"/>
                            <w:lang w:val="en-US" w:eastAsia="zh-CN" w:bidi="ar-SA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accent2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ED7D31" w:themeColor="accent2"/>
                            <w:kern w:val="2"/>
                            <w:sz w:val="260"/>
                            <w:szCs w:val="260"/>
                            <w:lang w:val="en-US" w:eastAsia="zh-CN" w:bidi="ar-SA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accent2"/>
                              </w14:solidFill>
                            </w14:textFill>
                          </w:rPr>
                          <w:t>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1717675</wp:posOffset>
                </wp:positionH>
                <wp:positionV relativeFrom="paragraph">
                  <wp:posOffset>4516755</wp:posOffset>
                </wp:positionV>
                <wp:extent cx="2703195" cy="1802765"/>
                <wp:effectExtent l="0" t="4445" r="1905" b="2159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03195" cy="1802765"/>
                          <a:chOff x="3784" y="10071"/>
                          <a:chExt cx="5046" cy="2839"/>
                        </a:xfrm>
                      </wpg:grpSpPr>
                      <wps:wsp xmlns:wps="http://schemas.microsoft.com/office/word/2010/wordprocessingShape">
                        <wps:cNvPr id="39" name="直接连接符 12"/>
                        <wps:cNvCnPr/>
                        <wps:spPr>
                          <a:xfrm flipV="1">
                            <a:off x="3946" y="12898"/>
                            <a:ext cx="4885" cy="1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1" name="直接连接符 51"/>
                        <wps:cNvCnPr/>
                        <wps:spPr>
                          <a:xfrm>
                            <a:off x="3845" y="11005"/>
                            <a:ext cx="4916" cy="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3" name="直接连接符 23"/>
                        <wps:cNvCnPr/>
                        <wps:spPr>
                          <a:xfrm flipV="1">
                            <a:off x="3883" y="12012"/>
                            <a:ext cx="4885" cy="1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3" name="直接连接符 53"/>
                        <wps:cNvCnPr/>
                        <wps:spPr>
                          <a:xfrm>
                            <a:off x="3784" y="10071"/>
                            <a:ext cx="4983" cy="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212.85pt;height:141.95pt;margin-top:355.65pt;margin-left:135.25pt;mso-height-relative:page;mso-width-relative:page;position:absolute;z-index:251716608" coordorigin="3784,10071" coordsize="5046,2839">
                <o:lock v:ext="edit" aspectratio="f"/>
                <v:line id="直接连接符 12" o:spid="_x0000_s1042" style="flip:y;position:absolute" from="3946,12898" to="8831,12910" coordsize="21600,21600" stroked="t" strokecolor="black" strokeweight="0.5pt">
                  <v:stroke joinstyle="miter"/>
                  <o:lock v:ext="edit" aspectratio="f"/>
                </v:line>
                <v:line id="_x0000_s1026" o:spid="_x0000_s1043" style="position:absolute" from="3845,11005" to="8761,11009" coordsize="21600,21600" stroked="t" strokecolor="black" strokeweight="0.5pt">
                  <v:stroke joinstyle="miter"/>
                  <o:lock v:ext="edit" aspectratio="f"/>
                </v:line>
                <v:line id="_x0000_s1026" o:spid="_x0000_s1044" style="flip:y;position:absolute" from="3883,12012" to="8768,12024" coordsize="21600,21600" stroked="t" strokecolor="black" strokeweight="0.5pt">
                  <v:stroke joinstyle="miter"/>
                  <o:lock v:ext="edit" aspectratio="f"/>
                </v:line>
                <v:line id="_x0000_s1026" o:spid="_x0000_s1045" style="position:absolute" from="3784,10071" to="8767,10072" coordsize="21600,21600" stroked="t" strokecolor="black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1715770</wp:posOffset>
                </wp:positionH>
                <wp:positionV relativeFrom="paragraph">
                  <wp:posOffset>4069715</wp:posOffset>
                </wp:positionV>
                <wp:extent cx="2884805" cy="2226310"/>
                <wp:effectExtent l="0" t="0" r="0" b="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84805" cy="2226310"/>
                          <a:chOff x="6937" y="10767"/>
                          <a:chExt cx="4543" cy="3506"/>
                        </a:xfrm>
                      </wpg:grpSpPr>
                      <wps:wsp xmlns:wps="http://schemas.microsoft.com/office/word/2010/wordprocessingShape">
                        <wps:cNvPr id="36" name="文本框 65"/>
                        <wps:cNvSpPr txBox="1"/>
                        <wps:spPr>
                          <a:xfrm>
                            <a:off x="6937" y="11695"/>
                            <a:ext cx="3755" cy="6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000000" w:themeColor="text1"/>
                                  <w:kern w:val="2"/>
                                  <w:sz w:val="32"/>
                                  <w:szCs w:val="36"/>
                                  <w:lang w:val="en-US" w:eastAsia="zh-CN" w:bidi="ar-SA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00000" w:themeColor="text1"/>
                                  <w:kern w:val="2"/>
                                  <w:sz w:val="32"/>
                                  <w:szCs w:val="36"/>
                                  <w:lang w:val="en-US" w:eastAsia="zh-CN" w:bidi="ar-SA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电话：12345677890</w:t>
                              </w:r>
                            </w:p>
                          </w:txbxContent>
                        </wps:txbx>
                        <wps:bodyPr wrap="square" rtlCol="0"/>
                      </wps:wsp>
                      <wps:wsp xmlns:wps="http://schemas.microsoft.com/office/word/2010/wordprocessingShape">
                        <wps:cNvPr id="64" name="文本框 65"/>
                        <wps:cNvSpPr txBox="1"/>
                        <wps:spPr>
                          <a:xfrm>
                            <a:off x="6965" y="13592"/>
                            <a:ext cx="4515" cy="68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00000" w:themeColor="text1"/>
                                  <w:kern w:val="2"/>
                                  <w:sz w:val="32"/>
                                  <w:szCs w:val="36"/>
                                  <w:lang w:val="en-US" w:eastAsia="zh-CN" w:bidi="ar-SA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00000" w:themeColor="text1"/>
                                  <w:kern w:val="2"/>
                                  <w:sz w:val="32"/>
                                  <w:szCs w:val="36"/>
                                  <w:lang w:val="en-US" w:eastAsia="zh-CN" w:bidi="ar-SA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邮箱：0000@0000.com</w:t>
                              </w:r>
                            </w:p>
                          </w:txbxContent>
                        </wps:txbx>
                        <wps:bodyPr wrap="square" rtlCol="0"/>
                      </wps:wsp>
                      <wps:wsp xmlns:wps="http://schemas.microsoft.com/office/word/2010/wordprocessingShape">
                        <wps:cNvPr id="59" name="文本框 65"/>
                        <wps:cNvSpPr txBox="1"/>
                        <wps:spPr>
                          <a:xfrm>
                            <a:off x="6968" y="12665"/>
                            <a:ext cx="3134" cy="77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00000" w:themeColor="text1"/>
                                  <w:kern w:val="2"/>
                                  <w:sz w:val="32"/>
                                  <w:szCs w:val="36"/>
                                  <w:lang w:val="en-US" w:eastAsia="zh-CN" w:bidi="ar-SA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00000" w:themeColor="text1"/>
                                  <w:kern w:val="2"/>
                                  <w:sz w:val="32"/>
                                  <w:szCs w:val="36"/>
                                  <w:lang w:val="en-US" w:eastAsia="zh-CN" w:bidi="ar-SA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求职意向：服装设计师</w:t>
                              </w:r>
                            </w:p>
                          </w:txbxContent>
                        </wps:txbx>
                        <wps:bodyPr wrap="square" rtlCol="0"/>
                      </wps:wsp>
                      <wps:wsp xmlns:wps="http://schemas.microsoft.com/office/word/2010/wordprocessingShape">
                        <wps:cNvPr id="49" name="文本框 49"/>
                        <wps:cNvSpPr txBox="1"/>
                        <wps:spPr>
                          <a:xfrm>
                            <a:off x="6986" y="10767"/>
                            <a:ext cx="2444" cy="6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B2B3B5"/>
                                  <w:sz w:val="56"/>
                                  <w:szCs w:val="7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姓名：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简历模板资源网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5" o:spid="_x0000_s1046" style="width:227.15pt;height:175.3pt;margin-top:320.45pt;margin-left:135.1pt;mso-wrap-distance-bottom:0;mso-wrap-distance-left:9pt;mso-wrap-distance-right:9pt;mso-wrap-distance-top:0;position:absolute;z-index:251669504" coordorigin="32982,66334" coordsize="21600,21600">
                <v:shape id="_x0000_s1047" type="#_x0000_t202" style="width:17853;height:3820;left:32982;position:absolute;top:72051;v-text-anchor:top" filled="f" fillcolor="this">
                  <v:textbox>
                    <w:txbxContent>
                      <w:p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000000" w:themeColor="text1"/>
                            <w:kern w:val="2"/>
                            <w:sz w:val="32"/>
                            <w:szCs w:val="36"/>
                            <w:lang w:val="en-US" w:eastAsia="zh-CN" w:bidi="ar-SA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00000" w:themeColor="text1"/>
                            <w:kern w:val="2"/>
                            <w:sz w:val="32"/>
                            <w:szCs w:val="36"/>
                            <w:lang w:val="en-US" w:eastAsia="zh-CN" w:bidi="ar-SA"/>
                          </w:rPr>
                          <w:t>电话：12345677890</w:t>
                        </w:r>
                      </w:p>
                    </w:txbxContent>
                  </v:textbox>
                </v:shape>
                <v:shape id="_x0000_s1048" type="#_x0000_t202" style="width:21467;height:4196;left:33116;position:absolute;top:83739;v-text-anchor:top" filled="f" fillcolor="this">
                  <v:textbox>
                    <w:txbxContent>
                      <w:p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00000" w:themeColor="text1"/>
                            <w:kern w:val="2"/>
                            <w:sz w:val="32"/>
                            <w:szCs w:val="36"/>
                            <w:lang w:val="en-US" w:eastAsia="zh-CN" w:bidi="ar-SA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00000" w:themeColor="text1"/>
                            <w:kern w:val="2"/>
                            <w:sz w:val="32"/>
                            <w:szCs w:val="36"/>
                            <w:lang w:val="en-US" w:eastAsia="zh-CN" w:bidi="ar-SA"/>
                          </w:rPr>
                          <w:t>邮箱：0000@0000.com</w:t>
                        </w:r>
                      </w:p>
                    </w:txbxContent>
                  </v:textbox>
                </v:shape>
                <v:shape id="_x0000_s1049" type="#_x0000_t202" style="width:14901;height:4756;left:33130;position:absolute;top:78027;v-text-anchor:top" filled="f" fillcolor="this">
                  <v:textbox>
                    <w:txbxContent>
                      <w:p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00000" w:themeColor="text1"/>
                            <w:kern w:val="2"/>
                            <w:sz w:val="32"/>
                            <w:szCs w:val="36"/>
                            <w:lang w:val="en-US" w:eastAsia="zh-CN" w:bidi="ar-SA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00000" w:themeColor="text1"/>
                            <w:kern w:val="2"/>
                            <w:sz w:val="32"/>
                            <w:szCs w:val="36"/>
                            <w:lang w:val="en-US" w:eastAsia="zh-CN" w:bidi="ar-SA"/>
                          </w:rPr>
                          <w:t>求职意向：服装设计师</w:t>
                        </w:r>
                      </w:p>
                    </w:txbxContent>
                  </v:textbox>
                </v:shape>
                <v:shape id="_x0000_s1050" type="#_x0000_t202" style="width:11620;height:4115;left:33215;position:absolute;top:66334;v-text-anchor:top" filled="f" fillcolor="this" stroked="f" strokeweight="0.5pt">
                  <v:textbox>
                    <w:txbxContent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B2B3B5"/>
                            <w:sz w:val="56"/>
                            <w:szCs w:val="7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00000" w:themeColor="text1"/>
                            <w:sz w:val="32"/>
                            <w:szCs w:val="36"/>
                            <w:lang w:val="en-US" w:eastAsia="zh-CN"/>
                          </w:rPr>
                          <w:t>姓名：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00000" w:themeColor="text1"/>
                            <w:sz w:val="32"/>
                            <w:szCs w:val="36"/>
                            <w:lang w:val="en-US" w:eastAsia="zh-CN"/>
                          </w:rPr>
                          <w:t>简历模板资源网</w:t>
                        </w:r>
                      </w:p>
                      <w:p>
                        <w:pPr>
                          <w:rPr>
                            <w:rFonts w:hint="eastAsia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eastAsiaTheme="minorEastAsia" w:hint="eastAsia"/>
          <w:sz w:val="21"/>
          <w:lang w:eastAsia="zh-CN"/>
        </w:rPr>
        <w:drawing>
          <wp:anchor distT="0" distB="0" distL="114300" distR="114300" simplePos="0" relativeHeight="251731968" behindDoc="1" locked="0" layoutInCell="1" allowOverlap="1">
            <wp:simplePos x="0" y="0"/>
            <wp:positionH relativeFrom="column">
              <wp:posOffset>-1198880</wp:posOffset>
            </wp:positionH>
            <wp:positionV relativeFrom="paragraph">
              <wp:posOffset>-1764030</wp:posOffset>
            </wp:positionV>
            <wp:extent cx="7862570" cy="11792585"/>
            <wp:effectExtent l="0" t="0" r="5080" b="18415"/>
            <wp:wrapNone/>
            <wp:docPr id="3" name="图片 3" descr="627a37844f2931652176772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27a37844f293165217677295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lum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2570" cy="11792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14138275</wp:posOffset>
            </wp:positionH>
            <wp:positionV relativeFrom="paragraph">
              <wp:posOffset>-2307590</wp:posOffset>
            </wp:positionV>
            <wp:extent cx="7727315" cy="3284220"/>
            <wp:effectExtent l="0" t="0" r="6985" b="11430"/>
            <wp:wrapNone/>
            <wp:docPr id="5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7315" cy="3284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sz w:val="21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2538095</wp:posOffset>
                </wp:positionV>
                <wp:extent cx="1346200" cy="506095"/>
                <wp:effectExtent l="0" t="0" r="0" b="0"/>
                <wp:wrapNone/>
                <wp:docPr id="83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46200" cy="506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Style w:val="Strong"/>
                                <w:rFonts w:ascii="微软雅黑" w:eastAsia="微软雅黑" w:hAnsi="微软雅黑" w:cs="微软雅黑"/>
                                <w:b/>
                                <w:i w:val="0"/>
                                <w:caps w:val="0"/>
                                <w:color w:val="F8F9FB"/>
                                <w:spacing w:val="0"/>
                                <w:sz w:val="36"/>
                                <w:szCs w:val="36"/>
                                <w:vertAlign w:val="baseline"/>
                              </w:rPr>
                            </w:pPr>
                            <w:r>
                              <w:rPr>
                                <w:rStyle w:val="Strong"/>
                                <w:rFonts w:ascii="微软雅黑" w:eastAsia="微软雅黑" w:hAnsi="微软雅黑" w:cs="微软雅黑" w:hint="eastAsia"/>
                                <w:b/>
                                <w:i w:val="0"/>
                                <w:caps w:val="0"/>
                                <w:color w:val="F8F9FB"/>
                                <w:spacing w:val="0"/>
                                <w:sz w:val="36"/>
                                <w:szCs w:val="36"/>
                                <w:vertAlign w:val="baseline"/>
                                <w:lang w:eastAsia="zh-CN"/>
                              </w:rPr>
                              <w:t>工作</w:t>
                            </w:r>
                            <w:r>
                              <w:rPr>
                                <w:rStyle w:val="Strong"/>
                                <w:rFonts w:ascii="微软雅黑" w:eastAsia="微软雅黑" w:hAnsi="微软雅黑" w:cs="微软雅黑"/>
                                <w:b/>
                                <w:i w:val="0"/>
                                <w:caps w:val="0"/>
                                <w:color w:val="F8F9FB"/>
                                <w:spacing w:val="0"/>
                                <w:sz w:val="36"/>
                                <w:szCs w:val="36"/>
                                <w:vertAlign w:val="baseline"/>
                              </w:rPr>
                              <w:t>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0" o:spid="_x0000_s1051" type="#_x0000_t202" style="width:106pt;height:39.85pt;margin-top:199.85pt;margin-left:2.75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Style w:val="Strong"/>
                          <w:rFonts w:ascii="微软雅黑" w:eastAsia="微软雅黑" w:hAnsi="微软雅黑" w:cs="微软雅黑"/>
                          <w:b/>
                          <w:i w:val="0"/>
                          <w:caps w:val="0"/>
                          <w:color w:val="F8F9FB"/>
                          <w:spacing w:val="0"/>
                          <w:sz w:val="36"/>
                          <w:szCs w:val="36"/>
                          <w:vertAlign w:val="baseline"/>
                        </w:rPr>
                      </w:pPr>
                      <w:r>
                        <w:rPr>
                          <w:rStyle w:val="Strong"/>
                          <w:rFonts w:ascii="微软雅黑" w:eastAsia="微软雅黑" w:hAnsi="微软雅黑" w:cs="微软雅黑" w:hint="eastAsia"/>
                          <w:b/>
                          <w:i w:val="0"/>
                          <w:caps w:val="0"/>
                          <w:color w:val="F8F9FB"/>
                          <w:spacing w:val="0"/>
                          <w:sz w:val="36"/>
                          <w:szCs w:val="36"/>
                          <w:vertAlign w:val="baseline"/>
                          <w:lang w:eastAsia="zh-CN"/>
                        </w:rPr>
                        <w:t>工作</w:t>
                      </w:r>
                      <w:r>
                        <w:rPr>
                          <w:rStyle w:val="Strong"/>
                          <w:rFonts w:ascii="微软雅黑" w:eastAsia="微软雅黑" w:hAnsi="微软雅黑" w:cs="微软雅黑"/>
                          <w:b/>
                          <w:i w:val="0"/>
                          <w:caps w:val="0"/>
                          <w:color w:val="F8F9FB"/>
                          <w:spacing w:val="0"/>
                          <w:sz w:val="36"/>
                          <w:szCs w:val="36"/>
                          <w:vertAlign w:val="baseline"/>
                        </w:rPr>
                        <w:t>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1197610</wp:posOffset>
                </wp:positionV>
                <wp:extent cx="1537335" cy="600075"/>
                <wp:effectExtent l="0" t="0" r="0" b="0"/>
                <wp:wrapNone/>
                <wp:docPr id="57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37335" cy="600075"/>
                        </a:xfrm>
                        <a:prstGeom prst="flowChartAlternateProcess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Style w:val="Strong"/>
                                <w:rFonts w:ascii="微软雅黑" w:eastAsia="微软雅黑" w:hAnsi="微软雅黑" w:cs="微软雅黑"/>
                                <w:b/>
                                <w:i w:val="0"/>
                                <w:caps w:val="0"/>
                                <w:color w:val="F8F9FB"/>
                                <w:spacing w:val="0"/>
                                <w:sz w:val="36"/>
                                <w:szCs w:val="36"/>
                                <w:vertAlign w:val="baseline"/>
                              </w:rPr>
                            </w:pPr>
                            <w:r>
                              <w:rPr>
                                <w:rStyle w:val="Strong"/>
                                <w:rFonts w:ascii="微软雅黑" w:eastAsia="微软雅黑" w:hAnsi="微软雅黑" w:cs="微软雅黑"/>
                                <w:b/>
                                <w:i w:val="0"/>
                                <w:caps w:val="0"/>
                                <w:color w:val="F8F9FB"/>
                                <w:spacing w:val="0"/>
                                <w:sz w:val="36"/>
                                <w:szCs w:val="36"/>
                                <w:vertAlign w:val="baseline"/>
                              </w:rPr>
                              <w:t>教育经历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文本框 50" o:spid="_x0000_s1052" type="#_x0000_t176" style="width:121.05pt;height:47.25pt;margin-top:94.3pt;margin-left:1.35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Style w:val="Strong"/>
                          <w:rFonts w:ascii="微软雅黑" w:eastAsia="微软雅黑" w:hAnsi="微软雅黑" w:cs="微软雅黑"/>
                          <w:b/>
                          <w:i w:val="0"/>
                          <w:caps w:val="0"/>
                          <w:color w:val="F8F9FB"/>
                          <w:spacing w:val="0"/>
                          <w:sz w:val="36"/>
                          <w:szCs w:val="36"/>
                          <w:vertAlign w:val="baseline"/>
                        </w:rPr>
                      </w:pPr>
                      <w:r>
                        <w:rPr>
                          <w:rStyle w:val="Strong"/>
                          <w:rFonts w:ascii="微软雅黑" w:eastAsia="微软雅黑" w:hAnsi="微软雅黑" w:cs="微软雅黑"/>
                          <w:b/>
                          <w:i w:val="0"/>
                          <w:caps w:val="0"/>
                          <w:color w:val="F8F9FB"/>
                          <w:spacing w:val="0"/>
                          <w:sz w:val="36"/>
                          <w:szCs w:val="36"/>
                          <w:vertAlign w:val="baseline"/>
                        </w:rPr>
                        <w:t>教育经历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4702810</wp:posOffset>
                </wp:positionH>
                <wp:positionV relativeFrom="paragraph">
                  <wp:posOffset>-649605</wp:posOffset>
                </wp:positionV>
                <wp:extent cx="1264920" cy="1889760"/>
                <wp:effectExtent l="28575" t="28575" r="40005" b="43815"/>
                <wp:wrapNone/>
                <wp:docPr id="76" name="矩形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288280" y="434340"/>
                          <a:ext cx="1264920" cy="188976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3" style="width:99.6pt;height:148.8pt;margin-top:-51.15pt;margin-left:370.3pt;mso-height-relative:page;mso-width-relative:page;position:absolute;v-text-anchor:middle;z-index:251724800" coordsize="21600,21600" filled="f" stroked="t" strokecolor="#ed7d31" strokeweight="4.5pt">
                <v:stroke joinstyle="miter"/>
                <o:lock v:ext="edit" aspectratio="f"/>
              </v:rect>
            </w:pict>
          </mc:Fallback>
        </mc:AlternateContent>
      </w:r>
      <w:r>
        <w:rPr>
          <w:rFonts w:eastAsiaTheme="minorEastAsia" w:hint="eastAsia"/>
          <w:sz w:val="21"/>
          <w:lang w:eastAsia="zh-CN"/>
        </w:rPr>
        <w:drawing>
          <wp:anchor distT="0" distB="0" distL="114300" distR="114300" simplePos="0" relativeHeight="251737088" behindDoc="1" locked="0" layoutInCell="1" allowOverlap="1">
            <wp:simplePos x="0" y="0"/>
            <wp:positionH relativeFrom="column">
              <wp:posOffset>6341745</wp:posOffset>
            </wp:positionH>
            <wp:positionV relativeFrom="paragraph">
              <wp:posOffset>-1306830</wp:posOffset>
            </wp:positionV>
            <wp:extent cx="340360" cy="11159490"/>
            <wp:effectExtent l="0" t="0" r="2540" b="3810"/>
            <wp:wrapNone/>
            <wp:docPr id="7" name="图片 7" descr="627a37844f2931652176772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27a37844f293165217677295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lum contrast="12000"/>
                    </a:blip>
                    <a:srcRect l="2286" r="93140"/>
                    <a:stretch>
                      <a:fillRect/>
                    </a:stretch>
                  </pic:blipFill>
                  <pic:spPr>
                    <a:xfrm>
                      <a:off x="0" y="0"/>
                      <a:ext cx="340360" cy="11159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 w:hint="eastAsia"/>
          <w:sz w:val="21"/>
          <w:lang w:eastAsia="zh-CN"/>
        </w:rPr>
        <w:drawing>
          <wp:anchor distT="0" distB="0" distL="114300" distR="114300" simplePos="0" relativeHeight="251736064" behindDoc="1" locked="0" layoutInCell="1" allowOverlap="1">
            <wp:simplePos x="0" y="0"/>
            <wp:positionH relativeFrom="column">
              <wp:posOffset>-1236980</wp:posOffset>
            </wp:positionH>
            <wp:positionV relativeFrom="paragraph">
              <wp:posOffset>-1007110</wp:posOffset>
            </wp:positionV>
            <wp:extent cx="340360" cy="11159490"/>
            <wp:effectExtent l="0" t="0" r="2540" b="3810"/>
            <wp:wrapNone/>
            <wp:docPr id="1" name="图片 1" descr="627a37844f2931652176772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27a37844f293165217677295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lum contrast="12000"/>
                    </a:blip>
                    <a:srcRect l="2286" r="93140"/>
                    <a:stretch>
                      <a:fillRect/>
                    </a:stretch>
                  </pic:blipFill>
                  <pic:spPr>
                    <a:xfrm>
                      <a:off x="0" y="0"/>
                      <a:ext cx="340360" cy="11159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column">
              <wp:posOffset>4714875</wp:posOffset>
            </wp:positionH>
            <wp:positionV relativeFrom="paragraph">
              <wp:posOffset>-640080</wp:posOffset>
            </wp:positionV>
            <wp:extent cx="1247775" cy="1872615"/>
            <wp:effectExtent l="0" t="0" r="9525" b="6985"/>
            <wp:wrapNone/>
            <wp:docPr id="9" name="图片 9" descr="C:\Users\lenovo\Pictures\01-1.jpg0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lenovo\Pictures\01-1.jpg01-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rcRect l="10003" r="10003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872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-576580</wp:posOffset>
                </wp:positionV>
                <wp:extent cx="1461770" cy="741045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61770" cy="741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56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5" o:spid="_x0000_s1054" type="#_x0000_t202" style="width:115.1pt;height:58.35pt;margin-top:-45.4pt;margin-left:-48.75pt;mso-wrap-distance-bottom:0;mso-wrap-distance-left:9pt;mso-wrap-distance-right:9pt;mso-wrap-distance-top:0;position:absolute;v-text-anchor:top;z-index:251671552" filled="f" fillcolor="this" stroked="f" strokeweight="0.5pt">
                <v:textbox>
                  <w:txbxContent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56"/>
                          <w:szCs w:val="72"/>
                          <w:lang w:val="en-US" w:eastAsia="zh-CN"/>
                        </w:rPr>
                        <w:t>简历模板资源网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1357630</wp:posOffset>
                </wp:positionH>
                <wp:positionV relativeFrom="paragraph">
                  <wp:posOffset>1315085</wp:posOffset>
                </wp:positionV>
                <wp:extent cx="4762500" cy="333375"/>
                <wp:effectExtent l="6350" t="6350" r="12700" b="22225"/>
                <wp:wrapNone/>
                <wp:docPr id="65" name="矩形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762500" cy="333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5" style="width:375pt;height:26.25pt;margin-top:103.55pt;margin-left:106.9pt;mso-height-relative:page;mso-width-relative:page;position:absolute;v-text-anchor:middle;z-index:251664384" coordsize="21600,21600" filled="f" stroked="t" strokecolor="#ed7d31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1358900</wp:posOffset>
                </wp:positionH>
                <wp:positionV relativeFrom="paragraph">
                  <wp:posOffset>6127115</wp:posOffset>
                </wp:positionV>
                <wp:extent cx="4762500" cy="333375"/>
                <wp:effectExtent l="6350" t="6350" r="12700" b="22225"/>
                <wp:wrapNone/>
                <wp:docPr id="56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762500" cy="333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6" style="width:375pt;height:26.25pt;margin-top:482.45pt;margin-left:107pt;mso-height-relative:page;mso-width-relative:page;position:absolute;v-text-anchor:middle;z-index:251668480" coordsize="21600,21600" filled="f" stroked="t" strokecolor="#ed7d31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1395730</wp:posOffset>
                </wp:positionH>
                <wp:positionV relativeFrom="paragraph">
                  <wp:posOffset>7428865</wp:posOffset>
                </wp:positionV>
                <wp:extent cx="4762500" cy="333375"/>
                <wp:effectExtent l="6350" t="6350" r="12700" b="22225"/>
                <wp:wrapNone/>
                <wp:docPr id="58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762500" cy="333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7" style="width:375pt;height:26.25pt;margin-top:584.95pt;margin-left:109.9pt;mso-height-relative:page;mso-width-relative:page;position:absolute;v-text-anchor:middle;z-index:251709440" coordsize="21600,21600" filled="f" stroked="t" strokecolor="#ed7d31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1361440</wp:posOffset>
                </wp:positionH>
                <wp:positionV relativeFrom="paragraph">
                  <wp:posOffset>2618740</wp:posOffset>
                </wp:positionV>
                <wp:extent cx="4762500" cy="333375"/>
                <wp:effectExtent l="6350" t="6350" r="12700" b="22225"/>
                <wp:wrapNone/>
                <wp:docPr id="61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762500" cy="333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8" style="width:375pt;height:26.25pt;margin-top:206.2pt;margin-left:107.2pt;mso-height-relative:page;mso-width-relative:page;position:absolute;v-text-anchor:middle;z-index:251711488" coordsize="21600,21600" filled="f" stroked="t" strokecolor="#ed7d31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7343140</wp:posOffset>
                </wp:positionV>
                <wp:extent cx="1671320" cy="484505"/>
                <wp:effectExtent l="0" t="0" r="0" b="0"/>
                <wp:wrapNone/>
                <wp:docPr id="78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71320" cy="484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Style w:val="Strong"/>
                                <w:rFonts w:ascii="微软雅黑" w:eastAsia="微软雅黑" w:hAnsi="微软雅黑" w:cs="微软雅黑" w:hint="eastAsia"/>
                                <w:b/>
                                <w:i w:val="0"/>
                                <w:caps w:val="0"/>
                                <w:color w:val="F8F9FB"/>
                                <w:spacing w:val="0"/>
                                <w:sz w:val="36"/>
                                <w:szCs w:val="36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Style w:val="Strong"/>
                                <w:rFonts w:ascii="微软雅黑" w:eastAsia="微软雅黑" w:hAnsi="微软雅黑" w:cs="微软雅黑" w:hint="eastAsia"/>
                                <w:b/>
                                <w:i w:val="0"/>
                                <w:caps w:val="0"/>
                                <w:color w:val="F8F9FB"/>
                                <w:spacing w:val="0"/>
                                <w:sz w:val="36"/>
                                <w:szCs w:val="36"/>
                                <w:vertAlign w:val="baseline"/>
                                <w:lang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0" o:spid="_x0000_s1059" type="#_x0000_t202" style="width:131.6pt;height:38.15pt;margin-top:578.2pt;margin-left:1.05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Style w:val="Strong"/>
                          <w:rFonts w:ascii="微软雅黑" w:eastAsia="微软雅黑" w:hAnsi="微软雅黑" w:cs="微软雅黑" w:hint="eastAsia"/>
                          <w:b/>
                          <w:i w:val="0"/>
                          <w:caps w:val="0"/>
                          <w:color w:val="F8F9FB"/>
                          <w:spacing w:val="0"/>
                          <w:sz w:val="36"/>
                          <w:szCs w:val="36"/>
                          <w:vertAlign w:val="baseline"/>
                          <w:lang w:eastAsia="zh-CN"/>
                        </w:rPr>
                      </w:pPr>
                      <w:r>
                        <w:rPr>
                          <w:rStyle w:val="Strong"/>
                          <w:rFonts w:ascii="微软雅黑" w:eastAsia="微软雅黑" w:hAnsi="微软雅黑" w:cs="微软雅黑" w:hint="eastAsia"/>
                          <w:b/>
                          <w:i w:val="0"/>
                          <w:caps w:val="0"/>
                          <w:color w:val="F8F9FB"/>
                          <w:spacing w:val="0"/>
                          <w:sz w:val="36"/>
                          <w:szCs w:val="36"/>
                          <w:vertAlign w:val="baseline"/>
                          <w:lang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1148715</wp:posOffset>
                </wp:positionH>
                <wp:positionV relativeFrom="paragraph">
                  <wp:posOffset>-372745</wp:posOffset>
                </wp:positionV>
                <wp:extent cx="3044190" cy="49847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4419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sz w:val="36"/>
                                <w:szCs w:val="4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36"/>
                                <w:szCs w:val="44"/>
                                <w:lang w:eastAsia="zh-CN"/>
                              </w:rPr>
                              <w:t>求职意向：服装设计师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type="#_x0000_t202" style="width:239.7pt;height:39.25pt;margin-top:-29.35pt;margin-left:90.45pt;mso-height-relative:page;mso-width-relative:page;position:absolute;z-index:251674624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sz w:val="36"/>
                          <w:szCs w:val="4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36"/>
                          <w:szCs w:val="44"/>
                          <w:lang w:eastAsia="zh-CN"/>
                        </w:rPr>
                        <w:t>求职意向：服装设计师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757555</wp:posOffset>
                </wp:positionH>
                <wp:positionV relativeFrom="paragraph">
                  <wp:posOffset>8529955</wp:posOffset>
                </wp:positionV>
                <wp:extent cx="3728085" cy="433705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28085" cy="433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eastAsiaTheme="minorEastAsia" w:hint="eastAsia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val="en-US" w:eastAsia="zh-CN"/>
                              </w:rPr>
                              <w:t>摄影       音乐      旅游      阅读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type="#_x0000_t202" style="width:293.55pt;height:34.15pt;margin-top:671.65pt;margin-left:59.65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eastAsiaTheme="minorEastAsia" w:hint="eastAsia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val="en-US" w:eastAsia="zh-CN"/>
                        </w:rPr>
                        <w:t>摄影       音乐      旅游      阅读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-608330</wp:posOffset>
                </wp:positionH>
                <wp:positionV relativeFrom="paragraph">
                  <wp:posOffset>8524875</wp:posOffset>
                </wp:positionV>
                <wp:extent cx="1532890" cy="61658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32890" cy="616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color w:val="333F50" w:themeColor="text2" w:themeShade="BF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33F50" w:themeColor="text2" w:themeShade="BF"/>
                                <w:sz w:val="28"/>
                                <w:szCs w:val="36"/>
                                <w:lang w:eastAsia="zh-CN"/>
                              </w:rPr>
                              <w:t>兴趣爱好：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120.7pt;height:48.55pt;margin-top:671.25pt;margin-left:-47.9pt;mso-height-relative:page;mso-width-relative:page;position:absolute;z-index:251659264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color w:val="333F50" w:themeColor="text2" w:themeShade="BF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33F50" w:themeColor="text2" w:themeShade="BF"/>
                          <w:sz w:val="28"/>
                          <w:szCs w:val="36"/>
                          <w:lang w:eastAsia="zh-CN"/>
                        </w:rPr>
                        <w:t>兴趣爱好：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2237740</wp:posOffset>
                </wp:positionH>
                <wp:positionV relativeFrom="paragraph">
                  <wp:posOffset>161925</wp:posOffset>
                </wp:positionV>
                <wp:extent cx="1727835" cy="84518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27835" cy="845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32"/>
                                <w:lang w:eastAsia="zh-CN"/>
                              </w:rPr>
                              <w:t>政治面貌：党员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32"/>
                                <w:lang w:eastAsia="zh-CN"/>
                              </w:rPr>
                              <w:t>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32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32"/>
                                <w:lang w:eastAsia="zh-CN"/>
                              </w:rPr>
                              <w:t>族：汉族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type="#_x0000_t202" style="width:136.05pt;height:66.55pt;margin-top:12.75pt;margin-left:176.2pt;mso-height-relative:page;mso-width-relative:page;position:absolute;z-index:251695104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32"/>
                          <w:lang w:eastAsia="zh-CN"/>
                        </w:rPr>
                        <w:t>政治面貌：党员</w:t>
                      </w:r>
                    </w:p>
                    <w:p>
                      <w:pPr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32"/>
                          <w:lang w:eastAsia="zh-CN"/>
                        </w:rPr>
                        <w:t>民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32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32"/>
                          <w:lang w:eastAsia="zh-CN"/>
                        </w:rPr>
                        <w:t>族：汉族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-572770</wp:posOffset>
                </wp:positionH>
                <wp:positionV relativeFrom="paragraph">
                  <wp:posOffset>257810</wp:posOffset>
                </wp:positionV>
                <wp:extent cx="1820545" cy="845820"/>
                <wp:effectExtent l="0" t="0" r="0" b="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0545" cy="845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生日：1996.12.19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居住：上海浦东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手机：12345677890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4" type="#_x0000_t202" style="width:143.35pt;height:66.6pt;margin-top:20.3pt;margin-left:-45.1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生日：1996.12.19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居住：上海浦东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手机：12345677890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-513080</wp:posOffset>
                </wp:positionH>
                <wp:positionV relativeFrom="paragraph">
                  <wp:posOffset>6525895</wp:posOffset>
                </wp:positionV>
                <wp:extent cx="6569075" cy="87630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69075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2007-62007学年度荣获实践与创新活动优秀奖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2006/10在晓恩学院第十三届科技文化艺术节暨第五届玩转T台服装创意设计大赛，以作品《幽灵新娘》荣获二等奖。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5" type="#_x0000_t202" style="width:517.25pt;height:69pt;margin-top:513.85pt;margin-left:-40.4pt;mso-height-relative:page;mso-width-relative:page;position:absolute;z-index:25170534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kern w:val="24"/>
                          <w:sz w:val="20"/>
                          <w:szCs w:val="20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kern w:val="24"/>
                          <w:sz w:val="20"/>
                          <w:szCs w:val="20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2007-62007学年度荣获实践与创新活动优秀奖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kern w:val="24"/>
                          <w:sz w:val="20"/>
                          <w:szCs w:val="20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kern w:val="24"/>
                          <w:sz w:val="20"/>
                          <w:szCs w:val="20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2006/10在晓恩学院第十三届科技文化艺术节暨第五届玩转T台服装创意设计大赛，以作品《幽灵新娘》荣获二等奖。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b/>
          <w:color w:val="808080" w:themeColor="text1" w:themeTint="80"/>
          <w:sz w:val="18"/>
          <w:szCs w:val="1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65408" behindDoc="1" locked="1" layoutInCell="1" allowOverlap="1">
                <wp:simplePos x="0" y="0"/>
                <wp:positionH relativeFrom="column">
                  <wp:posOffset>-554355</wp:posOffset>
                </wp:positionH>
                <wp:positionV relativeFrom="paragraph">
                  <wp:posOffset>2613660</wp:posOffset>
                </wp:positionV>
                <wp:extent cx="1919605" cy="350520"/>
                <wp:effectExtent l="0" t="0" r="4445" b="11430"/>
                <wp:wrapNone/>
                <wp:docPr id="1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9605" cy="35052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3" o:spid="_x0000_s1066" style="width:151.15pt;height:27.6pt;margin-top:205.8pt;margin-left:-43.65pt;mso-height-relative:page;mso-width-relative:page;position:absolute;z-index:-251650048" coordsize="21600,21600" filled="t" fillcolor="#ed7d31" stroked="f">
                <o:lock v:ext="edit" aspectratio="f"/>
                <w10:anchorlock/>
              </v:rect>
            </w:pict>
          </mc:Fallback>
        </mc:AlternateContent>
      </w:r>
      <w:r>
        <w:rPr>
          <w:rFonts w:ascii="微软雅黑" w:eastAsia="微软雅黑" w:hAnsi="微软雅黑"/>
          <w:b/>
          <w:color w:val="808080" w:themeColor="text1" w:themeTint="80"/>
          <w:sz w:val="18"/>
          <w:szCs w:val="1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19680" behindDoc="1" locked="1" layoutInCell="1" allowOverlap="1">
                <wp:simplePos x="0" y="0"/>
                <wp:positionH relativeFrom="column">
                  <wp:posOffset>-512445</wp:posOffset>
                </wp:positionH>
                <wp:positionV relativeFrom="paragraph">
                  <wp:posOffset>7425690</wp:posOffset>
                </wp:positionV>
                <wp:extent cx="1919605" cy="350520"/>
                <wp:effectExtent l="0" t="0" r="4445" b="11430"/>
                <wp:wrapNone/>
                <wp:docPr id="3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9605" cy="35052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3" o:spid="_x0000_s1067" style="width:151.15pt;height:27.6pt;margin-top:584.7pt;margin-left:-40.35pt;mso-height-relative:page;mso-width-relative:page;position:absolute;z-index:-251595776" coordsize="21600,21600" filled="t" fillcolor="#ed7d31" stroked="f"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Theme="minorEastAsia" w:hint="eastAsia"/>
                          <w:lang w:val="en-US" w:eastAsia="zh-CN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/>
          <w:b/>
          <w:color w:val="808080" w:themeColor="text1" w:themeTint="80"/>
          <w:sz w:val="18"/>
          <w:szCs w:val="1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21728" behindDoc="1" locked="1" layoutInCell="1" allowOverlap="1">
                <wp:simplePos x="0" y="0"/>
                <wp:positionH relativeFrom="column">
                  <wp:posOffset>-542290</wp:posOffset>
                </wp:positionH>
                <wp:positionV relativeFrom="paragraph">
                  <wp:posOffset>6123305</wp:posOffset>
                </wp:positionV>
                <wp:extent cx="1919605" cy="350520"/>
                <wp:effectExtent l="0" t="0" r="4445" b="11430"/>
                <wp:wrapNone/>
                <wp:docPr id="2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9605" cy="35052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3" o:spid="_x0000_s1068" style="width:151.15pt;height:27.6pt;margin-top:482.15pt;margin-left:-42.7pt;mso-height-relative:page;mso-width-relative:page;position:absolute;z-index:-251593728" coordsize="21600,21600" filled="t" fillcolor="#ed7d31" stroked="f">
                <o:lock v:ext="edit" aspectratio="f"/>
                <w10:anchorlock/>
              </v:rect>
            </w:pict>
          </mc:Fallback>
        </mc:AlternateContent>
      </w:r>
      <w:r>
        <w:rPr>
          <w:rFonts w:ascii="微软雅黑" w:eastAsia="微软雅黑" w:hAnsi="微软雅黑"/>
          <w:b/>
          <w:color w:val="808080" w:themeColor="text1" w:themeTint="80"/>
          <w:sz w:val="18"/>
          <w:szCs w:val="1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17632" behindDoc="1" locked="1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1311275</wp:posOffset>
                </wp:positionV>
                <wp:extent cx="1919605" cy="350520"/>
                <wp:effectExtent l="0" t="0" r="4445" b="11430"/>
                <wp:wrapNone/>
                <wp:docPr id="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9605" cy="35052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3" o:spid="_x0000_s1069" style="width:151.15pt;height:27.6pt;margin-top:103.25pt;margin-left:-44pt;mso-height-relative:page;mso-width-relative:page;position:absolute;z-index:-251597824" coordsize="21600,21600" filled="t" fillcolor="#ed7d31" stroked="f">
                <o:lock v:ext="edit" aspectratio="f"/>
                <w10:anchorlock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-591185</wp:posOffset>
                </wp:positionH>
                <wp:positionV relativeFrom="paragraph">
                  <wp:posOffset>7851775</wp:posOffset>
                </wp:positionV>
                <wp:extent cx="6666865" cy="765175"/>
                <wp:effectExtent l="0" t="0" r="0" b="0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66865" cy="765175"/>
                        </a:xfrm>
                        <a:prstGeom prst="flowChartProcess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本人性格乐观上进、刻苦耐劳、工作认真负责、有较高的纪律性，独立适应性强。本人对上海面辅料市场极为熟悉。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_x0000_s1026" o:spid="_x0000_s1070" type="#_x0000_t109" style="width:524.95pt;height:60.25pt;margin-top:618.25pt;margin-left:-46.55pt;mso-height-relative:page;mso-width-relative:page;position:absolute;z-index:25169305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kern w:val="24"/>
                          <w:sz w:val="20"/>
                          <w:szCs w:val="20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kern w:val="24"/>
                          <w:sz w:val="20"/>
                          <w:szCs w:val="20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本人性格乐观上进、刻苦耐劳、工作认真负责、有较高的纪律性，独立适应性强。本人对上海面辅料市场极为熟悉。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-589280</wp:posOffset>
                </wp:positionH>
                <wp:positionV relativeFrom="paragraph">
                  <wp:posOffset>1757680</wp:posOffset>
                </wp:positionV>
                <wp:extent cx="6245860" cy="838835"/>
                <wp:effectExtent l="0" t="0" r="0" b="0"/>
                <wp:wrapNone/>
                <wp:docPr id="129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5860" cy="838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宋体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2004/9-2008/6         晓恩学院艺术设计               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主修服装艺术设计、熟悉服装绘画、服装制板、服装展示设计、毛织服装设计、针梭织服装设计、对Photoshop、Coreldraw、AI等软件较为熟练。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38" o:spid="_x0000_s1071" type="#_x0000_t202" style="width:491.8pt;height:66.05pt;margin-top:138.4pt;margin-left:-46.4pt;mso-height-relative:page;mso-position-horizontal-relative:margin;mso-width-relative:page;position:absolute;z-index:251680768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cs="宋体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2004/9-2008/6         晓恩学院艺术设计               本科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kern w:val="24"/>
                          <w:sz w:val="20"/>
                          <w:szCs w:val="20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kern w:val="24"/>
                          <w:sz w:val="20"/>
                          <w:szCs w:val="20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主修服装艺术设计、熟悉服装绘画、服装制板、服装展示设计、毛织服装设计、针梭织服装设计、对Photoshop、Coreldraw、AI等软件较为熟练。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-615950</wp:posOffset>
                </wp:positionH>
                <wp:positionV relativeFrom="paragraph">
                  <wp:posOffset>4471670</wp:posOffset>
                </wp:positionV>
                <wp:extent cx="6626860" cy="1578610"/>
                <wp:effectExtent l="0" t="0" r="0" b="0"/>
                <wp:wrapNone/>
                <wp:docPr id="74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6860" cy="157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宋体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2021/7-2022/8         北京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简历模板资源网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有限公司         设计师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服装/纺织/皮革 | 少于50人 | 民营公司 | 设计部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掌握公司服装产品定位、进度，配合总监给出当季主题，风格，进行款式和面料的收集、对市场主流产品分析，及市场调研工作、及时找相关资料推出产品设计方案、绘制出款式图、选择面料对自己的款式以跟进、将设计方案实现为产品；能即时改进产品设计，产品的不断升级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74" o:spid="_x0000_s1072" type="#_x0000_t202" style="width:521.8pt;height:124.3pt;margin-top:352.1pt;margin-left:-48.5pt;mso-wrap-distance-bottom:0;mso-wrap-distance-left:9pt;mso-wrap-distance-right:9pt;mso-wrap-distance-top:0;position:absolute;v-text-anchor:top;z-index:251685888" filled="f" fillcolor="this" stroked="f" strokeweight="0.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cs="宋体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en-US" w:eastAsia="zh-CN" w:bidi="ar-SA"/>
                        </w:rPr>
                        <w:t>2021/7-2022/8         北京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en-US" w:eastAsia="zh-CN" w:bidi="ar-SA"/>
                        </w:rPr>
                        <w:t>简历模板资源网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en-US" w:eastAsia="zh-CN" w:bidi="ar-SA"/>
                        </w:rPr>
                        <w:t>有限公司         设计师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kern w:val="24"/>
                          <w:sz w:val="20"/>
                          <w:szCs w:val="20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kern w:val="24"/>
                          <w:sz w:val="20"/>
                          <w:szCs w:val="20"/>
                          <w:lang w:val="en-US" w:eastAsia="zh-CN" w:bidi="ar-SA"/>
                        </w:rPr>
                        <w:t>服装/纺织/皮革 | 少于50人 | 民营公司 | 设计部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kern w:val="24"/>
                          <w:sz w:val="20"/>
                          <w:szCs w:val="20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kern w:val="24"/>
                          <w:sz w:val="20"/>
                          <w:szCs w:val="20"/>
                          <w:lang w:val="en-US" w:eastAsia="zh-CN" w:bidi="ar-SA"/>
                        </w:rPr>
                        <w:t>工作描述：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kern w:val="24"/>
                          <w:sz w:val="20"/>
                          <w:szCs w:val="20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kern w:val="24"/>
                          <w:sz w:val="20"/>
                          <w:szCs w:val="20"/>
                          <w:lang w:val="en-US" w:eastAsia="zh-CN" w:bidi="ar-SA"/>
                        </w:rPr>
                        <w:t>掌握公司服装产品定位、进度，配合总监给出当季主题，风格，进行款式和面料的收集、对市场主流产品分析，及市场调研工作、及时找相关资料推出产品设计方案、绘制出款式图、选择面料对自己的款式以跟进、将设计方案实现为产品；能即时改进产品设计，产品的不断升级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-589280</wp:posOffset>
                </wp:positionH>
                <wp:positionV relativeFrom="paragraph">
                  <wp:posOffset>3016885</wp:posOffset>
                </wp:positionV>
                <wp:extent cx="6635115" cy="1447165"/>
                <wp:effectExtent l="0" t="0" r="0" b="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35115" cy="1447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宋体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2022/10-2023/8       北京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简历模板资源网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有限公司         设计师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服装/纺织/皮革 | 50-150人 | 民营公司 | 设计部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掌握公司服装产品定位、进度，配合总监给出当季主题，风格，进行款式和面料的收集、对市场主流产品分析，及市场调研工作、及时找相关资料推出产品设计方案、绘制出款式图、选择面料对自己的款式以跟进、将设计方案实现为产品；能即时改进产品设计，产品的不断升级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8" o:spid="_x0000_s1073" type="#_x0000_t202" style="width:522.45pt;height:113.95pt;margin-top:237.55pt;margin-left:-46.4pt;mso-wrap-distance-bottom:0;mso-wrap-distance-left:9pt;mso-wrap-distance-right:9pt;mso-wrap-distance-top:0;position:absolute;v-text-anchor:top;z-index:251683840" filled="f" fillcolor="this" stroked="f" strokeweight="0.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cs="宋体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en-US" w:eastAsia="zh-CN" w:bidi="ar-SA"/>
                        </w:rPr>
                        <w:t>2022/10-2023/8       北京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en-US" w:eastAsia="zh-CN" w:bidi="ar-SA"/>
                        </w:rPr>
                        <w:t>简历模板资源网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en-US" w:eastAsia="zh-CN" w:bidi="ar-SA"/>
                        </w:rPr>
                        <w:t>有限公司         设计师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kern w:val="24"/>
                          <w:sz w:val="20"/>
                          <w:szCs w:val="20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kern w:val="24"/>
                          <w:sz w:val="20"/>
                          <w:szCs w:val="20"/>
                          <w:lang w:val="en-US" w:eastAsia="zh-CN" w:bidi="ar-SA"/>
                        </w:rPr>
                        <w:t>服装/纺织/皮革 | 50-150人 | 民营公司 | 设计部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kern w:val="24"/>
                          <w:sz w:val="20"/>
                          <w:szCs w:val="20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kern w:val="24"/>
                          <w:sz w:val="20"/>
                          <w:szCs w:val="20"/>
                          <w:lang w:val="en-US" w:eastAsia="zh-CN" w:bidi="ar-SA"/>
                        </w:rPr>
                        <w:t>工作描述：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kern w:val="24"/>
                          <w:sz w:val="20"/>
                          <w:szCs w:val="20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kern w:val="24"/>
                          <w:sz w:val="20"/>
                          <w:szCs w:val="20"/>
                          <w:lang w:val="en-US" w:eastAsia="zh-CN" w:bidi="ar-SA"/>
                        </w:rPr>
                        <w:t>掌握公司服装产品定位、进度，配合总监给出当季主题，风格，进行款式和面料的收集、对市场主流产品分析，及市场调研工作、及时找相关资料推出产品设计方案、绘制出款式图、选择面料对自己的款式以跟进、将设计方案实现为产品；能即时改进产品设计，产品的不断升级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szCs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-317500</wp:posOffset>
                </wp:positionH>
                <wp:positionV relativeFrom="paragraph">
                  <wp:posOffset>7461250</wp:posOffset>
                </wp:positionV>
                <wp:extent cx="252095" cy="298450"/>
                <wp:effectExtent l="0" t="0" r="14605" b="6350"/>
                <wp:wrapNone/>
                <wp:docPr id="85" name="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52095" cy="298450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" o:spid="_x0000_s1074" style="width:19.85pt;height:23.5pt;margin-top:587.5pt;margin-left:-25pt;mso-height-relative:page;mso-width-relative:page;position:absolute;v-text-anchor:middle;z-index:251703296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76319,131071;96862,141013;95752,146843;94470,153831;96948,161257;138631,235844;132993,159700;134574,152114;132865,145885;137649,140375;157380,130193;175446,131111;188728,143369;200174,157105;209740,172357;217172,189407;222467,208293;225414,229176;216104,244629;186507,256487;155458,264114;123427,267388;89516,265951;55990,259442;23916,248062;0,235365;2306,213205;7089,193280;14179,175392;23404,159460;34636,145366;47705,132868;64190,120809;124855,719;139160,4357;152098,10753;163157,19508;171911,30221;178103,42614;181305,56326;180921,72156;175968,87986;167043,101818;154703,112972;137367,121766;125667,124645;113027,125444;98894,123725;85913,119368;74255,112732;63708,103417;55083,91424;49617,77713;47610,62722;49318,48530;54272,35578;61958,24025;72035,14311;84162,6875;97954,1958;112899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-316230</wp:posOffset>
                </wp:positionH>
                <wp:positionV relativeFrom="paragraph">
                  <wp:posOffset>6177280</wp:posOffset>
                </wp:positionV>
                <wp:extent cx="262890" cy="274320"/>
                <wp:effectExtent l="0" t="0" r="3810" b="12065"/>
                <wp:wrapNone/>
                <wp:docPr id="86" name="1 1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62890" cy="274320"/>
                        </a:xfrm>
                        <a:custGeom>
                          <a:avLst/>
                          <a:gdLst>
                            <a:gd name="T0" fmla="*/ 41 w 97"/>
                            <a:gd name="T1" fmla="*/ 83 h 101"/>
                            <a:gd name="T2" fmla="*/ 41 w 97"/>
                            <a:gd name="T3" fmla="*/ 91 h 101"/>
                            <a:gd name="T4" fmla="*/ 97 w 97"/>
                            <a:gd name="T5" fmla="*/ 87 h 101"/>
                            <a:gd name="T6" fmla="*/ 93 w 97"/>
                            <a:gd name="T7" fmla="*/ 48 h 101"/>
                            <a:gd name="T8" fmla="*/ 37 w 97"/>
                            <a:gd name="T9" fmla="*/ 52 h 101"/>
                            <a:gd name="T10" fmla="*/ 93 w 97"/>
                            <a:gd name="T11" fmla="*/ 56 h 101"/>
                            <a:gd name="T12" fmla="*/ 93 w 97"/>
                            <a:gd name="T13" fmla="*/ 48 h 101"/>
                            <a:gd name="T14" fmla="*/ 93 w 97"/>
                            <a:gd name="T15" fmla="*/ 21 h 101"/>
                            <a:gd name="T16" fmla="*/ 93 w 97"/>
                            <a:gd name="T17" fmla="*/ 14 h 101"/>
                            <a:gd name="T18" fmla="*/ 37 w 97"/>
                            <a:gd name="T19" fmla="*/ 17 h 101"/>
                            <a:gd name="T20" fmla="*/ 26 w 97"/>
                            <a:gd name="T21" fmla="*/ 38 h 101"/>
                            <a:gd name="T22" fmla="*/ 1 w 97"/>
                            <a:gd name="T23" fmla="*/ 41 h 101"/>
                            <a:gd name="T24" fmla="*/ 4 w 97"/>
                            <a:gd name="T25" fmla="*/ 66 h 101"/>
                            <a:gd name="T26" fmla="*/ 29 w 97"/>
                            <a:gd name="T27" fmla="*/ 63 h 101"/>
                            <a:gd name="T28" fmla="*/ 26 w 97"/>
                            <a:gd name="T29" fmla="*/ 38 h 101"/>
                            <a:gd name="T30" fmla="*/ 8 w 97"/>
                            <a:gd name="T31" fmla="*/ 59 h 101"/>
                            <a:gd name="T32" fmla="*/ 22 w 97"/>
                            <a:gd name="T33" fmla="*/ 45 h 101"/>
                            <a:gd name="T34" fmla="*/ 26 w 97"/>
                            <a:gd name="T35" fmla="*/ 73 h 101"/>
                            <a:gd name="T36" fmla="*/ 1 w 97"/>
                            <a:gd name="T37" fmla="*/ 76 h 101"/>
                            <a:gd name="T38" fmla="*/ 4 w 97"/>
                            <a:gd name="T39" fmla="*/ 101 h 101"/>
                            <a:gd name="T40" fmla="*/ 29 w 97"/>
                            <a:gd name="T41" fmla="*/ 98 h 101"/>
                            <a:gd name="T42" fmla="*/ 26 w 97"/>
                            <a:gd name="T43" fmla="*/ 73 h 101"/>
                            <a:gd name="T44" fmla="*/ 8 w 97"/>
                            <a:gd name="T45" fmla="*/ 94 h 101"/>
                            <a:gd name="T46" fmla="*/ 22 w 97"/>
                            <a:gd name="T47" fmla="*/ 80 h 101"/>
                            <a:gd name="T48" fmla="*/ 34 w 97"/>
                            <a:gd name="T49" fmla="*/ 1 h 101"/>
                            <a:gd name="T50" fmla="*/ 12 w 97"/>
                            <a:gd name="T51" fmla="*/ 22 h 101"/>
                            <a:gd name="T52" fmla="*/ 2 w 97"/>
                            <a:gd name="T53" fmla="*/ 16 h 101"/>
                            <a:gd name="T54" fmla="*/ 1 w 97"/>
                            <a:gd name="T55" fmla="*/ 21 h 101"/>
                            <a:gd name="T56" fmla="*/ 12 w 97"/>
                            <a:gd name="T57" fmla="*/ 31 h 101"/>
                            <a:gd name="T58" fmla="*/ 15 w 97"/>
                            <a:gd name="T59" fmla="*/ 30 h 101"/>
                            <a:gd name="T60" fmla="*/ 35 w 97"/>
                            <a:gd name="T61" fmla="*/ 3 h 101"/>
                            <a:gd name="T62" fmla="*/ 34 w 97"/>
                            <a:gd name="T63" fmla="*/ 1 h 10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101" w="97" stroke="1">
                              <a:moveTo>
                                <a:pt x="93" y="83"/>
                              </a:moveTo>
                              <a:cubicBezTo>
                                <a:pt x="41" y="83"/>
                                <a:pt x="41" y="83"/>
                                <a:pt x="41" y="83"/>
                              </a:cubicBezTo>
                              <a:cubicBezTo>
                                <a:pt x="39" y="83"/>
                                <a:pt x="37" y="85"/>
                                <a:pt x="37" y="87"/>
                              </a:cubicBezTo>
                              <a:cubicBezTo>
                                <a:pt x="37" y="89"/>
                                <a:pt x="39" y="91"/>
                                <a:pt x="41" y="91"/>
                              </a:cubicBezTo>
                              <a:cubicBezTo>
                                <a:pt x="93" y="91"/>
                                <a:pt x="93" y="91"/>
                                <a:pt x="93" y="91"/>
                              </a:cubicBezTo>
                              <a:cubicBezTo>
                                <a:pt x="95" y="91"/>
                                <a:pt x="97" y="89"/>
                                <a:pt x="97" y="87"/>
                              </a:cubicBezTo>
                              <a:cubicBezTo>
                                <a:pt x="97" y="85"/>
                                <a:pt x="95" y="83"/>
                                <a:pt x="93" y="83"/>
                              </a:cubicBezTo>
                              <a:close/>
                              <a:moveTo>
                                <a:pt x="93" y="48"/>
                              </a:moveTo>
                              <a:cubicBezTo>
                                <a:pt x="41" y="48"/>
                                <a:pt x="41" y="48"/>
                                <a:pt x="41" y="48"/>
                              </a:cubicBezTo>
                              <a:cubicBezTo>
                                <a:pt x="39" y="48"/>
                                <a:pt x="37" y="50"/>
                                <a:pt x="37" y="52"/>
                              </a:cubicBezTo>
                              <a:cubicBezTo>
                                <a:pt x="37" y="54"/>
                                <a:pt x="39" y="56"/>
                                <a:pt x="41" y="56"/>
                              </a:cubicBezTo>
                              <a:cubicBezTo>
                                <a:pt x="93" y="56"/>
                                <a:pt x="93" y="56"/>
                                <a:pt x="93" y="56"/>
                              </a:cubicBezTo>
                              <a:cubicBezTo>
                                <a:pt x="95" y="56"/>
                                <a:pt x="97" y="54"/>
                                <a:pt x="97" y="52"/>
                              </a:cubicBezTo>
                              <a:cubicBezTo>
                                <a:pt x="97" y="50"/>
                                <a:pt x="95" y="48"/>
                                <a:pt x="93" y="48"/>
                              </a:cubicBezTo>
                              <a:close/>
                              <a:moveTo>
                                <a:pt x="41" y="21"/>
                              </a:moveTo>
                              <a:cubicBezTo>
                                <a:pt x="93" y="21"/>
                                <a:pt x="93" y="21"/>
                                <a:pt x="93" y="21"/>
                              </a:cubicBezTo>
                              <a:cubicBezTo>
                                <a:pt x="95" y="21"/>
                                <a:pt x="97" y="19"/>
                                <a:pt x="97" y="17"/>
                              </a:cubicBezTo>
                              <a:cubicBezTo>
                                <a:pt x="97" y="15"/>
                                <a:pt x="95" y="14"/>
                                <a:pt x="93" y="14"/>
                              </a:cubicBezTo>
                              <a:cubicBezTo>
                                <a:pt x="41" y="14"/>
                                <a:pt x="41" y="14"/>
                                <a:pt x="41" y="14"/>
                              </a:cubicBezTo>
                              <a:cubicBezTo>
                                <a:pt x="39" y="14"/>
                                <a:pt x="37" y="15"/>
                                <a:pt x="37" y="17"/>
                              </a:cubicBezTo>
                              <a:cubicBezTo>
                                <a:pt x="37" y="19"/>
                                <a:pt x="39" y="21"/>
                                <a:pt x="41" y="21"/>
                              </a:cubicBezTo>
                              <a:close/>
                              <a:moveTo>
                                <a:pt x="26" y="38"/>
                              </a:moveTo>
                              <a:cubicBezTo>
                                <a:pt x="4" y="38"/>
                                <a:pt x="4" y="38"/>
                                <a:pt x="4" y="38"/>
                              </a:cubicBezTo>
                              <a:cubicBezTo>
                                <a:pt x="3" y="38"/>
                                <a:pt x="1" y="39"/>
                                <a:pt x="1" y="41"/>
                              </a:cubicBezTo>
                              <a:cubicBezTo>
                                <a:pt x="1" y="63"/>
                                <a:pt x="1" y="63"/>
                                <a:pt x="1" y="63"/>
                              </a:cubicBezTo>
                              <a:cubicBezTo>
                                <a:pt x="1" y="65"/>
                                <a:pt x="3" y="66"/>
                                <a:pt x="4" y="66"/>
                              </a:cubicBezTo>
                              <a:cubicBezTo>
                                <a:pt x="26" y="66"/>
                                <a:pt x="26" y="66"/>
                                <a:pt x="26" y="66"/>
                              </a:cubicBezTo>
                              <a:cubicBezTo>
                                <a:pt x="28" y="66"/>
                                <a:pt x="29" y="65"/>
                                <a:pt x="29" y="63"/>
                              </a:cubicBezTo>
                              <a:cubicBezTo>
                                <a:pt x="29" y="41"/>
                                <a:pt x="29" y="41"/>
                                <a:pt x="29" y="41"/>
                              </a:cubicBezTo>
                              <a:cubicBezTo>
                                <a:pt x="29" y="39"/>
                                <a:pt x="28" y="38"/>
                                <a:pt x="26" y="38"/>
                              </a:cubicBezTo>
                              <a:close/>
                              <a:moveTo>
                                <a:pt x="22" y="59"/>
                              </a:moveTo>
                              <a:cubicBezTo>
                                <a:pt x="8" y="59"/>
                                <a:pt x="8" y="59"/>
                                <a:pt x="8" y="59"/>
                              </a:cubicBezTo>
                              <a:cubicBezTo>
                                <a:pt x="8" y="45"/>
                                <a:pt x="8" y="45"/>
                                <a:pt x="8" y="45"/>
                              </a:cubicBezTo>
                              <a:cubicBezTo>
                                <a:pt x="22" y="45"/>
                                <a:pt x="22" y="45"/>
                                <a:pt x="22" y="45"/>
                              </a:cubicBezTo>
                              <a:cubicBezTo>
                                <a:pt x="22" y="59"/>
                                <a:pt x="22" y="59"/>
                                <a:pt x="22" y="59"/>
                              </a:cubicBezTo>
                              <a:close/>
                              <a:moveTo>
                                <a:pt x="26" y="73"/>
                              </a:moveTo>
                              <a:cubicBezTo>
                                <a:pt x="4" y="73"/>
                                <a:pt x="4" y="73"/>
                                <a:pt x="4" y="73"/>
                              </a:cubicBezTo>
                              <a:cubicBezTo>
                                <a:pt x="3" y="73"/>
                                <a:pt x="1" y="74"/>
                                <a:pt x="1" y="76"/>
                              </a:cubicBezTo>
                              <a:cubicBezTo>
                                <a:pt x="1" y="98"/>
                                <a:pt x="1" y="98"/>
                                <a:pt x="1" y="98"/>
                              </a:cubicBezTo>
                              <a:cubicBezTo>
                                <a:pt x="1" y="100"/>
                                <a:pt x="3" y="101"/>
                                <a:pt x="4" y="101"/>
                              </a:cubicBezTo>
                              <a:cubicBezTo>
                                <a:pt x="26" y="101"/>
                                <a:pt x="26" y="101"/>
                                <a:pt x="26" y="101"/>
                              </a:cubicBezTo>
                              <a:cubicBezTo>
                                <a:pt x="28" y="101"/>
                                <a:pt x="29" y="100"/>
                                <a:pt x="29" y="98"/>
                              </a:cubicBezTo>
                              <a:cubicBezTo>
                                <a:pt x="29" y="76"/>
                                <a:pt x="29" y="76"/>
                                <a:pt x="29" y="76"/>
                              </a:cubicBezTo>
                              <a:cubicBezTo>
                                <a:pt x="29" y="74"/>
                                <a:pt x="28" y="73"/>
                                <a:pt x="26" y="73"/>
                              </a:cubicBezTo>
                              <a:close/>
                              <a:moveTo>
                                <a:pt x="22" y="94"/>
                              </a:moveTo>
                              <a:cubicBezTo>
                                <a:pt x="8" y="94"/>
                                <a:pt x="8" y="94"/>
                                <a:pt x="8" y="94"/>
                              </a:cubicBezTo>
                              <a:cubicBezTo>
                                <a:pt x="8" y="80"/>
                                <a:pt x="8" y="80"/>
                                <a:pt x="8" y="80"/>
                              </a:cubicBezTo>
                              <a:cubicBezTo>
                                <a:pt x="22" y="80"/>
                                <a:pt x="22" y="80"/>
                                <a:pt x="22" y="80"/>
                              </a:cubicBezTo>
                              <a:cubicBezTo>
                                <a:pt x="22" y="94"/>
                                <a:pt x="22" y="94"/>
                                <a:pt x="22" y="94"/>
                              </a:cubicBezTo>
                              <a:close/>
                              <a:moveTo>
                                <a:pt x="34" y="1"/>
                              </a:moveTo>
                              <a:cubicBezTo>
                                <a:pt x="32" y="0"/>
                                <a:pt x="30" y="0"/>
                                <a:pt x="29" y="2"/>
                              </a:cubicBezTo>
                              <a:cubicBezTo>
                                <a:pt x="12" y="22"/>
                                <a:pt x="12" y="22"/>
                                <a:pt x="12" y="22"/>
                              </a:cubicBezTo>
                              <a:cubicBezTo>
                                <a:pt x="6" y="16"/>
                                <a:pt x="6" y="16"/>
                                <a:pt x="6" y="16"/>
                              </a:cubicBezTo>
                              <a:cubicBezTo>
                                <a:pt x="5" y="15"/>
                                <a:pt x="3" y="15"/>
                                <a:pt x="2" y="16"/>
                              </a:cubicBezTo>
                              <a:cubicBezTo>
                                <a:pt x="1" y="16"/>
                                <a:pt x="0" y="17"/>
                                <a:pt x="0" y="18"/>
                              </a:cubicBezTo>
                              <a:cubicBezTo>
                                <a:pt x="0" y="19"/>
                                <a:pt x="1" y="20"/>
                                <a:pt x="1" y="21"/>
                              </a:cubicBezTo>
                              <a:cubicBezTo>
                                <a:pt x="9" y="30"/>
                                <a:pt x="9" y="30"/>
                                <a:pt x="9" y="30"/>
                              </a:cubicBezTo>
                              <a:cubicBezTo>
                                <a:pt x="10" y="31"/>
                                <a:pt x="11" y="31"/>
                                <a:pt x="12" y="31"/>
                              </a:cubicBezTo>
                              <a:cubicBezTo>
                                <a:pt x="12" y="31"/>
                                <a:pt x="12" y="31"/>
                                <a:pt x="12" y="31"/>
                              </a:cubicBezTo>
                              <a:cubicBezTo>
                                <a:pt x="13" y="31"/>
                                <a:pt x="14" y="31"/>
                                <a:pt x="15" y="30"/>
                              </a:cubicBezTo>
                              <a:cubicBezTo>
                                <a:pt x="34" y="6"/>
                                <a:pt x="34" y="6"/>
                                <a:pt x="34" y="6"/>
                              </a:cubicBezTo>
                              <a:cubicBezTo>
                                <a:pt x="35" y="5"/>
                                <a:pt x="35" y="4"/>
                                <a:pt x="35" y="3"/>
                              </a:cubicBezTo>
                              <a:cubicBezTo>
                                <a:pt x="35" y="2"/>
                                <a:pt x="34" y="2"/>
                                <a:pt x="34" y="1"/>
                              </a:cubicBezTo>
                              <a:close/>
                              <a:moveTo>
                                <a:pt x="34" y="1"/>
                              </a:moveTo>
                              <a:cubicBezTo>
                                <a:pt x="34" y="1"/>
                                <a:pt x="34" y="1"/>
                                <a:pt x="34" y="1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1 122" o:spid="_x0000_s1075" style="width:20.7pt;height:21.6pt;margin-top:486.4pt;margin-left:-24.9pt;mso-height-relative:page;mso-width-relative:page;position:absolute;z-index:251701248" coordsize="97,101" o:spt="100" adj="-11796480,,5400" path="m93,83c41,83,41,83,41,83c39,83,37,85,37,87c37,89,39,91,41,91c93,91,93,91,93,91c95,91,97,89,97,87c97,85,95,83,93,83xm93,48c41,48,41,48,41,48c39,48,37,50,37,52c37,54,39,56,41,56c93,56,93,56,93,56c95,56,97,54,97,52c97,50,95,48,93,48xm41,21c93,21,93,21,93,21c95,21,97,19,97,17c97,15,95,14,93,14c41,14,41,14,41,14c39,14,37,15,37,17c37,19,39,21,41,21xm26,38c4,38,4,38,4,38c3,38,1,39,1,41c1,63,1,63,1,63c1,65,3,66,4,66c26,66,26,66,26,66c28,66,29,65,29,63c29,41,29,41,29,41c29,39,28,38,26,38xm22,59c8,59,8,59,8,59c8,45,8,45,8,45c22,45,22,45,22,45c22,59,22,59,22,59xm26,73c4,73,4,73,4,73c3,73,1,74,1,76c1,98,1,98,1,98c1,100,3,101,4,101c26,101,26,101,26,101c28,101,29,100,29,98c29,76,29,76,29,76c29,74,28,73,26,73xm22,94c8,94,8,94,8,94c8,80,8,80,8,80c22,80,22,80,22,80c22,94,22,94,22,94xm34,1c32,,30,,29,2c12,22,12,22,12,22c6,16,6,16,6,16c5,15,3,15,2,16c1,16,,17,,18c,19,1,20,1,21c9,30,9,30,9,30c10,31,11,31,12,31c12,31,12,31,12,31c13,31,14,31,15,30c34,6,34,6,34,6c35,5,35,4,35,3c35,2,34,2,34,1xm34,1c34,1,34,1,34,1e" filled="t" fillcolor="white" stroked="f">
                <v:stroke joinstyle="miter"/>
                <v:path o:connecttype="custom" o:connectlocs="111118,225431;111118,247159;262890,236295;252049,130369;100277,141234;252049,152098;252049,130369;252049,57036;252049,38024;100277,46172;70465,103209;2710,111357;10840,179258;78595,171110;70465,103209;21681,160246;59624,122221;70465,198270;2710,206419;10840,274320;78595,266171;70465,198270;21681,255307;59624,217283;92147,2716;32522,59752;5420,43456;2710,57036;32522,84197;40653,81481;94857,8148;92147,2716" o:connectangles="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-323215</wp:posOffset>
                </wp:positionH>
                <wp:positionV relativeFrom="paragraph">
                  <wp:posOffset>2633980</wp:posOffset>
                </wp:positionV>
                <wp:extent cx="269875" cy="267335"/>
                <wp:effectExtent l="0" t="0" r="15875" b="18415"/>
                <wp:wrapNone/>
                <wp:docPr id="31" name="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269875" cy="267335"/>
                        </a:xfrm>
                        <a:custGeom>
                          <a:avLst/>
                          <a:gdLst>
                            <a:gd name="connsiteX0" fmla="*/ 3261356 w 3261356"/>
                            <a:gd name="connsiteY0" fmla="*/ 1385789 h 2766950"/>
                            <a:gd name="connsiteX1" fmla="*/ 3261356 w 3261356"/>
                            <a:gd name="connsiteY1" fmla="*/ 2634211 h 2766950"/>
                            <a:gd name="connsiteX2" fmla="*/ 3259675 w 3261356"/>
                            <a:gd name="connsiteY2" fmla="*/ 2649333 h 2766950"/>
                            <a:gd name="connsiteX3" fmla="*/ 3256313 w 3261356"/>
                            <a:gd name="connsiteY3" fmla="*/ 2662775 h 2766950"/>
                            <a:gd name="connsiteX4" fmla="*/ 3252951 w 3261356"/>
                            <a:gd name="connsiteY4" fmla="*/ 2674537 h 2766950"/>
                            <a:gd name="connsiteX5" fmla="*/ 3244545 w 3261356"/>
                            <a:gd name="connsiteY5" fmla="*/ 2686298 h 2766950"/>
                            <a:gd name="connsiteX6" fmla="*/ 3237821 w 3261356"/>
                            <a:gd name="connsiteY6" fmla="*/ 2698060 h 2766950"/>
                            <a:gd name="connsiteX7" fmla="*/ 3229415 w 3261356"/>
                            <a:gd name="connsiteY7" fmla="*/ 2709822 h 2766950"/>
                            <a:gd name="connsiteX8" fmla="*/ 3217647 w 3261356"/>
                            <a:gd name="connsiteY8" fmla="*/ 2719903 h 2766950"/>
                            <a:gd name="connsiteX9" fmla="*/ 3202517 w 3261356"/>
                            <a:gd name="connsiteY9" fmla="*/ 2729985 h 2766950"/>
                            <a:gd name="connsiteX10" fmla="*/ 3175619 w 3261356"/>
                            <a:gd name="connsiteY10" fmla="*/ 2746787 h 2766950"/>
                            <a:gd name="connsiteX11" fmla="*/ 3141997 w 3261356"/>
                            <a:gd name="connsiteY11" fmla="*/ 2758549 h 2766950"/>
                            <a:gd name="connsiteX12" fmla="*/ 3105013 w 3261356"/>
                            <a:gd name="connsiteY12" fmla="*/ 2765270 h 2766950"/>
                            <a:gd name="connsiteX13" fmla="*/ 3066347 w 3261356"/>
                            <a:gd name="connsiteY13" fmla="*/ 2766950 h 2766950"/>
                            <a:gd name="connsiteX14" fmla="*/ 196690 w 3261356"/>
                            <a:gd name="connsiteY14" fmla="*/ 2766950 h 2766950"/>
                            <a:gd name="connsiteX15" fmla="*/ 158024 w 3261356"/>
                            <a:gd name="connsiteY15" fmla="*/ 2765270 h 2766950"/>
                            <a:gd name="connsiteX16" fmla="*/ 121040 w 3261356"/>
                            <a:gd name="connsiteY16" fmla="*/ 2758549 h 2766950"/>
                            <a:gd name="connsiteX17" fmla="*/ 87418 w 3261356"/>
                            <a:gd name="connsiteY17" fmla="*/ 2746787 h 2766950"/>
                            <a:gd name="connsiteX18" fmla="*/ 57158 w 3261356"/>
                            <a:gd name="connsiteY18" fmla="*/ 2729985 h 2766950"/>
                            <a:gd name="connsiteX19" fmla="*/ 47071 w 3261356"/>
                            <a:gd name="connsiteY19" fmla="*/ 2719903 h 2766950"/>
                            <a:gd name="connsiteX20" fmla="*/ 35303 w 3261356"/>
                            <a:gd name="connsiteY20" fmla="*/ 2709822 h 2766950"/>
                            <a:gd name="connsiteX21" fmla="*/ 25217 w 3261356"/>
                            <a:gd name="connsiteY21" fmla="*/ 2698060 h 2766950"/>
                            <a:gd name="connsiteX22" fmla="*/ 16811 w 3261356"/>
                            <a:gd name="connsiteY22" fmla="*/ 2686298 h 2766950"/>
                            <a:gd name="connsiteX23" fmla="*/ 8405 w 3261356"/>
                            <a:gd name="connsiteY23" fmla="*/ 2674537 h 2766950"/>
                            <a:gd name="connsiteX24" fmla="*/ 5043 w 3261356"/>
                            <a:gd name="connsiteY24" fmla="*/ 2662775 h 2766950"/>
                            <a:gd name="connsiteX25" fmla="*/ 1681 w 3261356"/>
                            <a:gd name="connsiteY25" fmla="*/ 2649333 h 2766950"/>
                            <a:gd name="connsiteX26" fmla="*/ 0 w 3261356"/>
                            <a:gd name="connsiteY26" fmla="*/ 2634211 h 2766950"/>
                            <a:gd name="connsiteX27" fmla="*/ 0 w 3261356"/>
                            <a:gd name="connsiteY27" fmla="*/ 1389150 h 2766950"/>
                            <a:gd name="connsiteX28" fmla="*/ 196690 w 3261356"/>
                            <a:gd name="connsiteY28" fmla="*/ 1441237 h 2766950"/>
                            <a:gd name="connsiteX29" fmla="*/ 406829 w 3261356"/>
                            <a:gd name="connsiteY29" fmla="*/ 1495005 h 2766950"/>
                            <a:gd name="connsiteX30" fmla="*/ 660677 w 3261356"/>
                            <a:gd name="connsiteY30" fmla="*/ 1555494 h 2766950"/>
                            <a:gd name="connsiteX31" fmla="*/ 795165 w 3261356"/>
                            <a:gd name="connsiteY31" fmla="*/ 1589099 h 2766950"/>
                            <a:gd name="connsiteX32" fmla="*/ 933017 w 3261356"/>
                            <a:gd name="connsiteY32" fmla="*/ 1619343 h 2766950"/>
                            <a:gd name="connsiteX33" fmla="*/ 1067506 w 3261356"/>
                            <a:gd name="connsiteY33" fmla="*/ 1646227 h 2766950"/>
                            <a:gd name="connsiteX34" fmla="*/ 1200314 w 3261356"/>
                            <a:gd name="connsiteY34" fmla="*/ 1671431 h 2766950"/>
                            <a:gd name="connsiteX35" fmla="*/ 1326397 w 3261356"/>
                            <a:gd name="connsiteY35" fmla="*/ 1693274 h 2766950"/>
                            <a:gd name="connsiteX36" fmla="*/ 1442394 w 3261356"/>
                            <a:gd name="connsiteY36" fmla="*/ 1708396 h 2766950"/>
                            <a:gd name="connsiteX37" fmla="*/ 1544942 w 3261356"/>
                            <a:gd name="connsiteY37" fmla="*/ 1720158 h 2766950"/>
                            <a:gd name="connsiteX38" fmla="*/ 1588650 w 3261356"/>
                            <a:gd name="connsiteY38" fmla="*/ 1723518 h 2766950"/>
                            <a:gd name="connsiteX39" fmla="*/ 1630678 w 3261356"/>
                            <a:gd name="connsiteY39" fmla="*/ 1725199 h 2766950"/>
                            <a:gd name="connsiteX40" fmla="*/ 1672706 w 3261356"/>
                            <a:gd name="connsiteY40" fmla="*/ 1723518 h 2766950"/>
                            <a:gd name="connsiteX41" fmla="*/ 1719777 w 3261356"/>
                            <a:gd name="connsiteY41" fmla="*/ 1720158 h 2766950"/>
                            <a:gd name="connsiteX42" fmla="*/ 1820644 w 3261356"/>
                            <a:gd name="connsiteY42" fmla="*/ 1708396 h 2766950"/>
                            <a:gd name="connsiteX43" fmla="*/ 1934959 w 3261356"/>
                            <a:gd name="connsiteY43" fmla="*/ 1693274 h 2766950"/>
                            <a:gd name="connsiteX44" fmla="*/ 2061043 w 3261356"/>
                            <a:gd name="connsiteY44" fmla="*/ 1671431 h 2766950"/>
                            <a:gd name="connsiteX45" fmla="*/ 2193850 w 3261356"/>
                            <a:gd name="connsiteY45" fmla="*/ 1646227 h 2766950"/>
                            <a:gd name="connsiteX46" fmla="*/ 2330020 w 3261356"/>
                            <a:gd name="connsiteY46" fmla="*/ 1615983 h 2766950"/>
                            <a:gd name="connsiteX47" fmla="*/ 2466190 w 3261356"/>
                            <a:gd name="connsiteY47" fmla="*/ 1585738 h 2766950"/>
                            <a:gd name="connsiteX48" fmla="*/ 2602360 w 3261356"/>
                            <a:gd name="connsiteY48" fmla="*/ 1553814 h 2766950"/>
                            <a:gd name="connsiteX49" fmla="*/ 2854527 w 3261356"/>
                            <a:gd name="connsiteY49" fmla="*/ 1493325 h 2766950"/>
                            <a:gd name="connsiteX50" fmla="*/ 3066347 w 3261356"/>
                            <a:gd name="connsiteY50" fmla="*/ 1437877 h 2766950"/>
                            <a:gd name="connsiteX51" fmla="*/ 1508607 w 3261356"/>
                            <a:gd name="connsiteY51" fmla="*/ 1206475 h 2766950"/>
                            <a:gd name="connsiteX52" fmla="*/ 1417230 w 3261356"/>
                            <a:gd name="connsiteY52" fmla="*/ 1297852 h 2766950"/>
                            <a:gd name="connsiteX53" fmla="*/ 1417230 w 3261356"/>
                            <a:gd name="connsiteY53" fmla="*/ 1314415 h 2766950"/>
                            <a:gd name="connsiteX54" fmla="*/ 1508607 w 3261356"/>
                            <a:gd name="connsiteY54" fmla="*/ 1405791 h 2766950"/>
                            <a:gd name="connsiteX55" fmla="*/ 1752750 w 3261356"/>
                            <a:gd name="connsiteY55" fmla="*/ 1405791 h 2766950"/>
                            <a:gd name="connsiteX56" fmla="*/ 1844126 w 3261356"/>
                            <a:gd name="connsiteY56" fmla="*/ 1314415 h 2766950"/>
                            <a:gd name="connsiteX57" fmla="*/ 1844126 w 3261356"/>
                            <a:gd name="connsiteY57" fmla="*/ 1297852 h 2766950"/>
                            <a:gd name="connsiteX58" fmla="*/ 1752750 w 3261356"/>
                            <a:gd name="connsiteY58" fmla="*/ 1206475 h 2766950"/>
                            <a:gd name="connsiteX59" fmla="*/ 1630678 w 3261356"/>
                            <a:gd name="connsiteY59" fmla="*/ 174304 h 2766950"/>
                            <a:gd name="connsiteX60" fmla="*/ 1114624 w 3261356"/>
                            <a:gd name="connsiteY60" fmla="*/ 469036 h 2766950"/>
                            <a:gd name="connsiteX61" fmla="*/ 1111230 w 3261356"/>
                            <a:gd name="connsiteY61" fmla="*/ 492633 h 2766950"/>
                            <a:gd name="connsiteX62" fmla="*/ 2150126 w 3261356"/>
                            <a:gd name="connsiteY62" fmla="*/ 492633 h 2766950"/>
                            <a:gd name="connsiteX63" fmla="*/ 2146731 w 3261356"/>
                            <a:gd name="connsiteY63" fmla="*/ 469036 h 2766950"/>
                            <a:gd name="connsiteX64" fmla="*/ 1630678 w 3261356"/>
                            <a:gd name="connsiteY64" fmla="*/ 174304 h 2766950"/>
                            <a:gd name="connsiteX65" fmla="*/ 1630678 w 3261356"/>
                            <a:gd name="connsiteY65" fmla="*/ 0 h 2766950"/>
                            <a:gd name="connsiteX66" fmla="*/ 2269992 w 3261356"/>
                            <a:gd name="connsiteY66" fmla="*/ 488510 h 2766950"/>
                            <a:gd name="connsiteX67" fmla="*/ 2270238 w 3261356"/>
                            <a:gd name="connsiteY67" fmla="*/ 492633 h 2766950"/>
                            <a:gd name="connsiteX68" fmla="*/ 3066347 w 3261356"/>
                            <a:gd name="connsiteY68" fmla="*/ 492633 h 2766950"/>
                            <a:gd name="connsiteX69" fmla="*/ 3105012 w 3261356"/>
                            <a:gd name="connsiteY69" fmla="*/ 494313 h 2766950"/>
                            <a:gd name="connsiteX70" fmla="*/ 3141998 w 3261356"/>
                            <a:gd name="connsiteY70" fmla="*/ 501035 h 2766950"/>
                            <a:gd name="connsiteX71" fmla="*/ 3175621 w 3261356"/>
                            <a:gd name="connsiteY71" fmla="*/ 512796 h 2766950"/>
                            <a:gd name="connsiteX72" fmla="*/ 3202518 w 3261356"/>
                            <a:gd name="connsiteY72" fmla="*/ 529599 h 2766950"/>
                            <a:gd name="connsiteX73" fmla="*/ 3217649 w 3261356"/>
                            <a:gd name="connsiteY73" fmla="*/ 539681 h 2766950"/>
                            <a:gd name="connsiteX74" fmla="*/ 3229416 w 3261356"/>
                            <a:gd name="connsiteY74" fmla="*/ 549763 h 2766950"/>
                            <a:gd name="connsiteX75" fmla="*/ 3237821 w 3261356"/>
                            <a:gd name="connsiteY75" fmla="*/ 561524 h 2766950"/>
                            <a:gd name="connsiteX76" fmla="*/ 3244546 w 3261356"/>
                            <a:gd name="connsiteY76" fmla="*/ 573285 h 2766950"/>
                            <a:gd name="connsiteX77" fmla="*/ 3252951 w 3261356"/>
                            <a:gd name="connsiteY77" fmla="*/ 585046 h 2766950"/>
                            <a:gd name="connsiteX78" fmla="*/ 3256314 w 3261356"/>
                            <a:gd name="connsiteY78" fmla="*/ 596807 h 2766950"/>
                            <a:gd name="connsiteX79" fmla="*/ 3259676 w 3261356"/>
                            <a:gd name="connsiteY79" fmla="*/ 610251 h 2766950"/>
                            <a:gd name="connsiteX80" fmla="*/ 3261356 w 3261356"/>
                            <a:gd name="connsiteY80" fmla="*/ 625372 h 2766950"/>
                            <a:gd name="connsiteX81" fmla="*/ 3261356 w 3261356"/>
                            <a:gd name="connsiteY81" fmla="*/ 1326877 h 2766950"/>
                            <a:gd name="connsiteX82" fmla="*/ 3261353 w 3261356"/>
                            <a:gd name="connsiteY82" fmla="*/ 1326877 h 2766950"/>
                            <a:gd name="connsiteX83" fmla="*/ 3261350 w 3261356"/>
                            <a:gd name="connsiteY83" fmla="*/ 1326880 h 2766950"/>
                            <a:gd name="connsiteX84" fmla="*/ 3066350 w 3261356"/>
                            <a:gd name="connsiteY84" fmla="*/ 1378964 h 2766950"/>
                            <a:gd name="connsiteX85" fmla="*/ 2854531 w 3261356"/>
                            <a:gd name="connsiteY85" fmla="*/ 1434413 h 2766950"/>
                            <a:gd name="connsiteX86" fmla="*/ 2602365 w 3261356"/>
                            <a:gd name="connsiteY86" fmla="*/ 1494902 h 2766950"/>
                            <a:gd name="connsiteX87" fmla="*/ 2466193 w 3261356"/>
                            <a:gd name="connsiteY87" fmla="*/ 1526826 h 2766950"/>
                            <a:gd name="connsiteX88" fmla="*/ 2330026 w 3261356"/>
                            <a:gd name="connsiteY88" fmla="*/ 1557071 h 2766950"/>
                            <a:gd name="connsiteX89" fmla="*/ 2193854 w 3261356"/>
                            <a:gd name="connsiteY89" fmla="*/ 1587315 h 2766950"/>
                            <a:gd name="connsiteX90" fmla="*/ 2061046 w 3261356"/>
                            <a:gd name="connsiteY90" fmla="*/ 1612517 h 2766950"/>
                            <a:gd name="connsiteX91" fmla="*/ 1934963 w 3261356"/>
                            <a:gd name="connsiteY91" fmla="*/ 1634360 h 2766950"/>
                            <a:gd name="connsiteX92" fmla="*/ 1820647 w 3261356"/>
                            <a:gd name="connsiteY92" fmla="*/ 1649484 h 2766950"/>
                            <a:gd name="connsiteX93" fmla="*/ 1719781 w 3261356"/>
                            <a:gd name="connsiteY93" fmla="*/ 1661245 h 2766950"/>
                            <a:gd name="connsiteX94" fmla="*/ 1672711 w 3261356"/>
                            <a:gd name="connsiteY94" fmla="*/ 1664604 h 2766950"/>
                            <a:gd name="connsiteX95" fmla="*/ 1630683 w 3261356"/>
                            <a:gd name="connsiteY95" fmla="*/ 1666287 h 2766950"/>
                            <a:gd name="connsiteX96" fmla="*/ 1588655 w 3261356"/>
                            <a:gd name="connsiteY96" fmla="*/ 1664604 h 2766950"/>
                            <a:gd name="connsiteX97" fmla="*/ 1544944 w 3261356"/>
                            <a:gd name="connsiteY97" fmla="*/ 1661245 h 2766950"/>
                            <a:gd name="connsiteX98" fmla="*/ 1442396 w 3261356"/>
                            <a:gd name="connsiteY98" fmla="*/ 1649484 h 2766950"/>
                            <a:gd name="connsiteX99" fmla="*/ 1326400 w 3261356"/>
                            <a:gd name="connsiteY99" fmla="*/ 1634360 h 2766950"/>
                            <a:gd name="connsiteX100" fmla="*/ 1200317 w 3261356"/>
                            <a:gd name="connsiteY100" fmla="*/ 1612517 h 2766950"/>
                            <a:gd name="connsiteX101" fmla="*/ 1067508 w 3261356"/>
                            <a:gd name="connsiteY101" fmla="*/ 1587315 h 2766950"/>
                            <a:gd name="connsiteX102" fmla="*/ 933020 w 3261356"/>
                            <a:gd name="connsiteY102" fmla="*/ 1560430 h 2766950"/>
                            <a:gd name="connsiteX103" fmla="*/ 795169 w 3261356"/>
                            <a:gd name="connsiteY103" fmla="*/ 1530186 h 2766950"/>
                            <a:gd name="connsiteX104" fmla="*/ 660681 w 3261356"/>
                            <a:gd name="connsiteY104" fmla="*/ 1496582 h 2766950"/>
                            <a:gd name="connsiteX105" fmla="*/ 406834 w 3261356"/>
                            <a:gd name="connsiteY105" fmla="*/ 1436093 h 2766950"/>
                            <a:gd name="connsiteX106" fmla="*/ 196695 w 3261356"/>
                            <a:gd name="connsiteY106" fmla="*/ 1382323 h 2766950"/>
                            <a:gd name="connsiteX107" fmla="*/ 3 w 3261356"/>
                            <a:gd name="connsiteY107" fmla="*/ 1330236 h 2766950"/>
                            <a:gd name="connsiteX108" fmla="*/ 3 w 3261356"/>
                            <a:gd name="connsiteY108" fmla="*/ 1332325 h 2766950"/>
                            <a:gd name="connsiteX109" fmla="*/ 0 w 3261356"/>
                            <a:gd name="connsiteY109" fmla="*/ 1332322 h 2766950"/>
                            <a:gd name="connsiteX110" fmla="*/ 0 w 3261356"/>
                            <a:gd name="connsiteY110" fmla="*/ 971511 h 2766950"/>
                            <a:gd name="connsiteX111" fmla="*/ 0 w 3261356"/>
                            <a:gd name="connsiteY111" fmla="*/ 625372 h 2766950"/>
                            <a:gd name="connsiteX112" fmla="*/ 1683 w 3261356"/>
                            <a:gd name="connsiteY112" fmla="*/ 610251 h 2766950"/>
                            <a:gd name="connsiteX113" fmla="*/ 5046 w 3261356"/>
                            <a:gd name="connsiteY113" fmla="*/ 596807 h 2766950"/>
                            <a:gd name="connsiteX114" fmla="*/ 8405 w 3261356"/>
                            <a:gd name="connsiteY114" fmla="*/ 585046 h 2766950"/>
                            <a:gd name="connsiteX115" fmla="*/ 16813 w 3261356"/>
                            <a:gd name="connsiteY115" fmla="*/ 573285 h 2766950"/>
                            <a:gd name="connsiteX116" fmla="*/ 25218 w 3261356"/>
                            <a:gd name="connsiteY116" fmla="*/ 561524 h 2766950"/>
                            <a:gd name="connsiteX117" fmla="*/ 35303 w 3261356"/>
                            <a:gd name="connsiteY117" fmla="*/ 549763 h 2766950"/>
                            <a:gd name="connsiteX118" fmla="*/ 47073 w 3261356"/>
                            <a:gd name="connsiteY118" fmla="*/ 539681 h 2766950"/>
                            <a:gd name="connsiteX119" fmla="*/ 57158 w 3261356"/>
                            <a:gd name="connsiteY119" fmla="*/ 529599 h 2766950"/>
                            <a:gd name="connsiteX120" fmla="*/ 87418 w 3261356"/>
                            <a:gd name="connsiteY120" fmla="*/ 512796 h 2766950"/>
                            <a:gd name="connsiteX121" fmla="*/ 121041 w 3261356"/>
                            <a:gd name="connsiteY121" fmla="*/ 501035 h 2766950"/>
                            <a:gd name="connsiteX122" fmla="*/ 158027 w 3261356"/>
                            <a:gd name="connsiteY122" fmla="*/ 494313 h 2766950"/>
                            <a:gd name="connsiteX123" fmla="*/ 196692 w 3261356"/>
                            <a:gd name="connsiteY123" fmla="*/ 492633 h 2766950"/>
                            <a:gd name="connsiteX124" fmla="*/ 991117 w 3261356"/>
                            <a:gd name="connsiteY124" fmla="*/ 492633 h 2766950"/>
                            <a:gd name="connsiteX125" fmla="*/ 991363 w 3261356"/>
                            <a:gd name="connsiteY125" fmla="*/ 488510 h 2766950"/>
                            <a:gd name="connsiteX126" fmla="*/ 1630678 w 3261356"/>
                            <a:gd name="connsiteY126" fmla="*/ 0 h 276695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</a:cxnLst>
                          <a:rect l="l" t="t" r="r" b="b"/>
                          <a:pathLst>
                            <a:path fill="norm" h="2766950" w="3261356" stroke="1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" o:spid="_x0000_s1076" style="width:21.25pt;height:21.05pt;margin-top:207.4pt;margin-left:-25.45pt;flip:x;mso-height-relative:page;mso-width-relative:page;position:absolute;v-text-anchor:middle;z-index:251699200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<v:stroke joinstyle="miter"/>
                <v:path o:connecttype="custom" o:connectlocs="269875,133891;269875,254510;269735,255971;269457,257269;269179,258406;268483,259542;267927,260679;267231,261815;266258,262789;265006,263763;262780,265386;259998,266523;256937,267172;253738,267335;16275,267335;13076,267172;10015,266523;7233,265386;4729,263763;3895,262789;2921,261815;2086,260679;1391,259542;695,258406;417,257269;139,255971;0,254510;0,134215;16275,139248;33664,144443;54670,150287;65799,153534;77206,156456;88335,159053;99325,161489;109758,163599;119357,165060;127842,166196;131459,166521;134937,166683;138415,166521;142310,166196;150657,165060;160116,163599;170549,161489;181539,159053;192807,156131;204075,153209;215343,150125;236210,144280;253738,138923;124836,116566;117274,125394;117274,126995;124836,135823;145038,135823;152600,126995;152600,125394;145038,116566;134937,16840;92234,45316;91953,47596;177921,47596;177640,45316;134937,16840;134937,0;187840,47198;187860,47596;253738,47596;256937,47759;259998,48408;262780,49544;265006,51168;266258,52142;267231,53116;267927,54252;268483,55389;269179,56525;269457,57661;269735,58960;269875,60421;269875,128199;269874,128199;269874,128199;253738,133231;236210,138588;215343,144433;204075,147517;192808,150439;181539,153361;170550,155796;160116,157907;150657,159368;142310,160504;138415,160829;134937,160992;131460,160829;127843,160504;119357,159368;109758,157907;99325,155796;88335,153361;77206,150764;65799,147842;54670,144595;33665,138751;16276,133556;0,128523;0,128725;0,128725;0,93864;0,60421;139,58960;417,57661;695,56525;1391,55389;2086,54252;2921,53116;3895,52142;4729,51168;7233,49544;10016,48408;13076,47759;16276,47596;82014,47596;82034,47198;134937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ascii="微软雅黑" w:eastAsia="微软雅黑" w:hAnsi="微软雅黑"/>
          <w:b/>
          <w:color w:val="454545"/>
          <w:szCs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-395605</wp:posOffset>
                </wp:positionH>
                <wp:positionV relativeFrom="paragraph">
                  <wp:posOffset>1377315</wp:posOffset>
                </wp:positionV>
                <wp:extent cx="409575" cy="286385"/>
                <wp:effectExtent l="0" t="0" r="9525" b="0"/>
                <wp:wrapNone/>
                <wp:docPr id="32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409575" cy="286385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77" style="width:32.25pt;height:22.55pt;margin-top:108.45pt;margin-left:-31.15pt;mso-height-relative:page;mso-width-relative:page;position:absolute;z-index:251697152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6043295</wp:posOffset>
                </wp:positionV>
                <wp:extent cx="1671320" cy="484505"/>
                <wp:effectExtent l="0" t="0" r="0" b="0"/>
                <wp:wrapNone/>
                <wp:docPr id="54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71320" cy="484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Style w:val="Strong"/>
                                <w:rFonts w:ascii="微软雅黑" w:eastAsia="微软雅黑" w:hAnsi="微软雅黑" w:cs="微软雅黑" w:hint="eastAsia"/>
                                <w:b/>
                                <w:i w:val="0"/>
                                <w:caps w:val="0"/>
                                <w:color w:val="F8F9FB"/>
                                <w:spacing w:val="0"/>
                                <w:sz w:val="36"/>
                                <w:szCs w:val="36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Style w:val="Strong"/>
                                <w:rFonts w:ascii="微软雅黑" w:eastAsia="微软雅黑" w:hAnsi="微软雅黑" w:cs="微软雅黑"/>
                                <w:b/>
                                <w:i w:val="0"/>
                                <w:caps w:val="0"/>
                                <w:color w:val="F8F9FB"/>
                                <w:spacing w:val="0"/>
                                <w:sz w:val="36"/>
                                <w:szCs w:val="36"/>
                                <w:vertAlign w:val="baseline"/>
                              </w:rPr>
                              <w:t>技能</w:t>
                            </w:r>
                            <w:r>
                              <w:rPr>
                                <w:rStyle w:val="Strong"/>
                                <w:rFonts w:ascii="微软雅黑" w:eastAsia="微软雅黑" w:hAnsi="微软雅黑" w:cs="微软雅黑" w:hint="eastAsia"/>
                                <w:b/>
                                <w:i w:val="0"/>
                                <w:caps w:val="0"/>
                                <w:color w:val="F8F9FB"/>
                                <w:spacing w:val="0"/>
                                <w:sz w:val="36"/>
                                <w:szCs w:val="36"/>
                                <w:vertAlign w:val="baseline"/>
                                <w:lang w:eastAsia="zh-CN"/>
                              </w:rPr>
                              <w:t>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0" o:spid="_x0000_s1078" type="#_x0000_t202" style="width:131.6pt;height:38.15pt;margin-top:475.85pt;margin-left:-0.55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Style w:val="Strong"/>
                          <w:rFonts w:ascii="微软雅黑" w:eastAsia="微软雅黑" w:hAnsi="微软雅黑" w:cs="微软雅黑" w:hint="eastAsia"/>
                          <w:b/>
                          <w:i w:val="0"/>
                          <w:caps w:val="0"/>
                          <w:color w:val="F8F9FB"/>
                          <w:spacing w:val="0"/>
                          <w:sz w:val="36"/>
                          <w:szCs w:val="36"/>
                          <w:vertAlign w:val="baseline"/>
                          <w:lang w:eastAsia="zh-CN"/>
                        </w:rPr>
                      </w:pPr>
                      <w:r>
                        <w:rPr>
                          <w:rStyle w:val="Strong"/>
                          <w:rFonts w:ascii="微软雅黑" w:eastAsia="微软雅黑" w:hAnsi="微软雅黑" w:cs="微软雅黑"/>
                          <w:b/>
                          <w:i w:val="0"/>
                          <w:caps w:val="0"/>
                          <w:color w:val="F8F9FB"/>
                          <w:spacing w:val="0"/>
                          <w:sz w:val="36"/>
                          <w:szCs w:val="36"/>
                          <w:vertAlign w:val="baseline"/>
                        </w:rPr>
                        <w:t>技能</w:t>
                      </w:r>
                      <w:r>
                        <w:rPr>
                          <w:rStyle w:val="Strong"/>
                          <w:rFonts w:ascii="微软雅黑" w:eastAsia="微软雅黑" w:hAnsi="微软雅黑" w:cs="微软雅黑" w:hint="eastAsia"/>
                          <w:b/>
                          <w:i w:val="0"/>
                          <w:caps w:val="0"/>
                          <w:color w:val="F8F9FB"/>
                          <w:spacing w:val="0"/>
                          <w:sz w:val="36"/>
                          <w:szCs w:val="36"/>
                          <w:vertAlign w:val="baseline"/>
                          <w:lang w:eastAsia="zh-CN"/>
                        </w:rPr>
                        <w:t>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>-</w:t>
      </w:r>
      <w:bookmarkStart w:id="0" w:name="_GoBack"/>
      <w:bookmarkEnd w:id="0"/>
    </w:p>
    <w:p>
      <w:pPr>
        <w:rPr>
          <w:rFonts w:eastAsiaTheme="minorEastAsia" w:hint="eastAsia"/>
          <w:sz w:val="21"/>
          <w:lang w:eastAsia="zh-CN"/>
        </w:rPr>
      </w:pPr>
      <w:r>
        <w:rPr>
          <w:rFonts w:eastAsiaTheme="minorEastAsia" w:hint="eastAsia"/>
          <w:sz w:val="21"/>
          <w:lang w:eastAsia="zh-CN"/>
        </w:rPr>
        <w:drawing>
          <wp:anchor distT="0" distB="0" distL="114300" distR="114300" simplePos="0" relativeHeight="251738112" behindDoc="1" locked="0" layoutInCell="1" allowOverlap="1">
            <wp:simplePos x="0" y="0"/>
            <wp:positionH relativeFrom="column">
              <wp:posOffset>-1239520</wp:posOffset>
            </wp:positionH>
            <wp:positionV relativeFrom="paragraph">
              <wp:posOffset>-1033780</wp:posOffset>
            </wp:positionV>
            <wp:extent cx="7862570" cy="1130935"/>
            <wp:effectExtent l="0" t="0" r="0" b="0"/>
            <wp:wrapNone/>
            <wp:docPr id="18" name="图片 18" descr="627a37844f2931652176772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627a37844f293165217677295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lum contrast="12000"/>
                    </a:blip>
                    <a:srcRect t="69312" b="21097"/>
                    <a:stretch>
                      <a:fillRect/>
                    </a:stretch>
                  </pic:blipFill>
                  <pic:spPr>
                    <a:xfrm>
                      <a:off x="0" y="0"/>
                      <a:ext cx="7862570" cy="1130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eastAsiaTheme="minorEastAsia" w:hint="eastAsia"/>
          <w:sz w:val="21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1773555</wp:posOffset>
                </wp:positionH>
                <wp:positionV relativeFrom="paragraph">
                  <wp:posOffset>26670</wp:posOffset>
                </wp:positionV>
                <wp:extent cx="1727200" cy="92075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004185" y="802005"/>
                          <a:ext cx="1727200" cy="920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Style w:val="Strong"/>
                                <w:rFonts w:ascii="微软雅黑" w:eastAsia="微软雅黑" w:hAnsi="微软雅黑" w:cs="微软雅黑" w:hint="eastAsia"/>
                                <w:b/>
                                <w:i w:val="0"/>
                                <w:caps w:val="0"/>
                                <w:color w:val="ED7D31" w:themeColor="accent2"/>
                                <w:spacing w:val="0"/>
                                <w:sz w:val="72"/>
                                <w:szCs w:val="72"/>
                                <w:vertAlign w:val="baseline"/>
                                <w:lang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Strong"/>
                                <w:rFonts w:ascii="微软雅黑" w:eastAsia="微软雅黑" w:hAnsi="微软雅黑" w:cs="微软雅黑" w:hint="eastAsia"/>
                                <w:b/>
                                <w:i w:val="0"/>
                                <w:caps w:val="0"/>
                                <w:color w:val="ED7D31" w:themeColor="accent2"/>
                                <w:spacing w:val="0"/>
                                <w:sz w:val="72"/>
                                <w:szCs w:val="72"/>
                                <w:vertAlign w:val="baseline"/>
                                <w:lang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自荐信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9" type="#_x0000_t202" style="width:136pt;height:72.5pt;margin-top:2.1pt;margin-left:139.65pt;mso-height-relative:page;mso-width-relative:page;position:absolute;z-index:251707392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Style w:val="Strong"/>
                          <w:rFonts w:ascii="微软雅黑" w:eastAsia="微软雅黑" w:hAnsi="微软雅黑" w:cs="微软雅黑" w:hint="eastAsia"/>
                          <w:b/>
                          <w:i w:val="0"/>
                          <w:caps w:val="0"/>
                          <w:color w:val="ED7D31" w:themeColor="accent2"/>
                          <w:spacing w:val="0"/>
                          <w:sz w:val="72"/>
                          <w:szCs w:val="72"/>
                          <w:vertAlign w:val="baseline"/>
                          <w:lang w:eastAsia="zh-CN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</w:pPr>
                      <w:r>
                        <w:rPr>
                          <w:rStyle w:val="Strong"/>
                          <w:rFonts w:ascii="微软雅黑" w:eastAsia="微软雅黑" w:hAnsi="微软雅黑" w:cs="微软雅黑" w:hint="eastAsia"/>
                          <w:b/>
                          <w:i w:val="0"/>
                          <w:caps w:val="0"/>
                          <w:color w:val="ED7D31" w:themeColor="accent2"/>
                          <w:spacing w:val="0"/>
                          <w:sz w:val="72"/>
                          <w:szCs w:val="72"/>
                          <w:vertAlign w:val="baseline"/>
                          <w:lang w:eastAsia="zh-CN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  <w:t>自荐信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eastAsiaTheme="minorEastAsia" w:hint="eastAsia"/>
          <w:sz w:val="21"/>
          <w:lang w:eastAsia="zh-CN"/>
        </w:rPr>
      </w:pPr>
    </w:p>
    <w:p>
      <w:pPr>
        <w:rPr>
          <w:rFonts w:eastAsiaTheme="minorEastAsia" w:hint="eastAsia"/>
          <w:sz w:val="21"/>
          <w:lang w:eastAsia="zh-CN"/>
        </w:rPr>
      </w:pPr>
    </w:p>
    <w:p>
      <w:pPr>
        <w:rPr>
          <w:rFonts w:eastAsiaTheme="minorEastAsia" w:hint="eastAsia"/>
          <w:sz w:val="21"/>
          <w:lang w:eastAsia="zh-CN"/>
        </w:rPr>
      </w:pPr>
    </w:p>
    <w:p>
      <w:pPr>
        <w:rPr>
          <w:rFonts w:eastAsiaTheme="minorEastAsia" w:hint="eastAsia"/>
          <w:sz w:val="21"/>
          <w:lang w:eastAsia="zh-CN"/>
        </w:rPr>
      </w:pPr>
    </w:p>
    <w:p>
      <w:pPr>
        <w:rPr>
          <w:rFonts w:eastAsiaTheme="minorEastAsia" w:hint="eastAsia"/>
          <w:sz w:val="21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-692150</wp:posOffset>
                </wp:positionH>
                <wp:positionV relativeFrom="paragraph">
                  <wp:posOffset>133350</wp:posOffset>
                </wp:positionV>
                <wp:extent cx="6638925" cy="698309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38925" cy="6983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尊敬的领导：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您好！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首先衷心感谢您在百忙之中浏览我的自荐信，为一位满腔热情的大学生开启一扇希望之门。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我叫XXX，是一名即将于XXX年XXX月毕业于XXX学院，XXX专业的学生。借此择业之际，我怀着一颗赤诚的心和对事业的执著追求，真诚地推荐自己。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我热爱XXX专业，在校期间，系统学习了XXX专业的理论与实践知识，并且以社会对人才的需求为向导，努力使自己向复合型人才方向发展，在课余时间，学习计算机知识，，熟练使用网络，能够快速的在网上查找所需要的资料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就个人来讲能够吃苦耐劳、诚实、自信、敬业，，具有一定的工作能力及</w:t>
                            </w:r>
                            <w:hyperlink r:id="rId8" w:tgtFrame="https://zhidao.baidu.com/question/_blank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000000" w:themeColor="text1"/>
                                  <w:spacing w:val="0"/>
                                  <w:sz w:val="24"/>
                                  <w:szCs w:val="24"/>
                                  <w:u w:val="none"/>
                                  <w:shd w:val="clear" w:color="auto" w:fill="FFFFFF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组织协调能力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，具有较强的责任心我有很强的动手能力，并且脚踏实地的努力的办好每一件事。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积极参加操作性较强的实习和设计，我就特殊地强调了我们的实际动手能力，因为我深知，在现今社会中，空有理论是远远不够的，需要将所学理论应用到实际中去，参加多项社会活动。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过去并不代表未来，勤奋才是真实的内涵，对于实际工作我相信，我能够很快适应工作环境，熟悉业务，并且在实际工作中不断学习，不断完善自己，做好本职工作。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“惧怀逸兴思斗志，欲上青天揽日月。”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期待您的反馈！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敬礼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0" type="#_x0000_t202" style="width:522.75pt;height:549.85pt;margin-top:10.5pt;margin-left:-54.5pt;mso-height-relative:page;mso-width-relative:page;position:absolute;z-index:251728896" coordsize="21600,21600" filled="f" stroked="f" strokeweight="0.5pt">
                <o:lock v:ext="edit" aspectratio="f"/>
                <v:textbox>
                  <w:txbxContent>
                    <w:p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尊敬的领导：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您好！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首先衷心感谢您在百忙之中浏览我的自荐信，为一位满腔热情的大学生开启一扇希望之门。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我叫XXX，是一名即将于XXX年XXX月毕业于XXX学院，XXX专业的学生。借此择业之际，我怀着一颗赤诚的心和对事业的执著追求，真诚地推荐自己。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我热爱XXX专业，在校期间，系统学习了XXX专业的理论与实践知识，并且以社会对人才的需求为向导，努力使自己向复合型人才方向发展，在课余时间，学习计算机知识，，熟练使用网络，能够快速的在网上查找所需要的资料。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就个人来讲能够吃苦耐劳、诚实、自信、敬业，，具有一定的工作能力及</w:t>
                      </w:r>
                      <w:hyperlink r:id="rId9" w:tgtFrame="https://zhidao.baidu.com/question/_blank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000000" w:themeColor="text1"/>
                            <w:spacing w:val="0"/>
                            <w:sz w:val="24"/>
                            <w:szCs w:val="24"/>
                            <w:u w:val="none"/>
                            <w:shd w:val="clear" w:color="auto" w:fill="FFFFFF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组织协调能力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，具有较强的责任心我有很强的动手能力，并且脚踏实地的努力的办好每一件事。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积极参加操作性较强的实习和设计，我就特殊地强调了我们的实际动手能力，因为我深知，在现今社会中，空有理论是远远不够的，需要将所学理论应用到实际中去，参加多项社会活动。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过去并不代表未来，勤奋才是真实的内涵，对于实际工作我相信，我能够很快适应工作环境，熟悉业务，并且在实际工作中不断学习，不断完善自己，做好本职工作。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“惧怀逸兴思斗志，欲上青天揽日月。”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期待您的反馈！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敬礼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eastAsiaTheme="minorEastAsia" w:hint="eastAsia"/>
          <w:sz w:val="21"/>
          <w:lang w:eastAsia="zh-CN"/>
        </w:rPr>
      </w:pPr>
    </w:p>
    <w:p>
      <w:pPr>
        <w:rPr>
          <w:rFonts w:eastAsiaTheme="minorEastAsia" w:hint="eastAsia"/>
          <w:sz w:val="21"/>
          <w:lang w:eastAsia="zh-CN"/>
        </w:rPr>
      </w:pPr>
    </w:p>
    <w:p>
      <w:pPr>
        <w:rPr>
          <w:rFonts w:eastAsiaTheme="minorEastAsia" w:hint="eastAsia"/>
          <w:sz w:val="21"/>
          <w:lang w:eastAsia="zh-CN"/>
        </w:rPr>
      </w:pPr>
    </w:p>
    <w:p>
      <w:pPr>
        <w:rPr>
          <w:rFonts w:eastAsiaTheme="minorEastAsia" w:hint="eastAsia"/>
          <w:sz w:val="21"/>
          <w:lang w:eastAsia="zh-CN"/>
        </w:rPr>
      </w:pPr>
    </w:p>
    <w:p>
      <w:pPr>
        <w:rPr>
          <w:rFonts w:eastAsiaTheme="minorEastAsia" w:hint="eastAsia"/>
          <w:sz w:val="21"/>
          <w:lang w:eastAsia="zh-CN"/>
        </w:rPr>
      </w:pPr>
    </w:p>
    <w:p>
      <w:pPr>
        <w:rPr>
          <w:rFonts w:eastAsiaTheme="minorEastAsia" w:hint="eastAsia"/>
          <w:sz w:val="21"/>
          <w:lang w:eastAsia="zh-CN"/>
        </w:rPr>
      </w:pPr>
    </w:p>
    <w:p>
      <w:pPr>
        <w:rPr>
          <w:rFonts w:eastAsiaTheme="minorEastAsia" w:hint="eastAsia"/>
          <w:sz w:val="21"/>
          <w:lang w:eastAsia="zh-CN"/>
        </w:rPr>
      </w:pPr>
    </w:p>
    <w:p>
      <w:pPr>
        <w:rPr>
          <w:rFonts w:eastAsiaTheme="minorEastAsia" w:hint="eastAsia"/>
          <w:sz w:val="21"/>
          <w:lang w:eastAsia="zh-CN"/>
        </w:rPr>
      </w:pPr>
    </w:p>
    <w:p>
      <w:pPr>
        <w:rPr>
          <w:rFonts w:eastAsiaTheme="minorEastAsia" w:hint="eastAsia"/>
          <w:sz w:val="21"/>
          <w:lang w:eastAsia="zh-CN"/>
        </w:rPr>
      </w:pPr>
    </w:p>
    <w:p>
      <w:pPr>
        <w:rPr>
          <w:rFonts w:eastAsiaTheme="minorEastAsia" w:hint="eastAsia"/>
          <w:sz w:val="21"/>
          <w:lang w:eastAsia="zh-CN"/>
        </w:rPr>
      </w:pPr>
    </w:p>
    <w:p>
      <w:pPr>
        <w:rPr>
          <w:rFonts w:eastAsiaTheme="minorEastAsia" w:hint="eastAsia"/>
          <w:sz w:val="21"/>
          <w:lang w:eastAsia="zh-CN"/>
        </w:rPr>
      </w:pPr>
    </w:p>
    <w:p>
      <w:pPr>
        <w:rPr>
          <w:rFonts w:eastAsiaTheme="minorEastAsia" w:hint="eastAsia"/>
          <w:sz w:val="21"/>
          <w:lang w:eastAsia="zh-CN"/>
        </w:rPr>
      </w:pPr>
    </w:p>
    <w:p>
      <w:pPr>
        <w:rPr>
          <w:rFonts w:eastAsiaTheme="minorEastAsia" w:hint="eastAsia"/>
          <w:sz w:val="21"/>
          <w:lang w:eastAsia="zh-CN"/>
        </w:rPr>
      </w:pPr>
    </w:p>
    <w:p>
      <w:pPr>
        <w:rPr>
          <w:rFonts w:eastAsiaTheme="minorEastAsia" w:hint="eastAsia"/>
          <w:sz w:val="21"/>
          <w:lang w:eastAsia="zh-CN"/>
        </w:rPr>
      </w:pPr>
    </w:p>
    <w:p>
      <w:pPr>
        <w:rPr>
          <w:rFonts w:eastAsiaTheme="minorEastAsia" w:hint="eastAsia"/>
          <w:sz w:val="21"/>
          <w:lang w:eastAsia="zh-CN"/>
        </w:rPr>
      </w:pPr>
    </w:p>
    <w:p>
      <w:pPr>
        <w:rPr>
          <w:rFonts w:eastAsiaTheme="minorEastAsia" w:hint="eastAsia"/>
          <w:sz w:val="21"/>
          <w:lang w:eastAsia="zh-CN"/>
        </w:rPr>
      </w:pPr>
    </w:p>
    <w:p>
      <w:pPr>
        <w:rPr>
          <w:rFonts w:eastAsiaTheme="minorEastAsia" w:hint="eastAsia"/>
          <w:sz w:val="21"/>
          <w:lang w:eastAsia="zh-CN"/>
        </w:rPr>
      </w:pPr>
    </w:p>
    <w:p>
      <w:pPr>
        <w:rPr>
          <w:rFonts w:eastAsiaTheme="minorEastAsia" w:hint="eastAsia"/>
          <w:sz w:val="21"/>
          <w:lang w:eastAsia="zh-CN"/>
        </w:rPr>
      </w:pPr>
    </w:p>
    <w:p>
      <w:pPr>
        <w:rPr>
          <w:rFonts w:eastAsiaTheme="minorEastAsia" w:hint="eastAsia"/>
          <w:sz w:val="21"/>
          <w:lang w:eastAsia="zh-CN"/>
        </w:rPr>
      </w:pPr>
    </w:p>
    <w:p>
      <w:pPr>
        <w:rPr>
          <w:rFonts w:eastAsiaTheme="minorEastAsia" w:hint="eastAsia"/>
          <w:sz w:val="21"/>
          <w:lang w:eastAsia="zh-CN"/>
        </w:rPr>
      </w:pPr>
    </w:p>
    <w:p>
      <w:pPr>
        <w:rPr>
          <w:rFonts w:eastAsiaTheme="minorEastAsia" w:hint="eastAsia"/>
          <w:sz w:val="21"/>
          <w:lang w:eastAsia="zh-CN"/>
        </w:rPr>
      </w:pPr>
    </w:p>
    <w:p>
      <w:pPr>
        <w:rPr>
          <w:rFonts w:eastAsiaTheme="minorEastAsia" w:hint="eastAsia"/>
          <w:sz w:val="21"/>
          <w:lang w:eastAsia="zh-CN"/>
        </w:rPr>
      </w:pPr>
    </w:p>
    <w:p>
      <w:pPr>
        <w:rPr>
          <w:rFonts w:eastAsiaTheme="minorEastAsia" w:hint="eastAsia"/>
          <w:sz w:val="21"/>
          <w:lang w:eastAsia="zh-CN"/>
        </w:rPr>
      </w:pPr>
    </w:p>
    <w:p>
      <w:pPr>
        <w:rPr>
          <w:rFonts w:eastAsiaTheme="minorEastAsia" w:hint="eastAsia"/>
          <w:sz w:val="21"/>
          <w:lang w:eastAsia="zh-CN"/>
        </w:rPr>
      </w:pPr>
    </w:p>
    <w:p>
      <w:pPr>
        <w:rPr>
          <w:rFonts w:eastAsiaTheme="minorEastAsia" w:hint="eastAsia"/>
          <w:sz w:val="21"/>
          <w:lang w:eastAsia="zh-CN"/>
        </w:rPr>
      </w:pPr>
    </w:p>
    <w:p>
      <w:pPr>
        <w:rPr>
          <w:rFonts w:eastAsiaTheme="minorEastAsia" w:hint="eastAsia"/>
          <w:sz w:val="21"/>
          <w:lang w:eastAsia="zh-CN"/>
        </w:rPr>
      </w:pPr>
    </w:p>
    <w:p>
      <w:pPr>
        <w:rPr>
          <w:rFonts w:eastAsiaTheme="minorEastAsia" w:hint="eastAsia"/>
          <w:sz w:val="21"/>
          <w:lang w:eastAsia="zh-CN"/>
        </w:rPr>
      </w:pPr>
    </w:p>
    <w:p>
      <w:pPr>
        <w:rPr>
          <w:rFonts w:eastAsiaTheme="minorEastAsia" w:hint="eastAsia"/>
          <w:sz w:val="21"/>
          <w:lang w:eastAsia="zh-CN"/>
        </w:rPr>
      </w:pPr>
    </w:p>
    <w:p>
      <w:pPr>
        <w:rPr>
          <w:rFonts w:eastAsiaTheme="minorEastAsia" w:hint="eastAsia"/>
          <w:sz w:val="21"/>
          <w:lang w:eastAsia="zh-CN"/>
        </w:rPr>
      </w:pPr>
    </w:p>
    <w:p>
      <w:pPr>
        <w:rPr>
          <w:rFonts w:eastAsiaTheme="minorEastAsia" w:hint="eastAsia"/>
          <w:sz w:val="21"/>
          <w:lang w:eastAsia="zh-CN"/>
        </w:rPr>
      </w:pPr>
    </w:p>
    <w:p>
      <w:pPr>
        <w:rPr>
          <w:rFonts w:eastAsiaTheme="minorEastAsia" w:hint="eastAsia"/>
          <w:sz w:val="21"/>
          <w:lang w:eastAsia="zh-CN"/>
        </w:rPr>
      </w:pPr>
    </w:p>
    <w:p>
      <w:pPr>
        <w:rPr>
          <w:rFonts w:eastAsiaTheme="minorEastAsia" w:hint="eastAsia"/>
          <w:sz w:val="21"/>
          <w:lang w:eastAsia="zh-CN"/>
        </w:rPr>
      </w:pPr>
    </w:p>
    <w:p>
      <w:pPr>
        <w:rPr>
          <w:rFonts w:eastAsiaTheme="minorEastAsia" w:hint="eastAsia"/>
          <w:sz w:val="21"/>
          <w:lang w:eastAsia="zh-CN"/>
        </w:rPr>
      </w:pPr>
    </w:p>
    <w:p>
      <w:pPr>
        <w:rPr>
          <w:rFonts w:eastAsiaTheme="minorEastAsia" w:hint="eastAsia"/>
          <w:sz w:val="21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3792220</wp:posOffset>
                </wp:positionH>
                <wp:positionV relativeFrom="paragraph">
                  <wp:posOffset>177800</wp:posOffset>
                </wp:positionV>
                <wp:extent cx="2177415" cy="99377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7741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自荐人：XXX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XX年XX月XX日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1" type="#_x0000_t202" style="width:171.45pt;height:78.25pt;margin-top:14pt;margin-left:298.6pt;mso-height-relative:page;mso-width-relative:page;position:absolute;z-index:251730944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right"/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自荐人：XXX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XX年XX月XX日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eastAsiaTheme="minorEastAsia" w:hint="eastAsia"/>
          <w:sz w:val="21"/>
          <w:lang w:eastAsia="zh-CN"/>
        </w:rPr>
      </w:pPr>
    </w:p>
    <w:p>
      <w:pPr>
        <w:rPr>
          <w:rFonts w:eastAsiaTheme="minorEastAsia" w:hint="eastAsia"/>
          <w:sz w:val="21"/>
          <w:lang w:eastAsia="zh-CN"/>
        </w:rPr>
      </w:pPr>
    </w:p>
    <w:p>
      <w:pPr>
        <w:rPr>
          <w:rFonts w:eastAsiaTheme="minorEastAsia" w:hint="eastAsia"/>
          <w:sz w:val="21"/>
          <w:lang w:eastAsia="zh-CN"/>
        </w:rPr>
      </w:pPr>
    </w:p>
    <w:p>
      <w:pPr>
        <w:rPr>
          <w:rFonts w:eastAsiaTheme="minorEastAsia" w:hint="eastAsia"/>
          <w:sz w:val="21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709930</wp:posOffset>
                </wp:positionH>
                <wp:positionV relativeFrom="paragraph">
                  <wp:posOffset>4750435</wp:posOffset>
                </wp:positionV>
                <wp:extent cx="3853815" cy="121539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684020" y="6423025"/>
                          <a:ext cx="3853815" cy="1215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600" w:lineRule="exact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120"/>
                                <w:szCs w:val="1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120"/>
                                <w:szCs w:val="120"/>
                                <w:lang w:val="en-US" w:eastAsia="zh-CN"/>
                              </w:rPr>
                              <w:t>感谢阅读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2" type="#_x0000_t202" style="width:303.45pt;height:95.7pt;margin-top:374.05pt;margin-left:55.9pt;mso-height-relative:page;mso-width-relative:page;position:absolute;z-index:25173401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600" w:lineRule="exact"/>
                        <w:jc w:val="distribute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120"/>
                          <w:szCs w:val="1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120"/>
                          <w:szCs w:val="120"/>
                          <w:lang w:val="en-US" w:eastAsia="zh-CN"/>
                        </w:rPr>
                        <w:t>感谢阅读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 w:hint="eastAsia"/>
          <w:sz w:val="21"/>
          <w:lang w:eastAsia="zh-CN"/>
        </w:rPr>
        <w:drawing>
          <wp:anchor distT="0" distB="0" distL="114300" distR="114300" simplePos="0" relativeHeight="251735040" behindDoc="1" locked="0" layoutInCell="1" allowOverlap="1">
            <wp:simplePos x="0" y="0"/>
            <wp:positionH relativeFrom="column">
              <wp:posOffset>-1198880</wp:posOffset>
            </wp:positionH>
            <wp:positionV relativeFrom="paragraph">
              <wp:posOffset>-1070610</wp:posOffset>
            </wp:positionV>
            <wp:extent cx="7862570" cy="11792585"/>
            <wp:effectExtent l="0" t="0" r="5080" b="18415"/>
            <wp:wrapNone/>
            <wp:docPr id="12" name="图片 12" descr="627a37844f2931652176772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627a37844f293165217677295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lum contrast="12000"/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7862570" cy="11792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E66688"/>
    <w:rsid w:val="00906B82"/>
    <w:rsid w:val="01606F2F"/>
    <w:rsid w:val="02B56BEF"/>
    <w:rsid w:val="02B870AD"/>
    <w:rsid w:val="02E75267"/>
    <w:rsid w:val="03053626"/>
    <w:rsid w:val="050D3479"/>
    <w:rsid w:val="05F17B88"/>
    <w:rsid w:val="06FF1F3E"/>
    <w:rsid w:val="088876D4"/>
    <w:rsid w:val="0B5A3394"/>
    <w:rsid w:val="0C647247"/>
    <w:rsid w:val="0D152DFB"/>
    <w:rsid w:val="0D89018B"/>
    <w:rsid w:val="0DCF5F64"/>
    <w:rsid w:val="131F36E0"/>
    <w:rsid w:val="135F4F1E"/>
    <w:rsid w:val="150A439D"/>
    <w:rsid w:val="17CB414A"/>
    <w:rsid w:val="19D26D93"/>
    <w:rsid w:val="1AA9509E"/>
    <w:rsid w:val="1AA97869"/>
    <w:rsid w:val="1DF62F17"/>
    <w:rsid w:val="1EDA387F"/>
    <w:rsid w:val="1EF67FC5"/>
    <w:rsid w:val="1F2518E4"/>
    <w:rsid w:val="1FCC4E39"/>
    <w:rsid w:val="20DE7358"/>
    <w:rsid w:val="20ED030A"/>
    <w:rsid w:val="21FC1A76"/>
    <w:rsid w:val="26AF7DF1"/>
    <w:rsid w:val="26D57E5F"/>
    <w:rsid w:val="279C2BDE"/>
    <w:rsid w:val="2ABE2C41"/>
    <w:rsid w:val="2B291CE7"/>
    <w:rsid w:val="2CC20414"/>
    <w:rsid w:val="2D1251DA"/>
    <w:rsid w:val="324C38F7"/>
    <w:rsid w:val="32925DC9"/>
    <w:rsid w:val="32B9531F"/>
    <w:rsid w:val="32BD2F34"/>
    <w:rsid w:val="32FB7C2F"/>
    <w:rsid w:val="34654DF5"/>
    <w:rsid w:val="34E31F62"/>
    <w:rsid w:val="35EE66BC"/>
    <w:rsid w:val="390F4E3E"/>
    <w:rsid w:val="3A2D5F55"/>
    <w:rsid w:val="3A397C84"/>
    <w:rsid w:val="3EED738A"/>
    <w:rsid w:val="3F773F76"/>
    <w:rsid w:val="40305517"/>
    <w:rsid w:val="405745FA"/>
    <w:rsid w:val="40992A4B"/>
    <w:rsid w:val="41730FF8"/>
    <w:rsid w:val="430D173C"/>
    <w:rsid w:val="44453DDE"/>
    <w:rsid w:val="445821DF"/>
    <w:rsid w:val="466C5178"/>
    <w:rsid w:val="46713E24"/>
    <w:rsid w:val="477A08AD"/>
    <w:rsid w:val="49F713F7"/>
    <w:rsid w:val="4A051EC9"/>
    <w:rsid w:val="4A8D3B83"/>
    <w:rsid w:val="4B8D6CF2"/>
    <w:rsid w:val="4BAB6F72"/>
    <w:rsid w:val="4CD86606"/>
    <w:rsid w:val="4D27225D"/>
    <w:rsid w:val="4D301D44"/>
    <w:rsid w:val="4D7B6396"/>
    <w:rsid w:val="50E32F83"/>
    <w:rsid w:val="50E66688"/>
    <w:rsid w:val="525301C8"/>
    <w:rsid w:val="52673763"/>
    <w:rsid w:val="53581CDF"/>
    <w:rsid w:val="558D5E07"/>
    <w:rsid w:val="55C7196D"/>
    <w:rsid w:val="567D0B79"/>
    <w:rsid w:val="589A1208"/>
    <w:rsid w:val="59076194"/>
    <w:rsid w:val="5ECB34C2"/>
    <w:rsid w:val="5F490A4D"/>
    <w:rsid w:val="61E84D77"/>
    <w:rsid w:val="63F735D5"/>
    <w:rsid w:val="6509022D"/>
    <w:rsid w:val="66EB7C01"/>
    <w:rsid w:val="68764109"/>
    <w:rsid w:val="68F81C68"/>
    <w:rsid w:val="68F93166"/>
    <w:rsid w:val="69515CF9"/>
    <w:rsid w:val="69645F1D"/>
    <w:rsid w:val="6D535020"/>
    <w:rsid w:val="6DC7318E"/>
    <w:rsid w:val="70276E26"/>
    <w:rsid w:val="70802BE8"/>
    <w:rsid w:val="70F035AC"/>
    <w:rsid w:val="7117073A"/>
    <w:rsid w:val="71D5205C"/>
    <w:rsid w:val="73885205"/>
    <w:rsid w:val="761348B1"/>
    <w:rsid w:val="78A341DF"/>
    <w:rsid w:val="7AAF7D3A"/>
    <w:rsid w:val="7B5C79A1"/>
    <w:rsid w:val="7CA45F95"/>
    <w:rsid w:val="7DD155BD"/>
    <w:rsid w:val="7E531632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jpeg" /><Relationship Id="rId8" Type="http://schemas.openxmlformats.org/officeDocument/2006/relationships/hyperlink" Target="https://www.baidu.com/s?wd=%E7%BB%84%E7%BB%87%E5%8D%8F%E8%B0%83%E8%83%BD%E5%8A%9B&amp;tn=SE_PcZhidaonwhc_ngpagmjz&amp;rsv_dl=gh_pc_zhidao" TargetMode="External" /><Relationship Id="rId9" Type="http://schemas.openxmlformats.org/officeDocument/2006/relationships/hyperlink" Target="https://www.baidu.com/s?wd=%E7%BB%84%E7%BB%87%E5%8D%8F%E8%B0%83%E8%83%BD%E5%8A%9B&amp;tn=SE_PcZhidaonwhc_ngpagmjz&amp;rsv_dl=gh_pc_zhidao" TargetMode="Externa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1\AppData\Roaming\Kingsoft\wps\addons\pool\win-i386\knewfileruby_1.0.0.11\template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8</TotalTime>
  <Pages>3</Pages>
  <Words>1</Words>
  <Characters>1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737780DD118D42E49146C995EE826679_13</vt:lpwstr>
  </property>
  <property fmtid="{D5CDD505-2E9C-101B-9397-08002B2CF9AE}" pid="3" name="KSOProductBuildVer">
    <vt:lpwstr>2052-12.1.0.15374</vt:lpwstr>
  </property>
  <property fmtid="{D5CDD505-2E9C-101B-9397-08002B2CF9AE}" pid="4" name="KSORubyTemplateID" linkTarget="0">
    <vt:lpwstr>4</vt:lpwstr>
  </property>
  <property fmtid="{D5CDD505-2E9C-101B-9397-08002B2CF9AE}" pid="5" name="KSOTemplateKey">
    <vt:lpwstr>1.0_PXD0GezR/hd7+RTqt2NIgS5/+vcZZYBNUG3rn76chD+EIFDOqiA1ubAyFnTiJ+Kvc3Zr56k0SfyiFvumbs0IOQ==</vt:lpwstr>
  </property>
</Properties>
</file>