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9.0 -->
  <w:body>
    <w:p>
      <w:pPr>
        <w:rPr>
          <w:rFonts w:hint="eastAsia"/>
          <w:sz w:val="48"/>
          <w:lang w:val="en-US" w:eastAsia="zh-CN"/>
        </w:rPr>
      </w:pPr>
      <w:r>
        <w:rPr>
          <w:sz w:val="21"/>
        </w:rPr>
        <mc:AlternateContent>
          <mc:Choice Requires="wps">
            <w:drawing>
              <wp:anchor distT="0" distB="0" distL="114300" distR="114300" simplePos="0" relativeHeight="251705344" behindDoc="0" locked="0" layoutInCell="1" allowOverlap="1">
                <wp:simplePos x="0" y="0"/>
                <wp:positionH relativeFrom="column">
                  <wp:posOffset>4691380</wp:posOffset>
                </wp:positionH>
                <wp:positionV relativeFrom="paragraph">
                  <wp:posOffset>-321310</wp:posOffset>
                </wp:positionV>
                <wp:extent cx="1200150" cy="1494155"/>
                <wp:effectExtent l="6350" t="6350" r="12700" b="10795"/>
                <wp:wrapNone/>
                <wp:docPr id="1" name="矩形 1"/>
                <wp:cNvGraphicFramePr/>
                <a:graphic xmlns:a="http://schemas.openxmlformats.org/drawingml/2006/main">
                  <a:graphicData uri="http://schemas.microsoft.com/office/word/2010/wordprocessingShape">
                    <wps:wsp xmlns:wps="http://schemas.microsoft.com/office/word/2010/wordprocessingShape">
                      <wps:cNvSpPr/>
                      <wps:spPr>
                        <a:xfrm>
                          <a:off x="5707380" y="487045"/>
                          <a:ext cx="1200150" cy="1494155"/>
                        </a:xfrm>
                        <a:prstGeom prst="rect">
                          <a:avLst/>
                        </a:prstGeom>
                        <a:blipFill>
                          <a:blip xmlns:r="http://schemas.openxmlformats.org/officeDocument/2006/relationships" r:embed="rId5"/>
                          <a:stretch>
                            <a:fillRect/>
                          </a:stretch>
                        </a:blipFill>
                        <a:ln>
                          <a:solidFill>
                            <a:schemeClr val="bg1">
                              <a:lumMod val="85000"/>
                            </a:schemeClr>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25" style="width:94.5pt;height:117.65pt;margin-top:-25.3pt;margin-left:369.4pt;mso-height-relative:page;mso-width-relative:page;position:absolute;v-text-anchor:middle;z-index:251706368" coordsize="21600,21600" filled="t" fillcolor="white" stroked="t" strokecolor="#d9d9d9" strokeweight="1pt">
                <v:fill r:id="rId5" o:title="微信图片_20231124234038" recolor="t" rotate="t" type="frame"/>
                <v:stroke joinstyle="miter"/>
                <o:lock v:ext="edit" aspectratio="f"/>
              </v:rect>
            </w:pict>
          </mc:Fallback>
        </mc:AlternateContent>
      </w:r>
      <w:r>
        <mc:AlternateContent>
          <mc:Choice Requires="wpg">
            <w:drawing>
              <wp:anchor distT="0" distB="0" distL="114300" distR="114300" simplePos="0" relativeHeight="251693056" behindDoc="0" locked="0" layoutInCell="1" allowOverlap="1">
                <wp:simplePos x="0" y="0"/>
                <wp:positionH relativeFrom="column">
                  <wp:posOffset>-1221105</wp:posOffset>
                </wp:positionH>
                <wp:positionV relativeFrom="paragraph">
                  <wp:posOffset>-1040765</wp:posOffset>
                </wp:positionV>
                <wp:extent cx="2024380" cy="1980565"/>
                <wp:effectExtent l="48260" t="29210" r="60960" b="85725"/>
                <wp:wrapNone/>
                <wp:docPr id="20" name="Google Shape;56;p2"/>
                <wp:cNvGraphicFramePr/>
                <a:graphic xmlns:a="http://schemas.openxmlformats.org/drawingml/2006/main">
                  <a:graphicData uri="http://schemas.microsoft.com/office/word/2010/wordprocessingGroup">
                    <wpg:wgp xmlns:wpg="http://schemas.microsoft.com/office/word/2010/wordprocessingGroup">
                      <wpg:cNvGrpSpPr/>
                      <wpg:grpSpPr>
                        <a:xfrm>
                          <a:off x="0" y="0"/>
                          <a:ext cx="2024380" cy="1980623"/>
                          <a:chOff x="-26858" y="-227337"/>
                          <a:chExt cx="2186403" cy="2138785"/>
                        </a:xfrm>
                      </wpg:grpSpPr>
                      <wps:wsp xmlns:wps="http://schemas.microsoft.com/office/word/2010/wordprocessingShape">
                        <wps:cNvPr id="21" name="Google Shape;57;p2"/>
                        <wps:cNvSpPr/>
                        <wps:spPr>
                          <a:xfrm rot="10800000">
                            <a:off x="-26858" y="614063"/>
                            <a:ext cx="365586" cy="420700"/>
                          </a:xfrm>
                          <a:custGeom>
                            <a:avLst/>
                            <a:gdLst/>
                            <a:rect l="l" t="t" r="r" b="b"/>
                            <a:pathLst>
                              <a:path fill="norm" h="31823" w="27654" stroke="1">
                                <a:moveTo>
                                  <a:pt x="27653" y="0"/>
                                </a:moveTo>
                                <a:lnTo>
                                  <a:pt x="0" y="15978"/>
                                </a:lnTo>
                                <a:lnTo>
                                  <a:pt x="27653" y="31823"/>
                                </a:lnTo>
                                <a:lnTo>
                                  <a:pt x="27653" y="0"/>
                                </a:lnTo>
                                <a:close/>
                              </a:path>
                            </a:pathLst>
                          </a:custGeom>
                          <a:solidFill>
                            <a:srgbClr val="0C2E3A"/>
                          </a:solidFill>
                          <a:ln>
                            <a:noFill/>
                          </a:ln>
                          <a:effectLst>
                            <a:outerShdw blurRad="57150" dist="19050" dir="5400000" sx="100000" sy="100000" kx="0" ky="0" algn="bl" rotWithShape="0">
                              <a:srgbClr val="000000">
                                <a:alpha val="50000"/>
                              </a:srgbClr>
                            </a:outerShdw>
                          </a:effectLst>
                        </wps:spPr>
                        <wps:bodyPr spcFirstLastPara="1" wrap="square" lIns="91425" tIns="91425" rIns="91425" bIns="91425" anchor="ctr" anchorCtr="0"/>
                      </wps:wsp>
                      <wps:wsp xmlns:wps="http://schemas.microsoft.com/office/word/2010/wordprocessingShape">
                        <wps:cNvPr id="22" name="Google Shape;58;p2"/>
                        <wps:cNvSpPr/>
                        <wps:spPr>
                          <a:xfrm rot="10800000">
                            <a:off x="-26858" y="823521"/>
                            <a:ext cx="365586" cy="422485"/>
                          </a:xfrm>
                          <a:custGeom>
                            <a:avLst/>
                            <a:gdLst/>
                            <a:rect l="l" t="t" r="r" b="b"/>
                            <a:pathLst>
                              <a:path fill="norm" h="31958" w="27654" stroke="1">
                                <a:moveTo>
                                  <a:pt x="0" y="1"/>
                                </a:moveTo>
                                <a:lnTo>
                                  <a:pt x="0" y="31957"/>
                                </a:lnTo>
                                <a:lnTo>
                                  <a:pt x="27653" y="15979"/>
                                </a:lnTo>
                                <a:lnTo>
                                  <a:pt x="0" y="1"/>
                                </a:lnTo>
                                <a:close/>
                              </a:path>
                            </a:pathLst>
                          </a:custGeom>
                          <a:solidFill>
                            <a:srgbClr val="78001B"/>
                          </a:solidFill>
                          <a:ln>
                            <a:noFill/>
                          </a:ln>
                          <a:effectLst>
                            <a:outerShdw blurRad="57150" dist="19050" dir="5400000" sx="100000" sy="100000" kx="0" ky="0" algn="bl" rotWithShape="0">
                              <a:srgbClr val="000000">
                                <a:alpha val="50000"/>
                              </a:srgbClr>
                            </a:outerShdw>
                          </a:effectLst>
                        </wps:spPr>
                        <wps:bodyPr spcFirstLastPara="1" wrap="square" lIns="91425" tIns="91425" rIns="91425" bIns="91425" anchor="ctr" anchorCtr="0"/>
                      </wps:wsp>
                      <wps:wsp xmlns:wps="http://schemas.microsoft.com/office/word/2010/wordprocessingShape">
                        <wps:cNvPr id="23" name="Google Shape;59;p2"/>
                        <wps:cNvSpPr/>
                        <wps:spPr>
                          <a:xfrm rot="10800000">
                            <a:off x="-26858" y="1455450"/>
                            <a:ext cx="365586" cy="420713"/>
                          </a:xfrm>
                          <a:custGeom>
                            <a:avLst/>
                            <a:gdLst/>
                            <a:rect l="l" t="t" r="r" b="b"/>
                            <a:pathLst>
                              <a:path fill="norm" h="31824" w="27654" stroke="1">
                                <a:moveTo>
                                  <a:pt x="27653" y="1"/>
                                </a:moveTo>
                                <a:lnTo>
                                  <a:pt x="0" y="15845"/>
                                </a:lnTo>
                                <a:lnTo>
                                  <a:pt x="27653" y="31823"/>
                                </a:lnTo>
                                <a:lnTo>
                                  <a:pt x="27653" y="1"/>
                                </a:lnTo>
                                <a:close/>
                              </a:path>
                            </a:pathLst>
                          </a:custGeom>
                          <a:solidFill>
                            <a:srgbClr val="FFA73B"/>
                          </a:solidFill>
                          <a:ln>
                            <a:noFill/>
                          </a:ln>
                          <a:effectLst>
                            <a:outerShdw blurRad="57150" dist="19050" dir="5400000" sx="100000" sy="100000" kx="0" ky="0" algn="bl" rotWithShape="0">
                              <a:srgbClr val="000000">
                                <a:alpha val="50000"/>
                              </a:srgbClr>
                            </a:outerShdw>
                          </a:effectLst>
                        </wps:spPr>
                        <wps:bodyPr spcFirstLastPara="1" wrap="square" lIns="91425" tIns="91425" rIns="91425" bIns="91425" anchor="ctr" anchorCtr="0"/>
                      </wps:wsp>
                      <wps:wsp xmlns:wps="http://schemas.microsoft.com/office/word/2010/wordprocessingShape">
                        <wps:cNvPr id="28" name="Google Shape;60;p2"/>
                        <wps:cNvSpPr/>
                        <wps:spPr>
                          <a:xfrm rot="10800000">
                            <a:off x="-26858" y="1034750"/>
                            <a:ext cx="365586" cy="631942"/>
                          </a:xfrm>
                          <a:custGeom>
                            <a:avLst/>
                            <a:gdLst/>
                            <a:rect l="l" t="t" r="r" b="b"/>
                            <a:pathLst>
                              <a:path fill="norm" h="47802" w="27654" stroke="1">
                                <a:moveTo>
                                  <a:pt x="0" y="0"/>
                                </a:moveTo>
                                <a:lnTo>
                                  <a:pt x="0" y="31823"/>
                                </a:lnTo>
                                <a:lnTo>
                                  <a:pt x="134" y="31956"/>
                                </a:lnTo>
                                <a:lnTo>
                                  <a:pt x="27653" y="47801"/>
                                </a:lnTo>
                                <a:lnTo>
                                  <a:pt x="27653" y="15978"/>
                                </a:lnTo>
                                <a:lnTo>
                                  <a:pt x="0" y="0"/>
                                </a:lnTo>
                                <a:close/>
                              </a:path>
                            </a:pathLst>
                          </a:custGeom>
                          <a:solidFill>
                            <a:srgbClr val="F5340B"/>
                          </a:solidFill>
                          <a:ln>
                            <a:noFill/>
                          </a:ln>
                          <a:effectLst>
                            <a:outerShdw blurRad="57150" dist="19050" dir="5400000" sx="100000" sy="100000" kx="0" ky="0" algn="bl" rotWithShape="0">
                              <a:srgbClr val="000000">
                                <a:alpha val="50000"/>
                              </a:srgbClr>
                            </a:outerShdw>
                          </a:effectLst>
                        </wps:spPr>
                        <wps:bodyPr spcFirstLastPara="1" wrap="square" lIns="91425" tIns="91425" rIns="91425" bIns="91425" anchor="ctr" anchorCtr="0"/>
                      </wps:wsp>
                      <wps:wsp xmlns:wps="http://schemas.microsoft.com/office/word/2010/wordprocessingShape">
                        <wps:cNvPr id="30" name="Google Shape;61;p2"/>
                        <wps:cNvSpPr/>
                        <wps:spPr>
                          <a:xfrm rot="10800000">
                            <a:off x="-26858" y="-17866"/>
                            <a:ext cx="365586" cy="631942"/>
                          </a:xfrm>
                          <a:custGeom>
                            <a:avLst/>
                            <a:gdLst/>
                            <a:rect l="l" t="t" r="r" b="b"/>
                            <a:pathLst>
                              <a:path fill="norm" h="47802" w="27654" stroke="1">
                                <a:moveTo>
                                  <a:pt x="27653" y="1"/>
                                </a:moveTo>
                                <a:lnTo>
                                  <a:pt x="0" y="15979"/>
                                </a:lnTo>
                                <a:lnTo>
                                  <a:pt x="0" y="47802"/>
                                </a:lnTo>
                                <a:lnTo>
                                  <a:pt x="134" y="47802"/>
                                </a:lnTo>
                                <a:lnTo>
                                  <a:pt x="27653" y="31824"/>
                                </a:lnTo>
                                <a:lnTo>
                                  <a:pt x="27653" y="1"/>
                                </a:lnTo>
                                <a:close/>
                              </a:path>
                            </a:pathLst>
                          </a:custGeom>
                          <a:solidFill>
                            <a:srgbClr val="018790"/>
                          </a:solidFill>
                          <a:ln>
                            <a:noFill/>
                          </a:ln>
                          <a:effectLst>
                            <a:outerShdw blurRad="57150" dist="19050" dir="5400000" sx="100000" sy="100000" kx="0" ky="0" algn="bl" rotWithShape="0">
                              <a:srgbClr val="000000">
                                <a:alpha val="50000"/>
                              </a:srgbClr>
                            </a:outerShdw>
                          </a:effectLst>
                        </wps:spPr>
                        <wps:bodyPr spcFirstLastPara="1" wrap="square" lIns="91425" tIns="91425" rIns="91425" bIns="91425" anchor="ctr" anchorCtr="0"/>
                      </wps:wsp>
                      <wps:wsp xmlns:wps="http://schemas.microsoft.com/office/word/2010/wordprocessingShape">
                        <wps:cNvPr id="32" name="Google Shape;62;p2"/>
                        <wps:cNvSpPr/>
                        <wps:spPr>
                          <a:xfrm rot="10800000">
                            <a:off x="-26858" y="-227337"/>
                            <a:ext cx="363828" cy="420713"/>
                          </a:xfrm>
                          <a:custGeom>
                            <a:avLst/>
                            <a:gdLst/>
                            <a:rect l="l" t="t" r="r" b="b"/>
                            <a:pathLst>
                              <a:path fill="norm" h="31824" w="27521" stroke="1">
                                <a:moveTo>
                                  <a:pt x="27520" y="1"/>
                                </a:moveTo>
                                <a:lnTo>
                                  <a:pt x="1" y="15979"/>
                                </a:lnTo>
                                <a:lnTo>
                                  <a:pt x="27520" y="31823"/>
                                </a:lnTo>
                                <a:lnTo>
                                  <a:pt x="27520" y="1"/>
                                </a:lnTo>
                                <a:close/>
                              </a:path>
                            </a:pathLst>
                          </a:custGeom>
                          <a:solidFill>
                            <a:srgbClr val="FF823B"/>
                          </a:solidFill>
                          <a:ln>
                            <a:noFill/>
                          </a:ln>
                          <a:effectLst>
                            <a:outerShdw blurRad="57150" dist="19050" dir="5400000" sx="100000" sy="100000" kx="0" ky="0" algn="bl" rotWithShape="0">
                              <a:srgbClr val="000000">
                                <a:alpha val="50000"/>
                              </a:srgbClr>
                            </a:outerShdw>
                          </a:effectLst>
                        </wps:spPr>
                        <wps:bodyPr spcFirstLastPara="1" wrap="square" lIns="91425" tIns="91425" rIns="91425" bIns="91425" anchor="ctr" anchorCtr="0"/>
                      </wps:wsp>
                      <wps:wsp xmlns:wps="http://schemas.microsoft.com/office/word/2010/wordprocessingShape">
                        <wps:cNvPr id="33" name="Google Shape;63;p2"/>
                        <wps:cNvSpPr/>
                        <wps:spPr>
                          <a:xfrm rot="10800000">
                            <a:off x="-26858" y="402834"/>
                            <a:ext cx="365586" cy="420700"/>
                          </a:xfrm>
                          <a:custGeom>
                            <a:avLst/>
                            <a:gdLst/>
                            <a:rect l="l" t="t" r="r" b="b"/>
                            <a:pathLst>
                              <a:path fill="norm" h="31823" w="27654" stroke="1">
                                <a:moveTo>
                                  <a:pt x="0" y="0"/>
                                </a:moveTo>
                                <a:lnTo>
                                  <a:pt x="0" y="31823"/>
                                </a:lnTo>
                                <a:lnTo>
                                  <a:pt x="27653" y="15845"/>
                                </a:lnTo>
                                <a:lnTo>
                                  <a:pt x="0" y="0"/>
                                </a:lnTo>
                                <a:close/>
                              </a:path>
                            </a:pathLst>
                          </a:custGeom>
                          <a:solidFill>
                            <a:srgbClr val="00A6A6"/>
                          </a:solidFill>
                          <a:ln>
                            <a:noFill/>
                          </a:ln>
                          <a:effectLst>
                            <a:outerShdw blurRad="57150" dist="19050" dir="5400000" sx="100000" sy="100000" kx="0" ky="0" algn="bl" rotWithShape="0">
                              <a:srgbClr val="000000">
                                <a:alpha val="50000"/>
                              </a:srgbClr>
                            </a:outerShdw>
                          </a:effectLst>
                        </wps:spPr>
                        <wps:bodyPr spcFirstLastPara="1" wrap="square" lIns="91425" tIns="91425" rIns="91425" bIns="91425" anchor="ctr" anchorCtr="0"/>
                      </wps:wsp>
                      <wps:wsp xmlns:wps="http://schemas.microsoft.com/office/word/2010/wordprocessingShape">
                        <wps:cNvPr id="40" name="Google Shape;64;p2"/>
                        <wps:cNvSpPr/>
                        <wps:spPr>
                          <a:xfrm rot="10800000">
                            <a:off x="-26858" y="614063"/>
                            <a:ext cx="365586" cy="420700"/>
                          </a:xfrm>
                          <a:custGeom>
                            <a:avLst/>
                            <a:gdLst/>
                            <a:rect l="l" t="t" r="r" b="b"/>
                            <a:pathLst>
                              <a:path fill="norm" h="31823" w="27654" stroke="1">
                                <a:moveTo>
                                  <a:pt x="27653" y="0"/>
                                </a:moveTo>
                                <a:lnTo>
                                  <a:pt x="0" y="15978"/>
                                </a:lnTo>
                                <a:lnTo>
                                  <a:pt x="27653" y="31823"/>
                                </a:lnTo>
                                <a:lnTo>
                                  <a:pt x="27653" y="0"/>
                                </a:lnTo>
                                <a:close/>
                              </a:path>
                            </a:pathLst>
                          </a:custGeom>
                          <a:solidFill>
                            <a:srgbClr val="0C2E3A"/>
                          </a:solidFill>
                          <a:ln>
                            <a:noFill/>
                          </a:ln>
                          <a:effectLst>
                            <a:outerShdw blurRad="57150" dist="19050" dir="5400000" sx="100000" sy="100000" kx="0" ky="0" algn="bl" rotWithShape="0">
                              <a:srgbClr val="000000">
                                <a:alpha val="50000"/>
                              </a:srgbClr>
                            </a:outerShdw>
                          </a:effectLst>
                        </wps:spPr>
                        <wps:bodyPr spcFirstLastPara="1" wrap="square" lIns="91425" tIns="91425" rIns="91425" bIns="91425" anchor="ctr" anchorCtr="0"/>
                      </wps:wsp>
                      <wps:wsp xmlns:wps="http://schemas.microsoft.com/office/word/2010/wordprocessingShape">
                        <wps:cNvPr id="42" name="Google Shape;65;p2"/>
                        <wps:cNvSpPr/>
                        <wps:spPr>
                          <a:xfrm rot="10800000">
                            <a:off x="-26858" y="823521"/>
                            <a:ext cx="365586" cy="422485"/>
                          </a:xfrm>
                          <a:custGeom>
                            <a:avLst/>
                            <a:gdLst/>
                            <a:rect l="l" t="t" r="r" b="b"/>
                            <a:pathLst>
                              <a:path fill="norm" h="31958" w="27654" stroke="1">
                                <a:moveTo>
                                  <a:pt x="0" y="1"/>
                                </a:moveTo>
                                <a:lnTo>
                                  <a:pt x="0" y="31957"/>
                                </a:lnTo>
                                <a:lnTo>
                                  <a:pt x="27653" y="15979"/>
                                </a:lnTo>
                                <a:lnTo>
                                  <a:pt x="0" y="1"/>
                                </a:lnTo>
                                <a:close/>
                              </a:path>
                            </a:pathLst>
                          </a:custGeom>
                          <a:solidFill>
                            <a:srgbClr val="FFA73B"/>
                          </a:solidFill>
                          <a:ln>
                            <a:noFill/>
                          </a:ln>
                          <a:effectLst>
                            <a:outerShdw blurRad="57150" dist="19050" dir="5400000" sx="100000" sy="100000" kx="0" ky="0" algn="bl" rotWithShape="0">
                              <a:srgbClr val="000000">
                                <a:alpha val="50000"/>
                              </a:srgbClr>
                            </a:outerShdw>
                          </a:effectLst>
                        </wps:spPr>
                        <wps:bodyPr spcFirstLastPara="1" wrap="square" lIns="91425" tIns="91425" rIns="91425" bIns="91425" anchor="ctr" anchorCtr="0"/>
                      </wps:wsp>
                      <wps:wsp xmlns:wps="http://schemas.microsoft.com/office/word/2010/wordprocessingShape">
                        <wps:cNvPr id="43" name="Google Shape;66;p2"/>
                        <wps:cNvSpPr/>
                        <wps:spPr>
                          <a:xfrm rot="10800000">
                            <a:off x="338715" y="823521"/>
                            <a:ext cx="363828" cy="422485"/>
                          </a:xfrm>
                          <a:custGeom>
                            <a:avLst/>
                            <a:gdLst/>
                            <a:rect l="l" t="t" r="r" b="b"/>
                            <a:pathLst>
                              <a:path fill="norm" h="31958" w="27521" stroke="1">
                                <a:moveTo>
                                  <a:pt x="27520" y="1"/>
                                </a:moveTo>
                                <a:lnTo>
                                  <a:pt x="1" y="15979"/>
                                </a:lnTo>
                                <a:lnTo>
                                  <a:pt x="27520" y="31957"/>
                                </a:lnTo>
                                <a:lnTo>
                                  <a:pt x="27520" y="1"/>
                                </a:lnTo>
                                <a:close/>
                              </a:path>
                            </a:pathLst>
                          </a:custGeom>
                          <a:solidFill>
                            <a:srgbClr val="78001B"/>
                          </a:solidFill>
                          <a:ln>
                            <a:noFill/>
                          </a:ln>
                          <a:effectLst>
                            <a:outerShdw blurRad="57150" dist="19050" dir="5400000" sx="100000" sy="100000" kx="0" ky="0" algn="bl" rotWithShape="0">
                              <a:srgbClr val="000000">
                                <a:alpha val="50000"/>
                              </a:srgbClr>
                            </a:outerShdw>
                          </a:effectLst>
                        </wps:spPr>
                        <wps:bodyPr spcFirstLastPara="1" wrap="square" lIns="91425" tIns="91425" rIns="91425" bIns="91425" anchor="ctr" anchorCtr="0"/>
                      </wps:wsp>
                      <wps:wsp xmlns:wps="http://schemas.microsoft.com/office/word/2010/wordprocessingShape">
                        <wps:cNvPr id="44" name="Google Shape;67;p2"/>
                        <wps:cNvSpPr/>
                        <wps:spPr>
                          <a:xfrm rot="10800000">
                            <a:off x="338715" y="614063"/>
                            <a:ext cx="363828" cy="420700"/>
                          </a:xfrm>
                          <a:custGeom>
                            <a:avLst/>
                            <a:gdLst/>
                            <a:rect l="l" t="t" r="r" b="b"/>
                            <a:pathLst>
                              <a:path fill="norm" h="31823" w="27521" stroke="1">
                                <a:moveTo>
                                  <a:pt x="1" y="0"/>
                                </a:moveTo>
                                <a:lnTo>
                                  <a:pt x="1" y="31823"/>
                                </a:lnTo>
                                <a:lnTo>
                                  <a:pt x="27520" y="15978"/>
                                </a:lnTo>
                                <a:lnTo>
                                  <a:pt x="1" y="0"/>
                                </a:lnTo>
                                <a:close/>
                              </a:path>
                            </a:pathLst>
                          </a:custGeom>
                          <a:solidFill>
                            <a:srgbClr val="78001B"/>
                          </a:solidFill>
                          <a:ln>
                            <a:noFill/>
                          </a:ln>
                          <a:effectLst>
                            <a:outerShdw blurRad="57150" dist="19050" dir="5400000" sx="100000" sy="100000" kx="0" ky="0" algn="bl" rotWithShape="0">
                              <a:srgbClr val="000000">
                                <a:alpha val="50000"/>
                              </a:srgbClr>
                            </a:outerShdw>
                          </a:effectLst>
                        </wps:spPr>
                        <wps:bodyPr spcFirstLastPara="1" wrap="square" lIns="91425" tIns="91425" rIns="91425" bIns="91425" anchor="ctr" anchorCtr="0"/>
                      </wps:wsp>
                      <wps:wsp xmlns:wps="http://schemas.microsoft.com/office/word/2010/wordprocessingShape">
                        <wps:cNvPr id="46" name="Google Shape;68;p2"/>
                        <wps:cNvSpPr/>
                        <wps:spPr>
                          <a:xfrm rot="10800000">
                            <a:off x="-26858" y="823521"/>
                            <a:ext cx="365586" cy="422485"/>
                          </a:xfrm>
                          <a:custGeom>
                            <a:avLst/>
                            <a:gdLst/>
                            <a:rect l="l" t="t" r="r" b="b"/>
                            <a:pathLst>
                              <a:path fill="norm" h="31958" w="27654" stroke="1">
                                <a:moveTo>
                                  <a:pt x="0" y="1"/>
                                </a:moveTo>
                                <a:lnTo>
                                  <a:pt x="0" y="31957"/>
                                </a:lnTo>
                                <a:lnTo>
                                  <a:pt x="27653" y="15979"/>
                                </a:lnTo>
                                <a:lnTo>
                                  <a:pt x="0" y="1"/>
                                </a:lnTo>
                                <a:close/>
                              </a:path>
                            </a:pathLst>
                          </a:custGeom>
                          <a:solidFill>
                            <a:srgbClr val="78001B"/>
                          </a:solidFill>
                          <a:ln>
                            <a:noFill/>
                          </a:ln>
                          <a:effectLst>
                            <a:outerShdw blurRad="57150" dist="19050" dir="5400000" sx="100000" sy="100000" kx="0" ky="0" algn="bl" rotWithShape="0">
                              <a:srgbClr val="000000">
                                <a:alpha val="50000"/>
                              </a:srgbClr>
                            </a:outerShdw>
                          </a:effectLst>
                        </wps:spPr>
                        <wps:bodyPr spcFirstLastPara="1" wrap="square" lIns="91425" tIns="91425" rIns="91425" bIns="91425" anchor="ctr" anchorCtr="0"/>
                      </wps:wsp>
                      <wps:wsp xmlns:wps="http://schemas.microsoft.com/office/word/2010/wordprocessingShape">
                        <wps:cNvPr id="48" name="Google Shape;69;p2"/>
                        <wps:cNvSpPr/>
                        <wps:spPr>
                          <a:xfrm rot="10800000">
                            <a:off x="702529" y="614063"/>
                            <a:ext cx="363828" cy="420700"/>
                          </a:xfrm>
                          <a:custGeom>
                            <a:avLst/>
                            <a:gdLst/>
                            <a:rect l="l" t="t" r="r" b="b"/>
                            <a:pathLst>
                              <a:path fill="norm" h="31823" w="27521" stroke="1">
                                <a:moveTo>
                                  <a:pt x="27521" y="0"/>
                                </a:moveTo>
                                <a:lnTo>
                                  <a:pt x="1" y="15978"/>
                                </a:lnTo>
                                <a:lnTo>
                                  <a:pt x="27521" y="31823"/>
                                </a:lnTo>
                                <a:lnTo>
                                  <a:pt x="27521" y="0"/>
                                </a:lnTo>
                                <a:close/>
                              </a:path>
                            </a:pathLst>
                          </a:custGeom>
                          <a:solidFill>
                            <a:srgbClr val="78001B"/>
                          </a:solidFill>
                          <a:ln>
                            <a:noFill/>
                          </a:ln>
                          <a:effectLst>
                            <a:outerShdw blurRad="57150" dist="19050" dir="5400000" sx="100000" sy="100000" kx="0" ky="0" algn="bl" rotWithShape="0">
                              <a:srgbClr val="000000">
                                <a:alpha val="50000"/>
                              </a:srgbClr>
                            </a:outerShdw>
                          </a:effectLst>
                        </wps:spPr>
                        <wps:bodyPr spcFirstLastPara="1" wrap="square" lIns="91425" tIns="91425" rIns="91425" bIns="91425" anchor="ctr" anchorCtr="0"/>
                      </wps:wsp>
                      <wps:wsp xmlns:wps="http://schemas.microsoft.com/office/word/2010/wordprocessingShape">
                        <wps:cNvPr id="97" name="Google Shape;70;p2"/>
                        <wps:cNvSpPr/>
                        <wps:spPr>
                          <a:xfrm rot="10800000">
                            <a:off x="702529" y="823521"/>
                            <a:ext cx="363828" cy="422485"/>
                          </a:xfrm>
                          <a:custGeom>
                            <a:avLst/>
                            <a:gdLst/>
                            <a:rect l="l" t="t" r="r" b="b"/>
                            <a:pathLst>
                              <a:path fill="norm" h="31958" w="27521" stroke="1">
                                <a:moveTo>
                                  <a:pt x="1" y="1"/>
                                </a:moveTo>
                                <a:lnTo>
                                  <a:pt x="1" y="31957"/>
                                </a:lnTo>
                                <a:lnTo>
                                  <a:pt x="27521" y="15979"/>
                                </a:lnTo>
                                <a:lnTo>
                                  <a:pt x="1" y="1"/>
                                </a:lnTo>
                                <a:close/>
                              </a:path>
                            </a:pathLst>
                          </a:custGeom>
                          <a:solidFill>
                            <a:srgbClr val="F5340B"/>
                          </a:solidFill>
                          <a:ln>
                            <a:noFill/>
                          </a:ln>
                          <a:effectLst>
                            <a:outerShdw blurRad="57150" dist="19050" dir="5400000" sx="100000" sy="100000" kx="0" ky="0" algn="bl" rotWithShape="0">
                              <a:srgbClr val="000000">
                                <a:alpha val="50000"/>
                              </a:srgbClr>
                            </a:outerShdw>
                          </a:effectLst>
                        </wps:spPr>
                        <wps:bodyPr spcFirstLastPara="1" wrap="square" lIns="91425" tIns="91425" rIns="91425" bIns="91425" anchor="ctr" anchorCtr="0"/>
                      </wps:wsp>
                      <wps:wsp xmlns:wps="http://schemas.microsoft.com/office/word/2010/wordprocessingShape">
                        <wps:cNvPr id="98" name="Google Shape;71;p2"/>
                        <wps:cNvSpPr/>
                        <wps:spPr>
                          <a:xfrm rot="10800000">
                            <a:off x="702529" y="1455450"/>
                            <a:ext cx="363828" cy="420713"/>
                          </a:xfrm>
                          <a:custGeom>
                            <a:avLst/>
                            <a:gdLst/>
                            <a:rect l="l" t="t" r="r" b="b"/>
                            <a:pathLst>
                              <a:path fill="norm" h="31824" w="27521" stroke="1">
                                <a:moveTo>
                                  <a:pt x="27521" y="1"/>
                                </a:moveTo>
                                <a:lnTo>
                                  <a:pt x="1" y="15845"/>
                                </a:lnTo>
                                <a:lnTo>
                                  <a:pt x="27521" y="31823"/>
                                </a:lnTo>
                                <a:lnTo>
                                  <a:pt x="27521" y="1"/>
                                </a:lnTo>
                                <a:close/>
                              </a:path>
                            </a:pathLst>
                          </a:custGeom>
                          <a:solidFill>
                            <a:srgbClr val="1DCDC3"/>
                          </a:solidFill>
                          <a:ln>
                            <a:noFill/>
                          </a:ln>
                          <a:effectLst>
                            <a:outerShdw blurRad="57150" dist="19050" dir="5400000" sx="100000" sy="100000" kx="0" ky="0" algn="bl" rotWithShape="0">
                              <a:srgbClr val="000000">
                                <a:alpha val="50000"/>
                              </a:srgbClr>
                            </a:outerShdw>
                          </a:effectLst>
                        </wps:spPr>
                        <wps:bodyPr spcFirstLastPara="1" wrap="square" lIns="91425" tIns="91425" rIns="91425" bIns="91425" anchor="ctr" anchorCtr="0"/>
                      </wps:wsp>
                      <wps:wsp xmlns:wps="http://schemas.microsoft.com/office/word/2010/wordprocessingShape">
                        <wps:cNvPr id="99" name="Google Shape;72;p2"/>
                        <wps:cNvSpPr/>
                        <wps:spPr>
                          <a:xfrm rot="10800000">
                            <a:off x="700771" y="1034750"/>
                            <a:ext cx="367344" cy="630184"/>
                          </a:xfrm>
                          <a:custGeom>
                            <a:avLst/>
                            <a:gdLst/>
                            <a:rect l="l" t="t" r="r" b="b"/>
                            <a:pathLst>
                              <a:path fill="norm" h="47669" w="27787" stroke="1">
                                <a:moveTo>
                                  <a:pt x="1" y="1"/>
                                </a:moveTo>
                                <a:lnTo>
                                  <a:pt x="134" y="31823"/>
                                </a:lnTo>
                                <a:lnTo>
                                  <a:pt x="27787" y="47668"/>
                                </a:lnTo>
                                <a:lnTo>
                                  <a:pt x="27654" y="15845"/>
                                </a:lnTo>
                                <a:lnTo>
                                  <a:pt x="1" y="1"/>
                                </a:lnTo>
                                <a:close/>
                              </a:path>
                            </a:pathLst>
                          </a:custGeom>
                          <a:solidFill>
                            <a:srgbClr val="0C2E3A"/>
                          </a:solidFill>
                          <a:ln>
                            <a:noFill/>
                          </a:ln>
                          <a:effectLst>
                            <a:outerShdw blurRad="57150" dist="19050" dir="5400000" sx="100000" sy="100000" kx="0" ky="0" algn="bl" rotWithShape="0">
                              <a:srgbClr val="000000">
                                <a:alpha val="50000"/>
                              </a:srgbClr>
                            </a:outerShdw>
                          </a:effectLst>
                        </wps:spPr>
                        <wps:bodyPr spcFirstLastPara="1" wrap="square" lIns="91425" tIns="91425" rIns="91425" bIns="91425" anchor="ctr" anchorCtr="0"/>
                      </wps:wsp>
                      <wps:wsp xmlns:wps="http://schemas.microsoft.com/office/word/2010/wordprocessingShape">
                        <wps:cNvPr id="100" name="Google Shape;73;p2"/>
                        <wps:cNvSpPr/>
                        <wps:spPr>
                          <a:xfrm rot="10800000">
                            <a:off x="338715" y="1034750"/>
                            <a:ext cx="363828" cy="630184"/>
                          </a:xfrm>
                          <a:custGeom>
                            <a:avLst/>
                            <a:gdLst/>
                            <a:rect l="l" t="t" r="r" b="b"/>
                            <a:pathLst>
                              <a:path fill="norm" h="47669" w="27521" stroke="1">
                                <a:moveTo>
                                  <a:pt x="27520" y="1"/>
                                </a:moveTo>
                                <a:lnTo>
                                  <a:pt x="1" y="15845"/>
                                </a:lnTo>
                                <a:lnTo>
                                  <a:pt x="1" y="47668"/>
                                </a:lnTo>
                                <a:lnTo>
                                  <a:pt x="27520" y="31823"/>
                                </a:lnTo>
                                <a:lnTo>
                                  <a:pt x="27520" y="31690"/>
                                </a:lnTo>
                                <a:lnTo>
                                  <a:pt x="27520" y="1"/>
                                </a:lnTo>
                                <a:close/>
                              </a:path>
                            </a:pathLst>
                          </a:custGeom>
                          <a:solidFill>
                            <a:srgbClr val="018790"/>
                          </a:solidFill>
                          <a:ln>
                            <a:noFill/>
                          </a:ln>
                          <a:effectLst>
                            <a:outerShdw blurRad="57150" dist="19050" dir="5400000" sx="100000" sy="100000" kx="0" ky="0" algn="bl" rotWithShape="0">
                              <a:srgbClr val="000000">
                                <a:alpha val="50000"/>
                              </a:srgbClr>
                            </a:outerShdw>
                          </a:effectLst>
                        </wps:spPr>
                        <wps:bodyPr spcFirstLastPara="1" wrap="square" lIns="91425" tIns="91425" rIns="91425" bIns="91425" anchor="ctr" anchorCtr="0"/>
                      </wps:wsp>
                      <wps:wsp xmlns:wps="http://schemas.microsoft.com/office/word/2010/wordprocessingShape">
                        <wps:cNvPr id="103" name="Google Shape;76;p2"/>
                        <wps:cNvSpPr/>
                        <wps:spPr>
                          <a:xfrm rot="10800000">
                            <a:off x="338715" y="-227337"/>
                            <a:ext cx="727642" cy="420713"/>
                          </a:xfrm>
                          <a:custGeom>
                            <a:avLst/>
                            <a:gdLst/>
                            <a:rect l="l" t="t" r="r" b="b"/>
                            <a:pathLst>
                              <a:path fill="norm" h="31824" w="55041" stroke="1">
                                <a:moveTo>
                                  <a:pt x="27521" y="1"/>
                                </a:moveTo>
                                <a:lnTo>
                                  <a:pt x="1" y="15979"/>
                                </a:lnTo>
                                <a:lnTo>
                                  <a:pt x="27521" y="31823"/>
                                </a:lnTo>
                                <a:lnTo>
                                  <a:pt x="55040" y="15979"/>
                                </a:lnTo>
                                <a:lnTo>
                                  <a:pt x="27521" y="1"/>
                                </a:lnTo>
                                <a:close/>
                              </a:path>
                            </a:pathLst>
                          </a:custGeom>
                          <a:solidFill>
                            <a:srgbClr val="018790"/>
                          </a:solidFill>
                          <a:ln>
                            <a:noFill/>
                          </a:ln>
                          <a:effectLst>
                            <a:outerShdw blurRad="57150" dist="19050" dir="5400000" sx="100000" sy="100000" kx="0" ky="0" algn="bl" rotWithShape="0">
                              <a:srgbClr val="000000">
                                <a:alpha val="50000"/>
                              </a:srgbClr>
                            </a:outerShdw>
                          </a:effectLst>
                        </wps:spPr>
                        <wps:bodyPr spcFirstLastPara="1" wrap="square" lIns="91425" tIns="91425" rIns="91425" bIns="91425" anchor="ctr" anchorCtr="0"/>
                      </wps:wsp>
                      <wps:wsp xmlns:wps="http://schemas.microsoft.com/office/word/2010/wordprocessingShape">
                        <wps:cNvPr id="104" name="Google Shape;77;p2"/>
                        <wps:cNvSpPr/>
                        <wps:spPr>
                          <a:xfrm rot="10800000">
                            <a:off x="338715" y="-17866"/>
                            <a:ext cx="363828" cy="631942"/>
                          </a:xfrm>
                          <a:custGeom>
                            <a:avLst/>
                            <a:gdLst/>
                            <a:rect l="l" t="t" r="r" b="b"/>
                            <a:pathLst>
                              <a:path fill="norm" h="47802" w="27521" stroke="1">
                                <a:moveTo>
                                  <a:pt x="1" y="1"/>
                                </a:moveTo>
                                <a:lnTo>
                                  <a:pt x="1" y="31824"/>
                                </a:lnTo>
                                <a:lnTo>
                                  <a:pt x="27520" y="47802"/>
                                </a:lnTo>
                                <a:lnTo>
                                  <a:pt x="27520" y="15979"/>
                                </a:lnTo>
                                <a:lnTo>
                                  <a:pt x="1" y="1"/>
                                </a:lnTo>
                                <a:close/>
                              </a:path>
                            </a:pathLst>
                          </a:custGeom>
                          <a:solidFill>
                            <a:srgbClr val="0C2E3A"/>
                          </a:solidFill>
                          <a:ln>
                            <a:noFill/>
                          </a:ln>
                          <a:effectLst>
                            <a:outerShdw blurRad="57150" dist="19050" dir="5400000" sx="100000" sy="100000" kx="0" ky="0" algn="bl" rotWithShape="0">
                              <a:srgbClr val="000000">
                                <a:alpha val="50000"/>
                              </a:srgbClr>
                            </a:outerShdw>
                          </a:effectLst>
                        </wps:spPr>
                        <wps:bodyPr spcFirstLastPara="1" wrap="square" lIns="91425" tIns="91425" rIns="91425" bIns="91425" anchor="ctr" anchorCtr="0"/>
                      </wps:wsp>
                      <wps:wsp xmlns:wps="http://schemas.microsoft.com/office/word/2010/wordprocessingShape">
                        <wps:cNvPr id="105" name="Google Shape;78;p2"/>
                        <wps:cNvSpPr/>
                        <wps:spPr>
                          <a:xfrm rot="10800000">
                            <a:off x="338715" y="402834"/>
                            <a:ext cx="363828" cy="420700"/>
                          </a:xfrm>
                          <a:custGeom>
                            <a:avLst/>
                            <a:gdLst/>
                            <a:rect l="l" t="t" r="r" b="b"/>
                            <a:pathLst>
                              <a:path fill="norm" h="31823" w="27521" stroke="1">
                                <a:moveTo>
                                  <a:pt x="27520" y="0"/>
                                </a:moveTo>
                                <a:lnTo>
                                  <a:pt x="1" y="15845"/>
                                </a:lnTo>
                                <a:lnTo>
                                  <a:pt x="27520" y="31823"/>
                                </a:lnTo>
                                <a:lnTo>
                                  <a:pt x="27520" y="0"/>
                                </a:lnTo>
                                <a:close/>
                              </a:path>
                            </a:pathLst>
                          </a:custGeom>
                          <a:solidFill>
                            <a:srgbClr val="018790"/>
                          </a:solidFill>
                          <a:ln>
                            <a:noFill/>
                          </a:ln>
                          <a:effectLst>
                            <a:outerShdw blurRad="57150" dist="19050" dir="5400000" sx="100000" sy="100000" kx="0" ky="0" algn="bl" rotWithShape="0">
                              <a:srgbClr val="000000">
                                <a:alpha val="50000"/>
                              </a:srgbClr>
                            </a:outerShdw>
                          </a:effectLst>
                        </wps:spPr>
                        <wps:bodyPr spcFirstLastPara="1" wrap="square" lIns="91425" tIns="91425" rIns="91425" bIns="91425" anchor="ctr" anchorCtr="0"/>
                      </wps:wsp>
                      <wps:wsp xmlns:wps="http://schemas.microsoft.com/office/word/2010/wordprocessingShape">
                        <wps:cNvPr id="106" name="Google Shape;79;p2"/>
                        <wps:cNvSpPr/>
                        <wps:spPr>
                          <a:xfrm rot="10800000">
                            <a:off x="-26858" y="402834"/>
                            <a:ext cx="365586" cy="420700"/>
                          </a:xfrm>
                          <a:custGeom>
                            <a:avLst/>
                            <a:gdLst/>
                            <a:rect l="l" t="t" r="r" b="b"/>
                            <a:pathLst>
                              <a:path fill="norm" h="31823" w="27654" stroke="1">
                                <a:moveTo>
                                  <a:pt x="0" y="0"/>
                                </a:moveTo>
                                <a:lnTo>
                                  <a:pt x="0" y="31823"/>
                                </a:lnTo>
                                <a:lnTo>
                                  <a:pt x="27653" y="15845"/>
                                </a:lnTo>
                                <a:lnTo>
                                  <a:pt x="0" y="0"/>
                                </a:lnTo>
                                <a:close/>
                              </a:path>
                            </a:pathLst>
                          </a:custGeom>
                          <a:solidFill>
                            <a:srgbClr val="FF823B"/>
                          </a:solidFill>
                          <a:ln>
                            <a:noFill/>
                          </a:ln>
                          <a:effectLst>
                            <a:outerShdw blurRad="57150" dist="19050" dir="5400000" sx="100000" sy="100000" kx="0" ky="0" algn="bl" rotWithShape="0">
                              <a:srgbClr val="000000">
                                <a:alpha val="50000"/>
                              </a:srgbClr>
                            </a:outerShdw>
                          </a:effectLst>
                        </wps:spPr>
                        <wps:bodyPr spcFirstLastPara="1" wrap="square" lIns="91425" tIns="91425" rIns="91425" bIns="91425" anchor="ctr" anchorCtr="0"/>
                      </wps:wsp>
                      <wps:wsp xmlns:wps="http://schemas.microsoft.com/office/word/2010/wordprocessingShape">
                        <wps:cNvPr id="107" name="Google Shape;80;p2"/>
                        <wps:cNvSpPr/>
                        <wps:spPr>
                          <a:xfrm rot="10800000">
                            <a:off x="-26858" y="823521"/>
                            <a:ext cx="365586" cy="422485"/>
                          </a:xfrm>
                          <a:custGeom>
                            <a:avLst/>
                            <a:gdLst/>
                            <a:rect l="l" t="t" r="r" b="b"/>
                            <a:pathLst>
                              <a:path fill="norm" h="31958" w="27654" stroke="1">
                                <a:moveTo>
                                  <a:pt x="0" y="1"/>
                                </a:moveTo>
                                <a:lnTo>
                                  <a:pt x="0" y="31957"/>
                                </a:lnTo>
                                <a:lnTo>
                                  <a:pt x="27653" y="15979"/>
                                </a:lnTo>
                                <a:lnTo>
                                  <a:pt x="0" y="1"/>
                                </a:lnTo>
                                <a:close/>
                              </a:path>
                            </a:pathLst>
                          </a:custGeom>
                          <a:solidFill>
                            <a:srgbClr val="FFA73B"/>
                          </a:solidFill>
                          <a:ln>
                            <a:noFill/>
                          </a:ln>
                          <a:effectLst>
                            <a:outerShdw blurRad="57150" dist="19050" dir="5400000" sx="100000" sy="100000" kx="0" ky="0" algn="bl" rotWithShape="0">
                              <a:srgbClr val="000000">
                                <a:alpha val="50000"/>
                              </a:srgbClr>
                            </a:outerShdw>
                          </a:effectLst>
                        </wps:spPr>
                        <wps:bodyPr spcFirstLastPara="1" wrap="square" lIns="91425" tIns="91425" rIns="91425" bIns="91425" anchor="ctr" anchorCtr="0"/>
                      </wps:wsp>
                      <wps:wsp xmlns:wps="http://schemas.microsoft.com/office/word/2010/wordprocessingShape">
                        <wps:cNvPr id="108" name="Google Shape;81;p2"/>
                        <wps:cNvSpPr/>
                        <wps:spPr>
                          <a:xfrm rot="10800000">
                            <a:off x="702529" y="402834"/>
                            <a:ext cx="363828" cy="420700"/>
                          </a:xfrm>
                          <a:custGeom>
                            <a:avLst/>
                            <a:gdLst/>
                            <a:rect l="l" t="t" r="r" b="b"/>
                            <a:pathLst>
                              <a:path fill="norm" h="31823" w="27521" stroke="1">
                                <a:moveTo>
                                  <a:pt x="1" y="0"/>
                                </a:moveTo>
                                <a:lnTo>
                                  <a:pt x="1" y="31823"/>
                                </a:lnTo>
                                <a:lnTo>
                                  <a:pt x="27521" y="15845"/>
                                </a:lnTo>
                                <a:lnTo>
                                  <a:pt x="1" y="0"/>
                                </a:lnTo>
                                <a:close/>
                              </a:path>
                            </a:pathLst>
                          </a:custGeom>
                          <a:solidFill>
                            <a:srgbClr val="F5340B"/>
                          </a:solidFill>
                          <a:ln>
                            <a:noFill/>
                          </a:ln>
                          <a:effectLst>
                            <a:outerShdw blurRad="57150" dist="19050" dir="5400000" sx="100000" sy="100000" kx="0" ky="0" algn="bl" rotWithShape="0">
                              <a:srgbClr val="000000">
                                <a:alpha val="50000"/>
                              </a:srgbClr>
                            </a:outerShdw>
                          </a:effectLst>
                        </wps:spPr>
                        <wps:bodyPr spcFirstLastPara="1" wrap="square" lIns="91425" tIns="91425" rIns="91425" bIns="91425" anchor="ctr" anchorCtr="0"/>
                      </wps:wsp>
                      <wps:wsp xmlns:wps="http://schemas.microsoft.com/office/word/2010/wordprocessingShape">
                        <wps:cNvPr id="109" name="Google Shape;82;p2"/>
                        <wps:cNvSpPr/>
                        <wps:spPr>
                          <a:xfrm rot="10800000">
                            <a:off x="338715" y="614063"/>
                            <a:ext cx="727642" cy="631942"/>
                          </a:xfrm>
                          <a:custGeom>
                            <a:avLst/>
                            <a:gdLst/>
                            <a:rect l="l" t="t" r="r" b="b"/>
                            <a:pathLst>
                              <a:path fill="norm" h="47802" w="55041" stroke="1">
                                <a:moveTo>
                                  <a:pt x="55040" y="1"/>
                                </a:moveTo>
                                <a:lnTo>
                                  <a:pt x="27521" y="15979"/>
                                </a:lnTo>
                                <a:lnTo>
                                  <a:pt x="1" y="31957"/>
                                </a:lnTo>
                                <a:lnTo>
                                  <a:pt x="27521" y="47802"/>
                                </a:lnTo>
                                <a:lnTo>
                                  <a:pt x="55040" y="31957"/>
                                </a:lnTo>
                                <a:lnTo>
                                  <a:pt x="55040" y="1"/>
                                </a:lnTo>
                                <a:close/>
                              </a:path>
                            </a:pathLst>
                          </a:custGeom>
                          <a:solidFill>
                            <a:srgbClr val="F5340B"/>
                          </a:solidFill>
                          <a:ln>
                            <a:noFill/>
                          </a:ln>
                          <a:effectLst>
                            <a:outerShdw blurRad="57150" dist="19050" dir="5400000" sx="100000" sy="100000" kx="0" ky="0" algn="bl" rotWithShape="0">
                              <a:srgbClr val="000000">
                                <a:alpha val="50000"/>
                              </a:srgbClr>
                            </a:outerShdw>
                          </a:effectLst>
                        </wps:spPr>
                        <wps:bodyPr spcFirstLastPara="1" wrap="square" lIns="91425" tIns="91425" rIns="91425" bIns="91425" anchor="ctr" anchorCtr="0"/>
                      </wps:wsp>
                      <wps:wsp xmlns:wps="http://schemas.microsoft.com/office/word/2010/wordprocessingShape">
                        <wps:cNvPr id="110" name="Google Shape;83;p2"/>
                        <wps:cNvSpPr/>
                        <wps:spPr>
                          <a:xfrm rot="10800000">
                            <a:off x="1066343" y="823521"/>
                            <a:ext cx="365586" cy="422485"/>
                          </a:xfrm>
                          <a:custGeom>
                            <a:avLst/>
                            <a:gdLst/>
                            <a:rect l="l" t="t" r="r" b="b"/>
                            <a:pathLst>
                              <a:path fill="norm" h="31958" w="27654" stroke="1">
                                <a:moveTo>
                                  <a:pt x="27654" y="1"/>
                                </a:moveTo>
                                <a:lnTo>
                                  <a:pt x="1" y="15979"/>
                                </a:lnTo>
                                <a:lnTo>
                                  <a:pt x="27654" y="31957"/>
                                </a:lnTo>
                                <a:lnTo>
                                  <a:pt x="27654" y="1"/>
                                </a:lnTo>
                                <a:close/>
                              </a:path>
                            </a:pathLst>
                          </a:custGeom>
                          <a:solidFill>
                            <a:srgbClr val="F5340B"/>
                          </a:solidFill>
                          <a:ln>
                            <a:noFill/>
                          </a:ln>
                          <a:effectLst>
                            <a:outerShdw blurRad="57150" dist="19050" dir="5400000" sx="100000" sy="100000" kx="0" ky="0" algn="bl" rotWithShape="0">
                              <a:srgbClr val="000000">
                                <a:alpha val="50000"/>
                              </a:srgbClr>
                            </a:outerShdw>
                          </a:effectLst>
                        </wps:spPr>
                        <wps:bodyPr spcFirstLastPara="1" wrap="square" lIns="91425" tIns="91425" rIns="91425" bIns="91425" anchor="ctr" anchorCtr="0"/>
                      </wps:wsp>
                      <wps:wsp xmlns:wps="http://schemas.microsoft.com/office/word/2010/wordprocessingShape">
                        <wps:cNvPr id="111" name="Google Shape;84;p2"/>
                        <wps:cNvSpPr/>
                        <wps:spPr>
                          <a:xfrm rot="10800000">
                            <a:off x="1066343" y="614063"/>
                            <a:ext cx="365586" cy="420700"/>
                          </a:xfrm>
                          <a:custGeom>
                            <a:avLst/>
                            <a:gdLst/>
                            <a:rect l="l" t="t" r="r" b="b"/>
                            <a:pathLst>
                              <a:path fill="norm" h="31823" w="27654" stroke="1">
                                <a:moveTo>
                                  <a:pt x="1" y="0"/>
                                </a:moveTo>
                                <a:lnTo>
                                  <a:pt x="1" y="31823"/>
                                </a:lnTo>
                                <a:lnTo>
                                  <a:pt x="27654" y="15978"/>
                                </a:lnTo>
                                <a:lnTo>
                                  <a:pt x="1" y="0"/>
                                </a:lnTo>
                                <a:close/>
                              </a:path>
                            </a:pathLst>
                          </a:custGeom>
                          <a:solidFill>
                            <a:srgbClr val="E3651D"/>
                          </a:solidFill>
                          <a:ln>
                            <a:noFill/>
                          </a:ln>
                          <a:effectLst>
                            <a:outerShdw blurRad="57150" dist="19050" dir="5400000" sx="100000" sy="100000" kx="0" ky="0" algn="bl" rotWithShape="0">
                              <a:srgbClr val="000000">
                                <a:alpha val="50000"/>
                              </a:srgbClr>
                            </a:outerShdw>
                          </a:effectLst>
                        </wps:spPr>
                        <wps:bodyPr spcFirstLastPara="1" wrap="square" lIns="91425" tIns="91425" rIns="91425" bIns="91425" anchor="ctr" anchorCtr="0"/>
                      </wps:wsp>
                      <wps:wsp xmlns:wps="http://schemas.microsoft.com/office/word/2010/wordprocessingShape">
                        <wps:cNvPr id="112" name="Google Shape;85;p2"/>
                        <wps:cNvSpPr/>
                        <wps:spPr>
                          <a:xfrm rot="10800000">
                            <a:off x="702529" y="823521"/>
                            <a:ext cx="363828" cy="422485"/>
                          </a:xfrm>
                          <a:custGeom>
                            <a:avLst/>
                            <a:gdLst/>
                            <a:rect l="l" t="t" r="r" b="b"/>
                            <a:pathLst>
                              <a:path fill="norm" h="31958" w="27521" stroke="1">
                                <a:moveTo>
                                  <a:pt x="1" y="1"/>
                                </a:moveTo>
                                <a:lnTo>
                                  <a:pt x="1" y="31957"/>
                                </a:lnTo>
                                <a:lnTo>
                                  <a:pt x="27521" y="15979"/>
                                </a:lnTo>
                                <a:lnTo>
                                  <a:pt x="1" y="1"/>
                                </a:lnTo>
                                <a:close/>
                              </a:path>
                            </a:pathLst>
                          </a:custGeom>
                          <a:solidFill>
                            <a:srgbClr val="FFA73B"/>
                          </a:solidFill>
                          <a:ln>
                            <a:noFill/>
                          </a:ln>
                          <a:effectLst>
                            <a:outerShdw blurRad="57150" dist="19050" dir="5400000" sx="100000" sy="100000" kx="0" ky="0" algn="bl" rotWithShape="0">
                              <a:srgbClr val="000000">
                                <a:alpha val="50000"/>
                              </a:srgbClr>
                            </a:outerShdw>
                          </a:effectLst>
                        </wps:spPr>
                        <wps:bodyPr spcFirstLastPara="1" wrap="square" lIns="91425" tIns="91425" rIns="91425" bIns="91425" anchor="ctr" anchorCtr="0"/>
                      </wps:wsp>
                      <wps:wsp xmlns:wps="http://schemas.microsoft.com/office/word/2010/wordprocessingShape">
                        <wps:cNvPr id="113" name="Google Shape;86;p2"/>
                        <wps:cNvSpPr/>
                        <wps:spPr>
                          <a:xfrm rot="10800000">
                            <a:off x="1431916" y="1455450"/>
                            <a:ext cx="363814" cy="420713"/>
                          </a:xfrm>
                          <a:custGeom>
                            <a:avLst/>
                            <a:gdLst/>
                            <a:rect l="l" t="t" r="r" b="b"/>
                            <a:pathLst>
                              <a:path fill="norm" h="31824" w="27520" stroke="1">
                                <a:moveTo>
                                  <a:pt x="27520" y="1"/>
                                </a:moveTo>
                                <a:lnTo>
                                  <a:pt x="0" y="15845"/>
                                </a:lnTo>
                                <a:lnTo>
                                  <a:pt x="27520" y="31823"/>
                                </a:lnTo>
                                <a:lnTo>
                                  <a:pt x="27520" y="1"/>
                                </a:lnTo>
                                <a:close/>
                              </a:path>
                            </a:pathLst>
                          </a:custGeom>
                          <a:solidFill>
                            <a:srgbClr val="FFD497"/>
                          </a:solidFill>
                          <a:ln>
                            <a:noFill/>
                          </a:ln>
                          <a:effectLst>
                            <a:outerShdw blurRad="57150" dist="19050" dir="5400000" sx="100000" sy="100000" kx="0" ky="0" algn="bl" rotWithShape="0">
                              <a:srgbClr val="000000">
                                <a:alpha val="50000"/>
                              </a:srgbClr>
                            </a:outerShdw>
                          </a:effectLst>
                        </wps:spPr>
                        <wps:bodyPr spcFirstLastPara="1" wrap="square" lIns="91425" tIns="91425" rIns="91425" bIns="91425" anchor="ctr" anchorCtr="0"/>
                      </wps:wsp>
                      <wps:wsp xmlns:wps="http://schemas.microsoft.com/office/word/2010/wordprocessingShape">
                        <wps:cNvPr id="114" name="Google Shape;87;p2"/>
                        <wps:cNvSpPr/>
                        <wps:spPr>
                          <a:xfrm rot="10800000">
                            <a:off x="1680188" y="1146763"/>
                            <a:ext cx="170670" cy="196687"/>
                          </a:xfrm>
                          <a:custGeom>
                            <a:avLst/>
                            <a:gdLst/>
                            <a:rect l="l" t="t" r="r" b="b"/>
                            <a:pathLst>
                              <a:path fill="norm" h="14878" w="12910" stroke="1">
                                <a:moveTo>
                                  <a:pt x="1" y="0"/>
                                </a:moveTo>
                                <a:lnTo>
                                  <a:pt x="1" y="14877"/>
                                </a:lnTo>
                                <a:lnTo>
                                  <a:pt x="12910" y="7505"/>
                                </a:lnTo>
                                <a:lnTo>
                                  <a:pt x="134" y="0"/>
                                </a:lnTo>
                                <a:close/>
                              </a:path>
                            </a:pathLst>
                          </a:custGeom>
                          <a:solidFill>
                            <a:srgbClr val="FF823B"/>
                          </a:solidFill>
                          <a:ln>
                            <a:noFill/>
                          </a:ln>
                          <a:effectLst>
                            <a:outerShdw blurRad="57150" dist="19050" dir="5400000" sx="100000" sy="100000" kx="0" ky="0" algn="bl" rotWithShape="0">
                              <a:srgbClr val="000000">
                                <a:alpha val="50000"/>
                              </a:srgbClr>
                            </a:outerShdw>
                          </a:effectLst>
                        </wps:spPr>
                        <wps:bodyPr spcFirstLastPara="1" wrap="square" lIns="91425" tIns="91425" rIns="91425" bIns="91425" anchor="ctr" anchorCtr="0"/>
                      </wps:wsp>
                      <wps:wsp xmlns:wps="http://schemas.microsoft.com/office/word/2010/wordprocessingShape">
                        <wps:cNvPr id="115" name="Google Shape;88;p2"/>
                        <wps:cNvSpPr/>
                        <wps:spPr>
                          <a:xfrm rot="10800000">
                            <a:off x="1683717" y="1776934"/>
                            <a:ext cx="115543" cy="134514"/>
                          </a:xfrm>
                          <a:custGeom>
                            <a:avLst/>
                            <a:gdLst/>
                            <a:rect l="l" t="t" r="r" b="b"/>
                            <a:pathLst>
                              <a:path fill="norm" h="10175" w="8740" stroke="1">
                                <a:moveTo>
                                  <a:pt x="0" y="1"/>
                                </a:moveTo>
                                <a:lnTo>
                                  <a:pt x="0" y="10175"/>
                                </a:lnTo>
                                <a:lnTo>
                                  <a:pt x="8740" y="5005"/>
                                </a:lnTo>
                                <a:lnTo>
                                  <a:pt x="0" y="1"/>
                                </a:lnTo>
                                <a:close/>
                              </a:path>
                            </a:pathLst>
                          </a:custGeom>
                          <a:solidFill>
                            <a:srgbClr val="FFD497"/>
                          </a:solidFill>
                          <a:ln>
                            <a:noFill/>
                          </a:ln>
                          <a:effectLst>
                            <a:outerShdw blurRad="57150" dist="19050" dir="5400000" sx="100000" sy="100000" kx="0" ky="0" algn="bl" rotWithShape="0">
                              <a:srgbClr val="000000">
                                <a:alpha val="50000"/>
                              </a:srgbClr>
                            </a:outerShdw>
                          </a:effectLst>
                        </wps:spPr>
                        <wps:bodyPr spcFirstLastPara="1" wrap="square" lIns="91425" tIns="91425" rIns="91425" bIns="91425" anchor="ctr" anchorCtr="0"/>
                      </wps:wsp>
                      <wps:wsp xmlns:wps="http://schemas.microsoft.com/office/word/2010/wordprocessingShape">
                        <wps:cNvPr id="116" name="Google Shape;89;p2"/>
                        <wps:cNvSpPr/>
                        <wps:spPr>
                          <a:xfrm rot="10800000">
                            <a:off x="1066343" y="1034750"/>
                            <a:ext cx="365586" cy="630184"/>
                          </a:xfrm>
                          <a:custGeom>
                            <a:avLst/>
                            <a:gdLst/>
                            <a:rect l="l" t="t" r="r" b="b"/>
                            <a:pathLst>
                              <a:path fill="norm" h="47669" w="27654" stroke="1">
                                <a:moveTo>
                                  <a:pt x="27654" y="1"/>
                                </a:moveTo>
                                <a:lnTo>
                                  <a:pt x="1" y="15845"/>
                                </a:lnTo>
                                <a:lnTo>
                                  <a:pt x="1" y="47668"/>
                                </a:lnTo>
                                <a:lnTo>
                                  <a:pt x="27521" y="31823"/>
                                </a:lnTo>
                                <a:lnTo>
                                  <a:pt x="27654" y="31690"/>
                                </a:lnTo>
                                <a:lnTo>
                                  <a:pt x="27654" y="1"/>
                                </a:lnTo>
                                <a:close/>
                              </a:path>
                            </a:pathLst>
                          </a:custGeom>
                          <a:solidFill>
                            <a:srgbClr val="FF823B"/>
                          </a:solidFill>
                          <a:ln>
                            <a:noFill/>
                          </a:ln>
                          <a:effectLst>
                            <a:outerShdw blurRad="57150" dist="19050" dir="5400000" sx="100000" sy="100000" kx="0" ky="0" algn="bl" rotWithShape="0">
                              <a:srgbClr val="000000">
                                <a:alpha val="50000"/>
                              </a:srgbClr>
                            </a:outerShdw>
                          </a:effectLst>
                        </wps:spPr>
                        <wps:bodyPr spcFirstLastPara="1" wrap="square" lIns="91425" tIns="91425" rIns="91425" bIns="91425" anchor="ctr" anchorCtr="0"/>
                      </wps:wsp>
                      <wps:wsp xmlns:wps="http://schemas.microsoft.com/office/word/2010/wordprocessingShape">
                        <wps:cNvPr id="117" name="Google Shape;90;p2"/>
                        <wps:cNvSpPr/>
                        <wps:spPr>
                          <a:xfrm rot="10800000">
                            <a:off x="1066343" y="1455450"/>
                            <a:ext cx="365586" cy="420713"/>
                          </a:xfrm>
                          <a:custGeom>
                            <a:avLst/>
                            <a:gdLst/>
                            <a:rect l="l" t="t" r="r" b="b"/>
                            <a:pathLst>
                              <a:path fill="norm" h="31824" w="27654" stroke="1">
                                <a:moveTo>
                                  <a:pt x="1" y="1"/>
                                </a:moveTo>
                                <a:lnTo>
                                  <a:pt x="1" y="31823"/>
                                </a:lnTo>
                                <a:lnTo>
                                  <a:pt x="27654" y="15979"/>
                                </a:lnTo>
                                <a:lnTo>
                                  <a:pt x="27654" y="15845"/>
                                </a:lnTo>
                                <a:lnTo>
                                  <a:pt x="1" y="1"/>
                                </a:lnTo>
                                <a:close/>
                              </a:path>
                            </a:pathLst>
                          </a:custGeom>
                          <a:solidFill>
                            <a:srgbClr val="FFA73B"/>
                          </a:solidFill>
                          <a:ln>
                            <a:noFill/>
                          </a:ln>
                          <a:effectLst>
                            <a:outerShdw blurRad="57150" dist="19050" dir="5400000" sx="100000" sy="100000" kx="0" ky="0" algn="bl" rotWithShape="0">
                              <a:srgbClr val="000000">
                                <a:alpha val="50000"/>
                              </a:srgbClr>
                            </a:outerShdw>
                          </a:effectLst>
                        </wps:spPr>
                        <wps:bodyPr spcFirstLastPara="1" wrap="square" lIns="91425" tIns="91425" rIns="91425" bIns="91425" anchor="ctr" anchorCtr="0"/>
                      </wps:wsp>
                      <wps:wsp xmlns:wps="http://schemas.microsoft.com/office/word/2010/wordprocessingShape">
                        <wps:cNvPr id="118" name="Google Shape;91;p2"/>
                        <wps:cNvSpPr/>
                        <wps:spPr>
                          <a:xfrm rot="10800000">
                            <a:off x="1431916" y="193363"/>
                            <a:ext cx="363814" cy="420713"/>
                          </a:xfrm>
                          <a:custGeom>
                            <a:avLst/>
                            <a:gdLst/>
                            <a:rect l="l" t="t" r="r" b="b"/>
                            <a:pathLst>
                              <a:path fill="norm" h="31824" w="27520" stroke="1">
                                <a:moveTo>
                                  <a:pt x="27520" y="1"/>
                                </a:moveTo>
                                <a:lnTo>
                                  <a:pt x="0" y="15979"/>
                                </a:lnTo>
                                <a:lnTo>
                                  <a:pt x="27520" y="31824"/>
                                </a:lnTo>
                                <a:lnTo>
                                  <a:pt x="27520" y="1"/>
                                </a:lnTo>
                                <a:close/>
                              </a:path>
                            </a:pathLst>
                          </a:custGeom>
                          <a:solidFill>
                            <a:srgbClr val="FF823B"/>
                          </a:solidFill>
                          <a:ln>
                            <a:noFill/>
                          </a:ln>
                          <a:effectLst>
                            <a:outerShdw blurRad="57150" dist="19050" dir="5400000" sx="100000" sy="100000" kx="0" ky="0" algn="bl" rotWithShape="0">
                              <a:srgbClr val="000000">
                                <a:alpha val="50000"/>
                              </a:srgbClr>
                            </a:outerShdw>
                          </a:effectLst>
                        </wps:spPr>
                        <wps:bodyPr spcFirstLastPara="1" wrap="square" lIns="91425" tIns="91425" rIns="91425" bIns="91425" anchor="ctr" anchorCtr="0"/>
                      </wps:wsp>
                      <wps:wsp xmlns:wps="http://schemas.microsoft.com/office/word/2010/wordprocessingShape">
                        <wps:cNvPr id="119" name="Google Shape;92;p2"/>
                        <wps:cNvSpPr/>
                        <wps:spPr>
                          <a:xfrm rot="10800000">
                            <a:off x="1795717" y="-227337"/>
                            <a:ext cx="363828" cy="420713"/>
                          </a:xfrm>
                          <a:custGeom>
                            <a:avLst/>
                            <a:gdLst/>
                            <a:rect l="l" t="t" r="r" b="b"/>
                            <a:pathLst>
                              <a:path fill="norm" h="31824" w="27521" stroke="1">
                                <a:moveTo>
                                  <a:pt x="1" y="1"/>
                                </a:moveTo>
                                <a:lnTo>
                                  <a:pt x="1" y="31823"/>
                                </a:lnTo>
                                <a:lnTo>
                                  <a:pt x="27520" y="15979"/>
                                </a:lnTo>
                                <a:lnTo>
                                  <a:pt x="1" y="1"/>
                                </a:lnTo>
                                <a:close/>
                              </a:path>
                            </a:pathLst>
                          </a:custGeom>
                          <a:solidFill>
                            <a:srgbClr val="F5340B"/>
                          </a:solidFill>
                          <a:ln>
                            <a:noFill/>
                          </a:ln>
                          <a:effectLst>
                            <a:outerShdw blurRad="57150" dist="19050" dir="5400000" sx="100000" sy="100000" kx="0" ky="0" algn="bl" rotWithShape="0">
                              <a:srgbClr val="000000">
                                <a:alpha val="50000"/>
                              </a:srgbClr>
                            </a:outerShdw>
                          </a:effectLst>
                        </wps:spPr>
                        <wps:bodyPr spcFirstLastPara="1" wrap="square" lIns="91425" tIns="91425" rIns="91425" bIns="91425" anchor="ctr" anchorCtr="0"/>
                      </wps:wsp>
                      <wps:wsp xmlns:wps="http://schemas.microsoft.com/office/word/2010/wordprocessingShape">
                        <wps:cNvPr id="120" name="Google Shape;93;p2"/>
                        <wps:cNvSpPr/>
                        <wps:spPr>
                          <a:xfrm rot="10800000">
                            <a:off x="1066343" y="-227337"/>
                            <a:ext cx="365586" cy="841413"/>
                          </a:xfrm>
                          <a:custGeom>
                            <a:avLst/>
                            <a:gdLst/>
                            <a:rect l="l" t="t" r="r" b="b"/>
                            <a:pathLst>
                              <a:path fill="norm" h="63647" w="27654" stroke="1">
                                <a:moveTo>
                                  <a:pt x="1" y="1"/>
                                </a:moveTo>
                                <a:lnTo>
                                  <a:pt x="1" y="31824"/>
                                </a:lnTo>
                                <a:lnTo>
                                  <a:pt x="1" y="63646"/>
                                </a:lnTo>
                                <a:lnTo>
                                  <a:pt x="27521" y="47802"/>
                                </a:lnTo>
                                <a:lnTo>
                                  <a:pt x="27654" y="47802"/>
                                </a:lnTo>
                                <a:lnTo>
                                  <a:pt x="27654" y="15979"/>
                                </a:lnTo>
                                <a:lnTo>
                                  <a:pt x="1" y="1"/>
                                </a:lnTo>
                                <a:close/>
                              </a:path>
                            </a:pathLst>
                          </a:custGeom>
                          <a:solidFill>
                            <a:srgbClr val="F5340B"/>
                          </a:solidFill>
                          <a:ln>
                            <a:noFill/>
                          </a:ln>
                          <a:effectLst>
                            <a:outerShdw blurRad="57150" dist="19050" dir="5400000" sx="100000" sy="100000" kx="0" ky="0" algn="bl" rotWithShape="0">
                              <a:srgbClr val="000000">
                                <a:alpha val="50000"/>
                              </a:srgbClr>
                            </a:outerShdw>
                          </a:effectLst>
                        </wps:spPr>
                        <wps:bodyPr spcFirstLastPara="1" wrap="square" lIns="91425" tIns="91425" rIns="91425" bIns="91425" anchor="ctr" anchorCtr="0"/>
                      </wps:wsp>
                      <wps:wsp xmlns:wps="http://schemas.microsoft.com/office/word/2010/wordprocessingShape">
                        <wps:cNvPr id="121" name="Google Shape;94;p2"/>
                        <wps:cNvSpPr/>
                        <wps:spPr>
                          <a:xfrm rot="10800000">
                            <a:off x="1066343" y="402834"/>
                            <a:ext cx="365586" cy="420700"/>
                          </a:xfrm>
                          <a:custGeom>
                            <a:avLst/>
                            <a:gdLst/>
                            <a:rect l="l" t="t" r="r" b="b"/>
                            <a:pathLst>
                              <a:path fill="norm" h="31823" w="27654" stroke="1">
                                <a:moveTo>
                                  <a:pt x="27654" y="0"/>
                                </a:moveTo>
                                <a:lnTo>
                                  <a:pt x="1" y="15845"/>
                                </a:lnTo>
                                <a:lnTo>
                                  <a:pt x="27654" y="31823"/>
                                </a:lnTo>
                                <a:lnTo>
                                  <a:pt x="27654" y="0"/>
                                </a:lnTo>
                                <a:close/>
                              </a:path>
                            </a:pathLst>
                          </a:custGeom>
                          <a:solidFill>
                            <a:srgbClr val="FF823B"/>
                          </a:solidFill>
                          <a:ln>
                            <a:noFill/>
                          </a:ln>
                          <a:effectLst>
                            <a:outerShdw blurRad="57150" dist="19050" dir="5400000" sx="100000" sy="100000" kx="0" ky="0" algn="bl" rotWithShape="0">
                              <a:srgbClr val="000000">
                                <a:alpha val="50000"/>
                              </a:srgbClr>
                            </a:outerShdw>
                          </a:effectLst>
                        </wps:spPr>
                        <wps:bodyPr spcFirstLastPara="1" wrap="square" lIns="91425" tIns="91425" rIns="91425" bIns="91425" anchor="ctr" anchorCtr="0"/>
                      </wps:wsp>
                      <wps:wsp xmlns:wps="http://schemas.microsoft.com/office/word/2010/wordprocessingShape">
                        <wps:cNvPr id="122" name="Google Shape;95;p2"/>
                        <wps:cNvSpPr/>
                        <wps:spPr>
                          <a:xfrm rot="10800000">
                            <a:off x="702529" y="-17866"/>
                            <a:ext cx="365586" cy="841400"/>
                          </a:xfrm>
                          <a:custGeom>
                            <a:avLst/>
                            <a:gdLst/>
                            <a:rect l="l" t="t" r="r" b="b"/>
                            <a:pathLst>
                              <a:path fill="norm" h="63646" w="27654" stroke="1">
                                <a:moveTo>
                                  <a:pt x="134" y="0"/>
                                </a:moveTo>
                                <a:lnTo>
                                  <a:pt x="1" y="31823"/>
                                </a:lnTo>
                                <a:lnTo>
                                  <a:pt x="134" y="31823"/>
                                </a:lnTo>
                                <a:lnTo>
                                  <a:pt x="134" y="63646"/>
                                </a:lnTo>
                                <a:lnTo>
                                  <a:pt x="27654" y="47668"/>
                                </a:lnTo>
                                <a:lnTo>
                                  <a:pt x="27654" y="15845"/>
                                </a:lnTo>
                                <a:lnTo>
                                  <a:pt x="134" y="0"/>
                                </a:lnTo>
                                <a:close/>
                              </a:path>
                            </a:pathLst>
                          </a:custGeom>
                          <a:solidFill>
                            <a:srgbClr val="78001B"/>
                          </a:solidFill>
                          <a:ln>
                            <a:noFill/>
                          </a:ln>
                          <a:effectLst>
                            <a:outerShdw blurRad="57150" dist="19050" dir="5400000" sx="100000" sy="100000" kx="0" ky="0" algn="bl" rotWithShape="0">
                              <a:srgbClr val="000000">
                                <a:alpha val="50000"/>
                              </a:srgbClr>
                            </a:outerShdw>
                          </a:effectLst>
                        </wps:spPr>
                        <wps:bodyPr spcFirstLastPara="1" wrap="square" lIns="91425" tIns="91425" rIns="91425" bIns="91425" anchor="ctr" anchorCtr="0"/>
                      </wps:wsp>
                      <wps:wsp xmlns:wps="http://schemas.microsoft.com/office/word/2010/wordprocessingShape">
                        <wps:cNvPr id="123" name="Google Shape;96;p2"/>
                        <wps:cNvSpPr/>
                        <wps:spPr>
                          <a:xfrm rot="10800000">
                            <a:off x="702529" y="614063"/>
                            <a:ext cx="729400" cy="631942"/>
                          </a:xfrm>
                          <a:custGeom>
                            <a:avLst/>
                            <a:gdLst/>
                            <a:rect l="l" t="t" r="r" b="b"/>
                            <a:pathLst>
                              <a:path fill="norm" h="47802" w="55174" stroke="1">
                                <a:moveTo>
                                  <a:pt x="27654" y="1"/>
                                </a:moveTo>
                                <a:lnTo>
                                  <a:pt x="1" y="15979"/>
                                </a:lnTo>
                                <a:lnTo>
                                  <a:pt x="1" y="47802"/>
                                </a:lnTo>
                                <a:lnTo>
                                  <a:pt x="27654" y="31957"/>
                                </a:lnTo>
                                <a:lnTo>
                                  <a:pt x="55174" y="15979"/>
                                </a:lnTo>
                                <a:lnTo>
                                  <a:pt x="27654" y="1"/>
                                </a:lnTo>
                                <a:close/>
                              </a:path>
                            </a:pathLst>
                          </a:custGeom>
                          <a:solidFill>
                            <a:srgbClr val="FFA73B"/>
                          </a:solidFill>
                          <a:ln>
                            <a:noFill/>
                          </a:ln>
                          <a:effectLst>
                            <a:outerShdw blurRad="57150" dist="19050" dir="5400000" sx="100000" sy="100000" kx="0" ky="0" algn="bl" rotWithShape="0">
                              <a:srgbClr val="000000">
                                <a:alpha val="50000"/>
                              </a:srgbClr>
                            </a:outerShdw>
                          </a:effectLst>
                        </wps:spPr>
                        <wps:bodyPr spcFirstLastPara="1" wrap="square" lIns="91425" tIns="91425" rIns="91425" bIns="91425" anchor="ctr" anchorCtr="0"/>
                      </wps:wsp>
                    </wpg:wgp>
                  </a:graphicData>
                </a:graphic>
              </wp:anchor>
            </w:drawing>
          </mc:Choice>
          <mc:Fallback>
            <w:pict>
              <v:group id="Google Shape;56;p2" o:spid="_x0000_s1026" style="width:159.4pt;height:155.95pt;margin-top:-81.95pt;margin-left:-96.15pt;mso-height-relative:page;mso-width-relative:page;position:absolute;z-index:251694080" coordorigin="-26858,-227337" coordsize="2186403,2138785">
                <o:lock v:ext="edit" aspectratio="f"/>
                <v:shape id="Google Shape;57;p2" o:spid="_x0000_s1027" style="width:365586;height:420700;left:-26858;position:absolute;rotation:180;top:614063;v-text-anchor:middle" coordsize="27654,31823" o:spt="100" adj="-11796480,,5400" path="m27653,l,15978,27653,31823,27653,xe" filled="t" fillcolor="#0c2e3a" stroked="f">
                  <v:stroke joinstyle="miter"/>
                  <v:shadow on="t" color="black" opacity="0.5" origin="-0.5,0.5" offset="0,1.5pt" matrix="1,0,0,1"/>
                  <o:lock v:ext="edit" aspectratio="f"/>
                </v:shape>
                <v:shape id="Google Shape;58;p2" o:spid="_x0000_s1028" style="width:365586;height:422485;left:-26858;position:absolute;rotation:180;top:823521;v-text-anchor:middle" coordsize="27654,31958" o:spt="100" adj="-11796480,,5400" path="m,1l,31957,27653,15979,,1xe" filled="t" fillcolor="#78001b" stroked="f">
                  <v:stroke joinstyle="miter"/>
                  <v:shadow on="t" color="black" opacity="0.5" origin="-0.5,0.5" offset="0,1.5pt" matrix="1,0,0,1"/>
                  <o:lock v:ext="edit" aspectratio="f"/>
                </v:shape>
                <v:shape id="Google Shape;59;p2" o:spid="_x0000_s1029" style="width:365586;height:420713;left:-26858;position:absolute;rotation:180;top:1455450;v-text-anchor:middle" coordsize="27654,31824" o:spt="100" adj="-11796480,,5400" path="m27653,1l,15845,27653,31823,27653,1xe" filled="t" fillcolor="#ffa73b" stroked="f">
                  <v:stroke joinstyle="miter"/>
                  <v:shadow on="t" color="black" opacity="0.5" origin="-0.5,0.5" offset="0,1.5pt" matrix="1,0,0,1"/>
                  <o:lock v:ext="edit" aspectratio="f"/>
                </v:shape>
                <v:shape id="Google Shape;60;p2" o:spid="_x0000_s1030" style="width:365586;height:631942;left:-26858;position:absolute;rotation:180;top:1034750;v-text-anchor:middle" coordsize="27654,47802" o:spt="100" adj="-11796480,,5400" path="m,l,31823,134,31956,27653,47801,27653,15978,,xe" filled="t" fillcolor="#f5340b" stroked="f">
                  <v:stroke joinstyle="miter"/>
                  <v:shadow on="t" color="black" opacity="0.5" origin="-0.5,0.5" offset="0,1.5pt" matrix="1,0,0,1"/>
                  <o:lock v:ext="edit" aspectratio="f"/>
                </v:shape>
                <v:shape id="Google Shape;61;p2" o:spid="_x0000_s1031" style="width:365586;height:631942;left:-26858;position:absolute;rotation:180;top:-17866;v-text-anchor:middle" coordsize="27654,47802" o:spt="100" adj="-11796480,,5400" path="m27653,1l,15979,,47802,134,47802,27653,31824,27653,1xe" filled="t" fillcolor="#018790" stroked="f">
                  <v:stroke joinstyle="miter"/>
                  <v:shadow on="t" color="black" opacity="0.5" origin="-0.5,0.5" offset="0,1.5pt" matrix="1,0,0,1"/>
                  <o:lock v:ext="edit" aspectratio="f"/>
                </v:shape>
                <v:shape id="Google Shape;62;p2" o:spid="_x0000_s1032" style="width:363828;height:420713;left:-26858;position:absolute;rotation:180;top:-227337;v-text-anchor:middle" coordsize="27521,31824" o:spt="100" adj="-11796480,,5400" path="m27520,1l1,15979,27520,31823,27520,1xe" filled="t" fillcolor="#ff823b" stroked="f">
                  <v:stroke joinstyle="miter"/>
                  <v:shadow on="t" color="black" opacity="0.5" origin="-0.5,0.5" offset="0,1.5pt" matrix="1,0,0,1"/>
                  <o:lock v:ext="edit" aspectratio="f"/>
                </v:shape>
                <v:shape id="Google Shape;63;p2" o:spid="_x0000_s1033" style="width:365586;height:420700;left:-26858;position:absolute;rotation:180;top:402834;v-text-anchor:middle" coordsize="27654,31823" o:spt="100" adj="-11796480,,5400" path="m,l,31823,27653,15845,,xe" filled="t" fillcolor="#00a6a6" stroked="f">
                  <v:stroke joinstyle="miter"/>
                  <v:shadow on="t" color="black" opacity="0.5" origin="-0.5,0.5" offset="0,1.5pt" matrix="1,0,0,1"/>
                  <o:lock v:ext="edit" aspectratio="f"/>
                </v:shape>
                <v:shape id="Google Shape;64;p2" o:spid="_x0000_s1034" style="width:365586;height:420700;left:-26858;position:absolute;rotation:180;top:614063;v-text-anchor:middle" coordsize="27654,31823" o:spt="100" adj="-11796480,,5400" path="m27653,l,15978,27653,31823,27653,xe" filled="t" fillcolor="#0c2e3a" stroked="f">
                  <v:stroke joinstyle="miter"/>
                  <v:shadow on="t" color="black" opacity="0.5" origin="-0.5,0.5" offset="0,1.5pt" matrix="1,0,0,1"/>
                  <o:lock v:ext="edit" aspectratio="f"/>
                </v:shape>
                <v:shape id="Google Shape;65;p2" o:spid="_x0000_s1035" style="width:365586;height:422485;left:-26858;position:absolute;rotation:180;top:823521;v-text-anchor:middle" coordsize="27654,31958" o:spt="100" adj="-11796480,,5400" path="m,1l,31957,27653,15979,,1xe" filled="t" fillcolor="#ffa73b" stroked="f">
                  <v:stroke joinstyle="miter"/>
                  <v:shadow on="t" color="black" opacity="0.5" origin="-0.5,0.5" offset="0,1.5pt" matrix="1,0,0,1"/>
                  <o:lock v:ext="edit" aspectratio="f"/>
                </v:shape>
                <v:shape id="Google Shape;66;p2" o:spid="_x0000_s1036" style="width:363828;height:422485;left:338715;position:absolute;rotation:180;top:823521;v-text-anchor:middle" coordsize="27521,31958" o:spt="100" adj="-11796480,,5400" path="m27520,1l1,15979,27520,31957,27520,1xe" filled="t" fillcolor="#78001b" stroked="f">
                  <v:stroke joinstyle="miter"/>
                  <v:shadow on="t" color="black" opacity="0.5" origin="-0.5,0.5" offset="0,1.5pt" matrix="1,0,0,1"/>
                  <o:lock v:ext="edit" aspectratio="f"/>
                </v:shape>
                <v:shape id="Google Shape;67;p2" o:spid="_x0000_s1037" style="width:363828;height:420700;left:338715;position:absolute;rotation:180;top:614063;v-text-anchor:middle" coordsize="27521,31823" o:spt="100" adj="-11796480,,5400" path="m1,l1,31823,27520,15978,1,xe" filled="t" fillcolor="#78001b" stroked="f">
                  <v:stroke joinstyle="miter"/>
                  <v:shadow on="t" color="black" opacity="0.5" origin="-0.5,0.5" offset="0,1.5pt" matrix="1,0,0,1"/>
                  <o:lock v:ext="edit" aspectratio="f"/>
                </v:shape>
                <v:shape id="Google Shape;68;p2" o:spid="_x0000_s1038" style="width:365586;height:422485;left:-26858;position:absolute;rotation:180;top:823521;v-text-anchor:middle" coordsize="27654,31958" o:spt="100" adj="-11796480,,5400" path="m,1l,31957,27653,15979,,1xe" filled="t" fillcolor="#78001b" stroked="f">
                  <v:stroke joinstyle="miter"/>
                  <v:shadow on="t" color="black" opacity="0.5" origin="-0.5,0.5" offset="0,1.5pt" matrix="1,0,0,1"/>
                  <o:lock v:ext="edit" aspectratio="f"/>
                </v:shape>
                <v:shape id="Google Shape;69;p2" o:spid="_x0000_s1039" style="width:363828;height:420700;left:702529;position:absolute;rotation:180;top:614063;v-text-anchor:middle" coordsize="27521,31823" o:spt="100" adj="-11796480,,5400" path="m27521,l1,15978,27521,31823,27521,xe" filled="t" fillcolor="#78001b" stroked="f">
                  <v:stroke joinstyle="miter"/>
                  <v:shadow on="t" color="black" opacity="0.5" origin="-0.5,0.5" offset="0,1.5pt" matrix="1,0,0,1"/>
                  <o:lock v:ext="edit" aspectratio="f"/>
                </v:shape>
                <v:shape id="Google Shape;70;p2" o:spid="_x0000_s1040" style="width:363828;height:422485;left:702529;position:absolute;rotation:180;top:823521;v-text-anchor:middle" coordsize="27521,31958" o:spt="100" adj="-11796480,,5400" path="m1,1l1,31957,27521,15979,1,1xe" filled="t" fillcolor="#f5340b" stroked="f">
                  <v:stroke joinstyle="miter"/>
                  <v:shadow on="t" color="black" opacity="0.5" origin="-0.5,0.5" offset="0,1.5pt" matrix="1,0,0,1"/>
                  <o:lock v:ext="edit" aspectratio="f"/>
                </v:shape>
                <v:shape id="Google Shape;71;p2" o:spid="_x0000_s1041" style="width:363828;height:420713;left:702529;position:absolute;rotation:180;top:1455450;v-text-anchor:middle" coordsize="27521,31824" o:spt="100" adj="-11796480,,5400" path="m27521,1l1,15845,27521,31823,27521,1xe" filled="t" fillcolor="#1dcdc3" stroked="f">
                  <v:stroke joinstyle="miter"/>
                  <v:shadow on="t" color="black" opacity="0.5" origin="-0.5,0.5" offset="0,1.5pt" matrix="1,0,0,1"/>
                  <o:lock v:ext="edit" aspectratio="f"/>
                </v:shape>
                <v:shape id="Google Shape;72;p2" o:spid="_x0000_s1042" style="width:367344;height:630184;left:700771;position:absolute;rotation:180;top:1034750;v-text-anchor:middle" coordsize="27787,47669" o:spt="100" adj="-11796480,,5400" path="m1,1l134,31823,27787,47668,27654,15845,1,1xe" filled="t" fillcolor="#0c2e3a" stroked="f">
                  <v:stroke joinstyle="miter"/>
                  <v:shadow on="t" color="black" opacity="0.5" origin="-0.5,0.5" offset="0,1.5pt" matrix="1,0,0,1"/>
                  <o:lock v:ext="edit" aspectratio="f"/>
                </v:shape>
                <v:shape id="Google Shape;73;p2" o:spid="_x0000_s1043" style="width:363828;height:630184;left:338715;position:absolute;rotation:180;top:1034750;v-text-anchor:middle" coordsize="27521,47669" o:spt="100" adj="-11796480,,5400" path="m27520,1l1,15845,1,47668,27520,31823,27520,31690,27520,1xe" filled="t" fillcolor="#018790" stroked="f">
                  <v:stroke joinstyle="miter"/>
                  <v:shadow on="t" color="black" opacity="0.5" origin="-0.5,0.5" offset="0,1.5pt" matrix="1,0,0,1"/>
                  <o:lock v:ext="edit" aspectratio="f"/>
                </v:shape>
                <v:shape id="Google Shape;76;p2" o:spid="_x0000_s1044" style="width:727642;height:420713;left:338715;position:absolute;rotation:180;top:-227337;v-text-anchor:middle" coordsize="55041,31824" o:spt="100" adj="-11796480,,5400" path="m27521,1l1,15979,27521,31823,55040,15979,27521,1xe" filled="t" fillcolor="#018790" stroked="f">
                  <v:stroke joinstyle="miter"/>
                  <v:shadow on="t" color="black" opacity="0.5" origin="-0.5,0.5" offset="0,1.5pt" matrix="1,0,0,1"/>
                  <o:lock v:ext="edit" aspectratio="f"/>
                </v:shape>
                <v:shape id="Google Shape;77;p2" o:spid="_x0000_s1045" style="width:363828;height:631942;left:338715;position:absolute;rotation:180;top:-17866;v-text-anchor:middle" coordsize="27521,47802" o:spt="100" adj="-11796480,,5400" path="m1,1l1,31824,27520,47802,27520,15979,1,1xe" filled="t" fillcolor="#0c2e3a" stroked="f">
                  <v:stroke joinstyle="miter"/>
                  <v:shadow on="t" color="black" opacity="0.5" origin="-0.5,0.5" offset="0,1.5pt" matrix="1,0,0,1"/>
                  <o:lock v:ext="edit" aspectratio="f"/>
                </v:shape>
                <v:shape id="Google Shape;78;p2" o:spid="_x0000_s1046" style="width:363828;height:420700;left:338715;position:absolute;rotation:180;top:402834;v-text-anchor:middle" coordsize="27521,31823" o:spt="100" adj="-11796480,,5400" path="m27520,l1,15845,27520,31823,27520,xe" filled="t" fillcolor="#018790" stroked="f">
                  <v:stroke joinstyle="miter"/>
                  <v:shadow on="t" color="black" opacity="0.5" origin="-0.5,0.5" offset="0,1.5pt" matrix="1,0,0,1"/>
                  <o:lock v:ext="edit" aspectratio="f"/>
                </v:shape>
                <v:shape id="Google Shape;79;p2" o:spid="_x0000_s1047" style="width:365586;height:420700;left:-26858;position:absolute;rotation:180;top:402834;v-text-anchor:middle" coordsize="27654,31823" o:spt="100" adj="-11796480,,5400" path="m,l,31823,27653,15845,,xe" filled="t" fillcolor="#ff823b" stroked="f">
                  <v:stroke joinstyle="miter"/>
                  <v:shadow on="t" color="black" opacity="0.5" origin="-0.5,0.5" offset="0,1.5pt" matrix="1,0,0,1"/>
                  <o:lock v:ext="edit" aspectratio="f"/>
                </v:shape>
                <v:shape id="Google Shape;80;p2" o:spid="_x0000_s1048" style="width:365586;height:422485;left:-26858;position:absolute;rotation:180;top:823521;v-text-anchor:middle" coordsize="27654,31958" o:spt="100" adj="-11796480,,5400" path="m,1l,31957,27653,15979,,1xe" filled="t" fillcolor="#ffa73b" stroked="f">
                  <v:stroke joinstyle="miter"/>
                  <v:shadow on="t" color="black" opacity="0.5" origin="-0.5,0.5" offset="0,1.5pt" matrix="1,0,0,1"/>
                  <o:lock v:ext="edit" aspectratio="f"/>
                </v:shape>
                <v:shape id="Google Shape;81;p2" o:spid="_x0000_s1049" style="width:363828;height:420700;left:702529;position:absolute;rotation:180;top:402834;v-text-anchor:middle" coordsize="27521,31823" o:spt="100" adj="-11796480,,5400" path="m1,l1,31823,27521,15845,1,xe" filled="t" fillcolor="#f5340b" stroked="f">
                  <v:stroke joinstyle="miter"/>
                  <v:shadow on="t" color="black" opacity="0.5" origin="-0.5,0.5" offset="0,1.5pt" matrix="1,0,0,1"/>
                  <o:lock v:ext="edit" aspectratio="f"/>
                </v:shape>
                <v:shape id="Google Shape;82;p2" o:spid="_x0000_s1050" style="width:727642;height:631942;left:338715;position:absolute;rotation:180;top:614063;v-text-anchor:middle" coordsize="55041,47802" o:spt="100" adj="-11796480,,5400" path="m55040,1l27521,15979,1,31957,27521,47802,55040,31957,55040,1xe" filled="t" fillcolor="#f5340b" stroked="f">
                  <v:stroke joinstyle="miter"/>
                  <v:shadow on="t" color="black" opacity="0.5" origin="-0.5,0.5" offset="0,1.5pt" matrix="1,0,0,1"/>
                  <o:lock v:ext="edit" aspectratio="f"/>
                </v:shape>
                <v:shape id="Google Shape;83;p2" o:spid="_x0000_s1051" style="width:365586;height:422485;left:1066343;position:absolute;rotation:180;top:823521;v-text-anchor:middle" coordsize="27654,31958" o:spt="100" adj="-11796480,,5400" path="m27654,1l1,15979,27654,31957,27654,1xe" filled="t" fillcolor="#f5340b" stroked="f">
                  <v:stroke joinstyle="miter"/>
                  <v:shadow on="t" color="black" opacity="0.5" origin="-0.5,0.5" offset="0,1.5pt" matrix="1,0,0,1"/>
                  <o:lock v:ext="edit" aspectratio="f"/>
                </v:shape>
                <v:shape id="Google Shape;84;p2" o:spid="_x0000_s1052" style="width:365586;height:420700;left:1066343;position:absolute;rotation:180;top:614063;v-text-anchor:middle" coordsize="27654,31823" o:spt="100" adj="-11796480,,5400" path="m1,l1,31823,27654,15978,1,xe" filled="t" fillcolor="#e3651d" stroked="f">
                  <v:stroke joinstyle="miter"/>
                  <v:shadow on="t" color="black" opacity="0.5" origin="-0.5,0.5" offset="0,1.5pt" matrix="1,0,0,1"/>
                  <o:lock v:ext="edit" aspectratio="f"/>
                </v:shape>
                <v:shape id="Google Shape;85;p2" o:spid="_x0000_s1053" style="width:363828;height:422485;left:702529;position:absolute;rotation:180;top:823521;v-text-anchor:middle" coordsize="27521,31958" o:spt="100" adj="-11796480,,5400" path="m1,1l1,31957,27521,15979,1,1xe" filled="t" fillcolor="#ffa73b" stroked="f">
                  <v:stroke joinstyle="miter"/>
                  <v:shadow on="t" color="black" opacity="0.5" origin="-0.5,0.5" offset="0,1.5pt" matrix="1,0,0,1"/>
                  <o:lock v:ext="edit" aspectratio="f"/>
                </v:shape>
                <v:shape id="Google Shape;86;p2" o:spid="_x0000_s1054" style="width:363814;height:420713;left:1431916;position:absolute;rotation:180;top:1455450;v-text-anchor:middle" coordsize="27520,31824" o:spt="100" adj="-11796480,,5400" path="m27520,1l,15845,27520,31823,27520,1xe" filled="t" fillcolor="#ffd497" stroked="f">
                  <v:stroke joinstyle="miter"/>
                  <v:shadow on="t" color="black" opacity="0.5" origin="-0.5,0.5" offset="0,1.5pt" matrix="1,0,0,1"/>
                  <o:lock v:ext="edit" aspectratio="f"/>
                </v:shape>
                <v:shape id="Google Shape;87;p2" o:spid="_x0000_s1055" style="width:170670;height:196687;left:1680188;position:absolute;rotation:180;top:1146763;v-text-anchor:middle" coordsize="12910,14878" o:spt="100" adj="-11796480,,5400" path="m1,l1,14877,12910,7505,134,xe" filled="t" fillcolor="#ff823b" stroked="f">
                  <v:stroke joinstyle="miter"/>
                  <v:shadow on="t" color="black" opacity="0.5" origin="-0.5,0.5" offset="0,1.5pt" matrix="1,0,0,1"/>
                  <o:lock v:ext="edit" aspectratio="f"/>
                </v:shape>
                <v:shape id="Google Shape;88;p2" o:spid="_x0000_s1056" style="width:115543;height:134514;left:1683717;position:absolute;rotation:180;top:1776934;v-text-anchor:middle" coordsize="8740,10175" o:spt="100" adj="-11796480,,5400" path="m,1l,10175,8740,5005,,1xe" filled="t" fillcolor="#ffd497" stroked="f">
                  <v:stroke joinstyle="miter"/>
                  <v:shadow on="t" color="black" opacity="0.5" origin="-0.5,0.5" offset="0,1.5pt" matrix="1,0,0,1"/>
                  <o:lock v:ext="edit" aspectratio="f"/>
                </v:shape>
                <v:shape id="Google Shape;89;p2" o:spid="_x0000_s1057" style="width:365586;height:630184;left:1066343;position:absolute;rotation:180;top:1034750;v-text-anchor:middle" coordsize="27654,47669" o:spt="100" adj="-11796480,,5400" path="m27654,1l1,15845,1,47668,27521,31823,27654,31690,27654,1xe" filled="t" fillcolor="#ff823b" stroked="f">
                  <v:stroke joinstyle="miter"/>
                  <v:shadow on="t" color="black" opacity="0.5" origin="-0.5,0.5" offset="0,1.5pt" matrix="1,0,0,1"/>
                  <o:lock v:ext="edit" aspectratio="f"/>
                </v:shape>
                <v:shape id="Google Shape;90;p2" o:spid="_x0000_s1058" style="width:365586;height:420713;left:1066343;position:absolute;rotation:180;top:1455450;v-text-anchor:middle" coordsize="27654,31824" o:spt="100" adj="-11796480,,5400" path="m1,1l1,31823,27654,15979,27654,15845,1,1xe" filled="t" fillcolor="#ffa73b" stroked="f">
                  <v:stroke joinstyle="miter"/>
                  <v:shadow on="t" color="black" opacity="0.5" origin="-0.5,0.5" offset="0,1.5pt" matrix="1,0,0,1"/>
                  <o:lock v:ext="edit" aspectratio="f"/>
                </v:shape>
                <v:shape id="Google Shape;91;p2" o:spid="_x0000_s1059" style="width:363814;height:420713;left:1431916;position:absolute;rotation:180;top:193363;v-text-anchor:middle" coordsize="27520,31824" o:spt="100" adj="-11796480,,5400" path="m27520,1l,15979,27520,31824,27520,1xe" filled="t" fillcolor="#ff823b" stroked="f">
                  <v:stroke joinstyle="miter"/>
                  <v:shadow on="t" color="black" opacity="0.5" origin="-0.5,0.5" offset="0,1.5pt" matrix="1,0,0,1"/>
                  <o:lock v:ext="edit" aspectratio="f"/>
                </v:shape>
                <v:shape id="Google Shape;92;p2" o:spid="_x0000_s1060" style="width:363828;height:420713;left:1795717;position:absolute;rotation:180;top:-227337;v-text-anchor:middle" coordsize="27521,31824" o:spt="100" adj="-11796480,,5400" path="m1,1l1,31823,27520,15979,1,1xe" filled="t" fillcolor="#f5340b" stroked="f">
                  <v:stroke joinstyle="miter"/>
                  <v:shadow on="t" color="black" opacity="0.5" origin="-0.5,0.5" offset="0,1.5pt" matrix="1,0,0,1"/>
                  <o:lock v:ext="edit" aspectratio="f"/>
                </v:shape>
                <v:shape id="Google Shape;93;p2" o:spid="_x0000_s1061" style="width:365586;height:841413;left:1066343;position:absolute;rotation:180;top:-227337;v-text-anchor:middle" coordsize="27654,63647" o:spt="100" adj="-11796480,,5400" path="m1,1l1,31824,1,63646,27521,47802,27654,47802,27654,15979,1,1xe" filled="t" fillcolor="#f5340b" stroked="f">
                  <v:stroke joinstyle="miter"/>
                  <v:shadow on="t" color="black" opacity="0.5" origin="-0.5,0.5" offset="0,1.5pt" matrix="1,0,0,1"/>
                  <o:lock v:ext="edit" aspectratio="f"/>
                </v:shape>
                <v:shape id="Google Shape;94;p2" o:spid="_x0000_s1062" style="width:365586;height:420700;left:1066343;position:absolute;rotation:180;top:402834;v-text-anchor:middle" coordsize="27654,31823" o:spt="100" adj="-11796480,,5400" path="m27654,l1,15845,27654,31823,27654,xe" filled="t" fillcolor="#ff823b" stroked="f">
                  <v:stroke joinstyle="miter"/>
                  <v:shadow on="t" color="black" opacity="0.5" origin="-0.5,0.5" offset="0,1.5pt" matrix="1,0,0,1"/>
                  <o:lock v:ext="edit" aspectratio="f"/>
                </v:shape>
                <v:shape id="Google Shape;95;p2" o:spid="_x0000_s1063" style="width:365586;height:841400;left:702529;position:absolute;rotation:180;top:-17866;v-text-anchor:middle" coordsize="27654,63646" o:spt="100" adj="-11796480,,5400" path="m134,l1,31823,134,31823,134,63646,27654,47668,27654,15845,134,xe" filled="t" fillcolor="#78001b" stroked="f">
                  <v:stroke joinstyle="miter"/>
                  <v:shadow on="t" color="black" opacity="0.5" origin="-0.5,0.5" offset="0,1.5pt" matrix="1,0,0,1"/>
                  <o:lock v:ext="edit" aspectratio="f"/>
                </v:shape>
                <v:shape id="Google Shape;96;p2" o:spid="_x0000_s1064" style="width:729400;height:631942;left:702529;position:absolute;rotation:180;top:614063;v-text-anchor:middle" coordsize="55174,47802" o:spt="100" adj="-11796480,,5400" path="m27654,1l1,15979,1,47802,27654,31957,55174,15979,27654,1xe" filled="t" fillcolor="#ffa73b" stroked="f">
                  <v:stroke joinstyle="miter"/>
                  <v:shadow on="t" color="black" opacity="0.5" origin="-0.5,0.5" offset="0,1.5pt" matrix="1,0,0,1"/>
                  <o:lock v:ext="edit" aspectratio="f"/>
                </v:shape>
              </v:group>
            </w:pict>
          </mc:Fallback>
        </mc:AlternateContent>
      </w:r>
      <w:r>
        <w:rPr>
          <w:sz w:val="21"/>
        </w:rPr>
        <mc:AlternateContent>
          <mc:Choice Requires="wps">
            <w:drawing>
              <wp:anchor distT="0" distB="0" distL="114300" distR="114300" simplePos="0" relativeHeight="251686912" behindDoc="0" locked="0" layoutInCell="1" allowOverlap="1">
                <wp:simplePos x="0" y="0"/>
                <wp:positionH relativeFrom="column">
                  <wp:posOffset>-955675</wp:posOffset>
                </wp:positionH>
                <wp:positionV relativeFrom="paragraph">
                  <wp:posOffset>6146800</wp:posOffset>
                </wp:positionV>
                <wp:extent cx="1069975" cy="396240"/>
                <wp:effectExtent l="0" t="0" r="0" b="0"/>
                <wp:wrapNone/>
                <wp:docPr id="37" name="TextBox 83"/>
                <wp:cNvGraphicFramePr/>
                <a:graphic xmlns:a="http://schemas.openxmlformats.org/drawingml/2006/main">
                  <a:graphicData uri="http://schemas.microsoft.com/office/word/2010/wordprocessingShape">
                    <wps:wsp xmlns:wps="http://schemas.microsoft.com/office/word/2010/wordprocessingShape">
                      <wps:cNvSpPr txBox="1"/>
                      <wps:spPr bwMode="auto">
                        <a:xfrm>
                          <a:off x="383540" y="7815580"/>
                          <a:ext cx="1069975" cy="396240"/>
                        </a:xfrm>
                        <a:prstGeom prst="rect">
                          <a:avLst/>
                        </a:prstGeom>
                        <a:noFill/>
                      </wps:spPr>
                      <wps:txbx>
                        <w:txbxContent>
                          <w:p>
                            <w:pPr>
                              <w:pStyle w:val="NormalWeb"/>
                              <w:numPr>
                                <w:ilvl w:val="0"/>
                                <w:numId w:val="0"/>
                              </w:numPr>
                              <w:kinsoku w:val="0"/>
                              <w:overflowPunct w:val="0"/>
                              <w:spacing w:before="0" w:beforeAutospacing="0" w:after="0" w:afterAutospacing="0" w:line="480" w:lineRule="exact"/>
                              <w:jc w:val="both"/>
                              <w:rPr>
                                <w:color w:val="018790"/>
                                <w:sz w:val="32"/>
                                <w:szCs w:val="32"/>
                              </w:rPr>
                            </w:pPr>
                            <w:r>
                              <w:rPr>
                                <w:rFonts w:ascii="微软雅黑" w:eastAsia="微软雅黑" w:hAnsi="微软雅黑" w:cstheme="minorBidi" w:hint="eastAsia"/>
                                <w:b/>
                                <w:bCs/>
                                <w:color w:val="018790"/>
                                <w:kern w:val="24"/>
                                <w:sz w:val="32"/>
                                <w:szCs w:val="32"/>
                                <w:lang w:eastAsia="zh-CN"/>
                              </w:rPr>
                              <w:t>职业技能</w:t>
                            </w:r>
                          </w:p>
                        </w:txbxContent>
                      </wps:txbx>
                      <wps:bodyPr wrap="square"/>
                    </wps:wsp>
                  </a:graphicData>
                </a:graphic>
              </wp:anchor>
            </w:drawing>
          </mc:Choice>
          <mc:Fallback>
            <w:pict>
              <v:shapetype id="_x0000_t202" coordsize="21600,21600" o:spt="202" path="m,l,21600r21600,l21600,xe">
                <v:stroke joinstyle="miter"/>
                <v:path gradientshapeok="t" o:connecttype="rect"/>
              </v:shapetype>
              <v:shape id="TextBox 83" o:spid="_x0000_s1065" type="#_x0000_t202" style="width:84.25pt;height:31.2pt;margin-top:484pt;margin-left:-75.25pt;mso-height-relative:page;mso-width-relative:page;position:absolute;z-index:251687936" coordsize="21600,21600" filled="f" stroked="f">
                <o:lock v:ext="edit" aspectratio="f"/>
                <v:textbox>
                  <w:txbxContent>
                    <w:p>
                      <w:pPr>
                        <w:pStyle w:val="NormalWeb"/>
                        <w:numPr>
                          <w:ilvl w:val="0"/>
                          <w:numId w:val="0"/>
                        </w:numPr>
                        <w:kinsoku w:val="0"/>
                        <w:overflowPunct w:val="0"/>
                        <w:spacing w:before="0" w:beforeAutospacing="0" w:after="0" w:afterAutospacing="0" w:line="480" w:lineRule="exact"/>
                        <w:jc w:val="both"/>
                        <w:rPr>
                          <w:color w:val="018790"/>
                          <w:sz w:val="32"/>
                          <w:szCs w:val="32"/>
                        </w:rPr>
                      </w:pPr>
                      <w:r>
                        <w:rPr>
                          <w:rFonts w:ascii="微软雅黑" w:eastAsia="微软雅黑" w:hAnsi="微软雅黑" w:cstheme="minorBidi" w:hint="eastAsia"/>
                          <w:b/>
                          <w:bCs/>
                          <w:color w:val="018790"/>
                          <w:kern w:val="24"/>
                          <w:sz w:val="32"/>
                          <w:szCs w:val="32"/>
                          <w:lang w:eastAsia="zh-CN"/>
                        </w:rPr>
                        <w:t>职业技能</w:t>
                      </w:r>
                    </w:p>
                  </w:txbxContent>
                </v:textbox>
              </v:shape>
            </w:pict>
          </mc:Fallback>
        </mc:AlternateContent>
      </w:r>
      <w:r>
        <w:rPr>
          <w:sz w:val="21"/>
        </w:rPr>
        <mc:AlternateContent>
          <mc:Choice Requires="wpg">
            <w:drawing>
              <wp:anchor distT="0" distB="0" distL="114300" distR="114300" simplePos="0" relativeHeight="251699200" behindDoc="0" locked="0" layoutInCell="1" allowOverlap="1">
                <wp:simplePos x="0" y="0"/>
                <wp:positionH relativeFrom="column">
                  <wp:posOffset>46990</wp:posOffset>
                </wp:positionH>
                <wp:positionV relativeFrom="paragraph">
                  <wp:posOffset>6216015</wp:posOffset>
                </wp:positionV>
                <wp:extent cx="6096000" cy="1143000"/>
                <wp:effectExtent l="6350" t="6350" r="12700" b="12700"/>
                <wp:wrapNone/>
                <wp:docPr id="182" name="组合 182"/>
                <wp:cNvGraphicFramePr/>
                <a:graphic xmlns:a="http://schemas.openxmlformats.org/drawingml/2006/main">
                  <a:graphicData uri="http://schemas.microsoft.com/office/word/2010/wordprocessingGroup">
                    <wpg:wgp xmlns:wpg="http://schemas.microsoft.com/office/word/2010/wordprocessingGroup">
                      <wpg:cNvGrpSpPr/>
                      <wpg:grpSpPr>
                        <a:xfrm>
                          <a:off x="0" y="0"/>
                          <a:ext cx="6096000" cy="1143000"/>
                          <a:chOff x="8205" y="11848"/>
                          <a:chExt cx="9600" cy="1800"/>
                        </a:xfrm>
                      </wpg:grpSpPr>
                      <wps:wsp xmlns:wps="http://schemas.microsoft.com/office/word/2010/wordprocessingShape">
                        <wps:cNvPr id="10" name="直接连接符 10"/>
                        <wps:cNvCnPr/>
                        <wps:spPr>
                          <a:xfrm>
                            <a:off x="8735" y="12091"/>
                            <a:ext cx="9071" cy="6"/>
                          </a:xfrm>
                          <a:prstGeom prst="line">
                            <a:avLst/>
                          </a:prstGeom>
                          <a:ln w="3175">
                            <a:solidFill>
                              <a:srgbClr val="0B8B94"/>
                            </a:solidFill>
                            <a:prstDash val="sysDash"/>
                            <a:headEnd/>
                            <a:tailEnd/>
                          </a:ln>
                        </wps:spPr>
                        <wps:style>
                          <a:lnRef idx="1">
                            <a:schemeClr val="accent1"/>
                          </a:lnRef>
                          <a:fillRef idx="0">
                            <a:schemeClr val="accent1"/>
                          </a:fillRef>
                          <a:effectRef idx="0">
                            <a:schemeClr val="accent1"/>
                          </a:effectRef>
                          <a:fontRef idx="minor">
                            <a:schemeClr val="tx1"/>
                          </a:fontRef>
                        </wps:style>
                        <wps:bodyPr/>
                      </wps:wsp>
                      <wpg:grpSp>
                        <wpg:cNvPr id="175" name="组合 33"/>
                        <wpg:cNvGrpSpPr/>
                        <wpg:grpSpPr>
                          <a:xfrm>
                            <a:off x="8205" y="11848"/>
                            <a:ext cx="416" cy="1800"/>
                            <a:chOff x="2593181" y="1577975"/>
                            <a:chExt cx="152400" cy="657497"/>
                          </a:xfrm>
                        </wpg:grpSpPr>
                        <wps:wsp xmlns:wps="http://schemas.microsoft.com/office/word/2010/wordprocessingShape">
                          <wps:cNvPr id="176" name="椭圆 17"/>
                          <wps:cNvSpPr/>
                          <wps:spPr>
                            <a:xfrm>
                              <a:off x="2628192" y="1608454"/>
                              <a:ext cx="82584" cy="85054"/>
                            </a:xfrm>
                            <a:prstGeom prst="ellipse">
                              <a:avLst/>
                            </a:prstGeom>
                            <a:solidFill>
                              <a:srgbClr val="018790"/>
                            </a:solid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77" name="组合 28"/>
                          <wpg:cNvGrpSpPr/>
                          <wpg:grpSpPr>
                            <a:xfrm>
                              <a:off x="2593181" y="1577975"/>
                              <a:ext cx="152400" cy="657497"/>
                              <a:chOff x="2593181" y="1749425"/>
                              <a:chExt cx="152400" cy="657497"/>
                            </a:xfrm>
                          </wpg:grpSpPr>
                          <wps:wsp xmlns:wps="http://schemas.microsoft.com/office/word/2010/wordprocessingShape">
                            <wps:cNvPr id="178" name="直接箭头连接符 19"/>
                            <wps:cNvCnPr/>
                            <wps:spPr>
                              <a:xfrm flipV="1">
                                <a:off x="2669805" y="1823139"/>
                                <a:ext cx="0" cy="583783"/>
                              </a:xfrm>
                              <a:prstGeom prst="straightConnector1">
                                <a:avLst/>
                              </a:prstGeom>
                              <a:ln w="15875">
                                <a:gradFill rotWithShape="1">
                                  <a:gsLst>
                                    <a:gs pos="0">
                                      <a:schemeClr val="accent1">
                                        <a:lumMod val="20000"/>
                                        <a:lumOff val="80000"/>
                                        <a:alpha val="0"/>
                                      </a:schemeClr>
                                    </a:gs>
                                    <a:gs pos="100000">
                                      <a:srgbClr val="018790"/>
                                    </a:gs>
                                  </a:gsLst>
                                  <a:lin ang="5400000" scaled="1"/>
                                </a:gradFill>
                                <a:tailEnd type="ova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179" name="椭圆 23"/>
                            <wps:cNvSpPr/>
                            <wps:spPr>
                              <a:xfrm>
                                <a:off x="2593181" y="1749425"/>
                                <a:ext cx="152400" cy="152400"/>
                              </a:xfrm>
                              <a:prstGeom prst="ellipse">
                                <a:avLst/>
                              </a:prstGeom>
                              <a:noFill/>
                              <a:ln w="12700">
                                <a:solidFill>
                                  <a:srgbClr val="0B8B9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wgp>
                  </a:graphicData>
                </a:graphic>
              </wp:anchor>
            </w:drawing>
          </mc:Choice>
          <mc:Fallback>
            <w:pict>
              <v:group id="_x0000_s1026" o:spid="_x0000_s1066" style="width:480pt;height:90pt;margin-top:489.45pt;margin-left:3.7pt;mso-height-relative:page;mso-width-relative:page;position:absolute;z-index:251700224" coordorigin="8205,11848" coordsize="9600,1800">
                <o:lock v:ext="edit" aspectratio="f"/>
                <v:line id="_x0000_s1026" o:spid="_x0000_s1067" style="position:absolute" from="8735,12091" to="17806,12097" coordsize="21600,21600" stroked="t" strokecolor="#0b8b94" strokeweight="0.25pt">
                  <v:stroke joinstyle="miter" dashstyle="solid"/>
                  <o:lock v:ext="edit" aspectratio="f"/>
                </v:line>
                <v:group id="组合 33" o:spid="_x0000_s1068" style="width:416;height:1800;left:8205;position:absolute;top:11848" coordorigin="2593181,1577975" coordsize="152400,657497">
                  <o:lock v:ext="edit" aspectratio="f"/>
                  <v:oval id="椭圆 17" o:spid="_x0000_s1069" style="width:82584;height:85054;left:2628192;position:absolute;top:1608454;v-text-anchor:middle" coordsize="21600,21600" filled="t" fillcolor="#018790" stroked="t" strokecolor="white" strokeweight="2.25pt">
                    <v:stroke joinstyle="miter"/>
                    <o:lock v:ext="edit" aspectratio="f"/>
                  </v:oval>
                  <v:group id="组合 28" o:spid="_x0000_s1070" style="width:152400;height:657497;left:2593181;position:absolute;top:1577975" coordorigin="2593181,1749425" coordsize="152400,657497">
                    <o:lock v:ext="edit" aspectratio="f"/>
                    <v:shapetype id="_x0000_t32" coordsize="21600,21600" o:spt="32" o:oned="t" path="m,l21600,21600e" filled="f">
                      <v:path arrowok="t" fillok="f" o:connecttype="none"/>
                      <o:lock v:ext="edit" shapetype="t"/>
                    </v:shapetype>
                    <v:shape id="直接箭头连接符 19" o:spid="_x0000_s1071" type="#_x0000_t32" style="width:0;height:583783;flip:y;left:2669805;position:absolute;top:1823139" coordsize="21600,21600" filled="f" stroked="t" strokecolor="black" strokeweight="1.25pt">
                      <v:stroke joinstyle="miter" endarrow="oval"/>
                      <o:lock v:ext="edit" aspectratio="f"/>
                    </v:shape>
                    <v:oval id="椭圆 23" o:spid="_x0000_s1072" style="width:152400;height:152400;left:2593181;position:absolute;top:1749425;v-text-anchor:middle" coordsize="21600,21600" filled="f" stroked="t" strokecolor="#0b8b94" strokeweight="1pt">
                      <v:stroke joinstyle="miter"/>
                      <o:lock v:ext="edit" aspectratio="f"/>
                    </v:oval>
                  </v:group>
                </v:group>
              </v:group>
            </w:pict>
          </mc:Fallback>
        </mc:AlternateContent>
      </w:r>
      <w:r>
        <mc:AlternateContent>
          <mc:Choice Requires="wps">
            <w:drawing>
              <wp:anchor distT="0" distB="0" distL="114300" distR="114300" simplePos="0" relativeHeight="251668480" behindDoc="0" locked="0" layoutInCell="1" allowOverlap="1">
                <wp:simplePos x="0" y="0"/>
                <wp:positionH relativeFrom="margin">
                  <wp:posOffset>378460</wp:posOffset>
                </wp:positionH>
                <wp:positionV relativeFrom="paragraph">
                  <wp:posOffset>6668135</wp:posOffset>
                </wp:positionV>
                <wp:extent cx="5704840" cy="624205"/>
                <wp:effectExtent l="0" t="0" r="0" b="0"/>
                <wp:wrapNone/>
                <wp:docPr id="36" name="Text Box 13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04840" cy="624205"/>
                        </a:xfrm>
                        <a:prstGeom prst="rect">
                          <a:avLst/>
                        </a:prstGeom>
                        <a:noFill/>
                        <a:ln>
                          <a:noFill/>
                        </a:ln>
                      </wps:spPr>
                      <wps:txbx>
                        <w:txbxContent>
                          <w:p>
                            <w:pPr>
                              <w:pStyle w:val="1"/>
                              <w:numPr>
                                <w:ilvl w:val="0"/>
                                <w:numId w:val="0"/>
                              </w:numPr>
                              <w:spacing w:line="400" w:lineRule="exact"/>
                              <w:ind w:leftChars="0"/>
                              <w:jc w:val="left"/>
                              <w:rPr>
                                <w:rFonts w:ascii="微软雅黑" w:eastAsia="微软雅黑" w:hAnsi="微软雅黑" w:cstheme="minorBidi" w:hint="eastAsia"/>
                                <w:color w:val="525252"/>
                                <w:kern w:val="2"/>
                                <w:sz w:val="21"/>
                                <w:szCs w:val="21"/>
                                <w:lang w:val="en-US" w:eastAsia="zh-CN" w:bidi="ar-SA"/>
                              </w:rPr>
                            </w:pPr>
                            <w:r>
                              <w:rPr>
                                <w:rFonts w:ascii="微软雅黑" w:eastAsia="微软雅黑" w:hAnsi="微软雅黑" w:cstheme="minorBidi" w:hint="eastAsia"/>
                                <w:color w:val="525252"/>
                                <w:kern w:val="2"/>
                                <w:sz w:val="21"/>
                                <w:szCs w:val="21"/>
                                <w:lang w:val="en-US" w:eastAsia="zh-CN" w:bidi="ar-SA"/>
                              </w:rPr>
                              <w:t>熟练掌握i pad 板绘，procreate ，电脑数量ps、 sai、 AI矢量插画软件，能绘制创作多种风格插画，水彩风、可爱卡通风、古风商业插画等。</w:t>
                            </w:r>
                          </w:p>
                        </w:txbxContent>
                      </wps:txbx>
                      <wps:bodyPr rot="0" vert="horz" wrap="square" lIns="91440" tIns="45720" rIns="91440" bIns="45720" anchor="t" anchorCtr="0" upright="1"/>
                    </wps:wsp>
                  </a:graphicData>
                </a:graphic>
              </wp:anchor>
            </w:drawing>
          </mc:Choice>
          <mc:Fallback>
            <w:pict>
              <v:shape id="Text Box 138" o:spid="_x0000_s1073" type="#_x0000_t202" style="width:449.2pt;height:49.15pt;margin-top:525.05pt;margin-left:29.8pt;mso-height-relative:page;mso-position-horizontal-relative:margin;mso-width-relative:page;position:absolute;z-index:251669504" coordsize="21600,21600" filled="f" stroked="f">
                <o:lock v:ext="edit" aspectratio="f"/>
                <v:textbox>
                  <w:txbxContent>
                    <w:p>
                      <w:pPr>
                        <w:pStyle w:val="1"/>
                        <w:numPr>
                          <w:ilvl w:val="0"/>
                          <w:numId w:val="0"/>
                        </w:numPr>
                        <w:spacing w:line="400" w:lineRule="exact"/>
                        <w:ind w:leftChars="0"/>
                        <w:jc w:val="left"/>
                        <w:rPr>
                          <w:rFonts w:ascii="微软雅黑" w:eastAsia="微软雅黑" w:hAnsi="微软雅黑" w:cstheme="minorBidi" w:hint="eastAsia"/>
                          <w:color w:val="525252"/>
                          <w:kern w:val="2"/>
                          <w:sz w:val="21"/>
                          <w:szCs w:val="21"/>
                          <w:lang w:val="en-US" w:eastAsia="zh-CN" w:bidi="ar-SA"/>
                        </w:rPr>
                      </w:pPr>
                      <w:r>
                        <w:rPr>
                          <w:rFonts w:ascii="微软雅黑" w:eastAsia="微软雅黑" w:hAnsi="微软雅黑" w:cstheme="minorBidi" w:hint="eastAsia"/>
                          <w:color w:val="525252"/>
                          <w:kern w:val="2"/>
                          <w:sz w:val="21"/>
                          <w:szCs w:val="21"/>
                          <w:lang w:val="en-US" w:eastAsia="zh-CN" w:bidi="ar-SA"/>
                        </w:rPr>
                        <w:t>熟练掌握i pad 板绘，procreate ，电脑数量ps、 sai、 AI矢量插画软件，能绘制创作多种风格插画，水彩风、可爱卡通风、古风商业插画等。</w:t>
                      </w:r>
                    </w:p>
                  </w:txbxContent>
                </v:textbox>
                <w10:wrap anchorx="margin"/>
              </v:shape>
            </w:pict>
          </mc:Fallback>
        </mc:AlternateContent>
      </w:r>
      <w:r>
        <w:rPr>
          <w:sz w:val="21"/>
        </w:rPr>
        <mc:AlternateContent>
          <mc:Choice Requires="wps">
            <w:drawing>
              <wp:anchor distT="0" distB="0" distL="114300" distR="114300" simplePos="0" relativeHeight="251691008" behindDoc="0" locked="0" layoutInCell="1" allowOverlap="1">
                <wp:simplePos x="0" y="0"/>
                <wp:positionH relativeFrom="column">
                  <wp:posOffset>-949960</wp:posOffset>
                </wp:positionH>
                <wp:positionV relativeFrom="paragraph">
                  <wp:posOffset>7950200</wp:posOffset>
                </wp:positionV>
                <wp:extent cx="1069975" cy="396240"/>
                <wp:effectExtent l="0" t="0" r="0" b="0"/>
                <wp:wrapNone/>
                <wp:docPr id="27" name="TextBox 83"/>
                <wp:cNvGraphicFramePr/>
                <a:graphic xmlns:a="http://schemas.openxmlformats.org/drawingml/2006/main">
                  <a:graphicData uri="http://schemas.microsoft.com/office/word/2010/wordprocessingShape">
                    <wps:wsp xmlns:wps="http://schemas.microsoft.com/office/word/2010/wordprocessingShape">
                      <wps:cNvSpPr txBox="1"/>
                      <wps:spPr bwMode="auto">
                        <a:xfrm>
                          <a:off x="383540" y="8990965"/>
                          <a:ext cx="1069975" cy="396240"/>
                        </a:xfrm>
                        <a:prstGeom prst="rect">
                          <a:avLst/>
                        </a:prstGeom>
                        <a:noFill/>
                      </wps:spPr>
                      <wps:txbx>
                        <w:txbxContent>
                          <w:p>
                            <w:pPr>
                              <w:pStyle w:val="NormalWeb"/>
                              <w:numPr>
                                <w:ilvl w:val="0"/>
                                <w:numId w:val="0"/>
                              </w:numPr>
                              <w:kinsoku w:val="0"/>
                              <w:overflowPunct w:val="0"/>
                              <w:spacing w:before="0" w:beforeAutospacing="0" w:after="0" w:afterAutospacing="0" w:line="480" w:lineRule="exact"/>
                              <w:jc w:val="both"/>
                              <w:rPr>
                                <w:color w:val="018790"/>
                                <w:sz w:val="32"/>
                                <w:szCs w:val="32"/>
                              </w:rPr>
                            </w:pPr>
                            <w:r>
                              <w:rPr>
                                <w:rFonts w:ascii="微软雅黑" w:eastAsia="微软雅黑" w:hAnsi="微软雅黑" w:cstheme="minorBidi" w:hint="eastAsia"/>
                                <w:b/>
                                <w:bCs/>
                                <w:color w:val="018790"/>
                                <w:kern w:val="24"/>
                                <w:sz w:val="32"/>
                                <w:szCs w:val="32"/>
                                <w:lang w:eastAsia="zh-CN"/>
                              </w:rPr>
                              <w:t>自我评价</w:t>
                            </w:r>
                          </w:p>
                        </w:txbxContent>
                      </wps:txbx>
                      <wps:bodyPr wrap="square"/>
                    </wps:wsp>
                  </a:graphicData>
                </a:graphic>
              </wp:anchor>
            </w:drawing>
          </mc:Choice>
          <mc:Fallback>
            <w:pict>
              <v:shape id="TextBox 83" o:spid="_x0000_s1074" type="#_x0000_t202" style="width:84.25pt;height:31.2pt;margin-top:626pt;margin-left:-74.8pt;mso-height-relative:page;mso-width-relative:page;position:absolute;z-index:251692032" coordsize="21600,21600" filled="f" stroked="f">
                <o:lock v:ext="edit" aspectratio="f"/>
                <v:textbox>
                  <w:txbxContent>
                    <w:p>
                      <w:pPr>
                        <w:pStyle w:val="NormalWeb"/>
                        <w:numPr>
                          <w:ilvl w:val="0"/>
                          <w:numId w:val="0"/>
                        </w:numPr>
                        <w:kinsoku w:val="0"/>
                        <w:overflowPunct w:val="0"/>
                        <w:spacing w:before="0" w:beforeAutospacing="0" w:after="0" w:afterAutospacing="0" w:line="480" w:lineRule="exact"/>
                        <w:jc w:val="both"/>
                        <w:rPr>
                          <w:color w:val="018790"/>
                          <w:sz w:val="32"/>
                          <w:szCs w:val="32"/>
                        </w:rPr>
                      </w:pPr>
                      <w:r>
                        <w:rPr>
                          <w:rFonts w:ascii="微软雅黑" w:eastAsia="微软雅黑" w:hAnsi="微软雅黑" w:cstheme="minorBidi" w:hint="eastAsia"/>
                          <w:b/>
                          <w:bCs/>
                          <w:color w:val="018790"/>
                          <w:kern w:val="24"/>
                          <w:sz w:val="32"/>
                          <w:szCs w:val="32"/>
                          <w:lang w:eastAsia="zh-CN"/>
                        </w:rPr>
                        <w:t>自我评价</w:t>
                      </w:r>
                    </w:p>
                  </w:txbxContent>
                </v:textbox>
              </v:shape>
            </w:pict>
          </mc:Fallback>
        </mc:AlternateContent>
      </w:r>
      <w:r>
        <w:rPr>
          <w:sz w:val="21"/>
        </w:rPr>
        <mc:AlternateContent>
          <mc:Choice Requires="wpg">
            <w:drawing>
              <wp:anchor distT="0" distB="0" distL="114300" distR="114300" simplePos="0" relativeHeight="251703296" behindDoc="0" locked="0" layoutInCell="1" allowOverlap="1">
                <wp:simplePos x="0" y="0"/>
                <wp:positionH relativeFrom="column">
                  <wp:posOffset>22225</wp:posOffset>
                </wp:positionH>
                <wp:positionV relativeFrom="paragraph">
                  <wp:posOffset>8043545</wp:posOffset>
                </wp:positionV>
                <wp:extent cx="6096000" cy="1143000"/>
                <wp:effectExtent l="6350" t="6350" r="12700" b="12700"/>
                <wp:wrapNone/>
                <wp:docPr id="183" name="组合 183"/>
                <wp:cNvGraphicFramePr/>
                <a:graphic xmlns:a="http://schemas.openxmlformats.org/drawingml/2006/main">
                  <a:graphicData uri="http://schemas.microsoft.com/office/word/2010/wordprocessingGroup">
                    <wpg:wgp xmlns:wpg="http://schemas.microsoft.com/office/word/2010/wordprocessingGroup">
                      <wpg:cNvGrpSpPr/>
                      <wpg:grpSpPr>
                        <a:xfrm>
                          <a:off x="0" y="0"/>
                          <a:ext cx="6096000" cy="1143000"/>
                          <a:chOff x="8205" y="11848"/>
                          <a:chExt cx="9600" cy="1800"/>
                        </a:xfrm>
                      </wpg:grpSpPr>
                      <wps:wsp xmlns:wps="http://schemas.microsoft.com/office/word/2010/wordprocessingShape">
                        <wps:cNvPr id="184" name="直接连接符 10"/>
                        <wps:cNvCnPr/>
                        <wps:spPr>
                          <a:xfrm>
                            <a:off x="8735" y="12091"/>
                            <a:ext cx="9071" cy="6"/>
                          </a:xfrm>
                          <a:prstGeom prst="line">
                            <a:avLst/>
                          </a:prstGeom>
                          <a:ln w="3175">
                            <a:solidFill>
                              <a:srgbClr val="0B8B94"/>
                            </a:solidFill>
                            <a:prstDash val="sysDash"/>
                            <a:headEnd/>
                            <a:tailEnd/>
                          </a:ln>
                        </wps:spPr>
                        <wps:style>
                          <a:lnRef idx="1">
                            <a:schemeClr val="accent1"/>
                          </a:lnRef>
                          <a:fillRef idx="0">
                            <a:schemeClr val="accent1"/>
                          </a:fillRef>
                          <a:effectRef idx="0">
                            <a:schemeClr val="accent1"/>
                          </a:effectRef>
                          <a:fontRef idx="minor">
                            <a:schemeClr val="tx1"/>
                          </a:fontRef>
                        </wps:style>
                        <wps:bodyPr/>
                      </wps:wsp>
                      <wpg:grpSp>
                        <wpg:cNvPr id="185" name="组合 33"/>
                        <wpg:cNvGrpSpPr/>
                        <wpg:grpSpPr>
                          <a:xfrm>
                            <a:off x="8205" y="11848"/>
                            <a:ext cx="416" cy="1800"/>
                            <a:chOff x="2593181" y="1577975"/>
                            <a:chExt cx="152400" cy="657497"/>
                          </a:xfrm>
                        </wpg:grpSpPr>
                        <wps:wsp xmlns:wps="http://schemas.microsoft.com/office/word/2010/wordprocessingShape">
                          <wps:cNvPr id="186" name="椭圆 17"/>
                          <wps:cNvSpPr/>
                          <wps:spPr>
                            <a:xfrm>
                              <a:off x="2628192" y="1608454"/>
                              <a:ext cx="82584" cy="85054"/>
                            </a:xfrm>
                            <a:prstGeom prst="ellipse">
                              <a:avLst/>
                            </a:prstGeom>
                            <a:solidFill>
                              <a:srgbClr val="018790"/>
                            </a:solid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87" name="组合 28"/>
                          <wpg:cNvGrpSpPr/>
                          <wpg:grpSpPr>
                            <a:xfrm>
                              <a:off x="2593181" y="1577975"/>
                              <a:ext cx="152400" cy="657497"/>
                              <a:chOff x="2593181" y="1749425"/>
                              <a:chExt cx="152400" cy="657497"/>
                            </a:xfrm>
                          </wpg:grpSpPr>
                          <wps:wsp xmlns:wps="http://schemas.microsoft.com/office/word/2010/wordprocessingShape">
                            <wps:cNvPr id="188" name="直接箭头连接符 19"/>
                            <wps:cNvCnPr/>
                            <wps:spPr>
                              <a:xfrm flipV="1">
                                <a:off x="2669805" y="1823139"/>
                                <a:ext cx="0" cy="583783"/>
                              </a:xfrm>
                              <a:prstGeom prst="straightConnector1">
                                <a:avLst/>
                              </a:prstGeom>
                              <a:ln w="15875">
                                <a:gradFill rotWithShape="1">
                                  <a:gsLst>
                                    <a:gs pos="0">
                                      <a:schemeClr val="accent1">
                                        <a:lumMod val="20000"/>
                                        <a:lumOff val="80000"/>
                                        <a:alpha val="0"/>
                                      </a:schemeClr>
                                    </a:gs>
                                    <a:gs pos="100000">
                                      <a:srgbClr val="018790"/>
                                    </a:gs>
                                  </a:gsLst>
                                  <a:lin ang="5400000" scaled="1"/>
                                </a:gradFill>
                                <a:tailEnd type="ova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189" name="椭圆 23"/>
                            <wps:cNvSpPr/>
                            <wps:spPr>
                              <a:xfrm>
                                <a:off x="2593181" y="1749425"/>
                                <a:ext cx="152400" cy="152400"/>
                              </a:xfrm>
                              <a:prstGeom prst="ellipse">
                                <a:avLst/>
                              </a:prstGeom>
                              <a:noFill/>
                              <a:ln w="12700">
                                <a:solidFill>
                                  <a:srgbClr val="0B8B9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wgp>
                  </a:graphicData>
                </a:graphic>
              </wp:anchor>
            </w:drawing>
          </mc:Choice>
          <mc:Fallback>
            <w:pict>
              <v:group id="_x0000_s1026" o:spid="_x0000_s1075" style="width:480pt;height:90pt;margin-top:633.35pt;margin-left:1.75pt;mso-height-relative:page;mso-width-relative:page;position:absolute;z-index:251704320" coordorigin="8205,11848" coordsize="9600,1800">
                <o:lock v:ext="edit" aspectratio="f"/>
                <v:line id="直接连接符 10" o:spid="_x0000_s1076" style="position:absolute" from="8735,12091" to="17806,12097" coordsize="21600,21600" stroked="t" strokecolor="#0b8b94" strokeweight="0.25pt">
                  <v:stroke joinstyle="miter" dashstyle="solid"/>
                  <o:lock v:ext="edit" aspectratio="f"/>
                </v:line>
                <v:group id="组合 33" o:spid="_x0000_s1077" style="width:416;height:1800;left:8205;position:absolute;top:11848" coordorigin="2593181,1577975" coordsize="152400,657497">
                  <o:lock v:ext="edit" aspectratio="f"/>
                  <v:oval id="椭圆 17" o:spid="_x0000_s1078" style="width:82584;height:85054;left:2628192;position:absolute;top:1608454;v-text-anchor:middle" coordsize="21600,21600" filled="t" fillcolor="#018790" stroked="t" strokecolor="white" strokeweight="2.25pt">
                    <v:stroke joinstyle="miter"/>
                    <o:lock v:ext="edit" aspectratio="f"/>
                  </v:oval>
                  <v:group id="组合 28" o:spid="_x0000_s1079" style="width:152400;height:657497;left:2593181;position:absolute;top:1577975" coordorigin="2593181,1749425" coordsize="152400,657497">
                    <o:lock v:ext="edit" aspectratio="f"/>
                    <v:shape id="直接箭头连接符 19" o:spid="_x0000_s1080" type="#_x0000_t32" style="width:0;height:583783;flip:y;left:2669805;position:absolute;top:1823139" coordsize="21600,21600" filled="f" stroked="t" strokecolor="black" strokeweight="1.25pt">
                      <v:stroke joinstyle="miter" endarrow="oval"/>
                      <o:lock v:ext="edit" aspectratio="f"/>
                    </v:shape>
                    <v:oval id="椭圆 23" o:spid="_x0000_s1081" style="width:152400;height:152400;left:2593181;position:absolute;top:1749425;v-text-anchor:middle" coordsize="21600,21600" filled="f" stroked="t" strokecolor="#0b8b94" strokeweight="1pt">
                      <v:stroke joinstyle="miter"/>
                      <o:lock v:ext="edit" aspectratio="f"/>
                    </v:oval>
                  </v:group>
                </v:group>
              </v:group>
            </w:pict>
          </mc:Fallback>
        </mc:AlternateContent>
      </w:r>
      <w:r>
        <w:rPr>
          <w:sz w:val="21"/>
        </w:rPr>
        <mc:AlternateContent>
          <mc:Choice Requires="wpg">
            <w:drawing>
              <wp:anchor distT="0" distB="0" distL="114300" distR="114300" simplePos="0" relativeHeight="251697152" behindDoc="0" locked="0" layoutInCell="1" allowOverlap="1">
                <wp:simplePos x="0" y="0"/>
                <wp:positionH relativeFrom="column">
                  <wp:posOffset>41910</wp:posOffset>
                </wp:positionH>
                <wp:positionV relativeFrom="paragraph">
                  <wp:posOffset>3133725</wp:posOffset>
                </wp:positionV>
                <wp:extent cx="6096000" cy="3728085"/>
                <wp:effectExtent l="6350" t="6350" r="12700" b="18415"/>
                <wp:wrapNone/>
                <wp:docPr id="180" name="组合 180"/>
                <wp:cNvGraphicFramePr/>
                <a:graphic xmlns:a="http://schemas.openxmlformats.org/drawingml/2006/main">
                  <a:graphicData uri="http://schemas.microsoft.com/office/word/2010/wordprocessingGroup">
                    <wpg:wgp xmlns:wpg="http://schemas.microsoft.com/office/word/2010/wordprocessingGroup">
                      <wpg:cNvGrpSpPr/>
                      <wpg:grpSpPr>
                        <a:xfrm>
                          <a:off x="0" y="0"/>
                          <a:ext cx="6096000" cy="3728154"/>
                          <a:chOff x="4068" y="6658"/>
                          <a:chExt cx="9600" cy="5871"/>
                        </a:xfrm>
                      </wpg:grpSpPr>
                      <wps:wsp xmlns:wps="http://schemas.microsoft.com/office/word/2010/wordprocessingShape">
                        <wps:cNvPr id="6" name="直接连接符 6"/>
                        <wps:cNvCnPr/>
                        <wps:spPr>
                          <a:xfrm flipV="1">
                            <a:off x="4597" y="6868"/>
                            <a:ext cx="9071" cy="4"/>
                          </a:xfrm>
                          <a:prstGeom prst="line">
                            <a:avLst/>
                          </a:prstGeom>
                          <a:ln w="3175">
                            <a:solidFill>
                              <a:srgbClr val="0B8B94"/>
                            </a:solidFill>
                            <a:prstDash val="sysDash"/>
                            <a:headEnd/>
                            <a:tailEnd/>
                          </a:ln>
                        </wps:spPr>
                        <wps:style>
                          <a:lnRef idx="1">
                            <a:schemeClr val="accent1"/>
                          </a:lnRef>
                          <a:fillRef idx="0">
                            <a:schemeClr val="accent1"/>
                          </a:fillRef>
                          <a:effectRef idx="0">
                            <a:schemeClr val="accent1"/>
                          </a:effectRef>
                          <a:fontRef idx="minor">
                            <a:schemeClr val="tx1"/>
                          </a:fontRef>
                        </wps:style>
                        <wps:bodyPr/>
                      </wps:wsp>
                      <wpg:grpSp>
                        <wpg:cNvPr id="170" name="组合 33"/>
                        <wpg:cNvGrpSpPr/>
                        <wpg:grpSpPr>
                          <a:xfrm>
                            <a:off x="4068" y="6658"/>
                            <a:ext cx="416" cy="5871"/>
                            <a:chOff x="2593181" y="1577975"/>
                            <a:chExt cx="152400" cy="2144435"/>
                          </a:xfrm>
                        </wpg:grpSpPr>
                        <wps:wsp xmlns:wps="http://schemas.microsoft.com/office/word/2010/wordprocessingShape">
                          <wps:cNvPr id="171" name="椭圆 17"/>
                          <wps:cNvSpPr/>
                          <wps:spPr>
                            <a:xfrm>
                              <a:off x="2628192" y="1608454"/>
                              <a:ext cx="82584" cy="85054"/>
                            </a:xfrm>
                            <a:prstGeom prst="ellipse">
                              <a:avLst/>
                            </a:prstGeom>
                            <a:solidFill>
                              <a:srgbClr val="018790"/>
                            </a:solid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72" name="组合 28"/>
                          <wpg:cNvGrpSpPr/>
                          <wpg:grpSpPr>
                            <a:xfrm>
                              <a:off x="2593181" y="1577975"/>
                              <a:ext cx="152400" cy="2144435"/>
                              <a:chOff x="2593181" y="1749425"/>
                              <a:chExt cx="152400" cy="2144435"/>
                            </a:xfrm>
                          </wpg:grpSpPr>
                          <wps:wsp xmlns:wps="http://schemas.microsoft.com/office/word/2010/wordprocessingShape">
                            <wps:cNvPr id="173" name="直接箭头连接符 19"/>
                            <wps:cNvCnPr/>
                            <wps:spPr>
                              <a:xfrm flipV="1">
                                <a:off x="2669805" y="1823139"/>
                                <a:ext cx="0" cy="2070721"/>
                              </a:xfrm>
                              <a:prstGeom prst="straightConnector1">
                                <a:avLst/>
                              </a:prstGeom>
                              <a:ln w="15875">
                                <a:gradFill rotWithShape="1">
                                  <a:gsLst>
                                    <a:gs pos="0">
                                      <a:schemeClr val="accent1">
                                        <a:lumMod val="20000"/>
                                        <a:lumOff val="80000"/>
                                        <a:alpha val="0"/>
                                      </a:schemeClr>
                                    </a:gs>
                                    <a:gs pos="100000">
                                      <a:srgbClr val="018790"/>
                                    </a:gs>
                                  </a:gsLst>
                                  <a:lin ang="5400000" scaled="1"/>
                                </a:gradFill>
                                <a:tailEnd type="ova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174" name="椭圆 23"/>
                            <wps:cNvSpPr/>
                            <wps:spPr>
                              <a:xfrm>
                                <a:off x="2593181" y="1749425"/>
                                <a:ext cx="152400" cy="152400"/>
                              </a:xfrm>
                              <a:prstGeom prst="ellipse">
                                <a:avLst/>
                              </a:prstGeom>
                              <a:noFill/>
                              <a:ln w="12700">
                                <a:solidFill>
                                  <a:srgbClr val="0B8B9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wgp>
                  </a:graphicData>
                </a:graphic>
              </wp:anchor>
            </w:drawing>
          </mc:Choice>
          <mc:Fallback>
            <w:pict>
              <v:group id="_x0000_s1026" o:spid="_x0000_s1082" style="width:480pt;height:293.55pt;margin-top:246.75pt;margin-left:3.3pt;mso-height-relative:page;mso-width-relative:page;position:absolute;z-index:251698176" coordorigin="4068,6658" coordsize="9600,5871">
                <o:lock v:ext="edit" aspectratio="f"/>
                <v:line id="_x0000_s1026" o:spid="_x0000_s1083" style="flip:y;position:absolute" from="4597,6868" to="13668,6872" coordsize="21600,21600" stroked="t" strokecolor="#0b8b94" strokeweight="0.25pt">
                  <v:stroke joinstyle="miter" dashstyle="solid"/>
                  <o:lock v:ext="edit" aspectratio="f"/>
                </v:line>
                <v:group id="组合 33" o:spid="_x0000_s1084" style="width:416;height:5871;left:4068;position:absolute;top:6658" coordorigin="2593181,1577975" coordsize="152400,2144435">
                  <o:lock v:ext="edit" aspectratio="f"/>
                  <v:oval id="椭圆 17" o:spid="_x0000_s1085" style="width:82584;height:85054;left:2628192;position:absolute;top:1608454;v-text-anchor:middle" coordsize="21600,21600" filled="t" fillcolor="#018790" stroked="t" strokecolor="white" strokeweight="2.25pt">
                    <v:stroke joinstyle="miter"/>
                    <o:lock v:ext="edit" aspectratio="f"/>
                  </v:oval>
                  <v:group id="组合 28" o:spid="_x0000_s1086" style="width:152400;height:2144435;left:2593181;position:absolute;top:1577975" coordorigin="2593181,1749425" coordsize="152400,2144435">
                    <o:lock v:ext="edit" aspectratio="f"/>
                    <v:shape id="直接箭头连接符 19" o:spid="_x0000_s1087" type="#_x0000_t32" style="width:0;height:2070721;flip:y;left:2669805;position:absolute;top:1823139" coordsize="21600,21600" filled="f" stroked="t" strokecolor="black" strokeweight="1.25pt">
                      <v:stroke joinstyle="miter" endarrow="oval"/>
                      <o:lock v:ext="edit" aspectratio="f"/>
                    </v:shape>
                    <v:oval id="椭圆 23" o:spid="_x0000_s1088" style="width:152400;height:152400;left:2593181;position:absolute;top:1749425;v-text-anchor:middle" coordsize="21600,21600" filled="f" stroked="t" strokecolor="#0b8b94" strokeweight="1pt">
                      <v:stroke joinstyle="miter"/>
                      <o:lock v:ext="edit" aspectratio="f"/>
                    </v:oval>
                  </v:group>
                </v:group>
              </v:group>
            </w:pict>
          </mc:Fallback>
        </mc:AlternateContent>
      </w:r>
      <w:r>
        <mc:AlternateContent>
          <mc:Choice Requires="wps">
            <w:drawing>
              <wp:anchor distT="0" distB="0" distL="114300" distR="114300" simplePos="0" relativeHeight="251658240" behindDoc="0" locked="0" layoutInCell="1" allowOverlap="1">
                <wp:simplePos x="0" y="0"/>
                <wp:positionH relativeFrom="margin">
                  <wp:posOffset>444500</wp:posOffset>
                </wp:positionH>
                <wp:positionV relativeFrom="paragraph">
                  <wp:posOffset>3526155</wp:posOffset>
                </wp:positionV>
                <wp:extent cx="5741035" cy="2313940"/>
                <wp:effectExtent l="0" t="0" r="0" b="0"/>
                <wp:wrapNone/>
                <wp:docPr id="39" name="Text Box 13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41035" cy="2313940"/>
                        </a:xfrm>
                        <a:prstGeom prst="rect">
                          <a:avLst/>
                        </a:prstGeom>
                        <a:noFill/>
                        <a:ln>
                          <a:noFill/>
                        </a:ln>
                      </wps:spPr>
                      <wps:txbx>
                        <w:txbxContent>
                          <w:p>
                            <w:pPr>
                              <w:pStyle w:val="1"/>
                              <w:numPr>
                                <w:ilvl w:val="0"/>
                                <w:numId w:val="0"/>
                              </w:numPr>
                              <w:spacing w:line="400" w:lineRule="exact"/>
                              <w:ind w:leftChars="0"/>
                              <w:jc w:val="left"/>
                              <w:rPr>
                                <w:rFonts w:ascii="微软雅黑" w:eastAsia="微软雅黑" w:hAnsi="微软雅黑" w:cs="微软雅黑" w:hint="eastAsia"/>
                                <w:b/>
                                <w:bCs/>
                                <w:i w:val="0"/>
                                <w:caps w:val="0"/>
                                <w:color w:val="595959" w:themeColor="text1" w:themeTint="A6"/>
                                <w:spacing w:val="0"/>
                                <w:sz w:val="21"/>
                                <w:szCs w:val="21"/>
                                <w:shd w:val="clear" w:color="auto" w:fill="FFFFFF"/>
                                <w:lang w:eastAsia="zh-CN"/>
                                <w14:textFill>
                                  <w14:solidFill>
                                    <w14:schemeClr w14:val="tx1">
                                      <w14:lumMod w14:val="65000"/>
                                      <w14:lumOff w14:val="35000"/>
                                    </w14:schemeClr>
                                  </w14:solidFill>
                                </w14:textFill>
                              </w:rPr>
                            </w:pPr>
                            <w:r>
                              <w:rPr>
                                <w:rFonts w:ascii="微软雅黑" w:eastAsia="微软雅黑" w:hAnsi="微软雅黑" w:cstheme="minorBidi" w:hint="eastAsia"/>
                                <w:b/>
                                <w:bCs/>
                                <w:color w:val="595959" w:themeColor="text1" w:themeTint="A6"/>
                                <w:kern w:val="2"/>
                                <w:sz w:val="21"/>
                                <w:szCs w:val="21"/>
                                <w:lang w:val="en-US" w:eastAsia="zh-CN" w:bidi="ar-SA"/>
                                <w14:textFill>
                                  <w14:solidFill>
                                    <w14:schemeClr w14:val="tx1">
                                      <w14:lumMod w14:val="65000"/>
                                      <w14:lumOff w14:val="35000"/>
                                    </w14:schemeClr>
                                  </w14:solidFill>
                                </w14:textFill>
                              </w:rPr>
                              <w:t xml:space="preserve">20XX/08--20XX/02 </w:t>
                            </w:r>
                            <w:r>
                              <w:rPr>
                                <w:rFonts w:ascii="微软雅黑" w:eastAsia="微软雅黑" w:hAnsi="微软雅黑" w:cs="微软雅黑" w:hint="eastAsia"/>
                                <w:b/>
                                <w:bCs/>
                                <w:i w:val="0"/>
                                <w:caps w:val="0"/>
                                <w:color w:val="000000" w:themeColor="text1"/>
                                <w:spacing w:val="0"/>
                                <w:sz w:val="21"/>
                                <w:szCs w:val="21"/>
                                <w:shd w:val="clear" w:color="auto" w:fill="FFFFFF"/>
                                <w:lang w:val="en-US" w:eastAsia="zh-CN"/>
                                <w14:textFill>
                                  <w14:solidFill>
                                    <w14:schemeClr w14:val="tx1"/>
                                  </w14:solidFill>
                                </w14:textFill>
                              </w:rPr>
                              <w:t xml:space="preserve">        </w:t>
                            </w:r>
                            <w:r>
                              <w:rPr>
                                <w:rFonts w:ascii="微软雅黑" w:eastAsia="微软雅黑" w:hAnsi="微软雅黑" w:cs="微软雅黑" w:hint="eastAsia"/>
                                <w:b/>
                                <w:bCs/>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 xml:space="preserve">     广州友界网络科技有限公司                    </w:t>
                            </w:r>
                            <w:r>
                              <w:rPr>
                                <w:rFonts w:ascii="微软雅黑" w:eastAsia="微软雅黑" w:hAnsi="微软雅黑" w:cs="微软雅黑" w:hint="eastAsia"/>
                                <w:b/>
                                <w:bCs/>
                                <w:i w:val="0"/>
                                <w:caps w:val="0"/>
                                <w:color w:val="595959" w:themeColor="text1" w:themeTint="A6"/>
                                <w:spacing w:val="0"/>
                                <w:sz w:val="21"/>
                                <w:szCs w:val="21"/>
                                <w:shd w:val="clear" w:color="auto" w:fill="FFFFFF"/>
                                <w:lang w:eastAsia="zh-CN"/>
                                <w14:textFill>
                                  <w14:solidFill>
                                    <w14:schemeClr w14:val="tx1">
                                      <w14:lumMod w14:val="65000"/>
                                      <w14:lumOff w14:val="35000"/>
                                    </w14:schemeClr>
                                  </w14:solidFill>
                                </w14:textFill>
                              </w:rPr>
                              <w:t>插画师</w:t>
                            </w:r>
                          </w:p>
                          <w:p>
                            <w:pPr>
                              <w:pStyle w:val="1"/>
                              <w:numPr>
                                <w:ilvl w:val="0"/>
                                <w:numId w:val="0"/>
                              </w:numPr>
                              <w:spacing w:line="400" w:lineRule="exact"/>
                              <w:ind w:leftChars="0"/>
                              <w:rPr>
                                <w:rFonts w:ascii="微软雅黑" w:eastAsia="微软雅黑" w:hAnsi="微软雅黑" w:cstheme="minorBidi" w:hint="eastAsia"/>
                                <w:color w:val="595959" w:themeColor="text1" w:themeTint="A6"/>
                                <w:kern w:val="2"/>
                                <w:sz w:val="21"/>
                                <w:szCs w:val="21"/>
                                <w:lang w:val="en-US" w:eastAsia="zh-CN" w:bidi="ar-SA"/>
                                <w14:textFill>
                                  <w14:solidFill>
                                    <w14:schemeClr w14:val="tx1">
                                      <w14:lumMod w14:val="65000"/>
                                      <w14:lumOff w14:val="35000"/>
                                    </w14:schemeClr>
                                  </w14:solidFill>
                                </w14:textFill>
                              </w:rPr>
                            </w:pPr>
                            <w:r>
                              <w:rPr>
                                <w:rFonts w:ascii="微软雅黑" w:eastAsia="微软雅黑" w:hAnsi="微软雅黑" w:cstheme="minorBidi" w:hint="eastAsia"/>
                                <w:color w:val="595959" w:themeColor="text1" w:themeTint="A6"/>
                                <w:kern w:val="2"/>
                                <w:sz w:val="21"/>
                                <w:szCs w:val="21"/>
                                <w:lang w:val="en-US" w:eastAsia="zh-CN" w:bidi="ar-SA"/>
                                <w14:textFill>
                                  <w14:solidFill>
                                    <w14:schemeClr w14:val="tx1">
                                      <w14:lumMod w14:val="65000"/>
                                      <w14:lumOff w14:val="35000"/>
                                    </w14:schemeClr>
                                  </w14:solidFill>
                                </w14:textFill>
                              </w:rPr>
                              <w:t>工作范围:</w:t>
                            </w:r>
                          </w:p>
                          <w:p>
                            <w:pPr>
                              <w:pStyle w:val="1"/>
                              <w:numPr>
                                <w:ilvl w:val="0"/>
                                <w:numId w:val="0"/>
                              </w:numPr>
                              <w:spacing w:line="400" w:lineRule="exact"/>
                              <w:ind w:leftChars="0"/>
                              <w:rPr>
                                <w:rFonts w:ascii="微软雅黑" w:eastAsia="微软雅黑" w:hAnsi="微软雅黑" w:cstheme="minorBidi" w:hint="eastAsia"/>
                                <w:color w:val="595959" w:themeColor="text1" w:themeTint="A6"/>
                                <w:kern w:val="2"/>
                                <w:sz w:val="21"/>
                                <w:szCs w:val="21"/>
                                <w:lang w:val="en-US" w:eastAsia="zh-CN" w:bidi="ar-SA"/>
                                <w14:textFill>
                                  <w14:solidFill>
                                    <w14:schemeClr w14:val="tx1">
                                      <w14:lumMod w14:val="65000"/>
                                      <w14:lumOff w14:val="35000"/>
                                    </w14:schemeClr>
                                  </w14:solidFill>
                                </w14:textFill>
                              </w:rPr>
                            </w:pPr>
                            <w:r>
                              <w:rPr>
                                <w:rFonts w:ascii="微软雅黑" w:eastAsia="微软雅黑" w:hAnsi="微软雅黑" w:cstheme="minorBidi" w:hint="eastAsia"/>
                                <w:color w:val="595959" w:themeColor="text1" w:themeTint="A6"/>
                                <w:kern w:val="2"/>
                                <w:sz w:val="21"/>
                                <w:szCs w:val="21"/>
                                <w:lang w:val="en-US" w:eastAsia="zh-CN" w:bidi="ar-SA"/>
                                <w14:textFill>
                                  <w14:solidFill>
                                    <w14:schemeClr w14:val="tx1">
                                      <w14:lumMod w14:val="65000"/>
                                      <w14:lumOff w14:val="35000"/>
                                    </w14:schemeClr>
                                  </w14:solidFill>
                                </w14:textFill>
                              </w:rPr>
                              <w:t>1、承担部门领导下达的IP形象的设计需求，构成及创意实现；</w:t>
                            </w:r>
                          </w:p>
                          <w:p>
                            <w:pPr>
                              <w:pStyle w:val="1"/>
                              <w:numPr>
                                <w:ilvl w:val="0"/>
                                <w:numId w:val="0"/>
                              </w:numPr>
                              <w:spacing w:line="400" w:lineRule="exact"/>
                              <w:ind w:leftChars="0"/>
                              <w:rPr>
                                <w:rFonts w:ascii="微软雅黑" w:eastAsia="微软雅黑" w:hAnsi="微软雅黑" w:cstheme="minorBidi" w:hint="eastAsia"/>
                                <w:color w:val="595959" w:themeColor="text1" w:themeTint="A6"/>
                                <w:kern w:val="2"/>
                                <w:sz w:val="21"/>
                                <w:szCs w:val="21"/>
                                <w:lang w:val="en-US" w:eastAsia="zh-CN" w:bidi="ar-SA"/>
                                <w14:textFill>
                                  <w14:solidFill>
                                    <w14:schemeClr w14:val="tx1">
                                      <w14:lumMod w14:val="65000"/>
                                      <w14:lumOff w14:val="35000"/>
                                    </w14:schemeClr>
                                  </w14:solidFill>
                                </w14:textFill>
                              </w:rPr>
                            </w:pPr>
                            <w:r>
                              <w:rPr>
                                <w:rFonts w:ascii="微软雅黑" w:eastAsia="微软雅黑" w:hAnsi="微软雅黑" w:cstheme="minorBidi" w:hint="eastAsia"/>
                                <w:color w:val="595959" w:themeColor="text1" w:themeTint="A6"/>
                                <w:kern w:val="2"/>
                                <w:sz w:val="21"/>
                                <w:szCs w:val="21"/>
                                <w:lang w:val="en-US" w:eastAsia="zh-CN" w:bidi="ar-SA"/>
                                <w14:textFill>
                                  <w14:solidFill>
                                    <w14:schemeClr w14:val="tx1">
                                      <w14:lumMod w14:val="65000"/>
                                      <w14:lumOff w14:val="35000"/>
                                    </w14:schemeClr>
                                  </w14:solidFill>
                                </w14:textFill>
                              </w:rPr>
                              <w:t>2、配合文案、策划，独立完成公众号插画的构想及成稿；</w:t>
                            </w:r>
                          </w:p>
                          <w:p>
                            <w:pPr>
                              <w:pStyle w:val="1"/>
                              <w:numPr>
                                <w:ilvl w:val="0"/>
                                <w:numId w:val="0"/>
                              </w:numPr>
                              <w:spacing w:line="400" w:lineRule="exact"/>
                              <w:ind w:leftChars="0"/>
                              <w:rPr>
                                <w:rFonts w:ascii="微软雅黑" w:eastAsia="微软雅黑" w:hAnsi="微软雅黑" w:cstheme="minorBidi" w:hint="eastAsia"/>
                                <w:color w:val="595959" w:themeColor="text1" w:themeTint="A6"/>
                                <w:kern w:val="2"/>
                                <w:sz w:val="21"/>
                                <w:szCs w:val="21"/>
                                <w:lang w:val="en-US" w:eastAsia="zh-CN" w:bidi="ar-SA"/>
                                <w14:textFill>
                                  <w14:solidFill>
                                    <w14:schemeClr w14:val="tx1">
                                      <w14:lumMod w14:val="65000"/>
                                      <w14:lumOff w14:val="35000"/>
                                    </w14:schemeClr>
                                  </w14:solidFill>
                                </w14:textFill>
                              </w:rPr>
                            </w:pPr>
                            <w:r>
                              <w:rPr>
                                <w:rFonts w:ascii="微软雅黑" w:eastAsia="微软雅黑" w:hAnsi="微软雅黑" w:cstheme="minorBidi" w:hint="eastAsia"/>
                                <w:color w:val="595959" w:themeColor="text1" w:themeTint="A6"/>
                                <w:kern w:val="2"/>
                                <w:sz w:val="21"/>
                                <w:szCs w:val="21"/>
                                <w:lang w:val="en-US" w:eastAsia="zh-CN" w:bidi="ar-SA"/>
                                <w14:textFill>
                                  <w14:solidFill>
                                    <w14:schemeClr w14:val="tx1">
                                      <w14:lumMod w14:val="65000"/>
                                      <w14:lumOff w14:val="35000"/>
                                    </w14:schemeClr>
                                  </w14:solidFill>
                                </w14:textFill>
                              </w:rPr>
                              <w:t>3、负责IP形象的公众展示、衍生品详情页方案设计；</w:t>
                            </w:r>
                          </w:p>
                          <w:p>
                            <w:pPr>
                              <w:pStyle w:val="1"/>
                              <w:numPr>
                                <w:ilvl w:val="0"/>
                                <w:numId w:val="0"/>
                              </w:numPr>
                              <w:spacing w:line="400" w:lineRule="exact"/>
                              <w:ind w:leftChars="0"/>
                              <w:rPr>
                                <w:rFonts w:ascii="微软雅黑" w:eastAsia="微软雅黑" w:hAnsi="微软雅黑" w:cstheme="minorBidi" w:hint="eastAsia"/>
                                <w:color w:val="595959" w:themeColor="text1" w:themeTint="A6"/>
                                <w:kern w:val="2"/>
                                <w:sz w:val="21"/>
                                <w:szCs w:val="21"/>
                                <w:lang w:val="en-US" w:eastAsia="zh-CN" w:bidi="ar-SA"/>
                                <w14:textFill>
                                  <w14:solidFill>
                                    <w14:schemeClr w14:val="tx1">
                                      <w14:lumMod w14:val="65000"/>
                                      <w14:lumOff w14:val="35000"/>
                                    </w14:schemeClr>
                                  </w14:solidFill>
                                </w14:textFill>
                              </w:rPr>
                            </w:pPr>
                            <w:r>
                              <w:rPr>
                                <w:rFonts w:ascii="微软雅黑" w:eastAsia="微软雅黑" w:hAnsi="微软雅黑" w:cstheme="minorBidi" w:hint="eastAsia"/>
                                <w:color w:val="595959" w:themeColor="text1" w:themeTint="A6"/>
                                <w:kern w:val="2"/>
                                <w:sz w:val="21"/>
                                <w:szCs w:val="21"/>
                                <w:lang w:val="en-US" w:eastAsia="zh-CN" w:bidi="ar-SA"/>
                                <w14:textFill>
                                  <w14:solidFill>
                                    <w14:schemeClr w14:val="tx1">
                                      <w14:lumMod w14:val="65000"/>
                                      <w14:lumOff w14:val="35000"/>
                                    </w14:schemeClr>
                                  </w14:solidFill>
                                </w14:textFill>
                              </w:rPr>
                              <w:t>4、准确把握公司风格意图，完成品牌IP形象的呈现；</w:t>
                            </w:r>
                          </w:p>
                          <w:p>
                            <w:pPr>
                              <w:pStyle w:val="1"/>
                              <w:numPr>
                                <w:ilvl w:val="0"/>
                                <w:numId w:val="0"/>
                              </w:numPr>
                              <w:spacing w:line="400" w:lineRule="exact"/>
                              <w:ind w:leftChars="0"/>
                              <w:rPr>
                                <w:rFonts w:ascii="微软雅黑" w:eastAsia="微软雅黑" w:hAnsi="微软雅黑" w:cstheme="minorBidi" w:hint="eastAsia"/>
                                <w:color w:val="595959" w:themeColor="text1" w:themeTint="A6"/>
                                <w:kern w:val="2"/>
                                <w:sz w:val="21"/>
                                <w:szCs w:val="21"/>
                                <w:lang w:val="en-US" w:eastAsia="zh-CN" w:bidi="ar-SA"/>
                                <w14:textFill>
                                  <w14:solidFill>
                                    <w14:schemeClr w14:val="tx1">
                                      <w14:lumMod w14:val="65000"/>
                                      <w14:lumOff w14:val="35000"/>
                                    </w14:schemeClr>
                                  </w14:solidFill>
                                </w14:textFill>
                              </w:rPr>
                            </w:pPr>
                            <w:r>
                              <w:rPr>
                                <w:rFonts w:ascii="微软雅黑" w:eastAsia="微软雅黑" w:hAnsi="微软雅黑" w:cstheme="minorBidi" w:hint="eastAsia"/>
                                <w:color w:val="595959" w:themeColor="text1" w:themeTint="A6"/>
                                <w:kern w:val="2"/>
                                <w:sz w:val="21"/>
                                <w:szCs w:val="21"/>
                                <w:lang w:val="en-US" w:eastAsia="zh-CN" w:bidi="ar-SA"/>
                                <w14:textFill>
                                  <w14:solidFill>
                                    <w14:schemeClr w14:val="tx1">
                                      <w14:lumMod w14:val="65000"/>
                                      <w14:lumOff w14:val="35000"/>
                                    </w14:schemeClr>
                                  </w14:solidFill>
                                </w14:textFill>
                              </w:rPr>
                              <w:t>5、对于IP形象提出更符合需求的视觉设定；</w:t>
                            </w:r>
                          </w:p>
                          <w:p>
                            <w:pPr>
                              <w:pStyle w:val="1"/>
                              <w:numPr>
                                <w:ilvl w:val="0"/>
                                <w:numId w:val="0"/>
                              </w:numPr>
                              <w:spacing w:line="400" w:lineRule="exact"/>
                              <w:ind w:leftChars="0"/>
                              <w:rPr>
                                <w:rFonts w:ascii="微软雅黑" w:eastAsia="微软雅黑" w:hAnsi="微软雅黑" w:cstheme="minorBidi" w:hint="eastAsia"/>
                                <w:color w:val="595959" w:themeColor="text1" w:themeTint="A6"/>
                                <w:kern w:val="2"/>
                                <w:sz w:val="21"/>
                                <w:szCs w:val="21"/>
                                <w:lang w:val="en-US" w:eastAsia="zh-CN" w:bidi="ar-SA"/>
                                <w14:textFill>
                                  <w14:solidFill>
                                    <w14:schemeClr w14:val="tx1">
                                      <w14:lumMod w14:val="65000"/>
                                      <w14:lumOff w14:val="35000"/>
                                    </w14:schemeClr>
                                  </w14:solidFill>
                                </w14:textFill>
                              </w:rPr>
                            </w:pPr>
                            <w:r>
                              <w:rPr>
                                <w:rFonts w:ascii="微软雅黑" w:eastAsia="微软雅黑" w:hAnsi="微软雅黑" w:cstheme="minorBidi" w:hint="eastAsia"/>
                                <w:color w:val="595959" w:themeColor="text1" w:themeTint="A6"/>
                                <w:kern w:val="2"/>
                                <w:sz w:val="21"/>
                                <w:szCs w:val="21"/>
                                <w:lang w:val="en-US" w:eastAsia="zh-CN" w:bidi="ar-SA"/>
                                <w14:textFill>
                                  <w14:solidFill>
                                    <w14:schemeClr w14:val="tx1">
                                      <w14:lumMod w14:val="65000"/>
                                      <w14:lumOff w14:val="35000"/>
                                    </w14:schemeClr>
                                  </w14:solidFill>
                                </w14:textFill>
                              </w:rPr>
                              <w:t>6、接受随时委派的重要性工作</w:t>
                            </w:r>
                          </w:p>
                          <w:p>
                            <w:pPr>
                              <w:pStyle w:val="1"/>
                              <w:numPr>
                                <w:ilvl w:val="0"/>
                                <w:numId w:val="0"/>
                              </w:numPr>
                              <w:spacing w:line="400" w:lineRule="exact"/>
                              <w:ind w:leftChars="0"/>
                              <w:rPr>
                                <w:rFonts w:ascii="微软雅黑" w:eastAsia="微软雅黑" w:hAnsi="微软雅黑" w:cstheme="minorBidi" w:hint="eastAsia"/>
                                <w:color w:val="525252"/>
                                <w:kern w:val="2"/>
                                <w:sz w:val="21"/>
                                <w:szCs w:val="21"/>
                                <w:lang w:val="en-US" w:eastAsia="zh-CN" w:bidi="ar-SA"/>
                              </w:rPr>
                            </w:pPr>
                          </w:p>
                          <w:p>
                            <w:pPr>
                              <w:pStyle w:val="1"/>
                              <w:numPr>
                                <w:ilvl w:val="0"/>
                                <w:numId w:val="0"/>
                              </w:numPr>
                              <w:spacing w:line="400" w:lineRule="exact"/>
                              <w:ind w:leftChars="0"/>
                              <w:rPr>
                                <w:rFonts w:ascii="微软雅黑" w:eastAsia="微软雅黑" w:hAnsi="微软雅黑" w:cstheme="minorBidi" w:hint="eastAsia"/>
                                <w:color w:val="595959" w:themeColor="text1" w:themeTint="A6"/>
                                <w:kern w:val="2"/>
                                <w:sz w:val="21"/>
                                <w:szCs w:val="21"/>
                                <w:lang w:val="en-US" w:eastAsia="zh-CN" w:bidi="ar-SA"/>
                                <w14:textFill>
                                  <w14:solidFill>
                                    <w14:schemeClr w14:val="tx1">
                                      <w14:lumMod w14:val="65000"/>
                                      <w14:lumOff w14:val="35000"/>
                                    </w14:schemeClr>
                                  </w14:solidFill>
                                </w14:textFill>
                              </w:rPr>
                            </w:pPr>
                          </w:p>
                        </w:txbxContent>
                      </wps:txbx>
                      <wps:bodyPr rot="0" vert="horz" wrap="square" lIns="91440" tIns="45720" rIns="91440" bIns="45720" anchor="t" anchorCtr="0" upright="1"/>
                    </wps:wsp>
                  </a:graphicData>
                </a:graphic>
              </wp:anchor>
            </w:drawing>
          </mc:Choice>
          <mc:Fallback>
            <w:pict>
              <v:shape id="Text Box 138" o:spid="_x0000_s1089" type="#_x0000_t202" style="width:452.05pt;height:182.2pt;margin-top:277.65pt;margin-left:35pt;mso-height-relative:page;mso-position-horizontal-relative:margin;mso-width-relative:page;position:absolute;z-index:251659264" coordsize="21600,21600" filled="f" stroked="f">
                <o:lock v:ext="edit" aspectratio="f"/>
                <v:textbox>
                  <w:txbxContent>
                    <w:p>
                      <w:pPr>
                        <w:pStyle w:val="1"/>
                        <w:numPr>
                          <w:ilvl w:val="0"/>
                          <w:numId w:val="0"/>
                        </w:numPr>
                        <w:spacing w:line="400" w:lineRule="exact"/>
                        <w:ind w:leftChars="0"/>
                        <w:jc w:val="left"/>
                        <w:rPr>
                          <w:rFonts w:ascii="微软雅黑" w:eastAsia="微软雅黑" w:hAnsi="微软雅黑" w:cs="微软雅黑" w:hint="eastAsia"/>
                          <w:b/>
                          <w:bCs/>
                          <w:i w:val="0"/>
                          <w:caps w:val="0"/>
                          <w:color w:val="595959" w:themeColor="text1" w:themeTint="A6"/>
                          <w:spacing w:val="0"/>
                          <w:sz w:val="21"/>
                          <w:szCs w:val="21"/>
                          <w:shd w:val="clear" w:color="auto" w:fill="FFFFFF"/>
                          <w:lang w:eastAsia="zh-CN"/>
                          <w14:textFill>
                            <w14:solidFill>
                              <w14:schemeClr w14:val="tx1">
                                <w14:lumMod w14:val="65000"/>
                                <w14:lumOff w14:val="35000"/>
                              </w14:schemeClr>
                            </w14:solidFill>
                          </w14:textFill>
                        </w:rPr>
                      </w:pPr>
                      <w:r>
                        <w:rPr>
                          <w:rFonts w:ascii="微软雅黑" w:eastAsia="微软雅黑" w:hAnsi="微软雅黑" w:cstheme="minorBidi" w:hint="eastAsia"/>
                          <w:b/>
                          <w:bCs/>
                          <w:color w:val="595959" w:themeColor="text1" w:themeTint="A6"/>
                          <w:kern w:val="2"/>
                          <w:sz w:val="21"/>
                          <w:szCs w:val="21"/>
                          <w:lang w:val="en-US" w:eastAsia="zh-CN" w:bidi="ar-SA"/>
                          <w14:textFill>
                            <w14:solidFill>
                              <w14:schemeClr w14:val="tx1">
                                <w14:lumMod w14:val="65000"/>
                                <w14:lumOff w14:val="35000"/>
                              </w14:schemeClr>
                            </w14:solidFill>
                          </w14:textFill>
                        </w:rPr>
                        <w:t xml:space="preserve">20XX/08--20XX/02 </w:t>
                      </w:r>
                      <w:r>
                        <w:rPr>
                          <w:rFonts w:ascii="微软雅黑" w:eastAsia="微软雅黑" w:hAnsi="微软雅黑" w:cs="微软雅黑" w:hint="eastAsia"/>
                          <w:b/>
                          <w:bCs/>
                          <w:i w:val="0"/>
                          <w:caps w:val="0"/>
                          <w:color w:val="000000" w:themeColor="text1"/>
                          <w:spacing w:val="0"/>
                          <w:sz w:val="21"/>
                          <w:szCs w:val="21"/>
                          <w:shd w:val="clear" w:color="auto" w:fill="FFFFFF"/>
                          <w:lang w:val="en-US" w:eastAsia="zh-CN"/>
                          <w14:textFill>
                            <w14:solidFill>
                              <w14:schemeClr w14:val="tx1"/>
                            </w14:solidFill>
                          </w14:textFill>
                        </w:rPr>
                        <w:t xml:space="preserve">        </w:t>
                      </w:r>
                      <w:r>
                        <w:rPr>
                          <w:rFonts w:ascii="微软雅黑" w:eastAsia="微软雅黑" w:hAnsi="微软雅黑" w:cs="微软雅黑" w:hint="eastAsia"/>
                          <w:b/>
                          <w:bCs/>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 xml:space="preserve">     广州友界网络科技有限公司                    </w:t>
                      </w:r>
                      <w:r>
                        <w:rPr>
                          <w:rFonts w:ascii="微软雅黑" w:eastAsia="微软雅黑" w:hAnsi="微软雅黑" w:cs="微软雅黑" w:hint="eastAsia"/>
                          <w:b/>
                          <w:bCs/>
                          <w:i w:val="0"/>
                          <w:caps w:val="0"/>
                          <w:color w:val="595959" w:themeColor="text1" w:themeTint="A6"/>
                          <w:spacing w:val="0"/>
                          <w:sz w:val="21"/>
                          <w:szCs w:val="21"/>
                          <w:shd w:val="clear" w:color="auto" w:fill="FFFFFF"/>
                          <w:lang w:eastAsia="zh-CN"/>
                          <w14:textFill>
                            <w14:solidFill>
                              <w14:schemeClr w14:val="tx1">
                                <w14:lumMod w14:val="65000"/>
                                <w14:lumOff w14:val="35000"/>
                              </w14:schemeClr>
                            </w14:solidFill>
                          </w14:textFill>
                        </w:rPr>
                        <w:t>插画师</w:t>
                      </w:r>
                    </w:p>
                    <w:p>
                      <w:pPr>
                        <w:pStyle w:val="1"/>
                        <w:numPr>
                          <w:ilvl w:val="0"/>
                          <w:numId w:val="0"/>
                        </w:numPr>
                        <w:spacing w:line="400" w:lineRule="exact"/>
                        <w:ind w:leftChars="0"/>
                        <w:rPr>
                          <w:rFonts w:ascii="微软雅黑" w:eastAsia="微软雅黑" w:hAnsi="微软雅黑" w:cstheme="minorBidi" w:hint="eastAsia"/>
                          <w:color w:val="595959" w:themeColor="text1" w:themeTint="A6"/>
                          <w:kern w:val="2"/>
                          <w:sz w:val="21"/>
                          <w:szCs w:val="21"/>
                          <w:lang w:val="en-US" w:eastAsia="zh-CN" w:bidi="ar-SA"/>
                          <w14:textFill>
                            <w14:solidFill>
                              <w14:schemeClr w14:val="tx1">
                                <w14:lumMod w14:val="65000"/>
                                <w14:lumOff w14:val="35000"/>
                              </w14:schemeClr>
                            </w14:solidFill>
                          </w14:textFill>
                        </w:rPr>
                      </w:pPr>
                      <w:r>
                        <w:rPr>
                          <w:rFonts w:ascii="微软雅黑" w:eastAsia="微软雅黑" w:hAnsi="微软雅黑" w:cstheme="minorBidi" w:hint="eastAsia"/>
                          <w:color w:val="595959" w:themeColor="text1" w:themeTint="A6"/>
                          <w:kern w:val="2"/>
                          <w:sz w:val="21"/>
                          <w:szCs w:val="21"/>
                          <w:lang w:val="en-US" w:eastAsia="zh-CN" w:bidi="ar-SA"/>
                          <w14:textFill>
                            <w14:solidFill>
                              <w14:schemeClr w14:val="tx1">
                                <w14:lumMod w14:val="65000"/>
                                <w14:lumOff w14:val="35000"/>
                              </w14:schemeClr>
                            </w14:solidFill>
                          </w14:textFill>
                        </w:rPr>
                        <w:t>工作范围:</w:t>
                      </w:r>
                    </w:p>
                    <w:p>
                      <w:pPr>
                        <w:pStyle w:val="1"/>
                        <w:numPr>
                          <w:ilvl w:val="0"/>
                          <w:numId w:val="0"/>
                        </w:numPr>
                        <w:spacing w:line="400" w:lineRule="exact"/>
                        <w:ind w:leftChars="0"/>
                        <w:rPr>
                          <w:rFonts w:ascii="微软雅黑" w:eastAsia="微软雅黑" w:hAnsi="微软雅黑" w:cstheme="minorBidi" w:hint="eastAsia"/>
                          <w:color w:val="595959" w:themeColor="text1" w:themeTint="A6"/>
                          <w:kern w:val="2"/>
                          <w:sz w:val="21"/>
                          <w:szCs w:val="21"/>
                          <w:lang w:val="en-US" w:eastAsia="zh-CN" w:bidi="ar-SA"/>
                          <w14:textFill>
                            <w14:solidFill>
                              <w14:schemeClr w14:val="tx1">
                                <w14:lumMod w14:val="65000"/>
                                <w14:lumOff w14:val="35000"/>
                              </w14:schemeClr>
                            </w14:solidFill>
                          </w14:textFill>
                        </w:rPr>
                      </w:pPr>
                      <w:r>
                        <w:rPr>
                          <w:rFonts w:ascii="微软雅黑" w:eastAsia="微软雅黑" w:hAnsi="微软雅黑" w:cstheme="minorBidi" w:hint="eastAsia"/>
                          <w:color w:val="595959" w:themeColor="text1" w:themeTint="A6"/>
                          <w:kern w:val="2"/>
                          <w:sz w:val="21"/>
                          <w:szCs w:val="21"/>
                          <w:lang w:val="en-US" w:eastAsia="zh-CN" w:bidi="ar-SA"/>
                          <w14:textFill>
                            <w14:solidFill>
                              <w14:schemeClr w14:val="tx1">
                                <w14:lumMod w14:val="65000"/>
                                <w14:lumOff w14:val="35000"/>
                              </w14:schemeClr>
                            </w14:solidFill>
                          </w14:textFill>
                        </w:rPr>
                        <w:t>1、承担部门领导下达的IP形象的设计需求，构成及创意实现；</w:t>
                      </w:r>
                    </w:p>
                    <w:p>
                      <w:pPr>
                        <w:pStyle w:val="1"/>
                        <w:numPr>
                          <w:ilvl w:val="0"/>
                          <w:numId w:val="0"/>
                        </w:numPr>
                        <w:spacing w:line="400" w:lineRule="exact"/>
                        <w:ind w:leftChars="0"/>
                        <w:rPr>
                          <w:rFonts w:ascii="微软雅黑" w:eastAsia="微软雅黑" w:hAnsi="微软雅黑" w:cstheme="minorBidi" w:hint="eastAsia"/>
                          <w:color w:val="595959" w:themeColor="text1" w:themeTint="A6"/>
                          <w:kern w:val="2"/>
                          <w:sz w:val="21"/>
                          <w:szCs w:val="21"/>
                          <w:lang w:val="en-US" w:eastAsia="zh-CN" w:bidi="ar-SA"/>
                          <w14:textFill>
                            <w14:solidFill>
                              <w14:schemeClr w14:val="tx1">
                                <w14:lumMod w14:val="65000"/>
                                <w14:lumOff w14:val="35000"/>
                              </w14:schemeClr>
                            </w14:solidFill>
                          </w14:textFill>
                        </w:rPr>
                      </w:pPr>
                      <w:r>
                        <w:rPr>
                          <w:rFonts w:ascii="微软雅黑" w:eastAsia="微软雅黑" w:hAnsi="微软雅黑" w:cstheme="minorBidi" w:hint="eastAsia"/>
                          <w:color w:val="595959" w:themeColor="text1" w:themeTint="A6"/>
                          <w:kern w:val="2"/>
                          <w:sz w:val="21"/>
                          <w:szCs w:val="21"/>
                          <w:lang w:val="en-US" w:eastAsia="zh-CN" w:bidi="ar-SA"/>
                          <w14:textFill>
                            <w14:solidFill>
                              <w14:schemeClr w14:val="tx1">
                                <w14:lumMod w14:val="65000"/>
                                <w14:lumOff w14:val="35000"/>
                              </w14:schemeClr>
                            </w14:solidFill>
                          </w14:textFill>
                        </w:rPr>
                        <w:t>2、配合文案、策划，独立完成公众号插画的构想及成稿；</w:t>
                      </w:r>
                    </w:p>
                    <w:p>
                      <w:pPr>
                        <w:pStyle w:val="1"/>
                        <w:numPr>
                          <w:ilvl w:val="0"/>
                          <w:numId w:val="0"/>
                        </w:numPr>
                        <w:spacing w:line="400" w:lineRule="exact"/>
                        <w:ind w:leftChars="0"/>
                        <w:rPr>
                          <w:rFonts w:ascii="微软雅黑" w:eastAsia="微软雅黑" w:hAnsi="微软雅黑" w:cstheme="minorBidi" w:hint="eastAsia"/>
                          <w:color w:val="595959" w:themeColor="text1" w:themeTint="A6"/>
                          <w:kern w:val="2"/>
                          <w:sz w:val="21"/>
                          <w:szCs w:val="21"/>
                          <w:lang w:val="en-US" w:eastAsia="zh-CN" w:bidi="ar-SA"/>
                          <w14:textFill>
                            <w14:solidFill>
                              <w14:schemeClr w14:val="tx1">
                                <w14:lumMod w14:val="65000"/>
                                <w14:lumOff w14:val="35000"/>
                              </w14:schemeClr>
                            </w14:solidFill>
                          </w14:textFill>
                        </w:rPr>
                      </w:pPr>
                      <w:r>
                        <w:rPr>
                          <w:rFonts w:ascii="微软雅黑" w:eastAsia="微软雅黑" w:hAnsi="微软雅黑" w:cstheme="minorBidi" w:hint="eastAsia"/>
                          <w:color w:val="595959" w:themeColor="text1" w:themeTint="A6"/>
                          <w:kern w:val="2"/>
                          <w:sz w:val="21"/>
                          <w:szCs w:val="21"/>
                          <w:lang w:val="en-US" w:eastAsia="zh-CN" w:bidi="ar-SA"/>
                          <w14:textFill>
                            <w14:solidFill>
                              <w14:schemeClr w14:val="tx1">
                                <w14:lumMod w14:val="65000"/>
                                <w14:lumOff w14:val="35000"/>
                              </w14:schemeClr>
                            </w14:solidFill>
                          </w14:textFill>
                        </w:rPr>
                        <w:t>3、负责IP形象的公众展示、衍生品详情页方案设计；</w:t>
                      </w:r>
                    </w:p>
                    <w:p>
                      <w:pPr>
                        <w:pStyle w:val="1"/>
                        <w:numPr>
                          <w:ilvl w:val="0"/>
                          <w:numId w:val="0"/>
                        </w:numPr>
                        <w:spacing w:line="400" w:lineRule="exact"/>
                        <w:ind w:leftChars="0"/>
                        <w:rPr>
                          <w:rFonts w:ascii="微软雅黑" w:eastAsia="微软雅黑" w:hAnsi="微软雅黑" w:cstheme="minorBidi" w:hint="eastAsia"/>
                          <w:color w:val="595959" w:themeColor="text1" w:themeTint="A6"/>
                          <w:kern w:val="2"/>
                          <w:sz w:val="21"/>
                          <w:szCs w:val="21"/>
                          <w:lang w:val="en-US" w:eastAsia="zh-CN" w:bidi="ar-SA"/>
                          <w14:textFill>
                            <w14:solidFill>
                              <w14:schemeClr w14:val="tx1">
                                <w14:lumMod w14:val="65000"/>
                                <w14:lumOff w14:val="35000"/>
                              </w14:schemeClr>
                            </w14:solidFill>
                          </w14:textFill>
                        </w:rPr>
                      </w:pPr>
                      <w:r>
                        <w:rPr>
                          <w:rFonts w:ascii="微软雅黑" w:eastAsia="微软雅黑" w:hAnsi="微软雅黑" w:cstheme="minorBidi" w:hint="eastAsia"/>
                          <w:color w:val="595959" w:themeColor="text1" w:themeTint="A6"/>
                          <w:kern w:val="2"/>
                          <w:sz w:val="21"/>
                          <w:szCs w:val="21"/>
                          <w:lang w:val="en-US" w:eastAsia="zh-CN" w:bidi="ar-SA"/>
                          <w14:textFill>
                            <w14:solidFill>
                              <w14:schemeClr w14:val="tx1">
                                <w14:lumMod w14:val="65000"/>
                                <w14:lumOff w14:val="35000"/>
                              </w14:schemeClr>
                            </w14:solidFill>
                          </w14:textFill>
                        </w:rPr>
                        <w:t>4、准确把握公司风格意图，完成品牌IP形象的呈现；</w:t>
                      </w:r>
                    </w:p>
                    <w:p>
                      <w:pPr>
                        <w:pStyle w:val="1"/>
                        <w:numPr>
                          <w:ilvl w:val="0"/>
                          <w:numId w:val="0"/>
                        </w:numPr>
                        <w:spacing w:line="400" w:lineRule="exact"/>
                        <w:ind w:leftChars="0"/>
                        <w:rPr>
                          <w:rFonts w:ascii="微软雅黑" w:eastAsia="微软雅黑" w:hAnsi="微软雅黑" w:cstheme="minorBidi" w:hint="eastAsia"/>
                          <w:color w:val="595959" w:themeColor="text1" w:themeTint="A6"/>
                          <w:kern w:val="2"/>
                          <w:sz w:val="21"/>
                          <w:szCs w:val="21"/>
                          <w:lang w:val="en-US" w:eastAsia="zh-CN" w:bidi="ar-SA"/>
                          <w14:textFill>
                            <w14:solidFill>
                              <w14:schemeClr w14:val="tx1">
                                <w14:lumMod w14:val="65000"/>
                                <w14:lumOff w14:val="35000"/>
                              </w14:schemeClr>
                            </w14:solidFill>
                          </w14:textFill>
                        </w:rPr>
                      </w:pPr>
                      <w:r>
                        <w:rPr>
                          <w:rFonts w:ascii="微软雅黑" w:eastAsia="微软雅黑" w:hAnsi="微软雅黑" w:cstheme="minorBidi" w:hint="eastAsia"/>
                          <w:color w:val="595959" w:themeColor="text1" w:themeTint="A6"/>
                          <w:kern w:val="2"/>
                          <w:sz w:val="21"/>
                          <w:szCs w:val="21"/>
                          <w:lang w:val="en-US" w:eastAsia="zh-CN" w:bidi="ar-SA"/>
                          <w14:textFill>
                            <w14:solidFill>
                              <w14:schemeClr w14:val="tx1">
                                <w14:lumMod w14:val="65000"/>
                                <w14:lumOff w14:val="35000"/>
                              </w14:schemeClr>
                            </w14:solidFill>
                          </w14:textFill>
                        </w:rPr>
                        <w:t>5、对于IP形象提出更符合需求的视觉设定；</w:t>
                      </w:r>
                    </w:p>
                    <w:p>
                      <w:pPr>
                        <w:pStyle w:val="1"/>
                        <w:numPr>
                          <w:ilvl w:val="0"/>
                          <w:numId w:val="0"/>
                        </w:numPr>
                        <w:spacing w:line="400" w:lineRule="exact"/>
                        <w:ind w:leftChars="0"/>
                        <w:rPr>
                          <w:rFonts w:ascii="微软雅黑" w:eastAsia="微软雅黑" w:hAnsi="微软雅黑" w:cstheme="minorBidi" w:hint="eastAsia"/>
                          <w:color w:val="595959" w:themeColor="text1" w:themeTint="A6"/>
                          <w:kern w:val="2"/>
                          <w:sz w:val="21"/>
                          <w:szCs w:val="21"/>
                          <w:lang w:val="en-US" w:eastAsia="zh-CN" w:bidi="ar-SA"/>
                          <w14:textFill>
                            <w14:solidFill>
                              <w14:schemeClr w14:val="tx1">
                                <w14:lumMod w14:val="65000"/>
                                <w14:lumOff w14:val="35000"/>
                              </w14:schemeClr>
                            </w14:solidFill>
                          </w14:textFill>
                        </w:rPr>
                      </w:pPr>
                      <w:r>
                        <w:rPr>
                          <w:rFonts w:ascii="微软雅黑" w:eastAsia="微软雅黑" w:hAnsi="微软雅黑" w:cstheme="minorBidi" w:hint="eastAsia"/>
                          <w:color w:val="595959" w:themeColor="text1" w:themeTint="A6"/>
                          <w:kern w:val="2"/>
                          <w:sz w:val="21"/>
                          <w:szCs w:val="21"/>
                          <w:lang w:val="en-US" w:eastAsia="zh-CN" w:bidi="ar-SA"/>
                          <w14:textFill>
                            <w14:solidFill>
                              <w14:schemeClr w14:val="tx1">
                                <w14:lumMod w14:val="65000"/>
                                <w14:lumOff w14:val="35000"/>
                              </w14:schemeClr>
                            </w14:solidFill>
                          </w14:textFill>
                        </w:rPr>
                        <w:t>6、接受随时委派的重要性工作</w:t>
                      </w:r>
                    </w:p>
                    <w:p>
                      <w:pPr>
                        <w:pStyle w:val="1"/>
                        <w:numPr>
                          <w:ilvl w:val="0"/>
                          <w:numId w:val="0"/>
                        </w:numPr>
                        <w:spacing w:line="400" w:lineRule="exact"/>
                        <w:ind w:leftChars="0"/>
                        <w:rPr>
                          <w:rFonts w:ascii="微软雅黑" w:eastAsia="微软雅黑" w:hAnsi="微软雅黑" w:cstheme="minorBidi" w:hint="eastAsia"/>
                          <w:color w:val="525252"/>
                          <w:kern w:val="2"/>
                          <w:sz w:val="21"/>
                          <w:szCs w:val="21"/>
                          <w:lang w:val="en-US" w:eastAsia="zh-CN" w:bidi="ar-SA"/>
                        </w:rPr>
                      </w:pPr>
                    </w:p>
                    <w:p>
                      <w:pPr>
                        <w:pStyle w:val="1"/>
                        <w:numPr>
                          <w:ilvl w:val="0"/>
                          <w:numId w:val="0"/>
                        </w:numPr>
                        <w:spacing w:line="400" w:lineRule="exact"/>
                        <w:ind w:leftChars="0"/>
                        <w:rPr>
                          <w:rFonts w:ascii="微软雅黑" w:eastAsia="微软雅黑" w:hAnsi="微软雅黑" w:cstheme="minorBidi" w:hint="eastAsia"/>
                          <w:color w:val="595959" w:themeColor="text1" w:themeTint="A6"/>
                          <w:kern w:val="2"/>
                          <w:sz w:val="21"/>
                          <w:szCs w:val="21"/>
                          <w:lang w:val="en-US" w:eastAsia="zh-CN" w:bidi="ar-SA"/>
                          <w14:textFill>
                            <w14:solidFill>
                              <w14:schemeClr w14:val="tx1">
                                <w14:lumMod w14:val="65000"/>
                                <w14:lumOff w14:val="35000"/>
                              </w14:schemeClr>
                            </w14:solidFill>
                          </w14:textFill>
                        </w:rPr>
                      </w:pPr>
                    </w:p>
                  </w:txbxContent>
                </v:textbox>
                <w10:wrap anchorx="margin"/>
              </v:shape>
            </w:pict>
          </mc:Fallback>
        </mc:AlternateContent>
      </w:r>
      <w:r>
        <w:rPr>
          <w:sz w:val="21"/>
        </w:rPr>
        <mc:AlternateContent>
          <mc:Choice Requires="wps">
            <w:drawing>
              <wp:anchor distT="0" distB="0" distL="114300" distR="114300" simplePos="0" relativeHeight="251676672" behindDoc="0" locked="0" layoutInCell="1" allowOverlap="1">
                <wp:simplePos x="0" y="0"/>
                <wp:positionH relativeFrom="column">
                  <wp:posOffset>-980440</wp:posOffset>
                </wp:positionH>
                <wp:positionV relativeFrom="paragraph">
                  <wp:posOffset>3036570</wp:posOffset>
                </wp:positionV>
                <wp:extent cx="1069975" cy="396240"/>
                <wp:effectExtent l="0" t="0" r="0" b="0"/>
                <wp:wrapNone/>
                <wp:docPr id="7" name="TextBox 83"/>
                <wp:cNvGraphicFramePr/>
                <a:graphic xmlns:a="http://schemas.openxmlformats.org/drawingml/2006/main">
                  <a:graphicData uri="http://schemas.microsoft.com/office/word/2010/wordprocessingShape">
                    <wps:wsp xmlns:wps="http://schemas.microsoft.com/office/word/2010/wordprocessingShape">
                      <wps:cNvSpPr txBox="1"/>
                      <wps:spPr bwMode="auto">
                        <a:xfrm>
                          <a:off x="383540" y="3851910"/>
                          <a:ext cx="1069975" cy="396240"/>
                        </a:xfrm>
                        <a:prstGeom prst="rect">
                          <a:avLst/>
                        </a:prstGeom>
                        <a:noFill/>
                      </wps:spPr>
                      <wps:txbx>
                        <w:txbxContent>
                          <w:p>
                            <w:pPr>
                              <w:pStyle w:val="NormalWeb"/>
                              <w:numPr>
                                <w:ilvl w:val="0"/>
                                <w:numId w:val="0"/>
                              </w:numPr>
                              <w:kinsoku w:val="0"/>
                              <w:overflowPunct w:val="0"/>
                              <w:spacing w:before="0" w:beforeAutospacing="0" w:after="0" w:afterAutospacing="0" w:line="480" w:lineRule="exact"/>
                              <w:jc w:val="both"/>
                              <w:rPr>
                                <w:color w:val="018790"/>
                                <w:sz w:val="32"/>
                                <w:szCs w:val="32"/>
                              </w:rPr>
                            </w:pPr>
                            <w:r>
                              <w:rPr>
                                <w:rFonts w:ascii="微软雅黑" w:eastAsia="微软雅黑" w:hAnsi="微软雅黑" w:cstheme="minorBidi" w:hint="eastAsia"/>
                                <w:b/>
                                <w:bCs/>
                                <w:color w:val="018790"/>
                                <w:kern w:val="24"/>
                                <w:sz w:val="32"/>
                                <w:szCs w:val="32"/>
                                <w:lang w:eastAsia="zh-CN"/>
                              </w:rPr>
                              <w:t>工作经历</w:t>
                            </w:r>
                          </w:p>
                        </w:txbxContent>
                      </wps:txbx>
                      <wps:bodyPr wrap="square"/>
                    </wps:wsp>
                  </a:graphicData>
                </a:graphic>
              </wp:anchor>
            </w:drawing>
          </mc:Choice>
          <mc:Fallback>
            <w:pict>
              <v:shape id="TextBox 83" o:spid="_x0000_s1090" type="#_x0000_t202" style="width:84.25pt;height:31.2pt;margin-top:239.1pt;margin-left:-77.2pt;mso-height-relative:page;mso-width-relative:page;position:absolute;z-index:251677696" coordsize="21600,21600" filled="f" stroked="f">
                <o:lock v:ext="edit" aspectratio="f"/>
                <v:textbox>
                  <w:txbxContent>
                    <w:p>
                      <w:pPr>
                        <w:pStyle w:val="NormalWeb"/>
                        <w:numPr>
                          <w:ilvl w:val="0"/>
                          <w:numId w:val="0"/>
                        </w:numPr>
                        <w:kinsoku w:val="0"/>
                        <w:overflowPunct w:val="0"/>
                        <w:spacing w:before="0" w:beforeAutospacing="0" w:after="0" w:afterAutospacing="0" w:line="480" w:lineRule="exact"/>
                        <w:jc w:val="both"/>
                        <w:rPr>
                          <w:color w:val="018790"/>
                          <w:sz w:val="32"/>
                          <w:szCs w:val="32"/>
                        </w:rPr>
                      </w:pPr>
                      <w:r>
                        <w:rPr>
                          <w:rFonts w:ascii="微软雅黑" w:eastAsia="微软雅黑" w:hAnsi="微软雅黑" w:cstheme="minorBidi" w:hint="eastAsia"/>
                          <w:b/>
                          <w:bCs/>
                          <w:color w:val="018790"/>
                          <w:kern w:val="24"/>
                          <w:sz w:val="32"/>
                          <w:szCs w:val="32"/>
                          <w:lang w:eastAsia="zh-CN"/>
                        </w:rPr>
                        <w:t>工作经历</w:t>
                      </w:r>
                    </w:p>
                  </w:txbxContent>
                </v:textbox>
              </v:shape>
            </w:pict>
          </mc:Fallback>
        </mc:AlternateContent>
      </w:r>
      <w:r>
        <w:rPr>
          <w:sz w:val="21"/>
        </w:rPr>
        <mc:AlternateContent>
          <mc:Choice Requires="wpg">
            <w:drawing>
              <wp:anchor distT="0" distB="0" distL="114300" distR="114300" simplePos="0" relativeHeight="251701248" behindDoc="0" locked="0" layoutInCell="1" allowOverlap="1">
                <wp:simplePos x="0" y="0"/>
                <wp:positionH relativeFrom="column">
                  <wp:posOffset>95250</wp:posOffset>
                </wp:positionH>
                <wp:positionV relativeFrom="paragraph">
                  <wp:posOffset>1602740</wp:posOffset>
                </wp:positionV>
                <wp:extent cx="6052820" cy="1143000"/>
                <wp:effectExtent l="6350" t="6350" r="17780" b="12700"/>
                <wp:wrapNone/>
                <wp:docPr id="181" name="组合 181"/>
                <wp:cNvGraphicFramePr/>
                <a:graphic xmlns:a="http://schemas.openxmlformats.org/drawingml/2006/main">
                  <a:graphicData uri="http://schemas.microsoft.com/office/word/2010/wordprocessingGroup">
                    <wpg:wgp xmlns:wpg="http://schemas.microsoft.com/office/word/2010/wordprocessingGroup">
                      <wpg:cNvGrpSpPr/>
                      <wpg:grpSpPr>
                        <a:xfrm>
                          <a:off x="0" y="0"/>
                          <a:ext cx="6052820" cy="1143000"/>
                          <a:chOff x="4152" y="4247"/>
                          <a:chExt cx="9532" cy="1800"/>
                        </a:xfrm>
                      </wpg:grpSpPr>
                      <wps:wsp xmlns:wps="http://schemas.microsoft.com/office/word/2010/wordprocessingShape">
                        <wps:cNvPr id="3" name="直接连接符 3"/>
                        <wps:cNvCnPr/>
                        <wps:spPr>
                          <a:xfrm flipV="1">
                            <a:off x="4614" y="4375"/>
                            <a:ext cx="9071" cy="21"/>
                          </a:xfrm>
                          <a:prstGeom prst="line">
                            <a:avLst/>
                          </a:prstGeom>
                          <a:ln w="3175">
                            <a:solidFill>
                              <a:srgbClr val="038891"/>
                            </a:solidFill>
                            <a:prstDash val="sysDash"/>
                            <a:headEnd/>
                            <a:tailEnd/>
                          </a:ln>
                        </wps:spPr>
                        <wps:style>
                          <a:lnRef idx="1">
                            <a:schemeClr val="accent1"/>
                          </a:lnRef>
                          <a:fillRef idx="0">
                            <a:schemeClr val="accent1"/>
                          </a:fillRef>
                          <a:effectRef idx="0">
                            <a:schemeClr val="accent1"/>
                          </a:effectRef>
                          <a:fontRef idx="minor">
                            <a:schemeClr val="tx1"/>
                          </a:fontRef>
                        </wps:style>
                        <wps:bodyPr/>
                      </wps:wsp>
                      <wpg:grpSp>
                        <wpg:cNvPr id="159" name="组合 33"/>
                        <wpg:cNvGrpSpPr/>
                        <wpg:grpSpPr>
                          <a:xfrm>
                            <a:off x="4152" y="4247"/>
                            <a:ext cx="416" cy="1800"/>
                            <a:chOff x="2593181" y="1577975"/>
                            <a:chExt cx="152400" cy="657497"/>
                          </a:xfrm>
                        </wpg:grpSpPr>
                        <wps:wsp xmlns:wps="http://schemas.microsoft.com/office/word/2010/wordprocessingShape">
                          <wps:cNvPr id="18" name="椭圆 17"/>
                          <wps:cNvSpPr/>
                          <wps:spPr>
                            <a:xfrm>
                              <a:off x="2628192" y="1608454"/>
                              <a:ext cx="82584" cy="85054"/>
                            </a:xfrm>
                            <a:prstGeom prst="ellipse">
                              <a:avLst/>
                            </a:prstGeom>
                            <a:solidFill>
                              <a:srgbClr val="018790"/>
                            </a:solid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60" name="组合 28"/>
                          <wpg:cNvGrpSpPr/>
                          <wpg:grpSpPr>
                            <a:xfrm>
                              <a:off x="2593181" y="1577975"/>
                              <a:ext cx="152400" cy="657497"/>
                              <a:chOff x="2593181" y="1749425"/>
                              <a:chExt cx="152400" cy="657497"/>
                            </a:xfrm>
                          </wpg:grpSpPr>
                          <wps:wsp xmlns:wps="http://schemas.microsoft.com/office/word/2010/wordprocessingShape">
                            <wps:cNvPr id="161" name="直接箭头连接符 19"/>
                            <wps:cNvCnPr/>
                            <wps:spPr>
                              <a:xfrm flipV="1">
                                <a:off x="2669805" y="1823139"/>
                                <a:ext cx="0" cy="583783"/>
                              </a:xfrm>
                              <a:prstGeom prst="straightConnector1">
                                <a:avLst/>
                              </a:prstGeom>
                              <a:ln w="15875">
                                <a:gradFill rotWithShape="1">
                                  <a:gsLst>
                                    <a:gs pos="0">
                                      <a:schemeClr val="accent1">
                                        <a:lumMod val="20000"/>
                                        <a:lumOff val="80000"/>
                                        <a:alpha val="0"/>
                                      </a:schemeClr>
                                    </a:gs>
                                    <a:gs pos="100000">
                                      <a:srgbClr val="018790"/>
                                    </a:gs>
                                  </a:gsLst>
                                  <a:lin ang="5400000" scaled="1"/>
                                </a:gradFill>
                                <a:tailEnd type="ova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162" name="椭圆 23"/>
                            <wps:cNvSpPr/>
                            <wps:spPr>
                              <a:xfrm>
                                <a:off x="2593181" y="1749425"/>
                                <a:ext cx="152400" cy="152400"/>
                              </a:xfrm>
                              <a:prstGeom prst="ellipse">
                                <a:avLst/>
                              </a:prstGeom>
                              <a:noFill/>
                              <a:ln w="12700">
                                <a:solidFill>
                                  <a:srgbClr val="0B8B9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wgp>
                  </a:graphicData>
                </a:graphic>
              </wp:anchor>
            </w:drawing>
          </mc:Choice>
          <mc:Fallback>
            <w:pict>
              <v:group id="_x0000_s1026" o:spid="_x0000_s1091" style="width:476.6pt;height:90pt;margin-top:126.2pt;margin-left:7.5pt;mso-height-relative:page;mso-width-relative:page;position:absolute;z-index:251702272" coordorigin="4152,4247" coordsize="9532,1800">
                <o:lock v:ext="edit" aspectratio="f"/>
                <v:line id="_x0000_s1026" o:spid="_x0000_s1092" style="flip:y;position:absolute" from="4614,4375" to="13685,4396" coordsize="21600,21600" stroked="t" strokecolor="#038891" strokeweight="0.25pt">
                  <v:stroke joinstyle="miter" dashstyle="solid"/>
                  <o:lock v:ext="edit" aspectratio="f"/>
                </v:line>
                <v:group id="组合 33" o:spid="_x0000_s1093" style="width:416;height:1800;left:4152;position:absolute;top:4247" coordorigin="2593181,1577975" coordsize="152400,657497">
                  <o:lock v:ext="edit" aspectratio="f"/>
                  <v:oval id="椭圆 17" o:spid="_x0000_s1094" style="width:82584;height:85054;left:2628192;position:absolute;top:1608454;v-text-anchor:middle" coordsize="21600,21600" filled="t" fillcolor="#018790" stroked="t" strokecolor="white" strokeweight="2.25pt">
                    <v:stroke joinstyle="miter"/>
                    <o:lock v:ext="edit" aspectratio="f"/>
                  </v:oval>
                  <v:group id="组合 28" o:spid="_x0000_s1095" style="width:152400;height:657497;left:2593181;position:absolute;top:1577975" coordorigin="2593181,1749425" coordsize="152400,657497">
                    <o:lock v:ext="edit" aspectratio="f"/>
                    <v:shape id="直接箭头连接符 19" o:spid="_x0000_s1096" type="#_x0000_t32" style="width:0;height:583783;flip:y;left:2669805;position:absolute;top:1823139" coordsize="21600,21600" filled="f" stroked="t" strokecolor="black" strokeweight="1.25pt">
                      <v:stroke joinstyle="miter" endarrow="oval"/>
                      <o:lock v:ext="edit" aspectratio="f"/>
                    </v:shape>
                    <v:oval id="椭圆 23" o:spid="_x0000_s1097" style="width:152400;height:152400;left:2593181;position:absolute;top:1749425;v-text-anchor:middle" coordsize="21600,21600" filled="f" stroked="t" strokecolor="#0b8b94" strokeweight="1pt">
                      <v:stroke joinstyle="miter"/>
                      <o:lock v:ext="edit" aspectratio="f"/>
                    </v:oval>
                  </v:group>
                </v:group>
              </v:group>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474980</wp:posOffset>
                </wp:positionH>
                <wp:positionV relativeFrom="paragraph">
                  <wp:posOffset>2200910</wp:posOffset>
                </wp:positionV>
                <wp:extent cx="5673090" cy="683260"/>
                <wp:effectExtent l="0" t="0" r="0" b="0"/>
                <wp:wrapNone/>
                <wp:docPr id="169" name="文本框 169"/>
                <wp:cNvGraphicFramePr/>
                <a:graphic xmlns:a="http://schemas.openxmlformats.org/drawingml/2006/main">
                  <a:graphicData uri="http://schemas.microsoft.com/office/word/2010/wordprocessingShape">
                    <wps:wsp xmlns:wps="http://schemas.microsoft.com/office/word/2010/wordprocessingShape">
                      <wps:cNvSpPr txBox="1"/>
                      <wps:spPr>
                        <a:xfrm>
                          <a:off x="0" y="0"/>
                          <a:ext cx="5673090" cy="683260"/>
                        </a:xfrm>
                        <a:prstGeom prst="rect">
                          <a:avLst/>
                        </a:prstGeom>
                        <a:noFill/>
                        <a:ln w="6350">
                          <a:noFill/>
                        </a:ln>
                        <a:effectLst/>
                      </wps:spPr>
                      <wps:txbx>
                        <w:txbxContent>
                          <w:p>
                            <w:pPr>
                              <w:numPr>
                                <w:ilvl w:val="0"/>
                                <w:numId w:val="1"/>
                              </w:numPr>
                              <w:adjustRightInd w:val="0"/>
                              <w:snapToGrid w:val="0"/>
                              <w:spacing w:line="240" w:lineRule="auto"/>
                              <w:ind w:left="420" w:hanging="420" w:leftChars="0" w:firstLineChars="0"/>
                              <w:jc w:val="left"/>
                              <w:rPr>
                                <w:rFonts w:ascii="微软雅黑" w:eastAsia="微软雅黑" w:hAnsi="微软雅黑" w:cs="微软雅黑" w:hint="eastAsia"/>
                                <w:b w:val="0"/>
                                <w:bCs w:val="0"/>
                                <w:i w:val="0"/>
                                <w:caps w:val="0"/>
                                <w:color w:val="595959" w:themeColor="text1" w:themeTint="A6"/>
                                <w:spacing w:val="0"/>
                                <w:kern w:val="0"/>
                                <w:sz w:val="21"/>
                                <w:szCs w:val="21"/>
                                <w:shd w:val="clear" w:color="auto" w:fill="FFFFFF"/>
                                <w:lang w:val="en-US" w:eastAsia="zh-CN" w:bidi="ar-SA"/>
                                <w14:textFill>
                                  <w14:solidFill>
                                    <w14:schemeClr w14:val="tx1">
                                      <w14:lumMod w14:val="65000"/>
                                      <w14:lumOff w14:val="35000"/>
                                    </w14:schemeClr>
                                  </w14:solidFill>
                                </w14:textFill>
                              </w:rPr>
                            </w:pPr>
                            <w:r>
                              <w:rPr>
                                <w:rFonts w:ascii="微软雅黑" w:eastAsia="微软雅黑" w:hAnsi="微软雅黑" w:cs="微软雅黑" w:hint="eastAsia"/>
                                <w:b w:val="0"/>
                                <w:bCs w:val="0"/>
                                <w:i w:val="0"/>
                                <w:caps w:val="0"/>
                                <w:color w:val="595959" w:themeColor="text1" w:themeTint="A6"/>
                                <w:spacing w:val="0"/>
                                <w:kern w:val="0"/>
                                <w:sz w:val="21"/>
                                <w:szCs w:val="21"/>
                                <w:shd w:val="clear" w:color="auto" w:fill="FFFFFF"/>
                                <w:lang w:val="en-US" w:eastAsia="zh-CN" w:bidi="ar-SA"/>
                                <w14:textFill>
                                  <w14:solidFill>
                                    <w14:schemeClr w14:val="tx1">
                                      <w14:lumMod w14:val="65000"/>
                                      <w14:lumOff w14:val="35000"/>
                                    </w14:schemeClr>
                                  </w14:solidFill>
                                </w14:textFill>
                              </w:rPr>
                              <w:t>在校期间参加CG插画大赛获得一等奖；</w:t>
                            </w:r>
                          </w:p>
                          <w:p>
                            <w:pPr>
                              <w:numPr>
                                <w:ilvl w:val="0"/>
                                <w:numId w:val="1"/>
                              </w:numPr>
                              <w:adjustRightInd w:val="0"/>
                              <w:snapToGrid w:val="0"/>
                              <w:spacing w:line="240" w:lineRule="auto"/>
                              <w:ind w:left="420" w:hanging="420" w:leftChars="0" w:firstLineChars="0"/>
                              <w:jc w:val="left"/>
                              <w:rPr>
                                <w:rFonts w:ascii="微软雅黑" w:eastAsia="微软雅黑" w:hAnsi="微软雅黑" w:cs="微软雅黑" w:hint="default"/>
                                <w:b w:val="0"/>
                                <w:bCs w:val="0"/>
                                <w:i w:val="0"/>
                                <w:caps w:val="0"/>
                                <w:color w:val="595959" w:themeColor="text1" w:themeTint="A6"/>
                                <w:spacing w:val="0"/>
                                <w:kern w:val="0"/>
                                <w:sz w:val="21"/>
                                <w:szCs w:val="21"/>
                                <w:shd w:val="clear" w:color="auto" w:fill="FFFFFF"/>
                                <w:lang w:val="en-US" w:eastAsia="zh-CN" w:bidi="ar-SA"/>
                                <w14:textFill>
                                  <w14:solidFill>
                                    <w14:schemeClr w14:val="tx1">
                                      <w14:lumMod w14:val="65000"/>
                                      <w14:lumOff w14:val="35000"/>
                                    </w14:schemeClr>
                                  </w14:solidFill>
                                </w14:textFill>
                              </w:rPr>
                            </w:pPr>
                            <w:r>
                              <w:rPr>
                                <w:rFonts w:ascii="微软雅黑" w:eastAsia="微软雅黑" w:hAnsi="微软雅黑" w:cs="微软雅黑" w:hint="eastAsia"/>
                                <w:b w:val="0"/>
                                <w:bCs w:val="0"/>
                                <w:i w:val="0"/>
                                <w:caps w:val="0"/>
                                <w:color w:val="595959" w:themeColor="text1" w:themeTint="A6"/>
                                <w:spacing w:val="0"/>
                                <w:kern w:val="0"/>
                                <w:sz w:val="21"/>
                                <w:szCs w:val="21"/>
                                <w:shd w:val="clear" w:color="auto" w:fill="FFFFFF"/>
                                <w:lang w:val="en-US" w:eastAsia="zh-CN" w:bidi="ar-SA"/>
                                <w14:textFill>
                                  <w14:solidFill>
                                    <w14:schemeClr w14:val="tx1">
                                      <w14:lumMod w14:val="65000"/>
                                      <w14:lumOff w14:val="35000"/>
                                    </w14:schemeClr>
                                  </w14:solidFill>
                                </w14:textFill>
                              </w:rPr>
                              <w:t>华为举办的第一届主题大赛花意漫城插画比赛中获得广州赛区第一名。</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98" type="#_x0000_t202" style="width:446.7pt;height:53.8pt;margin-top:173.3pt;margin-left:37.4pt;mso-height-relative:page;mso-width-relative:page;position:absolute;z-index:251696128" coordsize="21600,21600" filled="f" stroked="f" strokeweight="0.5pt">
                <o:lock v:ext="edit" aspectratio="f"/>
                <v:textbox>
                  <w:txbxContent>
                    <w:p>
                      <w:pPr>
                        <w:numPr>
                          <w:ilvl w:val="0"/>
                          <w:numId w:val="1"/>
                        </w:numPr>
                        <w:adjustRightInd w:val="0"/>
                        <w:snapToGrid w:val="0"/>
                        <w:spacing w:line="240" w:lineRule="auto"/>
                        <w:ind w:left="420" w:hanging="420" w:leftChars="0" w:firstLineChars="0"/>
                        <w:jc w:val="left"/>
                        <w:rPr>
                          <w:rFonts w:ascii="微软雅黑" w:eastAsia="微软雅黑" w:hAnsi="微软雅黑" w:cs="微软雅黑" w:hint="eastAsia"/>
                          <w:b w:val="0"/>
                          <w:bCs w:val="0"/>
                          <w:i w:val="0"/>
                          <w:caps w:val="0"/>
                          <w:color w:val="595959" w:themeColor="text1" w:themeTint="A6"/>
                          <w:spacing w:val="0"/>
                          <w:kern w:val="0"/>
                          <w:sz w:val="21"/>
                          <w:szCs w:val="21"/>
                          <w:shd w:val="clear" w:color="auto" w:fill="FFFFFF"/>
                          <w:lang w:val="en-US" w:eastAsia="zh-CN" w:bidi="ar-SA"/>
                          <w14:textFill>
                            <w14:solidFill>
                              <w14:schemeClr w14:val="tx1">
                                <w14:lumMod w14:val="65000"/>
                                <w14:lumOff w14:val="35000"/>
                              </w14:schemeClr>
                            </w14:solidFill>
                          </w14:textFill>
                        </w:rPr>
                      </w:pPr>
                      <w:r>
                        <w:rPr>
                          <w:rFonts w:ascii="微软雅黑" w:eastAsia="微软雅黑" w:hAnsi="微软雅黑" w:cs="微软雅黑" w:hint="eastAsia"/>
                          <w:b w:val="0"/>
                          <w:bCs w:val="0"/>
                          <w:i w:val="0"/>
                          <w:caps w:val="0"/>
                          <w:color w:val="595959" w:themeColor="text1" w:themeTint="A6"/>
                          <w:spacing w:val="0"/>
                          <w:kern w:val="0"/>
                          <w:sz w:val="21"/>
                          <w:szCs w:val="21"/>
                          <w:shd w:val="clear" w:color="auto" w:fill="FFFFFF"/>
                          <w:lang w:val="en-US" w:eastAsia="zh-CN" w:bidi="ar-SA"/>
                          <w14:textFill>
                            <w14:solidFill>
                              <w14:schemeClr w14:val="tx1">
                                <w14:lumMod w14:val="65000"/>
                                <w14:lumOff w14:val="35000"/>
                              </w14:schemeClr>
                            </w14:solidFill>
                          </w14:textFill>
                        </w:rPr>
                        <w:t>在校期间参加CG插画大赛获得一等奖；</w:t>
                      </w:r>
                    </w:p>
                    <w:p>
                      <w:pPr>
                        <w:numPr>
                          <w:ilvl w:val="0"/>
                          <w:numId w:val="1"/>
                        </w:numPr>
                        <w:adjustRightInd w:val="0"/>
                        <w:snapToGrid w:val="0"/>
                        <w:spacing w:line="240" w:lineRule="auto"/>
                        <w:ind w:left="420" w:hanging="420" w:leftChars="0" w:firstLineChars="0"/>
                        <w:jc w:val="left"/>
                        <w:rPr>
                          <w:rFonts w:ascii="微软雅黑" w:eastAsia="微软雅黑" w:hAnsi="微软雅黑" w:cs="微软雅黑" w:hint="default"/>
                          <w:b w:val="0"/>
                          <w:bCs w:val="0"/>
                          <w:i w:val="0"/>
                          <w:caps w:val="0"/>
                          <w:color w:val="595959" w:themeColor="text1" w:themeTint="A6"/>
                          <w:spacing w:val="0"/>
                          <w:kern w:val="0"/>
                          <w:sz w:val="21"/>
                          <w:szCs w:val="21"/>
                          <w:shd w:val="clear" w:color="auto" w:fill="FFFFFF"/>
                          <w:lang w:val="en-US" w:eastAsia="zh-CN" w:bidi="ar-SA"/>
                          <w14:textFill>
                            <w14:solidFill>
                              <w14:schemeClr w14:val="tx1">
                                <w14:lumMod w14:val="65000"/>
                                <w14:lumOff w14:val="35000"/>
                              </w14:schemeClr>
                            </w14:solidFill>
                          </w14:textFill>
                        </w:rPr>
                      </w:pPr>
                      <w:r>
                        <w:rPr>
                          <w:rFonts w:ascii="微软雅黑" w:eastAsia="微软雅黑" w:hAnsi="微软雅黑" w:cs="微软雅黑" w:hint="eastAsia"/>
                          <w:b w:val="0"/>
                          <w:bCs w:val="0"/>
                          <w:i w:val="0"/>
                          <w:caps w:val="0"/>
                          <w:color w:val="595959" w:themeColor="text1" w:themeTint="A6"/>
                          <w:spacing w:val="0"/>
                          <w:kern w:val="0"/>
                          <w:sz w:val="21"/>
                          <w:szCs w:val="21"/>
                          <w:shd w:val="clear" w:color="auto" w:fill="FFFFFF"/>
                          <w:lang w:val="en-US" w:eastAsia="zh-CN" w:bidi="ar-SA"/>
                          <w14:textFill>
                            <w14:solidFill>
                              <w14:schemeClr w14:val="tx1">
                                <w14:lumMod w14:val="65000"/>
                                <w14:lumOff w14:val="35000"/>
                              </w14:schemeClr>
                            </w14:solidFill>
                          </w14:textFill>
                        </w:rPr>
                        <w:t>华为举办的第一届主题大赛花意漫城插画比赛中获得广州赛区第一名。</w:t>
                      </w:r>
                    </w:p>
                  </w:txbxContent>
                </v:textbox>
              </v:shape>
            </w:pict>
          </mc:Fallback>
        </mc:AlternateContent>
      </w:r>
      <w:r>
        <w:rPr>
          <w:sz w:val="21"/>
        </w:rPr>
        <mc:AlternateContent>
          <mc:Choice Requires="wps">
            <w:drawing>
              <wp:anchor distT="0" distB="0" distL="114300" distR="114300" simplePos="0" relativeHeight="251680768" behindDoc="0" locked="0" layoutInCell="1" allowOverlap="1">
                <wp:simplePos x="0" y="0"/>
                <wp:positionH relativeFrom="column">
                  <wp:posOffset>523240</wp:posOffset>
                </wp:positionH>
                <wp:positionV relativeFrom="paragraph">
                  <wp:posOffset>583565</wp:posOffset>
                </wp:positionV>
                <wp:extent cx="3842385" cy="330200"/>
                <wp:effectExtent l="0" t="0" r="0" b="0"/>
                <wp:wrapNone/>
                <wp:docPr id="4" name="文本框 4"/>
                <wp:cNvGraphicFramePr/>
                <a:graphic xmlns:a="http://schemas.openxmlformats.org/drawingml/2006/main">
                  <a:graphicData uri="http://schemas.microsoft.com/office/word/2010/wordprocessingShape">
                    <wps:wsp xmlns:wps="http://schemas.microsoft.com/office/word/2010/wordprocessingShape">
                      <wps:cNvSpPr txBox="1"/>
                      <wps:spPr>
                        <a:xfrm>
                          <a:off x="0" y="0"/>
                          <a:ext cx="3842385" cy="3302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numPr>
                                <w:ilvl w:val="0"/>
                                <w:numId w:val="0"/>
                              </w:numPr>
                              <w:adjustRightInd w:val="0"/>
                              <w:snapToGrid w:val="0"/>
                              <w:spacing w:after="62" w:afterLines="20"/>
                              <w:ind w:leftChars="0"/>
                              <w:jc w:val="left"/>
                              <w:rPr>
                                <w:rFonts w:ascii="微软雅黑" w:eastAsia="微软雅黑" w:hAnsi="微软雅黑" w:cs="微软雅黑" w:hint="eastAsia"/>
                                <w:b w:val="0"/>
                                <w:bCs w:val="0"/>
                                <w:i w:val="0"/>
                                <w:caps w:val="0"/>
                                <w:color w:val="595959" w:themeColor="text1" w:themeTint="A6"/>
                                <w:spacing w:val="0"/>
                                <w:kern w:val="0"/>
                                <w:sz w:val="21"/>
                                <w:szCs w:val="21"/>
                                <w:shd w:val="clear" w:color="auto" w:fill="FFFFFF"/>
                                <w:lang w:val="en-US" w:eastAsia="zh-CN" w:bidi="ar-SA"/>
                                <w14:textFill>
                                  <w14:solidFill>
                                    <w14:schemeClr w14:val="tx1">
                                      <w14:lumMod w14:val="65000"/>
                                      <w14:lumOff w14:val="35000"/>
                                    </w14:schemeClr>
                                  </w14:solidFill>
                                </w14:textFill>
                              </w:rPr>
                            </w:pPr>
                            <w:r>
                              <w:rPr>
                                <w:rFonts w:ascii="微软雅黑" w:eastAsia="微软雅黑" w:hAnsi="微软雅黑" w:cs="微软雅黑" w:hint="eastAsia"/>
                                <w:b w:val="0"/>
                                <w:bCs w:val="0"/>
                                <w:i w:val="0"/>
                                <w:caps w:val="0"/>
                                <w:color w:val="595959" w:themeColor="text1" w:themeTint="A6"/>
                                <w:spacing w:val="0"/>
                                <w:kern w:val="0"/>
                                <w:sz w:val="21"/>
                                <w:szCs w:val="21"/>
                                <w:shd w:val="clear" w:color="auto" w:fill="FFFFFF"/>
                                <w:lang w:val="en-US" w:eastAsia="zh-CN" w:bidi="ar-SA"/>
                                <w14:textFill>
                                  <w14:solidFill>
                                    <w14:schemeClr w14:val="tx1">
                                      <w14:lumMod w14:val="65000"/>
                                      <w14:lumOff w14:val="35000"/>
                                    </w14:schemeClr>
                                  </w14:solidFill>
                                </w14:textFill>
                              </w:rPr>
                              <w:t>电  话：138001380000    邮  箱：1008611@qq.com</w:t>
                            </w:r>
                          </w:p>
                          <w:p>
                            <w:pPr>
                              <w:adjustRightInd w:val="0"/>
                              <w:snapToGrid w:val="0"/>
                              <w:spacing w:after="62" w:afterLines="20"/>
                              <w:jc w:val="left"/>
                              <w:rPr>
                                <w:rFonts w:ascii="微软雅黑" w:eastAsia="微软雅黑" w:hAnsi="微软雅黑" w:cs="微软雅黑" w:hint="eastAsia"/>
                                <w:b w:val="0"/>
                                <w:bCs w:val="0"/>
                                <w:i w:val="0"/>
                                <w:caps w:val="0"/>
                                <w:color w:val="000000" w:themeColor="text1"/>
                                <w:spacing w:val="0"/>
                                <w:kern w:val="0"/>
                                <w:sz w:val="21"/>
                                <w:szCs w:val="21"/>
                                <w:shd w:val="clear" w:color="auto" w:fill="FFFFFF"/>
                                <w:lang w:val="en-US" w:eastAsia="zh-CN" w:bidi="ar-SA"/>
                                <w14:textFill>
                                  <w14:solidFill>
                                    <w14:schemeClr w14:val="tx1"/>
                                  </w14:solidFill>
                                </w14:textFill>
                              </w:rPr>
                            </w:pPr>
                          </w:p>
                          <w:p>
                            <w:pPr>
                              <w:adjustRightInd w:val="0"/>
                              <w:snapToGrid w:val="0"/>
                              <w:spacing w:after="62" w:afterLines="20"/>
                              <w:jc w:val="left"/>
                              <w:rPr>
                                <w:rFonts w:ascii="微软雅黑" w:eastAsia="微软雅黑" w:hAnsi="微软雅黑" w:cs="微软雅黑" w:hint="eastAsia"/>
                                <w:b w:val="0"/>
                                <w:bCs w:val="0"/>
                                <w:i w:val="0"/>
                                <w:caps w:val="0"/>
                                <w:color w:val="000000" w:themeColor="text1"/>
                                <w:spacing w:val="0"/>
                                <w:kern w:val="0"/>
                                <w:sz w:val="21"/>
                                <w:szCs w:val="21"/>
                                <w:shd w:val="clear" w:color="auto" w:fill="FFFFFF"/>
                                <w:lang w:val="en-US" w:eastAsia="zh-CN" w:bidi="ar-SA"/>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99" type="#_x0000_t202" style="width:302.55pt;height:26pt;margin-top:45.95pt;margin-left:41.2pt;mso-height-relative:page;mso-width-relative:page;position:absolute;z-index:251681792" coordsize="21600,21600" filled="f" stroked="f" strokeweight="0.5pt">
                <o:lock v:ext="edit" aspectratio="f"/>
                <v:textbox>
                  <w:txbxContent>
                    <w:p>
                      <w:pPr>
                        <w:numPr>
                          <w:ilvl w:val="0"/>
                          <w:numId w:val="0"/>
                        </w:numPr>
                        <w:adjustRightInd w:val="0"/>
                        <w:snapToGrid w:val="0"/>
                        <w:spacing w:after="62" w:afterLines="20"/>
                        <w:ind w:leftChars="0"/>
                        <w:jc w:val="left"/>
                        <w:rPr>
                          <w:rFonts w:ascii="微软雅黑" w:eastAsia="微软雅黑" w:hAnsi="微软雅黑" w:cs="微软雅黑" w:hint="eastAsia"/>
                          <w:b w:val="0"/>
                          <w:bCs w:val="0"/>
                          <w:i w:val="0"/>
                          <w:caps w:val="0"/>
                          <w:color w:val="595959" w:themeColor="text1" w:themeTint="A6"/>
                          <w:spacing w:val="0"/>
                          <w:kern w:val="0"/>
                          <w:sz w:val="21"/>
                          <w:szCs w:val="21"/>
                          <w:shd w:val="clear" w:color="auto" w:fill="FFFFFF"/>
                          <w:lang w:val="en-US" w:eastAsia="zh-CN" w:bidi="ar-SA"/>
                          <w14:textFill>
                            <w14:solidFill>
                              <w14:schemeClr w14:val="tx1">
                                <w14:lumMod w14:val="65000"/>
                                <w14:lumOff w14:val="35000"/>
                              </w14:schemeClr>
                            </w14:solidFill>
                          </w14:textFill>
                        </w:rPr>
                      </w:pPr>
                      <w:r>
                        <w:rPr>
                          <w:rFonts w:ascii="微软雅黑" w:eastAsia="微软雅黑" w:hAnsi="微软雅黑" w:cs="微软雅黑" w:hint="eastAsia"/>
                          <w:b w:val="0"/>
                          <w:bCs w:val="0"/>
                          <w:i w:val="0"/>
                          <w:caps w:val="0"/>
                          <w:color w:val="595959" w:themeColor="text1" w:themeTint="A6"/>
                          <w:spacing w:val="0"/>
                          <w:kern w:val="0"/>
                          <w:sz w:val="21"/>
                          <w:szCs w:val="21"/>
                          <w:shd w:val="clear" w:color="auto" w:fill="FFFFFF"/>
                          <w:lang w:val="en-US" w:eastAsia="zh-CN" w:bidi="ar-SA"/>
                          <w14:textFill>
                            <w14:solidFill>
                              <w14:schemeClr w14:val="tx1">
                                <w14:lumMod w14:val="65000"/>
                                <w14:lumOff w14:val="35000"/>
                              </w14:schemeClr>
                            </w14:solidFill>
                          </w14:textFill>
                        </w:rPr>
                        <w:t>电  话：138001380000    邮  箱：1008611@qq.com</w:t>
                      </w:r>
                    </w:p>
                    <w:p>
                      <w:pPr>
                        <w:adjustRightInd w:val="0"/>
                        <w:snapToGrid w:val="0"/>
                        <w:spacing w:after="62" w:afterLines="20"/>
                        <w:jc w:val="left"/>
                        <w:rPr>
                          <w:rFonts w:ascii="微软雅黑" w:eastAsia="微软雅黑" w:hAnsi="微软雅黑" w:cs="微软雅黑" w:hint="eastAsia"/>
                          <w:b w:val="0"/>
                          <w:bCs w:val="0"/>
                          <w:i w:val="0"/>
                          <w:caps w:val="0"/>
                          <w:color w:val="000000" w:themeColor="text1"/>
                          <w:spacing w:val="0"/>
                          <w:kern w:val="0"/>
                          <w:sz w:val="21"/>
                          <w:szCs w:val="21"/>
                          <w:shd w:val="clear" w:color="auto" w:fill="FFFFFF"/>
                          <w:lang w:val="en-US" w:eastAsia="zh-CN" w:bidi="ar-SA"/>
                          <w14:textFill>
                            <w14:solidFill>
                              <w14:schemeClr w14:val="tx1"/>
                            </w14:solidFill>
                          </w14:textFill>
                        </w:rPr>
                      </w:pPr>
                    </w:p>
                    <w:p>
                      <w:pPr>
                        <w:adjustRightInd w:val="0"/>
                        <w:snapToGrid w:val="0"/>
                        <w:spacing w:after="62" w:afterLines="20"/>
                        <w:jc w:val="left"/>
                        <w:rPr>
                          <w:rFonts w:ascii="微软雅黑" w:eastAsia="微软雅黑" w:hAnsi="微软雅黑" w:cs="微软雅黑" w:hint="eastAsia"/>
                          <w:b w:val="0"/>
                          <w:bCs w:val="0"/>
                          <w:i w:val="0"/>
                          <w:caps w:val="0"/>
                          <w:color w:val="000000" w:themeColor="text1"/>
                          <w:spacing w:val="0"/>
                          <w:kern w:val="0"/>
                          <w:sz w:val="21"/>
                          <w:szCs w:val="21"/>
                          <w:shd w:val="clear" w:color="auto" w:fill="FFFFFF"/>
                          <w:lang w:val="en-US" w:eastAsia="zh-CN" w:bidi="ar-SA"/>
                          <w14:textFill>
                            <w14:solidFill>
                              <w14:schemeClr w14:val="tx1"/>
                            </w14:solidFill>
                          </w14:textFill>
                        </w:rPr>
                      </w:pPr>
                    </w:p>
                  </w:txbxContent>
                </v:textbox>
              </v:shape>
            </w:pict>
          </mc:Fallback>
        </mc:AlternateContent>
      </w:r>
      <w:r>
        <w:rPr>
          <w:sz w:val="21"/>
        </w:rPr>
        <mc:AlternateContent>
          <mc:Choice Requires="wps">
            <w:drawing>
              <wp:anchor distT="0" distB="0" distL="114300" distR="114300" simplePos="0" relativeHeight="251688960" behindDoc="0" locked="0" layoutInCell="1" allowOverlap="1">
                <wp:simplePos x="0" y="0"/>
                <wp:positionH relativeFrom="column">
                  <wp:posOffset>1707515</wp:posOffset>
                </wp:positionH>
                <wp:positionV relativeFrom="paragraph">
                  <wp:posOffset>-354330</wp:posOffset>
                </wp:positionV>
                <wp:extent cx="2312035" cy="363220"/>
                <wp:effectExtent l="0" t="0" r="0" b="0"/>
                <wp:wrapNone/>
                <wp:docPr id="29" name="文本框 29"/>
                <wp:cNvGraphicFramePr/>
                <a:graphic xmlns:a="http://schemas.openxmlformats.org/drawingml/2006/main">
                  <a:graphicData uri="http://schemas.microsoft.com/office/word/2010/wordprocessingShape">
                    <wps:wsp xmlns:wps="http://schemas.microsoft.com/office/word/2010/wordprocessingShape">
                      <wps:cNvSpPr txBox="1"/>
                      <wps:spPr>
                        <a:xfrm>
                          <a:off x="0" y="0"/>
                          <a:ext cx="2312035" cy="3632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numPr>
                                <w:ilvl w:val="0"/>
                                <w:numId w:val="0"/>
                              </w:numPr>
                              <w:adjustRightInd w:val="0"/>
                              <w:snapToGrid w:val="0"/>
                              <w:spacing w:after="62" w:afterLines="20"/>
                              <w:ind w:leftChars="0"/>
                              <w:jc w:val="left"/>
                              <w:rPr>
                                <w:rFonts w:ascii="微软雅黑" w:eastAsia="微软雅黑" w:hAnsi="微软雅黑" w:cs="微软雅黑" w:hint="eastAsia"/>
                                <w:b w:val="0"/>
                                <w:bCs w:val="0"/>
                                <w:i w:val="0"/>
                                <w:caps w:val="0"/>
                                <w:color w:val="595959" w:themeColor="text1" w:themeTint="A6"/>
                                <w:spacing w:val="0"/>
                                <w:kern w:val="0"/>
                                <w:sz w:val="24"/>
                                <w:szCs w:val="24"/>
                                <w:shd w:val="clear" w:color="auto" w:fill="FFFFFF"/>
                                <w:lang w:val="en-US" w:eastAsia="zh-CN" w:bidi="ar-SA"/>
                                <w14:textFill>
                                  <w14:solidFill>
                                    <w14:schemeClr w14:val="tx1">
                                      <w14:lumMod w14:val="65000"/>
                                      <w14:lumOff w14:val="35000"/>
                                    </w14:schemeClr>
                                  </w14:solidFill>
                                </w14:textFill>
                              </w:rPr>
                            </w:pPr>
                            <w:r>
                              <w:rPr>
                                <w:rFonts w:ascii="微软雅黑" w:eastAsia="微软雅黑" w:hAnsi="微软雅黑" w:cs="微软雅黑" w:hint="eastAsia"/>
                                <w:b w:val="0"/>
                                <w:bCs w:val="0"/>
                                <w:i w:val="0"/>
                                <w:caps w:val="0"/>
                                <w:color w:val="595959" w:themeColor="text1" w:themeTint="A6"/>
                                <w:spacing w:val="0"/>
                                <w:kern w:val="0"/>
                                <w:sz w:val="24"/>
                                <w:szCs w:val="24"/>
                                <w:shd w:val="clear" w:color="auto" w:fill="FFFFFF"/>
                                <w:lang w:val="en-US" w:eastAsia="zh-CN" w:bidi="ar-SA"/>
                                <w14:textFill>
                                  <w14:solidFill>
                                    <w14:schemeClr w14:val="tx1">
                                      <w14:lumMod w14:val="65000"/>
                                      <w14:lumOff w14:val="35000"/>
                                    </w14:schemeClr>
                                  </w14:solidFill>
                                </w14:textFill>
                              </w:rPr>
                              <w:t>求职意向：插画师</w:t>
                            </w:r>
                          </w:p>
                          <w:p>
                            <w:pPr>
                              <w:numPr>
                                <w:ilvl w:val="0"/>
                                <w:numId w:val="0"/>
                              </w:numPr>
                              <w:adjustRightInd w:val="0"/>
                              <w:snapToGrid w:val="0"/>
                              <w:spacing w:after="62" w:afterLines="20"/>
                              <w:ind w:leftChars="0"/>
                              <w:jc w:val="left"/>
                              <w:rPr>
                                <w:rFonts w:ascii="微软雅黑" w:eastAsia="微软雅黑" w:hAnsi="微软雅黑" w:cs="微软雅黑" w:hint="eastAsia"/>
                                <w:b/>
                                <w:bCs/>
                                <w:i w:val="0"/>
                                <w:caps w:val="0"/>
                                <w:color w:val="595959" w:themeColor="text1" w:themeTint="A6"/>
                                <w:spacing w:val="0"/>
                                <w:kern w:val="0"/>
                                <w:sz w:val="24"/>
                                <w:szCs w:val="24"/>
                                <w:shd w:val="clear" w:color="auto" w:fill="FFFFFF"/>
                                <w:lang w:val="en-US" w:eastAsia="zh-CN" w:bidi="ar-SA"/>
                                <w14:textFill>
                                  <w14:solidFill>
                                    <w14:schemeClr w14:val="tx1">
                                      <w14:lumMod w14:val="65000"/>
                                      <w14:lumOff w14:val="3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100" type="#_x0000_t202" style="width:182.05pt;height:28.6pt;margin-top:-27.9pt;margin-left:134.45pt;mso-height-relative:page;mso-width-relative:page;position:absolute;z-index:251689984" coordsize="21600,21600" filled="f" stroked="f" strokeweight="0.5pt">
                <o:lock v:ext="edit" aspectratio="f"/>
                <v:textbox>
                  <w:txbxContent>
                    <w:p>
                      <w:pPr>
                        <w:numPr>
                          <w:ilvl w:val="0"/>
                          <w:numId w:val="0"/>
                        </w:numPr>
                        <w:adjustRightInd w:val="0"/>
                        <w:snapToGrid w:val="0"/>
                        <w:spacing w:after="62" w:afterLines="20"/>
                        <w:ind w:leftChars="0"/>
                        <w:jc w:val="left"/>
                        <w:rPr>
                          <w:rFonts w:ascii="微软雅黑" w:eastAsia="微软雅黑" w:hAnsi="微软雅黑" w:cs="微软雅黑" w:hint="eastAsia"/>
                          <w:b w:val="0"/>
                          <w:bCs w:val="0"/>
                          <w:i w:val="0"/>
                          <w:caps w:val="0"/>
                          <w:color w:val="595959" w:themeColor="text1" w:themeTint="A6"/>
                          <w:spacing w:val="0"/>
                          <w:kern w:val="0"/>
                          <w:sz w:val="24"/>
                          <w:szCs w:val="24"/>
                          <w:shd w:val="clear" w:color="auto" w:fill="FFFFFF"/>
                          <w:lang w:val="en-US" w:eastAsia="zh-CN" w:bidi="ar-SA"/>
                          <w14:textFill>
                            <w14:solidFill>
                              <w14:schemeClr w14:val="tx1">
                                <w14:lumMod w14:val="65000"/>
                                <w14:lumOff w14:val="35000"/>
                              </w14:schemeClr>
                            </w14:solidFill>
                          </w14:textFill>
                        </w:rPr>
                      </w:pPr>
                      <w:r>
                        <w:rPr>
                          <w:rFonts w:ascii="微软雅黑" w:eastAsia="微软雅黑" w:hAnsi="微软雅黑" w:cs="微软雅黑" w:hint="eastAsia"/>
                          <w:b w:val="0"/>
                          <w:bCs w:val="0"/>
                          <w:i w:val="0"/>
                          <w:caps w:val="0"/>
                          <w:color w:val="595959" w:themeColor="text1" w:themeTint="A6"/>
                          <w:spacing w:val="0"/>
                          <w:kern w:val="0"/>
                          <w:sz w:val="24"/>
                          <w:szCs w:val="24"/>
                          <w:shd w:val="clear" w:color="auto" w:fill="FFFFFF"/>
                          <w:lang w:val="en-US" w:eastAsia="zh-CN" w:bidi="ar-SA"/>
                          <w14:textFill>
                            <w14:solidFill>
                              <w14:schemeClr w14:val="tx1">
                                <w14:lumMod w14:val="65000"/>
                                <w14:lumOff w14:val="35000"/>
                              </w14:schemeClr>
                            </w14:solidFill>
                          </w14:textFill>
                        </w:rPr>
                        <w:t>求职意向：插画师</w:t>
                      </w:r>
                    </w:p>
                    <w:p>
                      <w:pPr>
                        <w:numPr>
                          <w:ilvl w:val="0"/>
                          <w:numId w:val="0"/>
                        </w:numPr>
                        <w:adjustRightInd w:val="0"/>
                        <w:snapToGrid w:val="0"/>
                        <w:spacing w:after="62" w:afterLines="20"/>
                        <w:ind w:leftChars="0"/>
                        <w:jc w:val="left"/>
                        <w:rPr>
                          <w:rFonts w:ascii="微软雅黑" w:eastAsia="微软雅黑" w:hAnsi="微软雅黑" w:cs="微软雅黑" w:hint="eastAsia"/>
                          <w:b/>
                          <w:bCs/>
                          <w:i w:val="0"/>
                          <w:caps w:val="0"/>
                          <w:color w:val="595959" w:themeColor="text1" w:themeTint="A6"/>
                          <w:spacing w:val="0"/>
                          <w:kern w:val="0"/>
                          <w:sz w:val="24"/>
                          <w:szCs w:val="24"/>
                          <w:shd w:val="clear" w:color="auto" w:fill="FFFFFF"/>
                          <w:lang w:val="en-US" w:eastAsia="zh-CN" w:bidi="ar-SA"/>
                          <w14:textFill>
                            <w14:solidFill>
                              <w14:schemeClr w14:val="tx1">
                                <w14:lumMod w14:val="65000"/>
                                <w14:lumOff w14:val="35000"/>
                              </w14:schemeClr>
                            </w14:solidFill>
                          </w14:textFill>
                        </w:rPr>
                      </w:pPr>
                    </w:p>
                  </w:txbxContent>
                </v:textbox>
              </v:shape>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544830</wp:posOffset>
                </wp:positionH>
                <wp:positionV relativeFrom="paragraph">
                  <wp:posOffset>130175</wp:posOffset>
                </wp:positionV>
                <wp:extent cx="3702685" cy="348615"/>
                <wp:effectExtent l="0" t="0" r="0" b="0"/>
                <wp:wrapNone/>
                <wp:docPr id="41" name="文本框 41"/>
                <wp:cNvGraphicFramePr/>
                <a:graphic xmlns:a="http://schemas.openxmlformats.org/drawingml/2006/main">
                  <a:graphicData uri="http://schemas.microsoft.com/office/word/2010/wordprocessingShape">
                    <wps:wsp xmlns:wps="http://schemas.microsoft.com/office/word/2010/wordprocessingShape">
                      <wps:cNvSpPr txBox="1"/>
                      <wps:spPr>
                        <a:xfrm>
                          <a:off x="2456180" y="1026795"/>
                          <a:ext cx="3702685" cy="3486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numPr>
                                <w:ilvl w:val="0"/>
                                <w:numId w:val="0"/>
                              </w:numPr>
                              <w:adjustRightInd w:val="0"/>
                              <w:snapToGrid w:val="0"/>
                              <w:spacing w:after="62" w:afterLines="20"/>
                              <w:ind w:leftChars="0"/>
                              <w:jc w:val="left"/>
                              <w:rPr>
                                <w:rFonts w:ascii="微软雅黑" w:eastAsia="微软雅黑" w:hAnsi="微软雅黑" w:cs="微软雅黑" w:hint="default"/>
                                <w:b w:val="0"/>
                                <w:bCs w:val="0"/>
                                <w:i w:val="0"/>
                                <w:caps w:val="0"/>
                                <w:color w:val="595959" w:themeColor="text1" w:themeTint="A6"/>
                                <w:spacing w:val="0"/>
                                <w:kern w:val="0"/>
                                <w:sz w:val="21"/>
                                <w:szCs w:val="21"/>
                                <w:shd w:val="clear" w:color="auto" w:fill="FFFFFF"/>
                                <w:lang w:val="en-US" w:eastAsia="zh-CN" w:bidi="ar-SA"/>
                                <w14:textFill>
                                  <w14:solidFill>
                                    <w14:schemeClr w14:val="tx1">
                                      <w14:lumMod w14:val="65000"/>
                                      <w14:lumOff w14:val="35000"/>
                                    </w14:schemeClr>
                                  </w14:solidFill>
                                </w14:textFill>
                              </w:rPr>
                            </w:pPr>
                            <w:r>
                              <w:rPr>
                                <w:rFonts w:ascii="微软雅黑" w:eastAsia="微软雅黑" w:hAnsi="微软雅黑" w:cs="微软雅黑" w:hint="eastAsia"/>
                                <w:b w:val="0"/>
                                <w:bCs w:val="0"/>
                                <w:i w:val="0"/>
                                <w:caps w:val="0"/>
                                <w:color w:val="595959" w:themeColor="text1" w:themeTint="A6"/>
                                <w:spacing w:val="0"/>
                                <w:kern w:val="0"/>
                                <w:sz w:val="21"/>
                                <w:szCs w:val="21"/>
                                <w:shd w:val="clear" w:color="auto" w:fill="FFFFFF"/>
                                <w:lang w:val="en-US" w:eastAsia="zh-CN" w:bidi="ar-SA"/>
                                <w14:textFill>
                                  <w14:solidFill>
                                    <w14:schemeClr w14:val="tx1">
                                      <w14:lumMod w14:val="65000"/>
                                      <w14:lumOff w14:val="35000"/>
                                    </w14:schemeClr>
                                  </w14:solidFill>
                                </w14:textFill>
                              </w:rPr>
                              <w:t>女  |  23岁 |  广州  |  党员  | 本科 | 一年工作经验</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101" type="#_x0000_t202" style="width:291.55pt;height:27.45pt;margin-top:10.25pt;margin-left:42.9pt;mso-height-relative:page;mso-width-relative:page;position:absolute;z-index:251673600" coordsize="21600,21600" filled="f" stroked="f" strokeweight="0.5pt">
                <o:lock v:ext="edit" aspectratio="f"/>
                <v:textbox>
                  <w:txbxContent>
                    <w:p>
                      <w:pPr>
                        <w:numPr>
                          <w:ilvl w:val="0"/>
                          <w:numId w:val="0"/>
                        </w:numPr>
                        <w:adjustRightInd w:val="0"/>
                        <w:snapToGrid w:val="0"/>
                        <w:spacing w:after="62" w:afterLines="20"/>
                        <w:ind w:leftChars="0"/>
                        <w:jc w:val="left"/>
                        <w:rPr>
                          <w:rFonts w:ascii="微软雅黑" w:eastAsia="微软雅黑" w:hAnsi="微软雅黑" w:cs="微软雅黑" w:hint="default"/>
                          <w:b w:val="0"/>
                          <w:bCs w:val="0"/>
                          <w:i w:val="0"/>
                          <w:caps w:val="0"/>
                          <w:color w:val="595959" w:themeColor="text1" w:themeTint="A6"/>
                          <w:spacing w:val="0"/>
                          <w:kern w:val="0"/>
                          <w:sz w:val="21"/>
                          <w:szCs w:val="21"/>
                          <w:shd w:val="clear" w:color="auto" w:fill="FFFFFF"/>
                          <w:lang w:val="en-US" w:eastAsia="zh-CN" w:bidi="ar-SA"/>
                          <w14:textFill>
                            <w14:solidFill>
                              <w14:schemeClr w14:val="tx1">
                                <w14:lumMod w14:val="65000"/>
                                <w14:lumOff w14:val="35000"/>
                              </w14:schemeClr>
                            </w14:solidFill>
                          </w14:textFill>
                        </w:rPr>
                      </w:pPr>
                      <w:r>
                        <w:rPr>
                          <w:rFonts w:ascii="微软雅黑" w:eastAsia="微软雅黑" w:hAnsi="微软雅黑" w:cs="微软雅黑" w:hint="eastAsia"/>
                          <w:b w:val="0"/>
                          <w:bCs w:val="0"/>
                          <w:i w:val="0"/>
                          <w:caps w:val="0"/>
                          <w:color w:val="595959" w:themeColor="text1" w:themeTint="A6"/>
                          <w:spacing w:val="0"/>
                          <w:kern w:val="0"/>
                          <w:sz w:val="21"/>
                          <w:szCs w:val="21"/>
                          <w:shd w:val="clear" w:color="auto" w:fill="FFFFFF"/>
                          <w:lang w:val="en-US" w:eastAsia="zh-CN" w:bidi="ar-SA"/>
                          <w14:textFill>
                            <w14:solidFill>
                              <w14:schemeClr w14:val="tx1">
                                <w14:lumMod w14:val="65000"/>
                                <w14:lumOff w14:val="35000"/>
                              </w14:schemeClr>
                            </w14:solidFill>
                          </w14:textFill>
                        </w:rPr>
                        <w:t>女  |  23岁 |  广州  |  党员  | 本科 | 一年工作经验</w:t>
                      </w:r>
                    </w:p>
                  </w:txbxContent>
                </v:textbox>
              </v:shape>
            </w:pict>
          </mc:Fallback>
        </mc:AlternateContent>
      </w:r>
      <w:r>
        <w:rPr>
          <w:rFonts w:ascii="宋体" w:eastAsia="宋体" w:hAnsi="宋体" w:cs="宋体"/>
          <w:sz w:val="24"/>
          <w:szCs w:val="24"/>
          <w:lang w:eastAsia="zh-CN"/>
        </w:rPr>
        <mc:AlternateContent>
          <mc:Choice Requires="wps">
            <w:drawing>
              <wp:anchor distT="0" distB="0" distL="114300" distR="114300" simplePos="0" relativeHeight="251675648" behindDoc="0" locked="0" layoutInCell="1" allowOverlap="1">
                <wp:simplePos x="0" y="0"/>
                <wp:positionH relativeFrom="column">
                  <wp:posOffset>503555</wp:posOffset>
                </wp:positionH>
                <wp:positionV relativeFrom="paragraph">
                  <wp:posOffset>-523240</wp:posOffset>
                </wp:positionV>
                <wp:extent cx="1297940" cy="599440"/>
                <wp:effectExtent l="0" t="0" r="0" b="0"/>
                <wp:wrapNone/>
                <wp:docPr id="49" name="文本框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97940" cy="599440"/>
                        </a:xfrm>
                        <a:prstGeom prst="rect">
                          <a:avLst/>
                        </a:prstGeom>
                        <a:noFill/>
                        <a:ln w="6350">
                          <a:noFill/>
                        </a:ln>
                      </wps:spPr>
                      <wps:txbx>
                        <w:txbxContent>
                          <w:p>
                            <w:pPr>
                              <w:keepNext w:val="0"/>
                              <w:keepLines w:val="0"/>
                              <w:widowControl w:val="0"/>
                              <w:suppressLineNumbers w:val="0"/>
                              <w:spacing w:before="0" w:beforeAutospacing="0" w:after="0" w:afterAutospacing="0"/>
                              <w:ind w:left="0" w:right="418" w:rightChars="199"/>
                              <w:jc w:val="left"/>
                              <w:rPr>
                                <w:rFonts w:ascii="微软雅黑" w:eastAsia="微软雅黑" w:hAnsi="微软雅黑" w:cs="微软雅黑" w:hint="default"/>
                                <w:b/>
                                <w:bCs w:val="0"/>
                                <w:color w:val="018790"/>
                                <w:sz w:val="28"/>
                                <w:szCs w:val="36"/>
                                <w:u w:val="single"/>
                                <w:lang w:val="en-US"/>
                              </w:rPr>
                            </w:pPr>
                            <w:r>
                              <w:rPr>
                                <w:rFonts w:ascii="微软雅黑" w:eastAsia="微软雅黑" w:hAnsi="微软雅黑" w:cs="微软雅黑" w:hint="eastAsia"/>
                                <w:b/>
                                <w:bCs w:val="0"/>
                                <w:color w:val="018790"/>
                                <w:kern w:val="2"/>
                                <w:sz w:val="44"/>
                                <w:szCs w:val="52"/>
                                <w:lang w:val="en-US" w:eastAsia="zh-CN" w:bidi="ar"/>
                              </w:rPr>
                              <w:t>简历模板资源网</w:t>
                            </w:r>
                          </w:p>
                        </w:txbxContent>
                      </wps:txbx>
                      <wps:bodyPr wrap="square" upright="1"/>
                    </wps:wsp>
                  </a:graphicData>
                </a:graphic>
              </wp:anchor>
            </w:drawing>
          </mc:Choice>
          <mc:Fallback>
            <w:pict>
              <v:shape id="文本框 14" o:spid="_x0000_s1102" type="#_x0000_t202" style="width:102.2pt;height:47.2pt;margin-top:-41.2pt;margin-left:39.65pt;mso-wrap-distance-bottom:0;mso-wrap-distance-left:9pt;mso-wrap-distance-right:9pt;mso-wrap-distance-top:0;position:absolute;v-text-anchor:top;z-index:251674624" filled="f" fillcolor="this" stroked="f" strokeweight="0.5pt">
                <v:textbox>
                  <w:txbxContent>
                    <w:p>
                      <w:pPr>
                        <w:keepNext w:val="0"/>
                        <w:keepLines w:val="0"/>
                        <w:widowControl w:val="0"/>
                        <w:suppressLineNumbers w:val="0"/>
                        <w:spacing w:before="0" w:beforeAutospacing="0" w:after="0" w:afterAutospacing="0"/>
                        <w:ind w:left="0" w:right="418" w:rightChars="199"/>
                        <w:jc w:val="left"/>
                        <w:rPr>
                          <w:rFonts w:ascii="微软雅黑" w:eastAsia="微软雅黑" w:hAnsi="微软雅黑" w:cs="微软雅黑" w:hint="default"/>
                          <w:b/>
                          <w:bCs w:val="0"/>
                          <w:color w:val="018790"/>
                          <w:sz w:val="28"/>
                          <w:szCs w:val="36"/>
                          <w:u w:val="single"/>
                          <w:lang w:val="en-US"/>
                        </w:rPr>
                      </w:pPr>
                      <w:r>
                        <w:rPr>
                          <w:rFonts w:ascii="微软雅黑" w:eastAsia="微软雅黑" w:hAnsi="微软雅黑" w:cs="微软雅黑" w:hint="eastAsia"/>
                          <w:b/>
                          <w:bCs w:val="0"/>
                          <w:color w:val="018790"/>
                          <w:kern w:val="2"/>
                          <w:sz w:val="44"/>
                          <w:szCs w:val="52"/>
                          <w:lang w:val="en-US" w:eastAsia="zh-CN" w:bidi="ar"/>
                        </w:rPr>
                        <w:t>简历模板资源网</w:t>
                      </w:r>
                    </w:p>
                  </w:txbxContent>
                </v:textbox>
              </v:shap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617220</wp:posOffset>
                </wp:positionH>
                <wp:positionV relativeFrom="paragraph">
                  <wp:posOffset>501650</wp:posOffset>
                </wp:positionV>
                <wp:extent cx="3839210" cy="6350"/>
                <wp:effectExtent l="0" t="0" r="0" b="0"/>
                <wp:wrapNone/>
                <wp:docPr id="31" name="直接连接符 31"/>
                <wp:cNvGraphicFramePr/>
                <a:graphic xmlns:a="http://schemas.openxmlformats.org/drawingml/2006/main">
                  <a:graphicData uri="http://schemas.microsoft.com/office/word/2010/wordprocessingShape">
                    <wps:wsp xmlns:wps="http://schemas.microsoft.com/office/word/2010/wordprocessingShape">
                      <wps:cNvCnPr/>
                      <wps:spPr>
                        <a:xfrm flipV="1">
                          <a:off x="0" y="0"/>
                          <a:ext cx="3839210" cy="6350"/>
                        </a:xfrm>
                        <a:prstGeom prst="line">
                          <a:avLst/>
                        </a:prstGeom>
                        <a:ln w="3175">
                          <a:solidFill>
                            <a:schemeClr val="tx1">
                              <a:lumMod val="50000"/>
                              <a:lumOff val="50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103" style="flip:y;mso-height-relative:page;mso-width-relative:page;position:absolute;z-index:251683840" from="48.6pt,39.5pt" to="350.9pt,40pt" coordsize="21600,21600" stroked="t" strokecolor="gray" strokeweight="0.25pt">
                <v:stroke joinstyle="miter" dashstyle="solid"/>
                <o:lock v:ext="edit" aspectratio="f"/>
              </v:line>
            </w:pict>
          </mc:Fallback>
        </mc:AlternateContent>
      </w:r>
      <w:r>
        <mc:AlternateContent>
          <mc:Choice Requires="wps">
            <w:drawing>
              <wp:anchor distT="0" distB="0" distL="114300" distR="114300" simplePos="0" relativeHeight="251666432" behindDoc="0" locked="0" layoutInCell="1" allowOverlap="1">
                <wp:simplePos x="0" y="0"/>
                <wp:positionH relativeFrom="margin">
                  <wp:posOffset>357505</wp:posOffset>
                </wp:positionH>
                <wp:positionV relativeFrom="paragraph">
                  <wp:posOffset>8352790</wp:posOffset>
                </wp:positionV>
                <wp:extent cx="5725160" cy="898525"/>
                <wp:effectExtent l="0" t="0" r="0" b="0"/>
                <wp:wrapNone/>
                <wp:docPr id="35" name="Text Box 13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25160" cy="898525"/>
                        </a:xfrm>
                        <a:prstGeom prst="rect">
                          <a:avLst/>
                        </a:prstGeom>
                        <a:noFill/>
                        <a:ln>
                          <a:noFill/>
                        </a:ln>
                      </wps:spPr>
                      <wps:txbx>
                        <w:txbxContent>
                          <w:p>
                            <w:pPr>
                              <w:pStyle w:val="1"/>
                              <w:numPr>
                                <w:ilvl w:val="0"/>
                                <w:numId w:val="0"/>
                              </w:numPr>
                              <w:spacing w:line="400" w:lineRule="exact"/>
                              <w:ind w:leftChars="0"/>
                              <w:rPr>
                                <w:rFonts w:ascii="微软雅黑" w:eastAsia="微软雅黑" w:hAnsi="微软雅黑" w:cstheme="minorBidi" w:hint="eastAsia"/>
                                <w:color w:val="595959" w:themeColor="text1" w:themeTint="A6"/>
                                <w:kern w:val="2"/>
                                <w:sz w:val="21"/>
                                <w:szCs w:val="21"/>
                                <w:lang w:val="en-US" w:eastAsia="zh-CN" w:bidi="ar-SA"/>
                                <w14:textFill>
                                  <w14:solidFill>
                                    <w14:schemeClr w14:val="tx1">
                                      <w14:lumMod w14:val="65000"/>
                                      <w14:lumOff w14:val="35000"/>
                                    </w14:schemeClr>
                                  </w14:solidFill>
                                </w14:textFill>
                              </w:rPr>
                            </w:pPr>
                            <w:r>
                              <w:rPr>
                                <w:rFonts w:ascii="微软雅黑" w:eastAsia="微软雅黑" w:hAnsi="微软雅黑" w:cstheme="minorBidi" w:hint="eastAsia"/>
                                <w:color w:val="595959" w:themeColor="text1" w:themeTint="A6"/>
                                <w:kern w:val="2"/>
                                <w:sz w:val="21"/>
                                <w:szCs w:val="21"/>
                                <w:lang w:val="en-US" w:eastAsia="zh-CN" w:bidi="ar-SA"/>
                                <w14:textFill>
                                  <w14:solidFill>
                                    <w14:schemeClr w14:val="tx1">
                                      <w14:lumMod w14:val="65000"/>
                                      <w14:lumOff w14:val="35000"/>
                                    </w14:schemeClr>
                                  </w14:solidFill>
                                </w14:textFill>
                              </w:rPr>
                              <w:t>1、有很强的手绘功底，能用手绘的方式做通畅的设计表达与交流；</w:t>
                            </w:r>
                          </w:p>
                          <w:p>
                            <w:pPr>
                              <w:pStyle w:val="1"/>
                              <w:numPr>
                                <w:ilvl w:val="0"/>
                                <w:numId w:val="0"/>
                              </w:numPr>
                              <w:spacing w:line="400" w:lineRule="exact"/>
                              <w:ind w:leftChars="0"/>
                              <w:rPr>
                                <w:rFonts w:ascii="微软雅黑" w:eastAsia="微软雅黑" w:hAnsi="微软雅黑" w:cstheme="minorBidi" w:hint="eastAsia"/>
                                <w:color w:val="595959" w:themeColor="text1" w:themeTint="A6"/>
                                <w:kern w:val="2"/>
                                <w:sz w:val="21"/>
                                <w:szCs w:val="21"/>
                                <w:lang w:val="en-US" w:eastAsia="zh-CN" w:bidi="ar-SA"/>
                                <w14:textFill>
                                  <w14:solidFill>
                                    <w14:schemeClr w14:val="tx1">
                                      <w14:lumMod w14:val="65000"/>
                                      <w14:lumOff w14:val="35000"/>
                                    </w14:schemeClr>
                                  </w14:solidFill>
                                </w14:textFill>
                              </w:rPr>
                            </w:pPr>
                            <w:r>
                              <w:rPr>
                                <w:rFonts w:ascii="微软雅黑" w:eastAsia="微软雅黑" w:hAnsi="微软雅黑" w:cstheme="minorBidi" w:hint="eastAsia"/>
                                <w:color w:val="595959" w:themeColor="text1" w:themeTint="A6"/>
                                <w:kern w:val="2"/>
                                <w:sz w:val="21"/>
                                <w:szCs w:val="21"/>
                                <w:lang w:val="en-US" w:eastAsia="zh-CN" w:bidi="ar-SA"/>
                                <w14:textFill>
                                  <w14:solidFill>
                                    <w14:schemeClr w14:val="tx1">
                                      <w14:lumMod w14:val="65000"/>
                                      <w14:lumOff w14:val="35000"/>
                                    </w14:schemeClr>
                                  </w14:solidFill>
                                </w14:textFill>
                              </w:rPr>
                              <w:t>2、有自己独特的风格，能根据项目需求进行创意性发挥，适应不同主题，,创意富有表现力。</w:t>
                            </w:r>
                          </w:p>
                          <w:p>
                            <w:pPr>
                              <w:pStyle w:val="1"/>
                              <w:numPr>
                                <w:ilvl w:val="0"/>
                                <w:numId w:val="0"/>
                              </w:numPr>
                              <w:spacing w:line="400" w:lineRule="exact"/>
                              <w:ind w:leftChars="0"/>
                              <w:rPr>
                                <w:rFonts w:ascii="微软雅黑" w:eastAsia="微软雅黑" w:hAnsi="微软雅黑" w:cs="微软雅黑" w:hint="eastAsia"/>
                                <w:b w:val="0"/>
                                <w:i w:val="0"/>
                                <w:caps w:val="0"/>
                                <w:color w:val="383838"/>
                                <w:spacing w:val="0"/>
                                <w:kern w:val="0"/>
                                <w:sz w:val="21"/>
                                <w:szCs w:val="21"/>
                                <w:lang w:val="en-US" w:eastAsia="zh-CN" w:bidi="ar"/>
                              </w:rPr>
                            </w:pPr>
                            <w:r>
                              <w:rPr>
                                <w:rFonts w:ascii="微软雅黑" w:eastAsia="微软雅黑" w:hAnsi="微软雅黑" w:cstheme="minorBidi" w:hint="eastAsia"/>
                                <w:color w:val="595959" w:themeColor="text1" w:themeTint="A6"/>
                                <w:kern w:val="2"/>
                                <w:sz w:val="21"/>
                                <w:szCs w:val="21"/>
                                <w:lang w:val="en-US" w:eastAsia="zh-CN" w:bidi="ar-SA"/>
                                <w14:textFill>
                                  <w14:solidFill>
                                    <w14:schemeClr w14:val="tx1">
                                      <w14:lumMod w14:val="65000"/>
                                      <w14:lumOff w14:val="35000"/>
                                    </w14:schemeClr>
                                  </w14:solidFill>
                                </w14:textFill>
                              </w:rPr>
                              <w:t>3、审美观强，对于色彩、结构有较强的把所致能力；</w:t>
                            </w:r>
                          </w:p>
                        </w:txbxContent>
                      </wps:txbx>
                      <wps:bodyPr rot="0" vert="horz" wrap="square" lIns="91440" tIns="45720" rIns="91440" bIns="45720" anchor="t" anchorCtr="0" upright="1"/>
                    </wps:wsp>
                  </a:graphicData>
                </a:graphic>
              </wp:anchor>
            </w:drawing>
          </mc:Choice>
          <mc:Fallback>
            <w:pict>
              <v:shape id="Text Box 138" o:spid="_x0000_s1104" type="#_x0000_t202" style="width:450.8pt;height:70.75pt;margin-top:657.7pt;margin-left:28.15pt;mso-height-relative:page;mso-position-horizontal-relative:margin;mso-width-relative:page;position:absolute;z-index:251667456" coordsize="21600,21600" filled="f" stroked="f">
                <o:lock v:ext="edit" aspectratio="f"/>
                <v:textbox>
                  <w:txbxContent>
                    <w:p>
                      <w:pPr>
                        <w:pStyle w:val="1"/>
                        <w:numPr>
                          <w:ilvl w:val="0"/>
                          <w:numId w:val="0"/>
                        </w:numPr>
                        <w:spacing w:line="400" w:lineRule="exact"/>
                        <w:ind w:leftChars="0"/>
                        <w:rPr>
                          <w:rFonts w:ascii="微软雅黑" w:eastAsia="微软雅黑" w:hAnsi="微软雅黑" w:cstheme="minorBidi" w:hint="eastAsia"/>
                          <w:color w:val="595959" w:themeColor="text1" w:themeTint="A6"/>
                          <w:kern w:val="2"/>
                          <w:sz w:val="21"/>
                          <w:szCs w:val="21"/>
                          <w:lang w:val="en-US" w:eastAsia="zh-CN" w:bidi="ar-SA"/>
                          <w14:textFill>
                            <w14:solidFill>
                              <w14:schemeClr w14:val="tx1">
                                <w14:lumMod w14:val="65000"/>
                                <w14:lumOff w14:val="35000"/>
                              </w14:schemeClr>
                            </w14:solidFill>
                          </w14:textFill>
                        </w:rPr>
                      </w:pPr>
                      <w:r>
                        <w:rPr>
                          <w:rFonts w:ascii="微软雅黑" w:eastAsia="微软雅黑" w:hAnsi="微软雅黑" w:cstheme="minorBidi" w:hint="eastAsia"/>
                          <w:color w:val="595959" w:themeColor="text1" w:themeTint="A6"/>
                          <w:kern w:val="2"/>
                          <w:sz w:val="21"/>
                          <w:szCs w:val="21"/>
                          <w:lang w:val="en-US" w:eastAsia="zh-CN" w:bidi="ar-SA"/>
                          <w14:textFill>
                            <w14:solidFill>
                              <w14:schemeClr w14:val="tx1">
                                <w14:lumMod w14:val="65000"/>
                                <w14:lumOff w14:val="35000"/>
                              </w14:schemeClr>
                            </w14:solidFill>
                          </w14:textFill>
                        </w:rPr>
                        <w:t>1、有很强的手绘功底，能用手绘的方式做通畅的设计表达与交流；</w:t>
                      </w:r>
                    </w:p>
                    <w:p>
                      <w:pPr>
                        <w:pStyle w:val="1"/>
                        <w:numPr>
                          <w:ilvl w:val="0"/>
                          <w:numId w:val="0"/>
                        </w:numPr>
                        <w:spacing w:line="400" w:lineRule="exact"/>
                        <w:ind w:leftChars="0"/>
                        <w:rPr>
                          <w:rFonts w:ascii="微软雅黑" w:eastAsia="微软雅黑" w:hAnsi="微软雅黑" w:cstheme="minorBidi" w:hint="eastAsia"/>
                          <w:color w:val="595959" w:themeColor="text1" w:themeTint="A6"/>
                          <w:kern w:val="2"/>
                          <w:sz w:val="21"/>
                          <w:szCs w:val="21"/>
                          <w:lang w:val="en-US" w:eastAsia="zh-CN" w:bidi="ar-SA"/>
                          <w14:textFill>
                            <w14:solidFill>
                              <w14:schemeClr w14:val="tx1">
                                <w14:lumMod w14:val="65000"/>
                                <w14:lumOff w14:val="35000"/>
                              </w14:schemeClr>
                            </w14:solidFill>
                          </w14:textFill>
                        </w:rPr>
                      </w:pPr>
                      <w:r>
                        <w:rPr>
                          <w:rFonts w:ascii="微软雅黑" w:eastAsia="微软雅黑" w:hAnsi="微软雅黑" w:cstheme="minorBidi" w:hint="eastAsia"/>
                          <w:color w:val="595959" w:themeColor="text1" w:themeTint="A6"/>
                          <w:kern w:val="2"/>
                          <w:sz w:val="21"/>
                          <w:szCs w:val="21"/>
                          <w:lang w:val="en-US" w:eastAsia="zh-CN" w:bidi="ar-SA"/>
                          <w14:textFill>
                            <w14:solidFill>
                              <w14:schemeClr w14:val="tx1">
                                <w14:lumMod w14:val="65000"/>
                                <w14:lumOff w14:val="35000"/>
                              </w14:schemeClr>
                            </w14:solidFill>
                          </w14:textFill>
                        </w:rPr>
                        <w:t>2、有自己独特的风格，能根据项目需求进行创意性发挥，适应不同主题，,创意富有表现力。</w:t>
                      </w:r>
                    </w:p>
                    <w:p>
                      <w:pPr>
                        <w:pStyle w:val="1"/>
                        <w:numPr>
                          <w:ilvl w:val="0"/>
                          <w:numId w:val="0"/>
                        </w:numPr>
                        <w:spacing w:line="400" w:lineRule="exact"/>
                        <w:ind w:leftChars="0"/>
                        <w:rPr>
                          <w:rFonts w:ascii="微软雅黑" w:eastAsia="微软雅黑" w:hAnsi="微软雅黑" w:cs="微软雅黑" w:hint="eastAsia"/>
                          <w:b w:val="0"/>
                          <w:i w:val="0"/>
                          <w:caps w:val="0"/>
                          <w:color w:val="383838"/>
                          <w:spacing w:val="0"/>
                          <w:kern w:val="0"/>
                          <w:sz w:val="21"/>
                          <w:szCs w:val="21"/>
                          <w:lang w:val="en-US" w:eastAsia="zh-CN" w:bidi="ar"/>
                        </w:rPr>
                      </w:pPr>
                      <w:r>
                        <w:rPr>
                          <w:rFonts w:ascii="微软雅黑" w:eastAsia="微软雅黑" w:hAnsi="微软雅黑" w:cstheme="minorBidi" w:hint="eastAsia"/>
                          <w:color w:val="595959" w:themeColor="text1" w:themeTint="A6"/>
                          <w:kern w:val="2"/>
                          <w:sz w:val="21"/>
                          <w:szCs w:val="21"/>
                          <w:lang w:val="en-US" w:eastAsia="zh-CN" w:bidi="ar-SA"/>
                          <w14:textFill>
                            <w14:solidFill>
                              <w14:schemeClr w14:val="tx1">
                                <w14:lumMod w14:val="65000"/>
                                <w14:lumOff w14:val="35000"/>
                              </w14:schemeClr>
                            </w14:solidFill>
                          </w14:textFill>
                        </w:rPr>
                        <w:t>3、审美观强，对于色彩、结构有较强的把所致能力；</w:t>
                      </w:r>
                    </w:p>
                  </w:txbxContent>
                </v:textbox>
                <w10:wrap anchorx="margin"/>
              </v:shape>
            </w:pict>
          </mc:Fallback>
        </mc:AlternateContent>
      </w:r>
      <w:r>
        <w:rPr>
          <w:sz w:val="21"/>
        </w:rPr>
        <mc:AlternateContent>
          <mc:Choice Requires="wps">
            <w:drawing>
              <wp:anchor distT="0" distB="0" distL="114300" distR="114300" simplePos="0" relativeHeight="251678720" behindDoc="0" locked="0" layoutInCell="1" allowOverlap="1">
                <wp:simplePos x="0" y="0"/>
                <wp:positionH relativeFrom="column">
                  <wp:posOffset>-949960</wp:posOffset>
                </wp:positionH>
                <wp:positionV relativeFrom="paragraph">
                  <wp:posOffset>1483360</wp:posOffset>
                </wp:positionV>
                <wp:extent cx="1069975" cy="396240"/>
                <wp:effectExtent l="0" t="0" r="0" b="0"/>
                <wp:wrapNone/>
                <wp:docPr id="2" name="TextBox 83"/>
                <wp:cNvGraphicFramePr/>
                <a:graphic xmlns:a="http://schemas.openxmlformats.org/drawingml/2006/main">
                  <a:graphicData uri="http://schemas.microsoft.com/office/word/2010/wordprocessingShape">
                    <wps:wsp xmlns:wps="http://schemas.microsoft.com/office/word/2010/wordprocessingShape">
                      <wps:cNvSpPr txBox="1"/>
                      <wps:spPr bwMode="auto">
                        <a:xfrm>
                          <a:off x="383540" y="2461260"/>
                          <a:ext cx="1069975" cy="396240"/>
                        </a:xfrm>
                        <a:prstGeom prst="rect">
                          <a:avLst/>
                        </a:prstGeom>
                        <a:noFill/>
                      </wps:spPr>
                      <wps:txbx>
                        <w:txbxContent>
                          <w:p>
                            <w:pPr>
                              <w:pStyle w:val="NormalWeb"/>
                              <w:numPr>
                                <w:ilvl w:val="0"/>
                                <w:numId w:val="0"/>
                              </w:numPr>
                              <w:kinsoku w:val="0"/>
                              <w:overflowPunct w:val="0"/>
                              <w:spacing w:before="0" w:beforeAutospacing="0" w:after="0" w:afterAutospacing="0" w:line="480" w:lineRule="exact"/>
                              <w:jc w:val="both"/>
                              <w:rPr>
                                <w:rFonts w:ascii="微软雅黑" w:eastAsia="微软雅黑" w:hAnsi="微软雅黑" w:cstheme="minorBidi" w:hint="eastAsia"/>
                                <w:b/>
                                <w:bCs/>
                                <w:color w:val="018790"/>
                                <w:kern w:val="24"/>
                                <w:sz w:val="32"/>
                                <w:szCs w:val="32"/>
                                <w:lang w:val="en-US" w:eastAsia="zh-CN"/>
                              </w:rPr>
                            </w:pPr>
                            <w:r>
                              <w:rPr>
                                <w:rFonts w:ascii="微软雅黑" w:eastAsia="微软雅黑" w:hAnsi="微软雅黑" w:cstheme="minorBidi" w:hint="eastAsia"/>
                                <w:b/>
                                <w:bCs/>
                                <w:color w:val="018790"/>
                                <w:kern w:val="24"/>
                                <w:sz w:val="32"/>
                                <w:szCs w:val="32"/>
                                <w:lang w:val="en-US" w:eastAsia="zh-CN"/>
                              </w:rPr>
                              <w:t>教育背景</w:t>
                            </w:r>
                          </w:p>
                        </w:txbxContent>
                      </wps:txbx>
                      <wps:bodyPr wrap="square"/>
                    </wps:wsp>
                  </a:graphicData>
                </a:graphic>
              </wp:anchor>
            </w:drawing>
          </mc:Choice>
          <mc:Fallback>
            <w:pict>
              <v:shape id="TextBox 83" o:spid="_x0000_s1105" type="#_x0000_t202" style="width:84.25pt;height:31.2pt;margin-top:116.8pt;margin-left:-74.8pt;mso-height-relative:page;mso-width-relative:page;position:absolute;z-index:251679744" coordsize="21600,21600" filled="f" stroked="f">
                <o:lock v:ext="edit" aspectratio="f"/>
                <v:textbox>
                  <w:txbxContent>
                    <w:p>
                      <w:pPr>
                        <w:pStyle w:val="NormalWeb"/>
                        <w:numPr>
                          <w:ilvl w:val="0"/>
                          <w:numId w:val="0"/>
                        </w:numPr>
                        <w:kinsoku w:val="0"/>
                        <w:overflowPunct w:val="0"/>
                        <w:spacing w:before="0" w:beforeAutospacing="0" w:after="0" w:afterAutospacing="0" w:line="480" w:lineRule="exact"/>
                        <w:jc w:val="both"/>
                        <w:rPr>
                          <w:rFonts w:ascii="微软雅黑" w:eastAsia="微软雅黑" w:hAnsi="微软雅黑" w:cstheme="minorBidi" w:hint="eastAsia"/>
                          <w:b/>
                          <w:bCs/>
                          <w:color w:val="018790"/>
                          <w:kern w:val="24"/>
                          <w:sz w:val="32"/>
                          <w:szCs w:val="32"/>
                          <w:lang w:val="en-US" w:eastAsia="zh-CN"/>
                        </w:rPr>
                      </w:pPr>
                      <w:r>
                        <w:rPr>
                          <w:rFonts w:ascii="微软雅黑" w:eastAsia="微软雅黑" w:hAnsi="微软雅黑" w:cstheme="minorBidi" w:hint="eastAsia"/>
                          <w:b/>
                          <w:bCs/>
                          <w:color w:val="018790"/>
                          <w:kern w:val="24"/>
                          <w:sz w:val="32"/>
                          <w:szCs w:val="32"/>
                          <w:lang w:val="en-US" w:eastAsia="zh-CN"/>
                        </w:rPr>
                        <w:t>教育背景</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475615</wp:posOffset>
                </wp:positionH>
                <wp:positionV relativeFrom="paragraph">
                  <wp:posOffset>1818005</wp:posOffset>
                </wp:positionV>
                <wp:extent cx="5673090" cy="408940"/>
                <wp:effectExtent l="0" t="0" r="0" b="0"/>
                <wp:wrapNone/>
                <wp:docPr id="34" name="文本框 34"/>
                <wp:cNvGraphicFramePr/>
                <a:graphic xmlns:a="http://schemas.openxmlformats.org/drawingml/2006/main">
                  <a:graphicData uri="http://schemas.microsoft.com/office/word/2010/wordprocessingShape">
                    <wps:wsp xmlns:wps="http://schemas.microsoft.com/office/word/2010/wordprocessingShape">
                      <wps:cNvSpPr txBox="1"/>
                      <wps:spPr>
                        <a:xfrm>
                          <a:off x="0" y="0"/>
                          <a:ext cx="5673090" cy="408940"/>
                        </a:xfrm>
                        <a:prstGeom prst="rect">
                          <a:avLst/>
                        </a:prstGeom>
                        <a:noFill/>
                        <a:ln w="6350">
                          <a:noFill/>
                        </a:ln>
                        <a:effectLst/>
                      </wps:spPr>
                      <wps:txbx>
                        <w:txbxContent>
                          <w:p>
                            <w:pPr>
                              <w:adjustRightInd w:val="0"/>
                              <w:snapToGrid w:val="0"/>
                              <w:spacing w:after="62" w:afterLines="20"/>
                              <w:jc w:val="left"/>
                              <w:rPr>
                                <w:rFonts w:ascii="微软雅黑" w:eastAsia="微软雅黑" w:hAnsi="微软雅黑" w:cs="微软雅黑" w:hint="eastAsia"/>
                                <w:b/>
                                <w:bCs/>
                                <w:i w:val="0"/>
                                <w:caps w:val="0"/>
                                <w:color w:val="595959" w:themeColor="text1" w:themeTint="A6"/>
                                <w:spacing w:val="0"/>
                                <w:kern w:val="0"/>
                                <w:sz w:val="21"/>
                                <w:szCs w:val="21"/>
                                <w:shd w:val="clear" w:color="auto" w:fill="FFFFFF"/>
                                <w:lang w:val="en-US" w:eastAsia="zh-CN" w:bidi="ar-SA"/>
                                <w14:textFill>
                                  <w14:solidFill>
                                    <w14:schemeClr w14:val="tx1">
                                      <w14:lumMod w14:val="65000"/>
                                      <w14:lumOff w14:val="35000"/>
                                    </w14:schemeClr>
                                  </w14:solidFill>
                                </w14:textFill>
                              </w:rPr>
                            </w:pPr>
                            <w:r>
                              <w:rPr>
                                <w:rFonts w:ascii="微软雅黑" w:eastAsia="微软雅黑" w:hAnsi="微软雅黑" w:cs="微软雅黑" w:hint="eastAsia"/>
                                <w:b/>
                                <w:bCs/>
                                <w:i w:val="0"/>
                                <w:caps w:val="0"/>
                                <w:color w:val="595959" w:themeColor="text1" w:themeTint="A6"/>
                                <w:spacing w:val="0"/>
                                <w:kern w:val="0"/>
                                <w:sz w:val="21"/>
                                <w:szCs w:val="21"/>
                                <w:shd w:val="clear" w:color="auto" w:fill="FFFFFF"/>
                                <w:lang w:val="en-US" w:eastAsia="zh-CN" w:bidi="ar-SA"/>
                                <w14:textFill>
                                  <w14:solidFill>
                                    <w14:schemeClr w14:val="tx1">
                                      <w14:lumMod w14:val="65000"/>
                                      <w14:lumOff w14:val="35000"/>
                                    </w14:schemeClr>
                                  </w14:solidFill>
                                </w14:textFill>
                              </w:rPr>
                              <w:t>20XX/09-20XX/06                 广东工业大学                      插画艺术设计</w:t>
                            </w:r>
                          </w:p>
                          <w:p>
                            <w:pPr>
                              <w:adjustRightInd w:val="0"/>
                              <w:snapToGrid w:val="0"/>
                              <w:spacing w:line="240" w:lineRule="auto"/>
                              <w:jc w:val="left"/>
                              <w:rPr>
                                <w:rFonts w:ascii="微软雅黑" w:eastAsia="微软雅黑" w:hAnsi="微软雅黑" w:cstheme="minorBidi" w:hint="eastAsia"/>
                                <w:color w:val="525252"/>
                                <w:kern w:val="2"/>
                                <w:sz w:val="21"/>
                                <w:szCs w:val="21"/>
                                <w:lang w:val="en-US" w:eastAsia="zh-CN" w:bidi="ar-SA"/>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106" type="#_x0000_t202" style="width:446.7pt;height:32.2pt;margin-top:143.15pt;margin-left:37.45pt;mso-height-relative:page;mso-width-relative:page;position:absolute;z-index:251665408" coordsize="21600,21600" filled="f" stroked="f" strokeweight="0.5pt">
                <o:lock v:ext="edit" aspectratio="f"/>
                <v:textbox>
                  <w:txbxContent>
                    <w:p>
                      <w:pPr>
                        <w:adjustRightInd w:val="0"/>
                        <w:snapToGrid w:val="0"/>
                        <w:spacing w:after="62" w:afterLines="20"/>
                        <w:jc w:val="left"/>
                        <w:rPr>
                          <w:rFonts w:ascii="微软雅黑" w:eastAsia="微软雅黑" w:hAnsi="微软雅黑" w:cs="微软雅黑" w:hint="eastAsia"/>
                          <w:b/>
                          <w:bCs/>
                          <w:i w:val="0"/>
                          <w:caps w:val="0"/>
                          <w:color w:val="595959" w:themeColor="text1" w:themeTint="A6"/>
                          <w:spacing w:val="0"/>
                          <w:kern w:val="0"/>
                          <w:sz w:val="21"/>
                          <w:szCs w:val="21"/>
                          <w:shd w:val="clear" w:color="auto" w:fill="FFFFFF"/>
                          <w:lang w:val="en-US" w:eastAsia="zh-CN" w:bidi="ar-SA"/>
                          <w14:textFill>
                            <w14:solidFill>
                              <w14:schemeClr w14:val="tx1">
                                <w14:lumMod w14:val="65000"/>
                                <w14:lumOff w14:val="35000"/>
                              </w14:schemeClr>
                            </w14:solidFill>
                          </w14:textFill>
                        </w:rPr>
                      </w:pPr>
                      <w:r>
                        <w:rPr>
                          <w:rFonts w:ascii="微软雅黑" w:eastAsia="微软雅黑" w:hAnsi="微软雅黑" w:cs="微软雅黑" w:hint="eastAsia"/>
                          <w:b/>
                          <w:bCs/>
                          <w:i w:val="0"/>
                          <w:caps w:val="0"/>
                          <w:color w:val="595959" w:themeColor="text1" w:themeTint="A6"/>
                          <w:spacing w:val="0"/>
                          <w:kern w:val="0"/>
                          <w:sz w:val="21"/>
                          <w:szCs w:val="21"/>
                          <w:shd w:val="clear" w:color="auto" w:fill="FFFFFF"/>
                          <w:lang w:val="en-US" w:eastAsia="zh-CN" w:bidi="ar-SA"/>
                          <w14:textFill>
                            <w14:solidFill>
                              <w14:schemeClr w14:val="tx1">
                                <w14:lumMod w14:val="65000"/>
                                <w14:lumOff w14:val="35000"/>
                              </w14:schemeClr>
                            </w14:solidFill>
                          </w14:textFill>
                        </w:rPr>
                        <w:t>20XX/09-20XX/06                 广东工业大学                      插画艺术设计</w:t>
                      </w:r>
                    </w:p>
                    <w:p>
                      <w:pPr>
                        <w:adjustRightInd w:val="0"/>
                        <w:snapToGrid w:val="0"/>
                        <w:spacing w:line="240" w:lineRule="auto"/>
                        <w:jc w:val="left"/>
                        <w:rPr>
                          <w:rFonts w:ascii="微软雅黑" w:eastAsia="微软雅黑" w:hAnsi="微软雅黑" w:cstheme="minorBidi" w:hint="eastAsia"/>
                          <w:color w:val="525252"/>
                          <w:kern w:val="2"/>
                          <w:sz w:val="21"/>
                          <w:szCs w:val="21"/>
                          <w:lang w:val="en-US" w:eastAsia="zh-CN" w:bidi="ar-SA"/>
                        </w:rPr>
                      </w:pPr>
                    </w:p>
                  </w:txbxContent>
                </v:textbox>
              </v:shap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6486525</wp:posOffset>
                </wp:positionH>
                <wp:positionV relativeFrom="paragraph">
                  <wp:posOffset>2952750</wp:posOffset>
                </wp:positionV>
                <wp:extent cx="233680" cy="296545"/>
                <wp:effectExtent l="0" t="0" r="13970" b="8255"/>
                <wp:wrapNone/>
                <wp:docPr id="38" name="ecological-lightbulb-symbol_45588"/>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bwMode="auto">
                        <a:xfrm>
                          <a:off x="0" y="0"/>
                          <a:ext cx="234000" cy="296644"/>
                        </a:xfrm>
                        <a:custGeom>
                          <a:avLst/>
                          <a:gdLst>
                            <a:gd name="connsiteX0" fmla="*/ 196843 w 479492"/>
                            <a:gd name="connsiteY0" fmla="*/ 568123 h 607851"/>
                            <a:gd name="connsiteX1" fmla="*/ 282640 w 479492"/>
                            <a:gd name="connsiteY1" fmla="*/ 568123 h 607851"/>
                            <a:gd name="connsiteX2" fmla="*/ 302584 w 479492"/>
                            <a:gd name="connsiteY2" fmla="*/ 588026 h 607851"/>
                            <a:gd name="connsiteX3" fmla="*/ 282640 w 479492"/>
                            <a:gd name="connsiteY3" fmla="*/ 607851 h 607851"/>
                            <a:gd name="connsiteX4" fmla="*/ 196843 w 479492"/>
                            <a:gd name="connsiteY4" fmla="*/ 607851 h 607851"/>
                            <a:gd name="connsiteX5" fmla="*/ 176978 w 479492"/>
                            <a:gd name="connsiteY5" fmla="*/ 588026 h 607851"/>
                            <a:gd name="connsiteX6" fmla="*/ 196843 w 479492"/>
                            <a:gd name="connsiteY6" fmla="*/ 568123 h 607851"/>
                            <a:gd name="connsiteX7" fmla="*/ 179780 w 479492"/>
                            <a:gd name="connsiteY7" fmla="*/ 508918 h 607851"/>
                            <a:gd name="connsiteX8" fmla="*/ 299705 w 479492"/>
                            <a:gd name="connsiteY8" fmla="*/ 508918 h 607851"/>
                            <a:gd name="connsiteX9" fmla="*/ 319732 w 479492"/>
                            <a:gd name="connsiteY9" fmla="*/ 528892 h 607851"/>
                            <a:gd name="connsiteX10" fmla="*/ 299705 w 479492"/>
                            <a:gd name="connsiteY10" fmla="*/ 548787 h 607851"/>
                            <a:gd name="connsiteX11" fmla="*/ 179780 w 479492"/>
                            <a:gd name="connsiteY11" fmla="*/ 548787 h 607851"/>
                            <a:gd name="connsiteX12" fmla="*/ 159831 w 479492"/>
                            <a:gd name="connsiteY12" fmla="*/ 528892 h 607851"/>
                            <a:gd name="connsiteX13" fmla="*/ 179780 w 479492"/>
                            <a:gd name="connsiteY13" fmla="*/ 508918 h 607851"/>
                            <a:gd name="connsiteX14" fmla="*/ 49460 w 479492"/>
                            <a:gd name="connsiteY14" fmla="*/ 326070 h 607851"/>
                            <a:gd name="connsiteX15" fmla="*/ 62057 w 479492"/>
                            <a:gd name="connsiteY15" fmla="*/ 330362 h 607851"/>
                            <a:gd name="connsiteX16" fmla="*/ 70194 w 479492"/>
                            <a:gd name="connsiteY16" fmla="*/ 348546 h 607851"/>
                            <a:gd name="connsiteX17" fmla="*/ 65734 w 479492"/>
                            <a:gd name="connsiteY17" fmla="*/ 362751 h 607851"/>
                            <a:gd name="connsiteX18" fmla="*/ 50868 w 479492"/>
                            <a:gd name="connsiteY18" fmla="*/ 371335 h 607851"/>
                            <a:gd name="connsiteX19" fmla="*/ 37020 w 479492"/>
                            <a:gd name="connsiteY19" fmla="*/ 367589 h 607851"/>
                            <a:gd name="connsiteX20" fmla="*/ 27162 w 479492"/>
                            <a:gd name="connsiteY20" fmla="*/ 350576 h 607851"/>
                            <a:gd name="connsiteX21" fmla="*/ 30839 w 479492"/>
                            <a:gd name="connsiteY21" fmla="*/ 336762 h 607851"/>
                            <a:gd name="connsiteX22" fmla="*/ 429894 w 479492"/>
                            <a:gd name="connsiteY22" fmla="*/ 325999 h 607851"/>
                            <a:gd name="connsiteX23" fmla="*/ 448585 w 479492"/>
                            <a:gd name="connsiteY23" fmla="*/ 336768 h 607851"/>
                            <a:gd name="connsiteX24" fmla="*/ 452339 w 479492"/>
                            <a:gd name="connsiteY24" fmla="*/ 350580 h 607851"/>
                            <a:gd name="connsiteX25" fmla="*/ 442485 w 479492"/>
                            <a:gd name="connsiteY25" fmla="*/ 367591 h 607851"/>
                            <a:gd name="connsiteX26" fmla="*/ 428643 w 479492"/>
                            <a:gd name="connsiteY26" fmla="*/ 371337 h 607851"/>
                            <a:gd name="connsiteX27" fmla="*/ 413472 w 479492"/>
                            <a:gd name="connsiteY27" fmla="*/ 362597 h 607851"/>
                            <a:gd name="connsiteX28" fmla="*/ 409092 w 479492"/>
                            <a:gd name="connsiteY28" fmla="*/ 348395 h 607851"/>
                            <a:gd name="connsiteX29" fmla="*/ 417225 w 479492"/>
                            <a:gd name="connsiteY29" fmla="*/ 330291 h 607851"/>
                            <a:gd name="connsiteX30" fmla="*/ 429894 w 479492"/>
                            <a:gd name="connsiteY30" fmla="*/ 325999 h 607851"/>
                            <a:gd name="connsiteX31" fmla="*/ 447678 w 479492"/>
                            <a:gd name="connsiteY31" fmla="*/ 219459 h 607851"/>
                            <a:gd name="connsiteX32" fmla="*/ 469408 w 479492"/>
                            <a:gd name="connsiteY32" fmla="*/ 219459 h 607851"/>
                            <a:gd name="connsiteX33" fmla="*/ 479492 w 479492"/>
                            <a:gd name="connsiteY33" fmla="*/ 229620 h 607851"/>
                            <a:gd name="connsiteX34" fmla="*/ 479492 w 479492"/>
                            <a:gd name="connsiteY34" fmla="*/ 249316 h 607851"/>
                            <a:gd name="connsiteX35" fmla="*/ 469408 w 479492"/>
                            <a:gd name="connsiteY35" fmla="*/ 259399 h 607851"/>
                            <a:gd name="connsiteX36" fmla="*/ 447599 w 479492"/>
                            <a:gd name="connsiteY36" fmla="*/ 259399 h 607851"/>
                            <a:gd name="connsiteX37" fmla="*/ 438845 w 479492"/>
                            <a:gd name="connsiteY37" fmla="*/ 249473 h 607851"/>
                            <a:gd name="connsiteX38" fmla="*/ 439548 w 479492"/>
                            <a:gd name="connsiteY38" fmla="*/ 239468 h 607851"/>
                            <a:gd name="connsiteX39" fmla="*/ 438845 w 479492"/>
                            <a:gd name="connsiteY39" fmla="*/ 229464 h 607851"/>
                            <a:gd name="connsiteX40" fmla="*/ 447678 w 479492"/>
                            <a:gd name="connsiteY40" fmla="*/ 219459 h 607851"/>
                            <a:gd name="connsiteX41" fmla="*/ 10160 w 479492"/>
                            <a:gd name="connsiteY41" fmla="*/ 219459 h 607851"/>
                            <a:gd name="connsiteX42" fmla="*/ 31809 w 479492"/>
                            <a:gd name="connsiteY42" fmla="*/ 219459 h 607851"/>
                            <a:gd name="connsiteX43" fmla="*/ 40719 w 479492"/>
                            <a:gd name="connsiteY43" fmla="*/ 229464 h 607851"/>
                            <a:gd name="connsiteX44" fmla="*/ 39937 w 479492"/>
                            <a:gd name="connsiteY44" fmla="*/ 239468 h 607851"/>
                            <a:gd name="connsiteX45" fmla="*/ 40719 w 479492"/>
                            <a:gd name="connsiteY45" fmla="*/ 249473 h 607851"/>
                            <a:gd name="connsiteX46" fmla="*/ 31887 w 479492"/>
                            <a:gd name="connsiteY46" fmla="*/ 259399 h 607851"/>
                            <a:gd name="connsiteX47" fmla="*/ 10160 w 479492"/>
                            <a:gd name="connsiteY47" fmla="*/ 259399 h 607851"/>
                            <a:gd name="connsiteX48" fmla="*/ 0 w 479492"/>
                            <a:gd name="connsiteY48" fmla="*/ 249316 h 607851"/>
                            <a:gd name="connsiteX49" fmla="*/ 0 w 479492"/>
                            <a:gd name="connsiteY49" fmla="*/ 229620 h 607851"/>
                            <a:gd name="connsiteX50" fmla="*/ 10160 w 479492"/>
                            <a:gd name="connsiteY50" fmla="*/ 219459 h 607851"/>
                            <a:gd name="connsiteX51" fmla="*/ 279456 w 479492"/>
                            <a:gd name="connsiteY51" fmla="*/ 176970 h 607851"/>
                            <a:gd name="connsiteX52" fmla="*/ 277814 w 479492"/>
                            <a:gd name="connsiteY52" fmla="*/ 177127 h 607851"/>
                            <a:gd name="connsiteX53" fmla="*/ 205459 w 479492"/>
                            <a:gd name="connsiteY53" fmla="*/ 295047 h 607851"/>
                            <a:gd name="connsiteX54" fmla="*/ 207806 w 479492"/>
                            <a:gd name="connsiteY54" fmla="*/ 297077 h 607851"/>
                            <a:gd name="connsiteX55" fmla="*/ 209448 w 479492"/>
                            <a:gd name="connsiteY55" fmla="*/ 293875 h 607851"/>
                            <a:gd name="connsiteX56" fmla="*/ 240424 w 479492"/>
                            <a:gd name="connsiteY56" fmla="*/ 242256 h 607851"/>
                            <a:gd name="connsiteX57" fmla="*/ 242458 w 479492"/>
                            <a:gd name="connsiteY57" fmla="*/ 241631 h 607851"/>
                            <a:gd name="connsiteX58" fmla="*/ 242379 w 479492"/>
                            <a:gd name="connsiteY58" fmla="*/ 245536 h 607851"/>
                            <a:gd name="connsiteX59" fmla="*/ 210309 w 479492"/>
                            <a:gd name="connsiteY59" fmla="*/ 344011 h 607851"/>
                            <a:gd name="connsiteX60" fmla="*/ 216019 w 479492"/>
                            <a:gd name="connsiteY60" fmla="*/ 350649 h 607851"/>
                            <a:gd name="connsiteX61" fmla="*/ 227517 w 479492"/>
                            <a:gd name="connsiteY61" fmla="*/ 350649 h 607851"/>
                            <a:gd name="connsiteX62" fmla="*/ 234323 w 479492"/>
                            <a:gd name="connsiteY62" fmla="*/ 343933 h 607851"/>
                            <a:gd name="connsiteX63" fmla="*/ 234323 w 479492"/>
                            <a:gd name="connsiteY63" fmla="*/ 307385 h 607851"/>
                            <a:gd name="connsiteX64" fmla="*/ 241050 w 479492"/>
                            <a:gd name="connsiteY64" fmla="*/ 300591 h 607851"/>
                            <a:gd name="connsiteX65" fmla="*/ 285088 w 479492"/>
                            <a:gd name="connsiteY65" fmla="*/ 182281 h 607851"/>
                            <a:gd name="connsiteX66" fmla="*/ 279456 w 479492"/>
                            <a:gd name="connsiteY66" fmla="*/ 176970 h 607851"/>
                            <a:gd name="connsiteX67" fmla="*/ 279456 w 479492"/>
                            <a:gd name="connsiteY67" fmla="*/ 151434 h 607851"/>
                            <a:gd name="connsiteX68" fmla="*/ 310432 w 479492"/>
                            <a:gd name="connsiteY68" fmla="*/ 179547 h 607851"/>
                            <a:gd name="connsiteX69" fmla="*/ 289860 w 479492"/>
                            <a:gd name="connsiteY69" fmla="*/ 302778 h 607851"/>
                            <a:gd name="connsiteX70" fmla="*/ 259823 w 479492"/>
                            <a:gd name="connsiteY70" fmla="*/ 322926 h 607851"/>
                            <a:gd name="connsiteX71" fmla="*/ 259823 w 479492"/>
                            <a:gd name="connsiteY71" fmla="*/ 343933 h 607851"/>
                            <a:gd name="connsiteX72" fmla="*/ 227517 w 479492"/>
                            <a:gd name="connsiteY72" fmla="*/ 376185 h 607851"/>
                            <a:gd name="connsiteX73" fmla="*/ 216019 w 479492"/>
                            <a:gd name="connsiteY73" fmla="*/ 376185 h 607851"/>
                            <a:gd name="connsiteX74" fmla="*/ 192005 w 479492"/>
                            <a:gd name="connsiteY74" fmla="*/ 365174 h 607851"/>
                            <a:gd name="connsiteX75" fmla="*/ 185043 w 479492"/>
                            <a:gd name="connsiteY75" fmla="*/ 339872 h 607851"/>
                            <a:gd name="connsiteX76" fmla="*/ 189658 w 479492"/>
                            <a:gd name="connsiteY76" fmla="*/ 315507 h 607851"/>
                            <a:gd name="connsiteX77" fmla="*/ 183713 w 479492"/>
                            <a:gd name="connsiteY77" fmla="*/ 308400 h 607851"/>
                            <a:gd name="connsiteX78" fmla="*/ 172528 w 479492"/>
                            <a:gd name="connsiteY78" fmla="*/ 221717 h 607851"/>
                            <a:gd name="connsiteX79" fmla="*/ 271400 w 479492"/>
                            <a:gd name="connsiteY79" fmla="*/ 152527 h 607851"/>
                            <a:gd name="connsiteX80" fmla="*/ 279456 w 479492"/>
                            <a:gd name="connsiteY80" fmla="*/ 151434 h 607851"/>
                            <a:gd name="connsiteX81" fmla="*/ 239781 w 479492"/>
                            <a:gd name="connsiteY81" fmla="*/ 113182 h 607851"/>
                            <a:gd name="connsiteX82" fmla="*/ 116678 w 479492"/>
                            <a:gd name="connsiteY82" fmla="*/ 236036 h 607851"/>
                            <a:gd name="connsiteX83" fmla="*/ 152968 w 479492"/>
                            <a:gd name="connsiteY83" fmla="*/ 340381 h 607851"/>
                            <a:gd name="connsiteX84" fmla="*/ 189492 w 479492"/>
                            <a:gd name="connsiteY84" fmla="*/ 426605 h 607851"/>
                            <a:gd name="connsiteX85" fmla="*/ 205134 w 479492"/>
                            <a:gd name="connsiteY85" fmla="*/ 438789 h 607851"/>
                            <a:gd name="connsiteX86" fmla="*/ 274115 w 479492"/>
                            <a:gd name="connsiteY86" fmla="*/ 438789 h 607851"/>
                            <a:gd name="connsiteX87" fmla="*/ 289757 w 479492"/>
                            <a:gd name="connsiteY87" fmla="*/ 426605 h 607851"/>
                            <a:gd name="connsiteX88" fmla="*/ 326985 w 479492"/>
                            <a:gd name="connsiteY88" fmla="*/ 338350 h 607851"/>
                            <a:gd name="connsiteX89" fmla="*/ 327064 w 479492"/>
                            <a:gd name="connsiteY89" fmla="*/ 338272 h 607851"/>
                            <a:gd name="connsiteX90" fmla="*/ 362806 w 479492"/>
                            <a:gd name="connsiteY90" fmla="*/ 236036 h 607851"/>
                            <a:gd name="connsiteX91" fmla="*/ 239781 w 479492"/>
                            <a:gd name="connsiteY91" fmla="*/ 113182 h 607851"/>
                            <a:gd name="connsiteX92" fmla="*/ 428664 w 479492"/>
                            <a:gd name="connsiteY92" fmla="*/ 107459 h 607851"/>
                            <a:gd name="connsiteX93" fmla="*/ 442495 w 479492"/>
                            <a:gd name="connsiteY93" fmla="*/ 111128 h 607851"/>
                            <a:gd name="connsiteX94" fmla="*/ 452341 w 479492"/>
                            <a:gd name="connsiteY94" fmla="*/ 128222 h 607851"/>
                            <a:gd name="connsiteX95" fmla="*/ 448590 w 479492"/>
                            <a:gd name="connsiteY95" fmla="*/ 142038 h 607851"/>
                            <a:gd name="connsiteX96" fmla="*/ 430305 w 479492"/>
                            <a:gd name="connsiteY96" fmla="*/ 152576 h 607851"/>
                            <a:gd name="connsiteX97" fmla="*/ 417178 w 479492"/>
                            <a:gd name="connsiteY97" fmla="*/ 148517 h 607851"/>
                            <a:gd name="connsiteX98" fmla="*/ 407176 w 479492"/>
                            <a:gd name="connsiteY98" fmla="*/ 131501 h 607851"/>
                            <a:gd name="connsiteX99" fmla="*/ 410223 w 479492"/>
                            <a:gd name="connsiteY99" fmla="*/ 118075 h 607851"/>
                            <a:gd name="connsiteX100" fmla="*/ 50872 w 479492"/>
                            <a:gd name="connsiteY100" fmla="*/ 107459 h 607851"/>
                            <a:gd name="connsiteX101" fmla="*/ 69260 w 479492"/>
                            <a:gd name="connsiteY101" fmla="*/ 118075 h 607851"/>
                            <a:gd name="connsiteX102" fmla="*/ 72312 w 479492"/>
                            <a:gd name="connsiteY102" fmla="*/ 131501 h 607851"/>
                            <a:gd name="connsiteX103" fmla="*/ 62374 w 479492"/>
                            <a:gd name="connsiteY103" fmla="*/ 148517 h 607851"/>
                            <a:gd name="connsiteX104" fmla="*/ 49150 w 479492"/>
                            <a:gd name="connsiteY104" fmla="*/ 152576 h 607851"/>
                            <a:gd name="connsiteX105" fmla="*/ 30840 w 479492"/>
                            <a:gd name="connsiteY105" fmla="*/ 142038 h 607851"/>
                            <a:gd name="connsiteX106" fmla="*/ 27162 w 479492"/>
                            <a:gd name="connsiteY106" fmla="*/ 128222 h 607851"/>
                            <a:gd name="connsiteX107" fmla="*/ 37022 w 479492"/>
                            <a:gd name="connsiteY107" fmla="*/ 111128 h 607851"/>
                            <a:gd name="connsiteX108" fmla="*/ 50872 w 479492"/>
                            <a:gd name="connsiteY108" fmla="*/ 107459 h 607851"/>
                            <a:gd name="connsiteX109" fmla="*/ 239781 w 479492"/>
                            <a:gd name="connsiteY109" fmla="*/ 79598 h 607851"/>
                            <a:gd name="connsiteX110" fmla="*/ 396436 w 479492"/>
                            <a:gd name="connsiteY110" fmla="*/ 236036 h 607851"/>
                            <a:gd name="connsiteX111" fmla="*/ 357018 w 479492"/>
                            <a:gd name="connsiteY111" fmla="*/ 353424 h 607851"/>
                            <a:gd name="connsiteX112" fmla="*/ 316896 w 479492"/>
                            <a:gd name="connsiteY112" fmla="*/ 465110 h 607851"/>
                            <a:gd name="connsiteX113" fmla="*/ 309544 w 479492"/>
                            <a:gd name="connsiteY113" fmla="*/ 472295 h 607851"/>
                            <a:gd name="connsiteX114" fmla="*/ 169939 w 479492"/>
                            <a:gd name="connsiteY114" fmla="*/ 472295 h 607851"/>
                            <a:gd name="connsiteX115" fmla="*/ 162588 w 479492"/>
                            <a:gd name="connsiteY115" fmla="*/ 465110 h 607851"/>
                            <a:gd name="connsiteX116" fmla="*/ 122935 w 479492"/>
                            <a:gd name="connsiteY116" fmla="*/ 355298 h 607851"/>
                            <a:gd name="connsiteX117" fmla="*/ 83126 w 479492"/>
                            <a:gd name="connsiteY117" fmla="*/ 236036 h 607851"/>
                            <a:gd name="connsiteX118" fmla="*/ 239781 w 479492"/>
                            <a:gd name="connsiteY118" fmla="*/ 79598 h 607851"/>
                            <a:gd name="connsiteX119" fmla="*/ 351172 w 479492"/>
                            <a:gd name="connsiteY119" fmla="*/ 27158 h 607851"/>
                            <a:gd name="connsiteX120" fmla="*/ 368136 w 479492"/>
                            <a:gd name="connsiteY120" fmla="*/ 37004 h 607851"/>
                            <a:gd name="connsiteX121" fmla="*/ 371889 w 479492"/>
                            <a:gd name="connsiteY121" fmla="*/ 50835 h 607851"/>
                            <a:gd name="connsiteX122" fmla="*/ 361257 w 479492"/>
                            <a:gd name="connsiteY122" fmla="*/ 69198 h 607851"/>
                            <a:gd name="connsiteX123" fmla="*/ 347810 w 479492"/>
                            <a:gd name="connsiteY123" fmla="*/ 72245 h 607851"/>
                            <a:gd name="connsiteX124" fmla="*/ 330767 w 479492"/>
                            <a:gd name="connsiteY124" fmla="*/ 62322 h 607851"/>
                            <a:gd name="connsiteX125" fmla="*/ 326780 w 479492"/>
                            <a:gd name="connsiteY125" fmla="*/ 49116 h 607851"/>
                            <a:gd name="connsiteX126" fmla="*/ 337334 w 479492"/>
                            <a:gd name="connsiteY126" fmla="*/ 30831 h 607851"/>
                            <a:gd name="connsiteX127" fmla="*/ 351172 w 479492"/>
                            <a:gd name="connsiteY127" fmla="*/ 27158 h 607851"/>
                            <a:gd name="connsiteX128" fmla="*/ 128396 w 479492"/>
                            <a:gd name="connsiteY128" fmla="*/ 27158 h 607851"/>
                            <a:gd name="connsiteX129" fmla="*/ 142231 w 479492"/>
                            <a:gd name="connsiteY129" fmla="*/ 30831 h 607851"/>
                            <a:gd name="connsiteX130" fmla="*/ 152783 w 479492"/>
                            <a:gd name="connsiteY130" fmla="*/ 49116 h 607851"/>
                            <a:gd name="connsiteX131" fmla="*/ 148719 w 479492"/>
                            <a:gd name="connsiteY131" fmla="*/ 62322 h 607851"/>
                            <a:gd name="connsiteX132" fmla="*/ 131679 w 479492"/>
                            <a:gd name="connsiteY132" fmla="*/ 72245 h 607851"/>
                            <a:gd name="connsiteX133" fmla="*/ 118312 w 479492"/>
                            <a:gd name="connsiteY133" fmla="*/ 69198 h 607851"/>
                            <a:gd name="connsiteX134" fmla="*/ 107604 w 479492"/>
                            <a:gd name="connsiteY134" fmla="*/ 50757 h 607851"/>
                            <a:gd name="connsiteX135" fmla="*/ 111356 w 479492"/>
                            <a:gd name="connsiteY135" fmla="*/ 37004 h 607851"/>
                            <a:gd name="connsiteX136" fmla="*/ 229920 w 479492"/>
                            <a:gd name="connsiteY136" fmla="*/ 0 h 607851"/>
                            <a:gd name="connsiteX137" fmla="*/ 249651 w 479492"/>
                            <a:gd name="connsiteY137" fmla="*/ 0 h 607851"/>
                            <a:gd name="connsiteX138" fmla="*/ 259752 w 479492"/>
                            <a:gd name="connsiteY138" fmla="*/ 10145 h 607851"/>
                            <a:gd name="connsiteX139" fmla="*/ 259752 w 479492"/>
                            <a:gd name="connsiteY139" fmla="*/ 31761 h 607851"/>
                            <a:gd name="connsiteX140" fmla="*/ 249808 w 479492"/>
                            <a:gd name="connsiteY140" fmla="*/ 40579 h 607851"/>
                            <a:gd name="connsiteX141" fmla="*/ 239786 w 479492"/>
                            <a:gd name="connsiteY141" fmla="*/ 39876 h 607851"/>
                            <a:gd name="connsiteX142" fmla="*/ 229763 w 479492"/>
                            <a:gd name="connsiteY142" fmla="*/ 40579 h 607851"/>
                            <a:gd name="connsiteX143" fmla="*/ 219741 w 479492"/>
                            <a:gd name="connsiteY143" fmla="*/ 31761 h 607851"/>
                            <a:gd name="connsiteX144" fmla="*/ 219741 w 479492"/>
                            <a:gd name="connsiteY144" fmla="*/ 10145 h 607851"/>
                            <a:gd name="connsiteX145" fmla="*/ 229920 w 479492"/>
                            <a:gd name="connsiteY145" fmla="*/ 0 h 607851"/>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Lst>
                          <a:rect l="l" t="t" r="r" b="b"/>
                          <a:pathLst>
                            <a:path fill="norm" h="607851" w="479492" stroke="1">
                              <a:moveTo>
                                <a:pt x="196843" y="568123"/>
                              </a:moveTo>
                              <a:lnTo>
                                <a:pt x="282640" y="568123"/>
                              </a:lnTo>
                              <a:cubicBezTo>
                                <a:pt x="293668" y="568123"/>
                                <a:pt x="302584" y="577021"/>
                                <a:pt x="302584" y="588026"/>
                              </a:cubicBezTo>
                              <a:cubicBezTo>
                                <a:pt x="302584" y="598953"/>
                                <a:pt x="293668" y="607851"/>
                                <a:pt x="282640" y="607851"/>
                              </a:cubicBezTo>
                              <a:lnTo>
                                <a:pt x="196843" y="607851"/>
                              </a:lnTo>
                              <a:cubicBezTo>
                                <a:pt x="185894" y="607851"/>
                                <a:pt x="176978" y="598953"/>
                                <a:pt x="176978" y="588026"/>
                              </a:cubicBezTo>
                              <a:cubicBezTo>
                                <a:pt x="176978" y="577021"/>
                                <a:pt x="185894" y="568123"/>
                                <a:pt x="196843" y="568123"/>
                              </a:cubicBezTo>
                              <a:close/>
                              <a:moveTo>
                                <a:pt x="179780" y="508918"/>
                              </a:moveTo>
                              <a:lnTo>
                                <a:pt x="299705" y="508918"/>
                              </a:lnTo>
                              <a:cubicBezTo>
                                <a:pt x="310736" y="508918"/>
                                <a:pt x="319732" y="517812"/>
                                <a:pt x="319732" y="528892"/>
                              </a:cubicBezTo>
                              <a:cubicBezTo>
                                <a:pt x="319732" y="539893"/>
                                <a:pt x="310736" y="548787"/>
                                <a:pt x="299705" y="548787"/>
                              </a:cubicBezTo>
                              <a:lnTo>
                                <a:pt x="179780" y="548787"/>
                              </a:lnTo>
                              <a:cubicBezTo>
                                <a:pt x="168749" y="548787"/>
                                <a:pt x="159831" y="539893"/>
                                <a:pt x="159831" y="528892"/>
                              </a:cubicBezTo>
                              <a:cubicBezTo>
                                <a:pt x="159831" y="517812"/>
                                <a:pt x="168749" y="508918"/>
                                <a:pt x="179780" y="508918"/>
                              </a:cubicBezTo>
                              <a:close/>
                              <a:moveTo>
                                <a:pt x="49460" y="326070"/>
                              </a:moveTo>
                              <a:cubicBezTo>
                                <a:pt x="54311" y="323260"/>
                                <a:pt x="59866" y="325211"/>
                                <a:pt x="62057" y="330362"/>
                              </a:cubicBezTo>
                              <a:cubicBezTo>
                                <a:pt x="64639" y="336450"/>
                                <a:pt x="67377" y="342537"/>
                                <a:pt x="70194" y="348546"/>
                              </a:cubicBezTo>
                              <a:cubicBezTo>
                                <a:pt x="72541" y="353619"/>
                                <a:pt x="70585" y="359941"/>
                                <a:pt x="65734" y="362751"/>
                              </a:cubicBezTo>
                              <a:lnTo>
                                <a:pt x="50868" y="371335"/>
                              </a:lnTo>
                              <a:cubicBezTo>
                                <a:pt x="46018" y="374067"/>
                                <a:pt x="39837" y="372428"/>
                                <a:pt x="37020" y="367589"/>
                              </a:cubicBezTo>
                              <a:lnTo>
                                <a:pt x="27162" y="350576"/>
                              </a:lnTo>
                              <a:cubicBezTo>
                                <a:pt x="24345" y="345737"/>
                                <a:pt x="25988" y="339571"/>
                                <a:pt x="30839" y="336762"/>
                              </a:cubicBezTo>
                              <a:close/>
                              <a:moveTo>
                                <a:pt x="429894" y="325999"/>
                              </a:moveTo>
                              <a:lnTo>
                                <a:pt x="448585" y="336768"/>
                              </a:lnTo>
                              <a:cubicBezTo>
                                <a:pt x="453434" y="339577"/>
                                <a:pt x="455076" y="345742"/>
                                <a:pt x="452339" y="350580"/>
                              </a:cubicBezTo>
                              <a:lnTo>
                                <a:pt x="442485" y="367591"/>
                              </a:lnTo>
                              <a:cubicBezTo>
                                <a:pt x="439670" y="372429"/>
                                <a:pt x="433492" y="374068"/>
                                <a:pt x="428643" y="371337"/>
                              </a:cubicBezTo>
                              <a:lnTo>
                                <a:pt x="413472" y="362597"/>
                              </a:lnTo>
                              <a:cubicBezTo>
                                <a:pt x="408623" y="359788"/>
                                <a:pt x="406668" y="353467"/>
                                <a:pt x="409092" y="348395"/>
                              </a:cubicBezTo>
                              <a:cubicBezTo>
                                <a:pt x="411908" y="342386"/>
                                <a:pt x="414567" y="336378"/>
                                <a:pt x="417225" y="330291"/>
                              </a:cubicBezTo>
                              <a:cubicBezTo>
                                <a:pt x="419415" y="325141"/>
                                <a:pt x="425046" y="323190"/>
                                <a:pt x="429894" y="325999"/>
                              </a:cubicBezTo>
                              <a:close/>
                              <a:moveTo>
                                <a:pt x="447678" y="219459"/>
                              </a:moveTo>
                              <a:lnTo>
                                <a:pt x="469408" y="219459"/>
                              </a:lnTo>
                              <a:cubicBezTo>
                                <a:pt x="474958" y="219459"/>
                                <a:pt x="479492" y="223992"/>
                                <a:pt x="479492" y="229620"/>
                              </a:cubicBezTo>
                              <a:lnTo>
                                <a:pt x="479492" y="249316"/>
                              </a:lnTo>
                              <a:cubicBezTo>
                                <a:pt x="479492" y="254866"/>
                                <a:pt x="474958" y="259399"/>
                                <a:pt x="469408" y="259399"/>
                              </a:cubicBezTo>
                              <a:lnTo>
                                <a:pt x="447599" y="259399"/>
                              </a:lnTo>
                              <a:cubicBezTo>
                                <a:pt x="441971" y="259399"/>
                                <a:pt x="438141" y="254944"/>
                                <a:pt x="438845" y="249473"/>
                              </a:cubicBezTo>
                              <a:cubicBezTo>
                                <a:pt x="439235" y="246112"/>
                                <a:pt x="439548" y="242829"/>
                                <a:pt x="439548" y="239468"/>
                              </a:cubicBezTo>
                              <a:cubicBezTo>
                                <a:pt x="439548" y="236029"/>
                                <a:pt x="439235" y="232746"/>
                                <a:pt x="438845" y="229464"/>
                              </a:cubicBezTo>
                              <a:cubicBezTo>
                                <a:pt x="438141" y="223914"/>
                                <a:pt x="442049" y="219459"/>
                                <a:pt x="447678" y="219459"/>
                              </a:cubicBezTo>
                              <a:close/>
                              <a:moveTo>
                                <a:pt x="10160" y="219459"/>
                              </a:moveTo>
                              <a:lnTo>
                                <a:pt x="31809" y="219459"/>
                              </a:lnTo>
                              <a:cubicBezTo>
                                <a:pt x="37436" y="219459"/>
                                <a:pt x="41422" y="223914"/>
                                <a:pt x="40719" y="229464"/>
                              </a:cubicBezTo>
                              <a:cubicBezTo>
                                <a:pt x="40250" y="232746"/>
                                <a:pt x="39937" y="236029"/>
                                <a:pt x="39937" y="239468"/>
                              </a:cubicBezTo>
                              <a:cubicBezTo>
                                <a:pt x="39937" y="242829"/>
                                <a:pt x="40250" y="246112"/>
                                <a:pt x="40719" y="249473"/>
                              </a:cubicBezTo>
                              <a:cubicBezTo>
                                <a:pt x="41422" y="254944"/>
                                <a:pt x="37514" y="259399"/>
                                <a:pt x="31887" y="259399"/>
                              </a:cubicBezTo>
                              <a:lnTo>
                                <a:pt x="10160" y="259399"/>
                              </a:lnTo>
                              <a:cubicBezTo>
                                <a:pt x="4533" y="259399"/>
                                <a:pt x="0" y="254866"/>
                                <a:pt x="0" y="249316"/>
                              </a:cubicBezTo>
                              <a:lnTo>
                                <a:pt x="0" y="229620"/>
                              </a:lnTo>
                              <a:cubicBezTo>
                                <a:pt x="0" y="223992"/>
                                <a:pt x="4533" y="219459"/>
                                <a:pt x="10160" y="219459"/>
                              </a:cubicBezTo>
                              <a:close/>
                              <a:moveTo>
                                <a:pt x="279456" y="176970"/>
                              </a:moveTo>
                              <a:cubicBezTo>
                                <a:pt x="278909" y="176970"/>
                                <a:pt x="278361" y="177048"/>
                                <a:pt x="277814" y="177127"/>
                              </a:cubicBezTo>
                              <a:cubicBezTo>
                                <a:pt x="161733" y="207270"/>
                                <a:pt x="193178" y="275133"/>
                                <a:pt x="205459" y="295047"/>
                              </a:cubicBezTo>
                              <a:cubicBezTo>
                                <a:pt x="206319" y="296374"/>
                                <a:pt x="207102" y="297077"/>
                                <a:pt x="207806" y="297077"/>
                              </a:cubicBezTo>
                              <a:cubicBezTo>
                                <a:pt x="208666" y="297077"/>
                                <a:pt x="209292" y="295984"/>
                                <a:pt x="209448" y="293875"/>
                              </a:cubicBezTo>
                              <a:cubicBezTo>
                                <a:pt x="211795" y="261389"/>
                                <a:pt x="230412" y="247020"/>
                                <a:pt x="240424" y="242256"/>
                              </a:cubicBezTo>
                              <a:cubicBezTo>
                                <a:pt x="241284" y="241787"/>
                                <a:pt x="241988" y="241631"/>
                                <a:pt x="242458" y="241631"/>
                              </a:cubicBezTo>
                              <a:cubicBezTo>
                                <a:pt x="244022" y="241631"/>
                                <a:pt x="244100" y="243271"/>
                                <a:pt x="242379" y="245536"/>
                              </a:cubicBezTo>
                              <a:cubicBezTo>
                                <a:pt x="223763" y="269901"/>
                                <a:pt x="213438" y="324878"/>
                                <a:pt x="210309" y="344011"/>
                              </a:cubicBezTo>
                              <a:cubicBezTo>
                                <a:pt x="209683" y="347681"/>
                                <a:pt x="212264" y="350649"/>
                                <a:pt x="216019" y="350649"/>
                              </a:cubicBezTo>
                              <a:lnTo>
                                <a:pt x="227517" y="350649"/>
                              </a:lnTo>
                              <a:cubicBezTo>
                                <a:pt x="231272" y="350649"/>
                                <a:pt x="234323" y="347681"/>
                                <a:pt x="234323" y="343933"/>
                              </a:cubicBezTo>
                              <a:lnTo>
                                <a:pt x="234323" y="307385"/>
                              </a:lnTo>
                              <a:cubicBezTo>
                                <a:pt x="234323" y="303637"/>
                                <a:pt x="237295" y="300825"/>
                                <a:pt x="241050" y="300591"/>
                              </a:cubicBezTo>
                              <a:cubicBezTo>
                                <a:pt x="296900" y="297155"/>
                                <a:pt x="287904" y="208442"/>
                                <a:pt x="285088" y="182281"/>
                              </a:cubicBezTo>
                              <a:cubicBezTo>
                                <a:pt x="284697" y="179079"/>
                                <a:pt x="282351" y="176970"/>
                                <a:pt x="279456" y="176970"/>
                              </a:cubicBezTo>
                              <a:close/>
                              <a:moveTo>
                                <a:pt x="279456" y="151434"/>
                              </a:moveTo>
                              <a:cubicBezTo>
                                <a:pt x="295414" y="151434"/>
                                <a:pt x="308711" y="163538"/>
                                <a:pt x="310432" y="179547"/>
                              </a:cubicBezTo>
                              <a:cubicBezTo>
                                <a:pt x="314500" y="217188"/>
                                <a:pt x="316768" y="270838"/>
                                <a:pt x="289860" y="302778"/>
                              </a:cubicBezTo>
                              <a:cubicBezTo>
                                <a:pt x="281725" y="312383"/>
                                <a:pt x="271556" y="319177"/>
                                <a:pt x="259823" y="322926"/>
                              </a:cubicBezTo>
                              <a:lnTo>
                                <a:pt x="259823" y="343933"/>
                              </a:lnTo>
                              <a:cubicBezTo>
                                <a:pt x="259823" y="361660"/>
                                <a:pt x="245352" y="376185"/>
                                <a:pt x="227517" y="376185"/>
                              </a:cubicBezTo>
                              <a:lnTo>
                                <a:pt x="216019" y="376185"/>
                              </a:lnTo>
                              <a:cubicBezTo>
                                <a:pt x="206710" y="376185"/>
                                <a:pt x="197950" y="372202"/>
                                <a:pt x="192005" y="365174"/>
                              </a:cubicBezTo>
                              <a:cubicBezTo>
                                <a:pt x="186138" y="358224"/>
                                <a:pt x="183557" y="349009"/>
                                <a:pt x="185043" y="339872"/>
                              </a:cubicBezTo>
                              <a:cubicBezTo>
                                <a:pt x="186216" y="332922"/>
                                <a:pt x="187703" y="324566"/>
                                <a:pt x="189658" y="315507"/>
                              </a:cubicBezTo>
                              <a:cubicBezTo>
                                <a:pt x="187390" y="313555"/>
                                <a:pt x="185434" y="311134"/>
                                <a:pt x="183713" y="308400"/>
                              </a:cubicBezTo>
                              <a:cubicBezTo>
                                <a:pt x="175344" y="294734"/>
                                <a:pt x="157431" y="259046"/>
                                <a:pt x="172528" y="221717"/>
                              </a:cubicBezTo>
                              <a:cubicBezTo>
                                <a:pt x="185512" y="189465"/>
                                <a:pt x="218835" y="166115"/>
                                <a:pt x="271400" y="152527"/>
                              </a:cubicBezTo>
                              <a:cubicBezTo>
                                <a:pt x="274059" y="151824"/>
                                <a:pt x="276719" y="151434"/>
                                <a:pt x="279456" y="151434"/>
                              </a:cubicBezTo>
                              <a:close/>
                              <a:moveTo>
                                <a:pt x="239781" y="113182"/>
                              </a:moveTo>
                              <a:cubicBezTo>
                                <a:pt x="171895" y="113182"/>
                                <a:pt x="116678" y="168322"/>
                                <a:pt x="116678" y="236036"/>
                              </a:cubicBezTo>
                              <a:cubicBezTo>
                                <a:pt x="116678" y="267433"/>
                                <a:pt x="134275" y="302814"/>
                                <a:pt x="152968" y="340381"/>
                              </a:cubicBezTo>
                              <a:cubicBezTo>
                                <a:pt x="166889" y="368185"/>
                                <a:pt x="181202" y="396848"/>
                                <a:pt x="189492" y="426605"/>
                              </a:cubicBezTo>
                              <a:cubicBezTo>
                                <a:pt x="191369" y="433478"/>
                                <a:pt x="198251" y="438789"/>
                                <a:pt x="205134" y="438789"/>
                              </a:cubicBezTo>
                              <a:lnTo>
                                <a:pt x="274115" y="438789"/>
                              </a:lnTo>
                              <a:cubicBezTo>
                                <a:pt x="281076" y="438789"/>
                                <a:pt x="287958" y="433400"/>
                                <a:pt x="289757" y="426605"/>
                              </a:cubicBezTo>
                              <a:cubicBezTo>
                                <a:pt x="298126" y="395755"/>
                                <a:pt x="312829" y="366623"/>
                                <a:pt x="326985" y="338350"/>
                              </a:cubicBezTo>
                              <a:lnTo>
                                <a:pt x="327064" y="338272"/>
                              </a:lnTo>
                              <a:cubicBezTo>
                                <a:pt x="345443" y="301642"/>
                                <a:pt x="362806" y="267121"/>
                                <a:pt x="362806" y="236036"/>
                              </a:cubicBezTo>
                              <a:cubicBezTo>
                                <a:pt x="362806" y="168322"/>
                                <a:pt x="307589" y="113182"/>
                                <a:pt x="239781" y="113182"/>
                              </a:cubicBezTo>
                              <a:close/>
                              <a:moveTo>
                                <a:pt x="428664" y="107459"/>
                              </a:moveTo>
                              <a:cubicBezTo>
                                <a:pt x="433509" y="104649"/>
                                <a:pt x="439682" y="106288"/>
                                <a:pt x="442495" y="111128"/>
                              </a:cubicBezTo>
                              <a:lnTo>
                                <a:pt x="452341" y="128222"/>
                              </a:lnTo>
                              <a:cubicBezTo>
                                <a:pt x="455076" y="133062"/>
                                <a:pt x="453435" y="139228"/>
                                <a:pt x="448590" y="142038"/>
                              </a:cubicBezTo>
                              <a:lnTo>
                                <a:pt x="430305" y="152576"/>
                              </a:lnTo>
                              <a:cubicBezTo>
                                <a:pt x="425539" y="155386"/>
                                <a:pt x="419756" y="153513"/>
                                <a:pt x="417178" y="148517"/>
                              </a:cubicBezTo>
                              <a:cubicBezTo>
                                <a:pt x="414130" y="142663"/>
                                <a:pt x="410770" y="136965"/>
                                <a:pt x="407176" y="131501"/>
                              </a:cubicBezTo>
                              <a:cubicBezTo>
                                <a:pt x="404128" y="126817"/>
                                <a:pt x="405378" y="120885"/>
                                <a:pt x="410223" y="118075"/>
                              </a:cubicBezTo>
                              <a:close/>
                              <a:moveTo>
                                <a:pt x="50872" y="107459"/>
                              </a:moveTo>
                              <a:lnTo>
                                <a:pt x="69260" y="118075"/>
                              </a:lnTo>
                              <a:cubicBezTo>
                                <a:pt x="74112" y="120885"/>
                                <a:pt x="75364" y="126817"/>
                                <a:pt x="72312" y="131501"/>
                              </a:cubicBezTo>
                              <a:cubicBezTo>
                                <a:pt x="68713" y="137043"/>
                                <a:pt x="65426" y="142663"/>
                                <a:pt x="62374" y="148517"/>
                              </a:cubicBezTo>
                              <a:cubicBezTo>
                                <a:pt x="59792" y="153513"/>
                                <a:pt x="54002" y="155386"/>
                                <a:pt x="49150" y="152576"/>
                              </a:cubicBezTo>
                              <a:lnTo>
                                <a:pt x="30840" y="142038"/>
                              </a:lnTo>
                              <a:cubicBezTo>
                                <a:pt x="25988" y="139228"/>
                                <a:pt x="24345" y="133062"/>
                                <a:pt x="27162" y="128222"/>
                              </a:cubicBezTo>
                              <a:lnTo>
                                <a:pt x="37022" y="111128"/>
                              </a:lnTo>
                              <a:cubicBezTo>
                                <a:pt x="39838" y="106288"/>
                                <a:pt x="46020" y="104649"/>
                                <a:pt x="50872" y="107459"/>
                              </a:cubicBezTo>
                              <a:close/>
                              <a:moveTo>
                                <a:pt x="239781" y="79598"/>
                              </a:moveTo>
                              <a:cubicBezTo>
                                <a:pt x="326125" y="79598"/>
                                <a:pt x="396436" y="149812"/>
                                <a:pt x="396436" y="236036"/>
                              </a:cubicBezTo>
                              <a:cubicBezTo>
                                <a:pt x="396436" y="275087"/>
                                <a:pt x="376414" y="314919"/>
                                <a:pt x="357018" y="353424"/>
                              </a:cubicBezTo>
                              <a:cubicBezTo>
                                <a:pt x="338795" y="389741"/>
                                <a:pt x="319868" y="427308"/>
                                <a:pt x="316896" y="465110"/>
                              </a:cubicBezTo>
                              <a:cubicBezTo>
                                <a:pt x="316583" y="469171"/>
                                <a:pt x="313377" y="472295"/>
                                <a:pt x="309544" y="472295"/>
                              </a:cubicBezTo>
                              <a:lnTo>
                                <a:pt x="169939" y="472295"/>
                              </a:lnTo>
                              <a:cubicBezTo>
                                <a:pt x="166185" y="472295"/>
                                <a:pt x="162900" y="469171"/>
                                <a:pt x="162588" y="465110"/>
                              </a:cubicBezTo>
                              <a:cubicBezTo>
                                <a:pt x="159537" y="428636"/>
                                <a:pt x="140923" y="391381"/>
                                <a:pt x="122935" y="355298"/>
                              </a:cubicBezTo>
                              <a:cubicBezTo>
                                <a:pt x="103382" y="316013"/>
                                <a:pt x="83126" y="275400"/>
                                <a:pt x="83126" y="236036"/>
                              </a:cubicBezTo>
                              <a:cubicBezTo>
                                <a:pt x="83126" y="149812"/>
                                <a:pt x="153359" y="79598"/>
                                <a:pt x="239781" y="79598"/>
                              </a:cubicBezTo>
                              <a:close/>
                              <a:moveTo>
                                <a:pt x="351172" y="27158"/>
                              </a:moveTo>
                              <a:lnTo>
                                <a:pt x="368136" y="37004"/>
                              </a:lnTo>
                              <a:cubicBezTo>
                                <a:pt x="372983" y="39739"/>
                                <a:pt x="374703" y="45990"/>
                                <a:pt x="371889" y="50835"/>
                              </a:cubicBezTo>
                              <a:lnTo>
                                <a:pt x="361257" y="69198"/>
                              </a:lnTo>
                              <a:cubicBezTo>
                                <a:pt x="358442" y="74043"/>
                                <a:pt x="352501" y="75293"/>
                                <a:pt x="347810" y="72245"/>
                              </a:cubicBezTo>
                              <a:cubicBezTo>
                                <a:pt x="342338" y="68651"/>
                                <a:pt x="336631" y="65369"/>
                                <a:pt x="330767" y="62322"/>
                              </a:cubicBezTo>
                              <a:cubicBezTo>
                                <a:pt x="325842" y="59743"/>
                                <a:pt x="323966" y="53960"/>
                                <a:pt x="326780" y="49116"/>
                              </a:cubicBezTo>
                              <a:lnTo>
                                <a:pt x="337334" y="30831"/>
                              </a:lnTo>
                              <a:cubicBezTo>
                                <a:pt x="340071" y="25986"/>
                                <a:pt x="346325" y="24345"/>
                                <a:pt x="351172" y="27158"/>
                              </a:cubicBezTo>
                              <a:close/>
                              <a:moveTo>
                                <a:pt x="128396" y="27158"/>
                              </a:moveTo>
                              <a:cubicBezTo>
                                <a:pt x="133242" y="24345"/>
                                <a:pt x="139417" y="25986"/>
                                <a:pt x="142231" y="30831"/>
                              </a:cubicBezTo>
                              <a:lnTo>
                                <a:pt x="152783" y="49116"/>
                              </a:lnTo>
                              <a:cubicBezTo>
                                <a:pt x="155597" y="53960"/>
                                <a:pt x="153721" y="59743"/>
                                <a:pt x="148719" y="62322"/>
                              </a:cubicBezTo>
                              <a:cubicBezTo>
                                <a:pt x="142856" y="65369"/>
                                <a:pt x="137228" y="68651"/>
                                <a:pt x="131679" y="72245"/>
                              </a:cubicBezTo>
                              <a:cubicBezTo>
                                <a:pt x="126989" y="75293"/>
                                <a:pt x="121048" y="74043"/>
                                <a:pt x="118312" y="69198"/>
                              </a:cubicBezTo>
                              <a:lnTo>
                                <a:pt x="107604" y="50757"/>
                              </a:lnTo>
                              <a:cubicBezTo>
                                <a:pt x="104790" y="45990"/>
                                <a:pt x="106510" y="39739"/>
                                <a:pt x="111356" y="37004"/>
                              </a:cubicBezTo>
                              <a:close/>
                              <a:moveTo>
                                <a:pt x="229920" y="0"/>
                              </a:moveTo>
                              <a:lnTo>
                                <a:pt x="249651" y="0"/>
                              </a:lnTo>
                              <a:cubicBezTo>
                                <a:pt x="255211" y="0"/>
                                <a:pt x="259752" y="4526"/>
                                <a:pt x="259752" y="10145"/>
                              </a:cubicBezTo>
                              <a:lnTo>
                                <a:pt x="259752" y="31761"/>
                              </a:lnTo>
                              <a:cubicBezTo>
                                <a:pt x="259752" y="37379"/>
                                <a:pt x="255289" y="41281"/>
                                <a:pt x="249808" y="40579"/>
                              </a:cubicBezTo>
                              <a:cubicBezTo>
                                <a:pt x="246519" y="40188"/>
                                <a:pt x="243153" y="39876"/>
                                <a:pt x="239786" y="39876"/>
                              </a:cubicBezTo>
                              <a:cubicBezTo>
                                <a:pt x="236340" y="39876"/>
                                <a:pt x="233052" y="40188"/>
                                <a:pt x="229763" y="40579"/>
                              </a:cubicBezTo>
                              <a:cubicBezTo>
                                <a:pt x="224204" y="41281"/>
                                <a:pt x="219741" y="37379"/>
                                <a:pt x="219741" y="31761"/>
                              </a:cubicBezTo>
                              <a:lnTo>
                                <a:pt x="219741" y="10145"/>
                              </a:lnTo>
                              <a:cubicBezTo>
                                <a:pt x="219741" y="4526"/>
                                <a:pt x="224282" y="0"/>
                                <a:pt x="229920" y="0"/>
                              </a:cubicBezTo>
                              <a:close/>
                            </a:path>
                          </a:pathLst>
                        </a:custGeom>
                        <a:solidFill>
                          <a:schemeClr val="tx1"/>
                        </a:solidFill>
                        <a:ln>
                          <a:noFill/>
                        </a:ln>
                      </wps:spPr>
                      <wps:bodyPr/>
                    </wps:wsp>
                  </a:graphicData>
                </a:graphic>
              </wp:anchor>
            </w:drawing>
          </mc:Choice>
          <mc:Fallback>
            <w:pict>
              <v:shape id="ecological-lightbulb-symbol_45588" o:spid="_x0000_s1107" style="width:18.4pt;height:23.35pt;margin-top:232.5pt;margin-left:510.75pt;mso-height-relative:page;mso-width-relative:page;position:absolute;z-index:251685888" coordsize="479492,607851" o:spt="100" adj="-11796480,,5400" path="m196843,568123l282640,568123c293668,568123,302584,577021,302584,588026c302584,598953,293668,607851,282640,607851l196843,607851c185894,607851,176978,598953,176978,588026c176978,577021,185894,568123,196843,568123xm179780,508918l299705,508918c310736,508918,319732,517812,319732,528892c319732,539893,310736,548787,299705,548787l179780,548787c168749,548787,159831,539893,159831,528892c159831,517812,168749,508918,179780,508918xm49460,326070c54311,323260,59866,325211,62057,330362c64639,336450,67377,342537,70194,348546c72541,353619,70585,359941,65734,362751l50868,371335c46018,374067,39837,372428,37020,367589l27162,350576c24345,345737,25988,339571,30839,336762xm429894,325999l448585,336768c453434,339577,455076,345742,452339,350580l442485,367591c439670,372429,433492,374068,428643,371337l413472,362597c408623,359788,406668,353467,409092,348395c411908,342386,414567,336378,417225,330291c419415,325141,425046,323190,429894,325999xm447678,219459l469408,219459c474958,219459,479492,223992,479492,229620l479492,249316c479492,254866,474958,259399,469408,259399l447599,259399c441971,259399,438141,254944,438845,249473c439235,246112,439548,242829,439548,239468c439548,236029,439235,232746,438845,229464c438141,223914,442049,219459,447678,219459xm10160,219459l31809,219459c37436,219459,41422,223914,40719,229464c40250,232746,39937,236029,39937,239468c39937,242829,40250,246112,40719,249473c41422,254944,37514,259399,31887,259399l10160,259399c4533,259399,,254866,,249316l,229620c,223992,4533,219459,10160,219459xm279456,176970c278909,176970,278361,177048,277814,177127c161733,207270,193178,275133,205459,295047c206319,296374,207102,297077,207806,297077c208666,297077,209292,295984,209448,293875c211795,261389,230412,247020,240424,242256c241284,241787,241988,241631,242458,241631c244022,241631,244100,243271,242379,245536c223763,269901,213438,324878,210309,344011c209683,347681,212264,350649,216019,350649l227517,350649c231272,350649,234323,347681,234323,343933l234323,307385c234323,303637,237295,300825,241050,300591c296900,297155,287904,208442,285088,182281c284697,179079,282351,176970,279456,176970xm279456,151434c295414,151434,308711,163538,310432,179547c314500,217188,316768,270838,289860,302778c281725,312383,271556,319177,259823,322926l259823,343933c259823,361660,245352,376185,227517,376185l216019,376185c206710,376185,197950,372202,192005,365174c186138,358224,183557,349009,185043,339872c186216,332922,187703,324566,189658,315507c187390,313555,185434,311134,183713,308400c175344,294734,157431,259046,172528,221717c185512,189465,218835,166115,271400,152527c274059,151824,276719,151434,279456,151434xm239781,113182c171895,113182,116678,168322,116678,236036c116678,267433,134275,302814,152968,340381c166889,368185,181202,396848,189492,426605c191369,433478,198251,438789,205134,438789l274115,438789c281076,438789,287958,433400,289757,426605c298126,395755,312829,366623,326985,338350l327064,338272c345443,301642,362806,267121,362806,236036c362806,168322,307589,113182,239781,113182xm428664,107459c433509,104649,439682,106288,442495,111128l452341,128222c455076,133062,453435,139228,448590,142038l430305,152576c425539,155386,419756,153513,417178,148517c414130,142663,410770,136965,407176,131501c404128,126817,405378,120885,410223,118075xm50872,107459l69260,118075c74112,120885,75364,126817,72312,131501c68713,137043,65426,142663,62374,148517c59792,153513,54002,155386,49150,152576l30840,142038c25988,139228,24345,133062,27162,128222l37022,111128c39838,106288,46020,104649,50872,107459xm239781,79598c326125,79598,396436,149812,396436,236036c396436,275087,376414,314919,357018,353424c338795,389741,319868,427308,316896,465110c316583,469171,313377,472295,309544,472295l169939,472295c166185,472295,162900,469171,162588,465110c159537,428636,140923,391381,122935,355298c103382,316013,83126,275400,83126,236036c83126,149812,153359,79598,239781,79598xm351172,27158l368136,37004c372983,39739,374703,45990,371889,50835l361257,69198c358442,74043,352501,75293,347810,72245c342338,68651,336631,65369,330767,62322c325842,59743,323966,53960,326780,49116l337334,30831c340071,25986,346325,24345,351172,27158xm128396,27158c133242,24345,139417,25986,142231,30831l152783,49116c155597,53960,153721,59743,148719,62322c142856,65369,137228,68651,131679,72245c126989,75293,121048,74043,118312,69198l107604,50757c104790,45990,106510,39739,111356,37004xm229920,l249651,c255211,,259752,4526,259752,10145l259752,31761c259752,37379,255289,41281,249808,40579c246519,40188,243153,39876,239786,39876c236340,39876,233052,40188,229763,40579c224204,41281,219741,37379,219741,31761l219741,10145c219741,4526,224282,,229920,xe" filled="t" fillcolor="black" stroked="f">
                <v:stroke joinstyle="miter"/>
                <v:path o:connecttype="custom" o:connectlocs="96062,277255;137932,277255;147665,286968;137932,296644;96062,296644;86368,286968;96062,277255;87735,248362;146260,248362;156034,258110;146260,267819;87735,267819;78000,258110;87735,248362;24137,159128;30284,161223;34255,170097;32079,177030;24824,181219;18066,179391;13255,171088;15049,164346;209795,159094;218916,164349;220748,171090;215939,179392;209184,181220;201781,176954;199643,170024;203612,161188;209795,159094;218474,107100;229078,107100;234000,112059;234000,121671;229078,126592;218435,126592;214163,121748;214506,116865;214163,111983;218474,107100;4958,107100;15523,107100;19871,111983;19489,116865;19871,121748;15561,126592;4958,126592;0,121671;0,112059;4958,107100;136379,86365;135577,86441;100267,143989;101412,144979;102214,143417;117330,118225;118323,117920;118284,119826;102634,167884;105420,171124;111032,171124;114353,167846;114353,150010;117636,146694;139127,88956;136379,86365;136379,73902;151495,87622;141456,147761;126797,157594;126797,167846;111032,183586;105420,183586;93701,178212;90304,165864;92556,153974;89654,150505;84196,108202;132447,74436;136379,73902;117017,55235;56940,115190;74650,166113;92475,208192;100108,214138;133772,214138;141406,208192;159574,165121;159612,165083;177055,115190;117017,55235;209195,52442;215944,54232;220749,62575;218919,69317;209995,74460;203589,72479;198708,64175;200195,57623;24826,52442;33800,57623;35289,64175;30439,72479;23986,74460;15050,69317;13255,62575;18067,54232;24826,52442;117017,38845;193467,115190;174230,172478;154650,226983;151062,230489;82933,230489;79345,226983;59994,173392;40566,115190;117017,38845;171377,13253;179656,18058;181487,24808;176299,33770;169737,35257;161419,30414;159474,23969;164624,15046;171377,13253;62659,13253;69411,15046;74560,23969;72577,30414;64261,35257;57738,33770;52512,24770;54343,18058;112204,0;121833,0;126763,4950;126763,15500;121910,19803;117019,19460;112128,19803;107237,15500;107237,4950;112204,0" o:connectangles="0,0,0,0,0,0,0,0,0,0,0,0,0,0,0,0,0,0,0,0,0,0,0,0,0,0,0,0,0,0,0,0,0,0,0,0,0,0,0,0,0,0,0,0,0,0,0,0,0,0,0,0,0,0,0,0,0,0,0,0,0,0,0,0,0,0,0,0,0,0,0,0,0,0,0,0,0,0,0,0,0,0,0,0,0,0,0,0,0,0,0,0,0,0,0,0,0,0,0,0,0,0,0,0,0,0,0,0,0,0,0,0,0,0,0,0,0,0,0,0,0,0,0,0,0,0,0,0,0,0,0,0,0,0,0,0,0,0,0,0,0,0,0,0,0,0"/>
                <o:lock v:ext="edit" aspectratio="t"/>
              </v:shape>
            </w:pict>
          </mc:Fallback>
        </mc:AlternateContent>
      </w:r>
      <w:r>
        <w:rPr>
          <w:sz w:val="21"/>
        </w:rPr>
        <mc:AlternateContent>
          <mc:Choice Requires="wps">
            <w:drawing>
              <wp:anchor distT="0" distB="0" distL="114300" distR="114300" simplePos="0" relativeHeight="251662336" behindDoc="1" locked="0" layoutInCell="1" allowOverlap="1">
                <wp:simplePos x="0" y="0"/>
                <wp:positionH relativeFrom="column">
                  <wp:posOffset>-1189990</wp:posOffset>
                </wp:positionH>
                <wp:positionV relativeFrom="paragraph">
                  <wp:posOffset>-916305</wp:posOffset>
                </wp:positionV>
                <wp:extent cx="7633970" cy="10776585"/>
                <wp:effectExtent l="0" t="0" r="5080" b="5715"/>
                <wp:wrapNone/>
                <wp:docPr id="24" name="矩形 24"/>
                <wp:cNvGraphicFramePr/>
                <a:graphic xmlns:a="http://schemas.openxmlformats.org/drawingml/2006/main">
                  <a:graphicData uri="http://schemas.microsoft.com/office/word/2010/wordprocessingShape">
                    <wps:wsp xmlns:wps="http://schemas.microsoft.com/office/word/2010/wordprocessingShape">
                      <wps:cNvSpPr/>
                      <wps:spPr>
                        <a:xfrm>
                          <a:off x="0" y="0"/>
                          <a:ext cx="7633970" cy="1077658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eastAsiaTheme="minorEastAsia" w:hint="eastAsia"/>
                                <w:lang w:val="en-US" w:eastAsia="zh-CN"/>
                              </w:rPr>
                            </w:pPr>
                            <w:r>
                              <w:rPr>
                                <w:rFonts w:hint="eastAsia"/>
                                <w:lang w:val="en-US" w:eastAsia="zh-CN"/>
                              </w:rPr>
                              <w:t>PS</w:t>
                            </w: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108" style="width:601.1pt;height:848.55pt;margin-top:-72.15pt;margin-left:-93.7pt;mso-height-relative:page;mso-width-relative:page;position:absolute;v-text-anchor:middle;z-index:-251653120" coordsize="21600,21600" filled="t" fillcolor="white" stroked="f" strokeweight="1pt">
                <v:stroke joinstyle="miter"/>
                <o:lock v:ext="edit" aspectratio="f"/>
                <v:textbox>
                  <w:txbxContent>
                    <w:p>
                      <w:pPr>
                        <w:rPr>
                          <w:rFonts w:eastAsiaTheme="minorEastAsia" w:hint="eastAsia"/>
                          <w:lang w:val="en-US" w:eastAsia="zh-CN"/>
                        </w:rPr>
                      </w:pPr>
                      <w:r>
                        <w:rPr>
                          <w:rFonts w:hint="eastAsia"/>
                          <w:lang w:val="en-US" w:eastAsia="zh-CN"/>
                        </w:rPr>
                        <w:t>PS</w:t>
                      </w:r>
                    </w:p>
                  </w:txbxContent>
                </v:textbox>
              </v:rect>
            </w:pict>
          </mc:Fallback>
        </mc:AlternateContent>
      </w:r>
      <w:r>
        <w:rPr>
          <w:sz w:val="21"/>
        </w:rPr>
        <mc:AlternateContent>
          <mc:Choice Requires="wps">
            <w:drawing>
              <wp:anchor distT="0" distB="0" distL="114300" distR="114300" simplePos="0" relativeHeight="251670528" behindDoc="1" locked="0" layoutInCell="1" allowOverlap="1">
                <wp:simplePos x="0" y="0"/>
                <wp:positionH relativeFrom="column">
                  <wp:posOffset>6430010</wp:posOffset>
                </wp:positionH>
                <wp:positionV relativeFrom="paragraph">
                  <wp:posOffset>-928370</wp:posOffset>
                </wp:positionV>
                <wp:extent cx="8439150" cy="11165205"/>
                <wp:effectExtent l="0" t="0" r="0" b="17145"/>
                <wp:wrapNone/>
                <wp:docPr id="19" name="矩形 19"/>
                <wp:cNvGraphicFramePr/>
                <a:graphic xmlns:a="http://schemas.openxmlformats.org/drawingml/2006/main">
                  <a:graphicData uri="http://schemas.microsoft.com/office/word/2010/wordprocessingShape">
                    <wps:wsp xmlns:wps="http://schemas.microsoft.com/office/word/2010/wordprocessingShape">
                      <wps:cNvSpPr/>
                      <wps:spPr>
                        <a:xfrm>
                          <a:off x="0" y="0"/>
                          <a:ext cx="8439150" cy="11165205"/>
                        </a:xfrm>
                        <a:prstGeom prst="rect">
                          <a:avLst/>
                        </a:prstGeom>
                        <a:solidFill>
                          <a:srgbClr val="FFE7B7">
                            <a:lumMod val="20000"/>
                            <a:lumOff val="80000"/>
                          </a:srgb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109" style="width:664.5pt;height:879.15pt;margin-top:-73.1pt;margin-left:506.3pt;mso-height-relative:page;mso-width-relative:page;position:absolute;v-text-anchor:middle;z-index:-251644928" coordsize="21600,21600" filled="t" fillcolor="#fffaf1" stroked="f" strokeweight="0.25pt">
                <v:stroke joinstyle="miter"/>
                <o:lock v:ext="edit" aspectratio="f"/>
              </v:rect>
            </w:pict>
          </mc:Fallback>
        </mc:AlternateContent>
      </w:r>
      <w:r>
        <w:rPr>
          <w:sz w:val="21"/>
        </w:rPr>
        <mc:AlternateContent>
          <mc:Choice Requires="wps">
            <w:drawing>
              <wp:anchor distT="0" distB="0" distL="114300" distR="114300" simplePos="0" relativeHeight="251660288" behindDoc="1" locked="0" layoutInCell="1" allowOverlap="1">
                <wp:simplePos x="0" y="0"/>
                <wp:positionH relativeFrom="column">
                  <wp:posOffset>-1791335</wp:posOffset>
                </wp:positionH>
                <wp:positionV relativeFrom="paragraph">
                  <wp:posOffset>-928370</wp:posOffset>
                </wp:positionV>
                <wp:extent cx="8439150" cy="11165205"/>
                <wp:effectExtent l="0" t="0" r="0" b="17145"/>
                <wp:wrapNone/>
                <wp:docPr id="17" name="矩形 17"/>
                <wp:cNvGraphicFramePr/>
                <a:graphic xmlns:a="http://schemas.openxmlformats.org/drawingml/2006/main">
                  <a:graphicData uri="http://schemas.microsoft.com/office/word/2010/wordprocessingShape">
                    <wps:wsp xmlns:wps="http://schemas.microsoft.com/office/word/2010/wordprocessingShape">
                      <wps:cNvSpPr/>
                      <wps:spPr>
                        <a:xfrm>
                          <a:off x="0" y="0"/>
                          <a:ext cx="8439150" cy="11165205"/>
                        </a:xfrm>
                        <a:prstGeom prst="rect">
                          <a:avLst/>
                        </a:prstGeom>
                        <a:solidFill>
                          <a:srgbClr val="FFFFFF"/>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110" style="width:664.5pt;height:879.15pt;margin-top:-73.1pt;margin-left:-141.05pt;mso-height-relative:page;mso-width-relative:page;position:absolute;v-text-anchor:middle;z-index:-251655168" coordsize="21600,21600" filled="t" fillcolor="white" stroked="f" strokeweight="0.25pt">
                <v:stroke joinstyle="miter"/>
                <o:lock v:ext="edit" aspectratio="f"/>
              </v:rect>
            </w:pict>
          </mc:Fallback>
        </mc:AlternateContent>
      </w:r>
      <w:r>
        <w:rPr>
          <w:rFonts w:hint="eastAsia"/>
          <w:sz w:val="21"/>
          <w:lang w:val="en-US" w:eastAsia="zh-CN"/>
        </w:rPr>
        <w:t xml:space="preserve">                    </w:t>
      </w:r>
      <w:bookmarkStart w:id="0" w:name="_GoBack"/>
      <w:bookmarkEnd w:id="0"/>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tantia">
    <w:panose1 w:val="02030602050306030303"/>
    <w:charset w:val="86"/>
    <w:family w:val="auto"/>
    <w:pitch w:val="default"/>
    <w:sig w:usb0="A00002EF" w:usb1="4000204B" w:usb2="00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812D0B3"/>
    <w:multiLevelType w:val="singleLevel"/>
    <w:tmpl w:val="6812D0B3"/>
    <w:lvl w:ilvl="0">
      <w:start w:val="1"/>
      <w:numFmt w:val="bullet"/>
      <w:lvlText w:val=""/>
      <w:lvlJc w:val="left"/>
      <w:pPr>
        <w:ind w:left="4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629122A"/>
    <w:rsid w:val="0062393A"/>
    <w:rsid w:val="049F4C19"/>
    <w:rsid w:val="04B967C1"/>
    <w:rsid w:val="05024BD0"/>
    <w:rsid w:val="05294B6C"/>
    <w:rsid w:val="07FB632B"/>
    <w:rsid w:val="08F22471"/>
    <w:rsid w:val="0AE837B7"/>
    <w:rsid w:val="0BF41F06"/>
    <w:rsid w:val="0CB35B0D"/>
    <w:rsid w:val="0E531E46"/>
    <w:rsid w:val="0E921D7C"/>
    <w:rsid w:val="0EBF271A"/>
    <w:rsid w:val="0F7C2A23"/>
    <w:rsid w:val="143A45C7"/>
    <w:rsid w:val="145C7894"/>
    <w:rsid w:val="14C202E2"/>
    <w:rsid w:val="14E967CC"/>
    <w:rsid w:val="152E67DC"/>
    <w:rsid w:val="17FD5C16"/>
    <w:rsid w:val="17FF2B7B"/>
    <w:rsid w:val="199C2EA4"/>
    <w:rsid w:val="1C005454"/>
    <w:rsid w:val="1CDA0FEF"/>
    <w:rsid w:val="1DA26943"/>
    <w:rsid w:val="1E8E12EE"/>
    <w:rsid w:val="1FAF055F"/>
    <w:rsid w:val="225D0892"/>
    <w:rsid w:val="2273454C"/>
    <w:rsid w:val="250D0817"/>
    <w:rsid w:val="253F416E"/>
    <w:rsid w:val="26B43106"/>
    <w:rsid w:val="280929A6"/>
    <w:rsid w:val="28D07F8E"/>
    <w:rsid w:val="295221F6"/>
    <w:rsid w:val="2A0665F1"/>
    <w:rsid w:val="2A072F73"/>
    <w:rsid w:val="2A540739"/>
    <w:rsid w:val="2AA47C88"/>
    <w:rsid w:val="2C8B4778"/>
    <w:rsid w:val="2CAF6ACC"/>
    <w:rsid w:val="2D11137D"/>
    <w:rsid w:val="2E242270"/>
    <w:rsid w:val="2ED06171"/>
    <w:rsid w:val="2FB87A28"/>
    <w:rsid w:val="32F934D2"/>
    <w:rsid w:val="37046BC6"/>
    <w:rsid w:val="37300668"/>
    <w:rsid w:val="374E2409"/>
    <w:rsid w:val="3756374C"/>
    <w:rsid w:val="3A052748"/>
    <w:rsid w:val="3C184F78"/>
    <w:rsid w:val="3E603699"/>
    <w:rsid w:val="40827A9B"/>
    <w:rsid w:val="439C43F2"/>
    <w:rsid w:val="47DD6070"/>
    <w:rsid w:val="482663C1"/>
    <w:rsid w:val="49FC7391"/>
    <w:rsid w:val="4E1E16A5"/>
    <w:rsid w:val="4E776F17"/>
    <w:rsid w:val="519C6611"/>
    <w:rsid w:val="526705FB"/>
    <w:rsid w:val="54044586"/>
    <w:rsid w:val="54140021"/>
    <w:rsid w:val="56F3116F"/>
    <w:rsid w:val="58A968AE"/>
    <w:rsid w:val="5933167B"/>
    <w:rsid w:val="5B153A5A"/>
    <w:rsid w:val="5CFC197C"/>
    <w:rsid w:val="607B4DDB"/>
    <w:rsid w:val="60B52907"/>
    <w:rsid w:val="62765A0C"/>
    <w:rsid w:val="62C947C3"/>
    <w:rsid w:val="62D83517"/>
    <w:rsid w:val="63CE21FA"/>
    <w:rsid w:val="64396756"/>
    <w:rsid w:val="64530EE7"/>
    <w:rsid w:val="6629122A"/>
    <w:rsid w:val="67A14216"/>
    <w:rsid w:val="6BC049D4"/>
    <w:rsid w:val="6D535020"/>
    <w:rsid w:val="6FC448F9"/>
    <w:rsid w:val="70FD5150"/>
    <w:rsid w:val="72A7443C"/>
    <w:rsid w:val="73391443"/>
    <w:rsid w:val="74C813CA"/>
    <w:rsid w:val="77952399"/>
    <w:rsid w:val="77EB7092"/>
    <w:rsid w:val="77EB7DB5"/>
    <w:rsid w:val="783027E3"/>
    <w:rsid w:val="795E7B41"/>
    <w:rsid w:val="7A9C717D"/>
    <w:rsid w:val="7C314CCB"/>
    <w:rsid w:val="7D1C4721"/>
    <w:rsid w:val="7E155C8F"/>
  </w:rsids>
  <w:docVars>
    <w:docVar w:name="commondata" w:val="eyJjb3VudCI6MSwiaGRpZCI6ImIyNTFjMTU2YjEyYTViY2Y0OWQ2MDQ5MTQzMmI4OTUwIiwidXNlckNvdW50Ijox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Ind w:w="0" w:type="dxa"/>
      <w:tblCellMar>
        <w:top w:w="0" w:type="dxa"/>
        <w:left w:w="108" w:type="dxa"/>
        <w:bottom w:w="0" w:type="dxa"/>
        <w:right w:w="108" w:type="dxa"/>
      </w:tblCellMar>
    </w:tblPr>
  </w:style>
  <w:style w:type="paragraph" w:styleId="NormalWeb">
    <w:name w:val="Normal (Web)"/>
    <w:basedOn w:val="Normal"/>
    <w:qFormat/>
    <w:pPr>
      <w:widowControl/>
      <w:spacing w:before="100" w:beforeAutospacing="1" w:after="100" w:afterAutospacing="1"/>
      <w:jc w:val="left"/>
    </w:pPr>
    <w:rPr>
      <w:rFonts w:ascii="宋体" w:eastAsia="宋体" w:hAnsi="宋体" w:cs="宋体"/>
      <w:kern w:val="0"/>
    </w:rPr>
  </w:style>
  <w:style w:type="character" w:styleId="Emphasis">
    <w:name w:val="Emphasis"/>
    <w:basedOn w:val="DefaultParagraphFont"/>
    <w:qFormat/>
    <w:rPr>
      <w:i/>
    </w:rPr>
  </w:style>
  <w:style w:type="paragraph" w:customStyle="1" w:styleId="1">
    <w:name w:val="列出段落1"/>
    <w:basedOn w:val="Normal"/>
    <w:uiPriority w:val="34"/>
    <w:qFormat/>
    <w:pPr>
      <w:ind w:firstLine="420" w:firstLineChars="200"/>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wu\AppData\Roaming\Kingsoft\wps\addons\pool\win-i386\knewfileruby_1.0.0.10\template\wps\0.docx"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10</TotalTime>
  <Pages>3</Pages>
  <Words>0</Words>
  <Characters>0</Characters>
  <Application>Microsoft Office Word</Application>
  <DocSecurity>0</DocSecurity>
  <Lines>0</Lines>
  <Paragraphs>0</Paragraphs>
  <ScaleCrop>false</ScaleCrop>
  <Manager>简历模板资源网(www.jianlimoban-ziyuan.com)</Manager>
  <Company>简历模板资源网(www.jianlimoban-ziyuan.com)</Company>
  <LinksUpToDate>false</LinksUpToDate>
  <CharactersWithSpaces>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简历模板资源网(www.jianlimoban-ziyuan.com)</dc:title>
  <dc:subject>简历模板资源网(www.jianlimoban-ziyuan.com)</dc:subject>
  <dc:creator>简历模板资源网(www.jianlimoban-ziyuan.com)</dc:creator>
  <cp:keywords>简历模板资源网(www.jianlimoban-ziyuan.com)</cp:keywords>
  <dc:description>简历模板资源网(www.jianlimoban-ziyuan.com)</dc:description>
  <cp:lastModifiedBy>简历模板资源网(www.jianlimoban-ziyuan.com)</cp:lastModifiedBy>
  <cp:revision>0</cp:revision>
  <cp:lastPrinted>2023-10-18T08:53:28Z</cp:lastPrinted>
  <dcterms:created xsi:type="dcterms:W3CDTF">2023-10-18T08:53:18Z</dcterms:created>
  <dcterms:modified xsi:type="dcterms:W3CDTF">2023-10-18T08:53:07Z</dcterms:modified>
  <cp:category>简历模板资源网(www.jianlimoban-ziyuan.com)</cp:category>
  <cp:contentStatus>免费简历模板大全</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7590894E4C7C4AF0A79792E06EF41372</vt:lpwstr>
  </property>
  <property fmtid="{D5CDD505-2E9C-101B-9397-08002B2CF9AE}" pid="3" name="KSOProductBuildVer">
    <vt:lpwstr>2052-12.1.0.15990</vt:lpwstr>
  </property>
  <property fmtid="{D5CDD505-2E9C-101B-9397-08002B2CF9AE}" pid="4" name="KSORubyTemplateID" linkTarget="0">
    <vt:lpwstr>4</vt:lpwstr>
  </property>
  <property fmtid="{D5CDD505-2E9C-101B-9397-08002B2CF9AE}" pid="5" name="KSOTemplateUUID">
    <vt:lpwstr>v1.0_mb_cCPL2bCLmI1faoTKpEupkA==</vt:lpwstr>
  </property>
</Properties>
</file>