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1210945</wp:posOffset>
                </wp:positionV>
                <wp:extent cx="1537335" cy="607060"/>
                <wp:effectExtent l="0" t="0" r="0" b="0"/>
                <wp:wrapNone/>
                <wp:docPr id="57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7335" cy="607060"/>
                        </a:xfrm>
                        <a:prstGeom prst="flowChartAlternateProcess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Style w:val="Strong"/>
                                <w:rFonts w:ascii="微软雅黑" w:eastAsia="微软雅黑" w:hAnsi="微软雅黑" w:cs="微软雅黑"/>
                                <w:b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36"/>
                                <w:szCs w:val="36"/>
                                <w:vertAlign w:val="baseli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/>
                                <w:b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36"/>
                                <w:szCs w:val="36"/>
                                <w:vertAlign w:val="baseli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文本框 50" o:spid="_x0000_s1025" type="#_x0000_t176" style="width:121.05pt;height:47.8pt;margin-top:95.35pt;margin-left:1.3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Style w:val="Strong"/>
                          <w:rFonts w:ascii="微软雅黑" w:eastAsia="微软雅黑" w:hAnsi="微软雅黑" w:cs="微软雅黑"/>
                          <w:b/>
                          <w:i w:val="0"/>
                          <w:caps w:val="0"/>
                          <w:color w:val="FFFFFF" w:themeColor="background1"/>
                          <w:spacing w:val="0"/>
                          <w:sz w:val="36"/>
                          <w:szCs w:val="36"/>
                          <w:vertAlign w:val="baseline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/>
                          <w:b/>
                          <w:i w:val="0"/>
                          <w:caps w:val="0"/>
                          <w:color w:val="FFFFFF" w:themeColor="background1"/>
                          <w:spacing w:val="0"/>
                          <w:sz w:val="36"/>
                          <w:szCs w:val="36"/>
                          <w:vertAlign w:val="baseline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2534285</wp:posOffset>
                </wp:positionV>
                <wp:extent cx="1346200" cy="506095"/>
                <wp:effectExtent l="0" t="0" r="0" b="0"/>
                <wp:wrapNone/>
                <wp:docPr id="83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46200" cy="506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Style w:val="Strong"/>
                                <w:rFonts w:ascii="微软雅黑" w:eastAsia="微软雅黑" w:hAnsi="微软雅黑" w:cs="微软雅黑"/>
                                <w:b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36"/>
                                <w:szCs w:val="36"/>
                                <w:vertAlign w:val="baseli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36"/>
                                <w:szCs w:val="36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Style w:val="Strong"/>
                                <w:rFonts w:ascii="微软雅黑" w:eastAsia="微软雅黑" w:hAnsi="微软雅黑" w:cs="微软雅黑"/>
                                <w:b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36"/>
                                <w:szCs w:val="36"/>
                                <w:vertAlign w:val="baseli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0" o:spid="_x0000_s1026" type="#_x0000_t202" style="width:106pt;height:39.85pt;margin-top:199.55pt;margin-left:2.1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Style w:val="Strong"/>
                          <w:rFonts w:ascii="微软雅黑" w:eastAsia="微软雅黑" w:hAnsi="微软雅黑" w:cs="微软雅黑"/>
                          <w:b/>
                          <w:i w:val="0"/>
                          <w:caps w:val="0"/>
                          <w:color w:val="FFFFFF" w:themeColor="background1"/>
                          <w:spacing w:val="0"/>
                          <w:sz w:val="36"/>
                          <w:szCs w:val="36"/>
                          <w:vertAlign w:val="baseline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i w:val="0"/>
                          <w:caps w:val="0"/>
                          <w:color w:val="FFFFFF" w:themeColor="background1"/>
                          <w:spacing w:val="0"/>
                          <w:sz w:val="36"/>
                          <w:szCs w:val="36"/>
                          <w:vertAlign w:val="baseli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Style w:val="Strong"/>
                          <w:rFonts w:ascii="微软雅黑" w:eastAsia="微软雅黑" w:hAnsi="微软雅黑" w:cs="微软雅黑"/>
                          <w:b/>
                          <w:i w:val="0"/>
                          <w:caps w:val="0"/>
                          <w:color w:val="FFFFFF" w:themeColor="background1"/>
                          <w:spacing w:val="0"/>
                          <w:sz w:val="36"/>
                          <w:szCs w:val="36"/>
                          <w:vertAlign w:val="baseline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1148715</wp:posOffset>
                </wp:positionH>
                <wp:positionV relativeFrom="paragraph">
                  <wp:posOffset>-466090</wp:posOffset>
                </wp:positionV>
                <wp:extent cx="3044190" cy="50482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441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sz w:val="36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36"/>
                                <w:szCs w:val="44"/>
                                <w:lang w:eastAsia="zh-CN"/>
                              </w:rPr>
                              <w:t>求职意向：服装设计师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239.7pt;height:39.75pt;margin-top:-36.7pt;margin-left:90.4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sz w:val="36"/>
                          <w:szCs w:val="4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36"/>
                          <w:szCs w:val="44"/>
                          <w:lang w:eastAsia="zh-CN"/>
                        </w:rPr>
                        <w:t>求职意向：服装设计师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7343140</wp:posOffset>
                </wp:positionV>
                <wp:extent cx="1671320" cy="484505"/>
                <wp:effectExtent l="0" t="0" r="0" b="0"/>
                <wp:wrapNone/>
                <wp:docPr id="78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1320" cy="484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36"/>
                                <w:szCs w:val="36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36"/>
                                <w:szCs w:val="36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0" o:spid="_x0000_s1028" type="#_x0000_t202" style="width:131.6pt;height:38.15pt;margin-top:578.2pt;margin-left:-0.8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i w:val="0"/>
                          <w:caps w:val="0"/>
                          <w:color w:val="FFFFFF" w:themeColor="background1"/>
                          <w:spacing w:val="0"/>
                          <w:sz w:val="36"/>
                          <w:szCs w:val="36"/>
                          <w:vertAlign w:val="baseli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i w:val="0"/>
                          <w:caps w:val="0"/>
                          <w:color w:val="FFFFFF" w:themeColor="background1"/>
                          <w:spacing w:val="0"/>
                          <w:sz w:val="36"/>
                          <w:szCs w:val="36"/>
                          <w:vertAlign w:val="baseli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14138275</wp:posOffset>
            </wp:positionH>
            <wp:positionV relativeFrom="paragraph">
              <wp:posOffset>-2307590</wp:posOffset>
            </wp:positionV>
            <wp:extent cx="7727315" cy="3284220"/>
            <wp:effectExtent l="0" t="0" r="6985" b="11430"/>
            <wp:wrapNone/>
            <wp:docPr id="5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315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-1369695</wp:posOffset>
                </wp:positionH>
                <wp:positionV relativeFrom="paragraph">
                  <wp:posOffset>-1157605</wp:posOffset>
                </wp:positionV>
                <wp:extent cx="8635365" cy="11858625"/>
                <wp:effectExtent l="6350" t="6350" r="6985" b="22225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6045" y="42545"/>
                          <a:ext cx="8635365" cy="1185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679.95pt;height:933.75pt;margin-top:-91.15pt;margin-left:-107.85pt;mso-height-relative:page;mso-width-relative:page;position:absolute;v-text-anchor:middle;z-index:-251657216" coordsize="21600,21600" filled="t" fillcolor="white" stroked="t" strokecolor="#41719c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-988695</wp:posOffset>
                </wp:positionH>
                <wp:positionV relativeFrom="paragraph">
                  <wp:posOffset>-982980</wp:posOffset>
                </wp:positionV>
                <wp:extent cx="7280275" cy="10913110"/>
                <wp:effectExtent l="28575" t="28575" r="44450" b="31115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4305" y="64770"/>
                          <a:ext cx="7280275" cy="10913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8E44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573.25pt;height:859.3pt;margin-top:-77.4pt;margin-left:-77.85pt;mso-height-relative:page;mso-width-relative:page;position:absolute;v-text-anchor:middle;z-index:-251655168" coordsize="21600,21600" filled="t" fillcolor="white" stroked="t" strokecolor="#8e44af" strokeweight="4.5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8529955</wp:posOffset>
                </wp:positionV>
                <wp:extent cx="3728085" cy="43370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28085" cy="433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36"/>
                                <w:lang w:val="en-US" w:eastAsia="zh-CN"/>
                              </w:rPr>
                              <w:t>摄影       音乐      旅游      阅读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293.55pt;height:34.15pt;margin-top:671.65pt;margin-left:59.6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36"/>
                          <w:lang w:val="en-US" w:eastAsia="zh-CN"/>
                        </w:rPr>
                        <w:t>摄影       音乐      旅游      阅读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8524875</wp:posOffset>
                </wp:positionV>
                <wp:extent cx="1532890" cy="61658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2890" cy="616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333F50" w:themeColor="text2" w:themeShade="BF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F50" w:themeColor="text2" w:themeShade="BF"/>
                                <w:sz w:val="28"/>
                                <w:szCs w:val="36"/>
                                <w:lang w:eastAsia="zh-CN"/>
                              </w:rPr>
                              <w:t>兴趣爱好：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120.7pt;height:48.55pt;margin-top:671.25pt;margin-left:-47.9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333F50" w:themeColor="text2" w:themeShade="BF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33F50" w:themeColor="text2" w:themeShade="BF"/>
                          <w:sz w:val="28"/>
                          <w:szCs w:val="36"/>
                          <w:lang w:eastAsia="zh-CN"/>
                        </w:rPr>
                        <w:t>兴趣爱好：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-657225</wp:posOffset>
                </wp:positionV>
                <wp:extent cx="1461770" cy="74104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1770" cy="741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56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33" type="#_x0000_t202" style="width:115.1pt;height:58.35pt;margin-top:-51.75pt;margin-left:-48.75pt;mso-wrap-distance-bottom:0;mso-wrap-distance-left:9pt;mso-wrap-distance-right:9pt;mso-wrap-distance-top:0;position:absolute;v-text-anchor:top;z-index:251673600" filled="f" fillcolor="this" stroked="f" strokeweight="0.5pt"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56"/>
                          <w:szCs w:val="72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4423410</wp:posOffset>
            </wp:positionH>
            <wp:positionV relativeFrom="paragraph">
              <wp:posOffset>-371475</wp:posOffset>
            </wp:positionV>
            <wp:extent cx="1290955" cy="1937385"/>
            <wp:effectExtent l="0" t="0" r="4445" b="5715"/>
            <wp:wrapNone/>
            <wp:docPr id="3" name="图片 3" descr="C:\Users\lenovo\Pictures\图片2-1(1).jpg图片2-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enovo\Pictures\图片2-1(1).jpg图片2-1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5965" r="5965"/>
                    <a:stretch>
                      <a:fillRect/>
                    </a:stretch>
                  </pic:blipFill>
                  <pic:spPr>
                    <a:xfrm>
                      <a:off x="0" y="0"/>
                      <a:ext cx="1290955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7764145</wp:posOffset>
                </wp:positionV>
                <wp:extent cx="4561205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612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722752" from="107pt,611.35pt" to="466.15pt,611.35pt" coordsize="21600,21600" stroked="t" strokecolor="black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6461760</wp:posOffset>
                </wp:positionV>
                <wp:extent cx="4561205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612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72576" from="106.8pt,508.8pt" to="465.95pt,508.8pt" coordsize="21600,21600" stroked="t" strokecolor="black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1339850</wp:posOffset>
                </wp:positionH>
                <wp:positionV relativeFrom="paragraph">
                  <wp:posOffset>1652905</wp:posOffset>
                </wp:positionV>
                <wp:extent cx="456120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482850" y="2560955"/>
                          <a:ext cx="45612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mso-height-relative:page;mso-width-relative:page;position:absolute;z-index:251726848" from="105.5pt,130.15pt" to="464.65pt,130.15pt" coordsize="21600,21600" stroked="t" strokecolor="black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2948305</wp:posOffset>
                </wp:positionV>
                <wp:extent cx="4561205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612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717632" from="105.7pt,232.15pt" to="464.85pt,232.15pt" coordsize="21600,21600" stroked="t" strokecolor="black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161925</wp:posOffset>
                </wp:positionV>
                <wp:extent cx="1727835" cy="84518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783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32"/>
                                <w:lang w:eastAsia="zh-CN"/>
                              </w:rPr>
                              <w:t>政治面貌：党员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32"/>
                                <w:lang w:eastAsia="zh-CN"/>
                              </w:rPr>
                              <w:t>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3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32"/>
                                <w:lang w:eastAsia="zh-CN"/>
                              </w:rPr>
                              <w:t>族：汉族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136.05pt;height:66.55pt;margin-top:12.75pt;margin-left:176.2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32"/>
                          <w:lang w:eastAsia="zh-CN"/>
                        </w:rPr>
                        <w:t>政治面貌：党员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32"/>
                          <w:lang w:eastAsia="zh-CN"/>
                        </w:rPr>
                        <w:t>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3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32"/>
                          <w:lang w:eastAsia="zh-CN"/>
                        </w:rPr>
                        <w:t>族：汉族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-572770</wp:posOffset>
                </wp:positionH>
                <wp:positionV relativeFrom="paragraph">
                  <wp:posOffset>257810</wp:posOffset>
                </wp:positionV>
                <wp:extent cx="1820545" cy="84582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0545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生日：1996.12.19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居住：上海浦东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手机：12345677890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143.35pt;height:66.6pt;margin-top:20.3pt;margin-left:-45.1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生日：1996.12.19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居住：上海浦东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手机：12345677890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-513080</wp:posOffset>
                </wp:positionH>
                <wp:positionV relativeFrom="paragraph">
                  <wp:posOffset>6525895</wp:posOffset>
                </wp:positionV>
                <wp:extent cx="6569075" cy="87630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6907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2006-2007学年度荣获实践与创新活动优秀奖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2006/10在晓恩学院第十三届科技文化艺术节暨第五届玩转T台服装创意设计大赛，以作品《幽灵新娘》荣获二等奖。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17.25pt;height:69pt;margin-top:513.85pt;margin-left:-40.4pt;mso-height-relative:page;mso-width-relative:page;position:absolute;z-index:25171148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2006-2007学年度荣获实践与创新活动优秀奖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2006/10在晓恩学院第十三届科技文化艺术节暨第五届玩转T台服装创意设计大赛，以作品《幽灵新娘》荣获二等奖。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b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2613660</wp:posOffset>
                </wp:positionV>
                <wp:extent cx="1919605" cy="350520"/>
                <wp:effectExtent l="0" t="0" r="4445" b="11430"/>
                <wp:wrapNone/>
                <wp:docPr id="1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9605" cy="350520"/>
                        </a:xfrm>
                        <a:prstGeom prst="rect">
                          <a:avLst/>
                        </a:prstGeom>
                        <a:solidFill>
                          <a:srgbClr val="8E44A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41" style="width:151.15pt;height:27.6pt;margin-top:205.8pt;margin-left:-43.65pt;mso-height-relative:page;mso-width-relative:page;position:absolute;z-index:-251648000" coordsize="21600,21600" filled="t" fillcolor="#8e44ad" stroked="f">
                <o:lock v:ext="edit" aspectratio="f"/>
                <w10:anchorlock/>
              </v:rect>
            </w:pict>
          </mc:Fallback>
        </mc:AlternateContent>
      </w:r>
      <w:r>
        <w:rPr>
          <w:rFonts w:ascii="微软雅黑" w:eastAsia="微软雅黑" w:hAnsi="微软雅黑"/>
          <w:b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23776" behindDoc="1" locked="1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7425690</wp:posOffset>
                </wp:positionV>
                <wp:extent cx="1919605" cy="350520"/>
                <wp:effectExtent l="0" t="0" r="4445" b="11430"/>
                <wp:wrapNone/>
                <wp:docPr id="3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9605" cy="350520"/>
                        </a:xfrm>
                        <a:prstGeom prst="rect">
                          <a:avLst/>
                        </a:prstGeom>
                        <a:solidFill>
                          <a:srgbClr val="8E44A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42" style="width:151.15pt;height:27.6pt;margin-top:584.7pt;margin-left:-40.35pt;mso-height-relative:page;mso-width-relative:page;position:absolute;z-index:-251591680" coordsize="21600,21600" filled="t" fillcolor="#8e44af" stroked="f"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/>
          <w:b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29920" behindDoc="1" locked="1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6123305</wp:posOffset>
                </wp:positionV>
                <wp:extent cx="1919605" cy="350520"/>
                <wp:effectExtent l="0" t="0" r="4445" b="11430"/>
                <wp:wrapNone/>
                <wp:docPr id="2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9605" cy="350520"/>
                        </a:xfrm>
                        <a:prstGeom prst="rect">
                          <a:avLst/>
                        </a:prstGeom>
                        <a:solidFill>
                          <a:srgbClr val="8E44A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43" style="width:151.15pt;height:27.6pt;margin-top:482.15pt;margin-left:-42.7pt;mso-height-relative:page;mso-width-relative:page;position:absolute;z-index:-251585536" coordsize="21600,21600" filled="t" fillcolor="#8e44af" stroked="f">
                <o:lock v:ext="edit" aspectratio="f"/>
                <w10:anchorlock/>
              </v:rect>
            </w:pict>
          </mc:Fallback>
        </mc:AlternateContent>
      </w:r>
      <w:r>
        <w:rPr>
          <w:rFonts w:ascii="微软雅黑" w:eastAsia="微软雅黑" w:hAnsi="微软雅黑"/>
          <w:b/>
          <w:color w:val="808080" w:themeColor="text1" w:themeTint="80"/>
          <w:sz w:val="18"/>
          <w:szCs w:val="1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19680" behindDoc="1" locked="1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1311275</wp:posOffset>
                </wp:positionV>
                <wp:extent cx="1919605" cy="350520"/>
                <wp:effectExtent l="0" t="0" r="4445" b="11430"/>
                <wp:wrapNone/>
                <wp:docPr id="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9605" cy="350520"/>
                        </a:xfrm>
                        <a:prstGeom prst="rect">
                          <a:avLst/>
                        </a:prstGeom>
                        <a:solidFill>
                          <a:srgbClr val="8E44A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44" style="width:151.15pt;height:27.6pt;margin-top:103.25pt;margin-left:-44pt;mso-height-relative:page;mso-width-relative:page;position:absolute;z-index:-251595776" coordsize="21600,21600" filled="t" fillcolor="#8e44af" stroked="f">
                <o:lock v:ext="edit" aspectratio="f"/>
                <w10:anchorlock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7851775</wp:posOffset>
                </wp:positionV>
                <wp:extent cx="6666865" cy="765175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6865" cy="765175"/>
                        </a:xfrm>
                        <a:prstGeom prst="flowChartProcess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本人性格乐观上进、刻苦耐劳、工作认真负责、有较高的纪律性，独立适应性强。本人对广州、深圳面辅料市场极为熟悉。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_x0000_s1026" o:spid="_x0000_s1045" type="#_x0000_t109" style="width:524.95pt;height:60.25pt;margin-top:618.25pt;margin-left:-46.55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本人性格乐观上进、刻苦耐劳、工作认真负责、有较高的纪律性，独立适应性强。本人对广州、深圳面辅料市场极为熟悉。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-589280</wp:posOffset>
                </wp:positionH>
                <wp:positionV relativeFrom="paragraph">
                  <wp:posOffset>1757680</wp:posOffset>
                </wp:positionV>
                <wp:extent cx="6245860" cy="838835"/>
                <wp:effectExtent l="0" t="0" r="0" b="0"/>
                <wp:wrapNone/>
                <wp:docPr id="129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5860" cy="83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2004/9-2008/6       晓恩学院艺术设计        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主修服装艺术设计、熟悉服装绘画、服装制板、服装展示设计、毛织服装设计、针梭织服装设计、对Photoshop、Coreldraw、AI等软件较为熟练。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38" o:spid="_x0000_s1046" type="#_x0000_t202" style="width:491.8pt;height:66.05pt;margin-top:138.4pt;margin-left:-46.4pt;mso-height-relative:page;mso-position-horizontal-relative:margin;mso-width-relative:page;position:absolute;z-index:25168281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2004/9-2008/6       晓恩学院艺术设计         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主修服装艺术设计、熟悉服装绘画、服装制板、服装展示设计、毛织服装设计、针梭织服装设计、对Photoshop、Coreldraw、AI等软件较为熟练。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4471670</wp:posOffset>
                </wp:positionV>
                <wp:extent cx="6626860" cy="1578610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6860" cy="157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2020/7-2021/8         北京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有限公司         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服装/纺织/皮革 | 少于50人 | 民营公司 | 设计部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掌握公司服装产品定位、进度，配合总监给出当季主题，风格，进行款式和面料的收集、对市场主流产品分析，及市场调研工作、及时找相关资料推出产品设计方案、绘制出款式图、选择面料对自己的款式以跟进、将设计方案实现为产品；能即时改进产品设计，产品的不断升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4" o:spid="_x0000_s1047" type="#_x0000_t202" style="width:521.8pt;height:124.3pt;margin-top:352.1pt;margin-left:-48.5pt;mso-wrap-distance-bottom:0;mso-wrap-distance-left:9pt;mso-wrap-distance-right:9pt;mso-wrap-distance-top:0;position:absolute;v-text-anchor:top;z-index:251687936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 w:eastAsia="zh-CN" w:bidi="ar-SA"/>
                        </w:rPr>
                        <w:t>2020/7-2021/8         北京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 w:eastAsia="zh-CN" w:bidi="ar-SA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 w:eastAsia="zh-CN" w:bidi="ar-SA"/>
                        </w:rPr>
                        <w:t>有限公司         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</w:rPr>
                        <w:t>服装/纺织/皮革 | 少于50人 | 民营公司 | 设计部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</w:rPr>
                        <w:t>工作描述：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</w:rPr>
                        <w:t>掌握公司服装产品定位、进度，配合总监给出当季主题，风格，进行款式和面料的收集、对市场主流产品分析，及市场调研工作、及时找相关资料推出产品设计方案、绘制出款式图、选择面料对自己的款式以跟进、将设计方案实现为产品；能即时改进产品设计，产品的不断升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-589280</wp:posOffset>
                </wp:positionH>
                <wp:positionV relativeFrom="paragraph">
                  <wp:posOffset>3016885</wp:posOffset>
                </wp:positionV>
                <wp:extent cx="6635115" cy="1447165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5115" cy="1447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2021/10-2023/8       北京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有限公司         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服装/纺织/皮革 | 50-150人 | 民营公司 | 设计部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04040" w:themeColor="text1" w:themeTint="BF"/>
                                <w:kern w:val="24"/>
                                <w:sz w:val="20"/>
                                <w:szCs w:val="20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掌握公司服装产品定位、进度，配合总监给出当季主题，风格，进行款式和面料的收集、对市场主流产品分析，及市场调研工作、及时找相关资料推出产品设计方案、绘制出款式图、选择面料对自己的款式以跟进、将设计方案实现为产品；能即时改进产品设计，产品的不断升级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8" o:spid="_x0000_s1048" type="#_x0000_t202" style="width:522.45pt;height:113.95pt;margin-top:237.55pt;margin-left:-46.4pt;mso-wrap-distance-bottom:0;mso-wrap-distance-left:9pt;mso-wrap-distance-right:9pt;mso-wrap-distance-top:0;position:absolute;v-text-anchor:top;z-index:251685888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 w:eastAsia="zh-CN" w:bidi="ar-SA"/>
                        </w:rPr>
                        <w:t>2021/10-2023/8       北京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 w:eastAsia="zh-CN" w:bidi="ar-SA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 w:eastAsia="zh-CN" w:bidi="ar-SA"/>
                        </w:rPr>
                        <w:t>有限公司         设计师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</w:rPr>
                        <w:t>服装/纺织/皮革 | 50-150人 | 民营公司 | 设计部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</w:rPr>
                        <w:t>工作描述：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outlineLvl w:val="9"/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04040" w:themeColor="text1" w:themeTint="BF"/>
                          <w:kern w:val="24"/>
                          <w:sz w:val="20"/>
                          <w:szCs w:val="20"/>
                          <w:lang w:val="en-US" w:eastAsia="zh-CN" w:bidi="ar-SA"/>
                        </w:rPr>
                        <w:t>掌握公司服装产品定位、进度，配合总监给出当季主题，风格，进行款式和面料的收集、对市场主流产品分析，及市场调研工作、及时找相关资料推出产品设计方案、绘制出款式图、选择面料对自己的款式以跟进、将设计方案实现为产品；能即时改进产品设计，产品的不断升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7461250</wp:posOffset>
                </wp:positionV>
                <wp:extent cx="252095" cy="298450"/>
                <wp:effectExtent l="0" t="0" r="14605" b="6350"/>
                <wp:wrapNone/>
                <wp:docPr id="85" name="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2095" cy="29845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" o:spid="_x0000_s1049" style="width:19.85pt;height:23.5pt;margin-top:587.5pt;margin-left:-25pt;mso-height-relative:page;mso-width-relative:page;position:absolute;v-text-anchor:middle;z-index:251705344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76319,131071;96862,141013;95752,146843;94470,153831;96948,161257;138631,235844;132993,159700;134574,152114;132865,145885;137649,140375;157380,130193;175446,131111;188728,143369;200174,157105;209740,172357;217172,189407;222467,208293;225414,229176;216104,244629;186507,256487;155458,264114;123427,267388;89516,265951;55990,259442;23916,248062;0,235365;2306,213205;7089,193280;14179,175392;23404,159460;34636,145366;47705,132868;64190,120809;124855,719;139160,4357;152098,10753;163157,19508;171911,30221;178103,42614;181305,56326;180921,72156;175968,87986;167043,101818;154703,112972;137367,121766;125667,124645;113027,125444;98894,123725;85913,119368;74255,112732;63708,103417;55083,91424;49617,77713;47610,62722;49318,48530;54272,35578;61958,24025;72035,14311;84162,6875;97954,1958;112899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-316230</wp:posOffset>
                </wp:positionH>
                <wp:positionV relativeFrom="paragraph">
                  <wp:posOffset>6177280</wp:posOffset>
                </wp:positionV>
                <wp:extent cx="262890" cy="274320"/>
                <wp:effectExtent l="0" t="0" r="3810" b="12065"/>
                <wp:wrapNone/>
                <wp:docPr id="86" name="1 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62890" cy="274320"/>
                        </a:xfrm>
                        <a:custGeom>
                          <a:avLst/>
                          <a:gdLst>
                            <a:gd name="T0" fmla="*/ 41 w 97"/>
                            <a:gd name="T1" fmla="*/ 83 h 101"/>
                            <a:gd name="T2" fmla="*/ 41 w 97"/>
                            <a:gd name="T3" fmla="*/ 91 h 101"/>
                            <a:gd name="T4" fmla="*/ 97 w 97"/>
                            <a:gd name="T5" fmla="*/ 87 h 101"/>
                            <a:gd name="T6" fmla="*/ 93 w 97"/>
                            <a:gd name="T7" fmla="*/ 48 h 101"/>
                            <a:gd name="T8" fmla="*/ 37 w 97"/>
                            <a:gd name="T9" fmla="*/ 52 h 101"/>
                            <a:gd name="T10" fmla="*/ 93 w 97"/>
                            <a:gd name="T11" fmla="*/ 56 h 101"/>
                            <a:gd name="T12" fmla="*/ 93 w 97"/>
                            <a:gd name="T13" fmla="*/ 48 h 101"/>
                            <a:gd name="T14" fmla="*/ 93 w 97"/>
                            <a:gd name="T15" fmla="*/ 21 h 101"/>
                            <a:gd name="T16" fmla="*/ 93 w 97"/>
                            <a:gd name="T17" fmla="*/ 14 h 101"/>
                            <a:gd name="T18" fmla="*/ 37 w 97"/>
                            <a:gd name="T19" fmla="*/ 17 h 101"/>
                            <a:gd name="T20" fmla="*/ 26 w 97"/>
                            <a:gd name="T21" fmla="*/ 38 h 101"/>
                            <a:gd name="T22" fmla="*/ 1 w 97"/>
                            <a:gd name="T23" fmla="*/ 41 h 101"/>
                            <a:gd name="T24" fmla="*/ 4 w 97"/>
                            <a:gd name="T25" fmla="*/ 66 h 101"/>
                            <a:gd name="T26" fmla="*/ 29 w 97"/>
                            <a:gd name="T27" fmla="*/ 63 h 101"/>
                            <a:gd name="T28" fmla="*/ 26 w 97"/>
                            <a:gd name="T29" fmla="*/ 38 h 101"/>
                            <a:gd name="T30" fmla="*/ 8 w 97"/>
                            <a:gd name="T31" fmla="*/ 59 h 101"/>
                            <a:gd name="T32" fmla="*/ 22 w 97"/>
                            <a:gd name="T33" fmla="*/ 45 h 101"/>
                            <a:gd name="T34" fmla="*/ 26 w 97"/>
                            <a:gd name="T35" fmla="*/ 73 h 101"/>
                            <a:gd name="T36" fmla="*/ 1 w 97"/>
                            <a:gd name="T37" fmla="*/ 76 h 101"/>
                            <a:gd name="T38" fmla="*/ 4 w 97"/>
                            <a:gd name="T39" fmla="*/ 101 h 101"/>
                            <a:gd name="T40" fmla="*/ 29 w 97"/>
                            <a:gd name="T41" fmla="*/ 98 h 101"/>
                            <a:gd name="T42" fmla="*/ 26 w 97"/>
                            <a:gd name="T43" fmla="*/ 73 h 101"/>
                            <a:gd name="T44" fmla="*/ 8 w 97"/>
                            <a:gd name="T45" fmla="*/ 94 h 101"/>
                            <a:gd name="T46" fmla="*/ 22 w 97"/>
                            <a:gd name="T47" fmla="*/ 80 h 101"/>
                            <a:gd name="T48" fmla="*/ 34 w 97"/>
                            <a:gd name="T49" fmla="*/ 1 h 101"/>
                            <a:gd name="T50" fmla="*/ 12 w 97"/>
                            <a:gd name="T51" fmla="*/ 22 h 101"/>
                            <a:gd name="T52" fmla="*/ 2 w 97"/>
                            <a:gd name="T53" fmla="*/ 16 h 101"/>
                            <a:gd name="T54" fmla="*/ 1 w 97"/>
                            <a:gd name="T55" fmla="*/ 21 h 101"/>
                            <a:gd name="T56" fmla="*/ 12 w 97"/>
                            <a:gd name="T57" fmla="*/ 31 h 101"/>
                            <a:gd name="T58" fmla="*/ 15 w 97"/>
                            <a:gd name="T59" fmla="*/ 30 h 101"/>
                            <a:gd name="T60" fmla="*/ 35 w 97"/>
                            <a:gd name="T61" fmla="*/ 3 h 101"/>
                            <a:gd name="T62" fmla="*/ 34 w 97"/>
                            <a:gd name="T63" fmla="*/ 1 h 10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01" w="97" stroke="1">
                              <a:moveTo>
                                <a:pt x="93" y="83"/>
                              </a:moveTo>
                              <a:cubicBezTo>
                                <a:pt x="41" y="83"/>
                                <a:pt x="41" y="83"/>
                                <a:pt x="41" y="83"/>
                              </a:cubicBezTo>
                              <a:cubicBezTo>
                                <a:pt x="39" y="83"/>
                                <a:pt x="37" y="85"/>
                                <a:pt x="37" y="87"/>
                              </a:cubicBezTo>
                              <a:cubicBezTo>
                                <a:pt x="37" y="89"/>
                                <a:pt x="39" y="91"/>
                                <a:pt x="41" y="91"/>
                              </a:cubicBezTo>
                              <a:cubicBezTo>
                                <a:pt x="93" y="91"/>
                                <a:pt x="93" y="91"/>
                                <a:pt x="93" y="91"/>
                              </a:cubicBezTo>
                              <a:cubicBezTo>
                                <a:pt x="95" y="91"/>
                                <a:pt x="97" y="89"/>
                                <a:pt x="97" y="87"/>
                              </a:cubicBezTo>
                              <a:cubicBezTo>
                                <a:pt x="97" y="85"/>
                                <a:pt x="95" y="83"/>
                                <a:pt x="93" y="83"/>
                              </a:cubicBezTo>
                              <a:close/>
                              <a:moveTo>
                                <a:pt x="93" y="48"/>
                              </a:moveTo>
                              <a:cubicBezTo>
                                <a:pt x="41" y="48"/>
                                <a:pt x="41" y="48"/>
                                <a:pt x="41" y="48"/>
                              </a:cubicBezTo>
                              <a:cubicBezTo>
                                <a:pt x="39" y="48"/>
                                <a:pt x="37" y="50"/>
                                <a:pt x="37" y="52"/>
                              </a:cubicBezTo>
                              <a:cubicBezTo>
                                <a:pt x="37" y="54"/>
                                <a:pt x="39" y="56"/>
                                <a:pt x="41" y="56"/>
                              </a:cubicBezTo>
                              <a:cubicBezTo>
                                <a:pt x="93" y="56"/>
                                <a:pt x="93" y="56"/>
                                <a:pt x="93" y="56"/>
                              </a:cubicBezTo>
                              <a:cubicBezTo>
                                <a:pt x="95" y="56"/>
                                <a:pt x="97" y="54"/>
                                <a:pt x="97" y="52"/>
                              </a:cubicBezTo>
                              <a:cubicBezTo>
                                <a:pt x="97" y="50"/>
                                <a:pt x="95" y="48"/>
                                <a:pt x="93" y="48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93" y="21"/>
                                <a:pt x="93" y="21"/>
                                <a:pt x="93" y="21"/>
                              </a:cubicBezTo>
                              <a:cubicBezTo>
                                <a:pt x="95" y="21"/>
                                <a:pt x="97" y="19"/>
                                <a:pt x="97" y="17"/>
                              </a:cubicBezTo>
                              <a:cubicBezTo>
                                <a:pt x="97" y="15"/>
                                <a:pt x="95" y="14"/>
                                <a:pt x="93" y="14"/>
                              </a:cubicBez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  <a:cubicBezTo>
                                <a:pt x="39" y="14"/>
                                <a:pt x="37" y="15"/>
                                <a:pt x="37" y="17"/>
                              </a:cubicBezTo>
                              <a:cubicBezTo>
                                <a:pt x="37" y="19"/>
                                <a:pt x="39" y="21"/>
                                <a:pt x="41" y="21"/>
                              </a:cubicBezTo>
                              <a:close/>
                              <a:moveTo>
                                <a:pt x="26" y="38"/>
                              </a:moveTo>
                              <a:cubicBezTo>
                                <a:pt x="4" y="38"/>
                                <a:pt x="4" y="38"/>
                                <a:pt x="4" y="38"/>
                              </a:cubicBezTo>
                              <a:cubicBezTo>
                                <a:pt x="3" y="38"/>
                                <a:pt x="1" y="39"/>
                                <a:pt x="1" y="41"/>
                              </a:cubicBezTo>
                              <a:cubicBezTo>
                                <a:pt x="1" y="63"/>
                                <a:pt x="1" y="63"/>
                                <a:pt x="1" y="63"/>
                              </a:cubicBezTo>
                              <a:cubicBezTo>
                                <a:pt x="1" y="65"/>
                                <a:pt x="3" y="66"/>
                                <a:pt x="4" y="66"/>
                              </a:cubicBezTo>
                              <a:cubicBezTo>
                                <a:pt x="26" y="66"/>
                                <a:pt x="26" y="66"/>
                                <a:pt x="26" y="66"/>
                              </a:cubicBezTo>
                              <a:cubicBezTo>
                                <a:pt x="28" y="66"/>
                                <a:pt x="29" y="65"/>
                                <a:pt x="29" y="63"/>
                              </a:cubicBezTo>
                              <a:cubicBezTo>
                                <a:pt x="29" y="41"/>
                                <a:pt x="29" y="41"/>
                                <a:pt x="29" y="41"/>
                              </a:cubicBezTo>
                              <a:cubicBezTo>
                                <a:pt x="29" y="39"/>
                                <a:pt x="28" y="38"/>
                                <a:pt x="26" y="38"/>
                              </a:cubicBezTo>
                              <a:close/>
                              <a:moveTo>
                                <a:pt x="22" y="59"/>
                              </a:moveTo>
                              <a:cubicBezTo>
                                <a:pt x="8" y="59"/>
                                <a:pt x="8" y="59"/>
                                <a:pt x="8" y="59"/>
                              </a:cubicBezTo>
                              <a:cubicBezTo>
                                <a:pt x="8" y="45"/>
                                <a:pt x="8" y="45"/>
                                <a:pt x="8" y="45"/>
                              </a:cubicBezTo>
                              <a:cubicBezTo>
                                <a:pt x="22" y="45"/>
                                <a:pt x="22" y="45"/>
                                <a:pt x="22" y="45"/>
                              </a:cubicBezTo>
                              <a:cubicBezTo>
                                <a:pt x="22" y="59"/>
                                <a:pt x="22" y="59"/>
                                <a:pt x="22" y="59"/>
                              </a:cubicBezTo>
                              <a:close/>
                              <a:moveTo>
                                <a:pt x="26" y="73"/>
                              </a:moveTo>
                              <a:cubicBezTo>
                                <a:pt x="4" y="73"/>
                                <a:pt x="4" y="73"/>
                                <a:pt x="4" y="73"/>
                              </a:cubicBezTo>
                              <a:cubicBezTo>
                                <a:pt x="3" y="73"/>
                                <a:pt x="1" y="74"/>
                                <a:pt x="1" y="76"/>
                              </a:cubicBezTo>
                              <a:cubicBezTo>
                                <a:pt x="1" y="98"/>
                                <a:pt x="1" y="98"/>
                                <a:pt x="1" y="98"/>
                              </a:cubicBezTo>
                              <a:cubicBezTo>
                                <a:pt x="1" y="100"/>
                                <a:pt x="3" y="101"/>
                                <a:pt x="4" y="101"/>
                              </a:cubicBezTo>
                              <a:cubicBezTo>
                                <a:pt x="26" y="101"/>
                                <a:pt x="26" y="101"/>
                                <a:pt x="26" y="101"/>
                              </a:cubicBezTo>
                              <a:cubicBezTo>
                                <a:pt x="28" y="101"/>
                                <a:pt x="29" y="100"/>
                                <a:pt x="29" y="98"/>
                              </a:cubicBezTo>
                              <a:cubicBezTo>
                                <a:pt x="29" y="76"/>
                                <a:pt x="29" y="76"/>
                                <a:pt x="29" y="76"/>
                              </a:cubicBezTo>
                              <a:cubicBezTo>
                                <a:pt x="29" y="74"/>
                                <a:pt x="28" y="73"/>
                                <a:pt x="26" y="73"/>
                              </a:cubicBezTo>
                              <a:close/>
                              <a:moveTo>
                                <a:pt x="22" y="94"/>
                              </a:moveTo>
                              <a:cubicBezTo>
                                <a:pt x="8" y="94"/>
                                <a:pt x="8" y="94"/>
                                <a:pt x="8" y="94"/>
                              </a:cubicBezTo>
                              <a:cubicBezTo>
                                <a:pt x="8" y="80"/>
                                <a:pt x="8" y="80"/>
                                <a:pt x="8" y="80"/>
                              </a:cubicBezTo>
                              <a:cubicBezTo>
                                <a:pt x="22" y="80"/>
                                <a:pt x="22" y="80"/>
                                <a:pt x="22" y="80"/>
                              </a:cubicBezTo>
                              <a:cubicBezTo>
                                <a:pt x="22" y="94"/>
                                <a:pt x="22" y="94"/>
                                <a:pt x="22" y="94"/>
                              </a:cubicBezTo>
                              <a:close/>
                              <a:moveTo>
                                <a:pt x="34" y="1"/>
                              </a:moveTo>
                              <a:cubicBezTo>
                                <a:pt x="32" y="0"/>
                                <a:pt x="30" y="0"/>
                                <a:pt x="29" y="2"/>
                              </a:cubicBezTo>
                              <a:cubicBezTo>
                                <a:pt x="12" y="22"/>
                                <a:pt x="12" y="22"/>
                                <a:pt x="12" y="22"/>
                              </a:cubicBezTo>
                              <a:cubicBezTo>
                                <a:pt x="6" y="16"/>
                                <a:pt x="6" y="16"/>
                                <a:pt x="6" y="16"/>
                              </a:cubicBezTo>
                              <a:cubicBezTo>
                                <a:pt x="5" y="15"/>
                                <a:pt x="3" y="15"/>
                                <a:pt x="2" y="16"/>
                              </a:cubicBezTo>
                              <a:cubicBezTo>
                                <a:pt x="1" y="16"/>
                                <a:pt x="0" y="17"/>
                                <a:pt x="0" y="18"/>
                              </a:cubicBezTo>
                              <a:cubicBezTo>
                                <a:pt x="0" y="19"/>
                                <a:pt x="1" y="20"/>
                                <a:pt x="1" y="21"/>
                              </a:cubicBezTo>
                              <a:cubicBezTo>
                                <a:pt x="9" y="30"/>
                                <a:pt x="9" y="30"/>
                                <a:pt x="9" y="30"/>
                              </a:cubicBezTo>
                              <a:cubicBezTo>
                                <a:pt x="10" y="31"/>
                                <a:pt x="11" y="31"/>
                                <a:pt x="12" y="31"/>
                              </a:cubicBezTo>
                              <a:cubicBezTo>
                                <a:pt x="12" y="31"/>
                                <a:pt x="12" y="31"/>
                                <a:pt x="12" y="31"/>
                              </a:cubicBezTo>
                              <a:cubicBezTo>
                                <a:pt x="13" y="31"/>
                                <a:pt x="14" y="31"/>
                                <a:pt x="15" y="30"/>
                              </a:cubicBezTo>
                              <a:cubicBezTo>
                                <a:pt x="34" y="6"/>
                                <a:pt x="34" y="6"/>
                                <a:pt x="34" y="6"/>
                              </a:cubicBezTo>
                              <a:cubicBezTo>
                                <a:pt x="35" y="5"/>
                                <a:pt x="35" y="4"/>
                                <a:pt x="35" y="3"/>
                              </a:cubicBezTo>
                              <a:cubicBezTo>
                                <a:pt x="35" y="2"/>
                                <a:pt x="34" y="2"/>
                                <a:pt x="34" y="1"/>
                              </a:cubicBezTo>
                              <a:close/>
                              <a:moveTo>
                                <a:pt x="34" y="1"/>
                              </a:moveTo>
                              <a:cubicBezTo>
                                <a:pt x="34" y="1"/>
                                <a:pt x="34" y="1"/>
                                <a:pt x="34" y="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1 122" o:spid="_x0000_s1050" style="width:20.7pt;height:21.6pt;margin-top:486.4pt;margin-left:-24.9pt;mso-height-relative:page;mso-width-relative:page;position:absolute;z-index:251703296" coordsize="97,101" o:spt="100" adj="-11796480,,5400" path="m93,83c41,83,41,83,41,83c39,83,37,85,37,87c37,89,39,91,41,91c93,91,93,91,93,91c95,91,97,89,97,87c97,85,95,83,93,83xm93,48c41,48,41,48,41,48c39,48,37,50,37,52c37,54,39,56,41,56c93,56,93,56,93,56c95,56,97,54,97,52c97,50,95,48,93,48xm41,21c93,21,93,21,93,21c95,21,97,19,97,17c97,15,95,14,93,14c41,14,41,14,41,14c39,14,37,15,37,17c37,19,39,21,41,21xm26,38c4,38,4,38,4,38c3,38,1,39,1,41c1,63,1,63,1,63c1,65,3,66,4,66c26,66,26,66,26,66c28,66,29,65,29,63c29,41,29,41,29,41c29,39,28,38,26,38xm22,59c8,59,8,59,8,59c8,45,8,45,8,45c22,45,22,45,22,45c22,59,22,59,22,59xm26,73c4,73,4,73,4,73c3,73,1,74,1,76c1,98,1,98,1,98c1,100,3,101,4,101c26,101,26,101,26,101c28,101,29,100,29,98c29,76,29,76,29,76c29,74,28,73,26,73xm22,94c8,94,8,94,8,94c8,80,8,80,8,80c22,80,22,80,22,80c22,94,22,94,22,94xm34,1c32,,30,,29,2c12,22,12,22,12,22c6,16,6,16,6,16c5,15,3,15,2,16c1,16,,17,,18c,19,1,20,1,21c9,30,9,30,9,30c10,31,11,31,12,31c12,31,12,31,12,31c13,31,14,31,15,30c34,6,34,6,34,6c35,5,35,4,35,3c35,2,34,2,34,1xm34,1c34,1,34,1,34,1e" filled="t" fillcolor="white" stroked="f">
                <v:stroke joinstyle="miter"/>
                <v:path o:connecttype="custom" o:connectlocs="111118,225431;111118,247159;262890,236295;252049,130369;100277,141234;252049,152098;252049,130369;252049,57036;252049,38024;100277,46172;70465,103209;2710,111357;10840,179258;78595,171110;70465,103209;21681,160246;59624,122221;70465,198270;2710,206419;10840,274320;78595,266171;70465,198270;21681,255307;59624,217283;92147,2716;32522,59752;5420,43456;2710,57036;32522,84197;40653,81481;94857,8148;92147,2716" o:connectangles="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-323215</wp:posOffset>
                </wp:positionH>
                <wp:positionV relativeFrom="paragraph">
                  <wp:posOffset>2633980</wp:posOffset>
                </wp:positionV>
                <wp:extent cx="269875" cy="267335"/>
                <wp:effectExtent l="0" t="0" r="15875" b="18415"/>
                <wp:wrapNone/>
                <wp:docPr id="31" name="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269875" cy="267335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" o:spid="_x0000_s1051" style="width:21.25pt;height:21.05pt;margin-top:207.4pt;margin-left:-25.45pt;flip:x;mso-height-relative:page;mso-width-relative:page;position:absolute;v-text-anchor:middle;z-index:251701248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269875,133891;269875,254510;269735,255971;269457,257269;269179,258406;268483,259542;267927,260679;267231,261815;266258,262789;265006,263763;262780,265386;259998,266523;256937,267172;253738,267335;16275,267335;13076,267172;10015,266523;7233,265386;4729,263763;3895,262789;2921,261815;2086,260679;1391,259542;695,258406;417,257269;139,255971;0,254510;0,134215;16275,139248;33664,144443;54670,150287;65799,153534;77206,156456;88335,159053;99325,161489;109758,163599;119357,165060;127842,166196;131459,166521;134937,166683;138415,166521;142310,166196;150657,165060;160116,163599;170549,161489;181539,159053;192807,156131;204075,153209;215343,150125;236210,144280;253738,138923;124836,116566;117274,125394;117274,126995;124836,135823;145038,135823;152600,126995;152600,125394;145038,116566;134937,16840;92234,45316;91953,47596;177921,47596;177640,45316;134937,16840;134937,0;187840,47198;187860,47596;253738,47596;256937,47759;259998,48408;262780,49544;265006,51168;266258,52142;267231,53116;267927,54252;268483,55389;269179,56525;269457,57661;269735,58960;269875,60421;269875,128199;269874,128199;269874,128199;253738,133231;236210,138588;215343,144433;204075,147517;192808,150439;181539,153361;170550,155796;160116,157907;150657,159368;142310,160504;138415,160829;134937,160992;131460,160829;127843,160504;119357,159368;109758,157907;99325,155796;88335,153361;77206,150764;65799,147842;54670,144595;33665,138751;16276,133556;0,128523;0,128725;0,128725;0,93864;0,60421;139,58960;417,57661;695,56525;1391,55389;2086,54252;2921,53116;3895,52142;4729,51168;7233,49544;10016,48408;13076,47759;16276,47596;82014,47596;82034,47198;13493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/>
          <w:b/>
          <w:color w:val="454545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-395605</wp:posOffset>
                </wp:positionH>
                <wp:positionV relativeFrom="paragraph">
                  <wp:posOffset>1377315</wp:posOffset>
                </wp:positionV>
                <wp:extent cx="409575" cy="286385"/>
                <wp:effectExtent l="0" t="0" r="9525" b="0"/>
                <wp:wrapNone/>
                <wp:docPr id="32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409575" cy="28638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52" style="width:32.25pt;height:22.55pt;margin-top:108.45pt;margin-left:-31.15pt;mso-height-relative:page;mso-width-relative:page;position:absolute;z-index:25169920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6043295</wp:posOffset>
                </wp:positionV>
                <wp:extent cx="1671320" cy="484505"/>
                <wp:effectExtent l="0" t="0" r="0" b="0"/>
                <wp:wrapNone/>
                <wp:docPr id="54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1320" cy="484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36"/>
                                <w:szCs w:val="36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/>
                                <w:b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36"/>
                                <w:szCs w:val="36"/>
                                <w:vertAlign w:val="baseli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</w:t>
                            </w: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36"/>
                                <w:szCs w:val="36"/>
                                <w:vertAlign w:val="baseli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0" o:spid="_x0000_s1053" type="#_x0000_t202" style="width:131.6pt;height:38.15pt;margin-top:475.85pt;margin-left:-0.5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i w:val="0"/>
                          <w:caps w:val="0"/>
                          <w:color w:val="FFFFFF" w:themeColor="background1"/>
                          <w:spacing w:val="0"/>
                          <w:sz w:val="36"/>
                          <w:szCs w:val="36"/>
                          <w:vertAlign w:val="baseli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/>
                          <w:b/>
                          <w:i w:val="0"/>
                          <w:caps w:val="0"/>
                          <w:color w:val="FFFFFF" w:themeColor="background1"/>
                          <w:spacing w:val="0"/>
                          <w:sz w:val="36"/>
                          <w:szCs w:val="36"/>
                          <w:vertAlign w:val="baseline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</w:t>
                      </w: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i w:val="0"/>
                          <w:caps w:val="0"/>
                          <w:color w:val="FFFFFF" w:themeColor="background1"/>
                          <w:spacing w:val="0"/>
                          <w:sz w:val="36"/>
                          <w:szCs w:val="36"/>
                          <w:vertAlign w:val="baseli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-</w:t>
      </w:r>
    </w:p>
    <w:p>
      <w:pPr>
        <w:rPr>
          <w:rFonts w:eastAsiaTheme="minorEastAsia" w:hint="eastAsia"/>
          <w:sz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-901700</wp:posOffset>
                </wp:positionH>
                <wp:positionV relativeFrom="paragraph">
                  <wp:posOffset>-1083310</wp:posOffset>
                </wp:positionV>
                <wp:extent cx="0" cy="1497330"/>
                <wp:effectExtent l="19050" t="0" r="19050" b="762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92430" y="285115"/>
                          <a:ext cx="0" cy="149733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8E44AF"/>
                          </a:solidFill>
                          <a:prstDash val="solid"/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o:spid="_x0000_s1054" type="#_x0000_t32" style="width:0;height:117.9pt;margin-top:-85.3pt;margin-left:-71pt;mso-height-relative:page;mso-width-relative:page;position:absolute;z-index:251728896" coordsize="21600,21600" filled="f" stroked="t" strokecolor="#8e44af" strokeweight="3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5923915</wp:posOffset>
                </wp:positionH>
                <wp:positionV relativeFrom="paragraph">
                  <wp:posOffset>6906895</wp:posOffset>
                </wp:positionV>
                <wp:extent cx="666115" cy="307530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115" cy="3075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  <w:szCs w:val="96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52.45pt;height:242.15pt;margin-top:543.85pt;margin-left:466.45pt;mso-height-relative:page;mso-width-relative:page;position:absolute;z-index:251670528" coordsize="21600,21600" filled="f" stroked="f" strokeweight="0.5pt">
                <o:lock v:ext="edit" aspectratio="f"/>
                <v:textbox style="layout-flow:vertical-ideographic">
                  <w:txbxContent>
                    <w:p>
                      <w:pPr>
                        <w:rPr>
                          <w:sz w:val="56"/>
                          <w:szCs w:val="96"/>
                        </w:rPr>
                      </w:pPr>
                      <w:r>
                        <w:rPr>
                          <w:rFonts w:hint="eastAsia"/>
                          <w:sz w:val="56"/>
                          <w:szCs w:val="9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-69215</wp:posOffset>
                </wp:positionV>
                <wp:extent cx="2018665" cy="92075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04185" y="802005"/>
                          <a:ext cx="2018665" cy="92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i w:val="0"/>
                                <w:caps w:val="0"/>
                                <w:color w:val="8E44AF"/>
                                <w:spacing w:val="0"/>
                                <w:sz w:val="72"/>
                                <w:szCs w:val="72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Style w:val="Strong"/>
                                <w:rFonts w:ascii="微软雅黑" w:eastAsia="微软雅黑" w:hAnsi="微软雅黑" w:cs="微软雅黑" w:hint="eastAsia"/>
                                <w:b/>
                                <w:i w:val="0"/>
                                <w:caps w:val="0"/>
                                <w:color w:val="8E44AF"/>
                                <w:spacing w:val="0"/>
                                <w:sz w:val="72"/>
                                <w:szCs w:val="72"/>
                                <w:vertAlign w:val="baseline"/>
                                <w:lang w:eastAsia="zh-CN"/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158.95pt;height:72.5pt;margin-top:-5.45pt;margin-left:145.5pt;mso-height-relative:page;mso-width-relative:page;position:absolute;z-index:25171353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i w:val="0"/>
                          <w:caps w:val="0"/>
                          <w:color w:val="8E44AF"/>
                          <w:spacing w:val="0"/>
                          <w:sz w:val="72"/>
                          <w:szCs w:val="72"/>
                          <w:vertAlign w:val="baseline"/>
                          <w:lang w:eastAsia="zh-CN"/>
                        </w:rPr>
                      </w:pPr>
                      <w:r>
                        <w:rPr>
                          <w:rStyle w:val="Strong"/>
                          <w:rFonts w:ascii="微软雅黑" w:eastAsia="微软雅黑" w:hAnsi="微软雅黑" w:cs="微软雅黑" w:hint="eastAsia"/>
                          <w:b/>
                          <w:i w:val="0"/>
                          <w:caps w:val="0"/>
                          <w:color w:val="8E44AF"/>
                          <w:spacing w:val="0"/>
                          <w:sz w:val="72"/>
                          <w:szCs w:val="72"/>
                          <w:vertAlign w:val="baseline"/>
                          <w:lang w:eastAsia="zh-CN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eastAsiaTheme="minorEastAsia" w:hint="eastAsia"/>
          <w:sz w:val="21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6174105</wp:posOffset>
                </wp:positionH>
                <wp:positionV relativeFrom="paragraph">
                  <wp:posOffset>9364980</wp:posOffset>
                </wp:positionV>
                <wp:extent cx="0" cy="1963420"/>
                <wp:effectExtent l="19050" t="0" r="19050" b="1778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96342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8E44AF"/>
                          </a:solidFill>
                          <a:prstDash val="solid"/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32" style="width:0;height:154.6pt;margin-top:737.4pt;margin-left:486.15pt;mso-height-relative:page;mso-width-relative:page;position:absolute;z-index:251737088" coordsize="21600,21600" filled="f" stroked="t" strokecolor="#8e44af" strokeweight="3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-732155</wp:posOffset>
                </wp:positionH>
                <wp:positionV relativeFrom="paragraph">
                  <wp:posOffset>7761605</wp:posOffset>
                </wp:positionV>
                <wp:extent cx="0" cy="1963420"/>
                <wp:effectExtent l="19050" t="0" r="19050" b="1778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96342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8E44AF"/>
                          </a:solidFill>
                          <a:prstDash val="solid"/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32" style="width:0;height:154.6pt;margin-top:611.15pt;margin-left:-57.65pt;mso-height-relative:page;mso-width-relative:page;position:absolute;z-index:251735040" coordsize="21600,21600" filled="f" stroked="t" strokecolor="#8e44af" strokeweight="3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6242050</wp:posOffset>
                </wp:positionH>
                <wp:positionV relativeFrom="paragraph">
                  <wp:posOffset>-1190625</wp:posOffset>
                </wp:positionV>
                <wp:extent cx="0" cy="7773035"/>
                <wp:effectExtent l="19050" t="0" r="19050" b="1841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77303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8E44AF"/>
                          </a:solidFill>
                          <a:prstDash val="solid"/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32" style="width:0;height:612.05pt;margin-top:-93.75pt;margin-left:491.5pt;mso-height-relative:page;mso-width-relative:page;position:absolute;z-index:251732992" coordsize="21600,21600" filled="f" stroked="t" strokecolor="#8e44af" strokeweight="3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-1099820</wp:posOffset>
                </wp:positionH>
                <wp:positionV relativeFrom="paragraph">
                  <wp:posOffset>326390</wp:posOffset>
                </wp:positionV>
                <wp:extent cx="666115" cy="307530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115" cy="3075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  <w:szCs w:val="96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52.45pt;height:242.15pt;margin-top:25.7pt;margin-left:-86.6pt;mso-height-relative:page;mso-width-relative:page;position:absolute;z-index:251715584" coordsize="21600,21600" filled="f" stroked="f" strokeweight="0.5pt">
                <o:lock v:ext="edit" aspectratio="f"/>
                <v:textbox style="layout-flow:vertical-ideographic">
                  <w:txbxContent>
                    <w:p>
                      <w:pPr>
                        <w:rPr>
                          <w:sz w:val="56"/>
                          <w:szCs w:val="96"/>
                        </w:rPr>
                      </w:pPr>
                      <w:r>
                        <w:rPr>
                          <w:rFonts w:hint="eastAsia"/>
                          <w:sz w:val="56"/>
                          <w:szCs w:val="96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3455670</wp:posOffset>
                </wp:positionH>
                <wp:positionV relativeFrom="paragraph">
                  <wp:posOffset>7103745</wp:posOffset>
                </wp:positionV>
                <wp:extent cx="2177415" cy="99377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773295" y="8925560"/>
                          <a:ext cx="217741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自荐人：XXX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XX年XX月XX日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171.45pt;height:78.25pt;margin-top:559.35pt;margin-left:272.1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>
                      <w:pPr>
                        <w:jc w:val="right"/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自荐人：XXX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XX年XX月XX日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-749300</wp:posOffset>
                </wp:positionH>
                <wp:positionV relativeFrom="paragraph">
                  <wp:posOffset>710565</wp:posOffset>
                </wp:positionV>
                <wp:extent cx="6638925" cy="712978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8925" cy="7129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尊敬的领导：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您好！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首先衷心感谢您在百忙之中浏览我的自荐信，为一位满腔热情的大学生开启一扇希望之门。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我叫XXX，是一名即将于XXX年XXX月毕业于XXX学院，XXX专业的学生。借此择业之际，我怀着一颗赤诚的心和对事业的执著追求，真诚地推荐自己。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我热爱XXX专业，在校期间，系统学习了XXX专业的理论与实践知识，并且以社会对人才的需求为向导，努力使自己向复合型人才方向发展，在课余时间，学习计算机知识，，熟练使用网络，能够快速的在网上查找所需要的资料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就个人来讲能够吃苦耐劳、诚实、自信、敬业，，具有一定的工作能力及</w:t>
                            </w:r>
                            <w:hyperlink r:id="rId7" w:tgtFrame="https://zhidao.baidu.com/question/_blank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 w:themeColor="text1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组织协调能力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，具有较强的责任心我有很强的动手能力，并且脚踏实地的努力的办好每一件事。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积极参加操作性较强的实习和设计，我就特殊地强调了我们的实际动手能力，因为我深知，在现今社会中，空有理论是远远不够的，需要将所学理论应用到实际中去，参加多项社会活动。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过去并不代表未来，勤奋才是真实的内涵，对于实际工作我相信，我能够很快适应工作环境，熟悉业务，并且在实际工作中不断学习，不断完善自己，做好本职工作。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“惧怀逸兴思斗志，欲上青天揽日月。”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期待您的反馈！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t>敬礼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4"/>
                                <w:szCs w:val="24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522.75pt;height:561.4pt;margin-top:55.95pt;margin-left:-59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尊敬的领导：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您好！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首先衷心感谢您在百忙之中浏览我的自荐信，为一位满腔热情的大学生开启一扇希望之门。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我叫XXX，是一名即将于XXX年XXX月毕业于XXX学院，XXX专业的学生。借此择业之际，我怀着一颗赤诚的心和对事业的执著追求，真诚地推荐自己。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我热爱XXX专业，在校期间，系统学习了XXX专业的理论与实践知识，并且以社会对人才的需求为向导，努力使自己向复合型人才方向发展，在课余时间，学习计算机知识，，熟练使用网络，能够快速的在网上查找所需要的资料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就个人来讲能够吃苦耐劳、诚实、自信、敬业，，具有一定的工作能力及</w:t>
                      </w:r>
                      <w:hyperlink r:id="rId8" w:tgtFrame="https://zhidao.baidu.com/question/_blank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000000" w:themeColor="text1"/>
                            <w:spacing w:val="0"/>
                            <w:sz w:val="24"/>
                            <w:szCs w:val="24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组织协调能力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，具有较强的责任心我有很强的动手能力，并且脚踏实地的努力的办好每一件事。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积极参加操作性较强的实习和设计，我就特殊地强调了我们的实际动手能力，因为我深知，在现今社会中，空有理论是远远不够的，需要将所学理论应用到实际中去，参加多项社会活动。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过去并不代表未来，勤奋才是真实的内涵，对于实际工作我相信，我能够很快适应工作环境，熟悉业务，并且在实际工作中不断学习，不断完善自己，做好本职工作。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“惧怀逸兴思斗志，欲上青天揽日月。”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期待您的反馈！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t>敬礼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4"/>
                          <w:szCs w:val="24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E66688"/>
    <w:rsid w:val="00906B82"/>
    <w:rsid w:val="01606F2F"/>
    <w:rsid w:val="02B56BEF"/>
    <w:rsid w:val="02B870AD"/>
    <w:rsid w:val="05F17B88"/>
    <w:rsid w:val="088876D4"/>
    <w:rsid w:val="0B5A3394"/>
    <w:rsid w:val="0BF07538"/>
    <w:rsid w:val="0C647247"/>
    <w:rsid w:val="0D89018B"/>
    <w:rsid w:val="131F36E0"/>
    <w:rsid w:val="135F4F1E"/>
    <w:rsid w:val="150A439D"/>
    <w:rsid w:val="17CB414A"/>
    <w:rsid w:val="1AA9509E"/>
    <w:rsid w:val="1AA97869"/>
    <w:rsid w:val="1DF62F17"/>
    <w:rsid w:val="1EDA387F"/>
    <w:rsid w:val="1F2518E4"/>
    <w:rsid w:val="1FCC4E39"/>
    <w:rsid w:val="20DE7358"/>
    <w:rsid w:val="26D57E5F"/>
    <w:rsid w:val="2B291CE7"/>
    <w:rsid w:val="2C8E4B79"/>
    <w:rsid w:val="2CC20414"/>
    <w:rsid w:val="2D1251DA"/>
    <w:rsid w:val="303B52FB"/>
    <w:rsid w:val="324C38F7"/>
    <w:rsid w:val="32B9531F"/>
    <w:rsid w:val="32BD2F34"/>
    <w:rsid w:val="34654DF5"/>
    <w:rsid w:val="3B842716"/>
    <w:rsid w:val="3D344362"/>
    <w:rsid w:val="3EED738A"/>
    <w:rsid w:val="3F773F76"/>
    <w:rsid w:val="40305517"/>
    <w:rsid w:val="40D25D7C"/>
    <w:rsid w:val="445821DF"/>
    <w:rsid w:val="466C5178"/>
    <w:rsid w:val="46713E24"/>
    <w:rsid w:val="49F713F7"/>
    <w:rsid w:val="4A051EC9"/>
    <w:rsid w:val="4A8D3B83"/>
    <w:rsid w:val="4B8D6CF2"/>
    <w:rsid w:val="4BAB6F72"/>
    <w:rsid w:val="4EFC4B40"/>
    <w:rsid w:val="50E32F83"/>
    <w:rsid w:val="50E66688"/>
    <w:rsid w:val="525301C8"/>
    <w:rsid w:val="53581CDF"/>
    <w:rsid w:val="55007934"/>
    <w:rsid w:val="55C7196D"/>
    <w:rsid w:val="59076194"/>
    <w:rsid w:val="5DDC3F2E"/>
    <w:rsid w:val="5ECB34C2"/>
    <w:rsid w:val="61E84D77"/>
    <w:rsid w:val="63F735D5"/>
    <w:rsid w:val="6509022D"/>
    <w:rsid w:val="65136817"/>
    <w:rsid w:val="66EB7C01"/>
    <w:rsid w:val="68F81C68"/>
    <w:rsid w:val="68F93166"/>
    <w:rsid w:val="69515CF9"/>
    <w:rsid w:val="6CA200F0"/>
    <w:rsid w:val="6D535020"/>
    <w:rsid w:val="6DC7318E"/>
    <w:rsid w:val="70276E26"/>
    <w:rsid w:val="70F035AC"/>
    <w:rsid w:val="7117073A"/>
    <w:rsid w:val="73885205"/>
    <w:rsid w:val="761348B1"/>
    <w:rsid w:val="7B5C79A1"/>
    <w:rsid w:val="7DD155BD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yperlink" Target="https://www.baidu.com/s?wd=%E7%BB%84%E7%BB%87%E5%8D%8F%E8%B0%83%E8%83%BD%E5%8A%9B&amp;tn=SE_PcZhidaonwhc_ngpagmjz&amp;rsv_dl=gh_pc_zhidao" TargetMode="External" /><Relationship Id="rId8" Type="http://schemas.openxmlformats.org/officeDocument/2006/relationships/hyperlink" Target="https://www.baidu.com/s?wd=%E7%BB%84%E7%BB%87%E5%8D%8F%E8%B0%83%E8%83%BD%E5%8A%9B&amp;tn=SE_PcZhidaonwhc_ngpagmjz&amp;rsv_dl=gh_pc_zhidao" TargetMode="Externa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1\AppData\Roaming\Kingsoft\wps\addons\pool\win-i386\knewfileruby_1.0.0.11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</TotalTime>
  <Pages>3</Pages>
  <Words>1</Words>
  <Characters>1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ADD7B54AD8AA4F889D3BF01D0F282E88_13</vt:lpwstr>
  </property>
  <property fmtid="{D5CDD505-2E9C-101B-9397-08002B2CF9AE}" pid="3" name="KSOProductBuildVer">
    <vt:lpwstr>2052-12.1.0.15374</vt:lpwstr>
  </property>
  <property fmtid="{D5CDD505-2E9C-101B-9397-08002B2CF9AE}" pid="4" name="KSORubyTemplateID" linkTarget="0">
    <vt:lpwstr>4</vt:lpwstr>
  </property>
  <property fmtid="{D5CDD505-2E9C-101B-9397-08002B2CF9AE}" pid="5" name="KSOTemplateKey">
    <vt:lpwstr>1.0_xjYGhKv2eJKYmluBLmN/LnNi7WfO8V17ItIHn9keRHpOUwXtQ/sYGYYEr7WRhjfgHREN6ae0USpt4WJ+v5mIjw==</vt:lpwstr>
  </property>
</Properties>
</file>