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media/image5.svg" ContentType="image/svg+xml"/>
  <Override PartName="/word/media/image7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color w:val="5B5C5F" w:themeColor="accent1" w:themeShade="BF"/>
        </w:rPr>
      </w:pPr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5757545</wp:posOffset>
            </wp:positionH>
            <wp:positionV relativeFrom="paragraph">
              <wp:posOffset>583565</wp:posOffset>
            </wp:positionV>
            <wp:extent cx="1123950" cy="1306195"/>
            <wp:effectExtent l="9525" t="9525" r="9525" b="17780"/>
            <wp:wrapNone/>
            <wp:docPr id="889" name="图片 5" descr="C:/Users/lenovo/Pictures/微信图片_20231124234038(1).jpg微信图片_2023112423403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" name="图片 5" descr="C:/Users/lenovo/Pictures/微信图片_20231124234038(1).jpg微信图片_20231124234038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3531" b="3531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061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3349625</wp:posOffset>
                </wp:positionV>
                <wp:extent cx="6247765" cy="3975735"/>
                <wp:effectExtent l="0" t="0" r="635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66115" y="3349625"/>
                          <a:ext cx="6247765" cy="3975735"/>
                          <a:chOff x="3795" y="3526"/>
                          <a:chExt cx="9839" cy="6261"/>
                        </a:xfrm>
                      </wpg:grpSpPr>
                      <wpg:grpSp>
                        <wpg:cNvPr id="960" name="组合 960"/>
                        <wpg:cNvGrpSpPr/>
                        <wpg:grpSpPr>
                          <a:xfrm>
                            <a:off x="3795" y="3526"/>
                            <a:ext cx="9740" cy="6261"/>
                            <a:chOff x="1614" y="2357"/>
                            <a:chExt cx="9740" cy="6261"/>
                          </a:xfrm>
                        </wpg:grpSpPr>
                        <wps:wsp xmlns:wps="http://schemas.microsoft.com/office/word/2010/wordprocessingShape">
                          <wps:cNvPr id="947" name="直接连接符 947"/>
                          <wps:cNvCnPr/>
                          <wps:spPr>
                            <a:xfrm>
                              <a:off x="2680" y="2943"/>
                              <a:ext cx="867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893" name="组合 893"/>
                          <wpg:cNvGrpSpPr/>
                          <wpg:grpSpPr>
                            <a:xfrm>
                              <a:off x="1614" y="2357"/>
                              <a:ext cx="9683" cy="6261"/>
                              <a:chOff x="7463" y="3759"/>
                              <a:chExt cx="9683" cy="6261"/>
                            </a:xfrm>
                          </wpg:grpSpPr>
                          <wps:wsp xmlns:wps="http://schemas.microsoft.com/office/word/2010/wordprocessingShape">
                            <wps:cNvPr id="918" name="姓名"/>
                            <wps:cNvSpPr txBox="1"/>
                            <wps:spPr>
                              <a:xfrm>
                                <a:off x="7483" y="3759"/>
                                <a:ext cx="2015" cy="58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20" w:lineRule="exact"/>
                                    <w:ind w:left="0" w:right="0" w:firstLine="0" w:leftChars="0" w:rightChars="0" w:firstLineChars="0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96A1B" w:themeColor="accent2"/>
                                      <w:sz w:val="36"/>
                                      <w:szCs w:val="44"/>
                                      <w:lang w:val="en-US" w:eastAsia="zh-CN"/>
                                      <w14:textFill>
                                        <w14:solidFill>
                                          <w14:schemeClr w14:val="accent2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96A1B" w:themeColor="accent2"/>
                                      <w:sz w:val="36"/>
                                      <w:szCs w:val="44"/>
                                      <w:lang w:val="en-US" w:eastAsia="zh-CN"/>
                                      <w14:textFill>
                                        <w14:solidFill>
                                          <w14:schemeClr w14:val="accent2"/>
                                        </w14:solidFill>
                                      </w14:textFill>
                                    </w:rPr>
                                    <w:t>工作经验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922" name="文本框 4"/>
                            <wps:cNvSpPr txBox="1"/>
                            <wps:spPr>
                              <a:xfrm>
                                <a:off x="7463" y="4464"/>
                                <a:ext cx="9683" cy="555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2019.08~2023.12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晓恩文化传播有限公司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插画师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负责：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一、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协助资深美指完成设计工作;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二、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配合客户部下单任务，能独立设计广告推广样稿；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三、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熟练运用多种设计软件，良好的审美能力，有细致、整洁的排版习惯；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四、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对印刷工艺较熟悉，责任心强，能独立完成各种正稿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2016.08~201.06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晓恩信息科技有限公司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插画师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负责：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一、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负责与团队配合，根据文案、文章主题，进行一些形象定位，设计及手绘，并手绘一些漫画、插图、插画等；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二、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根据文案议题，进行一些平面设计工作；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三、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配合运营策划人员完成部分手绘插画设计任务；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四、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针对不同的项目和主题，制作相应的漫画素材；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五、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拓展思维，运用原创视觉手段为文案增加亲和力；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936" name="平行四边形 936"/>
                          <wps:cNvSpPr/>
                          <wps:spPr>
                            <a:xfrm>
                              <a:off x="1648" y="2930"/>
                              <a:ext cx="2041" cy="57"/>
                            </a:xfrm>
                            <a:prstGeom prst="parallelogram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" name="文本框 4"/>
                        <wps:cNvSpPr txBox="1"/>
                        <wps:spPr>
                          <a:xfrm>
                            <a:off x="10617" y="3570"/>
                            <a:ext cx="3017" cy="5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 w:val="0"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491.95pt;height:313.05pt;margin-top:263.75pt;margin-left:52.45pt;mso-height-relative:page;mso-width-relative:page;position:absolute;z-index:251668480" coordorigin="3795,3526" coordsize="9839,6261">
                <o:lock v:ext="edit" aspectratio="f"/>
                <v:group id="_x0000_s1026" o:spid="_x0000_s1026" style="width:9740;height:6261;left:3795;position:absolute;top:3526" coordorigin="1614,2357" coordsize="9740,6261">
                  <o:lock v:ext="edit" aspectratio="f"/>
                  <v:line id="_x0000_s1026" o:spid="_x0000_s1027" style="position:absolute" from="2680,2943" to="11354,2943" coordsize="21600,21600" stroked="t" strokecolor="gray" strokeweight="0.5pt">
                    <v:stroke joinstyle="miter"/>
                    <o:lock v:ext="edit" aspectratio="f"/>
                  </v:line>
                  <v:group id="_x0000_s1026" o:spid="_x0000_s1028" style="width:9683;height:6261;left:1614;position:absolute;top:2357" coordorigin="7463,3759" coordsize="9683,6261">
                    <o:lock v:ext="edit" aspectratio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姓名" o:spid="_x0000_s1029" type="#_x0000_t202" style="width:2015;height:587;left:7483;position:absolute;top:3759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96A1B" w:themeColor="accent2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96A1B" w:themeColor="accent2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v:textbox>
                    </v:shape>
                    <v:shape id="文本框 4" o:spid="_x0000_s1030" type="#_x0000_t202" style="width:9683;height:5556;left:7463;position:absolute;top:4464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2019.08~2023.12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晓恩文化传播有限公司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一、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协助资深美指完成设计工作;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二、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配合客户部下单任务，能独立设计广告推广样稿；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三、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熟练运用多种设计软件，良好的审美能力，有细致、整洁的排版习惯；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四、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对印刷工艺较熟悉，责任心强，能独立完成各种正稿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2016.08~201.06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晓恩信息科技有限公司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一、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负责与团队配合，根据文案、文章主题，进行一些形象定位，设计及手绘，并手绘一些漫画、插图、插画等；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二、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根据文案议题，进行一些平面设计工作；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三、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配合运营策划人员完成部分手绘插画设计任务；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四、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针对不同的项目和主题，制作相应的漫画素材；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五、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拓展思维，运用原创视觉手段为文案增加亲和力；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v:group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_x0000_s1026" o:spid="_x0000_s1031" type="#_x0000_t7" style="width:2041;height:57;left:1648;position:absolute;top:2930;v-text-anchor:middle" coordsize="21600,21600" adj="151" filled="t" fillcolor="#f96a1b" stroked="f" strokeweight="1pt">
                    <v:stroke joinstyle="miter"/>
                    <o:lock v:ext="edit" aspectratio="f"/>
                  </v:shape>
                </v:group>
                <v:shape id="_x0000_s1026" o:spid="_x0000_s1032" type="#_x0000_t202" style="width:3017;height:577;left:10617;position:absolute;top:357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 w:val="0"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righ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Work 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8888730</wp:posOffset>
                </wp:positionV>
                <wp:extent cx="6247765" cy="1274445"/>
                <wp:effectExtent l="0" t="0" r="635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66115" y="8888730"/>
                          <a:ext cx="6247765" cy="1274445"/>
                          <a:chOff x="3795" y="3526"/>
                          <a:chExt cx="9839" cy="2007"/>
                        </a:xfrm>
                      </wpg:grpSpPr>
                      <wpg:grpSp>
                        <wpg:cNvPr id="7" name="组合 960"/>
                        <wpg:cNvGrpSpPr/>
                        <wpg:grpSpPr>
                          <a:xfrm>
                            <a:off x="3795" y="3526"/>
                            <a:ext cx="9740" cy="2007"/>
                            <a:chOff x="1614" y="2357"/>
                            <a:chExt cx="9740" cy="2007"/>
                          </a:xfrm>
                        </wpg:grpSpPr>
                        <wps:wsp xmlns:wps="http://schemas.microsoft.com/office/word/2010/wordprocessingShape">
                          <wps:cNvPr id="8" name="直接连接符 947"/>
                          <wps:cNvCnPr/>
                          <wps:spPr>
                            <a:xfrm>
                              <a:off x="2680" y="2943"/>
                              <a:ext cx="867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9" name="组合 893"/>
                          <wpg:cNvGrpSpPr/>
                          <wpg:grpSpPr>
                            <a:xfrm>
                              <a:off x="1614" y="2357"/>
                              <a:ext cx="9684" cy="2007"/>
                              <a:chOff x="7463" y="3759"/>
                              <a:chExt cx="9684" cy="2007"/>
                            </a:xfrm>
                          </wpg:grpSpPr>
                          <wps:wsp xmlns:wps="http://schemas.microsoft.com/office/word/2010/wordprocessingShape">
                            <wps:cNvPr id="10" name="姓名"/>
                            <wps:cNvSpPr txBox="1"/>
                            <wps:spPr>
                              <a:xfrm>
                                <a:off x="7483" y="3759"/>
                                <a:ext cx="2015" cy="58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20" w:lineRule="exact"/>
                                    <w:ind w:left="0" w:right="0" w:firstLine="0" w:leftChars="0" w:rightChars="0" w:firstLineChars="0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96A1B" w:themeColor="accent2"/>
                                      <w:sz w:val="36"/>
                                      <w:szCs w:val="44"/>
                                      <w:lang w:val="en-US" w:eastAsia="zh-CN"/>
                                      <w14:textFill>
                                        <w14:solidFill>
                                          <w14:schemeClr w14:val="accent2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96A1B" w:themeColor="accent2"/>
                                      <w:sz w:val="36"/>
                                      <w:szCs w:val="44"/>
                                      <w:lang w:val="en-US" w:eastAsia="zh-CN"/>
                                      <w14:textFill>
                                        <w14:solidFill>
                                          <w14:schemeClr w14:val="accent2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1" name="文本框 4"/>
                            <wps:cNvSpPr txBox="1"/>
                            <wps:spPr>
                              <a:xfrm>
                                <a:off x="7463" y="4464"/>
                                <a:ext cx="9684" cy="130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本人美术功底深厚，有较强的手绘能力及造型能力，有自己独特的审美品味，可熟练运用绘图板绘图，掌握PS,AI,SAI等软件，领悟力强，想象力丰富，能独立完成相关动漫角色设计，有良好的沟通能力与团队合作精神，有较强责任心和使命感，工作细致负责。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12" name="平行四边形 936"/>
                          <wps:cNvSpPr/>
                          <wps:spPr>
                            <a:xfrm>
                              <a:off x="1648" y="2930"/>
                              <a:ext cx="2041" cy="57"/>
                            </a:xfrm>
                            <a:prstGeom prst="parallelogram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3" name="文本框 4"/>
                        <wps:cNvSpPr txBox="1"/>
                        <wps:spPr>
                          <a:xfrm>
                            <a:off x="10617" y="3570"/>
                            <a:ext cx="3017" cy="5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491.95pt;height:100.35pt;margin-top:699.9pt;margin-left:52.45pt;mso-height-relative:page;mso-width-relative:page;position:absolute;z-index:251664384" coordorigin="3795,3526" coordsize="9839,2007">
                <o:lock v:ext="edit" aspectratio="f"/>
                <v:group id="组合 960" o:spid="_x0000_s1034" style="width:9740;height:2007;left:3795;position:absolute;top:3526" coordorigin="1614,2357" coordsize="9740,2007">
                  <o:lock v:ext="edit" aspectratio="f"/>
                  <v:line id="直接连接符 947" o:spid="_x0000_s1035" style="position:absolute" from="2680,2943" to="11354,2943" coordsize="21600,21600" stroked="t" strokecolor="gray" strokeweight="0.5pt">
                    <v:stroke joinstyle="miter"/>
                    <o:lock v:ext="edit" aspectratio="f"/>
                  </v:line>
                  <v:group id="组合 893" o:spid="_x0000_s1036" style="width:9684;height:2007;left:1614;position:absolute;top:2357" coordorigin="7463,3759" coordsize="9684,2007">
                    <o:lock v:ext="edit" aspectratio="f"/>
                    <v:shape id="姓名" o:spid="_x0000_s1037" type="#_x0000_t202" style="width:2015;height:587;left:7483;position:absolute;top:3759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96A1B" w:themeColor="accent2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96A1B" w:themeColor="accent2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  <v:shape id="文本框 4" o:spid="_x0000_s1038" type="#_x0000_t202" style="width:9684;height:1302;left:7463;position:absolute;top:4464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美术功底深厚，有较强的手绘能力及造型能力，有自己独特的审美品味，可熟练运用绘图板绘图，掌握PS,AI,SAI等软件，领悟力强，想象力丰富，能独立完成相关动漫角色设计，有良好的沟通能力与团队合作精神，有较强责任心和使命感，工作细致负责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平行四边形 936" o:spid="_x0000_s1039" type="#_x0000_t7" style="width:2041;height:57;left:1648;position:absolute;top:2930;v-text-anchor:middle" coordsize="21600,21600" adj="151" filled="t" fillcolor="#f96a1b" stroked="f" strokeweight="1pt">
                    <v:stroke joinstyle="miter"/>
                    <o:lock v:ext="edit" aspectratio="f"/>
                  </v:shape>
                </v:group>
                <v:shape id="文本框 4" o:spid="_x0000_s1040" type="#_x0000_t202" style="width:3017;height:577;left:10617;position:absolute;top:357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righ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Assessment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7571740</wp:posOffset>
                </wp:positionV>
                <wp:extent cx="6247765" cy="1070610"/>
                <wp:effectExtent l="0" t="0" r="635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66115" y="7571740"/>
                          <a:ext cx="6247765" cy="1070610"/>
                          <a:chOff x="3795" y="3526"/>
                          <a:chExt cx="9839" cy="1686"/>
                        </a:xfrm>
                      </wpg:grpSpPr>
                      <wpg:grpSp>
                        <wpg:cNvPr id="23" name="组合 960"/>
                        <wpg:cNvGrpSpPr/>
                        <wpg:grpSpPr>
                          <a:xfrm>
                            <a:off x="3795" y="3526"/>
                            <a:ext cx="9740" cy="1686"/>
                            <a:chOff x="1614" y="2357"/>
                            <a:chExt cx="9740" cy="1686"/>
                          </a:xfrm>
                        </wpg:grpSpPr>
                        <wps:wsp xmlns:wps="http://schemas.microsoft.com/office/word/2010/wordprocessingShape">
                          <wps:cNvPr id="24" name="直接连接符 947"/>
                          <wps:cNvCnPr/>
                          <wps:spPr>
                            <a:xfrm>
                              <a:off x="2680" y="2943"/>
                              <a:ext cx="867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5" name="组合 893"/>
                          <wpg:cNvGrpSpPr/>
                          <wpg:grpSpPr>
                            <a:xfrm>
                              <a:off x="1614" y="2357"/>
                              <a:ext cx="9684" cy="1686"/>
                              <a:chOff x="7463" y="3759"/>
                              <a:chExt cx="9684" cy="1686"/>
                            </a:xfrm>
                          </wpg:grpSpPr>
                          <wps:wsp xmlns:wps="http://schemas.microsoft.com/office/word/2010/wordprocessingShape">
                            <wps:cNvPr id="26" name="姓名"/>
                            <wps:cNvSpPr txBox="1"/>
                            <wps:spPr>
                              <a:xfrm>
                                <a:off x="7483" y="3759"/>
                                <a:ext cx="2015" cy="58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20" w:lineRule="exact"/>
                                    <w:ind w:left="0" w:right="0" w:firstLine="0" w:leftChars="0" w:rightChars="0" w:firstLineChars="0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96A1B" w:themeColor="accent2"/>
                                      <w:sz w:val="36"/>
                                      <w:szCs w:val="44"/>
                                      <w:lang w:val="en-US" w:eastAsia="zh-CN"/>
                                      <w14:textFill>
                                        <w14:solidFill>
                                          <w14:schemeClr w14:val="accent2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96A1B" w:themeColor="accent2"/>
                                      <w:sz w:val="36"/>
                                      <w:szCs w:val="44"/>
                                      <w:lang w:val="en-US" w:eastAsia="zh-CN"/>
                                      <w14:textFill>
                                        <w14:solidFill>
                                          <w14:schemeClr w14:val="accent2"/>
                                        </w14:solidFill>
                                      </w14:textFill>
                                    </w:rPr>
                                    <w:t>专业技能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27" name="文本框 4"/>
                            <wps:cNvSpPr txBox="1"/>
                            <wps:spPr>
                              <a:xfrm>
                                <a:off x="7463" y="4464"/>
                                <a:ext cx="9684" cy="98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- 画画功底扎实，熟悉颜色搭配，熟悉PS绘图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- 英语口语流利，听说读写能力良好；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28" name="平行四边形 936"/>
                          <wps:cNvSpPr/>
                          <wps:spPr>
                            <a:xfrm>
                              <a:off x="1648" y="2930"/>
                              <a:ext cx="2041" cy="57"/>
                            </a:xfrm>
                            <a:prstGeom prst="parallelogram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9" name="文本框 4"/>
                        <wps:cNvSpPr txBox="1"/>
                        <wps:spPr>
                          <a:xfrm>
                            <a:off x="10617" y="3570"/>
                            <a:ext cx="3017" cy="5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491.95pt;height:84.3pt;margin-top:596.2pt;margin-left:52.45pt;mso-height-relative:page;mso-width-relative:page;position:absolute;z-index:251662336" coordorigin="3795,3526" coordsize="9839,1686">
                <o:lock v:ext="edit" aspectratio="f"/>
                <v:group id="组合 960" o:spid="_x0000_s1042" style="width:9740;height:1686;left:3795;position:absolute;top:3526" coordorigin="1614,2357" coordsize="9740,1686">
                  <o:lock v:ext="edit" aspectratio="f"/>
                  <v:line id="直接连接符 947" o:spid="_x0000_s1043" style="position:absolute" from="2680,2943" to="11354,2943" coordsize="21600,21600" stroked="t" strokecolor="gray" strokeweight="0.5pt">
                    <v:stroke joinstyle="miter"/>
                    <o:lock v:ext="edit" aspectratio="f"/>
                  </v:line>
                  <v:group id="组合 893" o:spid="_x0000_s1044" style="width:9684;height:1686;left:1614;position:absolute;top:2357" coordorigin="7463,3759" coordsize="9684,1686">
                    <o:lock v:ext="edit" aspectratio="f"/>
                    <v:shape id="姓名" o:spid="_x0000_s1045" type="#_x0000_t202" style="width:2015;height:587;left:7483;position:absolute;top:3759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96A1B" w:themeColor="accent2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96A1B" w:themeColor="accent2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v:textbox>
                    </v:shape>
                    <v:shape id="文本框 4" o:spid="_x0000_s1046" type="#_x0000_t202" style="width:9684;height:981;left:7463;position:absolute;top:4464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- 画画功底扎实，熟悉颜色搭配，熟悉PS绘图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- 英语口语流利，听说读写能力良好；</w:t>
                            </w:r>
                          </w:p>
                        </w:txbxContent>
                      </v:textbox>
                    </v:shape>
                  </v:group>
                  <v:shape id="平行四边形 936" o:spid="_x0000_s1047" type="#_x0000_t7" style="width:2041;height:57;left:1648;position:absolute;top:2930;v-text-anchor:middle" coordsize="21600,21600" adj="151" filled="t" fillcolor="#f96a1b" stroked="f" strokeweight="1pt">
                    <v:stroke joinstyle="miter"/>
                    <o:lock v:ext="edit" aspectratio="f"/>
                  </v:shape>
                </v:group>
                <v:shape id="文本框 4" o:spid="_x0000_s1048" type="#_x0000_t202" style="width:3017;height:577;left:10617;position:absolute;top:357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righ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Skills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2032635</wp:posOffset>
                </wp:positionV>
                <wp:extent cx="6247765" cy="1070610"/>
                <wp:effectExtent l="0" t="0" r="635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66115" y="2032635"/>
                          <a:ext cx="6247765" cy="1070610"/>
                          <a:chOff x="3795" y="3526"/>
                          <a:chExt cx="9839" cy="1686"/>
                        </a:xfrm>
                      </wpg:grpSpPr>
                      <wpg:grpSp>
                        <wpg:cNvPr id="15" name="组合 960"/>
                        <wpg:cNvGrpSpPr/>
                        <wpg:grpSpPr>
                          <a:xfrm>
                            <a:off x="3795" y="3526"/>
                            <a:ext cx="9740" cy="1686"/>
                            <a:chOff x="1614" y="2357"/>
                            <a:chExt cx="9740" cy="1686"/>
                          </a:xfrm>
                        </wpg:grpSpPr>
                        <wps:wsp xmlns:wps="http://schemas.microsoft.com/office/word/2010/wordprocessingShape">
                          <wps:cNvPr id="16" name="直接连接符 947"/>
                          <wps:cNvCnPr/>
                          <wps:spPr>
                            <a:xfrm>
                              <a:off x="2680" y="2943"/>
                              <a:ext cx="867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7" name="组合 893"/>
                          <wpg:cNvGrpSpPr/>
                          <wpg:grpSpPr>
                            <a:xfrm>
                              <a:off x="1614" y="2357"/>
                              <a:ext cx="9684" cy="1686"/>
                              <a:chOff x="7463" y="3759"/>
                              <a:chExt cx="9684" cy="1686"/>
                            </a:xfrm>
                          </wpg:grpSpPr>
                          <wps:wsp xmlns:wps="http://schemas.microsoft.com/office/word/2010/wordprocessingShape">
                            <wps:cNvPr id="18" name="姓名"/>
                            <wps:cNvSpPr txBox="1"/>
                            <wps:spPr>
                              <a:xfrm>
                                <a:off x="7483" y="3759"/>
                                <a:ext cx="2015" cy="58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20" w:lineRule="exact"/>
                                    <w:ind w:left="0" w:right="0" w:firstLine="0" w:leftChars="0" w:rightChars="0" w:firstLineChars="0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96A1B" w:themeColor="accent2"/>
                                      <w:sz w:val="36"/>
                                      <w:szCs w:val="44"/>
                                      <w:lang w:val="en-US" w:eastAsia="zh-CN"/>
                                      <w14:textFill>
                                        <w14:solidFill>
                                          <w14:schemeClr w14:val="accent2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96A1B" w:themeColor="accent2"/>
                                      <w:sz w:val="36"/>
                                      <w:szCs w:val="44"/>
                                      <w:lang w:val="en-US" w:eastAsia="zh-CN"/>
                                      <w14:textFill>
                                        <w14:solidFill>
                                          <w14:schemeClr w14:val="accent2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9" name="文本框 4"/>
                            <wps:cNvSpPr txBox="1"/>
                            <wps:spPr>
                              <a:xfrm>
                                <a:off x="7463" y="4464"/>
                                <a:ext cx="9684" cy="98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2012.08~2016.06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晓恩工贸大学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原画设计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本科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2008.09~2012.06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晓恩工贸大学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平面设计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大专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20" name="平行四边形 936"/>
                          <wps:cNvSpPr/>
                          <wps:spPr>
                            <a:xfrm>
                              <a:off x="1648" y="2930"/>
                              <a:ext cx="2041" cy="57"/>
                            </a:xfrm>
                            <a:prstGeom prst="parallelogram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1" name="文本框 4"/>
                        <wps:cNvSpPr txBox="1"/>
                        <wps:spPr>
                          <a:xfrm>
                            <a:off x="10617" y="3570"/>
                            <a:ext cx="3017" cy="5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491.95pt;height:84.3pt;margin-top:160.05pt;margin-left:52.45pt;mso-height-relative:page;mso-width-relative:page;position:absolute;z-index:251660288" coordorigin="3795,3526" coordsize="9839,1686">
                <o:lock v:ext="edit" aspectratio="f"/>
                <v:group id="组合 960" o:spid="_x0000_s1050" style="width:9740;height:1686;left:3795;position:absolute;top:3526" coordorigin="1614,2357" coordsize="9740,1686">
                  <o:lock v:ext="edit" aspectratio="f"/>
                  <v:line id="直接连接符 947" o:spid="_x0000_s1051" style="position:absolute" from="2680,2943" to="11354,2943" coordsize="21600,21600" stroked="t" strokecolor="gray" strokeweight="0.5pt">
                    <v:stroke joinstyle="miter"/>
                    <o:lock v:ext="edit" aspectratio="f"/>
                  </v:line>
                  <v:group id="组合 893" o:spid="_x0000_s1052" style="width:9684;height:1686;left:1614;position:absolute;top:2357" coordorigin="7463,3759" coordsize="9684,1686">
                    <o:lock v:ext="edit" aspectratio="f"/>
                    <v:shape id="姓名" o:spid="_x0000_s1053" type="#_x0000_t202" style="width:2015;height:587;left:7483;position:absolute;top:3759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96A1B" w:themeColor="accent2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96A1B" w:themeColor="accent2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shape id="文本框 4" o:spid="_x0000_s1054" type="#_x0000_t202" style="width:9684;height:981;left:7463;position:absolute;top:4464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2012.08~2016.06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晓恩工贸大学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原画设计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2008.09~2012.06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晓恩工贸大学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平面设计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大专</w:t>
                            </w:r>
                          </w:p>
                        </w:txbxContent>
                      </v:textbox>
                    </v:shape>
                  </v:group>
                  <v:shape id="平行四边形 936" o:spid="_x0000_s1055" type="#_x0000_t7" style="width:2041;height:57;left:1648;position:absolute;top:2930;v-text-anchor:middle" coordsize="21600,21600" adj="151" filled="t" fillcolor="#f96a1b" stroked="f" strokeweight="1pt">
                    <v:stroke joinstyle="miter"/>
                    <o:lock v:ext="edit" aspectratio="f"/>
                  </v:shape>
                </v:group>
                <v:shape id="文本框 4" o:spid="_x0000_s1056" type="#_x0000_t202" style="width:3017;height:577;left:10617;position:absolute;top:357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righ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805180</wp:posOffset>
                </wp:positionV>
                <wp:extent cx="4312285" cy="972820"/>
                <wp:effectExtent l="0" t="0" r="0" b="1778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2285" cy="972820"/>
                          <a:chOff x="5128" y="1551"/>
                          <a:chExt cx="6791" cy="1532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5128" y="1551"/>
                            <a:ext cx="6791" cy="1532"/>
                            <a:chOff x="12438" y="1088"/>
                            <a:chExt cx="6791" cy="1532"/>
                          </a:xfrm>
                        </wpg:grpSpPr>
                        <wpg:grpSp>
                          <wpg:cNvPr id="68" name="组合 68"/>
                          <wpg:cNvGrpSpPr/>
                          <wpg:grpSpPr>
                            <a:xfrm>
                              <a:off x="12438" y="1243"/>
                              <a:ext cx="2594" cy="1308"/>
                              <a:chOff x="6502" y="6023"/>
                              <a:chExt cx="2594" cy="1308"/>
                            </a:xfrm>
                          </wpg:grpSpPr>
                          <wps:wsp xmlns:wps="http://schemas.microsoft.com/office/word/2010/wordprocessingShape">
                            <wps:cNvPr id="386" name="姓名"/>
                            <wps:cNvSpPr txBox="1"/>
                            <wps:spPr>
                              <a:xfrm>
                                <a:off x="6801" y="6023"/>
                                <a:ext cx="1996" cy="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80" w:lineRule="exact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96A1B" w:themeColor="accent2"/>
                                      <w:sz w:val="48"/>
                                      <w:szCs w:val="56"/>
                                      <w:lang w:val="en-US" w:eastAsia="zh-CN"/>
                                      <w14:textFill>
                                        <w14:solidFill>
                                          <w14:schemeClr w14:val="accent2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96A1B" w:themeColor="accent2"/>
                                      <w:sz w:val="48"/>
                                      <w:szCs w:val="56"/>
                                      <w:lang w:val="en-US" w:eastAsia="zh-CN"/>
                                      <w14:textFill>
                                        <w14:solidFill>
                                          <w14:schemeClr w14:val="accent2"/>
                                        </w14:solidFill>
                                      </w14:textFill>
                                    </w:rPr>
                                    <w:t>简历模板资源网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387" name="求职意向"/>
                            <wps:cNvSpPr txBox="1"/>
                            <wps:spPr>
                              <a:xfrm>
                                <a:off x="6502" y="6723"/>
                                <a:ext cx="2594" cy="6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0" w:right="0" w:firstLine="0" w:leftChars="0" w:rightChars="0" w:firstLineChars="0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求职意向：插画师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g:grpSp>
                          <wpg:cNvPr id="242" name="组合 242"/>
                          <wpg:cNvGrpSpPr/>
                          <wpg:grpSpPr>
                            <a:xfrm>
                              <a:off x="16045" y="1088"/>
                              <a:ext cx="3184" cy="1532"/>
                              <a:chOff x="4398" y="8157"/>
                              <a:chExt cx="3184" cy="1532"/>
                            </a:xfrm>
                          </wpg:grpSpPr>
                          <wps:wsp xmlns:wps="http://schemas.microsoft.com/office/word/2010/wordprocessingShape">
                            <wps:cNvPr id="243" name="文本框 4"/>
                            <wps:cNvSpPr txBox="1"/>
                            <wps:spPr>
                              <a:xfrm>
                                <a:off x="4696" y="8157"/>
                                <a:ext cx="2886" cy="153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电话 12345677890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邮箱 0000@00000.com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地址 上海市浦东区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pic:pic xmlns:pic="http://schemas.openxmlformats.org/drawingml/2006/picture">
                            <pic:nvPicPr>
                              <pic:cNvPr id="244" name="图片 199" descr="412334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454" y="8379"/>
                                <a:ext cx="269" cy="2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46" name="图片 201" descr="439449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8">
                                <a:extLst>
                                  <a:ext uri="{96DAC541-7B7A-43D3-8B79-37D633B846F1}">
                                    <asvg:svgBlip xmlns:asvg="http://schemas.microsoft.com/office/drawing/2016/SVG/main" r:embed="rId9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398" y="8775"/>
                                <a:ext cx="381" cy="3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47" name="图片 202" descr="363419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0"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462" y="9250"/>
                                <a:ext cx="253" cy="30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wps:wsp xmlns:wps="http://schemas.microsoft.com/office/word/2010/wordprocessingShape">
                        <wps:cNvPr id="35" name="矩形 35"/>
                        <wps:cNvSpPr/>
                        <wps:spPr>
                          <a:xfrm>
                            <a:off x="8200" y="1603"/>
                            <a:ext cx="113" cy="1463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6" o:spid="_x0000_s1057" style="width:339.55pt;height:78pt;margin-top:63.4pt;margin-left:53.75pt;mso-wrap-distance-bottom:0;mso-wrap-distance-left:9pt;mso-wrap-distance-right:9pt;mso-wrap-distance-top:0;position:absolute;z-index:251665408" coordorigin="16310,21867" coordsize="21600,21600">
                <v:group id="_x0000_s1058" style="width:21600;height:21600;left:16311;position:absolute;top:21868" coordorigin="39561,15339" coordsize="21600,21600">
                  <v:group id="_x0000_s1059" style="width:8251;height:18442;left:39561;position:absolute;top:17525" coordorigin="54141,99462" coordsize="21600,21600">
                    <v:shape id="_x0000_s1060" type="#_x0000_t202" style="width:16621;height:12468;left:56631;position:absolute;top:99462;v-text-anchor:top" filled="f" fillcolor="this" stroked="f" strokeweight="0.5pt"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8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96A1B" w:themeColor="accent2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96A1B" w:themeColor="accent2"/>
                                <w:sz w:val="48"/>
                                <w:szCs w:val="56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v:textbox>
                    </v:shape>
                    <v:shape id="_x0000_s1061" type="#_x0000_t202" style="width:21600;height:10040;left:54142;position:absolute;top:111022;v-text-anchor:top" filled="f" fillcolor="this" stroked="f" strokeweight="0.5pt"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</w:rPr>
                              <w:t>求职意向：插画师</w:t>
                            </w:r>
                          </w:p>
                        </w:txbxContent>
                      </v:textbox>
                    </v:shape>
                  </v:group>
                  <v:group id="_x0000_s1062" style="width:10127;height:21600;left:51034;position:absolute;top:15340" coordorigin="29835,115007" coordsize="21600,21600">
                    <v:shape id="_x0000_s1063" type="#_x0000_t202" style="width:19578;height:21600;left:31857;position:absolute;top:115007;v-text-anchor:top" filled="f" fillcolor="this" stroked="f" strokeweight="0.5pt"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</w:rPr>
                              <w:t>电话 12345677890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</w:rPr>
                              <w:t>邮箱 0000@00000.com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</w:rPr>
                              <w:t>地址 上海市浦东区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64" type="#_x0000_t75" style="width:1825;height:3948;left:30216;position:absolute;top:118137">
                      <v:imagedata r:id="rId6" o:title=""/>
                    </v:shape>
                    <v:shape id="_x0000_s1065" type="#_x0000_t75" style="width:2585;height:5372;left:29836;position:absolute;top:123721">
                      <v:imagedata r:id="rId8" o:title=""/>
                    </v:shape>
                    <v:shape id="_x0000_s1066" type="#_x0000_t75" style="width:1716;height:4328;left:30270;position:absolute;top:130418">
                      <v:imagedata r:id="rId10" o:title=""/>
                    </v:shape>
                  </v:group>
                </v:group>
                <v:rect id="_x0000_s1067" style="width:359;height:20627;left:26082;position:absolute;top:22601;v-text-anchor:middle" fillcolor="#f96a1b" stroked="f" strokecolor="#57595b" strokeweight="1pt"/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127AC3B2-6C26-4E43-AC1F-55E74EA7CF6F}"/>
    <w:embedBold r:id="rId2" w:subsetted="1" w:fontKey="{A57BAF93-FAF9-4807-9C70-BB14BB90D021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442E5F"/>
    <w:rsid w:val="012A20A4"/>
    <w:rsid w:val="05ED1369"/>
    <w:rsid w:val="08B80001"/>
    <w:rsid w:val="0B8E7AFD"/>
    <w:rsid w:val="0D995184"/>
    <w:rsid w:val="10E10FFD"/>
    <w:rsid w:val="11C80300"/>
    <w:rsid w:val="14D772F5"/>
    <w:rsid w:val="185C1958"/>
    <w:rsid w:val="18874A4F"/>
    <w:rsid w:val="1EDD2936"/>
    <w:rsid w:val="22F6698D"/>
    <w:rsid w:val="235129DC"/>
    <w:rsid w:val="26B5783B"/>
    <w:rsid w:val="29442E5F"/>
    <w:rsid w:val="2AE87487"/>
    <w:rsid w:val="2B6F730A"/>
    <w:rsid w:val="2B7718B4"/>
    <w:rsid w:val="2C566169"/>
    <w:rsid w:val="2C6A62D2"/>
    <w:rsid w:val="2D5532A7"/>
    <w:rsid w:val="2F3C0134"/>
    <w:rsid w:val="2F9C187F"/>
    <w:rsid w:val="33480BA7"/>
    <w:rsid w:val="33F26DC1"/>
    <w:rsid w:val="35875C2D"/>
    <w:rsid w:val="3597015C"/>
    <w:rsid w:val="362D0DC5"/>
    <w:rsid w:val="36BD40B1"/>
    <w:rsid w:val="37E3638E"/>
    <w:rsid w:val="37EB29BF"/>
    <w:rsid w:val="385C492E"/>
    <w:rsid w:val="3B32068E"/>
    <w:rsid w:val="3E6B77F9"/>
    <w:rsid w:val="3EA001A3"/>
    <w:rsid w:val="3ED24579"/>
    <w:rsid w:val="425B7E88"/>
    <w:rsid w:val="448E26B3"/>
    <w:rsid w:val="485D781B"/>
    <w:rsid w:val="489C013A"/>
    <w:rsid w:val="4AB36CFA"/>
    <w:rsid w:val="4F3B6012"/>
    <w:rsid w:val="4FA42BBD"/>
    <w:rsid w:val="512F1B4A"/>
    <w:rsid w:val="52A5227A"/>
    <w:rsid w:val="55A856B4"/>
    <w:rsid w:val="575F2B62"/>
    <w:rsid w:val="59002B6D"/>
    <w:rsid w:val="5E9A0209"/>
    <w:rsid w:val="60264B7D"/>
    <w:rsid w:val="64863169"/>
    <w:rsid w:val="6E8B4A28"/>
    <w:rsid w:val="6F1E5CF4"/>
    <w:rsid w:val="705379E5"/>
    <w:rsid w:val="72D20C48"/>
    <w:rsid w:val="743206D5"/>
    <w:rsid w:val="75BC7ED9"/>
    <w:rsid w:val="7634174E"/>
    <w:rsid w:val="788955B2"/>
    <w:rsid w:val="7A7621A6"/>
    <w:rsid w:val="7C8834E2"/>
    <w:rsid w:val="7E6F62E8"/>
  </w:rsids>
  <w:docVars>
    <w:docVar w:name="commondata" w:val="eyJjb3VudCI6My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8a4db0d-3803-40e0-9236-c5f8d14b3fbe\&#25554;&#30011;&#24072;&#34013;&#33394;&#31616;&#27905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插画师蓝色简洁求职简历.docx</Template>
  <TotalTime>6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AA44B49C44EE40D789EB4779292C1319</vt:lpwstr>
  </property>
  <property fmtid="{D5CDD505-2E9C-101B-9397-08002B2CF9AE}" pid="3" name="KSOProductBuildVer">
    <vt:lpwstr>2052-12.1.0.15990</vt:lpwstr>
  </property>
  <property fmtid="{D5CDD505-2E9C-101B-9397-08002B2CF9AE}" pid="4" name="KSOTemplateKey">
    <vt:lpwstr>1.0_Uw79Q4nddgE57rF/E8mgMRaxwhq+los7JHpSJszy1kP+IZmZ3ppRuimnBuOgLyJs2JwcXlfJ7ZZ08FiwdBF5WQ==</vt:lpwstr>
  </property>
  <property fmtid="{D5CDD505-2E9C-101B-9397-08002B2CF9AE}" pid="5" name="KSOTemplateUUID">
    <vt:lpwstr>v1.0_mb_14ETD8kKBMDEYQcG/N8QwA==</vt:lpwstr>
  </property>
</Properties>
</file>