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2D3E61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4257675</wp:posOffset>
                </wp:positionV>
                <wp:extent cx="6876415" cy="504825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6415" cy="504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20XX年6月-至今                   </w:t>
                            </w:r>
                            <w:hyperlink r:id="rId5" w:tgtFrame="https://jobs.51job.com/kaifeng/_blank" w:tooltip="郑州尚简文化传播有限公司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87C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</w:t>
                              </w:r>
                              <w:hyperlink r:id="rId6" w:tgtFrame="https://jobs.51job.com/beijing/_blank" w:tooltip="北京携成信息咨询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</w:rPr>
                                  <w:t>广州市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</w:rPr>
                                  <w:t>科技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87C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87C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组织建设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根据公司战略规划和年度经营计划、内外部环境分析，完善组织架构、部门职能、岗位职责、工作流程、能力素质模型等，监督检查各项管理制度的执行，并根据环境变化进行优化和调整。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招聘配置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组织实施内外部招聘选拔计划，进行有效选才:通过优化招聘渠道，招聘费用降低20%以上，到岗率 100%;建设并持续完善新员工入职流程、员工关怀，新员工育成率保持在 80%以上。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绩效管理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根据公司年度经营目标和部门职能，搭建各部门岗位KPI绩效指标库，建立具有实操性的绩效考核机制，通过绩效面谈、绩效改进不断优化指标，最终实现了人均销售收入提升了 16万元。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薪酬管理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对同行业进行薪酬调研，根据公司战略目标和实际需要，针对不同部门不同岗位设计不同的薪酬策略，优化关键岗位员工薪酬结构，增加人效降低人工成本，提高薪酬竞争水平吸引优秀人才。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规范企业与员工的劳动关系管理，加强员工关怀管理，合理处理员工劳动纠纷事宜，有效解决员工薪酬和劳动争议;最终实现内部争议调结成功率98%以上，人员离职率控制并降低至10%。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20XX年3月-20XX年5月             </w:t>
                            </w:r>
                            <w:hyperlink r:id="rId5" w:tgtFrame="https://jobs.51job.com/kaifeng/_blank" w:tooltip="郑州尚简文化传播有限公司" w:history="1">
                              <w:hyperlink r:id="rId6" w:tgtFrame="https://jobs.51job.com/beijing/_blank" w:tooltip="北京携成信息咨询有限公司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东莞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</w:rPr>
                                  <w:t>市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XX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eastAsia="zh-CN"/>
                                  </w:rPr>
                                  <w:t>科技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1F487C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有限公司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87C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  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87C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岗位说明书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根据公司组织架构、业务流程、部门职能，对各个岗位进行工作分析，编制岗位说明书。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招聘管理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根据公司年度年度或季度招聘计划书进行网络招聘、现场招聘及初步面试工作。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考勤管理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开展公司 450+人的考勤报表制作、薪资核算，处理数据准确率达到 99%。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负责员工入职、合同管理、转正、定级、奖励及纪律处分及内部调配、辞职、辞退等手续。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薪资考核管理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负责公司员工考核实施、薪资、福利、社会保险的管理，在任职期间实现0差错。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企业文化建设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负责公司年会安排、会务组织、文体活动安排等，丰富员工精神生活，增强员工对企业的归属感与团队凝聚力。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负责档案管理、资产配置管理、内外部信息交流、部门之间沟通协调、CSR 审厂工作等。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41.45pt;height:397.5pt;margin-top:335.25pt;margin-left:-48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16885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  <w:t xml:space="preserve">20XX年6月-至今                   </w:t>
                      </w:r>
                      <w:hyperlink r:id="rId5" w:tgtFrame="https://jobs.51job.com/kaifeng/_blank" w:tooltip="郑州尚简文化传播有限公司" w:history="1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87C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</w:t>
                        </w:r>
                        <w:hyperlink r:id="rId6" w:tgtFrame="https://jobs.51job.com/beijing/_blank" w:tooltip="北京携成信息咨询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</w:rPr>
                            <w:t>广州市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</w:rPr>
                            <w:t>科技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87C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87C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  <w:t xml:space="preserve">                 人事经理</w:t>
                      </w:r>
                    </w:p>
                    <w:p w14:paraId="22ADAE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组织建设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根据公司战略规划和年度经营计划、内外部环境分析，完善组织架构、部门职能、岗位职责、工作流程、能力素质模型等，监督检查各项管理制度的执行，并根据环境变化进行优化和调整。</w:t>
                      </w:r>
                    </w:p>
                    <w:p w14:paraId="77266D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招聘配置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组织实施内外部招聘选拔计划，进行有效选才:通过优化招聘渠道，招聘费用降低20%以上，到岗率 100%;建设并持续完善新员工入职流程、员工关怀，新员工育成率保持在 80%以上。</w:t>
                      </w:r>
                    </w:p>
                    <w:p w14:paraId="3F41F9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绩效管理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根据公司年度经营目标和部门职能，搭建各部门岗位KPI绩效指标库，建立具有实操性的绩效考核机制，通过绩效面谈、绩效改进不断优化指标，最终实现了人均销售收入提升了 16万元。</w:t>
                      </w:r>
                    </w:p>
                    <w:p w14:paraId="550022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薪酬管理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对同行业进行薪酬调研，根据公司战略目标和实际需要，针对不同部门不同岗位设计不同的薪酬策略，优化关键岗位员工薪酬结构，增加人效降低人工成本，提高薪酬竞争水平吸引优秀人才。</w:t>
                      </w:r>
                    </w:p>
                    <w:p w14:paraId="02E3B2C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规范企业与员工的劳动关系管理，加强员工关怀管理，合理处理员工劳动纠纷事宜，有效解决员工薪酬和劳动争议;最终实现内部争议调结成功率98%以上，人员离职率控制并降低至10%。</w:t>
                      </w:r>
                    </w:p>
                    <w:p w14:paraId="3DB5FB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0" w:lineRule="exac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986A6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  <w:t xml:space="preserve">20XX年3月-20XX年5月             </w:t>
                      </w:r>
                      <w:hyperlink r:id="rId5" w:tgtFrame="https://jobs.51job.com/kaifeng/_blank" w:tooltip="郑州尚简文化传播有限公司" w:history="1">
                        <w:hyperlink r:id="rId6" w:tgtFrame="https://jobs.51job.com/beijing/_blank" w:tooltip="北京携成信息咨询有限公司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东莞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</w:rPr>
                            <w:t>市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XX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eastAsia="zh-CN"/>
                            </w:rPr>
                            <w:t>科技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1F487C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有限公司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87C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  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87C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  <w:t xml:space="preserve">                 人事主管</w:t>
                      </w:r>
                    </w:p>
                    <w:p w14:paraId="3EA7A5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岗位说明书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根据公司组织架构、业务流程、部门职能，对各个岗位进行工作分析，编制岗位说明书。</w:t>
                      </w:r>
                    </w:p>
                    <w:p w14:paraId="69D53C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招聘管理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根据公司年度年度或季度招聘计划书进行网络招聘、现场招聘及初步面试工作。</w:t>
                      </w:r>
                    </w:p>
                    <w:p w14:paraId="4B5CA1C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考勤管理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开展公司 450+人的考勤报表制作、薪资核算，处理数据准确率达到 99%。</w:t>
                      </w:r>
                    </w:p>
                    <w:p w14:paraId="0BD042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员工关系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负责员工入职、合同管理、转正、定级、奖励及纪律处分及内部调配、辞职、辞退等手续。</w:t>
                      </w:r>
                    </w:p>
                    <w:p w14:paraId="2AD9A4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薪资考核管理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负责公司员工考核实施、薪资、福利、社会保险的管理，在任职期间实现0差错。</w:t>
                      </w:r>
                    </w:p>
                    <w:p w14:paraId="2591033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企业文化建设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负责公司年会安排、会务组织、文体活动安排等，丰富员工精神生活，增强员工对企业的归属感与团队凝聚力。</w:t>
                      </w:r>
                    </w:p>
                    <w:p w14:paraId="7AA624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负责档案管理、资产配置管理、内外部信息交流、部门之间沟通协调、CSR 审厂工作等。</w:t>
                      </w:r>
                    </w:p>
                    <w:p w14:paraId="17A197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6C6A0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3760470</wp:posOffset>
                </wp:positionV>
                <wp:extent cx="6489700" cy="435610"/>
                <wp:effectExtent l="5080" t="0" r="7620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5469"/>
                          <a:chExt cx="10220" cy="686"/>
                        </a:xfrm>
                      </wpg:grpSpPr>
                      <wpg:grpSp>
                        <wpg:cNvPr id="17" name="组合 16"/>
                        <wpg:cNvGrpSpPr/>
                        <wpg:grpSpPr>
                          <a:xfrm>
                            <a:off x="4417" y="5632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18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9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9" name="文本框 5"/>
                        <wps:cNvSpPr txBox="1"/>
                        <wps:spPr>
                          <a:xfrm>
                            <a:off x="4950" y="5469"/>
                            <a:ext cx="146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8" name="任意多边形 129"/>
                        <wps:cNvSpPr/>
                        <wps:spPr>
                          <a:xfrm>
                            <a:off x="4492" y="5738"/>
                            <a:ext cx="290" cy="2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8435" y="75691"/>
                              </a:cxn>
                              <a:cxn ang="0">
                                <a:pos x="178435" y="143879"/>
                              </a:cxn>
                              <a:cxn ang="0">
                                <a:pos x="178343" y="144705"/>
                              </a:cxn>
                              <a:cxn ang="0">
                                <a:pos x="178159" y="145439"/>
                              </a:cxn>
                              <a:cxn ang="0">
                                <a:pos x="177975" y="146082"/>
                              </a:cxn>
                              <a:cxn ang="0">
                                <a:pos x="177515" y="146724"/>
                              </a:cxn>
                              <a:cxn ang="0">
                                <a:pos x="177147" y="147367"/>
                              </a:cxn>
                              <a:cxn ang="0">
                                <a:pos x="176687" y="148009"/>
                              </a:cxn>
                              <a:cxn ang="0">
                                <a:pos x="176043" y="148560"/>
                              </a:cxn>
                              <a:cxn ang="0">
                                <a:pos x="175215" y="149110"/>
                              </a:cxn>
                              <a:cxn ang="0">
                                <a:pos x="173744" y="150028"/>
                              </a:cxn>
                              <a:cxn ang="0">
                                <a:pos x="171904" y="150671"/>
                              </a:cxn>
                              <a:cxn ang="0">
                                <a:pos x="169881" y="151038"/>
                              </a:cxn>
                              <a:cxn ang="0">
                                <a:pos x="167765" y="151130"/>
                              </a:cxn>
                              <a:cxn ang="0">
                                <a:pos x="10761" y="151130"/>
                              </a:cxn>
                              <a:cxn ang="0">
                                <a:pos x="8645" y="151038"/>
                              </a:cxn>
                              <a:cxn ang="0">
                                <a:pos x="6622" y="150671"/>
                              </a:cxn>
                              <a:cxn ang="0">
                                <a:pos x="4782" y="150028"/>
                              </a:cxn>
                              <a:cxn ang="0">
                                <a:pos x="3127" y="149110"/>
                              </a:cxn>
                              <a:cxn ang="0">
                                <a:pos x="2575" y="148560"/>
                              </a:cxn>
                              <a:cxn ang="0">
                                <a:pos x="1931" y="148009"/>
                              </a:cxn>
                              <a:cxn ang="0">
                                <a:pos x="1379" y="147367"/>
                              </a:cxn>
                              <a:cxn ang="0">
                                <a:pos x="919" y="146724"/>
                              </a:cxn>
                              <a:cxn ang="0">
                                <a:pos x="459" y="146082"/>
                              </a:cxn>
                              <a:cxn ang="0">
                                <a:pos x="275" y="145439"/>
                              </a:cxn>
                              <a:cxn ang="0">
                                <a:pos x="91" y="144705"/>
                              </a:cxn>
                              <a:cxn ang="0">
                                <a:pos x="0" y="143879"/>
                              </a:cxn>
                              <a:cxn ang="0">
                                <a:pos x="0" y="75874"/>
                              </a:cxn>
                              <a:cxn ang="0">
                                <a:pos x="10761" y="78719"/>
                              </a:cxn>
                              <a:cxn ang="0">
                                <a:pos x="22258" y="81656"/>
                              </a:cxn>
                              <a:cxn ang="0">
                                <a:pos x="36146" y="84960"/>
                              </a:cxn>
                              <a:cxn ang="0">
                                <a:pos x="43504" y="86796"/>
                              </a:cxn>
                              <a:cxn ang="0">
                                <a:pos x="51047" y="88448"/>
                              </a:cxn>
                              <a:cxn ang="0">
                                <a:pos x="58405" y="89916"/>
                              </a:cxn>
                              <a:cxn ang="0">
                                <a:pos x="65671" y="91293"/>
                              </a:cxn>
                              <a:cxn ang="0">
                                <a:pos x="72569" y="92486"/>
                              </a:cxn>
                              <a:cxn ang="0">
                                <a:pos x="78916" y="93312"/>
                              </a:cxn>
                              <a:cxn ang="0">
                                <a:pos x="84526" y="93954"/>
                              </a:cxn>
                              <a:cxn ang="0">
                                <a:pos x="86918" y="94138"/>
                              </a:cxn>
                              <a:cxn ang="0">
                                <a:pos x="89217" y="94229"/>
                              </a:cxn>
                              <a:cxn ang="0">
                                <a:pos x="91516" y="94138"/>
                              </a:cxn>
                              <a:cxn ang="0">
                                <a:pos x="94092" y="93954"/>
                              </a:cxn>
                              <a:cxn ang="0">
                                <a:pos x="99610" y="93312"/>
                              </a:cxn>
                              <a:cxn ang="0">
                                <a:pos x="105865" y="92486"/>
                              </a:cxn>
                              <a:cxn ang="0">
                                <a:pos x="112763" y="91293"/>
                              </a:cxn>
                              <a:cxn ang="0">
                                <a:pos x="120029" y="89916"/>
                              </a:cxn>
                              <a:cxn ang="0">
                                <a:pos x="127479" y="88264"/>
                              </a:cxn>
                              <a:cxn ang="0">
                                <a:pos x="134929" y="86612"/>
                              </a:cxn>
                              <a:cxn ang="0">
                                <a:pos x="142380" y="84868"/>
                              </a:cxn>
                              <a:cxn ang="0">
                                <a:pos x="156176" y="81564"/>
                              </a:cxn>
                              <a:cxn ang="0">
                                <a:pos x="167765" y="78536"/>
                              </a:cxn>
                              <a:cxn ang="0">
                                <a:pos x="82538" y="65897"/>
                              </a:cxn>
                              <a:cxn ang="0">
                                <a:pos x="77539" y="70888"/>
                              </a:cxn>
                              <a:cxn ang="0">
                                <a:pos x="77539" y="71792"/>
                              </a:cxn>
                              <a:cxn ang="0">
                                <a:pos x="82538" y="76783"/>
                              </a:cxn>
                              <a:cxn ang="0">
                                <a:pos x="95896" y="76783"/>
                              </a:cxn>
                              <a:cxn ang="0">
                                <a:pos x="100895" y="71792"/>
                              </a:cxn>
                              <a:cxn ang="0">
                                <a:pos x="100895" y="70888"/>
                              </a:cxn>
                              <a:cxn ang="0">
                                <a:pos x="95896" y="65897"/>
                              </a:cxn>
                              <a:cxn ang="0">
                                <a:pos x="89217" y="9520"/>
                              </a:cxn>
                              <a:cxn ang="0">
                                <a:pos x="60983" y="25618"/>
                              </a:cxn>
                              <a:cxn ang="0">
                                <a:pos x="60797" y="26907"/>
                              </a:cxn>
                              <a:cxn ang="0">
                                <a:pos x="117637" y="26907"/>
                              </a:cxn>
                              <a:cxn ang="0">
                                <a:pos x="117451" y="25618"/>
                              </a:cxn>
                              <a:cxn ang="0">
                                <a:pos x="89217" y="9520"/>
                              </a:cxn>
                              <a:cxn ang="0">
                                <a:pos x="89217" y="0"/>
                              </a:cxn>
                              <a:cxn ang="0">
                                <a:pos x="124195" y="26682"/>
                              </a:cxn>
                              <a:cxn ang="0">
                                <a:pos x="124209" y="26907"/>
                              </a:cxn>
                              <a:cxn ang="0">
                                <a:pos x="167765" y="26907"/>
                              </a:cxn>
                              <a:cxn ang="0">
                                <a:pos x="169881" y="26999"/>
                              </a:cxn>
                              <a:cxn ang="0">
                                <a:pos x="171904" y="27366"/>
                              </a:cxn>
                              <a:cxn ang="0">
                                <a:pos x="173744" y="28008"/>
                              </a:cxn>
                              <a:cxn ang="0">
                                <a:pos x="175215" y="28926"/>
                              </a:cxn>
                              <a:cxn ang="0">
                                <a:pos x="176043" y="29477"/>
                              </a:cxn>
                              <a:cxn ang="0">
                                <a:pos x="176687" y="30027"/>
                              </a:cxn>
                              <a:cxn ang="0">
                                <a:pos x="177147" y="30670"/>
                              </a:cxn>
                              <a:cxn ang="0">
                                <a:pos x="177515" y="31312"/>
                              </a:cxn>
                              <a:cxn ang="0">
                                <a:pos x="177975" y="31955"/>
                              </a:cxn>
                              <a:cxn ang="0">
                                <a:pos x="178159" y="32597"/>
                              </a:cxn>
                              <a:cxn ang="0">
                                <a:pos x="178343" y="33331"/>
                              </a:cxn>
                              <a:cxn ang="0">
                                <a:pos x="178435" y="34157"/>
                              </a:cxn>
                              <a:cxn ang="0">
                                <a:pos x="178435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78434" y="72473"/>
                              </a:cxn>
                              <a:cxn ang="0">
                                <a:pos x="167765" y="75318"/>
                              </a:cxn>
                              <a:cxn ang="0">
                                <a:pos x="156176" y="78347"/>
                              </a:cxn>
                              <a:cxn ang="0">
                                <a:pos x="142380" y="81651"/>
                              </a:cxn>
                              <a:cxn ang="0">
                                <a:pos x="134930" y="83394"/>
                              </a:cxn>
                              <a:cxn ang="0">
                                <a:pos x="127480" y="85046"/>
                              </a:cxn>
                              <a:cxn ang="0">
                                <a:pos x="120029" y="86698"/>
                              </a:cxn>
                              <a:cxn ang="0">
                                <a:pos x="112763" y="88075"/>
                              </a:cxn>
                              <a:cxn ang="0">
                                <a:pos x="105865" y="89268"/>
                              </a:cxn>
                              <a:cxn ang="0">
                                <a:pos x="99611" y="90094"/>
                              </a:cxn>
                              <a:cxn ang="0">
                                <a:pos x="94092" y="90736"/>
                              </a:cxn>
                              <a:cxn ang="0">
                                <a:pos x="91517" y="90920"/>
                              </a:cxn>
                              <a:cxn ang="0">
                                <a:pos x="89217" y="91012"/>
                              </a:cxn>
                              <a:cxn ang="0">
                                <a:pos x="86918" y="90920"/>
                              </a:cxn>
                              <a:cxn ang="0">
                                <a:pos x="84526" y="90736"/>
                              </a:cxn>
                              <a:cxn ang="0">
                                <a:pos x="78916" y="90094"/>
                              </a:cxn>
                              <a:cxn ang="0">
                                <a:pos x="72569" y="89268"/>
                              </a:cxn>
                              <a:cxn ang="0">
                                <a:pos x="65671" y="88075"/>
                              </a:cxn>
                              <a:cxn ang="0">
                                <a:pos x="58405" y="86698"/>
                              </a:cxn>
                              <a:cxn ang="0">
                                <a:pos x="51047" y="85230"/>
                              </a:cxn>
                              <a:cxn ang="0">
                                <a:pos x="43505" y="83578"/>
                              </a:cxn>
                              <a:cxn ang="0">
                                <a:pos x="36147" y="81742"/>
                              </a:cxn>
                              <a:cxn ang="0">
                                <a:pos x="22258" y="78438"/>
                              </a:cxn>
                              <a:cxn ang="0">
                                <a:pos x="10761" y="75502"/>
                              </a:cxn>
                              <a:cxn ang="0">
                                <a:pos x="0" y="72657"/>
                              </a:cxn>
                              <a:cxn ang="0">
                                <a:pos x="0" y="72771"/>
                              </a:cxn>
                              <a:cxn ang="0">
                                <a:pos x="0" y="72771"/>
                              </a:cxn>
                              <a:cxn ang="0">
                                <a:pos x="0" y="53063"/>
                              </a:cxn>
                              <a:cxn ang="0">
                                <a:pos x="0" y="34157"/>
                              </a:cxn>
                              <a:cxn ang="0">
                                <a:pos x="92" y="33331"/>
                              </a:cxn>
                              <a:cxn ang="0">
                                <a:pos x="276" y="32597"/>
                              </a:cxn>
                              <a:cxn ang="0">
                                <a:pos x="459" y="31955"/>
                              </a:cxn>
                              <a:cxn ang="0">
                                <a:pos x="919" y="31312"/>
                              </a:cxn>
                              <a:cxn ang="0">
                                <a:pos x="1379" y="30670"/>
                              </a:cxn>
                              <a:cxn ang="0">
                                <a:pos x="1931" y="30027"/>
                              </a:cxn>
                              <a:cxn ang="0">
                                <a:pos x="2575" y="29477"/>
                              </a:cxn>
                              <a:cxn ang="0">
                                <a:pos x="3127" y="28926"/>
                              </a:cxn>
                              <a:cxn ang="0">
                                <a:pos x="4782" y="28008"/>
                              </a:cxn>
                              <a:cxn ang="0">
                                <a:pos x="6622" y="27366"/>
                              </a:cxn>
                              <a:cxn ang="0">
                                <a:pos x="8645" y="26999"/>
                              </a:cxn>
                              <a:cxn ang="0">
                                <a:pos x="10761" y="26907"/>
                              </a:cxn>
                              <a:cxn ang="0">
                                <a:pos x="54225" y="26907"/>
                              </a:cxn>
                              <a:cxn ang="0">
                                <a:pos x="54239" y="26682"/>
                              </a:cxn>
                              <a:cxn ang="0">
                                <a:pos x="89217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1pt;height:34.3pt;margin-top:296.1pt;margin-left:-42.8pt;mso-height-relative:page;mso-width-relative:page;position:absolute;z-index:251678720" coordorigin="4417,5469" coordsize="10220,686">
                <o:lock v:ext="edit" aspectratio="f"/>
                <v:group id="组合 16" o:spid="_x0000_s1027" style="width:10221;height:459;left:4417;position:absolute;top:5632" coordorigin="6043,3410" coordsize="10221,459">
                  <o:lock v:ext="edit" aspectratio="f"/>
                  <v:line id="直接连接符 14" o:spid="_x0000_s1028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任意多边形 35" o:spid="_x0000_s1029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30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文本框 5" o:spid="_x0000_s1031" type="#_x0000_t202" style="width:1463;height:686;left:4950;position:absolute;top:5469" coordsize="21600,21600" filled="f" stroked="f" strokeweight="0.5pt">
                  <o:lock v:ext="edit" aspectratio="f"/>
                  <v:textbox>
                    <w:txbxContent>
                      <w:p w14:paraId="7E930949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任意多边形 129" o:spid="_x0000_s1032" style="width:290;height:262;left:4492;position:absolute;top:5738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1f487c" stroked="f" strokeweight="1pt">
                  <v:stroke joinstyle="miter"/>
  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1642745</wp:posOffset>
                </wp:positionV>
                <wp:extent cx="6625590" cy="200914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5590" cy="200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7年+人力资源从业经验，4年+管理经 验，扎根于电子、汽车压塑及塑胶等制造行业，做事 严谨，责任心强，具备良好的自驱力和学习能力。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工作成效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为3家公司从 0-1搭建行政人事等相制度流程，成功实施过绩效管理与薪酬激励方案，提高了人效和公司效益，始终与老板保持同频思维善于从经营角度去优化公司人力资源。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核心技能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擅长人才引进、人才发展、考核与激动机制的设计及落地，创建优秀团队，激发人才潜能，控制成本，提高人效，提高公司经济效益。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综合素养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具备良好的人际关系处理能力、解决言 务时坚持自己的底线及原则，工作应变、适应及抗压 能力强，拥有良好的职业素质及个人修养。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1.7pt;height:158.2pt;margin-top:129.35pt;margin-left:-49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B5B6C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工作背景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7年+人力资源从业经验，4年+管理经 验，扎根于电子、汽车压塑及塑胶等制造行业，做事 严谨，责任心强，具备良好的自驱力和学习能力。 </w:t>
                      </w:r>
                    </w:p>
                    <w:p w14:paraId="72AFFF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工作成效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为3家公司从 0-1搭建行政人事等相制度流程，成功实施过绩效管理与薪酬激励方案，提高了人效和公司效益，始终与老板保持同频思维善于从经营角度去优化公司人力资源。</w:t>
                      </w:r>
                    </w:p>
                    <w:p w14:paraId="23C6A84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核心技能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擅长人才引进、人才发展、考核与激动机制的设计及落地，创建优秀团队，激发人才潜能，控制成本，提高人效，提高公司经济效益。 </w:t>
                      </w:r>
                    </w:p>
                    <w:p w14:paraId="356F1E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综合素养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具备良好的人际关系处理能力、解决言 务时坚持自己的底线及原则，工作应变、适应及抗压 能力强，拥有良好的职业素质及个人修养。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1146175</wp:posOffset>
                </wp:positionV>
                <wp:extent cx="6489700" cy="435610"/>
                <wp:effectExtent l="5080" t="0" r="7620" b="952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14374"/>
                          <a:chExt cx="10220" cy="686"/>
                        </a:xfrm>
                      </wpg:grpSpPr>
                      <wpg:grpSp>
                        <wpg:cNvPr id="11" name="组合 45"/>
                        <wpg:cNvGrpSpPr/>
                        <wpg:grpSpPr>
                          <a:xfrm>
                            <a:off x="4417" y="14535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47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4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1" name="文本框 10"/>
                        <wps:cNvSpPr txBox="1"/>
                        <wps:spPr>
                          <a:xfrm>
                            <a:off x="4906" y="14374"/>
                            <a:ext cx="1506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" name="任意多边形 264"/>
                        <wps:cNvSpPr/>
                        <wps:spPr>
                          <a:xfrm>
                            <a:off x="4491" y="14639"/>
                            <a:ext cx="279" cy="2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844" y="0"/>
                              </a:cxn>
                              <a:cxn ang="0">
                                <a:pos x="0" y="159105"/>
                              </a:cxn>
                              <a:cxn ang="0">
                                <a:pos x="159105" y="165600"/>
                              </a:cxn>
                              <a:cxn ang="0">
                                <a:pos x="165600" y="5844"/>
                              </a:cxn>
                              <a:cxn ang="0">
                                <a:pos x="42211" y="153261"/>
                              </a:cxn>
                              <a:cxn ang="0">
                                <a:pos x="12338" y="153261"/>
                              </a:cxn>
                              <a:cxn ang="0">
                                <a:pos x="22080" y="140272"/>
                              </a:cxn>
                              <a:cxn ang="0">
                                <a:pos x="22080" y="127934"/>
                              </a:cxn>
                              <a:cxn ang="0">
                                <a:pos x="12338" y="106503"/>
                              </a:cxn>
                              <a:cxn ang="0">
                                <a:pos x="28574" y="100009"/>
                              </a:cxn>
                              <a:cxn ang="0">
                                <a:pos x="12338" y="93515"/>
                              </a:cxn>
                              <a:cxn ang="0">
                                <a:pos x="22080" y="72084"/>
                              </a:cxn>
                              <a:cxn ang="0">
                                <a:pos x="22080" y="59096"/>
                              </a:cxn>
                              <a:cxn ang="0">
                                <a:pos x="12338" y="37665"/>
                              </a:cxn>
                              <a:cxn ang="0">
                                <a:pos x="28574" y="31821"/>
                              </a:cxn>
                              <a:cxn ang="0">
                                <a:pos x="12338" y="25327"/>
                              </a:cxn>
                              <a:cxn ang="0">
                                <a:pos x="42211" y="12338"/>
                              </a:cxn>
                              <a:cxn ang="0">
                                <a:pos x="153261" y="153261"/>
                              </a:cxn>
                              <a:cxn ang="0">
                                <a:pos x="50004" y="153261"/>
                              </a:cxn>
                              <a:cxn ang="0">
                                <a:pos x="153261" y="12338"/>
                              </a:cxn>
                              <a:cxn ang="0">
                                <a:pos x="75331" y="119491"/>
                              </a:cxn>
                              <a:cxn ang="0">
                                <a:pos x="127284" y="119491"/>
                              </a:cxn>
                              <a:cxn ang="0">
                                <a:pos x="131181" y="110400"/>
                              </a:cxn>
                              <a:cxn ang="0">
                                <a:pos x="125336" y="96112"/>
                              </a:cxn>
                              <a:cxn ang="0">
                                <a:pos x="117543" y="90917"/>
                              </a:cxn>
                              <a:cxn ang="0">
                                <a:pos x="125336" y="73383"/>
                              </a:cxn>
                              <a:cxn ang="0">
                                <a:pos x="101308" y="49355"/>
                              </a:cxn>
                              <a:cxn ang="0">
                                <a:pos x="77280" y="73383"/>
                              </a:cxn>
                              <a:cxn ang="0">
                                <a:pos x="85072" y="90917"/>
                              </a:cxn>
                              <a:cxn ang="0">
                                <a:pos x="72734" y="102607"/>
                              </a:cxn>
                              <a:cxn ang="0">
                                <a:pos x="71435" y="116244"/>
                              </a:cxn>
                              <a:cxn ang="0">
                                <a:pos x="89618" y="62343"/>
                              </a:cxn>
                              <a:cxn ang="0">
                                <a:pos x="101308" y="57148"/>
                              </a:cxn>
                              <a:cxn ang="0">
                                <a:pos x="117543" y="73383"/>
                              </a:cxn>
                              <a:cxn ang="0">
                                <a:pos x="101308" y="89618"/>
                              </a:cxn>
                              <a:cxn ang="0">
                                <a:pos x="89618" y="85072"/>
                              </a:cxn>
                              <a:cxn ang="0">
                                <a:pos x="89618" y="62343"/>
                              </a:cxn>
                              <a:cxn ang="0">
                                <a:pos x="79228" y="110400"/>
                              </a:cxn>
                              <a:cxn ang="0">
                                <a:pos x="83124" y="101308"/>
                              </a:cxn>
                              <a:cxn ang="0">
                                <a:pos x="111049" y="97411"/>
                              </a:cxn>
                              <a:cxn ang="0">
                                <a:pos x="120141" y="101308"/>
                              </a:cxn>
                              <a:cxn ang="0">
                                <a:pos x="123388" y="110400"/>
                              </a:cxn>
                              <a:cxn ang="0">
                                <a:pos x="79228" y="112348"/>
                              </a:cxn>
                            </a:cxnLst>
                            <a:pathLst>
                              <a:path fill="norm" h="255" w="255" stroke="1">
                                <a:moveTo>
                                  <a:pt x="245" y="0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  <a:cubicBezTo>
                                  <a:pt x="0" y="245"/>
                                  <a:pt x="0" y="245"/>
                                  <a:pt x="0" y="245"/>
                                </a:cubicBezTo>
                                <a:cubicBezTo>
                                  <a:pt x="0" y="251"/>
                                  <a:pt x="4" y="255"/>
                                  <a:pt x="9" y="255"/>
                                </a:cubicBezTo>
                                <a:cubicBezTo>
                                  <a:pt x="245" y="255"/>
                                  <a:pt x="245" y="255"/>
                                  <a:pt x="245" y="255"/>
                                </a:cubicBezTo>
                                <a:cubicBezTo>
                                  <a:pt x="251" y="255"/>
                                  <a:pt x="255" y="251"/>
                                  <a:pt x="255" y="245"/>
                                </a:cubicBezTo>
                                <a:cubicBezTo>
                                  <a:pt x="255" y="9"/>
                                  <a:pt x="255" y="9"/>
                                  <a:pt x="255" y="9"/>
                                </a:cubicBezTo>
                                <a:cubicBezTo>
                                  <a:pt x="255" y="4"/>
                                  <a:pt x="251" y="0"/>
                                  <a:pt x="245" y="0"/>
                                </a:cubicBezTo>
                                <a:close/>
                                <a:moveTo>
                                  <a:pt x="65" y="236"/>
                                </a:move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ubicBezTo>
                                  <a:pt x="19" y="236"/>
                                  <a:pt x="19" y="236"/>
                                  <a:pt x="19" y="236"/>
                                </a:cubicBezTo>
                                <a:cubicBezTo>
                                  <a:pt x="19" y="216"/>
                                  <a:pt x="19" y="216"/>
                                  <a:pt x="19" y="216"/>
                                </a:cubicBezTo>
                                <a:cubicBezTo>
                                  <a:pt x="34" y="216"/>
                                  <a:pt x="34" y="216"/>
                                  <a:pt x="34" y="216"/>
                                </a:cubicBezTo>
                                <a:cubicBezTo>
                                  <a:pt x="39" y="216"/>
                                  <a:pt x="44" y="212"/>
                                  <a:pt x="44" y="206"/>
                                </a:cubicBezTo>
                                <a:cubicBezTo>
                                  <a:pt x="44" y="201"/>
                                  <a:pt x="39" y="197"/>
                                  <a:pt x="34" y="197"/>
                                </a:cubicBezTo>
                                <a:cubicBezTo>
                                  <a:pt x="19" y="197"/>
                                  <a:pt x="19" y="197"/>
                                  <a:pt x="19" y="197"/>
                                </a:cubicBezTo>
                                <a:cubicBezTo>
                                  <a:pt x="19" y="164"/>
                                  <a:pt x="19" y="164"/>
                                  <a:pt x="19" y="164"/>
                                </a:cubicBezTo>
                                <a:cubicBezTo>
                                  <a:pt x="34" y="164"/>
                                  <a:pt x="34" y="164"/>
                                  <a:pt x="34" y="164"/>
                                </a:cubicBezTo>
                                <a:cubicBezTo>
                                  <a:pt x="39" y="164"/>
                                  <a:pt x="44" y="159"/>
                                  <a:pt x="44" y="154"/>
                                </a:cubicBezTo>
                                <a:cubicBezTo>
                                  <a:pt x="44" y="148"/>
                                  <a:pt x="39" y="144"/>
                                  <a:pt x="34" y="144"/>
                                </a:cubicBezTo>
                                <a:cubicBezTo>
                                  <a:pt x="19" y="144"/>
                                  <a:pt x="19" y="144"/>
                                  <a:pt x="19" y="144"/>
                                </a:cubicBezTo>
                                <a:cubicBezTo>
                                  <a:pt x="19" y="111"/>
                                  <a:pt x="19" y="111"/>
                                  <a:pt x="19" y="111"/>
                                </a:cubicBezTo>
                                <a:cubicBezTo>
                                  <a:pt x="34" y="111"/>
                                  <a:pt x="34" y="111"/>
                                  <a:pt x="34" y="111"/>
                                </a:cubicBezTo>
                                <a:cubicBezTo>
                                  <a:pt x="39" y="111"/>
                                  <a:pt x="44" y="107"/>
                                  <a:pt x="44" y="101"/>
                                </a:cubicBezTo>
                                <a:cubicBezTo>
                                  <a:pt x="44" y="96"/>
                                  <a:pt x="39" y="91"/>
                                  <a:pt x="34" y="91"/>
                                </a:cubicBezTo>
                                <a:cubicBezTo>
                                  <a:pt x="19" y="91"/>
                                  <a:pt x="19" y="91"/>
                                  <a:pt x="19" y="91"/>
                                </a:cubicBezTo>
                                <a:cubicBezTo>
                                  <a:pt x="19" y="58"/>
                                  <a:pt x="19" y="58"/>
                                  <a:pt x="19" y="58"/>
                                </a:cubicBezTo>
                                <a:cubicBezTo>
                                  <a:pt x="34" y="58"/>
                                  <a:pt x="34" y="58"/>
                                  <a:pt x="34" y="58"/>
                                </a:cubicBezTo>
                                <a:cubicBezTo>
                                  <a:pt x="39" y="58"/>
                                  <a:pt x="44" y="54"/>
                                  <a:pt x="44" y="49"/>
                                </a:cubicBezTo>
                                <a:cubicBezTo>
                                  <a:pt x="44" y="43"/>
                                  <a:pt x="39" y="39"/>
                                  <a:pt x="34" y="39"/>
                                </a:cubicBezTo>
                                <a:cubicBezTo>
                                  <a:pt x="19" y="39"/>
                                  <a:pt x="19" y="39"/>
                                  <a:pt x="19" y="39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65" y="19"/>
                                  <a:pt x="65" y="19"/>
                                  <a:pt x="65" y="19"/>
                                </a:cubicBezTo>
                                <a:cubicBezTo>
                                  <a:pt x="65" y="236"/>
                                  <a:pt x="65" y="236"/>
                                  <a:pt x="65" y="236"/>
                                </a:cubicBezTo>
                                <a:close/>
                                <a:moveTo>
                                  <a:pt x="236" y="236"/>
                                </a:move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ubicBezTo>
                                  <a:pt x="77" y="236"/>
                                  <a:pt x="77" y="236"/>
                                  <a:pt x="77" y="236"/>
                                </a:cubicBezTo>
                                <a:cubicBezTo>
                                  <a:pt x="77" y="19"/>
                                  <a:pt x="77" y="19"/>
                                  <a:pt x="77" y="19"/>
                                </a:cubicBezTo>
                                <a:cubicBezTo>
                                  <a:pt x="236" y="19"/>
                                  <a:pt x="236" y="19"/>
                                  <a:pt x="236" y="19"/>
                                </a:cubicBezTo>
                                <a:cubicBezTo>
                                  <a:pt x="236" y="236"/>
                                  <a:pt x="236" y="236"/>
                                  <a:pt x="236" y="236"/>
                                </a:cubicBezTo>
                                <a:close/>
                                <a:moveTo>
                                  <a:pt x="116" y="184"/>
                                </a:moveTo>
                                <a:cubicBezTo>
                                  <a:pt x="116" y="184"/>
                                  <a:pt x="116" y="184"/>
                                  <a:pt x="116" y="184"/>
                                </a:cubicBezTo>
                                <a:cubicBezTo>
                                  <a:pt x="196" y="184"/>
                                  <a:pt x="196" y="184"/>
                                  <a:pt x="196" y="184"/>
                                </a:cubicBezTo>
                                <a:cubicBezTo>
                                  <a:pt x="200" y="184"/>
                                  <a:pt x="202" y="182"/>
                                  <a:pt x="202" y="179"/>
                                </a:cubicBezTo>
                                <a:cubicBezTo>
                                  <a:pt x="202" y="170"/>
                                  <a:pt x="202" y="170"/>
                                  <a:pt x="202" y="170"/>
                                </a:cubicBezTo>
                                <a:cubicBezTo>
                                  <a:pt x="202" y="166"/>
                                  <a:pt x="201" y="162"/>
                                  <a:pt x="200" y="158"/>
                                </a:cubicBezTo>
                                <a:cubicBezTo>
                                  <a:pt x="198" y="154"/>
                                  <a:pt x="196" y="151"/>
                                  <a:pt x="193" y="148"/>
                                </a:cubicBezTo>
                                <a:cubicBezTo>
                                  <a:pt x="190" y="145"/>
                                  <a:pt x="187" y="142"/>
                                  <a:pt x="183" y="141"/>
                                </a:cubicBezTo>
                                <a:cubicBezTo>
                                  <a:pt x="181" y="140"/>
                                  <a:pt x="181" y="140"/>
                                  <a:pt x="181" y="140"/>
                                </a:cubicBezTo>
                                <a:cubicBezTo>
                                  <a:pt x="182" y="139"/>
                                  <a:pt x="182" y="139"/>
                                  <a:pt x="182" y="139"/>
                                </a:cubicBezTo>
                                <a:cubicBezTo>
                                  <a:pt x="189" y="133"/>
                                  <a:pt x="193" y="124"/>
                                  <a:pt x="193" y="113"/>
                                </a:cubicBezTo>
                                <a:cubicBezTo>
                                  <a:pt x="193" y="103"/>
                                  <a:pt x="189" y="94"/>
                                  <a:pt x="182" y="87"/>
                                </a:cubicBezTo>
                                <a:cubicBezTo>
                                  <a:pt x="176" y="81"/>
                                  <a:pt x="166" y="76"/>
                                  <a:pt x="156" y="76"/>
                                </a:cubicBezTo>
                                <a:cubicBezTo>
                                  <a:pt x="146" y="76"/>
                                  <a:pt x="137" y="81"/>
                                  <a:pt x="130" y="87"/>
                                </a:cubicBezTo>
                                <a:cubicBezTo>
                                  <a:pt x="123" y="94"/>
                                  <a:pt x="119" y="103"/>
                                  <a:pt x="119" y="113"/>
                                </a:cubicBezTo>
                                <a:cubicBezTo>
                                  <a:pt x="119" y="124"/>
                                  <a:pt x="123" y="133"/>
                                  <a:pt x="130" y="139"/>
                                </a:cubicBezTo>
                                <a:cubicBezTo>
                                  <a:pt x="131" y="140"/>
                                  <a:pt x="131" y="140"/>
                                  <a:pt x="131" y="140"/>
                                </a:cubicBezTo>
                                <a:cubicBezTo>
                                  <a:pt x="127" y="142"/>
                                  <a:pt x="123" y="144"/>
                                  <a:pt x="119" y="148"/>
                                </a:cubicBezTo>
                                <a:cubicBezTo>
                                  <a:pt x="117" y="151"/>
                                  <a:pt x="114" y="154"/>
                                  <a:pt x="112" y="158"/>
                                </a:cubicBezTo>
                                <a:cubicBezTo>
                                  <a:pt x="111" y="162"/>
                                  <a:pt x="110" y="166"/>
                                  <a:pt x="110" y="170"/>
                                </a:cubicBezTo>
                                <a:cubicBezTo>
                                  <a:pt x="110" y="179"/>
                                  <a:pt x="110" y="179"/>
                                  <a:pt x="110" y="179"/>
                                </a:cubicBezTo>
                                <a:cubicBezTo>
                                  <a:pt x="110" y="182"/>
                                  <a:pt x="113" y="184"/>
                                  <a:pt x="116" y="184"/>
                                </a:cubicBezTo>
                                <a:close/>
                                <a:moveTo>
                                  <a:pt x="138" y="96"/>
                                </a:moveTo>
                                <a:cubicBezTo>
                                  <a:pt x="138" y="96"/>
                                  <a:pt x="138" y="96"/>
                                  <a:pt x="138" y="96"/>
                                </a:cubicBezTo>
                                <a:cubicBezTo>
                                  <a:pt x="143" y="91"/>
                                  <a:pt x="149" y="88"/>
                                  <a:pt x="156" y="88"/>
                                </a:cubicBezTo>
                                <a:cubicBezTo>
                                  <a:pt x="163" y="88"/>
                                  <a:pt x="169" y="91"/>
                                  <a:pt x="174" y="96"/>
                                </a:cubicBezTo>
                                <a:cubicBezTo>
                                  <a:pt x="178" y="100"/>
                                  <a:pt x="181" y="106"/>
                                  <a:pt x="181" y="113"/>
                                </a:cubicBezTo>
                                <a:cubicBezTo>
                                  <a:pt x="181" y="120"/>
                                  <a:pt x="178" y="127"/>
                                  <a:pt x="174" y="131"/>
                                </a:cubicBezTo>
                                <a:cubicBezTo>
                                  <a:pt x="169" y="135"/>
                                  <a:pt x="163" y="138"/>
                                  <a:pt x="156" y="138"/>
                                </a:cubicBezTo>
                                <a:cubicBezTo>
                                  <a:pt x="156" y="138"/>
                                  <a:pt x="156" y="138"/>
                                  <a:pt x="156" y="138"/>
                                </a:cubicBezTo>
                                <a:cubicBezTo>
                                  <a:pt x="149" y="138"/>
                                  <a:pt x="143" y="135"/>
                                  <a:pt x="138" y="131"/>
                                </a:cubicBezTo>
                                <a:cubicBezTo>
                                  <a:pt x="134" y="127"/>
                                  <a:pt x="131" y="120"/>
                                  <a:pt x="131" y="113"/>
                                </a:cubicBezTo>
                                <a:cubicBezTo>
                                  <a:pt x="131" y="106"/>
                                  <a:pt x="134" y="100"/>
                                  <a:pt x="138" y="96"/>
                                </a:cubicBezTo>
                                <a:close/>
                                <a:moveTo>
                                  <a:pt x="122" y="170"/>
                                </a:move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ubicBezTo>
                                  <a:pt x="122" y="167"/>
                                  <a:pt x="122" y="165"/>
                                  <a:pt x="123" y="162"/>
                                </a:cubicBezTo>
                                <a:cubicBezTo>
                                  <a:pt x="124" y="160"/>
                                  <a:pt x="126" y="158"/>
                                  <a:pt x="128" y="156"/>
                                </a:cubicBezTo>
                                <a:cubicBezTo>
                                  <a:pt x="131" y="152"/>
                                  <a:pt x="136" y="150"/>
                                  <a:pt x="142" y="150"/>
                                </a:cubicBezTo>
                                <a:cubicBezTo>
                                  <a:pt x="171" y="150"/>
                                  <a:pt x="171" y="150"/>
                                  <a:pt x="171" y="150"/>
                                </a:cubicBezTo>
                                <a:cubicBezTo>
                                  <a:pt x="173" y="150"/>
                                  <a:pt x="176" y="151"/>
                                  <a:pt x="178" y="152"/>
                                </a:cubicBezTo>
                                <a:cubicBezTo>
                                  <a:pt x="181" y="153"/>
                                  <a:pt x="183" y="154"/>
                                  <a:pt x="185" y="156"/>
                                </a:cubicBezTo>
                                <a:cubicBezTo>
                                  <a:pt x="186" y="158"/>
                                  <a:pt x="188" y="160"/>
                                  <a:pt x="189" y="162"/>
                                </a:cubicBezTo>
                                <a:cubicBezTo>
                                  <a:pt x="190" y="165"/>
                                  <a:pt x="190" y="167"/>
                                  <a:pt x="190" y="170"/>
                                </a:cubicBezTo>
                                <a:cubicBezTo>
                                  <a:pt x="190" y="173"/>
                                  <a:pt x="190" y="173"/>
                                  <a:pt x="190" y="173"/>
                                </a:cubicBezTo>
                                <a:cubicBezTo>
                                  <a:pt x="122" y="173"/>
                                  <a:pt x="122" y="173"/>
                                  <a:pt x="122" y="173"/>
                                </a:cubicBezTo>
                                <a:cubicBezTo>
                                  <a:pt x="122" y="170"/>
                                  <a:pt x="122" y="170"/>
                                  <a:pt x="122" y="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color w:val="0D0D0D" w:themeColor="text1" w:themeTint="F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1pt;height:34.3pt;margin-top:90.25pt;margin-left:-42.8pt;mso-height-relative:page;mso-width-relative:page;position:absolute;z-index:251684864" coordorigin="4417,14374" coordsize="10220,686">
                <o:lock v:ext="edit" aspectratio="f"/>
                <v:group id="组合 45" o:spid="_x0000_s1035" style="width:10221;height:459;left:4417;position:absolute;top:14535" coordorigin="6043,3410" coordsize="10221,459">
                  <o:lock v:ext="edit" aspectratio="f"/>
                  <v:line id="直接连接符 14" o:spid="_x0000_s1036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 id="任意多边形 35" o:spid="_x0000_s1037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38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文本框 10" o:spid="_x0000_s1039" type="#_x0000_t202" style="width:1506;height:686;left:4906;position:absolute;top:14374" coordsize="21600,21600" filled="f" stroked="f" strokeweight="0.5pt">
                  <o:lock v:ext="edit" aspectratio="f"/>
                  <v:textbox>
                    <w:txbxContent>
                      <w:p w14:paraId="186D2C2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 id="任意多边形 264" o:spid="_x0000_s1040" style="width:279;height:267;left:4491;position:absolute;top:14639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1f487c" stroked="f">
                  <v:stroke joinstyle="miter"/>
  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  <o:lock v:ext="edit" aspectratio="f"/>
                  <v:textbox>
                    <w:txbxContent>
                      <w:p w14:paraId="61623922">
                        <w:pPr>
                          <w:jc w:val="center"/>
                          <w:rPr>
                            <w:rFonts w:eastAsiaTheme="minorEastAsia" w:hint="eastAsia"/>
                            <w:color w:val="0D0D0D" w:themeColor="text1" w:themeTint="F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-624840</wp:posOffset>
            </wp:positionV>
            <wp:extent cx="1137920" cy="1640840"/>
            <wp:effectExtent l="9525" t="9525" r="20955" b="13335"/>
            <wp:wrapNone/>
            <wp:docPr id="76" name="图片 76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8378" r="8378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6408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-973455</wp:posOffset>
                </wp:positionV>
                <wp:extent cx="1480185" cy="54737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018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16.55pt;height:43.1pt;margin-top:-76.65pt;margin-left:41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7F1269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-216535</wp:posOffset>
                </wp:positionV>
                <wp:extent cx="1974215" cy="337185"/>
                <wp:effectExtent l="0" t="0" r="0" b="0"/>
                <wp:wrapNone/>
                <wp:docPr id="2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421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4"/>
                                <w:szCs w:val="24"/>
                                <w:lang w:val="en-US" w:eastAsia="zh-CN"/>
                              </w:rPr>
                              <w:t>求职意向：人事经理岗位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2" type="#_x0000_t202" style="width:155.45pt;height:26.55pt;margin-top:-17.05pt;margin-left:89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C9FD8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67171" w:themeColor="background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4"/>
                          <w:szCs w:val="24"/>
                          <w:lang w:val="en-US" w:eastAsia="zh-CN"/>
                        </w:rPr>
                        <w:t>求职意向：人事经理岗位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-592455</wp:posOffset>
                </wp:positionH>
                <wp:positionV relativeFrom="paragraph">
                  <wp:posOffset>-416560</wp:posOffset>
                </wp:positionV>
                <wp:extent cx="1212850" cy="586105"/>
                <wp:effectExtent l="0" t="0" r="0" b="0"/>
                <wp:wrapNone/>
                <wp:docPr id="2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285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87C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87C"/>
                                <w:sz w:val="48"/>
                                <w:szCs w:val="48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3" type="#_x0000_t202" style="width:95.5pt;height:46.15pt;margin-top:-32.8pt;margin-left:-46.6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81998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87C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87C"/>
                          <w:sz w:val="48"/>
                          <w:szCs w:val="48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212725</wp:posOffset>
                </wp:positionV>
                <wp:extent cx="4999355" cy="725805"/>
                <wp:effectExtent l="508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99355" cy="725805"/>
                          <a:chOff x="1215" y="2231"/>
                          <a:chExt cx="7873" cy="1143"/>
                        </a:xfrm>
                      </wpg:grpSpPr>
                      <wps:wsp xmlns:wps="http://schemas.microsoft.com/office/word/2010/wordprocessingShape">
                        <wps:cNvPr id="31" name="文本框 87"/>
                        <wps:cNvSpPr txBox="1"/>
                        <wps:spPr>
                          <a:xfrm>
                            <a:off x="1233" y="2231"/>
                            <a:ext cx="7855" cy="1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出生年日：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1998-10-01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>130-1300-0000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最高学历：学士学位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eastAsia="zh-CN"/>
                                </w:rPr>
                                <w:t>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</w:rPr>
                                <w:t>：</w:t>
                              </w:r>
                              <w:hyperlink r:id="rId8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767171" w:themeColor="background2" w:themeShade="8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>0000@qq.com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2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广东广州市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 w:val="0"/>
                                  <w:bCs w:val="0"/>
                                  <w:color w:val="1F4E79" w:themeColor="accent1" w:themeShade="80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F5597" w:themeColor="accent5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56" name="圆角矩形 1"/>
                        <wps:cNvSpPr/>
                        <wps:spPr>
                          <a:xfrm>
                            <a:off x="1215" y="2379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1F487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圆角矩形 6"/>
                        <wps:cNvSpPr/>
                        <wps:spPr>
                          <a:xfrm>
                            <a:off x="1215" y="2931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1F487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7" name="圆角矩形 16"/>
                        <wps:cNvSpPr/>
                        <wps:spPr>
                          <a:xfrm>
                            <a:off x="4840" y="2379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1F487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任意多边形 20"/>
                        <wps:cNvSpPr>
                          <a:spLocks noChangeAspect="1"/>
                        </wps:cNvSpPr>
                        <wps:spPr>
                          <a:xfrm>
                            <a:off x="1241" y="2978"/>
                            <a:ext cx="201" cy="16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9" y="121"/>
                              </a:cxn>
                              <a:cxn ang="0">
                                <a:pos x="213" y="89"/>
                              </a:cxn>
                              <a:cxn ang="0">
                                <a:pos x="224" y="89"/>
                              </a:cxn>
                              <a:cxn ang="0">
                                <a:pos x="228" y="121"/>
                              </a:cxn>
                              <a:cxn ang="0">
                                <a:pos x="209" y="121"/>
                              </a:cxn>
                              <a:cxn ang="0">
                                <a:pos x="213" y="72"/>
                              </a:cxn>
                              <a:cxn ang="0">
                                <a:pos x="216" y="72"/>
                              </a:cxn>
                              <a:cxn ang="0">
                                <a:pos x="216" y="33"/>
                              </a:cxn>
                              <a:cxn ang="0">
                                <a:pos x="124" y="47"/>
                              </a:cxn>
                              <a:cxn ang="0">
                                <a:pos x="27" y="32"/>
                              </a:cxn>
                              <a:cxn ang="0">
                                <a:pos x="27" y="12"/>
                              </a:cxn>
                              <a:cxn ang="0">
                                <a:pos x="119" y="0"/>
                              </a:cxn>
                              <a:cxn ang="0">
                                <a:pos x="219" y="15"/>
                              </a:cxn>
                              <a:cxn ang="0">
                                <a:pos x="221" y="15"/>
                              </a:cxn>
                              <a:cxn ang="0">
                                <a:pos x="221" y="72"/>
                              </a:cxn>
                              <a:cxn ang="0">
                                <a:pos x="224" y="72"/>
                              </a:cxn>
                              <a:cxn ang="0">
                                <a:pos x="224" y="84"/>
                              </a:cxn>
                              <a:cxn ang="0">
                                <a:pos x="213" y="84"/>
                              </a:cxn>
                              <a:cxn ang="0">
                                <a:pos x="213" y="72"/>
                              </a:cxn>
                              <a:cxn ang="0">
                                <a:pos x="49" y="146"/>
                              </a:cxn>
                              <a:cxn ang="0">
                                <a:pos x="7" y="129"/>
                              </a:cxn>
                              <a:cxn ang="0">
                                <a:pos x="22" y="96"/>
                              </a:cxn>
                              <a:cxn ang="0">
                                <a:pos x="59" y="119"/>
                              </a:cxn>
                              <a:cxn ang="0">
                                <a:pos x="49" y="146"/>
                              </a:cxn>
                              <a:cxn ang="0">
                                <a:pos x="64" y="156"/>
                              </a:cxn>
                              <a:cxn ang="0">
                                <a:pos x="44" y="166"/>
                              </a:cxn>
                              <a:cxn ang="0">
                                <a:pos x="44" y="156"/>
                              </a:cxn>
                              <a:cxn ang="0">
                                <a:pos x="34" y="156"/>
                              </a:cxn>
                              <a:cxn ang="0">
                                <a:pos x="47" y="148"/>
                              </a:cxn>
                              <a:cxn ang="0">
                                <a:pos x="64" y="156"/>
                              </a:cxn>
                              <a:cxn ang="0">
                                <a:pos x="77" y="126"/>
                              </a:cxn>
                              <a:cxn ang="0">
                                <a:pos x="131" y="138"/>
                              </a:cxn>
                              <a:cxn ang="0">
                                <a:pos x="121" y="185"/>
                              </a:cxn>
                              <a:cxn ang="0">
                                <a:pos x="67" y="151"/>
                              </a:cxn>
                              <a:cxn ang="0">
                                <a:pos x="77" y="126"/>
                              </a:cxn>
                              <a:cxn ang="0">
                                <a:pos x="54" y="99"/>
                              </a:cxn>
                              <a:cxn ang="0">
                                <a:pos x="54" y="44"/>
                              </a:cxn>
                              <a:cxn ang="0">
                                <a:pos x="119" y="57"/>
                              </a:cxn>
                              <a:cxn ang="0">
                                <a:pos x="194" y="44"/>
                              </a:cxn>
                              <a:cxn ang="0">
                                <a:pos x="194" y="111"/>
                              </a:cxn>
                              <a:cxn ang="0">
                                <a:pos x="129" y="129"/>
                              </a:cxn>
                              <a:cxn ang="0">
                                <a:pos x="54" y="99"/>
                              </a:cxn>
                              <a:cxn ang="0">
                                <a:pos x="138" y="146"/>
                              </a:cxn>
                              <a:cxn ang="0">
                                <a:pos x="153" y="166"/>
                              </a:cxn>
                              <a:cxn ang="0">
                                <a:pos x="134" y="183"/>
                              </a:cxn>
                              <a:cxn ang="0">
                                <a:pos x="119" y="16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  <a:cxn ang="0">
                                <a:pos x="138" y="146"/>
                              </a:cxn>
                            </a:cxnLst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6" name="圆角矩形 20"/>
                        <wps:cNvSpPr/>
                        <wps:spPr>
                          <a:xfrm>
                            <a:off x="4840" y="2931"/>
                            <a:ext cx="259" cy="25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1F487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任意多边形 20"/>
                        <wps:cNvSpPr>
                          <a:spLocks noChangeAspect="1"/>
                        </wps:cNvSpPr>
                        <wps:spPr>
                          <a:xfrm>
                            <a:off x="4893" y="2431"/>
                            <a:ext cx="154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9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4881" y="2996"/>
                            <a:ext cx="174" cy="1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1" name="任意多边形 11"/>
                        <wps:cNvSpPr>
                          <a:spLocks noChangeAspect="1"/>
                        </wps:cNvSpPr>
                        <wps:spPr>
                          <a:xfrm>
                            <a:off x="1259" y="2426"/>
                            <a:ext cx="168" cy="1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7633" y="0"/>
                              </a:cxn>
                              <a:cxn ang="0">
                                <a:pos x="0" y="108266"/>
                              </a:cxn>
                              <a:cxn ang="0">
                                <a:pos x="107633" y="215900"/>
                              </a:cxn>
                              <a:cxn ang="0">
                                <a:pos x="215900" y="108266"/>
                              </a:cxn>
                              <a:cxn ang="0">
                                <a:pos x="107633" y="0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5195" y="108266"/>
                              </a:cxn>
                              <a:cxn ang="0">
                                <a:pos x="107633" y="15828"/>
                              </a:cxn>
                              <a:cxn ang="0">
                                <a:pos x="200071" y="108266"/>
                              </a:cxn>
                              <a:cxn ang="0">
                                <a:pos x="107633" y="20070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07633" y="108266"/>
                              </a:cxn>
                              <a:cxn ang="0">
                                <a:pos x="107633" y="54449"/>
                              </a:cxn>
                              <a:cxn ang="0">
                                <a:pos x="100035" y="46219"/>
                              </a:cxn>
                              <a:cxn ang="0">
                                <a:pos x="92438" y="54449"/>
                              </a:cxn>
                              <a:cxn ang="0">
                                <a:pos x="92438" y="115864"/>
                              </a:cxn>
                              <a:cxn ang="0">
                                <a:pos x="100035" y="123461"/>
                              </a:cxn>
                              <a:cxn ang="0">
                                <a:pos x="146254" y="123461"/>
                              </a:cxn>
                              <a:cxn ang="0">
                                <a:pos x="153852" y="115864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  <a:cxn ang="0">
                                <a:pos x="146254" y="108266"/>
                              </a:cxn>
                            </a:cxnLst>
                            <a:pathLst>
                              <a:path fill="norm" h="341" w="341" stroke="1">
                                <a:moveTo>
                                  <a:pt x="170" y="0"/>
                                </a:moveTo>
                                <a:cubicBezTo>
                                  <a:pt x="76" y="0"/>
                                  <a:pt x="0" y="77"/>
                                  <a:pt x="0" y="171"/>
                                </a:cubicBezTo>
                                <a:cubicBezTo>
                                  <a:pt x="0" y="265"/>
                                  <a:pt x="76" y="341"/>
                                  <a:pt x="170" y="341"/>
                                </a:cubicBezTo>
                                <a:cubicBezTo>
                                  <a:pt x="264" y="341"/>
                                  <a:pt x="341" y="265"/>
                                  <a:pt x="341" y="171"/>
                                </a:cubicBezTo>
                                <a:cubicBezTo>
                                  <a:pt x="341" y="77"/>
                                  <a:pt x="264" y="0"/>
                                  <a:pt x="170" y="0"/>
                                </a:cubicBezTo>
                                <a:close/>
                                <a:moveTo>
                                  <a:pt x="170" y="317"/>
                                </a:moveTo>
                                <a:cubicBezTo>
                                  <a:pt x="90" y="317"/>
                                  <a:pt x="24" y="251"/>
                                  <a:pt x="24" y="171"/>
                                </a:cubicBezTo>
                                <a:cubicBezTo>
                                  <a:pt x="24" y="90"/>
                                  <a:pt x="90" y="25"/>
                                  <a:pt x="170" y="25"/>
                                </a:cubicBezTo>
                                <a:cubicBezTo>
                                  <a:pt x="251" y="25"/>
                                  <a:pt x="316" y="90"/>
                                  <a:pt x="316" y="171"/>
                                </a:cubicBezTo>
                                <a:cubicBezTo>
                                  <a:pt x="316" y="251"/>
                                  <a:pt x="251" y="317"/>
                                  <a:pt x="170" y="317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170" y="171"/>
                                  <a:pt x="170" y="171"/>
                                  <a:pt x="170" y="171"/>
                                </a:cubicBezTo>
                                <a:cubicBezTo>
                                  <a:pt x="170" y="86"/>
                                  <a:pt x="170" y="86"/>
                                  <a:pt x="170" y="86"/>
                                </a:cubicBezTo>
                                <a:cubicBezTo>
                                  <a:pt x="170" y="79"/>
                                  <a:pt x="165" y="73"/>
                                  <a:pt x="158" y="73"/>
                                </a:cubicBezTo>
                                <a:cubicBezTo>
                                  <a:pt x="151" y="73"/>
                                  <a:pt x="146" y="79"/>
                                  <a:pt x="146" y="86"/>
                                </a:cubicBezTo>
                                <a:cubicBezTo>
                                  <a:pt x="146" y="183"/>
                                  <a:pt x="146" y="183"/>
                                  <a:pt x="146" y="183"/>
                                </a:cubicBezTo>
                                <a:cubicBezTo>
                                  <a:pt x="146" y="190"/>
                                  <a:pt x="151" y="195"/>
                                  <a:pt x="158" y="195"/>
                                </a:cubicBezTo>
                                <a:cubicBezTo>
                                  <a:pt x="231" y="195"/>
                                  <a:pt x="231" y="195"/>
                                  <a:pt x="231" y="195"/>
                                </a:cubicBezTo>
                                <a:cubicBezTo>
                                  <a:pt x="238" y="195"/>
                                  <a:pt x="243" y="190"/>
                                  <a:pt x="243" y="183"/>
                                </a:cubicBezTo>
                                <a:cubicBezTo>
                                  <a:pt x="243" y="176"/>
                                  <a:pt x="238" y="171"/>
                                  <a:pt x="231" y="171"/>
                                </a:cubicBezTo>
                                <a:close/>
                                <a:moveTo>
                                  <a:pt x="231" y="171"/>
                                </a:moveTo>
                                <a:cubicBezTo>
                                  <a:pt x="231" y="171"/>
                                  <a:pt x="231" y="171"/>
                                  <a:pt x="231" y="171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393.65pt;height:57.15pt;margin-top:16.75pt;margin-left:-40.4pt;mso-height-relative:page;mso-width-relative:page;position:absolute;z-index:251682816" coordorigin="1215,2231" coordsize="7873,1143">
                <o:lock v:ext="edit" aspectratio="f"/>
                <v:shape id="文本框 87" o:spid="_x0000_s1045" type="#_x0000_t202" style="width:7855;height:1143;left:1233;position:absolute;top:2231" coordsize="21600,21600" filled="f" stroked="f" strokeweight="0.5pt">
                  <o:lock v:ext="edit" aspectratio="f"/>
                  <v:textbox>
                    <w:txbxContent>
                      <w:p w14:paraId="2DA646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出生年日：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1998-10-01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</w:rPr>
                          <w:t>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</w:rPr>
                          <w:t>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>130-1300-0000</w:t>
                        </w:r>
                      </w:p>
                      <w:p w14:paraId="5937AB8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360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最高学历：学士学位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eastAsia="zh-CN"/>
                          </w:rPr>
                          <w:t>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</w:rPr>
                          <w:t>：</w:t>
                        </w:r>
                        <w:hyperlink r:id="rId8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767171" w:themeColor="background2" w:themeShade="8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0000@qq.com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2457AA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</w:t>
                        </w:r>
                      </w:p>
                      <w:p w14:paraId="4A23A8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2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广东广州市</w:t>
                        </w:r>
                      </w:p>
                      <w:p w14:paraId="2FE6B720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b w:val="0"/>
                            <w:bCs w:val="0"/>
                            <w:color w:val="1F4E79" w:themeColor="accent1" w:themeShade="80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2B1453F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F5597" w:themeColor="accent5" w:themeShade="BF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oundrect id="圆角矩形 1" o:spid="_x0000_s1046" style="width:259;height:259;left:1215;position:absolute;top:2379;v-text-anchor:middle" arcsize="10923f" coordsize="21600,21600" filled="t" fillcolor="white" stroked="t" strokecolor="#1f487c">
                  <v:stroke joinstyle="miter"/>
                  <o:lock v:ext="edit" aspectratio="f"/>
                  <v:textbox>
                    <w:txbxContent>
                      <w:p w14:paraId="515009EE">
                        <w:pPr>
                          <w:jc w:val="center"/>
                        </w:pPr>
                      </w:p>
                    </w:txbxContent>
                  </v:textbox>
                </v:roundrect>
                <v:roundrect id="圆角矩形 6" o:spid="_x0000_s1047" style="width:259;height:259;left:1215;position:absolute;top:2931;v-text-anchor:middle" arcsize="10923f" coordsize="21600,21600" filled="t" fillcolor="white" stroked="t" strokecolor="#1f487c">
                  <v:stroke joinstyle="miter"/>
                  <o:lock v:ext="edit" aspectratio="f"/>
                  <v:textbox>
                    <w:txbxContent>
                      <w:p w14:paraId="7170BEC9">
                        <w:pPr>
                          <w:jc w:val="center"/>
                        </w:pPr>
                      </w:p>
                    </w:txbxContent>
                  </v:textbox>
                </v:roundrect>
                <v:roundrect id="圆角矩形 16" o:spid="_x0000_s1048" style="width:259;height:259;left:4840;position:absolute;top:2379;v-text-anchor:middle" arcsize="10923f" coordsize="21600,21600" filled="t" fillcolor="white" stroked="t" strokecolor="#1f487c">
                  <v:stroke joinstyle="miter"/>
                  <o:lock v:ext="edit" aspectratio="f"/>
                </v:roundrect>
                <v:shape id="任意多边形 20" o:spid="_x0000_s1049" style="width:201;height:162;left:1241;position:absolute;top:2978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1f487c" stroked="f">
                  <v:stroke joinstyle="miter"/>
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<o:lock v:ext="edit" aspectratio="t"/>
                </v:shape>
                <v:roundrect id="圆角矩形 20" o:spid="_x0000_s1050" style="width:259;height:259;left:4840;position:absolute;top:2931;v-text-anchor:middle" arcsize="10923f" coordsize="21600,21600" filled="t" fillcolor="white" stroked="t" strokecolor="#1f487c">
                  <v:stroke joinstyle="miter"/>
                  <o:lock v:ext="edit" aspectratio="f"/>
                </v:roundrect>
                <v:shape id="任意多边形 20" o:spid="_x0000_s1051" style="width:154;height:156;left:4893;position:absolute;top:2431" coordsize="60,60" o:spt="100" adj="-11796480,,5400" path="m44,36c40,40,40,44,36,44c32,44,28,40,24,36c20,32,16,28,16,24c16,20,20,20,24,16c28,12,16,,12,c8,,,12,,12c,20,8,36,16,44c24,52,40,60,48,60c48,60,60,52,60,48c60,44,48,32,44,36e" filled="t" fillcolor="#1f487c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52" style="width:174;height:122;flip:x;left:4881;position:absolute;top:2996" coordsize="302,208" o:spt="100" adj="-11796480,,5400" path="m,208l94,123,151,170,208,123,302,208,,208m217,114l302,48,302,189,217,114m,189l,48,85,114,,189m151,152l,29,,,302,,302,29,151,152m151,152l151,152e" filled="t" fillcolor="#1f487c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  <v:shape id="任意多边形 11" o:spid="_x0000_s1053" style="width:168;height:168;left:1259;position:absolute;top:2426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1f487c" stroked="f">
                  <v:stroke joinstyle="miter"/>
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-930275</wp:posOffset>
                </wp:positionV>
                <wp:extent cx="1125855" cy="42735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585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88.65pt;height:33.65pt;margin-top:-73.25pt;margin-left:-63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103512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-1445260</wp:posOffset>
                </wp:positionH>
                <wp:positionV relativeFrom="paragraph">
                  <wp:posOffset>-821055</wp:posOffset>
                </wp:positionV>
                <wp:extent cx="5456555" cy="409575"/>
                <wp:effectExtent l="0" t="0" r="4445" b="9525"/>
                <wp:wrapNone/>
                <wp:docPr id="52" name="平行四边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3200" y="-106045"/>
                          <a:ext cx="5456555" cy="409575"/>
                        </a:xfrm>
                        <a:prstGeom prst="parallelogram">
                          <a:avLst>
                            <a:gd name="adj" fmla="val 66417"/>
                          </a:avLst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55" type="#_x0000_t7" style="width:429.65pt;height:32.25pt;margin-top:-64.65pt;margin-left:-113.8pt;mso-height-relative:page;mso-width-relative:page;position:absolute;v-text-anchor:middle;z-index:251661312" coordsize="21600,21600" adj="1077" filled="t" fillcolor="#1f487c" stroked="f" strokeweight="1pt">
                <v:stroke joinstyle="miter"/>
                <o:lock v:ext="edit" aspectratio="f"/>
                <v:textbox>
                  <w:txbxContent>
                    <w:p w14:paraId="6F2C91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-915035</wp:posOffset>
                </wp:positionH>
                <wp:positionV relativeFrom="paragraph">
                  <wp:posOffset>-835660</wp:posOffset>
                </wp:positionV>
                <wp:extent cx="1329690" cy="277495"/>
                <wp:effectExtent l="0" t="0" r="3810" b="1905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090670" y="589915"/>
                          <a:ext cx="1329690" cy="277495"/>
                        </a:xfrm>
                        <a:prstGeom prst="trapezoid">
                          <a:avLst>
                            <a:gd name="adj" fmla="val 54733"/>
                          </a:avLst>
                        </a:prstGeom>
                        <a:solidFill>
                          <a:srgbClr val="FD98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04.7pt;height:21.85pt;margin-top:-65.8pt;margin-left:-72.05pt;flip:y;mso-height-relative:page;mso-width-relative:page;position:absolute;v-text-anchor:middle;z-index:251680768" coordsize="1329690,277495" path="m,277495l151881,,1177808,,1329690,277495xe" filled="t" fillcolor="#fd9800" stroked="f" strokeweight="1pt">
                <v:stroke joinstyle="miter"/>
                <v:path o:connecttype="custom" o:connectlocs="664845,0;75940,138747;664845,277495;1253749,13874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6350" b="63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style="width:607.5pt;height:876.95pt;margin-top:-83.25pt;margin-left:-94pt;mso-height-relative:page;mso-width-relative:page;position:absolute;v-text-anchor:middle;z-index:-251642880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338753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201AA2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7E674A7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7327900</wp:posOffset>
                </wp:positionV>
                <wp:extent cx="6489700" cy="435610"/>
                <wp:effectExtent l="5080" t="0" r="7620" b="9525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3249"/>
                          <a:chExt cx="10220" cy="686"/>
                        </a:xfrm>
                      </wpg:grpSpPr>
                      <wpg:grpSp>
                        <wpg:cNvPr id="99" name="组合 15"/>
                        <wpg:cNvGrpSpPr/>
                        <wpg:grpSpPr>
                          <a:xfrm>
                            <a:off x="4417" y="3410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100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1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3" name="文本框 4"/>
                        <wps:cNvSpPr txBox="1"/>
                        <wps:spPr>
                          <a:xfrm>
                            <a:off x="4932" y="3249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val="en-US" w:eastAsia="zh-CN"/>
                                </w:rPr>
                                <w:t>培训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4" name="任意多边形 76"/>
                        <wps:cNvSpPr>
                          <a:spLocks noChangeAspect="1"/>
                        </wps:cNvSpPr>
                        <wps:spPr>
                          <a:xfrm>
                            <a:off x="4483" y="3511"/>
                            <a:ext cx="351" cy="2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11pt;height:34.3pt;margin-top:577pt;margin-left:-43.4pt;mso-height-relative:page;mso-width-relative:page;position:absolute;z-index:251709440" coordorigin="4417,3249" coordsize="10220,686">
                <o:lock v:ext="edit" aspectratio="f"/>
                <v:group id="组合 15" o:spid="_x0000_s1059" style="width:10221;height:459;left:4417;position:absolute;top:3410" coordorigin="6043,3410" coordsize="10221,459">
                  <o:lock v:ext="edit" aspectratio="f"/>
                  <v:line id="直接连接符 14" o:spid="_x0000_s1060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 id="任意多边形 35" o:spid="_x0000_s1061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62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文本框 4" o:spid="_x0000_s1063" type="#_x0000_t202" style="width:1482;height:686;left:4932;position:absolute;top:3249" coordsize="21600,21600" filled="f" stroked="f" strokeweight="0.5pt">
                  <o:lock v:ext="edit" aspectratio="f"/>
                  <v:textbox>
                    <w:txbxContent>
                      <w:p w14:paraId="3FE65A0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val="en-US" w:eastAsia="zh-CN"/>
                          </w:rPr>
                          <w:t>培训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  <w:t>经历</w:t>
                        </w:r>
                      </w:p>
                    </w:txbxContent>
                  </v:textbox>
                </v:shape>
                <v:shape id="任意多边形 76" o:spid="_x0000_s1064" style="width:351;height:259;left:4483;position:absolute;top:351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1f487c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-634365</wp:posOffset>
                </wp:positionH>
                <wp:positionV relativeFrom="paragraph">
                  <wp:posOffset>7806055</wp:posOffset>
                </wp:positionV>
                <wp:extent cx="5499735" cy="74549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9735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20xx.07-20xx.07: 智通商学院，人力资源管理师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20xx.03-20xx.09: HRbar人力资源学院，HR专家训练营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433.05pt;height:58.7pt;margin-top:614.65pt;margin-left:-49.9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A9407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20xx.07-20xx.07: 智通商学院，人力资源管理师</w:t>
                      </w:r>
                    </w:p>
                    <w:p w14:paraId="000674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20xx.03-20xx.09: HRbar人力资源学院，HR专家训练营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6729095</wp:posOffset>
                </wp:positionV>
                <wp:extent cx="6605270" cy="3860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527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9DA5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20XX.09-20XX.06                        广州XXX大学             人力资源管理专业I本科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20.1pt;height:30.4pt;margin-top:529.85pt;margin-left:-49.1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2395A1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9DA5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87C"/>
                          <w:sz w:val="22"/>
                          <w:szCs w:val="22"/>
                          <w:u w:val="none"/>
                          <w:lang w:val="en-US" w:eastAsia="zh-CN"/>
                        </w:rPr>
                        <w:t>20XX.09-20XX.06                        广州XXX大学             人力资源管理专业I本科</w:t>
                      </w:r>
                    </w:p>
                    <w:p w14:paraId="44C563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6250940</wp:posOffset>
                </wp:positionV>
                <wp:extent cx="6489700" cy="435610"/>
                <wp:effectExtent l="5080" t="0" r="7620" b="952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3249"/>
                          <a:chExt cx="10220" cy="686"/>
                        </a:xfrm>
                      </wpg:grpSpPr>
                      <wpg:grpSp>
                        <wpg:cNvPr id="82" name="组合 15"/>
                        <wpg:cNvGrpSpPr/>
                        <wpg:grpSpPr>
                          <a:xfrm>
                            <a:off x="4417" y="3410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83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4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6" name="文本框 4"/>
                        <wps:cNvSpPr txBox="1"/>
                        <wps:spPr>
                          <a:xfrm>
                            <a:off x="4932" y="3249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7" name="任意多边形 76"/>
                        <wps:cNvSpPr>
                          <a:spLocks noChangeAspect="1"/>
                        </wps:cNvSpPr>
                        <wps:spPr>
                          <a:xfrm>
                            <a:off x="4483" y="3511"/>
                            <a:ext cx="351" cy="2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11pt;height:34.3pt;margin-top:492.2pt;margin-left:-42.6pt;mso-height-relative:page;mso-width-relative:page;position:absolute;z-index:251701248" coordorigin="4417,3249" coordsize="10220,686">
                <o:lock v:ext="edit" aspectratio="f"/>
                <v:group id="组合 15" o:spid="_x0000_s1068" style="width:10221;height:459;left:4417;position:absolute;top:3410" coordorigin="6043,3410" coordsize="10221,459">
                  <o:lock v:ext="edit" aspectratio="f"/>
                  <v:line id="直接连接符 14" o:spid="_x0000_s1069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 id="任意多边形 35" o:spid="_x0000_s1070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71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文本框 4" o:spid="_x0000_s1072" type="#_x0000_t202" style="width:1482;height:686;left:4932;position:absolute;top:3249" coordsize="21600,21600" filled="f" stroked="f" strokeweight="0.5pt">
                  <o:lock v:ext="edit" aspectratio="f"/>
                  <v:textbox>
                    <w:txbxContent>
                      <w:p w14:paraId="67F4A6C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  <w:t>教育经历</w:t>
                        </w:r>
                      </w:p>
                    </w:txbxContent>
                  </v:textbox>
                </v:shape>
                <v:shape id="任意多边形 76" o:spid="_x0000_s1073" style="width:351;height:259;left:4483;position:absolute;top:351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1f487c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6729095</wp:posOffset>
                </wp:positionV>
                <wp:extent cx="6605270" cy="38608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527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89DA5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20XX.09-20XX.06                        广州XXX大学             人力资源管理专业I本科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520.1pt;height:30.4pt;margin-top:529.85pt;margin-left:-49.1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198F43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89DA5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87C"/>
                          <w:sz w:val="22"/>
                          <w:szCs w:val="22"/>
                          <w:u w:val="none"/>
                          <w:lang w:val="en-US" w:eastAsia="zh-CN"/>
                        </w:rPr>
                        <w:t>20XX.09-20XX.06                        广州XXX大学             人力资源管理专业I本科</w:t>
                      </w:r>
                    </w:p>
                    <w:p w14:paraId="30639A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6250940</wp:posOffset>
                </wp:positionV>
                <wp:extent cx="6489700" cy="435610"/>
                <wp:effectExtent l="5080" t="0" r="7620" b="9525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3249"/>
                          <a:chExt cx="10220" cy="686"/>
                        </a:xfrm>
                      </wpg:grpSpPr>
                      <wpg:grpSp>
                        <wpg:cNvPr id="90" name="组合 15"/>
                        <wpg:cNvGrpSpPr/>
                        <wpg:grpSpPr>
                          <a:xfrm>
                            <a:off x="4417" y="3410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91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2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3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4" name="文本框 4"/>
                        <wps:cNvSpPr txBox="1"/>
                        <wps:spPr>
                          <a:xfrm>
                            <a:off x="4932" y="3249"/>
                            <a:ext cx="1482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5" name="任意多边形 76"/>
                        <wps:cNvSpPr>
                          <a:spLocks noChangeAspect="1"/>
                        </wps:cNvSpPr>
                        <wps:spPr>
                          <a:xfrm>
                            <a:off x="4483" y="3511"/>
                            <a:ext cx="351" cy="2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11pt;height:34.3pt;margin-top:492.2pt;margin-left:-42.6pt;mso-height-relative:page;mso-width-relative:page;position:absolute;z-index:251705344" coordorigin="4417,3249" coordsize="10220,686">
                <o:lock v:ext="edit" aspectratio="f"/>
                <v:group id="组合 15" o:spid="_x0000_s1076" style="width:10221;height:459;left:4417;position:absolute;top:3410" coordorigin="6043,3410" coordsize="10221,459">
                  <o:lock v:ext="edit" aspectratio="f"/>
                  <v:line id="直接连接符 14" o:spid="_x0000_s1077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 id="任意多边形 35" o:spid="_x0000_s1078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79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文本框 4" o:spid="_x0000_s1080" type="#_x0000_t202" style="width:1482;height:686;left:4932;position:absolute;top:3249" coordsize="21600,21600" filled="f" stroked="f" strokeweight="0.5pt">
                  <o:lock v:ext="edit" aspectratio="f"/>
                  <v:textbox>
                    <w:txbxContent>
                      <w:p w14:paraId="0973C3A1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  <w:t>教育经历</w:t>
                        </w:r>
                      </w:p>
                    </w:txbxContent>
                  </v:textbox>
                </v:shape>
                <v:shape id="任意多边形 76" o:spid="_x0000_s1081" style="width:351;height:259;left:4483;position:absolute;top:351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1f487c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4742815</wp:posOffset>
                </wp:positionV>
                <wp:extent cx="6692900" cy="138557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2900" cy="138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企业三级人力资源管理师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熟练操作 Word、Excel、PowerPoint等 Office 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荣获奖项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 获校会计基础知识竞赛第二名，五四优秀团员称号，参加校团学干部培训（优秀干事），校销售模拟大赛第二等奖，获国家奖学金1次，校一等奖学金2次，优秀团干部，三好学生3次，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参加校新媒体技能大赛，荣获全校二等奖等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527pt;height:109.1pt;margin-top:373.45pt;margin-left:-48.3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74B9DB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企业三级人力资源管理师</w:t>
                      </w:r>
                    </w:p>
                    <w:p w14:paraId="7A6DD8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熟练操作 Word、Excel、PowerPoint等 Office 办公软件。</w:t>
                      </w:r>
                    </w:p>
                    <w:p w14:paraId="33E4E3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荣获奖项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 获校会计基础知识竞赛第二名，五四优秀团员称号，参加校团学干部培训（优秀干事），校销售模拟大赛第二等奖，获国家奖学金1次，校一等奖学金2次，优秀团干部，三好学生3次，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参加校新媒体技能大赛，荣获全校二等奖等</w:t>
                      </w:r>
                    </w:p>
                    <w:p w14:paraId="2F9573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4254500</wp:posOffset>
                </wp:positionV>
                <wp:extent cx="6489700" cy="435610"/>
                <wp:effectExtent l="5080" t="0" r="7620" b="952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12095"/>
                          <a:chExt cx="10220" cy="686"/>
                        </a:xfrm>
                      </wpg:grpSpPr>
                      <wpg:grpSp>
                        <wpg:cNvPr id="9" name="组合 34"/>
                        <wpg:cNvGrpSpPr/>
                        <wpg:grpSpPr>
                          <a:xfrm>
                            <a:off x="4417" y="12264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36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7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2" name="文本框 11"/>
                        <wps:cNvSpPr txBox="1"/>
                        <wps:spPr>
                          <a:xfrm>
                            <a:off x="4941" y="12095"/>
                            <a:ext cx="147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7" name="Freeform 23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77" y="12354"/>
                            <a:ext cx="320" cy="281"/>
                          </a:xfrm>
                          <a:custGeom>
                            <a:avLst/>
                            <a:gdLst>
                              <a:gd name="T0" fmla="*/ 52 w 64"/>
                              <a:gd name="T1" fmla="*/ 8 h 56"/>
                              <a:gd name="T2" fmla="*/ 52 w 64"/>
                              <a:gd name="T3" fmla="*/ 0 h 56"/>
                              <a:gd name="T4" fmla="*/ 12 w 64"/>
                              <a:gd name="T5" fmla="*/ 0 h 56"/>
                              <a:gd name="T6" fmla="*/ 12 w 64"/>
                              <a:gd name="T7" fmla="*/ 8 h 56"/>
                              <a:gd name="T8" fmla="*/ 0 w 64"/>
                              <a:gd name="T9" fmla="*/ 8 h 56"/>
                              <a:gd name="T10" fmla="*/ 0 w 64"/>
                              <a:gd name="T11" fmla="*/ 16 h 56"/>
                              <a:gd name="T12" fmla="*/ 12 w 64"/>
                              <a:gd name="T13" fmla="*/ 28 h 56"/>
                              <a:gd name="T14" fmla="*/ 16 w 64"/>
                              <a:gd name="T15" fmla="*/ 27 h 56"/>
                              <a:gd name="T16" fmla="*/ 28 w 64"/>
                              <a:gd name="T17" fmla="*/ 36 h 56"/>
                              <a:gd name="T18" fmla="*/ 28 w 64"/>
                              <a:gd name="T19" fmla="*/ 48 h 56"/>
                              <a:gd name="T20" fmla="*/ 24 w 64"/>
                              <a:gd name="T21" fmla="*/ 48 h 56"/>
                              <a:gd name="T22" fmla="*/ 16 w 64"/>
                              <a:gd name="T23" fmla="*/ 56 h 56"/>
                              <a:gd name="T24" fmla="*/ 48 w 64"/>
                              <a:gd name="T25" fmla="*/ 56 h 56"/>
                              <a:gd name="T26" fmla="*/ 40 w 64"/>
                              <a:gd name="T27" fmla="*/ 48 h 56"/>
                              <a:gd name="T28" fmla="*/ 36 w 64"/>
                              <a:gd name="T29" fmla="*/ 48 h 56"/>
                              <a:gd name="T30" fmla="*/ 36 w 64"/>
                              <a:gd name="T31" fmla="*/ 36 h 56"/>
                              <a:gd name="T32" fmla="*/ 48 w 64"/>
                              <a:gd name="T33" fmla="*/ 27 h 56"/>
                              <a:gd name="T34" fmla="*/ 52 w 64"/>
                              <a:gd name="T35" fmla="*/ 28 h 56"/>
                              <a:gd name="T36" fmla="*/ 64 w 64"/>
                              <a:gd name="T37" fmla="*/ 16 h 56"/>
                              <a:gd name="T38" fmla="*/ 64 w 64"/>
                              <a:gd name="T39" fmla="*/ 8 h 56"/>
                              <a:gd name="T40" fmla="*/ 52 w 64"/>
                              <a:gd name="T41" fmla="*/ 8 h 56"/>
                              <a:gd name="T42" fmla="*/ 12 w 64"/>
                              <a:gd name="T43" fmla="*/ 23 h 56"/>
                              <a:gd name="T44" fmla="*/ 5 w 64"/>
                              <a:gd name="T45" fmla="*/ 16 h 56"/>
                              <a:gd name="T46" fmla="*/ 5 w 64"/>
                              <a:gd name="T47" fmla="*/ 12 h 56"/>
                              <a:gd name="T48" fmla="*/ 12 w 64"/>
                              <a:gd name="T49" fmla="*/ 12 h 56"/>
                              <a:gd name="T50" fmla="*/ 12 w 64"/>
                              <a:gd name="T51" fmla="*/ 16 h 56"/>
                              <a:gd name="T52" fmla="*/ 13 w 64"/>
                              <a:gd name="T53" fmla="*/ 23 h 56"/>
                              <a:gd name="T54" fmla="*/ 12 w 64"/>
                              <a:gd name="T55" fmla="*/ 23 h 56"/>
                              <a:gd name="T56" fmla="*/ 59 w 64"/>
                              <a:gd name="T57" fmla="*/ 16 h 56"/>
                              <a:gd name="T58" fmla="*/ 52 w 64"/>
                              <a:gd name="T59" fmla="*/ 23 h 56"/>
                              <a:gd name="T60" fmla="*/ 51 w 64"/>
                              <a:gd name="T61" fmla="*/ 23 h 56"/>
                              <a:gd name="T62" fmla="*/ 52 w 64"/>
                              <a:gd name="T63" fmla="*/ 16 h 56"/>
                              <a:gd name="T64" fmla="*/ 52 w 64"/>
                              <a:gd name="T65" fmla="*/ 12 h 56"/>
                              <a:gd name="T66" fmla="*/ 59 w 64"/>
                              <a:gd name="T67" fmla="*/ 12 h 56"/>
                              <a:gd name="T68" fmla="*/ 59 w 64"/>
                              <a:gd name="T69" fmla="*/ 16 h 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56" w="64" stroke="1">
                                <a:moveTo>
                                  <a:pt x="52" y="8"/>
                                </a:move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23"/>
                                  <a:pt x="5" y="28"/>
                                  <a:pt x="12" y="28"/>
                                </a:cubicBezTo>
                                <a:cubicBezTo>
                                  <a:pt x="13" y="28"/>
                                  <a:pt x="14" y="28"/>
                                  <a:pt x="16" y="27"/>
                                </a:cubicBezTo>
                                <a:cubicBezTo>
                                  <a:pt x="18" y="32"/>
                                  <a:pt x="23" y="35"/>
                                  <a:pt x="28" y="36"/>
                                </a:cubicBezTo>
                                <a:cubicBezTo>
                                  <a:pt x="28" y="48"/>
                                  <a:pt x="28" y="48"/>
                                  <a:pt x="28" y="48"/>
                                </a:cubicBezTo>
                                <a:cubicBezTo>
                                  <a:pt x="24" y="48"/>
                                  <a:pt x="24" y="48"/>
                                  <a:pt x="24" y="48"/>
                                </a:cubicBezTo>
                                <a:cubicBezTo>
                                  <a:pt x="20" y="48"/>
                                  <a:pt x="16" y="52"/>
                                  <a:pt x="16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8" y="52"/>
                                  <a:pt x="44" y="48"/>
                                  <a:pt x="40" y="48"/>
                                </a:cubicBezTo>
                                <a:cubicBezTo>
                                  <a:pt x="36" y="48"/>
                                  <a:pt x="36" y="48"/>
                                  <a:pt x="36" y="48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41" y="35"/>
                                  <a:pt x="46" y="32"/>
                                  <a:pt x="48" y="27"/>
                                </a:cubicBezTo>
                                <a:cubicBezTo>
                                  <a:pt x="50" y="28"/>
                                  <a:pt x="51" y="28"/>
                                  <a:pt x="52" y="28"/>
                                </a:cubicBezTo>
                                <a:cubicBezTo>
                                  <a:pt x="59" y="28"/>
                                  <a:pt x="64" y="23"/>
                                  <a:pt x="64" y="16"/>
                                </a:cubicBezTo>
                                <a:cubicBezTo>
                                  <a:pt x="64" y="8"/>
                                  <a:pt x="64" y="8"/>
                                  <a:pt x="64" y="8"/>
                                </a:cubicBezTo>
                                <a:lnTo>
                                  <a:pt x="52" y="8"/>
                                </a:lnTo>
                                <a:close/>
                                <a:moveTo>
                                  <a:pt x="12" y="23"/>
                                </a:moveTo>
                                <a:cubicBezTo>
                                  <a:pt x="8" y="23"/>
                                  <a:pt x="5" y="20"/>
                                  <a:pt x="5" y="16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12" y="19"/>
                                  <a:pt x="12" y="21"/>
                                  <a:pt x="13" y="23"/>
                                </a:cubicBezTo>
                                <a:cubicBezTo>
                                  <a:pt x="13" y="23"/>
                                  <a:pt x="12" y="23"/>
                                  <a:pt x="12" y="23"/>
                                </a:cubicBezTo>
                                <a:close/>
                                <a:moveTo>
                                  <a:pt x="59" y="16"/>
                                </a:moveTo>
                                <a:cubicBezTo>
                                  <a:pt x="59" y="20"/>
                                  <a:pt x="56" y="23"/>
                                  <a:pt x="52" y="23"/>
                                </a:cubicBezTo>
                                <a:cubicBezTo>
                                  <a:pt x="52" y="23"/>
                                  <a:pt x="51" y="23"/>
                                  <a:pt x="51" y="23"/>
                                </a:cubicBezTo>
                                <a:cubicBezTo>
                                  <a:pt x="52" y="21"/>
                                  <a:pt x="52" y="19"/>
                                  <a:pt x="52" y="16"/>
                                </a:cubicBezTo>
                                <a:cubicBezTo>
                                  <a:pt x="52" y="12"/>
                                  <a:pt x="52" y="12"/>
                                  <a:pt x="52" y="12"/>
                                </a:cubicBezTo>
                                <a:cubicBezTo>
                                  <a:pt x="59" y="12"/>
                                  <a:pt x="59" y="12"/>
                                  <a:pt x="59" y="12"/>
                                </a:cubicBezTo>
                                <a:cubicBezTo>
                                  <a:pt x="59" y="16"/>
                                  <a:pt x="59" y="16"/>
                                  <a:pt x="59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511pt;height:34.3pt;margin-top:335pt;margin-left:-41.75pt;mso-height-relative:page;mso-width-relative:page;position:absolute;z-index:251688960" coordorigin="4417,12095" coordsize="10220,686">
                <o:lock v:ext="edit" aspectratio="f"/>
                <v:group id="组合 34" o:spid="_x0000_s1084" style="width:10221;height:459;left:4417;position:absolute;top:12264" coordorigin="6043,3410" coordsize="10221,459">
                  <o:lock v:ext="edit" aspectratio="f"/>
                  <v:line id="直接连接符 14" o:spid="_x0000_s1085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 id="任意多边形 35" o:spid="_x0000_s1086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87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文本框 11" o:spid="_x0000_s1088" type="#_x0000_t202" style="width:1470;height:686;left:4941;position:absolute;top:12095" coordsize="21600,21600" filled="f" stroked="f" strokeweight="0.5pt">
                  <o:lock v:ext="edit" aspectratio="f"/>
                  <v:textbox>
                    <w:txbxContent>
                      <w:p w14:paraId="08890BD9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F487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shape>
                <v:shape id="Freeform 236" o:spid="_x0000_s1089" style="width:320;height:281;left:4477;position:absolute;top:12354" coordsize="64,56" o:spt="100" adj="-11796480,,5400" path="m52,8c52,,52,,52,c12,,12,,12,c12,8,12,8,12,8c,8,,8,,8c,16,,16,,16c,23,5,28,12,28c13,28,14,28,16,27c18,32,23,35,28,36c28,48,28,48,28,48c24,48,24,48,24,48c20,48,16,52,16,56c48,56,48,56,48,56c48,52,44,48,40,48c36,48,36,48,36,48c36,36,36,36,36,36c41,35,46,32,48,27c50,28,51,28,52,28c59,28,64,23,64,16c64,8,64,8,64,8l52,8xm12,23c8,23,5,20,5,16c5,12,5,12,5,12c12,12,12,12,12,12c12,16,12,16,12,16c12,19,12,21,13,23c13,23,12,23,12,23xm59,16c59,20,56,23,52,23c52,23,51,23,51,23c52,21,52,19,52,16c52,12,52,12,52,12c59,12,59,12,59,12c59,16,59,16,59,16xe" filled="t" fillcolor="#1f487c" stroked="f">
                  <v:stroke joinstyle="miter"/>
                  <v:path o:connecttype="custom" o:connectlocs="260,40;260,0;60,0;60,40;0,40;0,80;60,140;80,135;140,180;140,240;120,240;80,281;240,281;200,240;180,240;180,180;240,135;260,140;320,80;320,40;260,40;60,115;25,80;25,60;60,60;60,80;65,115;60,115;295,80;260,115;255,115;260,80;260,60;295,60;295,80" o:connectangles="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2539365</wp:posOffset>
                </wp:positionV>
                <wp:extent cx="6489700" cy="435610"/>
                <wp:effectExtent l="5080" t="0" r="7620" b="952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4417" y="8522"/>
                          <a:chExt cx="10220" cy="686"/>
                        </a:xfrm>
                      </wpg:grpSpPr>
                      <wpg:grpSp>
                        <wpg:cNvPr id="13" name="组合 23"/>
                        <wpg:cNvGrpSpPr/>
                        <wpg:grpSpPr>
                          <a:xfrm>
                            <a:off x="4417" y="8686"/>
                            <a:ext cx="10221" cy="459"/>
                            <a:chOff x="6043" y="3410"/>
                            <a:chExt cx="10221" cy="459"/>
                          </a:xfrm>
                        </wpg:grpSpPr>
                        <wps:wsp xmlns:wps="http://schemas.microsoft.com/office/word/2010/wordprocessingShape">
                          <wps:cNvPr id="27" name="直接连接符 14"/>
                          <wps:cNvCnPr/>
                          <wps:spPr>
                            <a:xfrm>
                              <a:off x="8214" y="3631"/>
                              <a:ext cx="805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" name="任意多边形 35"/>
                          <wps:cNvSpPr/>
                          <wps:spPr>
                            <a:xfrm>
                              <a:off x="6404" y="3415"/>
                              <a:ext cx="1876" cy="454"/>
                            </a:xfrm>
                            <a:prstGeom prst="homePlate">
                              <a:avLst>
                                <a:gd name="adj" fmla="val 42951"/>
                              </a:avLst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圆角矩形 12"/>
                          <wps:cNvSpPr/>
                          <wps:spPr>
                            <a:xfrm>
                              <a:off x="6043" y="3410"/>
                              <a:ext cx="456" cy="456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1F487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75" name="任意多边形 137"/>
                        <wps:cNvSpPr>
                          <a:spLocks noChangeAspect="1"/>
                        </wps:cNvSpPr>
                        <wps:spPr>
                          <a:xfrm>
                            <a:off x="4499" y="8775"/>
                            <a:ext cx="320" cy="27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4950" y="8522"/>
                            <a:ext cx="1463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大黑简体" w:eastAsia="方正大黑简体" w:hAnsi="方正大黑简体" w:cs="方正大黑简体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487C"/>
                                  <w:sz w:val="28"/>
                                  <w:szCs w:val="28"/>
                                  <w:lang w:eastAsia="zh-CN"/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511pt;height:34.3pt;margin-top:199.95pt;margin-left:-42.15pt;mso-height-relative:page;mso-width-relative:page;position:absolute;z-index:251691008" coordorigin="4417,8522" coordsize="10220,686">
                <o:lock v:ext="edit" aspectratio="f"/>
                <v:group id="组合 23" o:spid="_x0000_s1091" style="width:10221;height:459;left:4417;position:absolute;top:8686" coordorigin="6043,3410" coordsize="10221,459">
                  <o:lock v:ext="edit" aspectratio="f"/>
                  <v:line id="直接连接符 14" o:spid="_x0000_s1092" style="position:absolute" from="8214,3631" to="16264,3631" coordsize="21600,21600" stroked="t" strokecolor="#1f487c">
                    <v:stroke joinstyle="miter"/>
                    <o:lock v:ext="edit" aspectratio="f"/>
                  </v:line>
                  <v:shape id="任意多边形 35" o:spid="_x0000_s1093" type="#_x0000_t15" style="width:1876;height:454;left:6404;position:absolute;top:3415;v-text-anchor:middle" coordsize="21600,21600" adj="19355" filled="t" fillcolor="white" stroked="t" strokecolor="#1f487c">
                    <v:stroke joinstyle="miter"/>
                    <o:lock v:ext="edit" aspectratio="f"/>
                  </v:shape>
                  <v:roundrect id="圆角矩形 12" o:spid="_x0000_s1094" style="width:456;height:456;left:6043;position:absolute;top:3410;v-text-anchor:middle" arcsize="10923f" coordsize="21600,21600" filled="t" fillcolor="white" stroked="t" strokecolor="#1f487c">
                    <v:stroke joinstyle="miter"/>
                    <o:lock v:ext="edit" aspectratio="f"/>
                  </v:roundrect>
                </v:group>
                <v:shape id="任意多边形 137" o:spid="_x0000_s1095" style="width:320;height:274;left:4499;position:absolute;top:8775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1f487c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文本框 5" o:spid="_x0000_s1096" type="#_x0000_t202" style="width:1463;height:686;left:4950;position:absolute;top:8522" coordsize="21600,21600" filled="f" stroked="f" strokeweight="0.5pt">
                  <o:lock v:ext="edit" aspectratio="f"/>
                  <v:textbox>
                    <w:txbxContent>
                      <w:p w14:paraId="5F78B2CA">
                        <w:pPr>
                          <w:jc w:val="distribute"/>
                          <w:rPr>
                            <w:rFonts w:ascii="方正大黑简体" w:eastAsia="方正大黑简体" w:hAnsi="方正大黑简体" w:cs="方正大黑简体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487C"/>
                            <w:sz w:val="28"/>
                            <w:szCs w:val="28"/>
                            <w:lang w:eastAsia="zh-CN"/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3048635</wp:posOffset>
                </wp:positionV>
                <wp:extent cx="6612890" cy="111569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2890" cy="111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89DA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  <w:t>20XX.10-20XX.06                        院校学生会                                秘书干事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负责系活动及晚会的策划、执行，提高了自己的组织能力和领导能力。拟写活动的计划书和活动的工作总结，从而提高了写作能力和思维能力。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负责活动简讯的撰写，拟写学校刊物的文章和编辑，充分提高了写作能力和编辑能力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520.7pt;height:87.85pt;margin-top:240.05pt;margin-left:-48.7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C059C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89DA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  <w:t>20XX.10-20XX.06                        院校学生会                                秘书干事</w:t>
                      </w:r>
                    </w:p>
                    <w:p w14:paraId="5CF45C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负责系活动及晚会的策划、执行，提高了自己的组织能力和领导能力。拟写活动的计划书和活动的工作总结，从而提高了写作能力和思维能力。</w:t>
                      </w:r>
                    </w:p>
                    <w:p w14:paraId="69E8C2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负责活动简讯的撰写，拟写学校刊物的文章和编辑，充分提高了写作能力和编辑能力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-297815</wp:posOffset>
                </wp:positionV>
                <wp:extent cx="6489700" cy="435610"/>
                <wp:effectExtent l="5080" t="0" r="7620" b="952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9700" cy="435610"/>
                          <a:chOff x="5181" y="18375"/>
                          <a:chExt cx="10220" cy="686"/>
                        </a:xfrm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5181" y="18375"/>
                            <a:ext cx="10221" cy="686"/>
                            <a:chOff x="4417" y="8522"/>
                            <a:chExt cx="10221" cy="686"/>
                          </a:xfrm>
                        </wpg:grpSpPr>
                        <wpg:grpSp>
                          <wpg:cNvPr id="63" name="组合 23"/>
                          <wpg:cNvGrpSpPr/>
                          <wpg:grpSpPr>
                            <a:xfrm>
                              <a:off x="4417" y="8686"/>
                              <a:ext cx="10221" cy="459"/>
                              <a:chOff x="6043" y="3410"/>
                              <a:chExt cx="10221" cy="459"/>
                            </a:xfrm>
                          </wpg:grpSpPr>
                          <wps:wsp xmlns:wps="http://schemas.microsoft.com/office/word/2010/wordprocessingShape">
                            <wps:cNvPr id="64" name="直接连接符 14"/>
                            <wps:cNvCnPr/>
                            <wps:spPr>
                              <a:xfrm>
                                <a:off x="8214" y="3631"/>
                                <a:ext cx="80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1F487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65" name="任意多边形 35"/>
                            <wps:cNvSpPr/>
                            <wps:spPr>
                              <a:xfrm>
                                <a:off x="6404" y="3415"/>
                                <a:ext cx="1876" cy="454"/>
                              </a:xfrm>
                              <a:prstGeom prst="homePlate">
                                <a:avLst>
                                  <a:gd name="adj" fmla="val 42951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1F487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6" name="圆角矩形 12"/>
                            <wps:cNvSpPr/>
                            <wps:spPr>
                              <a:xfrm>
                                <a:off x="6043" y="3410"/>
                                <a:ext cx="456" cy="45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1F487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0" name="文本框 5"/>
                          <wps:cNvSpPr txBox="1"/>
                          <wps:spPr>
                            <a:xfrm>
                              <a:off x="4950" y="8522"/>
                              <a:ext cx="1463" cy="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方正大黑简体" w:eastAsia="方正大黑简体" w:hAnsi="方正大黑简体" w:cs="方正大黑简体" w:hint="eastAsia"/>
                                    <w:b/>
                                    <w:bCs/>
                                    <w:color w:val="1F487C"/>
                                    <w:sz w:val="28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F487C"/>
                                    <w:sz w:val="28"/>
                                    <w:szCs w:val="28"/>
                                    <w:lang w:val="en-US" w:eastAsia="zh-CN"/>
                                  </w:rPr>
                                  <w:t>项目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F487C"/>
                                    <w:sz w:val="28"/>
                                    <w:szCs w:val="28"/>
                                    <w:lang w:eastAsia="zh-CN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3" name="任意多边形 57"/>
                        <wps:cNvSpPr/>
                        <wps:spPr>
                          <a:xfrm flipV="1">
                            <a:off x="5274" y="18631"/>
                            <a:ext cx="267" cy="26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8" style="width:511pt;height:34.3pt;margin-top:-23.45pt;margin-left:-43.9pt;mso-height-relative:page;mso-width-relative:page;position:absolute;z-index:251697152" coordorigin="5181,18375" coordsize="10220,686">
                <o:lock v:ext="edit" aspectratio="f"/>
                <v:group id="_x0000_s1026" o:spid="_x0000_s1099" style="width:10221;height:686;left:5181;position:absolute;top:18375" coordorigin="4417,8522" coordsize="10221,686">
                  <o:lock v:ext="edit" aspectratio="f"/>
                  <v:group id="组合 23" o:spid="_x0000_s1100" style="width:10221;height:459;left:4417;position:absolute;top:8686" coordorigin="6043,3410" coordsize="10221,459">
                    <o:lock v:ext="edit" aspectratio="f"/>
                    <v:line id="直接连接符 14" o:spid="_x0000_s1101" style="position:absolute" from="8214,3631" to="16264,3631" coordsize="21600,21600" stroked="t" strokecolor="#1f487c">
                      <v:stroke joinstyle="miter"/>
                      <o:lock v:ext="edit" aspectratio="f"/>
                    </v:line>
                    <v:shape id="任意多边形 35" o:spid="_x0000_s1102" type="#_x0000_t15" style="width:1876;height:454;left:6404;position:absolute;top:3415;v-text-anchor:middle" coordsize="21600,21600" adj="19355" filled="t" fillcolor="white" stroked="t" strokecolor="#1f487c">
                      <v:stroke joinstyle="miter"/>
                      <o:lock v:ext="edit" aspectratio="f"/>
                    </v:shape>
                    <v:roundrect id="圆角矩形 12" o:spid="_x0000_s1103" style="width:456;height:456;left:6043;position:absolute;top:3410;v-text-anchor:middle" arcsize="10923f" coordsize="21600,21600" filled="t" fillcolor="white" stroked="t" strokecolor="#1f487c">
                      <v:stroke joinstyle="miter"/>
                      <o:lock v:ext="edit" aspectratio="f"/>
                    </v:roundrect>
                  </v:group>
                  <v:shape id="文本框 5" o:spid="_x0000_s1104" type="#_x0000_t202" style="width:1463;height:686;left:4950;position:absolute;top:8522" coordsize="21600,21600" filled="f" stroked="f" strokeweight="0.5pt">
                    <o:lock v:ext="edit" aspectratio="f"/>
                    <v:textbox>
                      <w:txbxContent>
                        <w:p w14:paraId="22F76BD6">
                          <w:pPr>
                            <w:jc w:val="distribute"/>
                            <w:rPr>
                              <w:rFonts w:ascii="方正大黑简体" w:eastAsia="方正大黑简体" w:hAnsi="方正大黑简体" w:cs="方正大黑简体" w:hint="eastAsia"/>
                              <w:b/>
                              <w:bCs/>
                              <w:color w:val="1F487C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F487C"/>
                              <w:sz w:val="28"/>
                              <w:szCs w:val="28"/>
                              <w:lang w:val="en-US" w:eastAsia="zh-CN"/>
                            </w:rPr>
                            <w:t>项目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F487C"/>
                              <w:sz w:val="28"/>
                              <w:szCs w:val="28"/>
                              <w:lang w:eastAsia="zh-CN"/>
                            </w:rPr>
                            <w:t>经历</w:t>
                          </w:r>
                        </w:p>
                      </w:txbxContent>
                    </v:textbox>
                  </v:shape>
                </v:group>
                <v:shape id="任意多边形 57" o:spid="_x0000_s1105" style="width:267;height:267;flip:y;left:5274;position:absolute;top:18631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1f487c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-924560</wp:posOffset>
                </wp:positionV>
                <wp:extent cx="7586980" cy="269875"/>
                <wp:effectExtent l="0" t="0" r="7620" b="952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6980" cy="26987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6" style="width:597.4pt;height:21.25pt;margin-top:-72.8pt;margin-left:-90pt;mso-height-relative:page;mso-width-relative:page;position:absolute;v-text-anchor:middle;z-index:251695104" coordsize="21600,21600" filled="t" fillcolor="#1f487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211455</wp:posOffset>
                </wp:positionV>
                <wp:extent cx="6612890" cy="239141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2890" cy="2391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89DA5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487C"/>
                                <w:sz w:val="22"/>
                                <w:szCs w:val="22"/>
                                <w:lang w:val="en-US" w:eastAsia="zh-CN"/>
                              </w:rPr>
                              <w:t>20XX.07-20XX.12                       降本增效项目                             项目负责人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项目背景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初到公司，公司业绩不佳，月度利润额亏损 20万;公司管理方式不当、人员流失率高无任何福利;销售业绩差;生产效率低;生产成本、管理成本不断增加。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项目实施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本人临危受命，经过2周的内部调研，确定通过架构调整、优化人员、聘请优秀管理人员，建立公司薪酬福利及考核制度，改变解决目前局面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项目业绩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6个月的全面实施，优化中高层管理人员，淘汰业绩差的员工，聘请匹配度非常高的项目负责人，逐步搭建了两支凝聚力强的团队，团队组建完成率100%;通过内外部调研，建立了各项具有竞争力的薪酬、福利和激励制度，使员工的流失率从50%降低到 10%;通过建立绩效考核制度，优化各岗位绩效指标，重点落实绩效面谈和绩效改进，使各部门的工作效率得到显著提高。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7" type="#_x0000_t202" style="width:520.7pt;height:188.3pt;margin-top:16.65pt;margin-left:-50.4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45AA68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89DA5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487C"/>
                          <w:sz w:val="22"/>
                          <w:szCs w:val="22"/>
                          <w:lang w:val="en-US" w:eastAsia="zh-CN"/>
                        </w:rPr>
                        <w:t>20XX.07-20XX.12                       降本增效项目                             项目负责人</w:t>
                      </w:r>
                    </w:p>
                    <w:p w14:paraId="4BB6BF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项目背景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初到公司，公司业绩不佳，月度利润额亏损 20万;公司管理方式不当、人员流失率高无任何福利;销售业绩差;生产效率低;生产成本、管理成本不断增加。</w:t>
                      </w:r>
                    </w:p>
                    <w:p w14:paraId="2A2D8D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项目实施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本人临危受命，经过2周的内部调研，确定通过架构调整、优化人员、聘请优秀管理人员，建立公司薪酬福利及考核制度，改变解决目前局面</w:t>
                      </w:r>
                    </w:p>
                    <w:p w14:paraId="0386EB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项目业绩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6个月的全面实施，优化中高层管理人员，淘汰业绩差的员工，聘请匹配度非常高的项目负责人，逐步搭建了两支凝聚力强的团队，团队组建完成率100%;通过内外部调研，建立了各项具有竞争力的薪酬、福利和激励制度，使员工的流失率从50%降低到 10%;通过建立绩效考核制度，优化各岗位绩效指标，重点落实绩效面谈和绩效改进，使各部门的工作效率得到显著提高。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02CDED2"/>
    <w:multiLevelType w:val="singleLevel"/>
    <w:tmpl w:val="802CDED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AF5BF00"/>
    <w:multiLevelType w:val="singleLevel"/>
    <w:tmpl w:val="6AF5BF0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AA4F74"/>
    <w:rsid w:val="00C92AAA"/>
    <w:rsid w:val="00D036C3"/>
    <w:rsid w:val="00D97949"/>
    <w:rsid w:val="00DC3BFA"/>
    <w:rsid w:val="00E45BF9"/>
    <w:rsid w:val="00E6068F"/>
    <w:rsid w:val="012968A8"/>
    <w:rsid w:val="01421EC1"/>
    <w:rsid w:val="01701FD7"/>
    <w:rsid w:val="01894E35"/>
    <w:rsid w:val="02262F06"/>
    <w:rsid w:val="02353540"/>
    <w:rsid w:val="023772EA"/>
    <w:rsid w:val="02466DF4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E317F8"/>
    <w:rsid w:val="07FC091D"/>
    <w:rsid w:val="08575FFD"/>
    <w:rsid w:val="08B10699"/>
    <w:rsid w:val="08D74B38"/>
    <w:rsid w:val="08DC243F"/>
    <w:rsid w:val="08F95CF1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9743E7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E5108A"/>
    <w:rsid w:val="110D3C99"/>
    <w:rsid w:val="11136D56"/>
    <w:rsid w:val="112F311B"/>
    <w:rsid w:val="1138707B"/>
    <w:rsid w:val="11765EE8"/>
    <w:rsid w:val="11766DB3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16D6A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509A4"/>
    <w:rsid w:val="152B0805"/>
    <w:rsid w:val="152C2D85"/>
    <w:rsid w:val="15895010"/>
    <w:rsid w:val="15CE099A"/>
    <w:rsid w:val="161D553A"/>
    <w:rsid w:val="162E6712"/>
    <w:rsid w:val="163A376E"/>
    <w:rsid w:val="165750CB"/>
    <w:rsid w:val="16704F85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73BBD"/>
    <w:rsid w:val="194F0A68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01C5A"/>
    <w:rsid w:val="1BA87E53"/>
    <w:rsid w:val="1BC11527"/>
    <w:rsid w:val="1BE86F08"/>
    <w:rsid w:val="1C2B6B65"/>
    <w:rsid w:val="1C393BCD"/>
    <w:rsid w:val="1C4F04A0"/>
    <w:rsid w:val="1C6534D5"/>
    <w:rsid w:val="1CBB0566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1FF22AB9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9453F3"/>
    <w:rsid w:val="24AB6C23"/>
    <w:rsid w:val="24C611D6"/>
    <w:rsid w:val="2513099B"/>
    <w:rsid w:val="2564604E"/>
    <w:rsid w:val="25A1630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A97670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65AC7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166ADC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1E6591"/>
    <w:rsid w:val="37BC6733"/>
    <w:rsid w:val="37DB0ECC"/>
    <w:rsid w:val="38330051"/>
    <w:rsid w:val="384F7445"/>
    <w:rsid w:val="385F0C77"/>
    <w:rsid w:val="387605F5"/>
    <w:rsid w:val="3879584B"/>
    <w:rsid w:val="38A67788"/>
    <w:rsid w:val="38FF429D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E041F3"/>
    <w:rsid w:val="3CFB041D"/>
    <w:rsid w:val="3D383DBA"/>
    <w:rsid w:val="3D4637E1"/>
    <w:rsid w:val="3DF61F78"/>
    <w:rsid w:val="3E32349B"/>
    <w:rsid w:val="3E46115A"/>
    <w:rsid w:val="3E4E4053"/>
    <w:rsid w:val="3E7B12F8"/>
    <w:rsid w:val="3E81719E"/>
    <w:rsid w:val="3E847E51"/>
    <w:rsid w:val="3ECF1C51"/>
    <w:rsid w:val="3EEB161B"/>
    <w:rsid w:val="3F4674F1"/>
    <w:rsid w:val="3F4D52DE"/>
    <w:rsid w:val="3F8F1825"/>
    <w:rsid w:val="3FAD2C3B"/>
    <w:rsid w:val="3FBA1ED5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84032E"/>
    <w:rsid w:val="41955490"/>
    <w:rsid w:val="41A22DAB"/>
    <w:rsid w:val="41D6397F"/>
    <w:rsid w:val="423B4745"/>
    <w:rsid w:val="423C1A41"/>
    <w:rsid w:val="42604EB2"/>
    <w:rsid w:val="427609FD"/>
    <w:rsid w:val="428622B0"/>
    <w:rsid w:val="42E11425"/>
    <w:rsid w:val="42E27E1C"/>
    <w:rsid w:val="4300499A"/>
    <w:rsid w:val="43010085"/>
    <w:rsid w:val="43156590"/>
    <w:rsid w:val="4322086C"/>
    <w:rsid w:val="434E7431"/>
    <w:rsid w:val="435940F8"/>
    <w:rsid w:val="437615A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6D26669"/>
    <w:rsid w:val="477052EA"/>
    <w:rsid w:val="479730E4"/>
    <w:rsid w:val="47C40320"/>
    <w:rsid w:val="47CB1285"/>
    <w:rsid w:val="47CE3D2D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444A16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4C251E"/>
    <w:rsid w:val="4B680EB6"/>
    <w:rsid w:val="4B7340AE"/>
    <w:rsid w:val="4B8855AC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8E3C29"/>
    <w:rsid w:val="4CAA2EE9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292D46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9546B8"/>
    <w:rsid w:val="53D23D42"/>
    <w:rsid w:val="53F72C97"/>
    <w:rsid w:val="541B187A"/>
    <w:rsid w:val="5435008D"/>
    <w:rsid w:val="54350C7B"/>
    <w:rsid w:val="54357592"/>
    <w:rsid w:val="54433EFC"/>
    <w:rsid w:val="547C2C41"/>
    <w:rsid w:val="54FC0E6B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2C27FB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B1B8B"/>
    <w:rsid w:val="5E147D54"/>
    <w:rsid w:val="5E2A4A80"/>
    <w:rsid w:val="5E303390"/>
    <w:rsid w:val="5E487EF9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5D4115"/>
    <w:rsid w:val="63701DA1"/>
    <w:rsid w:val="637552C3"/>
    <w:rsid w:val="637C0EDD"/>
    <w:rsid w:val="63827FAD"/>
    <w:rsid w:val="644B3D4B"/>
    <w:rsid w:val="644C54F8"/>
    <w:rsid w:val="648A0F80"/>
    <w:rsid w:val="64910EE0"/>
    <w:rsid w:val="64920659"/>
    <w:rsid w:val="64B818DE"/>
    <w:rsid w:val="64BB6734"/>
    <w:rsid w:val="64EA5102"/>
    <w:rsid w:val="650F5F1E"/>
    <w:rsid w:val="6536344C"/>
    <w:rsid w:val="654B280B"/>
    <w:rsid w:val="65681BDD"/>
    <w:rsid w:val="65A44FB7"/>
    <w:rsid w:val="65C5024C"/>
    <w:rsid w:val="65E811DB"/>
    <w:rsid w:val="662329DD"/>
    <w:rsid w:val="66314B53"/>
    <w:rsid w:val="66326D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C2A0E"/>
    <w:rsid w:val="68CE2F67"/>
    <w:rsid w:val="69033CCB"/>
    <w:rsid w:val="69067B6A"/>
    <w:rsid w:val="69322E49"/>
    <w:rsid w:val="696856B4"/>
    <w:rsid w:val="697B3E37"/>
    <w:rsid w:val="69877F2E"/>
    <w:rsid w:val="698C250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2468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167424"/>
    <w:rsid w:val="76316D58"/>
    <w:rsid w:val="768A4D12"/>
    <w:rsid w:val="76F85DEB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88E20A8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981AAD"/>
    <w:rsid w:val="7BA63594"/>
    <w:rsid w:val="7BCD31F5"/>
    <w:rsid w:val="7BE72367"/>
    <w:rsid w:val="7C4B35E7"/>
    <w:rsid w:val="7C730D9C"/>
    <w:rsid w:val="7C766462"/>
    <w:rsid w:val="7CA174E5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AD3BDA"/>
    <w:rsid w:val="7FB625A4"/>
    <w:rsid w:val="7FD37624"/>
  </w:rsids>
  <w:docVars>
    <w:docVar w:name="commondata" w:val="eyJjb3VudCI6OSwiaGRpZCI6ImIyNTFjMTU2YjEyYTViY2Y0OWQ2MDQ5MTQzMmI4OTUwIiwidXNlckNvdW50Ijo5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jobs.51job.com/all/co2784628.html" TargetMode="External" /><Relationship Id="rId6" Type="http://schemas.openxmlformats.org/officeDocument/2006/relationships/hyperlink" Target="https://jobs.51job.com/all/co4910137.html" TargetMode="External" /><Relationship Id="rId7" Type="http://schemas.openxmlformats.org/officeDocument/2006/relationships/image" Target="media/image1.jpeg" /><Relationship Id="rId8" Type="http://schemas.openxmlformats.org/officeDocument/2006/relationships/hyperlink" Target="mailto:123456@qq.com" TargetMode="Externa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85302FD88FB84F779AF7062AD977B14A_13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v1.0_mb_ygDMbe8iRaVOLOeM5t7tcg==</vt:lpwstr>
  </property>
</Properties>
</file>