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E2E0E9C">
      <w:pPr>
        <w:rPr>
          <w:rFonts w:hint="eastAsia"/>
          <w:sz w:val="21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1647190</wp:posOffset>
                </wp:positionH>
                <wp:positionV relativeFrom="paragraph">
                  <wp:posOffset>-346710</wp:posOffset>
                </wp:positionV>
                <wp:extent cx="1976120" cy="363855"/>
                <wp:effectExtent l="0" t="0" r="0" b="0"/>
                <wp:wrapNone/>
                <wp:docPr id="34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291715" y="551180"/>
                          <a:ext cx="1976120" cy="363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人事行政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97" o:spid="_x0000_s1025" type="#_x0000_t202" style="width:155.6pt;height:28.65pt;margin-top:-27.3pt;margin-left:129.7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312D318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人事行政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1655445</wp:posOffset>
                </wp:positionH>
                <wp:positionV relativeFrom="paragraph">
                  <wp:posOffset>198755</wp:posOffset>
                </wp:positionV>
                <wp:extent cx="2265045" cy="702945"/>
                <wp:effectExtent l="0" t="0" r="0" b="0"/>
                <wp:wrapNone/>
                <wp:docPr id="21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65045" cy="702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联系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130-1300-0000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电子邮箱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hyperlink r:id="rId5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docer@qq.com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2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2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现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广东广州市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b w:val="0"/>
                                <w:bCs w:val="0"/>
                                <w:color w:val="1F4E79" w:themeColor="accent1" w:themeShade="80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2F5597" w:themeColor="accent5" w:themeShade="B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26" type="#_x0000_t202" style="width:178.35pt;height:55.35pt;margin-top:15.65pt;margin-left:130.35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0788147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联系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电话：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130-1300-0000              </w:t>
                      </w:r>
                    </w:p>
                    <w:p w14:paraId="6CBE652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电子邮箱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hyperlink r:id="rId5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docer@qq.com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</w:p>
                    <w:p w14:paraId="42A5911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firstLine="22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</w:t>
                      </w:r>
                    </w:p>
                    <w:p w14:paraId="62F28F1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firstLine="22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现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住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址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广东广州市</w:t>
                      </w:r>
                    </w:p>
                    <w:p w14:paraId="1E7EABD1">
                      <w:pPr>
                        <w:snapToGrid w:val="0"/>
                        <w:jc w:val="left"/>
                        <w:rPr>
                          <w:rFonts w:ascii="微软雅黑" w:eastAsia="微软雅黑" w:hAnsi="微软雅黑"/>
                          <w:b w:val="0"/>
                          <w:bCs w:val="0"/>
                          <w:color w:val="1F4E79" w:themeColor="accent1" w:themeShade="80"/>
                          <w:sz w:val="22"/>
                          <w:szCs w:val="22"/>
                          <w:lang w:val="en-US"/>
                        </w:rPr>
                      </w:pPr>
                    </w:p>
                    <w:p w14:paraId="55C32221">
                      <w:pPr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2F5597" w:themeColor="accent5" w:themeShade="BF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-1188720</wp:posOffset>
                </wp:positionH>
                <wp:positionV relativeFrom="paragraph">
                  <wp:posOffset>137160</wp:posOffset>
                </wp:positionV>
                <wp:extent cx="7798435" cy="809625"/>
                <wp:effectExtent l="0" t="0" r="12065" b="317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19380" y="1165225"/>
                          <a:ext cx="7798435" cy="809625"/>
                        </a:xfrm>
                        <a:prstGeom prst="rect">
                          <a:avLst/>
                        </a:prstGeom>
                        <a:solidFill>
                          <a:srgbClr val="2C40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614.05pt;height:63.75pt;margin-top:10.8pt;margin-left:-93.6pt;mso-height-relative:page;mso-width-relative:page;position:absolute;v-text-anchor:middle;z-index:251659264" coordsize="21600,21600" filled="t" fillcolor="#2c4059" stroked="f" strokeweight="1pt">
                <v:stroke joinstyle="miter"/>
                <o:lock v:ext="edit" aspectratio="f"/>
                <v:textbox>
                  <w:txbxContent>
                    <w:p w14:paraId="22A8CD5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1936115</wp:posOffset>
                </wp:positionH>
                <wp:positionV relativeFrom="paragraph">
                  <wp:posOffset>-994410</wp:posOffset>
                </wp:positionV>
                <wp:extent cx="1363980" cy="568325"/>
                <wp:effectExtent l="0" t="0" r="0" b="0"/>
                <wp:wrapNone/>
                <wp:docPr id="44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63980" cy="568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8" type="#_x0000_t202" style="width:107.4pt;height:44.75pt;margin-top:-78.3pt;margin-left:152.45pt;mso-height-relative:page;mso-width-relative:page;position:absolute;z-index:251688960" coordsize="21600,21600" filled="f" stroked="f" strokeweight="0.5pt">
                <o:lock v:ext="edit" aspectratio="f"/>
                <v:textbox>
                  <w:txbxContent>
                    <w:p w14:paraId="5AFD840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1651635</wp:posOffset>
                </wp:positionH>
                <wp:positionV relativeFrom="paragraph">
                  <wp:posOffset>-903605</wp:posOffset>
                </wp:positionV>
                <wp:extent cx="1971675" cy="398780"/>
                <wp:effectExtent l="0" t="0" r="9525" b="7620"/>
                <wp:wrapNone/>
                <wp:docPr id="18" name="梯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3025775" y="10795"/>
                          <a:ext cx="1971675" cy="398780"/>
                        </a:xfrm>
                        <a:prstGeom prst="trapezoid">
                          <a:avLst/>
                        </a:prstGeom>
                        <a:solidFill>
                          <a:srgbClr val="2C40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style="width:155.25pt;height:31.4pt;margin-top:-71.15pt;margin-left:130.05pt;flip:y;mso-height-relative:page;mso-width-relative:page;position:absolute;v-text-anchor:middle;z-index:251686912" coordsize="1971675,398780" path="m,398780l99695,,1871980,,1971675,398780xe" filled="t" fillcolor="#2c4059" stroked="f" strokeweight="1pt">
                <v:stroke joinstyle="miter"/>
                <v:path o:connecttype="custom" o:connectlocs="985837,0;49847,199390;985837,398780;1921827,199390" o:connectangles="247,164,82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-1155700</wp:posOffset>
                </wp:positionH>
                <wp:positionV relativeFrom="paragraph">
                  <wp:posOffset>-922655</wp:posOffset>
                </wp:positionV>
                <wp:extent cx="7628890" cy="114300"/>
                <wp:effectExtent l="0" t="0" r="3810" b="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49250" y="163195"/>
                          <a:ext cx="7628890" cy="114300"/>
                        </a:xfrm>
                        <a:prstGeom prst="rect">
                          <a:avLst/>
                        </a:prstGeom>
                        <a:solidFill>
                          <a:srgbClr val="2C40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0" style="width:600.7pt;height:9pt;margin-top:-72.65pt;margin-left:-91pt;mso-height-relative:page;mso-width-relative:page;position:absolute;v-text-anchor:middle;z-index:251684864" coordsize="21600,21600" filled="t" fillcolor="#2c4059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-607060</wp:posOffset>
                </wp:positionH>
                <wp:positionV relativeFrom="paragraph">
                  <wp:posOffset>179705</wp:posOffset>
                </wp:positionV>
                <wp:extent cx="1800225" cy="690245"/>
                <wp:effectExtent l="0" t="0" r="0" b="0"/>
                <wp:wrapNone/>
                <wp:docPr id="9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00225" cy="690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出生年日：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1996-10-08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最高学历：学士学位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2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2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现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广东广州市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b w:val="0"/>
                                <w:bCs w:val="0"/>
                                <w:color w:val="1F4E79" w:themeColor="accent1" w:themeShade="80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2F5597" w:themeColor="accent5" w:themeShade="B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31" type="#_x0000_t202" style="width:141.75pt;height:54.35pt;margin-top:14.15pt;margin-left:-47.8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77C52EB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出生年日：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1996-10-08 </w:t>
                      </w:r>
                    </w:p>
                    <w:p w14:paraId="780BE01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最高学历：学士学位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</w:p>
                    <w:p w14:paraId="541BAD4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</w:p>
                    <w:p w14:paraId="2A21DDD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firstLine="22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</w:t>
                      </w:r>
                    </w:p>
                    <w:p w14:paraId="356530E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firstLine="22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现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住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址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广东广州市</w:t>
                      </w:r>
                    </w:p>
                    <w:p w14:paraId="75F79E4F">
                      <w:pPr>
                        <w:snapToGrid w:val="0"/>
                        <w:jc w:val="left"/>
                        <w:rPr>
                          <w:rFonts w:ascii="微软雅黑" w:eastAsia="微软雅黑" w:hAnsi="微软雅黑"/>
                          <w:b w:val="0"/>
                          <w:bCs w:val="0"/>
                          <w:color w:val="1F4E79" w:themeColor="accent1" w:themeShade="80"/>
                          <w:sz w:val="22"/>
                          <w:szCs w:val="22"/>
                          <w:lang w:val="en-US"/>
                        </w:rPr>
                      </w:pPr>
                    </w:p>
                    <w:p w14:paraId="32414310">
                      <w:pPr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2F5597" w:themeColor="accent5" w:themeShade="BF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-607060</wp:posOffset>
                </wp:positionH>
                <wp:positionV relativeFrom="paragraph">
                  <wp:posOffset>-592455</wp:posOffset>
                </wp:positionV>
                <wp:extent cx="1363980" cy="568325"/>
                <wp:effectExtent l="0" t="0" r="0" b="0"/>
                <wp:wrapNone/>
                <wp:docPr id="11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81025" y="360680"/>
                          <a:ext cx="1363980" cy="568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C4059"/>
                                <w:sz w:val="50"/>
                                <w:szCs w:val="5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C4059"/>
                                <w:sz w:val="50"/>
                                <w:szCs w:val="50"/>
                                <w:lang w:val="en-US" w:eastAsia="zh-CN"/>
                              </w:rPr>
                              <w:t>林珉钧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32" type="#_x0000_t202" style="width:107.4pt;height:44.75pt;margin-top:-46.65pt;margin-left:-47.8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 w14:paraId="5DF8096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C4059"/>
                          <w:sz w:val="50"/>
                          <w:szCs w:val="5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C4059"/>
                          <w:sz w:val="50"/>
                          <w:szCs w:val="50"/>
                          <w:lang w:val="en-US" w:eastAsia="zh-CN"/>
                        </w:rPr>
                        <w:t>林珉钧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-1193165</wp:posOffset>
                </wp:positionH>
                <wp:positionV relativeFrom="paragraph">
                  <wp:posOffset>9669780</wp:posOffset>
                </wp:positionV>
                <wp:extent cx="7686040" cy="113665"/>
                <wp:effectExtent l="0" t="0" r="10160" b="635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86040" cy="113665"/>
                        </a:xfrm>
                        <a:prstGeom prst="rect">
                          <a:avLst/>
                        </a:prstGeom>
                        <a:solidFill>
                          <a:srgbClr val="2C40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3" style="width:605.2pt;height:8.95pt;margin-top:761.4pt;margin-left:-93.95pt;mso-height-relative:page;mso-width-relative:page;position:absolute;v-text-anchor:middle;z-index:251675648" coordsize="21600,21600" filled="t" fillcolor="#2c4059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-915035</wp:posOffset>
                </wp:positionH>
                <wp:positionV relativeFrom="paragraph">
                  <wp:posOffset>-697230</wp:posOffset>
                </wp:positionV>
                <wp:extent cx="7110095" cy="81280"/>
                <wp:effectExtent l="0" t="0" r="1905" b="762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10095" cy="81280"/>
                          <a:chOff x="3089" y="625"/>
                          <a:chExt cx="11197" cy="128"/>
                        </a:xfrm>
                      </wpg:grpSpPr>
                      <wps:wsp xmlns:wps="http://schemas.microsoft.com/office/word/2010/wordprocessingShape">
                        <wps:cNvPr id="28" name="椭圆 28"/>
                        <wps:cNvSpPr/>
                        <wps:spPr>
                          <a:xfrm>
                            <a:off x="3089" y="625"/>
                            <a:ext cx="129" cy="129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9" name="椭圆 29"/>
                        <wps:cNvSpPr/>
                        <wps:spPr>
                          <a:xfrm>
                            <a:off x="14158" y="625"/>
                            <a:ext cx="129" cy="129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559.85pt;height:6.4pt;margin-top:-54.9pt;margin-left:-72.05pt;mso-height-relative:page;mso-width-relative:page;position:absolute;z-index:251671552" coordorigin="3089,625" coordsize="11197,128">
                <o:lock v:ext="edit" aspectratio="f"/>
                <v:oval id="_x0000_s1026" o:spid="_x0000_s1035" style="width:129;height:129;left:3089;position:absolute;top:625;v-text-anchor:middle" coordsize="21600,21600" filled="t" fillcolor="white" stroked="f" strokeweight="1pt">
                  <v:stroke joinstyle="miter"/>
                  <o:lock v:ext="edit" aspectratio="f"/>
                </v:oval>
                <v:oval id="_x0000_s1026" o:spid="_x0000_s1036" style="width:129;height:129;left:14158;position:absolute;top:625;v-text-anchor:middle" coordsize="21600,21600" filled="t" fillcolor="white" stroked="f" strokeweight="1pt">
                  <v:stroke joinstyle="miter"/>
                  <o:lock v:ext="edit" aspectratio="f"/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-1193800</wp:posOffset>
                </wp:positionH>
                <wp:positionV relativeFrom="paragraph">
                  <wp:posOffset>-1057275</wp:posOffset>
                </wp:positionV>
                <wp:extent cx="7715250" cy="11137265"/>
                <wp:effectExtent l="0" t="0" r="6350" b="635"/>
                <wp:wrapNone/>
                <wp:docPr id="60" name="剪去单角的矩形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15250" cy="11137265"/>
                        </a:xfrm>
                        <a:prstGeom prst="snip1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style="width:607.5pt;height:876.95pt;margin-top:-83.25pt;margin-left:-94pt;mso-height-relative:page;mso-width-relative:page;position:absolute;v-text-anchor:middle;z-index:-251655168" coordsize="7715250,11137265" path="m,l7715250,,7715250,,7715250,11137265,,11137265xe" filled="t" fillcolor="white" stroked="f" strokeweight="1pt">
                <v:stroke joinstyle="miter"/>
                <v:path o:connecttype="custom" o:connectlocs="7715250,5568632;3857625,11137265;0,5568632;3857625,0" o:connectangles="0,82,164,247" textboxrect="0,0,7715250,11137265"/>
                <o:lock v:ext="edit" aspectratio="f"/>
                <v:textbox>
                  <w:txbxContent>
                    <w:p w14:paraId="7EF9FF1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FDE348F">
      <w:pPr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-569595</wp:posOffset>
                </wp:positionH>
                <wp:positionV relativeFrom="paragraph">
                  <wp:posOffset>3416300</wp:posOffset>
                </wp:positionV>
                <wp:extent cx="6664960" cy="618744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64960" cy="6187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20xx年9月-20xx年3月               广州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林晓恩简历设计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有限公司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  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人事行政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考勤管理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核算员工考勤、异常考勤数据处理、考勤系统维护、考勤结果确认，出具每月考勤表，提交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firstLine="220" w:leftChars="0" w:firstLineChars="1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的考勤数据准确率 100%.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招聘管理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根据公司业务发展，收集并确认招聘编制，开发多元化的招聘渠道，发布招聘需求，并组织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firstLine="220" w:leftChars="0" w:firstLineChars="1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面试和复试过程，优化招聘渠道和流程，缩招聘周期，迅速满足用人需求，确保招聘完成率达90%以上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培训管理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组织内部员工培训，包括企业文化、考勤制度、专业技能等，提高员工的业务水平和技能，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firstLine="220" w:leftChars="0" w:firstLineChars="1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并组织年度入职培训超过**场次，提高员工满意度和留存率。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薪酬核算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负责公司薪酬核算工作，包括固定工资核算和提成奖金核算，定时输出酬报表，确保薪酬的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firstLine="220" w:leftChars="0" w:firstLineChars="1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准确性和及时发放，准确率达到 95%以上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员工管理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负责员工入职、调动、转正、升职和异动等手续办理工作，对职位调整及相关数据进行分析，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firstLine="220" w:leftChars="0" w:firstLineChars="1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保证手续的及时性和准确性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资料管理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负责人事档案、劳动合同等文件的管理，进行档案的灵活登记和台账编号，保证数据的有效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firstLine="220" w:leftChars="0" w:firstLineChars="1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性和准确性，方便调取和查阅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员工关怀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定期走动式关注员工状态，与各部门保持紧密交流，并主动发现员工存在的问题，及时安排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firstLine="220" w:leftChars="0" w:firstLineChars="1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沟通交流，根据个人能力和工作匹配度，寻求解决方案。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社保福利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负责管理政务网账号和福利管理、社保关系管理，核算员工各项福利，落实社保和公积金基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firstLine="220" w:leftChars="0" w:firstLineChars="1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数核定人员增减、月报、补缴、转移、公积金提取等相关工作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活动组织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 负责组织员工团建活动，包括生日会、省内外旅游和年会等，提升员工凝聚力和工作满意度。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数据分析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 负责汇总分析月、季、年度的部门招聘数据，评估招聘效果并提出相应的改进措施，以优化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firstLine="220" w:leftChars="0" w:firstLineChars="1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招聘策路和提高招聘效率.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会议管理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 负责统筹会议管理，协调和安排各类会议，管理会议所需的设备设施，撰写会议纪要，会议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firstLine="220" w:leftChars="0" w:firstLineChars="1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效率提高 26%.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费用管理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 负责报销和统计部门费用，确保准确记录和及时报销，并协助制定部门的年度费用预算，实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firstLine="220" w:leftChars="0" w:firstLineChars="1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实现预算控制和资源优化。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type="#_x0000_t202" style="width:524.8pt;height:487.2pt;margin-top:269pt;margin-left:-44.85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21900A3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20xx年9月-20xx年3月               广州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林晓恩简历设计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有限公司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   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人事行政</w:t>
                      </w:r>
                    </w:p>
                    <w:p w14:paraId="389CE94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1F50162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考勤管理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核算员工考勤、异常考勤数据处理、考勤系统维护、考勤结果确认，出具每月考勤表，提交</w:t>
                      </w:r>
                    </w:p>
                    <w:p w14:paraId="655E481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firstLine="220" w:leftChars="0" w:firstLineChars="1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的考勤数据准确率 100%.</w:t>
                      </w:r>
                    </w:p>
                    <w:p w14:paraId="07AB1A4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招聘管理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根据公司业务发展，收集并确认招聘编制，开发多元化的招聘渠道，发布招聘需求，并组织</w:t>
                      </w:r>
                    </w:p>
                    <w:p w14:paraId="684FC81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firstLine="220" w:leftChars="0" w:firstLineChars="1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面试和复试过程，优化招聘渠道和流程，缩招聘周期，迅速满足用人需求，确保招聘完成率达90%以上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4993F01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培训管理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组织内部员工培训，包括企业文化、考勤制度、专业技能等，提高员工的业务水平和技能，</w:t>
                      </w:r>
                    </w:p>
                    <w:p w14:paraId="60BEA06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firstLine="220" w:leftChars="0" w:firstLineChars="1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并组织年度入职培训超过**场次，提高员工满意度和留存率。</w:t>
                      </w:r>
                    </w:p>
                    <w:p w14:paraId="44F75E9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薪酬核算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负责公司薪酬核算工作，包括固定工资核算和提成奖金核算，定时输出酬报表，确保薪酬的</w:t>
                      </w:r>
                    </w:p>
                    <w:p w14:paraId="14E873F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firstLine="220" w:leftChars="0" w:firstLineChars="1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准确性和及时发放，准确率达到 95%以上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1E28417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员工管理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负责员工入职、调动、转正、升职和异动等手续办理工作，对职位调整及相关数据进行分析，</w:t>
                      </w:r>
                    </w:p>
                    <w:p w14:paraId="291BF59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firstLine="220" w:leftChars="0" w:firstLineChars="1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保证手续的及时性和准确性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3A7A007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资料管理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负责人事档案、劳动合同等文件的管理，进行档案的灵活登记和台账编号，保证数据的有效</w:t>
                      </w:r>
                    </w:p>
                    <w:p w14:paraId="44FA72C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firstLine="220" w:leftChars="0" w:firstLineChars="1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性和准确性，方便调取和查阅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3D9BA9D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员工关怀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定期走动式关注员工状态，与各部门保持紧密交流，并主动发现员工存在的问题，及时安排</w:t>
                      </w:r>
                    </w:p>
                    <w:p w14:paraId="669EA0C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firstLine="220" w:leftChars="0" w:firstLineChars="1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沟通交流，根据个人能力和工作匹配度，寻求解决方案。</w:t>
                      </w:r>
                    </w:p>
                    <w:p w14:paraId="0161DCA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社保福利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负责管理政务网账号和福利管理、社保关系管理，核算员工各项福利，落实社保和公积金基</w:t>
                      </w:r>
                    </w:p>
                    <w:p w14:paraId="1011287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firstLine="220" w:leftChars="0" w:firstLineChars="1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数核定人员增减、月报、补缴、转移、公积金提取等相关工作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656EDC1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活动组织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: 负责组织员工团建活动，包括生日会、省内外旅游和年会等，提升员工凝聚力和工作满意度。</w:t>
                      </w:r>
                    </w:p>
                    <w:p w14:paraId="71B3A69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数据分析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: 负责汇总分析月、季、年度的部门招聘数据，评估招聘效果并提出相应的改进措施，以优化</w:t>
                      </w:r>
                    </w:p>
                    <w:p w14:paraId="6FFFA02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firstLine="220" w:leftChars="0" w:firstLineChars="1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招聘策路和提高招聘效率.</w:t>
                      </w:r>
                    </w:p>
                    <w:p w14:paraId="19C0979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会议管理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: 负责统筹会议管理，协调和安排各类会议，管理会议所需的设备设施，撰写会议纪要，会议</w:t>
                      </w:r>
                    </w:p>
                    <w:p w14:paraId="112DBA8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firstLine="220" w:leftChars="0" w:firstLineChars="1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效率提高 26%.</w:t>
                      </w:r>
                    </w:p>
                    <w:p w14:paraId="38EF217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费用管理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: 负责报销和统计部门费用，确保准确记录和及时报销，并协助制定部门的年度费用预算，实</w:t>
                      </w:r>
                    </w:p>
                    <w:p w14:paraId="619185C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firstLine="220" w:leftChars="0" w:firstLineChars="1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实现预算控制和资源优化。</w:t>
                      </w:r>
                    </w:p>
                    <w:p w14:paraId="4ED17CC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-539115</wp:posOffset>
                </wp:positionH>
                <wp:positionV relativeFrom="paragraph">
                  <wp:posOffset>3024505</wp:posOffset>
                </wp:positionV>
                <wp:extent cx="6483985" cy="435610"/>
                <wp:effectExtent l="0" t="0" r="43815" b="0"/>
                <wp:wrapNone/>
                <wp:docPr id="80" name="组合 8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83985" cy="435610"/>
                          <a:chOff x="6138" y="4834"/>
                          <a:chExt cx="10211" cy="686"/>
                        </a:xfrm>
                      </wpg:grpSpPr>
                      <wpg:grpSp>
                        <wpg:cNvPr id="1" name="组合 1"/>
                        <wpg:cNvGrpSpPr/>
                        <wpg:grpSpPr>
                          <a:xfrm>
                            <a:off x="6141" y="5028"/>
                            <a:ext cx="10208" cy="416"/>
                            <a:chOff x="1151" y="4057"/>
                            <a:chExt cx="10741" cy="466"/>
                          </a:xfrm>
                          <a:solidFill>
                            <a:srgbClr val="2C4059"/>
                          </a:solidFill>
                        </wpg:grpSpPr>
                        <wps:wsp xmlns:wps="http://schemas.microsoft.com/office/word/2010/wordprocessingShape">
                          <wps:cNvPr id="46" name="直接连接符 61"/>
                          <wps:cNvCnPr/>
                          <wps:spPr>
                            <a:xfrm>
                              <a:off x="2719" y="4285"/>
                              <a:ext cx="9173" cy="0"/>
                            </a:xfrm>
                            <a:prstGeom prst="line">
                              <a:avLst/>
                            </a:prstGeom>
                            <a:grpFill/>
                            <a:ln w="9525">
                              <a:solidFill>
                                <a:srgbClr val="2C4059"/>
                              </a:solidFill>
                              <a:headEnd type="oval"/>
                              <a:tailEnd type="oval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47" name="矩形 35"/>
                          <wps:cNvSpPr/>
                          <wps:spPr>
                            <a:xfrm>
                              <a:off x="1151" y="4057"/>
                              <a:ext cx="1735" cy="466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40" name="文本框 5"/>
                        <wps:cNvSpPr txBox="1"/>
                        <wps:spPr>
                          <a:xfrm>
                            <a:off x="6138" y="4834"/>
                            <a:ext cx="1452" cy="6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方正大黑简体" w:eastAsia="方正大黑简体" w:hAnsi="方正大黑简体" w:cs="方正大黑简体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9" style="width:510.55pt;height:34.3pt;margin-top:238.15pt;margin-left:-42.45pt;mso-height-relative:page;mso-width-relative:page;position:absolute;z-index:251677696" coordorigin="6138,4834" coordsize="10211,686">
                <o:lock v:ext="edit" aspectratio="f"/>
                <v:group id="_x0000_s1026" o:spid="_x0000_s1040" style="width:10208;height:416;left:6141;position:absolute;top:5028" coordorigin="1151,4057" coordsize="10741,466">
                  <o:lock v:ext="edit" aspectratio="f"/>
                  <v:line id="直接连接符 61" o:spid="_x0000_s1041" style="position:absolute" from="2719,4285" to="11892,4285" coordsize="21600,21600" stroked="t" strokecolor="#2c4059">
                    <v:stroke joinstyle="miter" startarrow="oval" endarrow="oval"/>
                    <o:lock v:ext="edit" aspectratio="f"/>
                  </v:line>
                  <v:rect id="矩形 35" o:spid="_x0000_s1042" style="width:1735;height:466;left:1151;position:absolute;top:4057;v-text-anchor:middle" coordsize="21600,21600" filled="t" stroked="f" strokeweight="1pt">
                    <v:stroke joinstyle="miter"/>
                    <o:lock v:ext="edit" aspectratio="f"/>
                  </v:rect>
                </v:group>
                <v:shape id="文本框 5" o:spid="_x0000_s1043" type="#_x0000_t202" style="width:1452;height:686;left:6138;position:absolute;top:4834" coordsize="21600,21600" filled="f" stroked="f" strokeweight="0.5pt">
                  <o:lock v:ext="edit" aspectratio="f"/>
                  <v:textbox>
                    <w:txbxContent>
                      <w:p w14:paraId="3BB86FEA">
                        <w:pPr>
                          <w:jc w:val="distribute"/>
                          <w:rPr>
                            <w:rFonts w:ascii="方正大黑简体" w:eastAsia="方正大黑简体" w:hAnsi="方正大黑简体" w:cs="方正大黑简体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工作经历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-587375</wp:posOffset>
                </wp:positionH>
                <wp:positionV relativeFrom="paragraph">
                  <wp:posOffset>1088390</wp:posOffset>
                </wp:positionV>
                <wp:extent cx="6564630" cy="1985010"/>
                <wp:effectExtent l="0" t="0" r="0" b="0"/>
                <wp:wrapNone/>
                <wp:docPr id="76" name="文本框 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64630" cy="1985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工作背景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市具有3年行政人事工作从业经验，熟悉行政人事的工作要领，了解人力资源相关法律法视，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firstLine="220" w:leftChars="0" w:firstLineChars="1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熟练使用各类招聘渠道、招聘技能娴热、工作效率高。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个人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优势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具备优秀的 excel 制作分析能力、各类的数设置能力，可熱练完成数据收集及处理分析，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firstLine="220" w:leftChars="0" w:firstLineChars="1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快速领会领导意图，作为领导得力助手顺利开展各项工作。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专业技能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拥熟悉人力资源六大模块、员工关系、社保、公积金、劳动合同等操作管理工作，掌握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firstLine="220" w:leftChars="0" w:firstLineChars="1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Ofice.Wps 等办公软件，具备出色的Excel制作和分析能力。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综合素养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工作积极认真，执行力强，性格热情开朗，善于沟通，为人真诚谦虚，脚踏实地，积极进取，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firstLine="220" w:leftChars="0" w:firstLineChars="1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勇于挑战，工作富有热情，有较强的团队精神和责任感。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type="#_x0000_t202" style="width:516.9pt;height:156.3pt;margin-top:85.7pt;margin-left:-46.25pt;mso-height-relative:page;mso-width-relative:page;position:absolute;z-index:251691008" coordsize="21600,21600" filled="f" stroked="f" strokeweight="0.5pt">
                <o:lock v:ext="edit" aspectratio="f"/>
                <v:textbox>
                  <w:txbxContent>
                    <w:p w14:paraId="7C76557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工作背景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市具有3年行政人事工作从业经验，熟悉行政人事的工作要领，了解人力资源相关法律法视，</w:t>
                      </w:r>
                    </w:p>
                    <w:p w14:paraId="0C0BC32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firstLine="220" w:leftChars="0" w:firstLineChars="1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熟练使用各类招聘渠道、招聘技能娴热、工作效率高。</w:t>
                      </w:r>
                    </w:p>
                    <w:p w14:paraId="23DFC2A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个人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优势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具备优秀的 excel 制作分析能力、各类的数设置能力，可熱练完成数据收集及处理分析，</w:t>
                      </w:r>
                    </w:p>
                    <w:p w14:paraId="10A9537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firstLine="220" w:leftChars="0" w:firstLineChars="1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快速领会领导意图，作为领导得力助手顺利开展各项工作。</w:t>
                      </w:r>
                    </w:p>
                    <w:p w14:paraId="50D239E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专业技能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拥熟悉人力资源六大模块、员工关系、社保、公积金、劳动合同等操作管理工作，掌握 </w:t>
                      </w:r>
                    </w:p>
                    <w:p w14:paraId="57CDE99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firstLine="220" w:leftChars="0" w:firstLineChars="1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Ofice.Wps 等办公软件，具备出色的Excel制作和分析能力。</w:t>
                      </w:r>
                    </w:p>
                    <w:p w14:paraId="475161D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综合素养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工作积极认真，执行力强，性格热情开朗，善于沟通，为人真诚谦虚，脚踏实地，积极进取，</w:t>
                      </w:r>
                    </w:p>
                    <w:p w14:paraId="3D0BA47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firstLine="220" w:leftChars="0" w:firstLineChars="1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勇于挑战，工作富有热情，有较强的团队精神和责任感。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-556895</wp:posOffset>
                </wp:positionH>
                <wp:positionV relativeFrom="paragraph">
                  <wp:posOffset>729615</wp:posOffset>
                </wp:positionV>
                <wp:extent cx="6483985" cy="435610"/>
                <wp:effectExtent l="0" t="0" r="43815" b="0"/>
                <wp:wrapNone/>
                <wp:docPr id="83" name="组合 8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83985" cy="435610"/>
                          <a:chOff x="6138" y="31445"/>
                          <a:chExt cx="10211" cy="686"/>
                        </a:xfrm>
                      </wpg:grpSpPr>
                      <wpg:grpSp>
                        <wpg:cNvPr id="63" name="组合 63"/>
                        <wpg:cNvGrpSpPr/>
                        <wpg:grpSpPr>
                          <a:xfrm>
                            <a:off x="6141" y="31640"/>
                            <a:ext cx="10208" cy="416"/>
                            <a:chOff x="1151" y="4057"/>
                            <a:chExt cx="10741" cy="466"/>
                          </a:xfrm>
                          <a:solidFill>
                            <a:srgbClr val="2C4059"/>
                          </a:solidFill>
                        </wpg:grpSpPr>
                        <wps:wsp xmlns:wps="http://schemas.microsoft.com/office/word/2010/wordprocessingShape">
                          <wps:cNvPr id="64" name="直接连接符 61"/>
                          <wps:cNvCnPr/>
                          <wps:spPr>
                            <a:xfrm>
                              <a:off x="2719" y="4285"/>
                              <a:ext cx="9173" cy="0"/>
                            </a:xfrm>
                            <a:prstGeom prst="line">
                              <a:avLst/>
                            </a:prstGeom>
                            <a:grpFill/>
                            <a:ln w="9525">
                              <a:solidFill>
                                <a:srgbClr val="2C4059"/>
                              </a:solidFill>
                              <a:headEnd type="oval"/>
                              <a:tailEnd type="oval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65" name="矩形 35"/>
                          <wps:cNvSpPr/>
                          <wps:spPr>
                            <a:xfrm>
                              <a:off x="1151" y="4057"/>
                              <a:ext cx="1735" cy="466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62" name="文本框 10"/>
                        <wps:cNvSpPr txBox="1"/>
                        <wps:spPr>
                          <a:xfrm>
                            <a:off x="6138" y="31445"/>
                            <a:ext cx="1506" cy="6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510.55pt;height:34.3pt;margin-top:57.45pt;margin-left:-43.85pt;mso-height-relative:page;mso-width-relative:page;position:absolute;z-index:251705344" coordorigin="6138,31445" coordsize="10211,686">
                <o:lock v:ext="edit" aspectratio="f"/>
                <v:group id="_x0000_s1026" o:spid="_x0000_s1046" style="width:10208;height:416;left:6141;position:absolute;top:31640" coordorigin="1151,4057" coordsize="10741,466">
                  <o:lock v:ext="edit" aspectratio="f"/>
                  <v:line id="直接连接符 61" o:spid="_x0000_s1047" style="position:absolute" from="2719,4285" to="11892,4285" coordsize="21600,21600" stroked="t" strokecolor="#2c4059">
                    <v:stroke joinstyle="miter" startarrow="oval" endarrow="oval"/>
                    <o:lock v:ext="edit" aspectratio="f"/>
                  </v:line>
                  <v:rect id="矩形 35" o:spid="_x0000_s1048" style="width:1735;height:466;left:1151;position:absolute;top:4057;v-text-anchor:middle" coordsize="21600,21600" filled="t" stroked="f" strokeweight="1pt">
                    <v:stroke joinstyle="miter"/>
                    <o:lock v:ext="edit" aspectratio="f"/>
                  </v:rect>
                </v:group>
                <v:shape id="文本框 10" o:spid="_x0000_s1049" type="#_x0000_t202" style="width:1506;height:686;left:6138;position:absolute;top:31445" coordsize="21600,21600" filled="f" stroked="f" strokeweight="0.5pt">
                  <o:lock v:ext="edit" aspectratio="f"/>
                  <v:textbox>
                    <w:txbxContent>
                      <w:p w14:paraId="737418A6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4694555</wp:posOffset>
            </wp:positionH>
            <wp:positionV relativeFrom="paragraph">
              <wp:posOffset>-827405</wp:posOffset>
            </wp:positionV>
            <wp:extent cx="1143000" cy="1474470"/>
            <wp:effectExtent l="9525" t="9525" r="15875" b="14605"/>
            <wp:wrapNone/>
            <wp:docPr id="50" name="图片 50" descr="C:/Users/lenovo/Pictures/00-01.png00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 descr="C:/Users/lenovo/Pictures/00-01.png00-0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rcRect l="11240" r="1124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47447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 w14:paraId="7C4C6EB8">
      <w:pPr>
        <w:rPr>
          <w:rFonts w:hint="eastAsia"/>
          <w:sz w:val="21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-569595</wp:posOffset>
                </wp:positionH>
                <wp:positionV relativeFrom="paragraph">
                  <wp:posOffset>-388620</wp:posOffset>
                </wp:positionV>
                <wp:extent cx="6664960" cy="4250055"/>
                <wp:effectExtent l="0" t="0" r="0" b="0"/>
                <wp:wrapNone/>
                <wp:docPr id="86" name="文本框 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64960" cy="4250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20xx年12月-20xx年7月                广州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林晓恩简历科技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有限公司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  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人事行政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招聘面试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组织和执行招聘计划，发布招聘信息，收集简历，进行简历初步选，跟踪面试结果，在职期间能够迅速招到符合岗位要求的员工，以满足各部门用人需求。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考勤核对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负责监督、核对员工考勤，异常考勤数据处理，考勤系统维护，考勤数据准确率达 100%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薪资福利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负责员工薪资和福利管理、社保关系管理，核算员工各项福利，落实社保和公积金基数核定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firstLine="220" w:leftChars="0" w:firstLineChars="1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人员增减、月报、补缴、转移、公积金提取等相关工作。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档案管理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负责员工人事档案的管理及维护，员工档案信息登记及时准确，完善入离转异相关的表格，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firstLine="220" w:leftChars="0" w:firstLineChars="1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及时更新准确的数据支持，提高工作效率。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社保办理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负责公司员工社保、公职金增减员的办理工作，做好相关资料的整理、归档，妥善保管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事务管理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负责行政事务管理，行政公文拟定及发布、证照审核、印章管理、物品采买审批落实到位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来访接待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处理业主来电和来访，及时记录和解答他们提出的问题，联系相关部门协调解决业主问题，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firstLine="220" w:leftChars="0" w:firstLineChars="1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并跟踪回访，确保问题得到满意解决，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采购发放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负责办公用品的采购申请、质量验收、发放、登记、管理等，按时完成会议管理:协助公司会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firstLine="220" w:leftChars="0" w:firstLineChars="1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议召集人确认会议信息，会后协助部门领导起草会议纪要，做到准确无误按时完成。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对外联络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负责与物业公司对接，按时完成水电费缴纳、报修等工作，保证公司正常运转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日常维护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办公环境及设施设备、卫生维护、日常接待等相关行政工作，确保日常工作有序开展。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firstLine="220" w:leftChars="0" w:firstLineChars="1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202" style="width:524.8pt;height:334.65pt;margin-top:-30.6pt;margin-left:-44.85pt;mso-height-relative:page;mso-width-relative:page;position:absolute;z-index:251709440" coordsize="21600,21600" filled="f" stroked="f" strokeweight="0.5pt">
                <o:lock v:ext="edit" aspectratio="f"/>
                <v:textbox>
                  <w:txbxContent>
                    <w:p w14:paraId="15BE7DE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20xx年12月-20xx年7月                广州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林晓恩简历科技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有限公司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   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人事行政</w:t>
                      </w:r>
                    </w:p>
                    <w:p w14:paraId="1C1912F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6F49CF3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招聘面试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组织和执行招聘计划，发布招聘信息，收集简历，进行简历初步选，跟踪面试结果，在职期间能够迅速招到符合岗位要求的员工，以满足各部门用人需求。</w:t>
                      </w:r>
                    </w:p>
                    <w:p w14:paraId="5DDE8BF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考勤核对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负责监督、核对员工考勤，异常考勤数据处理，考勤系统维护，考勤数据准确率达 100%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76845C9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薪资福利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负责员工薪资和福利管理、社保关系管理，核算员工各项福利，落实社保和公积金基数核定</w:t>
                      </w:r>
                    </w:p>
                    <w:p w14:paraId="15D0BDE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firstLine="220" w:leftChars="0" w:firstLineChars="1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人员增减、月报、补缴、转移、公积金提取等相关工作。</w:t>
                      </w:r>
                    </w:p>
                    <w:p w14:paraId="0E3D56F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档案管理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负责员工人事档案的管理及维护，员工档案信息登记及时准确，完善入离转异相关的表格，</w:t>
                      </w:r>
                    </w:p>
                    <w:p w14:paraId="77E98D7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firstLine="220" w:leftChars="0" w:firstLineChars="1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及时更新准确的数据支持，提高工作效率。</w:t>
                      </w:r>
                    </w:p>
                    <w:p w14:paraId="6097F66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社保办理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负责公司员工社保、公职金增减员的办理工作，做好相关资料的整理、归档，妥善保管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4D9BE52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事务管理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负责行政事务管理，行政公文拟定及发布、证照审核、印章管理、物品采买审批落实到位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2403D16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来访接待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处理业主来电和来访，及时记录和解答他们提出的问题，联系相关部门协调解决业主问题，</w:t>
                      </w:r>
                    </w:p>
                    <w:p w14:paraId="34FEFD1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firstLine="220" w:leftChars="0" w:firstLineChars="1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并跟踪回访，确保问题得到满意解决，</w:t>
                      </w:r>
                    </w:p>
                    <w:p w14:paraId="76B6398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采购发放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负责办公用品的采购申请、质量验收、发放、登记、管理等，按时完成会议管理:协助公司会</w:t>
                      </w:r>
                    </w:p>
                    <w:p w14:paraId="25817B1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firstLine="220" w:leftChars="0" w:firstLineChars="1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议召集人确认会议信息，会后协助部门领导起草会议纪要，做到准确无误按时完成。</w:t>
                      </w:r>
                    </w:p>
                    <w:p w14:paraId="12681DB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对外联络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负责与物业公司对接，按时完成水电费缴纳、报修等工作，保证公司正常运转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4830C58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日常维护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办公环境及设施设备、卫生维护、日常接待等相关行政工作，确保日常工作有序开展。</w:t>
                      </w:r>
                    </w:p>
                    <w:p w14:paraId="6B9E3CF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firstLine="220" w:leftChars="0" w:firstLineChars="1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-539115</wp:posOffset>
                </wp:positionH>
                <wp:positionV relativeFrom="paragraph">
                  <wp:posOffset>2695575</wp:posOffset>
                </wp:positionV>
                <wp:extent cx="922020" cy="435610"/>
                <wp:effectExtent l="0" t="0" r="0" b="0"/>
                <wp:wrapNone/>
                <wp:docPr id="27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01345" y="3618230"/>
                          <a:ext cx="92202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方正大黑简体" w:eastAsia="方正大黑简体" w:hAnsi="方正大黑简体" w:cs="方正大黑简体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51" type="#_x0000_t202" style="width:72.6pt;height:34.3pt;margin-top:212.25pt;margin-left:-42.45pt;mso-height-relative:page;mso-width-relative:page;position:absolute;z-index:251697152" coordsize="21600,21600" filled="f" stroked="f" strokeweight="0.5pt">
                <o:lock v:ext="edit" aspectratio="f"/>
                <v:textbox>
                  <w:txbxContent>
                    <w:p w14:paraId="4562616E">
                      <w:pPr>
                        <w:jc w:val="distribute"/>
                        <w:rPr>
                          <w:rFonts w:ascii="方正大黑简体" w:eastAsia="方正大黑简体" w:hAnsi="方正大黑简体" w:cs="方正大黑简体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1936115</wp:posOffset>
                </wp:positionH>
                <wp:positionV relativeFrom="paragraph">
                  <wp:posOffset>-994410</wp:posOffset>
                </wp:positionV>
                <wp:extent cx="1363980" cy="568325"/>
                <wp:effectExtent l="0" t="0" r="0" b="0"/>
                <wp:wrapNone/>
                <wp:docPr id="66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63980" cy="568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52" type="#_x0000_t202" style="width:107.4pt;height:44.75pt;margin-top:-78.3pt;margin-left:152.45pt;mso-height-relative:page;mso-width-relative:page;position:absolute;z-index:251707392" coordsize="21600,21600" filled="f" stroked="f" strokeweight="0.5pt">
                <o:lock v:ext="edit" aspectratio="f"/>
                <v:textbox>
                  <w:txbxContent>
                    <w:p w14:paraId="3C754EE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1651635</wp:posOffset>
                </wp:positionH>
                <wp:positionV relativeFrom="paragraph">
                  <wp:posOffset>-903605</wp:posOffset>
                </wp:positionV>
                <wp:extent cx="1971675" cy="398780"/>
                <wp:effectExtent l="0" t="0" r="9525" b="7620"/>
                <wp:wrapNone/>
                <wp:docPr id="67" name="梯形 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3025775" y="10795"/>
                          <a:ext cx="1971675" cy="398780"/>
                        </a:xfrm>
                        <a:prstGeom prst="trapezoid">
                          <a:avLst/>
                        </a:prstGeom>
                        <a:solidFill>
                          <a:srgbClr val="2C40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3" style="width:155.25pt;height:31.4pt;margin-top:-71.15pt;margin-left:130.05pt;flip:y;mso-height-relative:page;mso-width-relative:page;position:absolute;v-text-anchor:middle;z-index:251703296" coordsize="1971675,398780" path="m,398780l99695,,1871980,,1971675,398780xe" filled="t" fillcolor="#2c4059" stroked="f" strokeweight="1pt">
                <v:stroke joinstyle="miter"/>
                <v:path o:connecttype="custom" o:connectlocs="985837,0;49847,199390;985837,398780;1921827,199390" o:connectangles="247,164,82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-1155700</wp:posOffset>
                </wp:positionH>
                <wp:positionV relativeFrom="paragraph">
                  <wp:posOffset>-922655</wp:posOffset>
                </wp:positionV>
                <wp:extent cx="7628890" cy="114300"/>
                <wp:effectExtent l="0" t="0" r="3810" b="0"/>
                <wp:wrapNone/>
                <wp:docPr id="68" name="矩形 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49250" y="163195"/>
                          <a:ext cx="7628890" cy="114300"/>
                        </a:xfrm>
                        <a:prstGeom prst="rect">
                          <a:avLst/>
                        </a:prstGeom>
                        <a:solidFill>
                          <a:srgbClr val="2C40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4" style="width:600.7pt;height:9pt;margin-top:-72.65pt;margin-left:-91pt;mso-height-relative:page;mso-width-relative:page;position:absolute;v-text-anchor:middle;z-index:251701248" coordsize="21600,21600" filled="t" fillcolor="#2c4059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-1193165</wp:posOffset>
                </wp:positionH>
                <wp:positionV relativeFrom="paragraph">
                  <wp:posOffset>9669780</wp:posOffset>
                </wp:positionV>
                <wp:extent cx="7686040" cy="113665"/>
                <wp:effectExtent l="0" t="0" r="10160" b="635"/>
                <wp:wrapNone/>
                <wp:docPr id="72" name="矩形 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86040" cy="113665"/>
                        </a:xfrm>
                        <a:prstGeom prst="rect">
                          <a:avLst/>
                        </a:prstGeom>
                        <a:solidFill>
                          <a:srgbClr val="2C40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5" style="width:605.2pt;height:8.95pt;margin-top:761.4pt;margin-left:-93.95pt;mso-height-relative:page;mso-width-relative:page;position:absolute;v-text-anchor:middle;z-index:251699200" coordsize="21600,21600" filled="t" fillcolor="#2c4059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-915035</wp:posOffset>
                </wp:positionH>
                <wp:positionV relativeFrom="paragraph">
                  <wp:posOffset>-697230</wp:posOffset>
                </wp:positionV>
                <wp:extent cx="7110095" cy="81280"/>
                <wp:effectExtent l="0" t="0" r="1905" b="7620"/>
                <wp:wrapNone/>
                <wp:docPr id="73" name="组合 7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10095" cy="81280"/>
                          <a:chOff x="3089" y="625"/>
                          <a:chExt cx="11197" cy="128"/>
                        </a:xfrm>
                      </wpg:grpSpPr>
                      <wps:wsp xmlns:wps="http://schemas.microsoft.com/office/word/2010/wordprocessingShape">
                        <wps:cNvPr id="74" name="椭圆 28"/>
                        <wps:cNvSpPr/>
                        <wps:spPr>
                          <a:xfrm>
                            <a:off x="3089" y="625"/>
                            <a:ext cx="129" cy="129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5" name="椭圆 29"/>
                        <wps:cNvSpPr/>
                        <wps:spPr>
                          <a:xfrm>
                            <a:off x="14158" y="625"/>
                            <a:ext cx="129" cy="129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6" style="width:559.85pt;height:6.4pt;margin-top:-54.9pt;margin-left:-72.05pt;mso-height-relative:page;mso-width-relative:page;position:absolute;z-index:251695104" coordorigin="3089,625" coordsize="11197,128">
                <o:lock v:ext="edit" aspectratio="f"/>
                <v:oval id="椭圆 28" o:spid="_x0000_s1057" style="width:129;height:129;left:3089;position:absolute;top:625;v-text-anchor:middle" coordsize="21600,21600" filled="t" fillcolor="white" stroked="f" strokeweight="1pt">
                  <v:stroke joinstyle="miter"/>
                  <o:lock v:ext="edit" aspectratio="f"/>
                </v:oval>
                <v:oval id="椭圆 29" o:spid="_x0000_s1058" style="width:129;height:129;left:14158;position:absolute;top:625;v-text-anchor:middle" coordsize="21600,21600" filled="t" fillcolor="white" stroked="f" strokeweight="1pt">
                  <v:stroke joinstyle="miter"/>
                  <o:lock v:ext="edit" aspectratio="f"/>
                </v:oval>
              </v:group>
            </w:pict>
          </mc:Fallback>
        </mc:AlternateContent>
      </w:r>
    </w:p>
    <w:p w14:paraId="64747CA0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-570230</wp:posOffset>
                </wp:positionH>
                <wp:positionV relativeFrom="paragraph">
                  <wp:posOffset>5344160</wp:posOffset>
                </wp:positionV>
                <wp:extent cx="6483985" cy="435610"/>
                <wp:effectExtent l="0" t="0" r="43815" b="0"/>
                <wp:wrapNone/>
                <wp:docPr id="79" name="组合 7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83985" cy="435610"/>
                          <a:chOff x="6138" y="3534"/>
                          <a:chExt cx="10211" cy="686"/>
                        </a:xfrm>
                      </wpg:grpSpPr>
                      <wps:wsp xmlns:wps="http://schemas.microsoft.com/office/word/2010/wordprocessingShape">
                        <wps:cNvPr id="35" name="矩形 35"/>
                        <wps:cNvSpPr/>
                        <wps:spPr>
                          <a:xfrm>
                            <a:off x="6141" y="3739"/>
                            <a:ext cx="1649" cy="416"/>
                          </a:xfrm>
                          <a:prstGeom prst="rect">
                            <a:avLst/>
                          </a:prstGeom>
                          <a:solidFill>
                            <a:srgbClr val="2C405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9" name="文本框 4"/>
                        <wps:cNvSpPr txBox="1"/>
                        <wps:spPr>
                          <a:xfrm>
                            <a:off x="6138" y="3534"/>
                            <a:ext cx="1482" cy="6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61" name="直接连接符 61"/>
                        <wps:cNvCnPr/>
                        <wps:spPr>
                          <a:xfrm>
                            <a:off x="7631" y="3943"/>
                            <a:ext cx="8718" cy="0"/>
                          </a:xfrm>
                          <a:prstGeom prst="line">
                            <a:avLst/>
                          </a:prstGeom>
                          <a:solidFill>
                            <a:srgbClr val="2C4059"/>
                          </a:solidFill>
                          <a:ln w="9525">
                            <a:solidFill>
                              <a:srgbClr val="2C4059"/>
                            </a:solidFill>
                            <a:headEnd type="oval"/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9" style="width:510.55pt;height:34.3pt;margin-top:420.8pt;margin-left:-44.9pt;mso-height-relative:page;mso-width-relative:page;position:absolute;z-index:251673600" coordorigin="6138,3534" coordsize="10211,686">
                <o:lock v:ext="edit" aspectratio="f"/>
                <v:rect id="_x0000_s1026" o:spid="_x0000_s1060" style="width:1649;height:416;left:6141;position:absolute;top:3739;v-text-anchor:middle" coordsize="21600,21600" filled="t" fillcolor="#2c4059" stroked="f" strokeweight="1pt">
                  <v:stroke joinstyle="miter"/>
                  <o:lock v:ext="edit" aspectratio="f"/>
                </v:rect>
                <v:shape id="文本框 4" o:spid="_x0000_s1061" type="#_x0000_t202" style="width:1482;height:686;left:6138;position:absolute;top:3534" coordsize="21600,21600" filled="f" stroked="f" strokeweight="0.5pt">
                  <o:lock v:ext="edit" aspectratio="f"/>
                  <v:textbox>
                    <w:txbxContent>
                      <w:p w14:paraId="2EA4E201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教育经历</w:t>
                        </w:r>
                      </w:p>
                    </w:txbxContent>
                  </v:textbox>
                </v:shape>
                <v:line id="_x0000_s1026" o:spid="_x0000_s1062" style="position:absolute" from="7631,3943" to="16349,3943" coordsize="21600,21600" fillcolor="#2c4059" stroked="t" strokecolor="#2c4059">
                  <v:stroke joinstyle="miter" startarrow="oval" endarrow="oval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-600710</wp:posOffset>
                </wp:positionH>
                <wp:positionV relativeFrom="paragraph">
                  <wp:posOffset>5720715</wp:posOffset>
                </wp:positionV>
                <wp:extent cx="6590665" cy="30543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90665" cy="305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20xx年9月-20xx年6月                 浙江大学                        人力资源管理（本科）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3" type="#_x0000_t202" style="width:518.95pt;height:24.05pt;margin-top:450.45pt;margin-left:-47.3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3A64C61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20xx年9月-20xx年6月                 浙江大学                        人力资源管理（本科）</w:t>
                      </w:r>
                    </w:p>
                    <w:p w14:paraId="28B22D8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-539115</wp:posOffset>
                </wp:positionH>
                <wp:positionV relativeFrom="paragraph">
                  <wp:posOffset>3810635</wp:posOffset>
                </wp:positionV>
                <wp:extent cx="6483985" cy="435610"/>
                <wp:effectExtent l="0" t="0" r="43815" b="0"/>
                <wp:wrapNone/>
                <wp:docPr id="91" name="组合 8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603885" y="6101715"/>
                          <a:ext cx="6483985" cy="435610"/>
                          <a:chOff x="5210" y="29013"/>
                          <a:chExt cx="10211" cy="686"/>
                        </a:xfrm>
                      </wpg:grpSpPr>
                      <wpg:grpSp>
                        <wpg:cNvPr id="92" name="组合 33"/>
                        <wpg:cNvGrpSpPr/>
                        <wpg:grpSpPr>
                          <a:xfrm>
                            <a:off x="5213" y="29216"/>
                            <a:ext cx="10208" cy="416"/>
                            <a:chOff x="1151" y="4057"/>
                            <a:chExt cx="10741" cy="466"/>
                          </a:xfrm>
                          <a:solidFill>
                            <a:srgbClr val="2C4059"/>
                          </a:solidFill>
                        </wpg:grpSpPr>
                        <wps:wsp xmlns:wps="http://schemas.microsoft.com/office/word/2010/wordprocessingShape">
                          <wps:cNvPr id="93" name="矩形 35"/>
                          <wps:cNvSpPr/>
                          <wps:spPr>
                            <a:xfrm>
                              <a:off x="1151" y="4057"/>
                              <a:ext cx="1735" cy="466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94" name="直接连接符 61"/>
                          <wps:cNvCnPr/>
                          <wps:spPr>
                            <a:xfrm>
                              <a:off x="2719" y="4285"/>
                              <a:ext cx="9173" cy="0"/>
                            </a:xfrm>
                            <a:prstGeom prst="line">
                              <a:avLst/>
                            </a:prstGeom>
                            <a:grpFill/>
                            <a:ln w="9525">
                              <a:solidFill>
                                <a:srgbClr val="2C4059"/>
                              </a:solidFill>
                              <a:headEnd type="oval"/>
                              <a:tailEnd type="oval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95" name="文本框 11"/>
                        <wps:cNvSpPr txBox="1"/>
                        <wps:spPr>
                          <a:xfrm>
                            <a:off x="5210" y="29013"/>
                            <a:ext cx="1493" cy="6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技能证书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85" o:spid="_x0000_s1064" style="width:510.55pt;height:34.3pt;margin-top:300.05pt;margin-left:-42.45pt;mso-height-relative:page;mso-width-relative:page;position:absolute;z-index:251711488" coordorigin="5210,29013" coordsize="10211,686">
                <o:lock v:ext="edit" aspectratio="f"/>
                <v:group id="组合 33" o:spid="_x0000_s1065" style="width:10208;height:416;left:5213;position:absolute;top:29216" coordorigin="1151,4057" coordsize="10741,466">
                  <o:lock v:ext="edit" aspectratio="f"/>
                  <v:rect id="矩形 35" o:spid="_x0000_s1066" style="width:1735;height:466;left:1151;position:absolute;top:4057;v-text-anchor:middle" coordsize="21600,21600" filled="t" stroked="f" strokeweight="1pt">
                    <v:stroke joinstyle="miter"/>
                    <o:lock v:ext="edit" aspectratio="f"/>
                  </v:rect>
                  <v:line id="直接连接符 61" o:spid="_x0000_s1067" style="position:absolute" from="2719,4285" to="11892,4285" coordsize="21600,21600" stroked="t" strokecolor="#2c4059">
                    <v:stroke joinstyle="miter" startarrow="oval" endarrow="oval"/>
                    <o:lock v:ext="edit" aspectratio="f"/>
                  </v:line>
                </v:group>
                <v:shape id="文本框 11" o:spid="_x0000_s1068" type="#_x0000_t202" style="width:1493;height:686;left:5210;position:absolute;top:29013" coordsize="21600,21600" filled="f" stroked="f" strokeweight="0.5pt">
                  <o:lock v:ext="edit" aspectratio="f"/>
                  <v:textbox>
                    <w:txbxContent>
                      <w:p w14:paraId="25E4F2B4">
                        <w:pPr>
                          <w:jc w:val="distribute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技能证书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-569595</wp:posOffset>
                </wp:positionH>
                <wp:positionV relativeFrom="paragraph">
                  <wp:posOffset>4209415</wp:posOffset>
                </wp:positionV>
                <wp:extent cx="6493510" cy="876300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93510" cy="87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语言技能：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英语四级，可以英语交流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荣获奖项：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连续三年荣获优秀管理奖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办公技能：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熟练掌握WORD、EXCELL、PPT等日常办公相关软件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9" type="#_x0000_t202" style="width:511.3pt;height:69pt;margin-top:331.45pt;margin-left:-44.85pt;mso-height-relative:page;mso-width-relative:page;position:absolute;z-index:251693056" coordsize="21600,21600" filled="f" stroked="f" strokeweight="0.5pt">
                <o:lock v:ext="edit" aspectratio="f"/>
                <v:textbox>
                  <w:txbxContent>
                    <w:p w14:paraId="3358F1F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语言技能：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英语四级，可以英语交流</w:t>
                      </w:r>
                    </w:p>
                    <w:p w14:paraId="21E9885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荣获奖项：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连续三年荣获优秀管理奖</w:t>
                      </w:r>
                    </w:p>
                    <w:p w14:paraId="1A2A7CE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办公技能：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熟练掌握WORD、EXCELL、PPT等日常办公相关软件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黑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273B1E2"/>
    <w:multiLevelType w:val="singleLevel"/>
    <w:tmpl w:val="6273B1E2"/>
    <w:lvl w:ilvl="0">
      <w:start w:val="1"/>
      <w:numFmt w:val="bullet"/>
      <w:suff w:val="space"/>
      <w:lvlText w:val=""/>
      <w:lvlJc w:val="left"/>
      <w:pPr>
        <w:ind w:left="420" w:hanging="420"/>
      </w:pPr>
      <w:rPr>
        <w:rFonts w:ascii="Wingdings" w:hAnsi="Wingdings" w:hint="default"/>
        <w:sz w:val="15"/>
        <w:szCs w:val="15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7D5F2D"/>
    <w:rsid w:val="001142AF"/>
    <w:rsid w:val="002560E1"/>
    <w:rsid w:val="002732C2"/>
    <w:rsid w:val="00414CE6"/>
    <w:rsid w:val="00936F15"/>
    <w:rsid w:val="00A917B4"/>
    <w:rsid w:val="00C92AAA"/>
    <w:rsid w:val="00D036C3"/>
    <w:rsid w:val="00D97949"/>
    <w:rsid w:val="00E6068F"/>
    <w:rsid w:val="012968A8"/>
    <w:rsid w:val="01701FD7"/>
    <w:rsid w:val="01894E35"/>
    <w:rsid w:val="02353540"/>
    <w:rsid w:val="023772EA"/>
    <w:rsid w:val="02466DF4"/>
    <w:rsid w:val="02491B6D"/>
    <w:rsid w:val="026B1029"/>
    <w:rsid w:val="026C4797"/>
    <w:rsid w:val="02A1157D"/>
    <w:rsid w:val="031D5ED8"/>
    <w:rsid w:val="0353306A"/>
    <w:rsid w:val="035D76AB"/>
    <w:rsid w:val="036A60C3"/>
    <w:rsid w:val="03746426"/>
    <w:rsid w:val="0384091E"/>
    <w:rsid w:val="03AE6DD7"/>
    <w:rsid w:val="03BC2831"/>
    <w:rsid w:val="040A0742"/>
    <w:rsid w:val="04160CB4"/>
    <w:rsid w:val="04237D89"/>
    <w:rsid w:val="042C3E7C"/>
    <w:rsid w:val="043158F8"/>
    <w:rsid w:val="04395400"/>
    <w:rsid w:val="0489456D"/>
    <w:rsid w:val="049F4EAB"/>
    <w:rsid w:val="04C03FF9"/>
    <w:rsid w:val="04C437E6"/>
    <w:rsid w:val="04C63F04"/>
    <w:rsid w:val="04DE3E15"/>
    <w:rsid w:val="04E36635"/>
    <w:rsid w:val="04FB005D"/>
    <w:rsid w:val="051D3F2A"/>
    <w:rsid w:val="05726074"/>
    <w:rsid w:val="05924FA8"/>
    <w:rsid w:val="05934C7C"/>
    <w:rsid w:val="05A3343E"/>
    <w:rsid w:val="05B11293"/>
    <w:rsid w:val="05B16635"/>
    <w:rsid w:val="05B32A20"/>
    <w:rsid w:val="05B94171"/>
    <w:rsid w:val="05C44922"/>
    <w:rsid w:val="060E53C9"/>
    <w:rsid w:val="064C3473"/>
    <w:rsid w:val="064E667D"/>
    <w:rsid w:val="06546D16"/>
    <w:rsid w:val="06616BA5"/>
    <w:rsid w:val="06792749"/>
    <w:rsid w:val="06906036"/>
    <w:rsid w:val="073D5688"/>
    <w:rsid w:val="075057EF"/>
    <w:rsid w:val="07676D6F"/>
    <w:rsid w:val="076D2A28"/>
    <w:rsid w:val="076E74F9"/>
    <w:rsid w:val="07820B94"/>
    <w:rsid w:val="07C7693D"/>
    <w:rsid w:val="07FC091D"/>
    <w:rsid w:val="08575FFD"/>
    <w:rsid w:val="08B10699"/>
    <w:rsid w:val="08D74B38"/>
    <w:rsid w:val="08DC243F"/>
    <w:rsid w:val="090E1192"/>
    <w:rsid w:val="091750AE"/>
    <w:rsid w:val="09302F2B"/>
    <w:rsid w:val="09392BF6"/>
    <w:rsid w:val="09425845"/>
    <w:rsid w:val="0969178C"/>
    <w:rsid w:val="098F22C3"/>
    <w:rsid w:val="09931565"/>
    <w:rsid w:val="09AC0570"/>
    <w:rsid w:val="09B36064"/>
    <w:rsid w:val="0A273913"/>
    <w:rsid w:val="0A476236"/>
    <w:rsid w:val="0A4A640F"/>
    <w:rsid w:val="0A501117"/>
    <w:rsid w:val="0A5F0CEF"/>
    <w:rsid w:val="0AC60DB6"/>
    <w:rsid w:val="0AC6218B"/>
    <w:rsid w:val="0AD05B39"/>
    <w:rsid w:val="0B1F59B1"/>
    <w:rsid w:val="0B492593"/>
    <w:rsid w:val="0B6F6730"/>
    <w:rsid w:val="0BA61BD1"/>
    <w:rsid w:val="0C653676"/>
    <w:rsid w:val="0C6725E8"/>
    <w:rsid w:val="0C851D03"/>
    <w:rsid w:val="0CAC4B4C"/>
    <w:rsid w:val="0CBB5AEB"/>
    <w:rsid w:val="0CCE2B10"/>
    <w:rsid w:val="0CFA5AB9"/>
    <w:rsid w:val="0D450288"/>
    <w:rsid w:val="0DC52185"/>
    <w:rsid w:val="0DC5664A"/>
    <w:rsid w:val="0DDA5C85"/>
    <w:rsid w:val="0DF071A2"/>
    <w:rsid w:val="0E1513DE"/>
    <w:rsid w:val="0E642DE5"/>
    <w:rsid w:val="0E6E7B0F"/>
    <w:rsid w:val="0E7200BB"/>
    <w:rsid w:val="0EBC5DAA"/>
    <w:rsid w:val="0F2C51F5"/>
    <w:rsid w:val="0F377A67"/>
    <w:rsid w:val="0F580654"/>
    <w:rsid w:val="0F9A5C31"/>
    <w:rsid w:val="0FAF0F65"/>
    <w:rsid w:val="0FEF2A05"/>
    <w:rsid w:val="103D2E02"/>
    <w:rsid w:val="110D3C99"/>
    <w:rsid w:val="11136D56"/>
    <w:rsid w:val="112F311B"/>
    <w:rsid w:val="1138707B"/>
    <w:rsid w:val="116A5916"/>
    <w:rsid w:val="11765EE8"/>
    <w:rsid w:val="118E2678"/>
    <w:rsid w:val="11A31353"/>
    <w:rsid w:val="11A449DB"/>
    <w:rsid w:val="11A74A72"/>
    <w:rsid w:val="11B05DF7"/>
    <w:rsid w:val="11D03898"/>
    <w:rsid w:val="11D7588F"/>
    <w:rsid w:val="11DA2096"/>
    <w:rsid w:val="11E240F5"/>
    <w:rsid w:val="11E31F9A"/>
    <w:rsid w:val="11E46472"/>
    <w:rsid w:val="11E70D4E"/>
    <w:rsid w:val="11FC61E0"/>
    <w:rsid w:val="11FC6864"/>
    <w:rsid w:val="121542B6"/>
    <w:rsid w:val="1231672F"/>
    <w:rsid w:val="12435A12"/>
    <w:rsid w:val="12471B05"/>
    <w:rsid w:val="128F4427"/>
    <w:rsid w:val="129944BC"/>
    <w:rsid w:val="12A4231F"/>
    <w:rsid w:val="12BA18EA"/>
    <w:rsid w:val="12F80EE3"/>
    <w:rsid w:val="130540FB"/>
    <w:rsid w:val="130B091F"/>
    <w:rsid w:val="134955D0"/>
    <w:rsid w:val="13504F46"/>
    <w:rsid w:val="13665E1A"/>
    <w:rsid w:val="137A38BD"/>
    <w:rsid w:val="13846FD5"/>
    <w:rsid w:val="138D6B2C"/>
    <w:rsid w:val="13A00711"/>
    <w:rsid w:val="13BD50C3"/>
    <w:rsid w:val="13C750AF"/>
    <w:rsid w:val="13DB1521"/>
    <w:rsid w:val="14440E04"/>
    <w:rsid w:val="14784523"/>
    <w:rsid w:val="14A2445B"/>
    <w:rsid w:val="152B0805"/>
    <w:rsid w:val="152C2D85"/>
    <w:rsid w:val="15895010"/>
    <w:rsid w:val="15CE099A"/>
    <w:rsid w:val="161D553A"/>
    <w:rsid w:val="162E6712"/>
    <w:rsid w:val="163A376E"/>
    <w:rsid w:val="165750CB"/>
    <w:rsid w:val="16B7108E"/>
    <w:rsid w:val="16BA53EF"/>
    <w:rsid w:val="16DF0C31"/>
    <w:rsid w:val="172F50E9"/>
    <w:rsid w:val="175E0287"/>
    <w:rsid w:val="17664E94"/>
    <w:rsid w:val="17667BAA"/>
    <w:rsid w:val="17860118"/>
    <w:rsid w:val="179C678F"/>
    <w:rsid w:val="17C72C5B"/>
    <w:rsid w:val="18066A1E"/>
    <w:rsid w:val="181B31B5"/>
    <w:rsid w:val="18420CED"/>
    <w:rsid w:val="185D7493"/>
    <w:rsid w:val="188A0D17"/>
    <w:rsid w:val="18B74A50"/>
    <w:rsid w:val="18B97B94"/>
    <w:rsid w:val="18C16234"/>
    <w:rsid w:val="18DA394F"/>
    <w:rsid w:val="18F72A28"/>
    <w:rsid w:val="18FC11D9"/>
    <w:rsid w:val="193405B1"/>
    <w:rsid w:val="19716871"/>
    <w:rsid w:val="198163B3"/>
    <w:rsid w:val="199E1499"/>
    <w:rsid w:val="19AA2992"/>
    <w:rsid w:val="19BA30CC"/>
    <w:rsid w:val="19D27EB7"/>
    <w:rsid w:val="19F96CFC"/>
    <w:rsid w:val="1A8C17C0"/>
    <w:rsid w:val="1A920B66"/>
    <w:rsid w:val="1A9466BB"/>
    <w:rsid w:val="1AB5423B"/>
    <w:rsid w:val="1AC2035B"/>
    <w:rsid w:val="1ACC4CC5"/>
    <w:rsid w:val="1AD37C69"/>
    <w:rsid w:val="1AD40C4E"/>
    <w:rsid w:val="1AFE50A2"/>
    <w:rsid w:val="1B003E05"/>
    <w:rsid w:val="1B536BEB"/>
    <w:rsid w:val="1B7D2CDE"/>
    <w:rsid w:val="1BA87E53"/>
    <w:rsid w:val="1BE86F08"/>
    <w:rsid w:val="1C2B6B65"/>
    <w:rsid w:val="1C393BCD"/>
    <w:rsid w:val="1C4F04A0"/>
    <w:rsid w:val="1C6534D5"/>
    <w:rsid w:val="1CC14CD6"/>
    <w:rsid w:val="1CDB3B52"/>
    <w:rsid w:val="1CEC3AC7"/>
    <w:rsid w:val="1D1E1D0B"/>
    <w:rsid w:val="1D3922D9"/>
    <w:rsid w:val="1D50022B"/>
    <w:rsid w:val="1D9E609E"/>
    <w:rsid w:val="1DBD39A9"/>
    <w:rsid w:val="1DC076F7"/>
    <w:rsid w:val="1DE212EF"/>
    <w:rsid w:val="1DED372A"/>
    <w:rsid w:val="1DEE64BF"/>
    <w:rsid w:val="1E3434A5"/>
    <w:rsid w:val="1E70600C"/>
    <w:rsid w:val="1EBC1EF4"/>
    <w:rsid w:val="1EBC2096"/>
    <w:rsid w:val="1ED41662"/>
    <w:rsid w:val="1F2A443D"/>
    <w:rsid w:val="1F903A73"/>
    <w:rsid w:val="1FA40790"/>
    <w:rsid w:val="1FD75C38"/>
    <w:rsid w:val="204E4BD9"/>
    <w:rsid w:val="205276F9"/>
    <w:rsid w:val="20864DB8"/>
    <w:rsid w:val="208B431E"/>
    <w:rsid w:val="209A6896"/>
    <w:rsid w:val="20AF2650"/>
    <w:rsid w:val="20CD3575"/>
    <w:rsid w:val="20DB4433"/>
    <w:rsid w:val="210274E9"/>
    <w:rsid w:val="210340D6"/>
    <w:rsid w:val="213E065A"/>
    <w:rsid w:val="21790FFE"/>
    <w:rsid w:val="21AB3F96"/>
    <w:rsid w:val="222F27FB"/>
    <w:rsid w:val="225919EB"/>
    <w:rsid w:val="22830324"/>
    <w:rsid w:val="228A78F1"/>
    <w:rsid w:val="228D434D"/>
    <w:rsid w:val="22A11895"/>
    <w:rsid w:val="22A56D84"/>
    <w:rsid w:val="22A9285D"/>
    <w:rsid w:val="22EA57D7"/>
    <w:rsid w:val="22F63329"/>
    <w:rsid w:val="231B494E"/>
    <w:rsid w:val="233E615E"/>
    <w:rsid w:val="23586583"/>
    <w:rsid w:val="23BC11FA"/>
    <w:rsid w:val="23BE2423"/>
    <w:rsid w:val="241114BD"/>
    <w:rsid w:val="24145847"/>
    <w:rsid w:val="24225F77"/>
    <w:rsid w:val="243E65BE"/>
    <w:rsid w:val="245B5D30"/>
    <w:rsid w:val="247C6B1D"/>
    <w:rsid w:val="24AB6C23"/>
    <w:rsid w:val="24C611D6"/>
    <w:rsid w:val="24F41A68"/>
    <w:rsid w:val="2513099B"/>
    <w:rsid w:val="2564604E"/>
    <w:rsid w:val="25A1630B"/>
    <w:rsid w:val="25D753BC"/>
    <w:rsid w:val="25DB23F1"/>
    <w:rsid w:val="25E90BDC"/>
    <w:rsid w:val="2622585A"/>
    <w:rsid w:val="26341541"/>
    <w:rsid w:val="266A65CC"/>
    <w:rsid w:val="266C4583"/>
    <w:rsid w:val="268714FF"/>
    <w:rsid w:val="26B034DD"/>
    <w:rsid w:val="27530B9C"/>
    <w:rsid w:val="2754104E"/>
    <w:rsid w:val="27637208"/>
    <w:rsid w:val="27987F0B"/>
    <w:rsid w:val="279A2070"/>
    <w:rsid w:val="27A665C8"/>
    <w:rsid w:val="27AE362C"/>
    <w:rsid w:val="27C94939"/>
    <w:rsid w:val="27E65A8A"/>
    <w:rsid w:val="28386601"/>
    <w:rsid w:val="2843207C"/>
    <w:rsid w:val="28476FE9"/>
    <w:rsid w:val="285B4B90"/>
    <w:rsid w:val="287F4463"/>
    <w:rsid w:val="28854825"/>
    <w:rsid w:val="289D2958"/>
    <w:rsid w:val="28B615CC"/>
    <w:rsid w:val="28C6526E"/>
    <w:rsid w:val="28E3255D"/>
    <w:rsid w:val="290106E0"/>
    <w:rsid w:val="292C2C40"/>
    <w:rsid w:val="29564034"/>
    <w:rsid w:val="298B05D7"/>
    <w:rsid w:val="29EA6657"/>
    <w:rsid w:val="29F21C8A"/>
    <w:rsid w:val="29FC1EA0"/>
    <w:rsid w:val="2A1771DF"/>
    <w:rsid w:val="2A774EC1"/>
    <w:rsid w:val="2A795E61"/>
    <w:rsid w:val="2A8621E4"/>
    <w:rsid w:val="2A8A4B47"/>
    <w:rsid w:val="2A9207FD"/>
    <w:rsid w:val="2AAA4DDE"/>
    <w:rsid w:val="2ACC38B1"/>
    <w:rsid w:val="2AE362B1"/>
    <w:rsid w:val="2B070C22"/>
    <w:rsid w:val="2B106417"/>
    <w:rsid w:val="2B3449E5"/>
    <w:rsid w:val="2B5F5760"/>
    <w:rsid w:val="2B6F6496"/>
    <w:rsid w:val="2B7D5F2D"/>
    <w:rsid w:val="2BD273E5"/>
    <w:rsid w:val="2BEF06F8"/>
    <w:rsid w:val="2C10394A"/>
    <w:rsid w:val="2C2B4D4A"/>
    <w:rsid w:val="2C6C7899"/>
    <w:rsid w:val="2C926286"/>
    <w:rsid w:val="2C9E4EE2"/>
    <w:rsid w:val="2CD91894"/>
    <w:rsid w:val="2D0D6D7A"/>
    <w:rsid w:val="2D362FFF"/>
    <w:rsid w:val="2D6A48E8"/>
    <w:rsid w:val="2D8F6BF2"/>
    <w:rsid w:val="2D9049E7"/>
    <w:rsid w:val="2DC21AD1"/>
    <w:rsid w:val="2DC3461C"/>
    <w:rsid w:val="2DE92358"/>
    <w:rsid w:val="2DF93A56"/>
    <w:rsid w:val="2E01406E"/>
    <w:rsid w:val="2E0E59B7"/>
    <w:rsid w:val="2E173713"/>
    <w:rsid w:val="2E645295"/>
    <w:rsid w:val="2E6B5FB9"/>
    <w:rsid w:val="2E7653DA"/>
    <w:rsid w:val="2E824F6F"/>
    <w:rsid w:val="2EEA406D"/>
    <w:rsid w:val="2F0D113F"/>
    <w:rsid w:val="2F0D4596"/>
    <w:rsid w:val="2F165E67"/>
    <w:rsid w:val="2F255DE2"/>
    <w:rsid w:val="2F552474"/>
    <w:rsid w:val="2F6D2DF6"/>
    <w:rsid w:val="2F6D372F"/>
    <w:rsid w:val="2FB1324F"/>
    <w:rsid w:val="2FB406CF"/>
    <w:rsid w:val="2FC57D55"/>
    <w:rsid w:val="30013F99"/>
    <w:rsid w:val="301C491F"/>
    <w:rsid w:val="30C80FB3"/>
    <w:rsid w:val="30EF2188"/>
    <w:rsid w:val="31140211"/>
    <w:rsid w:val="313A3F87"/>
    <w:rsid w:val="313B752E"/>
    <w:rsid w:val="314900E1"/>
    <w:rsid w:val="31B64812"/>
    <w:rsid w:val="31B8739E"/>
    <w:rsid w:val="31BD4BAF"/>
    <w:rsid w:val="321441E4"/>
    <w:rsid w:val="322504AE"/>
    <w:rsid w:val="322B4B54"/>
    <w:rsid w:val="325A1469"/>
    <w:rsid w:val="329B3304"/>
    <w:rsid w:val="32A17336"/>
    <w:rsid w:val="32A27C71"/>
    <w:rsid w:val="32AF3948"/>
    <w:rsid w:val="32BF1A24"/>
    <w:rsid w:val="32E761C4"/>
    <w:rsid w:val="33305E77"/>
    <w:rsid w:val="335B4520"/>
    <w:rsid w:val="338F6883"/>
    <w:rsid w:val="339B7DBF"/>
    <w:rsid w:val="33AA0345"/>
    <w:rsid w:val="33AF78C9"/>
    <w:rsid w:val="33BA1E63"/>
    <w:rsid w:val="33F74B00"/>
    <w:rsid w:val="34070D26"/>
    <w:rsid w:val="34481AFC"/>
    <w:rsid w:val="34484F30"/>
    <w:rsid w:val="34731B08"/>
    <w:rsid w:val="347474FF"/>
    <w:rsid w:val="34843D93"/>
    <w:rsid w:val="34A76F77"/>
    <w:rsid w:val="34CD147F"/>
    <w:rsid w:val="34DD23F3"/>
    <w:rsid w:val="35883204"/>
    <w:rsid w:val="35AE6E11"/>
    <w:rsid w:val="35CA4F85"/>
    <w:rsid w:val="35F9161E"/>
    <w:rsid w:val="36066CE5"/>
    <w:rsid w:val="361F560E"/>
    <w:rsid w:val="36246759"/>
    <w:rsid w:val="3647586B"/>
    <w:rsid w:val="364F2C9B"/>
    <w:rsid w:val="365031FF"/>
    <w:rsid w:val="366F08D9"/>
    <w:rsid w:val="36763B2E"/>
    <w:rsid w:val="36833557"/>
    <w:rsid w:val="36CB7E1B"/>
    <w:rsid w:val="36F9173F"/>
    <w:rsid w:val="37BC6733"/>
    <w:rsid w:val="37DB0ECC"/>
    <w:rsid w:val="38330051"/>
    <w:rsid w:val="384F7445"/>
    <w:rsid w:val="385F0C77"/>
    <w:rsid w:val="3879584B"/>
    <w:rsid w:val="38A67788"/>
    <w:rsid w:val="38FF429D"/>
    <w:rsid w:val="392A2DC2"/>
    <w:rsid w:val="392C0473"/>
    <w:rsid w:val="396C17B1"/>
    <w:rsid w:val="398306DC"/>
    <w:rsid w:val="39BA50A4"/>
    <w:rsid w:val="3A140BA9"/>
    <w:rsid w:val="3A2D3996"/>
    <w:rsid w:val="3A3B1957"/>
    <w:rsid w:val="3A6046F2"/>
    <w:rsid w:val="3A7101F6"/>
    <w:rsid w:val="3A79139C"/>
    <w:rsid w:val="3ABE0451"/>
    <w:rsid w:val="3B122A11"/>
    <w:rsid w:val="3B270265"/>
    <w:rsid w:val="3B567D25"/>
    <w:rsid w:val="3B6960BF"/>
    <w:rsid w:val="3B8C1BE2"/>
    <w:rsid w:val="3BCC57B1"/>
    <w:rsid w:val="3BF607B4"/>
    <w:rsid w:val="3C037A1A"/>
    <w:rsid w:val="3C0A1D3F"/>
    <w:rsid w:val="3C2454C2"/>
    <w:rsid w:val="3C2953F1"/>
    <w:rsid w:val="3C375B96"/>
    <w:rsid w:val="3C533B74"/>
    <w:rsid w:val="3C880419"/>
    <w:rsid w:val="3CB93D65"/>
    <w:rsid w:val="3CFB041D"/>
    <w:rsid w:val="3D383DBA"/>
    <w:rsid w:val="3D4637E1"/>
    <w:rsid w:val="3DF61F78"/>
    <w:rsid w:val="3E32349B"/>
    <w:rsid w:val="3E46115A"/>
    <w:rsid w:val="3E4E4053"/>
    <w:rsid w:val="3E5C1351"/>
    <w:rsid w:val="3E7B12F8"/>
    <w:rsid w:val="3E847E51"/>
    <w:rsid w:val="3ECF1C51"/>
    <w:rsid w:val="3EEB161B"/>
    <w:rsid w:val="3F4674F1"/>
    <w:rsid w:val="40152DB4"/>
    <w:rsid w:val="40185D56"/>
    <w:rsid w:val="403A69F2"/>
    <w:rsid w:val="40486C8E"/>
    <w:rsid w:val="40587E62"/>
    <w:rsid w:val="4074251B"/>
    <w:rsid w:val="40875682"/>
    <w:rsid w:val="414046AA"/>
    <w:rsid w:val="414068C8"/>
    <w:rsid w:val="41561554"/>
    <w:rsid w:val="41572D65"/>
    <w:rsid w:val="41712063"/>
    <w:rsid w:val="41754D1F"/>
    <w:rsid w:val="41955490"/>
    <w:rsid w:val="41A22DAB"/>
    <w:rsid w:val="41D6397F"/>
    <w:rsid w:val="423B4745"/>
    <w:rsid w:val="423C1A41"/>
    <w:rsid w:val="42604EB2"/>
    <w:rsid w:val="427609FD"/>
    <w:rsid w:val="428622B0"/>
    <w:rsid w:val="42E27E1C"/>
    <w:rsid w:val="4300499A"/>
    <w:rsid w:val="43010085"/>
    <w:rsid w:val="4322086C"/>
    <w:rsid w:val="434E7431"/>
    <w:rsid w:val="435940F8"/>
    <w:rsid w:val="43797EC0"/>
    <w:rsid w:val="43871C5A"/>
    <w:rsid w:val="438E19DA"/>
    <w:rsid w:val="43BD4CDA"/>
    <w:rsid w:val="43BE5D24"/>
    <w:rsid w:val="440B6591"/>
    <w:rsid w:val="441279FF"/>
    <w:rsid w:val="4418479D"/>
    <w:rsid w:val="44453DDE"/>
    <w:rsid w:val="44527D02"/>
    <w:rsid w:val="44DF66BC"/>
    <w:rsid w:val="452B1BA6"/>
    <w:rsid w:val="45927D48"/>
    <w:rsid w:val="45B14780"/>
    <w:rsid w:val="45B875A4"/>
    <w:rsid w:val="45C2203C"/>
    <w:rsid w:val="45CE5548"/>
    <w:rsid w:val="45D2293C"/>
    <w:rsid w:val="460126F5"/>
    <w:rsid w:val="46351951"/>
    <w:rsid w:val="464A7F94"/>
    <w:rsid w:val="464E2802"/>
    <w:rsid w:val="468D25D9"/>
    <w:rsid w:val="469A5ED6"/>
    <w:rsid w:val="469F52BB"/>
    <w:rsid w:val="46A316E5"/>
    <w:rsid w:val="477052EA"/>
    <w:rsid w:val="479730E4"/>
    <w:rsid w:val="47C40320"/>
    <w:rsid w:val="47CB1285"/>
    <w:rsid w:val="47DD14A5"/>
    <w:rsid w:val="47F3708B"/>
    <w:rsid w:val="47F606D6"/>
    <w:rsid w:val="481B4975"/>
    <w:rsid w:val="482E11F2"/>
    <w:rsid w:val="486C312C"/>
    <w:rsid w:val="486D0FEC"/>
    <w:rsid w:val="48860AFB"/>
    <w:rsid w:val="48C9031A"/>
    <w:rsid w:val="48F42103"/>
    <w:rsid w:val="49087F74"/>
    <w:rsid w:val="49235724"/>
    <w:rsid w:val="492C50E1"/>
    <w:rsid w:val="49395942"/>
    <w:rsid w:val="495B5813"/>
    <w:rsid w:val="495F7D92"/>
    <w:rsid w:val="499542B4"/>
    <w:rsid w:val="49E81B9B"/>
    <w:rsid w:val="4A23504B"/>
    <w:rsid w:val="4A3D4188"/>
    <w:rsid w:val="4A795210"/>
    <w:rsid w:val="4A9345DE"/>
    <w:rsid w:val="4ACA2718"/>
    <w:rsid w:val="4AEA0856"/>
    <w:rsid w:val="4AFF7730"/>
    <w:rsid w:val="4B2101C4"/>
    <w:rsid w:val="4B387A70"/>
    <w:rsid w:val="4B7340AE"/>
    <w:rsid w:val="4BA87F43"/>
    <w:rsid w:val="4BA91AC7"/>
    <w:rsid w:val="4BBC5FA5"/>
    <w:rsid w:val="4BF24C6A"/>
    <w:rsid w:val="4C101B25"/>
    <w:rsid w:val="4C1E4784"/>
    <w:rsid w:val="4C57491D"/>
    <w:rsid w:val="4C5F6EB9"/>
    <w:rsid w:val="4C604586"/>
    <w:rsid w:val="4C62274E"/>
    <w:rsid w:val="4C841607"/>
    <w:rsid w:val="4C86123A"/>
    <w:rsid w:val="4C8B4705"/>
    <w:rsid w:val="4CD34FA2"/>
    <w:rsid w:val="4CE409DD"/>
    <w:rsid w:val="4CE640FE"/>
    <w:rsid w:val="4D146BC3"/>
    <w:rsid w:val="4D290B4E"/>
    <w:rsid w:val="4D2C4451"/>
    <w:rsid w:val="4D5D54B5"/>
    <w:rsid w:val="4DB62700"/>
    <w:rsid w:val="4DBF3025"/>
    <w:rsid w:val="4DC63704"/>
    <w:rsid w:val="4DCF4F68"/>
    <w:rsid w:val="4DF43E5D"/>
    <w:rsid w:val="4E323AFF"/>
    <w:rsid w:val="4E3C1A0A"/>
    <w:rsid w:val="4E416111"/>
    <w:rsid w:val="4E777A24"/>
    <w:rsid w:val="4EAE77CF"/>
    <w:rsid w:val="4EAF7232"/>
    <w:rsid w:val="4F250EBF"/>
    <w:rsid w:val="4F6E0967"/>
    <w:rsid w:val="4F7106DC"/>
    <w:rsid w:val="4FB903B3"/>
    <w:rsid w:val="4FF67BBA"/>
    <w:rsid w:val="5001751B"/>
    <w:rsid w:val="50025DE9"/>
    <w:rsid w:val="50113B43"/>
    <w:rsid w:val="50137B2E"/>
    <w:rsid w:val="503C43F9"/>
    <w:rsid w:val="505D5184"/>
    <w:rsid w:val="50C93269"/>
    <w:rsid w:val="50CC56A2"/>
    <w:rsid w:val="50CC5E28"/>
    <w:rsid w:val="50E631AF"/>
    <w:rsid w:val="515A15AA"/>
    <w:rsid w:val="51A21957"/>
    <w:rsid w:val="51B44F9E"/>
    <w:rsid w:val="51C16550"/>
    <w:rsid w:val="51DC25AC"/>
    <w:rsid w:val="51FC79EF"/>
    <w:rsid w:val="522B4A59"/>
    <w:rsid w:val="522D1A84"/>
    <w:rsid w:val="524F00F6"/>
    <w:rsid w:val="52547F2A"/>
    <w:rsid w:val="52C31DD2"/>
    <w:rsid w:val="52CF149B"/>
    <w:rsid w:val="52DE645B"/>
    <w:rsid w:val="52ED65B5"/>
    <w:rsid w:val="53606524"/>
    <w:rsid w:val="5393041A"/>
    <w:rsid w:val="53D23D42"/>
    <w:rsid w:val="53F72C97"/>
    <w:rsid w:val="541B187A"/>
    <w:rsid w:val="5435008D"/>
    <w:rsid w:val="54350C7B"/>
    <w:rsid w:val="54357592"/>
    <w:rsid w:val="54433EFC"/>
    <w:rsid w:val="547C2C41"/>
    <w:rsid w:val="54874E82"/>
    <w:rsid w:val="54FE4287"/>
    <w:rsid w:val="551E7D0C"/>
    <w:rsid w:val="55740673"/>
    <w:rsid w:val="55A4094D"/>
    <w:rsid w:val="55DF20DF"/>
    <w:rsid w:val="560B0BE3"/>
    <w:rsid w:val="560E1F74"/>
    <w:rsid w:val="56480272"/>
    <w:rsid w:val="56793A56"/>
    <w:rsid w:val="567C220F"/>
    <w:rsid w:val="569B60FF"/>
    <w:rsid w:val="56D00224"/>
    <w:rsid w:val="56DA3FAE"/>
    <w:rsid w:val="572D4037"/>
    <w:rsid w:val="573D3E09"/>
    <w:rsid w:val="57611CFC"/>
    <w:rsid w:val="576A3605"/>
    <w:rsid w:val="5785222F"/>
    <w:rsid w:val="57873ABE"/>
    <w:rsid w:val="57942026"/>
    <w:rsid w:val="57A37E54"/>
    <w:rsid w:val="58383450"/>
    <w:rsid w:val="583E4329"/>
    <w:rsid w:val="585303BA"/>
    <w:rsid w:val="58D93E38"/>
    <w:rsid w:val="58DE6796"/>
    <w:rsid w:val="58E37794"/>
    <w:rsid w:val="590F7087"/>
    <w:rsid w:val="593D2D3F"/>
    <w:rsid w:val="594E30B5"/>
    <w:rsid w:val="598705F0"/>
    <w:rsid w:val="59963B53"/>
    <w:rsid w:val="59A93B20"/>
    <w:rsid w:val="59D83A01"/>
    <w:rsid w:val="5A070962"/>
    <w:rsid w:val="5A091B3D"/>
    <w:rsid w:val="5A0971BA"/>
    <w:rsid w:val="5A1D5393"/>
    <w:rsid w:val="5A464FAB"/>
    <w:rsid w:val="5A5F3294"/>
    <w:rsid w:val="5A671054"/>
    <w:rsid w:val="5A7F38A9"/>
    <w:rsid w:val="5AEF5207"/>
    <w:rsid w:val="5B184203"/>
    <w:rsid w:val="5B6D2BB9"/>
    <w:rsid w:val="5BA03966"/>
    <w:rsid w:val="5BA1789E"/>
    <w:rsid w:val="5BBF00D8"/>
    <w:rsid w:val="5BC04C26"/>
    <w:rsid w:val="5BC934AE"/>
    <w:rsid w:val="5BF7657B"/>
    <w:rsid w:val="5C3A27C4"/>
    <w:rsid w:val="5C5B43DA"/>
    <w:rsid w:val="5C631D82"/>
    <w:rsid w:val="5C9E14F0"/>
    <w:rsid w:val="5CA3644F"/>
    <w:rsid w:val="5CE76D33"/>
    <w:rsid w:val="5D2F34D2"/>
    <w:rsid w:val="5D553153"/>
    <w:rsid w:val="5DAE1A5C"/>
    <w:rsid w:val="5DB61475"/>
    <w:rsid w:val="5DD20DA8"/>
    <w:rsid w:val="5DF37590"/>
    <w:rsid w:val="5DFB1B8B"/>
    <w:rsid w:val="5E147D54"/>
    <w:rsid w:val="5E2A4A80"/>
    <w:rsid w:val="5E303390"/>
    <w:rsid w:val="5E597D54"/>
    <w:rsid w:val="5E7F4605"/>
    <w:rsid w:val="5EA217F0"/>
    <w:rsid w:val="5EB8281C"/>
    <w:rsid w:val="5EBF6657"/>
    <w:rsid w:val="5F1D0B53"/>
    <w:rsid w:val="5F244F3A"/>
    <w:rsid w:val="5F473B24"/>
    <w:rsid w:val="5F7028EC"/>
    <w:rsid w:val="5F90691B"/>
    <w:rsid w:val="5F9B2CCF"/>
    <w:rsid w:val="5FA44497"/>
    <w:rsid w:val="5FB375DD"/>
    <w:rsid w:val="5FEF4696"/>
    <w:rsid w:val="600C14F4"/>
    <w:rsid w:val="604D170E"/>
    <w:rsid w:val="609A10A0"/>
    <w:rsid w:val="60D86DCD"/>
    <w:rsid w:val="612018A5"/>
    <w:rsid w:val="613F2803"/>
    <w:rsid w:val="613F636B"/>
    <w:rsid w:val="61463B9B"/>
    <w:rsid w:val="617A1764"/>
    <w:rsid w:val="619647ED"/>
    <w:rsid w:val="61A1335F"/>
    <w:rsid w:val="61B24465"/>
    <w:rsid w:val="61B31912"/>
    <w:rsid w:val="61DD1577"/>
    <w:rsid w:val="61FC203F"/>
    <w:rsid w:val="62066D8B"/>
    <w:rsid w:val="620D0160"/>
    <w:rsid w:val="621D3918"/>
    <w:rsid w:val="621E21B5"/>
    <w:rsid w:val="626A582B"/>
    <w:rsid w:val="629038A5"/>
    <w:rsid w:val="62976268"/>
    <w:rsid w:val="62DE0FC5"/>
    <w:rsid w:val="62E46882"/>
    <w:rsid w:val="630948A4"/>
    <w:rsid w:val="630D4CDB"/>
    <w:rsid w:val="631018F4"/>
    <w:rsid w:val="63224615"/>
    <w:rsid w:val="635D4115"/>
    <w:rsid w:val="63701DA1"/>
    <w:rsid w:val="637552C3"/>
    <w:rsid w:val="637C0EDD"/>
    <w:rsid w:val="63827FAD"/>
    <w:rsid w:val="644C54F8"/>
    <w:rsid w:val="648A0F80"/>
    <w:rsid w:val="64910EE0"/>
    <w:rsid w:val="64920659"/>
    <w:rsid w:val="649C3B67"/>
    <w:rsid w:val="64B818DE"/>
    <w:rsid w:val="64BB6734"/>
    <w:rsid w:val="64EA5102"/>
    <w:rsid w:val="6536344C"/>
    <w:rsid w:val="654B280B"/>
    <w:rsid w:val="65681BDD"/>
    <w:rsid w:val="65A44FB7"/>
    <w:rsid w:val="65C5024C"/>
    <w:rsid w:val="662329DD"/>
    <w:rsid w:val="66314B53"/>
    <w:rsid w:val="66A31EBB"/>
    <w:rsid w:val="66A524D2"/>
    <w:rsid w:val="66B75B08"/>
    <w:rsid w:val="66BC37E2"/>
    <w:rsid w:val="66BF3F57"/>
    <w:rsid w:val="66E12268"/>
    <w:rsid w:val="67203A69"/>
    <w:rsid w:val="675B7BA5"/>
    <w:rsid w:val="67D71200"/>
    <w:rsid w:val="684E050E"/>
    <w:rsid w:val="685F0A6E"/>
    <w:rsid w:val="6873416A"/>
    <w:rsid w:val="68C356C6"/>
    <w:rsid w:val="68C92469"/>
    <w:rsid w:val="68CE2F67"/>
    <w:rsid w:val="69033CCB"/>
    <w:rsid w:val="69067B6A"/>
    <w:rsid w:val="696856B4"/>
    <w:rsid w:val="697B3E37"/>
    <w:rsid w:val="69877F2E"/>
    <w:rsid w:val="69F1312B"/>
    <w:rsid w:val="6A9D14BF"/>
    <w:rsid w:val="6AA37957"/>
    <w:rsid w:val="6ACA59B0"/>
    <w:rsid w:val="6AD432D5"/>
    <w:rsid w:val="6AD56E0B"/>
    <w:rsid w:val="6ADB3225"/>
    <w:rsid w:val="6B712F81"/>
    <w:rsid w:val="6B825E60"/>
    <w:rsid w:val="6B940BA3"/>
    <w:rsid w:val="6B9B5012"/>
    <w:rsid w:val="6BBF5098"/>
    <w:rsid w:val="6BC01CB1"/>
    <w:rsid w:val="6BC61F64"/>
    <w:rsid w:val="6C127766"/>
    <w:rsid w:val="6C367327"/>
    <w:rsid w:val="6C452FC1"/>
    <w:rsid w:val="6C630073"/>
    <w:rsid w:val="6C7D27B5"/>
    <w:rsid w:val="6C843175"/>
    <w:rsid w:val="6C8814E3"/>
    <w:rsid w:val="6CE6228B"/>
    <w:rsid w:val="6D535020"/>
    <w:rsid w:val="6D7E6881"/>
    <w:rsid w:val="6DA56A0C"/>
    <w:rsid w:val="6DC7036B"/>
    <w:rsid w:val="6DE756AC"/>
    <w:rsid w:val="6E8971F7"/>
    <w:rsid w:val="6E9A21D9"/>
    <w:rsid w:val="6EF42AB9"/>
    <w:rsid w:val="6F106739"/>
    <w:rsid w:val="6F15482A"/>
    <w:rsid w:val="6F5E6FA0"/>
    <w:rsid w:val="6F834FEC"/>
    <w:rsid w:val="6FA42641"/>
    <w:rsid w:val="6FB45C2C"/>
    <w:rsid w:val="6FC851A3"/>
    <w:rsid w:val="6FD53C37"/>
    <w:rsid w:val="6FDB390B"/>
    <w:rsid w:val="6FE21C8C"/>
    <w:rsid w:val="6FE7780C"/>
    <w:rsid w:val="6FF1787F"/>
    <w:rsid w:val="6FF62952"/>
    <w:rsid w:val="7024009B"/>
    <w:rsid w:val="706B74A1"/>
    <w:rsid w:val="70B07A9B"/>
    <w:rsid w:val="70C56C78"/>
    <w:rsid w:val="70CC084D"/>
    <w:rsid w:val="70F467DE"/>
    <w:rsid w:val="712B0468"/>
    <w:rsid w:val="712F667A"/>
    <w:rsid w:val="71404768"/>
    <w:rsid w:val="71424559"/>
    <w:rsid w:val="714820BB"/>
    <w:rsid w:val="71620EC6"/>
    <w:rsid w:val="716416F5"/>
    <w:rsid w:val="71785FE9"/>
    <w:rsid w:val="719A7E52"/>
    <w:rsid w:val="71FC7C4F"/>
    <w:rsid w:val="72162418"/>
    <w:rsid w:val="722B7343"/>
    <w:rsid w:val="724215F5"/>
    <w:rsid w:val="72643751"/>
    <w:rsid w:val="728328AA"/>
    <w:rsid w:val="72884A0C"/>
    <w:rsid w:val="729B3CB0"/>
    <w:rsid w:val="72E2669A"/>
    <w:rsid w:val="72F50EBB"/>
    <w:rsid w:val="732022A5"/>
    <w:rsid w:val="735C47A1"/>
    <w:rsid w:val="737030BA"/>
    <w:rsid w:val="73A57940"/>
    <w:rsid w:val="73FA0F56"/>
    <w:rsid w:val="742720C3"/>
    <w:rsid w:val="74535840"/>
    <w:rsid w:val="74C019A6"/>
    <w:rsid w:val="74D626D4"/>
    <w:rsid w:val="74DD2969"/>
    <w:rsid w:val="759432AE"/>
    <w:rsid w:val="75982C9F"/>
    <w:rsid w:val="75E1239D"/>
    <w:rsid w:val="76004DC0"/>
    <w:rsid w:val="768A4D12"/>
    <w:rsid w:val="772F60A3"/>
    <w:rsid w:val="77486A7B"/>
    <w:rsid w:val="778C7FC9"/>
    <w:rsid w:val="77AC7D34"/>
    <w:rsid w:val="77C05673"/>
    <w:rsid w:val="78052087"/>
    <w:rsid w:val="782E4DD1"/>
    <w:rsid w:val="783D2A16"/>
    <w:rsid w:val="786945CD"/>
    <w:rsid w:val="795B528B"/>
    <w:rsid w:val="79715B94"/>
    <w:rsid w:val="79883EEA"/>
    <w:rsid w:val="79932ACB"/>
    <w:rsid w:val="79C220D6"/>
    <w:rsid w:val="79C87ACE"/>
    <w:rsid w:val="79C96961"/>
    <w:rsid w:val="79FF7F7D"/>
    <w:rsid w:val="7A0E1A7A"/>
    <w:rsid w:val="7A122CA7"/>
    <w:rsid w:val="7A275147"/>
    <w:rsid w:val="7A393EDC"/>
    <w:rsid w:val="7A5A209C"/>
    <w:rsid w:val="7A617199"/>
    <w:rsid w:val="7A650972"/>
    <w:rsid w:val="7A700C65"/>
    <w:rsid w:val="7AB0176A"/>
    <w:rsid w:val="7AB44AC2"/>
    <w:rsid w:val="7AD24886"/>
    <w:rsid w:val="7AEF523A"/>
    <w:rsid w:val="7AF73507"/>
    <w:rsid w:val="7B12724C"/>
    <w:rsid w:val="7B1E35AB"/>
    <w:rsid w:val="7B830405"/>
    <w:rsid w:val="7B932B38"/>
    <w:rsid w:val="7BA63594"/>
    <w:rsid w:val="7BCD31F5"/>
    <w:rsid w:val="7BE72367"/>
    <w:rsid w:val="7C4B35E7"/>
    <w:rsid w:val="7C730D9C"/>
    <w:rsid w:val="7C766462"/>
    <w:rsid w:val="7CD114B9"/>
    <w:rsid w:val="7CED5FAC"/>
    <w:rsid w:val="7D0079C6"/>
    <w:rsid w:val="7D5C0E39"/>
    <w:rsid w:val="7DF26A88"/>
    <w:rsid w:val="7E263FB5"/>
    <w:rsid w:val="7E3171B7"/>
    <w:rsid w:val="7E486EB2"/>
    <w:rsid w:val="7E5336D1"/>
    <w:rsid w:val="7E742D92"/>
    <w:rsid w:val="7E851F07"/>
    <w:rsid w:val="7E934D87"/>
    <w:rsid w:val="7E9A0D84"/>
    <w:rsid w:val="7E9B4418"/>
    <w:rsid w:val="7EA637B6"/>
    <w:rsid w:val="7F266B17"/>
    <w:rsid w:val="7F3B1986"/>
    <w:rsid w:val="7F663224"/>
    <w:rsid w:val="7F8263BD"/>
    <w:rsid w:val="7FAD3BDA"/>
    <w:rsid w:val="7FB625A4"/>
    <w:rsid w:val="7FD37624"/>
  </w:rsids>
  <w:docVars>
    <w:docVar w:name="commondata" w:val="eyJjb3VudCI6MjAsImhkaWQiOiJiMjUxYzE1NmIxMmE1YmNmNDlkNjA0OTE0MzJiODk1MCIsInVzZXJDb3VudCI6MjB9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autoRedefine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autoRedefine/>
    <w:qFormat/>
    <w:rPr>
      <w:sz w:val="24"/>
    </w:rPr>
  </w:style>
  <w:style w:type="character" w:styleId="Hyperlink">
    <w:name w:val="Hyperlink"/>
    <w:basedOn w:val="DefaultParagraphFont"/>
    <w:autoRedefine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123456@qq.com" TargetMode="External" /><Relationship Id="rId6" Type="http://schemas.openxmlformats.org/officeDocument/2006/relationships/image" Target="media/image1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10</TotalTime>
  <Pages>2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5E1CA665F96C4268828CEB165309886B_13</vt:lpwstr>
  </property>
  <property fmtid="{D5CDD505-2E9C-101B-9397-08002B2CF9AE}" pid="3" name="KSOProductBuildVer">
    <vt:lpwstr>2052-12.1.0.17147</vt:lpwstr>
  </property>
  <property fmtid="{D5CDD505-2E9C-101B-9397-08002B2CF9AE}" pid="4" name="KSORubyTemplateID" linkTarget="0">
    <vt:lpwstr>4</vt:lpwstr>
  </property>
  <property fmtid="{D5CDD505-2E9C-101B-9397-08002B2CF9AE}" pid="5" name="KSOTemplateUUID">
    <vt:lpwstr>v1.0_mb_MV48GqclgtBO/3wLgp9ScA==</vt:lpwstr>
  </property>
</Properties>
</file>