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1.svg" ContentType="image/svg+xml"/>
  <Override PartName="/word/media/image13.svg" ContentType="image/svg+xml"/>
  <Override PartName="/word/media/image15.svg" ContentType="image/svg+xml"/>
  <Override PartName="/word/media/image17.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rsidR="00A30F2B">
      <w:r w:rsidRPr="00F839ED">
        <w:rPr>
          <w:noProof/>
        </w:rPr>
        <w:drawing>
          <wp:anchor distT="0" distB="0" distL="114300" distR="114300" simplePos="0" relativeHeight="251729920" behindDoc="0" locked="0" layoutInCell="1" allowOverlap="1">
            <wp:simplePos x="0" y="0"/>
            <wp:positionH relativeFrom="column">
              <wp:posOffset>3933825</wp:posOffset>
            </wp:positionH>
            <wp:positionV relativeFrom="paragraph">
              <wp:posOffset>-551498</wp:posOffset>
            </wp:positionV>
            <wp:extent cx="1352550" cy="1664677"/>
            <wp:effectExtent l="19050" t="19050" r="19050" b="12065"/>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9274" t="5884" r="10346" b="-28"/>
                    <a:stretch>
                      <a:fillRect/>
                    </a:stretch>
                  </pic:blipFill>
                  <pic:spPr bwMode="auto">
                    <a:xfrm>
                      <a:off x="0" y="0"/>
                      <a:ext cx="1352550" cy="1664677"/>
                    </a:xfrm>
                    <a:prstGeom prst="rect">
                      <a:avLst/>
                    </a:prstGeom>
                    <a:noFill/>
                    <a:ln w="12700">
                      <a:solidFill>
                        <a:schemeClr val="accent3"/>
                      </a:solid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3FE6">
        <w:rPr>
          <w:noProof/>
        </w:rPr>
        <mc:AlternateContent>
          <mc:Choice Requires="wps">
            <w:drawing>
              <wp:anchor distT="0" distB="0" distL="114300" distR="114300" simplePos="0" relativeHeight="251668480" behindDoc="0" locked="0" layoutInCell="1" allowOverlap="1">
                <wp:simplePos x="0" y="0"/>
                <wp:positionH relativeFrom="column">
                  <wp:posOffset>-127635</wp:posOffset>
                </wp:positionH>
                <wp:positionV relativeFrom="paragraph">
                  <wp:posOffset>8152870</wp:posOffset>
                </wp:positionV>
                <wp:extent cx="6094730" cy="1056640"/>
                <wp:effectExtent l="0" t="0" r="0" b="0"/>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6094730" cy="1056640"/>
                        </a:xfrm>
                        <a:prstGeom prst="rect">
                          <a:avLst/>
                        </a:prstGeom>
                      </wps:spPr>
                      <wps:txbx>
                        <w:txbxContent>
                          <w:p w:rsidR="00A30F2B" w:rsidRPr="007B6FD2" w:rsidP="007B6FD2">
                            <w:pPr>
                              <w:pStyle w:val="NormalWeb"/>
                              <w:spacing w:before="0" w:beforeAutospacing="0" w:after="0" w:afterAutospacing="0"/>
                              <w:rPr>
                                <w:rFonts w:ascii="Noto Sans S Chinese DemiLight" w:eastAsia="Noto Sans S Chinese DemiLight" w:hAnsi="Noto Sans S Chinese DemiLight"/>
                                <w:color w:val="595959" w:themeColor="text1" w:themeTint="A6"/>
                                <w:sz w:val="20"/>
                                <w:szCs w:val="20"/>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在研究生阶段的我会利用第一学年课内外时间学好所需的基础知识，多阅读来提高自身素小养，了解专业方向的前沿研究，并进一步明确自己的研究方向，为后面的研究生阶段的科研工作打两</w:t>
                            </w:r>
                            <w:r w:rsidRPr="007B6FD2">
                              <w:rPr>
                                <w:rFonts w:ascii="Noto Sans S Chinese DemiLight" w:eastAsia="Noto Sans S Chinese DemiLight" w:hAnsi="Noto Sans S Chinese DemiLight" w:cs="Times New Roman" w:hint="eastAsia"/>
                                <w:color w:val="595959" w:themeColor="text1" w:themeTint="A6"/>
                                <w:kern w:val="24"/>
                                <w:sz w:val="16"/>
                                <w:szCs w:val="16"/>
                              </w:rPr>
                              <w:t>坚</w:t>
                            </w:r>
                            <w:r w:rsidRPr="007B6FD2">
                              <w:rPr>
                                <w:rFonts w:ascii="Noto Sans S Chinese DemiLight" w:eastAsia="Noto Sans S Chinese DemiLight" w:hAnsi="Noto Sans S Chinese DemiLight" w:cs="Times New Roman" w:hint="eastAsia"/>
                                <w:color w:val="595959" w:themeColor="text1" w:themeTint="A6"/>
                                <w:kern w:val="24"/>
                                <w:sz w:val="16"/>
                                <w:szCs w:val="16"/>
                              </w:rPr>
                              <w:t>来的基础，后两年我会努力培养自己的科研能力，协助导师做好相关课题，并发表有一定质量的学术论文，。在此同时我也会努力提高自己e</w:t>
                            </w:r>
                            <w:r w:rsidRPr="007B6FD2">
                              <w:rPr>
                                <w:rFonts w:ascii="Noto Sans S Chinese DemiLight" w:eastAsia="Noto Sans S Chinese DemiLight" w:hAnsi="Noto Sans S Chinese DemiLight" w:cs="Times New Roman" w:hint="eastAsia"/>
                                <w:color w:val="595959" w:themeColor="text1" w:themeTint="A6"/>
                                <w:kern w:val="24"/>
                                <w:sz w:val="16"/>
                                <w:szCs w:val="16"/>
                              </w:rPr>
                              <w:t>的英话水</w:t>
                            </w:r>
                            <w:r w:rsidRPr="007B6FD2">
                              <w:rPr>
                                <w:rFonts w:ascii="Noto Sans S Chinese DemiLight" w:eastAsia="Noto Sans S Chinese DemiLight" w:hAnsi="Noto Sans S Chinese DemiLight" w:cs="Times New Roman" w:hint="eastAsia"/>
                                <w:color w:val="595959" w:themeColor="text1" w:themeTint="A6"/>
                                <w:kern w:val="24"/>
                                <w:sz w:val="16"/>
                                <w:szCs w:val="16"/>
                              </w:rPr>
                              <w:t xml:space="preserve"> 平,养成并坚持每天学习英语的习惯，使自己能够无障碍阅读专业领域的外文学术期刊和文献，让自己汲取更全面更前沿的科研信息。，对于毕业后的去向，我希望能够从事相对具有挑战性的工作，当然授</w:t>
                            </w:r>
                            <w:r w:rsidRPr="007B6FD2">
                              <w:rPr>
                                <w:rFonts w:ascii="Noto Sans S Chinese DemiLight" w:eastAsia="Noto Sans S Chinese DemiLight" w:hAnsi="Noto Sans S Chinese DemiLight" w:cs="Times New Roman" w:hint="eastAsia"/>
                                <w:color w:val="595959" w:themeColor="text1" w:themeTint="A6"/>
                                <w:kern w:val="24"/>
                                <w:sz w:val="16"/>
                                <w:szCs w:val="16"/>
                              </w:rPr>
                              <w:t>身科研</w:t>
                            </w:r>
                            <w:r w:rsidRPr="007B6FD2">
                              <w:rPr>
                                <w:rFonts w:ascii="Noto Sans S Chinese DemiLight" w:eastAsia="Noto Sans S Chinese DemiLight" w:hAnsi="Noto Sans S Chinese DemiLight" w:cs="Times New Roman" w:hint="eastAsia"/>
                                <w:color w:val="595959" w:themeColor="text1" w:themeTint="A6"/>
                                <w:kern w:val="24"/>
                                <w:sz w:val="16"/>
                                <w:szCs w:val="16"/>
                              </w:rPr>
                              <w:t>也是非常好的大，择之一，如若条件允许的话我会继续攻读博士学位。</w:t>
                            </w:r>
                          </w:p>
                        </w:txbxContent>
                      </wps:txbx>
                      <wps:bodyPr wrap="square">
                        <a:spAutoFit/>
                      </wps:bodyPr>
                    </wps:wsp>
                  </a:graphicData>
                </a:graphic>
              </wp:anchor>
            </w:drawing>
          </mc:Choice>
          <mc:Fallback>
            <w:pict>
              <v:rect id="矩形 8" o:spid="_x0000_s1025" style="width:479.9pt;height:83.2pt;margin-top:641.95pt;margin-left:-10.05pt;mso-wrap-distance-bottom:0;mso-wrap-distance-left:9pt;mso-wrap-distance-right:9pt;mso-wrap-distance-top:0;mso-wrap-style:square;position:absolute;visibility:visible;v-text-anchor:top;z-index:251669504" filled="f" stroked="f">
                <v:textbox style="mso-fit-shape-to-text:t">
                  <w:txbxContent>
                    <w:p w:rsidR="00A30F2B" w:rsidRPr="007B6FD2" w:rsidP="007B6FD2">
                      <w:pPr>
                        <w:pStyle w:val="NormalWeb"/>
                        <w:spacing w:before="0" w:beforeAutospacing="0" w:after="0" w:afterAutospacing="0"/>
                        <w:rPr>
                          <w:rFonts w:ascii="Noto Sans S Chinese DemiLight" w:eastAsia="Noto Sans S Chinese DemiLight" w:hAnsi="Noto Sans S Chinese DemiLight"/>
                          <w:color w:val="595959" w:themeColor="text1" w:themeTint="A6"/>
                          <w:sz w:val="20"/>
                          <w:szCs w:val="20"/>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在研究生阶段的我会利用第一学年课内外时间学好所需的基础知识，多阅读来提高自身素小养，了解专业方向的前沿研究，并进一步明确自己的研究方向，为后面的研究生阶段的科研工作打两</w:t>
                      </w:r>
                      <w:r w:rsidRPr="007B6FD2">
                        <w:rPr>
                          <w:rFonts w:ascii="Noto Sans S Chinese DemiLight" w:eastAsia="Noto Sans S Chinese DemiLight" w:hAnsi="Noto Sans S Chinese DemiLight" w:cs="Times New Roman" w:hint="eastAsia"/>
                          <w:color w:val="595959" w:themeColor="text1" w:themeTint="A6"/>
                          <w:kern w:val="24"/>
                          <w:sz w:val="16"/>
                          <w:szCs w:val="16"/>
                        </w:rPr>
                        <w:t>坚</w:t>
                      </w:r>
                      <w:r w:rsidRPr="007B6FD2">
                        <w:rPr>
                          <w:rFonts w:ascii="Noto Sans S Chinese DemiLight" w:eastAsia="Noto Sans S Chinese DemiLight" w:hAnsi="Noto Sans S Chinese DemiLight" w:cs="Times New Roman" w:hint="eastAsia"/>
                          <w:color w:val="595959" w:themeColor="text1" w:themeTint="A6"/>
                          <w:kern w:val="24"/>
                          <w:sz w:val="16"/>
                          <w:szCs w:val="16"/>
                        </w:rPr>
                        <w:t>来的基础，后两年我会努力培养自己的科研能力，协助导师做好相关课题，并发表有一定质量的学术论文，。在此同时我也会努力提高自己e</w:t>
                      </w:r>
                      <w:r w:rsidRPr="007B6FD2">
                        <w:rPr>
                          <w:rFonts w:ascii="Noto Sans S Chinese DemiLight" w:eastAsia="Noto Sans S Chinese DemiLight" w:hAnsi="Noto Sans S Chinese DemiLight" w:cs="Times New Roman" w:hint="eastAsia"/>
                          <w:color w:val="595959" w:themeColor="text1" w:themeTint="A6"/>
                          <w:kern w:val="24"/>
                          <w:sz w:val="16"/>
                          <w:szCs w:val="16"/>
                        </w:rPr>
                        <w:t>的英话水</w:t>
                      </w:r>
                      <w:r w:rsidRPr="007B6FD2">
                        <w:rPr>
                          <w:rFonts w:ascii="Noto Sans S Chinese DemiLight" w:eastAsia="Noto Sans S Chinese DemiLight" w:hAnsi="Noto Sans S Chinese DemiLight" w:cs="Times New Roman" w:hint="eastAsia"/>
                          <w:color w:val="595959" w:themeColor="text1" w:themeTint="A6"/>
                          <w:kern w:val="24"/>
                          <w:sz w:val="16"/>
                          <w:szCs w:val="16"/>
                        </w:rPr>
                        <w:t xml:space="preserve"> 平,养成并坚持每天学习英语的习惯，使自己能够无障碍阅读专业领域的外文学术期刊和文献，让自己汲取更全面更前沿的科研信息。，对于毕业后的去向，我希望能够从事相对具有挑战性的工作，当然授</w:t>
                      </w:r>
                      <w:r w:rsidRPr="007B6FD2">
                        <w:rPr>
                          <w:rFonts w:ascii="Noto Sans S Chinese DemiLight" w:eastAsia="Noto Sans S Chinese DemiLight" w:hAnsi="Noto Sans S Chinese DemiLight" w:cs="Times New Roman" w:hint="eastAsia"/>
                          <w:color w:val="595959" w:themeColor="text1" w:themeTint="A6"/>
                          <w:kern w:val="24"/>
                          <w:sz w:val="16"/>
                          <w:szCs w:val="16"/>
                        </w:rPr>
                        <w:t>身科研</w:t>
                      </w:r>
                      <w:r w:rsidRPr="007B6FD2">
                        <w:rPr>
                          <w:rFonts w:ascii="Noto Sans S Chinese DemiLight" w:eastAsia="Noto Sans S Chinese DemiLight" w:hAnsi="Noto Sans S Chinese DemiLight" w:cs="Times New Roman" w:hint="eastAsia"/>
                          <w:color w:val="595959" w:themeColor="text1" w:themeTint="A6"/>
                          <w:kern w:val="24"/>
                          <w:sz w:val="16"/>
                          <w:szCs w:val="16"/>
                        </w:rPr>
                        <w:t>也是非常好的大，择之一，如若条件允许的话我会继续攻读博士学位。</w:t>
                      </w:r>
                    </w:p>
                  </w:txbxContent>
                </v:textbox>
              </v:rect>
            </w:pict>
          </mc:Fallback>
        </mc:AlternateContent>
      </w:r>
      <w:r w:rsidR="00D03FE6">
        <w:rPr>
          <w:noProof/>
        </w:rPr>
        <mc:AlternateContent>
          <mc:Choice Requires="wps">
            <w:drawing>
              <wp:anchor distT="0" distB="0" distL="114300" distR="114300" simplePos="0" relativeHeight="251699200" behindDoc="0" locked="0" layoutInCell="1" allowOverlap="1">
                <wp:simplePos x="0" y="0"/>
                <wp:positionH relativeFrom="column">
                  <wp:posOffset>-518795</wp:posOffset>
                </wp:positionH>
                <wp:positionV relativeFrom="paragraph">
                  <wp:posOffset>7760335</wp:posOffset>
                </wp:positionV>
                <wp:extent cx="158750" cy="200660"/>
                <wp:effectExtent l="0" t="0" r="0" b="8890"/>
                <wp:wrapNone/>
                <wp:docPr id="20"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8750" cy="200660"/>
                        </a:xfrm>
                        <a:custGeom>
                          <a:avLst/>
                          <a:gdLst>
                            <a:gd name="T0" fmla="*/ 508479 w 1679575"/>
                            <a:gd name="T1" fmla="*/ 933537 h 2125662"/>
                            <a:gd name="T2" fmla="*/ 645344 w 1679575"/>
                            <a:gd name="T3" fmla="*/ 1004349 h 2125662"/>
                            <a:gd name="T4" fmla="*/ 637947 w 1679575"/>
                            <a:gd name="T5" fmla="*/ 1045870 h 2125662"/>
                            <a:gd name="T6" fmla="*/ 629410 w 1679575"/>
                            <a:gd name="T7" fmla="*/ 1095637 h 2125662"/>
                            <a:gd name="T8" fmla="*/ 645913 w 1679575"/>
                            <a:gd name="T9" fmla="*/ 1148533 h 2125662"/>
                            <a:gd name="T10" fmla="*/ 923628 w 1679575"/>
                            <a:gd name="T11" fmla="*/ 1679766 h 2125662"/>
                            <a:gd name="T12" fmla="*/ 886068 w 1679575"/>
                            <a:gd name="T13" fmla="*/ 1137442 h 2125662"/>
                            <a:gd name="T14" fmla="*/ 896597 w 1679575"/>
                            <a:gd name="T15" fmla="*/ 1083408 h 2125662"/>
                            <a:gd name="T16" fmla="*/ 885214 w 1679575"/>
                            <a:gd name="T17" fmla="*/ 1039044 h 2125662"/>
                            <a:gd name="T18" fmla="*/ 917083 w 1679575"/>
                            <a:gd name="T19" fmla="*/ 999799 h 2125662"/>
                            <a:gd name="T20" fmla="*/ 1048543 w 1679575"/>
                            <a:gd name="T21" fmla="*/ 927280 h 2125662"/>
                            <a:gd name="T22" fmla="*/ 1168905 w 1679575"/>
                            <a:gd name="T23" fmla="*/ 933822 h 2125662"/>
                            <a:gd name="T24" fmla="*/ 1257397 w 1679575"/>
                            <a:gd name="T25" fmla="*/ 1021128 h 2125662"/>
                            <a:gd name="T26" fmla="*/ 1333655 w 1679575"/>
                            <a:gd name="T27" fmla="*/ 1118957 h 2125662"/>
                            <a:gd name="T28" fmla="*/ 1397392 w 1679575"/>
                            <a:gd name="T29" fmla="*/ 1227592 h 2125662"/>
                            <a:gd name="T30" fmla="*/ 1446903 w 1679575"/>
                            <a:gd name="T31" fmla="*/ 1349025 h 2125662"/>
                            <a:gd name="T32" fmla="*/ 1482186 w 1679575"/>
                            <a:gd name="T33" fmla="*/ 1483540 h 2125662"/>
                            <a:gd name="T34" fmla="*/ 1501820 w 1679575"/>
                            <a:gd name="T35" fmla="*/ 1632274 h 2125662"/>
                            <a:gd name="T36" fmla="*/ 1439790 w 1679575"/>
                            <a:gd name="T37" fmla="*/ 1742331 h 2125662"/>
                            <a:gd name="T38" fmla="*/ 1242601 w 1679575"/>
                            <a:gd name="T39" fmla="*/ 1826794 h 2125662"/>
                            <a:gd name="T40" fmla="*/ 1035738 w 1679575"/>
                            <a:gd name="T41" fmla="*/ 1881112 h 2125662"/>
                            <a:gd name="T42" fmla="*/ 822331 w 1679575"/>
                            <a:gd name="T43" fmla="*/ 1904432 h 2125662"/>
                            <a:gd name="T44" fmla="*/ 596403 w 1679575"/>
                            <a:gd name="T45" fmla="*/ 1894194 h 2125662"/>
                            <a:gd name="T46" fmla="*/ 373036 w 1679575"/>
                            <a:gd name="T47" fmla="*/ 1847838 h 2125662"/>
                            <a:gd name="T48" fmla="*/ 159344 w 1679575"/>
                            <a:gd name="T49" fmla="*/ 1766788 h 2125662"/>
                            <a:gd name="T50" fmla="*/ 0 w 1679575"/>
                            <a:gd name="T51" fmla="*/ 1676354 h 2125662"/>
                            <a:gd name="T52" fmla="*/ 15365 w 1679575"/>
                            <a:gd name="T53" fmla="*/ 1518519 h 2125662"/>
                            <a:gd name="T54" fmla="*/ 47234 w 1679575"/>
                            <a:gd name="T55" fmla="*/ 1376611 h 2125662"/>
                            <a:gd name="T56" fmla="*/ 94468 w 1679575"/>
                            <a:gd name="T57" fmla="*/ 1249206 h 2125662"/>
                            <a:gd name="T58" fmla="*/ 155930 w 1679575"/>
                            <a:gd name="T59" fmla="*/ 1135735 h 2125662"/>
                            <a:gd name="T60" fmla="*/ 230765 w 1679575"/>
                            <a:gd name="T61" fmla="*/ 1035348 h 2125662"/>
                            <a:gd name="T62" fmla="*/ 317835 w 1679575"/>
                            <a:gd name="T63" fmla="*/ 946334 h 2125662"/>
                            <a:gd name="T64" fmla="*/ 427669 w 1679575"/>
                            <a:gd name="T65" fmla="*/ 860449 h 2125662"/>
                            <a:gd name="T66" fmla="*/ 831848 w 1679575"/>
                            <a:gd name="T67" fmla="*/ 5125 h 2125662"/>
                            <a:gd name="T68" fmla="*/ 927152 w 1679575"/>
                            <a:gd name="T69" fmla="*/ 31035 h 2125662"/>
                            <a:gd name="T70" fmla="*/ 1013353 w 1679575"/>
                            <a:gd name="T71" fmla="*/ 76590 h 2125662"/>
                            <a:gd name="T72" fmla="*/ 1087035 w 1679575"/>
                            <a:gd name="T73" fmla="*/ 138945 h 2125662"/>
                            <a:gd name="T74" fmla="*/ 1145356 w 1679575"/>
                            <a:gd name="T75" fmla="*/ 215250 h 2125662"/>
                            <a:gd name="T76" fmla="*/ 1186607 w 1679575"/>
                            <a:gd name="T77" fmla="*/ 303514 h 2125662"/>
                            <a:gd name="T78" fmla="*/ 1207944 w 1679575"/>
                            <a:gd name="T79" fmla="*/ 401174 h 2125662"/>
                            <a:gd name="T80" fmla="*/ 1205383 w 1679575"/>
                            <a:gd name="T81" fmla="*/ 513924 h 2125662"/>
                            <a:gd name="T82" fmla="*/ 1172382 w 1679575"/>
                            <a:gd name="T83" fmla="*/ 626673 h 2125662"/>
                            <a:gd name="T84" fmla="*/ 1112924 w 1679575"/>
                            <a:gd name="T85" fmla="*/ 725187 h 2125662"/>
                            <a:gd name="T86" fmla="*/ 1030706 w 1679575"/>
                            <a:gd name="T87" fmla="*/ 804625 h 2125662"/>
                            <a:gd name="T88" fmla="*/ 915204 w 1679575"/>
                            <a:gd name="T89" fmla="*/ 867264 h 2125662"/>
                            <a:gd name="T90" fmla="*/ 837253 w 1679575"/>
                            <a:gd name="T91" fmla="*/ 887764 h 2125662"/>
                            <a:gd name="T92" fmla="*/ 753044 w 1679575"/>
                            <a:gd name="T93" fmla="*/ 893458 h 2125662"/>
                            <a:gd name="T94" fmla="*/ 658879 w 1679575"/>
                            <a:gd name="T95" fmla="*/ 881215 h 2125662"/>
                            <a:gd name="T96" fmla="*/ 572394 w 1679575"/>
                            <a:gd name="T97" fmla="*/ 850180 h 2125662"/>
                            <a:gd name="T98" fmla="*/ 494728 w 1679575"/>
                            <a:gd name="T99" fmla="*/ 802917 h 2125662"/>
                            <a:gd name="T100" fmla="*/ 424459 w 1679575"/>
                            <a:gd name="T101" fmla="*/ 736576 h 2125662"/>
                            <a:gd name="T102" fmla="*/ 366992 w 1679575"/>
                            <a:gd name="T103" fmla="*/ 651159 h 2125662"/>
                            <a:gd name="T104" fmla="*/ 330578 w 1679575"/>
                            <a:gd name="T105" fmla="*/ 553500 h 2125662"/>
                            <a:gd name="T106" fmla="*/ 317206 w 1679575"/>
                            <a:gd name="T107" fmla="*/ 446729 h 2125662"/>
                            <a:gd name="T108" fmla="*/ 328586 w 1679575"/>
                            <a:gd name="T109" fmla="*/ 345653 h 2125662"/>
                            <a:gd name="T110" fmla="*/ 361587 w 1679575"/>
                            <a:gd name="T111" fmla="*/ 253403 h 2125662"/>
                            <a:gd name="T112" fmla="*/ 412795 w 1679575"/>
                            <a:gd name="T113" fmla="*/ 171118 h 2125662"/>
                            <a:gd name="T114" fmla="*/ 479934 w 1679575"/>
                            <a:gd name="T115" fmla="*/ 101931 h 2125662"/>
                            <a:gd name="T116" fmla="*/ 560729 w 1679575"/>
                            <a:gd name="T117" fmla="*/ 48972 h 2125662"/>
                            <a:gd name="T118" fmla="*/ 652620 w 1679575"/>
                            <a:gd name="T119" fmla="*/ 13952 h 2125662"/>
                            <a:gd name="T120" fmla="*/ 752191 w 1679575"/>
                            <a:gd name="T121" fmla="*/ 0 h 212566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ysClr val="window" lastClr="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26" style="width:12.5pt;height:15.8pt;margin-top:611.05pt;margin-left:-40.85pt;mso-wrap-distance-bottom:0;mso-wrap-distance-left:9pt;mso-wrap-distance-right:9pt;mso-wrap-distance-top:0;mso-wrap-style:square;position:absolute;visibility:visible;v-text-anchor:middle;z-index:251700224" coordsize="1679575,2125662" path="m481421,957262l484914,961070l490948,968686l497299,975667l510319,990264l523657,1003909l537947,1017237l552237,1029613l567480,1041671l583040,1053095l598601,1063884l615114,1074039l631627,1083558l649093,1092126l666241,1100377l684025,1107993l701808,1114657l720226,1120686l738645,1125763l734517,1130840l730706,1135283l727213,1140043l723402,1145437l720544,1150515l717368,1155909l714510,1161304l711970,1167016l710064,1172410l708159,1178439l706254,1184151l704983,1190498l704031,1196210l702761,1202556l702443,1208903l702125,1215249l702443,1222548l703078,1229529l704348,1236510l705619,1243174l707206,1249838l709112,1256819l711652,1263166l714193,1269512l717686,1275542l720861,1281571l724355,1287283l728483,1292995l732611,1298389l737057,1303784l742138,1308861l746901,1313304l672275,1874339l854237,2050773l1030800,1874339l956173,1313304l961572,1308544l966018,1303466l970781,1298072l974910,1292995l978720,1286965l982531,1281571l986024,1275224l988882,1269195l991423,1262849l994281,1256502l996186,1249838l997774,1243174l999044,1236510l999997,1229212l1000632,1222548l1000632,1215249l1000632,1208903l1000314,1203191l999679,1197479l998727,1191767l997456,1186055l996186,1180661l994598,1175266l992375,1169872l990152,1164794l987929,1159400l985389,1154640l982849,1149563l979355,1144803l976497,1139725l973004,1135283l969829,1130840l987612,1126398l1005713,1121320l1023496,1115609l1041280,1109262l1058428,1101963l1075576,1094665l1092089,1086097l1108602,1076895l1124480,1067375l1140041,1056903l1155601,1046114l1170209,1034690l1184817,1022632l1198472,1009938l1211809,996928l1225147,983283l1228640,979792l1232451,982966l1257220,1002005l1281037,1021680l1304537,1041989l1316604,1052143l1327719,1062615l1338833,1073404l1349948,1084193l1361062,1094982l1371860,1105771l1382339,1116561l1392818,1127984l1403298,1139408l1413460,1150832l1423304,1162573l1433149,1174314l1442675,1186373l1452202,1198748l1461411,1210807l1470621,1223183l1479830,1235876l1488404,1248569l1496978,1261262l1505552,1274272l1513809,1287600l1521748,1300611l1529687,1314573l1537308,1328218l1544930,1341863l1552234,1355826l1559537,1369788l1566206,1384385l1573193,1398982l1579544,1413579l1586213,1428176l1592246,1443725l1598280,1458640l1603996,1473871l1609712,1489738l1614793,1505287l1620191,1521153l1624955,1537337l1630036,1553521l1634482,1570339l1638610,1586840l1643056,1603976l1646867,1620794l1650677,1637930l1654170,1655383l1657664,1673153l1660522,1690923l1663697,1709011l1666238,1727099l1668461,1745821l1670684,1764226l1672589,1783266l1674177,1802305l1676082,1821345l1677352,1841019l1678305,1860694l1679258,1880368l1679575,1900677l1679575,1903850l1677035,1905437l1653853,1918765l1630353,1931775l1606854,1944151l1583037,1956209l1558902,1967950l1534768,1979374l1510316,1990163l1485864,2000635l1461411,2010790l1436642,2020627l1411872,2029512l1386785,2038397l1361380,2046965l1335975,2054581l1310570,2062514l1285166,2069495l1259443,2076159l1233403,2082506l1207681,2088535l1181959,2093929l1155919,2099007l1129561,2103767l1103204,2107892l1077164,2111382l1050806,2114873l1024131,2117729l997774,2119950l971099,2121854l944424,2123441l917749,2125028l891074,2125662l864399,2125662l835818,2125662l807238,2124710l778657,2123124l750395,2121537l722132,2119316l693869,2116777l665606,2113604l637661,2109478l609398,2105353l581453,2100593l553825,2095199l525880,2089487l498252,2083458l470624,2076476l443314,2069495l416321,2061879l389011,2053629l362019,2045378l335343,2036176l308668,2026656l282311,2016502l255953,2006030l229913,1994923l203556,1983499l177833,1971441l152429,1959065l127024,1946372l101619,1933044l76532,1919399,51762,1905437,27310,1890523,2858,1875291,,1888301l,1870531l952,1850222l2223,1829913l3493,1809604l5398,1790247l6986,1770573l9209,1750898l11749,1732176l14290,1713136l17148,1694414l20006,1676009l23499,1657604l26992,1639834l30486,1621746l34931,1604293l38742,1586840l43188,1569704l47951,1552569l52715,1536068l57796,1519249l62877,1503066l68593,1486564l73991,1470698l80025,1455149l86059,1439283l92410,1424051l98761,1409137l105430,1393905l112098,1378990l119402,1364393l126706,1350114l134010,1335834l141632,1321871l149571,1307909l157510,1294264l165766,1280936l174023,1267291l182597,1253963l191171,1241270l200380,1228260l209589,1215884l218799,1203191l228008,1191133l237852,1178757l247697,1167016l257541,1155275l267703,1143533l278182,1132110l288662,1120686l298824,1109579l309938,1098473l320735,1087684l331850,1076895l343282,1066423l354715,1055951l366147,1045797l377897,1035642l389964,1025805l401714,1015968l414099,1006448l426801,996928l439186,987408l451571,977888l477293,960118l481421,957262xm839471,l852171,l865506,l878206,636l890906,1271l903288,2542l915988,3813l928371,5719l940436,7943l952818,10167l964883,12708l976631,15568l988696,19062l1000443,22239l1011873,26052l1023621,30182l1034733,34630l1046163,39395l1057276,44161l1068388,48926l1079183,54645l1089661,60046l1100456,66082l1110616,72119l1120776,78790l1130936,85462l1140461,92134l1150303,99123l1159828,106430l1169353,114055l1178561,121680l1187133,129623l1196023,137883l1204596,146143l1213168,155039l1221106,163299l1229043,172513l1236981,181726l1244283,190939l1251586,200153l1258888,210001l1265556,219850l1272223,230017l1278256,240183l1284606,250667l1290321,261151l1296353,271953l1301433,282755l1306831,293239l1311593,304359l1316356,315796l1320483,327234l1324293,338671l1328421,350426l1331913,362181l1335088,373936l1337946,386009l1340803,398081l1343026,410472l1344931,422862l1346518,435252l1348106,447643l1349058,460033l1350011,472741l1350646,485449l1350963,498475l1350646,513407l1349693,528975l1348423,543907l1347153,558521l1345248,573453l1342708,588067l1339851,602682l1336358,616660l1332866,631275l1328738,645254l1324293,658915l1319531,672576l1314133,685920l1308418,699263l1302386,712607l1296353,725315l1289368,738023l1282383,750413l1275081,762486l1267143,774559l1259206,786313l1250633,797751l1242061,809188l1232853,819990l1223963,830792l1214121,841276l1204278,851442l1193801,860974l1183323,870822l1172528,880036l1161733,889249l1150303,897827l1134746,909264l1118236,920066l1101408,929915l1084581,939446l1066801,948342l1048703,956602l1040131,960414l1030606,963909l1021398,967722l1011873,970899l1002348,973758l993141,976617l983616,979794l973773,982018l963931,984560l954088,986466l944246,988372l934403,990596l924561,991867l914401,993455l904241,994409l893763,995362l883603,995997l873126,996632l862648,996950l852171,996950l840423,996950l828358,996315l816293,995679l804546,994726l792798,993455l781368,992185l769621,990278l758191,988054l746761,985831l735331,983289l724218,980430l713106,977253l702311,973758l691198,970263l680721,966768l670243,962321l659448,958190l648971,953425l638811,948659l628651,943894l618491,938493l608648,933410l599123,927373l589281,921655l579756,915618l570548,909264l561023,902910l552133,895921l543561,889249l534671,881942l526098,874952l517526,867328l508318,858750l499428,849854l490538,840958l481648,831427l473711,821896l465456,812047l457518,801881l449898,791714l442596,781548l435293,770746l428626,759944l421958,749142l415608,738023l409576,726585l403861,715148l398463,703393l393383,691638l388303,679566l383858,667493l379731,655420l375603,643030l372111,630322l368936,617614l365443,604588l362903,591880l360681,578854l358776,565828l357188,552485l355601,539141l354648,525480l354331,511819l354013,498475l354331,485449l354648,472741l355601,460033l356871,447643l358141,434935l360046,422544l361951,410472l364173,397763l366713,385691l369888,373936l373063,361863l376556,350108l380683,338671l384493,326916l388621,315796l393383,304359l398146,293239l403543,282755l408623,271636l414656,261151l420371,250667l426721,240183l432753,230017l439421,219850l446088,210001l453391,200153l460693,190939l467996,181408l475933,172195l483871,163299l491808,154403l500381,146143l508953,137565l517526,129305l526416,121680l535623,113738l545148,106113l554673,99123l564516,92134l574041,85462l584201,78473l594361,72119l604838,66082l615316,60046l625793,54645l636906,48926l647701,44161l658813,39395l670243,34630l681356,30182l693103,26052l704533,22239l716281,19062l728346,15568l740093,12708l752158,10167l764541,7625,776606,5719,788988,3813,801688,2542,814071,1271,826771,636,839471,xe" fillcolor="window" stroked="f">
                <v:path arrowok="t" o:connecttype="custom" o:connectlocs="48060,88125;60997,94809;60297,98729;59491,103427;61050,108420;87299,158568;83749,107373;84745,102272;83669,98085;86681,94380;99106,87534;110483,88152;118847,96393;126054,105628;132079,115883;136758,127346;140093,140044;141949,154085;136086,164474;117448,172447;97896,177575;77725,179776;56371,178810;35259,174434;15061,166783;0,158246;1452,143346;4464,129950;8929,117924;14738,107212;21811,97736;30041,89333;40422,81225;78625,484;87633,2930;95780,7230;102744,13116;108257,20319;112156,28651;114172,37870;113930,48514;110811,59157;105191,68457;97420,75956;86503,81869;79135,83804;71176,84341;62276,83186;54102,80256;46761,75794;40119,69532;34687,61469;31246,52250;29982,42171;31057,32629;34176,23921;39017,16153;45362,9622;52999,4623;61684,1317;71096,0" o:connectangles="0,0,0,0,0,0,0,0,0,0,0,0,0,0,0,0,0,0,0,0,0,0,0,0,0,0,0,0,0,0,0,0,0,0,0,0,0,0,0,0,0,0,0,0,0,0,0,0,0,0,0,0,0,0,0,0,0,0,0,0,0"/>
              </v:shape>
            </w:pict>
          </mc:Fallback>
        </mc:AlternateContent>
      </w:r>
      <w:r w:rsidR="00D03FE6">
        <w:rPr>
          <w:noProof/>
        </w:rPr>
        <mc:AlternateContent>
          <mc:Choice Requires="wps">
            <w:drawing>
              <wp:anchor distT="0" distB="0" distL="114300" distR="114300" simplePos="0" relativeHeight="251691008" behindDoc="0" locked="0" layoutInCell="1" allowOverlap="1">
                <wp:simplePos x="0" y="0"/>
                <wp:positionH relativeFrom="column">
                  <wp:posOffset>-598805</wp:posOffset>
                </wp:positionH>
                <wp:positionV relativeFrom="paragraph">
                  <wp:posOffset>7701915</wp:posOffset>
                </wp:positionV>
                <wp:extent cx="317500" cy="317500"/>
                <wp:effectExtent l="0" t="0" r="6350" b="6350"/>
                <wp:wrapNone/>
                <wp:docPr id="16" name="椭圆 16"/>
                <wp:cNvGraphicFramePr/>
                <a:graphic xmlns:a="http://schemas.openxmlformats.org/drawingml/2006/main">
                  <a:graphicData uri="http://schemas.microsoft.com/office/word/2010/wordprocessingShape">
                    <wps:wsp xmlns:wps="http://schemas.microsoft.com/office/word/2010/wordprocessingShape">
                      <wps:cNvSpPr/>
                      <wps:spPr>
                        <a:xfrm>
                          <a:off x="0" y="0"/>
                          <a:ext cx="317500" cy="317500"/>
                        </a:xfrm>
                        <a:prstGeom prst="ellipse">
                          <a:avLst/>
                        </a:prstGeom>
                        <a:solidFill>
                          <a:schemeClr val="accent3"/>
                        </a:solidFill>
                        <a:ln w="12700">
                          <a:noFill/>
                          <a:prstDash val="solid"/>
                          <a:miter lim="800000"/>
                        </a:ln>
                        <a:effectLst/>
                      </wps:spPr>
                      <wps:bodyPr rtlCol="0" anchor="ctr"/>
                    </wps:wsp>
                  </a:graphicData>
                </a:graphic>
              </wp:anchor>
            </w:drawing>
          </mc:Choice>
          <mc:Fallback>
            <w:pict>
              <v:oval id="椭圆 16" o:spid="_x0000_s1027" style="width:25pt;height:25pt;margin-top:606.45pt;margin-left:-47.15pt;mso-wrap-distance-bottom:0;mso-wrap-distance-left:9pt;mso-wrap-distance-right:9pt;mso-wrap-distance-top:0;mso-wrap-style:square;position:absolute;visibility:visible;v-text-anchor:middle;z-index:251692032" fillcolor="#27ced7" stroked="f" strokeweight="1pt">
                <v:stroke joinstyle="miter"/>
              </v:oval>
            </w:pict>
          </mc:Fallback>
        </mc:AlternateContent>
      </w:r>
      <w:r w:rsidR="00D03FE6">
        <w:rPr>
          <w:noProof/>
        </w:rPr>
        <mc:AlternateContent>
          <mc:Choice Requires="wps">
            <w:drawing>
              <wp:anchor distT="0" distB="0" distL="114300" distR="114300" simplePos="0" relativeHeight="251676672" behindDoc="0" locked="0" layoutInCell="1" allowOverlap="1">
                <wp:simplePos x="0" y="0"/>
                <wp:positionH relativeFrom="column">
                  <wp:posOffset>-127635</wp:posOffset>
                </wp:positionH>
                <wp:positionV relativeFrom="paragraph">
                  <wp:posOffset>7703185</wp:posOffset>
                </wp:positionV>
                <wp:extent cx="2030095" cy="335915"/>
                <wp:effectExtent l="0" t="0" r="0" b="0"/>
                <wp:wrapNone/>
                <wp:docPr id="12" name="矩形 12"/>
                <wp:cNvGraphicFramePr/>
                <a:graphic xmlns:a="http://schemas.openxmlformats.org/drawingml/2006/main">
                  <a:graphicData uri="http://schemas.microsoft.com/office/word/2010/wordprocessingShape">
                    <wps:wsp xmlns:wps="http://schemas.microsoft.com/office/word/2010/wordprocessingShape">
                      <wps:cNvSpPr/>
                      <wps:spPr>
                        <a:xfrm>
                          <a:off x="0" y="0"/>
                          <a:ext cx="2030095" cy="335915"/>
                        </a:xfrm>
                        <a:prstGeom prst="rect">
                          <a:avLst/>
                        </a:prstGeom>
                      </wps:spPr>
                      <wps:txbx>
                        <w:txbxContent>
                          <w:p w:rsidR="00A30F2B" w:rsidRPr="00D03FE6">
                            <w:pPr>
                              <w:pStyle w:val="NormalWeb"/>
                              <w:spacing w:before="0" w:beforeAutospacing="0" w:after="0" w:afterAutospacing="0" w:line="380" w:lineRule="exact"/>
                              <w:rPr>
                                <w:rFonts w:ascii="Noto Sans S Chinese DemiLight" w:eastAsia="Noto Sans S Chinese DemiLight" w:hAnsi="Noto Sans S Chinese DemiLight"/>
                                <w:color w:val="27CED7" w:themeColor="accent3"/>
                              </w:rPr>
                            </w:pPr>
                            <w:r w:rsidRPr="00D03FE6">
                              <w:rPr>
                                <w:rFonts w:ascii="Noto Sans S Chinese DemiLight" w:eastAsia="Noto Sans S Chinese DemiLight" w:hAnsi="Noto Sans S Chinese DemiLight" w:cs="Times New Roman" w:hint="eastAsia"/>
                                <w:b/>
                                <w:bCs/>
                                <w:color w:val="27CED7" w:themeColor="accent3"/>
                                <w:kern w:val="24"/>
                                <w:sz w:val="28"/>
                                <w:szCs w:val="28"/>
                              </w:rPr>
                              <w:t>未来计划及就业目标</w:t>
                            </w:r>
                          </w:p>
                        </w:txbxContent>
                      </wps:txbx>
                      <wps:bodyPr wrap="square">
                        <a:spAutoFit/>
                      </wps:bodyPr>
                    </wps:wsp>
                  </a:graphicData>
                </a:graphic>
              </wp:anchor>
            </w:drawing>
          </mc:Choice>
          <mc:Fallback>
            <w:pict>
              <v:rect id="矩形 12" o:spid="_x0000_s1028" style="width:159.85pt;height:26.45pt;margin-top:606.55pt;margin-left:-10.05pt;mso-wrap-distance-bottom:0;mso-wrap-distance-left:9pt;mso-wrap-distance-right:9pt;mso-wrap-distance-top:0;mso-wrap-style:square;position:absolute;visibility:visible;v-text-anchor:top;z-index:251677696" filled="f" stroked="f">
                <v:textbox style="mso-fit-shape-to-text:t">
                  <w:txbxContent>
                    <w:p w:rsidR="00A30F2B" w:rsidRPr="00D03FE6">
                      <w:pPr>
                        <w:pStyle w:val="NormalWeb"/>
                        <w:spacing w:before="0" w:beforeAutospacing="0" w:after="0" w:afterAutospacing="0" w:line="380" w:lineRule="exact"/>
                        <w:rPr>
                          <w:rFonts w:ascii="Noto Sans S Chinese DemiLight" w:eastAsia="Noto Sans S Chinese DemiLight" w:hAnsi="Noto Sans S Chinese DemiLight"/>
                          <w:color w:val="27CED7" w:themeColor="accent3"/>
                        </w:rPr>
                      </w:pPr>
                      <w:r w:rsidRPr="00D03FE6">
                        <w:rPr>
                          <w:rFonts w:ascii="Noto Sans S Chinese DemiLight" w:eastAsia="Noto Sans S Chinese DemiLight" w:hAnsi="Noto Sans S Chinese DemiLight" w:cs="Times New Roman" w:hint="eastAsia"/>
                          <w:b/>
                          <w:bCs/>
                          <w:color w:val="27CED7" w:themeColor="accent3"/>
                          <w:kern w:val="24"/>
                          <w:sz w:val="28"/>
                          <w:szCs w:val="28"/>
                        </w:rPr>
                        <w:t>未来计划及就业目标</w:t>
                      </w:r>
                    </w:p>
                  </w:txbxContent>
                </v:textbox>
              </v:rect>
            </w:pict>
          </mc:Fallback>
        </mc:AlternateContent>
      </w:r>
      <w:r w:rsidR="00D03FE6">
        <w:rPr>
          <w:noProof/>
        </w:rPr>
        <mc:AlternateContent>
          <mc:Choice Requires="wps">
            <w:drawing>
              <wp:anchor distT="0" distB="0" distL="114300" distR="114300" simplePos="0" relativeHeight="251682816" behindDoc="0" locked="0" layoutInCell="1" allowOverlap="1">
                <wp:simplePos x="0" y="0"/>
                <wp:positionH relativeFrom="column">
                  <wp:posOffset>1609725</wp:posOffset>
                </wp:positionH>
                <wp:positionV relativeFrom="paragraph">
                  <wp:posOffset>7858865</wp:posOffset>
                </wp:positionV>
                <wp:extent cx="4319905" cy="0"/>
                <wp:effectExtent l="0" t="19050" r="23495" b="19050"/>
                <wp:wrapNone/>
                <wp:docPr id="40" name="直接连接符 40"/>
                <wp:cNvGraphicFramePr/>
                <a:graphic xmlns:a="http://schemas.openxmlformats.org/drawingml/2006/main">
                  <a:graphicData uri="http://schemas.microsoft.com/office/word/2010/wordprocessingShape">
                    <wps:wsp xmlns:wps="http://schemas.microsoft.com/office/word/2010/wordprocessingShape">
                      <wps:cNvCnPr/>
                      <wps:spPr>
                        <a:xfrm flipV="1">
                          <a:off x="0" y="0"/>
                          <a:ext cx="4319905" cy="0"/>
                        </a:xfrm>
                        <a:prstGeom prst="line">
                          <a:avLst/>
                        </a:prstGeom>
                        <a:noFill/>
                        <a:ln w="28575">
                          <a:solidFill>
                            <a:srgbClr val="FFFFFF">
                              <a:lumMod val="95000"/>
                            </a:srgbClr>
                          </a:solidFill>
                          <a:prstDash val="solid"/>
                          <a:miter lim="800000"/>
                        </a:ln>
                        <a:effectLst/>
                      </wps:spPr>
                      <wps:bodyPr/>
                    </wps:wsp>
                  </a:graphicData>
                </a:graphic>
                <wp14:sizeRelH relativeFrom="margin">
                  <wp14:pctWidth>0</wp14:pctWidth>
                </wp14:sizeRelH>
              </wp:anchor>
            </w:drawing>
          </mc:Choice>
          <mc:Fallback>
            <w:pict>
              <v:line id="直接连接符 40" o:spid="_x0000_s1029" style="flip:y;mso-width-percent:0;mso-width-relative:margin;mso-wrap-distance-bottom:0;mso-wrap-distance-left:9pt;mso-wrap-distance-right:9pt;mso-wrap-distance-top:0;mso-wrap-style:square;position:absolute;visibility:visible;z-index:251683840" from="126.75pt,618.8pt" to="466.9pt,618.8pt" strokecolor="#f2f2f2" strokeweight="2.25pt">
                <v:stroke joinstyle="miter"/>
              </v:line>
            </w:pict>
          </mc:Fallback>
        </mc:AlternateContent>
      </w:r>
      <w:r w:rsidR="007B6FD2">
        <w:rPr>
          <w:noProof/>
        </w:rPr>
        <mc:AlternateContent>
          <mc:Choice Requires="wps">
            <w:drawing>
              <wp:anchor distT="0" distB="0" distL="114300" distR="114300" simplePos="0" relativeHeight="251717632" behindDoc="0" locked="0" layoutInCell="1" allowOverlap="1">
                <wp:simplePos x="0" y="0"/>
                <wp:positionH relativeFrom="column">
                  <wp:posOffset>1487805</wp:posOffset>
                </wp:positionH>
                <wp:positionV relativeFrom="paragraph">
                  <wp:posOffset>215265</wp:posOffset>
                </wp:positionV>
                <wp:extent cx="118110" cy="118110"/>
                <wp:effectExtent l="0" t="0" r="0" b="0"/>
                <wp:wrapNone/>
                <wp:docPr id="34"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8110" cy="11811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chemeClr val="accent3"/>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0" style="width:9.3pt;height:9.3pt;margin-top:16.95pt;margin-left:117.15pt;mso-wrap-distance-bottom:0;mso-wrap-distance-left:9pt;mso-wrap-distance-right:9pt;mso-wrap-distance-top:0;mso-wrap-style:square;position:absolute;visibility:visible;v-text-anchor:middle;z-index:251718656" coordsize="5581,5581" path="m5522,4281l5522,4281l5508,4269l5494,4258l5494,4257,4294,3400l4293,3401l4278,3390l4262,3382l4245,3375l4229,3369l4211,3364l4194,3361l4176,3360l4158,3361l4140,3363l4123,3366l4105,3371l4089,3378l4072,3387l4056,3396l4042,3407l4027,3420l4018,3432l4008,3444l4004,3451l3999,3458l3971,3498l3951,3529l3920,3579l3892,3627l3875,3655l3854,3688l3818,3747l3782,3812l3745,3882l3707,3959l3667,4040l3629,4127l3589,4218l3550,4311l3517,4305l3484,4298l3450,4289l3416,4280l3380,4269l3343,4256l3306,4241l3267,4227l3229,4209l3189,4191l3149,4171l3107,4150l3065,4128l3023,4104l2980,4077l2936,4051l2891,4022l2846,3992l2800,3960l2754,3928l2707,3893l2659,3857l2612,3820l2563,3782l2515,3741l2465,3699l2416,3656l2366,3612l2315,3565l2265,3517l2214,3468l2163,3418l2112,3366l2063,3316l2015,3265l1970,3214l1925,3165l1881,3115l1840,3066l1800,3018l1761,2969l1723,2921l1688,2874l1653,2828l1620,2781l1589,2735l1559,2690l1530,2646l1504,2601l1477,2558l1454,2515l1431,2473l1410,2432l1390,2392l1372,2352l1355,2313l1340,2276l1325,2237l1312,2201l1301,2165l1292,2131l1284,2097l1276,2064l1272,2031l1365,1992l1455,1952l1541,1913l1622,1875l1699,1836l1770,1799l1835,1763l1893,1727l1926,1706l1954,1689l2002,1661l2052,1630l2083,1610l2123,1584l2137,1573l2138,1572l2149,1563l2161,1554l2174,1539l2185,1524l2195,1508l2203,1493l2210,1476l2215,1458l2219,1441l2220,1423l2221,1405l2220,1387l2217,1370l2213,1353l2208,1336l2201,1319l2191,1302l2181,1287l2181,1285,1325,87l1323,87l1312,73,1300,58,1286,46,1270,34l1255,25l1238,16l1221,10l1203,6,1187,2,1169,l1149,l1131,1l1114,3l1097,8l1079,14l1062,22l1046,31l1031,42,924,116,819,191,717,268l668,306l619,344l571,384l525,423l480,463l436,504l394,543l353,584l315,625l278,667l242,708l208,750l177,792l149,835l122,878l97,922,76,966l56,1010l40,1054l25,1100l20,1123l15,1145l11,1168l6,1191l4,1215l1,1238l,1262l,1284l,1308l1,1332l3,1356l6,1380l15,1433l26,1490l41,1550l60,1615l82,1682l105,1751l133,1824l163,1900l196,1976l232,2057l272,2138l313,2222l357,2308l404,2394l453,2483l503,2571l557,2661l613,2752l671,2843l730,2935l793,3026l856,3118l922,3209l990,3300l1060,3391l1130,3481l1203,3570l1278,3657l1353,3743l1430,3828l1509,3912l1588,3994l1669,4073l1753,4150l1837,4228l1924,4304l2011,4378l2100,4451l2190,4522l2281,4591l2372,4658l2463,4724l2555,4789l2646,4851l2738,4911l2829,4968l2920,5024l3010,5078l3100,5129l3187,5178l3274,5224l3359,5269l3443,5309l3525,5349l3605,5385l3683,5417l3757,5448l3830,5476l3901,5500l3966,5521l4031,5539l4091,5555l4148,5567l4201,5575l4225,5578l4249,5580l4273,5581l4297,5581l4320,5581l4344,5579l4366,5578l4390,5574l4413,5570l4436,5567l4458,5561l4481,5555l4527,5542l4571,5525l4615,5506l4660,5483l4703,5459l4746,5433l4789,5404l4831,5373l4873,5339l4915,5303l4956,5266l4997,5228l5038,5187l5077,5145l5118,5101l5158,5057l5197,5010l5237,4962l5275,4914l5313,4864l5352,4814l5390,4762l5465,4657l5540,4550l5550,4535l5559,4518l5567,4501l5573,4484l5578,4467l5580,4449l5581,4431l5581,4413l5579,4395l5575,4377l5571,4360l5565,4343l5556,4326l5547,4310l5535,4295l5522,4281xm5006,2620l5286,2547l5247,2453l5206,2361l5161,2268l5115,2177l5067,2088l5015,1999l4962,1912l4906,1825l4849,1740l4789,1658l4728,1575l4663,1495l4597,1417l4530,1341l4461,1265l4389,1192l4316,1120l4241,1051l4164,983l4085,917l4005,853l3923,791l3840,732l3756,674l3670,619l3582,566l3494,514l3404,465l3313,420l3221,376l3128,334l3034,295l2961,576l3047,610l3131,647l3215,687l3297,729l3380,772l3460,819l3540,866l3618,917l3696,968l3771,1022l3846,1078l3919,1136l3990,1196l4061,1257l4129,1320l4195,1386l4261,1452l4324,1520l4385,1591l4445,1663l4503,1736l4559,1810l4613,1885l4664,1963l4715,2041l4763,2121l4809,2201l4852,2284l4894,2367l4934,2450l4971,2534l5006,2620xm3200,1125l3104,1404l3150,1424l3194,1445l3240,1466l3285,1489l3330,1512l3374,1536l3418,1561l3461,1586l3503,1614l3545,1641l3586,1670l3626,1700l3666,1731l3703,1763l3740,1797l3776,1831l3811,1867l3844,1904l3877,1943l3908,1982l3939,2023l3968,2064l3995,2106l4023,2149l4049,2192l4074,2236l4098,2280l4121,2326l4144,2370l4165,2416l4186,2461l4206,2507l4446,2391l4424,2337l4400,2284l4376,2231l4351,2180l4326,2130l4298,2080l4271,2031l4242,1983l4212,1937l4180,1890l4147,1845l4114,1799l4078,1755l4041,1712l4002,1670l3962,1628l3921,1588l3879,1549l3836,1512l3792,1476l3747,1440l3701,1406l3654,1373l3607,1342l3558,1311l3509,1281l3459,1252l3409,1226l3357,1198l3306,1173l3253,1149l3200,1125xe" fillcolor="#27ced7"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840805726;2147483646,2147483646;2147483646,2147483646;2147483646,2147483646;2147483646,2147483646;84080572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
              </v:shape>
            </w:pict>
          </mc:Fallback>
        </mc:AlternateContent>
      </w:r>
      <w:r w:rsidR="007B6FD2">
        <w:rPr>
          <w:noProof/>
        </w:rPr>
        <mc:AlternateContent>
          <mc:Choice Requires="wps">
            <w:drawing>
              <wp:anchor distT="0" distB="0" distL="114300" distR="114300" simplePos="0" relativeHeight="251719680" behindDoc="0" locked="0" layoutInCell="1" allowOverlap="1">
                <wp:simplePos x="0" y="0"/>
                <wp:positionH relativeFrom="column">
                  <wp:posOffset>1491615</wp:posOffset>
                </wp:positionH>
                <wp:positionV relativeFrom="paragraph">
                  <wp:posOffset>511810</wp:posOffset>
                </wp:positionV>
                <wp:extent cx="116205" cy="120015"/>
                <wp:effectExtent l="0" t="0" r="0" b="0"/>
                <wp:wrapNone/>
                <wp:docPr id="35"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205" cy="120015"/>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chemeClr val="accent3"/>
                        </a:solidFill>
                        <a:ln>
                          <a:noFill/>
                        </a:ln>
                      </wps:spPr>
                      <wps:bodyPr anchor="ctr"/>
                    </wps:wsp>
                  </a:graphicData>
                </a:graphic>
              </wp:anchor>
            </w:drawing>
          </mc:Choice>
          <mc:Fallback>
            <w:pict>
              <v:shape id="KSO_Shape" o:spid="_x0000_s1031" style="width:9.15pt;height:9.45pt;margin-top:40.3pt;margin-left:117.45pt;mso-wrap-distance-bottom:0;mso-wrap-distance-left:9pt;mso-wrap-distance-right:9pt;mso-wrap-distance-top:0;mso-wrap-style:square;position:absolute;visibility:visible;v-text-anchor:middle;z-index:251720704" coordsize="90,93" path="m86,38c88,40,90,43,90,46c90,83,90,83,90,83c90,88,86,93,81,93c9,93,9,93,9,93,4,93,,88,,83,,46,,46,,46,,44,1,41,2,40c2,40,2,40,2,40c2,40,2,40,2,40c2,39,2,39,3,39c39,3,39,3,39,3,43,,46,,50,3,86,38,86,38,86,38xm15,30c15,52,15,52,15,52c45,75,45,75,45,75,72,54,72,54,72,54c72,30,72,30,72,30c15,30,15,30,15,30xm25,35c25,39,25,39,25,39c63,39,63,39,63,39c63,35,63,35,63,35c25,35,25,35,25,35xm25,51c25,55,25,55,25,55c63,55,63,55,63,55c63,51,63,51,63,51c25,51,25,51,25,51xm25,43c25,47,25,47,25,47c63,47,63,47,63,47c63,43,63,43,63,43c25,43,25,43,25,43xm10,87c28,69,28,69,28,69c28,69,28,68,28,67c27,66,26,66,25,67,7,84,7,84,7,84c6,85,6,86,7,87c8,87,9,87,10,87xm84,84c66,67,66,67,66,67c65,66,64,66,63,67c62,68,62,69,63,69,81,87,81,87,81,87c82,87,83,87,84,87c85,86,85,85,84,84xe" fillcolor="#27ced7" stroked="f">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
              </v:shape>
            </w:pict>
          </mc:Fallback>
        </mc:AlternateContent>
      </w:r>
      <w:r w:rsidR="007B6FD2">
        <w:rPr>
          <w:noProof/>
        </w:rPr>
        <mc:AlternateContent>
          <mc:Choice Requires="wps">
            <w:drawing>
              <wp:anchor distT="0" distB="0" distL="114300" distR="114300" simplePos="0" relativeHeight="251721728" behindDoc="0" locked="0" layoutInCell="1" allowOverlap="1">
                <wp:simplePos x="0" y="0"/>
                <wp:positionH relativeFrom="column">
                  <wp:posOffset>-454660</wp:posOffset>
                </wp:positionH>
                <wp:positionV relativeFrom="paragraph">
                  <wp:posOffset>512445</wp:posOffset>
                </wp:positionV>
                <wp:extent cx="74930" cy="128270"/>
                <wp:effectExtent l="19050" t="0" r="20320" b="5080"/>
                <wp:wrapNone/>
                <wp:docPr id="36"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74930" cy="128270"/>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chemeClr val="accent3"/>
                        </a:solidFill>
                        <a:ln w="12700">
                          <a:noFill/>
                          <a:prstDash val="solid"/>
                          <a:miter lim="800000"/>
                        </a:ln>
                        <a:effectLst/>
                      </wps:spPr>
                      <wps:bodyPr lIns="91440" tIns="45720" rIns="91440" bIns="293927" anchor="ctr"/>
                    </wps:wsp>
                  </a:graphicData>
                </a:graphic>
              </wp:anchor>
            </w:drawing>
          </mc:Choice>
          <mc:Fallback>
            <w:pict>
              <v:shape id="KSO_Shape" o:spid="_x0000_s1032" style="width:5.9pt;height:10.1pt;margin-top:40.35pt;margin-left:-35.8pt;mso-wrap-distance-bottom:0;mso-wrap-distance-left:9pt;mso-wrap-distance-right:9pt;mso-wrap-distance-top:0;mso-wrap-style:square;position:absolute;visibility:visible;v-text-anchor:middle;z-index:251722752" coordsize="559792,955625"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77291,38646,178594,-1,279896,xe" fillcolor="#27ced7" stroked="f" strokeweight="1pt">
                <v:stroke joinstyle="miter"/>
                <v:path arrowok="t"/>
              </v:shape>
            </w:pict>
          </mc:Fallback>
        </mc:AlternateContent>
      </w:r>
      <w:r w:rsidR="007B6FD2">
        <w:rPr>
          <w:noProof/>
        </w:rPr>
        <mc:AlternateContent>
          <mc:Choice Requires="wps">
            <w:drawing>
              <wp:anchor distT="0" distB="0" distL="114300" distR="114300" simplePos="0" relativeHeight="251723776" behindDoc="0" locked="0" layoutInCell="1" allowOverlap="1">
                <wp:simplePos x="0" y="0"/>
                <wp:positionH relativeFrom="column">
                  <wp:posOffset>-480804</wp:posOffset>
                </wp:positionH>
                <wp:positionV relativeFrom="paragraph">
                  <wp:posOffset>209550</wp:posOffset>
                </wp:positionV>
                <wp:extent cx="128905" cy="120650"/>
                <wp:effectExtent l="0" t="0" r="4445" b="0"/>
                <wp:wrapNone/>
                <wp:docPr id="37"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0650"/>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chemeClr val="accent3"/>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3" style="width:10.15pt;height:9.5pt;margin-top:16.5pt;margin-left:-37.85pt;mso-wrap-distance-bottom:0;mso-wrap-distance-left:9pt;mso-wrap-distance-right:9pt;mso-wrap-distance-top:0;mso-wrap-style:square;position:absolute;visibility:visible;v-text-anchor:middle;z-index:251724800" coordsize="1993900,1873250" path="m195263,1631950l1766888,1631950l1766888,1663700l195263,1663700l195263,1631950xm195263,1539875l1766888,1539875l1766888,1570038l195263,1570038l195263,1539875xm1240155,603250l1357056,603250l1357056,1188182l1493838,1188182l1493838,1296988l1071563,1296988l1071563,1188182l1207550,1188182l1207550,820068l1201586,822053l1194826,824833l1180909,828407l1165402,831981l1148304,834760l1130809,837143l1111723,838732l1091842,839526l1071563,839923l1071563,738265l1080311,737073l1089456,735882l1097806,734294l1106156,732705l1114109,730720l1121664,728734l1129218,726352l1136376,723969l1143931,720792l1150690,718012l1156654,714438l1163016,711262l1168981,707688l1174945,704114l1180512,699746l1186079,695775l1191248,691407l1195621,686641l1200393,682273l1204767,677111l1208743,671551l1213117,666389l1216298,661227l1220274,655270l1223057,649314l1226636,643357l1229022,637003l1231407,630650l1234191,623899l1236179,617148l1240155,603250xm763507,603250l880806,603250l880806,1188182l1017588,1188182l1017588,1296988l595313,1296988l595313,1188182l731300,1188182l731300,820068l725336,822053l718576,824833l704659,828407l688754,831981l672054,834760l654161,837143l635473,838732l615592,839526l595313,839923l595313,738265l604061,737073l612809,735882l621159,734294l629906,732705l637859,730720l645414,728734l652968,726352l660126,723969l667283,720792l674042,718012l680404,714438l686766,711262l692731,707688l698695,704114l704262,699746l709431,695775l714600,691407l719371,686641l724143,682273l728119,677111l732493,671551l736469,666389l740048,661227l744024,655270l746807,649314l749988,643357l752772,637003l755157,630650l757941,623899l759929,617148l763507,603250xm252860,274637l243333,275431l233806,276622l224676,279003l216340,282178l207607,286147l199668,290909l192523,296465l185774,302815l179820,309562l174263,316706l169499,324644l165530,332581l162354,341312l159972,350837l158385,359965l157988,369490l157988,1619647l158385,1629569l159972,1639094l162354,1647825l165530,1656953l169499,1665288l174263,1672828l179820,1679972l185774,1686719l192523,1693069l199668,1698625l207607,1702991l216340,1707356l224676,1710531l233806,1712913l243333,1714103l252860,1714897l1741040,1714897l1750567,1714103l1759697,1712913l1769224,1710531l1777560,1707356l1785896,1702991l1794232,1698625l1801377,1693069l1808126,1686719l1813683,1679972l1819240,1672828l1824401,1665288l1828370,1656953l1831546,1647825l1833531,1639094l1835516,1629569l1835912,1619647l1835912,369490l1835516,359965l1833531,350837l1831546,341312l1828370,332581l1824401,324644l1819240,316706l1813683,309562l1808126,302815l1801377,296465l1794232,290909l1785896,286147l1777560,282178l1769224,279003l1759697,276622l1750567,275431l1741040,274637l1613221,274637l1613221,338931l1366316,338931l1366316,274637l596622,274637l596622,338931l349717,338931l349717,274637l252860,274637xm442207,l565660,l565660,116284l1397278,116284l1397278,215503l1397278,307975l1461188,307975l1461188,l1551296,l1551296,116284l1741040,116284l1754140,116681l1766446,117475l1779148,119062l1791851,121840l1804156,124222l1816065,127794l1827973,131762l1839088,136525l1850600,141684l1861318,147240l1872035,152797l1882356,159544l1892280,167084l1901807,174228l1911334,182165l1919670,190500l1928006,199231l1935945,208756l1943884,218281l1951029,228203l1957380,238125l1963732,249237l1968892,259953l1974052,271065l1978816,282575l1982389,294084l1985961,306387l1988740,318690l1991122,330994l1992709,344090l1993503,356790l1993900,369490l1993900,1619647l1993503,1632744l1992709,1645841l1991122,1658541l1988740,1670844l1985961,1682750l1982389,1695053l1978816,1706960l1974052,1718469l1968892,1729581l1963732,1740694l1957380,1751410l1951029,1761331l1943884,1771650l1935945,1780778l1928006,1789906l1919670,1799035l1911334,1807369l1901807,1815306l1892280,1822847l1882356,1829594l1872035,1836341l1861318,1842294l1850600,1848247l1839088,1853406l1827973,1857375l1816065,1861741l1804156,1864916l1791851,1868091l1779148,1870075l1766446,1871663l1754140,1872456l1741040,1873250l252860,1873250l239760,1872456l227058,1871663l214355,1870075l201653,1868091l189744,1864916l177835,1861741l165927,1857375l154018,1853406l143300,1848247l132186,1842294l121865,1836341l111147,1829594l101620,1822847l91696,1815306l82566,1807369l74230,1799035l65497,1789906l57558,1780778l50016,1771650l42871,1761331l36520,1751410l30168,1740694l24611,1729581l19848,1718469l15084,1706960l11115,1695053l7939,1682750,4763,1670844,2779,1658541,1191,1645841,,1632744l,1619647l,369490,,356790,1191,344090,2779,330994,4763,318690,7939,306387l11115,294084l15084,282575l19848,271065l24611,259953l30168,249237l36520,238125l42871,228203l50016,218281l57558,208756l65497,199231l74230,190500l82566,182165l91696,174228l101620,167084l111147,159544l121865,152797l132186,147240l143300,141684l154018,136525l165927,131762l177835,127794l189744,124222l201653,121840l214355,119062l227058,117475l239760,116681l252860,116284l380679,116284l380679,215503l380679,307975l442207,307975l442207,xe" fillcolor="#27ced7" stroked="f">
                <v:path arrowok="t" o:connecttype="custom" o:connectlocs="12061,94808;83822,37141;74587,73155;70928,51395;66728,45381;69749,44720;72205,43571;74145,42007;75545,39977;76601,37141;36771,79854;43525,51004;36771,51713;39399,44989;42027,43987;44139,42569;45711,40711;46816,38413;13878,17178;11107,19059;9783,22163;10224,102016;12333,104582;15618,105584;110310,104851;112688,102529;113399,22749;112369,19499;109795,17373;99644,20867;21601,16909;86306,13268;107539,7159;112173,7868;116268,9823;119578,12853;121932,16689;123084,21185;122986,102114;121613,106488;119088,110202;115630,113061;111438,114820;15618,115333;10984,114625;6865,112645;3555,109640;1226,105804;74,101332;172,20379;1520,16005;4046,12266;7527,9408;11720,7648;23513,7159" o:connectangles="0,0,0,0,0,0,0,0,0,0,0,0,0,0,0,0,0,0,0,0,0,0,0,0,0,0,0,0,0,0,0,0,0,0,0,0,0,0,0,0,0,0,0,0,0,0,0,0,0,0,0,0,0,0,0"/>
              </v:shape>
            </w:pict>
          </mc:Fallback>
        </mc:AlternateContent>
      </w:r>
      <w:r w:rsidR="007B6FD2">
        <w:rPr>
          <w:noProof/>
        </w:rPr>
        <mc:AlternateContent>
          <mc:Choice Requires="wps">
            <w:drawing>
              <wp:anchor distT="0" distB="0" distL="114300" distR="114300" simplePos="0" relativeHeight="251686912" behindDoc="0" locked="0" layoutInCell="1" allowOverlap="1">
                <wp:simplePos x="0" y="0"/>
                <wp:positionH relativeFrom="column">
                  <wp:posOffset>-599440</wp:posOffset>
                </wp:positionH>
                <wp:positionV relativeFrom="paragraph">
                  <wp:posOffset>-730250</wp:posOffset>
                </wp:positionV>
                <wp:extent cx="3580130" cy="685800"/>
                <wp:effectExtent l="0" t="0" r="0" b="0"/>
                <wp:wrapNone/>
                <wp:docPr id="14"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0130" cy="685800"/>
                        </a:xfrm>
                        <a:prstGeom prst="rect">
                          <a:avLst/>
                        </a:prstGeom>
                        <a:noFill/>
                      </wps:spPr>
                      <wps:txbx>
                        <w:txbxContent>
                          <w:p w:rsidR="00A30F2B" w:rsidRPr="001C75F5">
                            <w:pPr>
                              <w:pStyle w:val="NormalWeb"/>
                              <w:spacing w:before="0" w:beforeAutospacing="0" w:after="0" w:afterAutospacing="0"/>
                              <w:rPr>
                                <w:rFonts w:ascii="Noto Sans S Chinese DemiLight" w:eastAsia="Noto Sans S Chinese DemiLight" w:hAnsi="Noto Sans S Chinese DemiLight"/>
                              </w:rPr>
                            </w:pPr>
                            <w:r>
                              <w:rPr>
                                <w:rFonts w:ascii="Noto Sans S Chinese DemiLight" w:eastAsia="Noto Sans S Chinese DemiLight" w:hAnsi="Noto Sans S Chinese DemiLight" w:cstheme="minorBidi" w:hint="eastAsia"/>
                                <w:b/>
                                <w:bCs/>
                                <w:color w:val="0D0D0D" w:themeColor="text1" w:themeTint="F2"/>
                                <w:kern w:val="24"/>
                                <w:sz w:val="48"/>
                                <w:szCs w:val="48"/>
                              </w:rPr>
                              <w:t>棉花糖</w:t>
                            </w:r>
                            <w:r w:rsidRPr="001C75F5" w:rsidR="002A371E">
                              <w:rPr>
                                <w:rFonts w:ascii="Noto Sans S Chinese DemiLight" w:eastAsia="Noto Sans S Chinese DemiLight" w:hAnsi="Noto Sans S Chinese DemiLight" w:cstheme="minorBidi" w:hint="eastAsia"/>
                                <w:b/>
                                <w:bCs/>
                                <w:color w:val="0D0D0D" w:themeColor="text1" w:themeTint="F2"/>
                                <w:kern w:val="24"/>
                                <w:sz w:val="48"/>
                                <w:szCs w:val="48"/>
                              </w:rPr>
                              <w:t xml:space="preserve">  </w:t>
                            </w:r>
                            <w:r>
                              <w:rPr>
                                <w:rFonts w:ascii="Noto Sans S Chinese DemiLight" w:eastAsia="Noto Sans S Chinese DemiLight" w:hAnsi="Noto Sans S Chinese DemiLight" w:cstheme="minorBidi"/>
                                <w:b/>
                                <w:bCs/>
                                <w:color w:val="0D0D0D" w:themeColor="text1" w:themeTint="F2"/>
                                <w:kern w:val="24"/>
                                <w:sz w:val="48"/>
                                <w:szCs w:val="48"/>
                              </w:rPr>
                              <w:t xml:space="preserve">  </w:t>
                            </w:r>
                            <w:r w:rsidRPr="001C75F5" w:rsidR="002A371E">
                              <w:rPr>
                                <w:rFonts w:ascii="Noto Sans S Chinese DemiLight" w:eastAsia="Noto Sans S Chinese DemiLight" w:hAnsi="Noto Sans S Chinese DemiLight" w:cstheme="minorBidi" w:hint="eastAsia"/>
                                <w:b/>
                                <w:bCs/>
                                <w:color w:val="0D0D0D" w:themeColor="text1" w:themeTint="F2"/>
                                <w:kern w:val="24"/>
                                <w:sz w:val="48"/>
                                <w:szCs w:val="48"/>
                              </w:rPr>
                              <w:t xml:space="preserve"> </w:t>
                            </w:r>
                            <w:r w:rsidRPr="0057260B">
                              <w:rPr>
                                <w:rFonts w:ascii="Noto Sans S Chinese DemiLight" w:eastAsia="Noto Sans S Chinese DemiLight" w:hAnsi="Noto Sans S Chinese DemiLight" w:cstheme="minorBidi" w:hint="eastAsia"/>
                                <w:b/>
                                <w:bCs/>
                                <w:color w:val="0D0D0D" w:themeColor="text1" w:themeTint="F2"/>
                                <w:kern w:val="24"/>
                                <w:sz w:val="28"/>
                                <w:szCs w:val="28"/>
                              </w:rPr>
                              <w:t>学术型研究生</w:t>
                            </w:r>
                            <w:r w:rsidRPr="001C75F5" w:rsidR="002A371E">
                              <w:rPr>
                                <w:rFonts w:ascii="Noto Sans S Chinese DemiLight" w:eastAsia="Noto Sans S Chinese DemiLight" w:hAnsi="Noto Sans S Chinese DemiLight" w:cstheme="minorBidi"/>
                                <w:b/>
                                <w:bCs/>
                                <w:color w:val="0D0D0D" w:themeColor="text1" w:themeTint="F2"/>
                                <w:kern w:val="24"/>
                                <w:sz w:val="28"/>
                                <w:szCs w:val="28"/>
                              </w:rPr>
                              <w:t xml:space="preserve"> </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4" type="#_x0000_t202" style="width:281.9pt;height:54pt;margin-top:-57.5pt;margin-left:-47.2pt;mso-wrap-distance-bottom:0;mso-wrap-distance-left:9pt;mso-wrap-distance-right:9pt;mso-wrap-distance-top:0;mso-wrap-style:square;position:absolute;visibility:visible;v-text-anchor:top;z-index:251687936" filled="f" stroked="f">
                <v:textbox style="mso-fit-shape-to-text:t">
                  <w:txbxContent>
                    <w:p w:rsidR="00A30F2B" w:rsidRPr="001C75F5">
                      <w:pPr>
                        <w:pStyle w:val="NormalWeb"/>
                        <w:spacing w:before="0" w:beforeAutospacing="0" w:after="0" w:afterAutospacing="0"/>
                        <w:rPr>
                          <w:rFonts w:ascii="Noto Sans S Chinese DemiLight" w:eastAsia="Noto Sans S Chinese DemiLight" w:hAnsi="Noto Sans S Chinese DemiLight"/>
                        </w:rPr>
                      </w:pPr>
                      <w:r>
                        <w:rPr>
                          <w:rFonts w:ascii="Noto Sans S Chinese DemiLight" w:eastAsia="Noto Sans S Chinese DemiLight" w:hAnsi="Noto Sans S Chinese DemiLight" w:cstheme="minorBidi" w:hint="eastAsia"/>
                          <w:b/>
                          <w:bCs/>
                          <w:color w:val="0D0D0D" w:themeColor="text1" w:themeTint="F2"/>
                          <w:kern w:val="24"/>
                          <w:sz w:val="48"/>
                          <w:szCs w:val="48"/>
                        </w:rPr>
                        <w:t>棉花糖</w:t>
                      </w:r>
                      <w:r w:rsidRPr="001C75F5" w:rsidR="002A371E">
                        <w:rPr>
                          <w:rFonts w:ascii="Noto Sans S Chinese DemiLight" w:eastAsia="Noto Sans S Chinese DemiLight" w:hAnsi="Noto Sans S Chinese DemiLight" w:cstheme="minorBidi" w:hint="eastAsia"/>
                          <w:b/>
                          <w:bCs/>
                          <w:color w:val="0D0D0D" w:themeColor="text1" w:themeTint="F2"/>
                          <w:kern w:val="24"/>
                          <w:sz w:val="48"/>
                          <w:szCs w:val="48"/>
                        </w:rPr>
                        <w:t xml:space="preserve">  </w:t>
                      </w:r>
                      <w:r>
                        <w:rPr>
                          <w:rFonts w:ascii="Noto Sans S Chinese DemiLight" w:eastAsia="Noto Sans S Chinese DemiLight" w:hAnsi="Noto Sans S Chinese DemiLight" w:cstheme="minorBidi"/>
                          <w:b/>
                          <w:bCs/>
                          <w:color w:val="0D0D0D" w:themeColor="text1" w:themeTint="F2"/>
                          <w:kern w:val="24"/>
                          <w:sz w:val="48"/>
                          <w:szCs w:val="48"/>
                        </w:rPr>
                        <w:t xml:space="preserve">  </w:t>
                      </w:r>
                      <w:r w:rsidRPr="001C75F5" w:rsidR="002A371E">
                        <w:rPr>
                          <w:rFonts w:ascii="Noto Sans S Chinese DemiLight" w:eastAsia="Noto Sans S Chinese DemiLight" w:hAnsi="Noto Sans S Chinese DemiLight" w:cstheme="minorBidi" w:hint="eastAsia"/>
                          <w:b/>
                          <w:bCs/>
                          <w:color w:val="0D0D0D" w:themeColor="text1" w:themeTint="F2"/>
                          <w:kern w:val="24"/>
                          <w:sz w:val="48"/>
                          <w:szCs w:val="48"/>
                        </w:rPr>
                        <w:t xml:space="preserve"> </w:t>
                      </w:r>
                      <w:r w:rsidRPr="0057260B">
                        <w:rPr>
                          <w:rFonts w:ascii="Noto Sans S Chinese DemiLight" w:eastAsia="Noto Sans S Chinese DemiLight" w:hAnsi="Noto Sans S Chinese DemiLight" w:cstheme="minorBidi" w:hint="eastAsia"/>
                          <w:b/>
                          <w:bCs/>
                          <w:color w:val="0D0D0D" w:themeColor="text1" w:themeTint="F2"/>
                          <w:kern w:val="24"/>
                          <w:sz w:val="28"/>
                          <w:szCs w:val="28"/>
                        </w:rPr>
                        <w:t>学术型研究生</w:t>
                      </w:r>
                      <w:r w:rsidRPr="001C75F5" w:rsidR="002A371E">
                        <w:rPr>
                          <w:rFonts w:ascii="Noto Sans S Chinese DemiLight" w:eastAsia="Noto Sans S Chinese DemiLight" w:hAnsi="Noto Sans S Chinese DemiLight" w:cstheme="minorBidi"/>
                          <w:b/>
                          <w:bCs/>
                          <w:color w:val="0D0D0D" w:themeColor="text1" w:themeTint="F2"/>
                          <w:kern w:val="24"/>
                          <w:sz w:val="28"/>
                          <w:szCs w:val="28"/>
                        </w:rPr>
                        <w:t xml:space="preserve"> </w:t>
                      </w:r>
                    </w:p>
                  </w:txbxContent>
                </v:textbox>
              </v:shape>
            </w:pict>
          </mc:Fallback>
        </mc:AlternateContent>
      </w:r>
      <w:r w:rsidR="007B6FD2">
        <w:rPr>
          <w:noProof/>
        </w:rPr>
        <mc:AlternateContent>
          <mc:Choice Requires="wps">
            <w:drawing>
              <wp:anchor distT="0" distB="0" distL="114300" distR="114300" simplePos="0" relativeHeight="251715584" behindDoc="0" locked="0" layoutInCell="1" allowOverlap="1">
                <wp:simplePos x="0" y="0"/>
                <wp:positionH relativeFrom="column">
                  <wp:posOffset>1751965</wp:posOffset>
                </wp:positionH>
                <wp:positionV relativeFrom="paragraph">
                  <wp:posOffset>21590</wp:posOffset>
                </wp:positionV>
                <wp:extent cx="1527175" cy="726440"/>
                <wp:effectExtent l="0" t="0" r="0" b="0"/>
                <wp:wrapNone/>
                <wp:docPr id="28"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7175" cy="726440"/>
                        </a:xfrm>
                        <a:prstGeom prst="rect">
                          <a:avLst/>
                        </a:prstGeom>
                        <a:noFill/>
                      </wps:spPr>
                      <wps:txbx>
                        <w:txbxContent>
                          <w:p w:rsidR="00A30F2B" w:rsidRPr="007B6FD2">
                            <w:pPr>
                              <w:pStyle w:val="NormalWeb"/>
                              <w:spacing w:before="0" w:beforeAutospacing="0" w:after="0" w:afterAutospacing="0" w:line="500" w:lineRule="exact"/>
                              <w:rPr>
                                <w:rFonts w:ascii="Noto Sans S Chinese DemiLight" w:eastAsia="Noto Sans S Chinese DemiLight" w:hAnsi="Noto Sans S Chinese DemiLight"/>
                                <w:color w:val="595959" w:themeColor="text1" w:themeTint="A6"/>
                              </w:rPr>
                            </w:pPr>
                            <w:r w:rsidRPr="007B6FD2">
                              <w:rPr>
                                <w:rFonts w:ascii="Noto Sans S Chinese DemiLight" w:eastAsia="Noto Sans S Chinese DemiLight" w:hAnsi="Noto Sans S Chinese DemiLight" w:cstheme="minorBidi" w:hint="eastAsia"/>
                                <w:color w:val="595959" w:themeColor="text1" w:themeTint="A6"/>
                                <w:kern w:val="24"/>
                                <w:sz w:val="22"/>
                                <w:szCs w:val="22"/>
                              </w:rPr>
                              <w:t>1</w:t>
                            </w:r>
                            <w:r w:rsidRPr="007B6FD2" w:rsidR="0057260B">
                              <w:rPr>
                                <w:rFonts w:ascii="Noto Sans S Chinese DemiLight" w:eastAsia="Noto Sans S Chinese DemiLight" w:hAnsi="Noto Sans S Chinese DemiLight" w:cstheme="minorBidi"/>
                                <w:color w:val="595959" w:themeColor="text1" w:themeTint="A6"/>
                                <w:kern w:val="24"/>
                                <w:sz w:val="22"/>
                                <w:szCs w:val="22"/>
                              </w:rPr>
                              <w:t>88</w:t>
                            </w:r>
                            <w:r w:rsidRPr="007B6FD2">
                              <w:rPr>
                                <w:rFonts w:ascii="Noto Sans S Chinese DemiLight" w:eastAsia="Noto Sans S Chinese DemiLight" w:hAnsi="Noto Sans S Chinese DemiLight" w:cstheme="minorBidi" w:hint="eastAsia"/>
                                <w:color w:val="595959" w:themeColor="text1" w:themeTint="A6"/>
                                <w:kern w:val="24"/>
                                <w:sz w:val="22"/>
                                <w:szCs w:val="22"/>
                              </w:rPr>
                              <w:t xml:space="preserve"> </w:t>
                            </w:r>
                            <w:r w:rsidRPr="007B6FD2" w:rsidR="0057260B">
                              <w:rPr>
                                <w:rFonts w:ascii="Noto Sans S Chinese DemiLight" w:eastAsia="Noto Sans S Chinese DemiLight" w:hAnsi="Noto Sans S Chinese DemiLight" w:cstheme="minorBidi"/>
                                <w:color w:val="595959" w:themeColor="text1" w:themeTint="A6"/>
                                <w:kern w:val="24"/>
                                <w:sz w:val="22"/>
                                <w:szCs w:val="22"/>
                              </w:rPr>
                              <w:t>8888</w:t>
                            </w:r>
                            <w:r w:rsidRPr="007B6FD2">
                              <w:rPr>
                                <w:rFonts w:ascii="Noto Sans S Chinese DemiLight" w:eastAsia="Noto Sans S Chinese DemiLight" w:hAnsi="Noto Sans S Chinese DemiLight" w:cstheme="minorBidi" w:hint="eastAsia"/>
                                <w:color w:val="595959" w:themeColor="text1" w:themeTint="A6"/>
                                <w:kern w:val="24"/>
                                <w:sz w:val="22"/>
                                <w:szCs w:val="22"/>
                              </w:rPr>
                              <w:t xml:space="preserve"> </w:t>
                            </w:r>
                            <w:r w:rsidRPr="007B6FD2" w:rsidR="0057260B">
                              <w:rPr>
                                <w:rFonts w:ascii="Noto Sans S Chinese DemiLight" w:eastAsia="Noto Sans S Chinese DemiLight" w:hAnsi="Noto Sans S Chinese DemiLight" w:cstheme="minorBidi"/>
                                <w:color w:val="595959" w:themeColor="text1" w:themeTint="A6"/>
                                <w:kern w:val="24"/>
                                <w:sz w:val="22"/>
                                <w:szCs w:val="22"/>
                              </w:rPr>
                              <w:t>8888</w:t>
                            </w:r>
                            <w:r w:rsidRPr="007B6FD2">
                              <w:rPr>
                                <w:rFonts w:ascii="Noto Sans S Chinese DemiLight" w:eastAsia="Noto Sans S Chinese DemiLight" w:hAnsi="Noto Sans S Chinese DemiLight" w:cstheme="minorBidi" w:hint="eastAsia"/>
                                <w:color w:val="595959" w:themeColor="text1" w:themeTint="A6"/>
                                <w:kern w:val="24"/>
                                <w:sz w:val="22"/>
                                <w:szCs w:val="22"/>
                              </w:rPr>
                              <w:t xml:space="preserve">  </w:t>
                            </w:r>
                          </w:p>
                          <w:p w:rsidR="00A30F2B" w:rsidRPr="007B6FD2">
                            <w:pPr>
                              <w:pStyle w:val="NormalWeb"/>
                              <w:spacing w:before="0" w:beforeAutospacing="0" w:after="0" w:afterAutospacing="0" w:line="500" w:lineRule="exact"/>
                              <w:rPr>
                                <w:rFonts w:ascii="Noto Sans S Chinese DemiLight" w:eastAsia="Noto Sans S Chinese DemiLight" w:hAnsi="Noto Sans S Chinese DemiLight"/>
                                <w:color w:val="595959" w:themeColor="text1" w:themeTint="A6"/>
                              </w:rPr>
                            </w:pPr>
                            <w:r w:rsidRPr="007B6FD2">
                              <w:rPr>
                                <w:rFonts w:ascii="Noto Sans S Chinese DemiLight" w:eastAsia="Noto Sans S Chinese DemiLight" w:hAnsi="Noto Sans S Chinese DemiLight" w:cstheme="minorBidi"/>
                                <w:color w:val="595959" w:themeColor="text1" w:themeTint="A6"/>
                                <w:kern w:val="24"/>
                                <w:sz w:val="22"/>
                                <w:szCs w:val="22"/>
                              </w:rPr>
                              <w:t>888888</w:t>
                            </w:r>
                            <w:r w:rsidRPr="007B6FD2" w:rsidR="002A371E">
                              <w:rPr>
                                <w:rFonts w:ascii="Noto Sans S Chinese DemiLight" w:eastAsia="Noto Sans S Chinese DemiLight" w:hAnsi="Noto Sans S Chinese DemiLight" w:cstheme="minorBidi" w:hint="eastAsia"/>
                                <w:color w:val="595959" w:themeColor="text1" w:themeTint="A6"/>
                                <w:kern w:val="24"/>
                                <w:sz w:val="22"/>
                                <w:szCs w:val="22"/>
                              </w:rPr>
                              <w:t>@qq.com</w:t>
                            </w:r>
                          </w:p>
                        </w:txbxContent>
                      </wps:txbx>
                      <wps:bodyPr wrap="square" rtlCol="0">
                        <a:spAutoFit/>
                      </wps:bodyPr>
                    </wps:wsp>
                  </a:graphicData>
                </a:graphic>
              </wp:anchor>
            </w:drawing>
          </mc:Choice>
          <mc:Fallback>
            <w:pict>
              <v:shape id="文本框 34" o:spid="_x0000_s1035" type="#_x0000_t202" style="width:120.25pt;height:57.2pt;margin-top:1.7pt;margin-left:137.95pt;mso-wrap-distance-bottom:0;mso-wrap-distance-left:9pt;mso-wrap-distance-right:9pt;mso-wrap-distance-top:0;mso-wrap-style:square;position:absolute;visibility:visible;v-text-anchor:top;z-index:251716608" filled="f" stroked="f">
                <v:textbox style="mso-fit-shape-to-text:t">
                  <w:txbxContent>
                    <w:p w:rsidR="00A30F2B" w:rsidRPr="007B6FD2">
                      <w:pPr>
                        <w:pStyle w:val="NormalWeb"/>
                        <w:spacing w:before="0" w:beforeAutospacing="0" w:after="0" w:afterAutospacing="0" w:line="500" w:lineRule="exact"/>
                        <w:rPr>
                          <w:rFonts w:ascii="Noto Sans S Chinese DemiLight" w:eastAsia="Noto Sans S Chinese DemiLight" w:hAnsi="Noto Sans S Chinese DemiLight"/>
                          <w:color w:val="595959" w:themeColor="text1" w:themeTint="A6"/>
                        </w:rPr>
                      </w:pPr>
                      <w:r w:rsidRPr="007B6FD2">
                        <w:rPr>
                          <w:rFonts w:ascii="Noto Sans S Chinese DemiLight" w:eastAsia="Noto Sans S Chinese DemiLight" w:hAnsi="Noto Sans S Chinese DemiLight" w:cstheme="minorBidi" w:hint="eastAsia"/>
                          <w:color w:val="595959" w:themeColor="text1" w:themeTint="A6"/>
                          <w:kern w:val="24"/>
                          <w:sz w:val="22"/>
                          <w:szCs w:val="22"/>
                        </w:rPr>
                        <w:t>1</w:t>
                      </w:r>
                      <w:r w:rsidRPr="007B6FD2" w:rsidR="0057260B">
                        <w:rPr>
                          <w:rFonts w:ascii="Noto Sans S Chinese DemiLight" w:eastAsia="Noto Sans S Chinese DemiLight" w:hAnsi="Noto Sans S Chinese DemiLight" w:cstheme="minorBidi"/>
                          <w:color w:val="595959" w:themeColor="text1" w:themeTint="A6"/>
                          <w:kern w:val="24"/>
                          <w:sz w:val="22"/>
                          <w:szCs w:val="22"/>
                        </w:rPr>
                        <w:t>88</w:t>
                      </w:r>
                      <w:r w:rsidRPr="007B6FD2">
                        <w:rPr>
                          <w:rFonts w:ascii="Noto Sans S Chinese DemiLight" w:eastAsia="Noto Sans S Chinese DemiLight" w:hAnsi="Noto Sans S Chinese DemiLight" w:cstheme="minorBidi" w:hint="eastAsia"/>
                          <w:color w:val="595959" w:themeColor="text1" w:themeTint="A6"/>
                          <w:kern w:val="24"/>
                          <w:sz w:val="22"/>
                          <w:szCs w:val="22"/>
                        </w:rPr>
                        <w:t xml:space="preserve"> </w:t>
                      </w:r>
                      <w:r w:rsidRPr="007B6FD2" w:rsidR="0057260B">
                        <w:rPr>
                          <w:rFonts w:ascii="Noto Sans S Chinese DemiLight" w:eastAsia="Noto Sans S Chinese DemiLight" w:hAnsi="Noto Sans S Chinese DemiLight" w:cstheme="minorBidi"/>
                          <w:color w:val="595959" w:themeColor="text1" w:themeTint="A6"/>
                          <w:kern w:val="24"/>
                          <w:sz w:val="22"/>
                          <w:szCs w:val="22"/>
                        </w:rPr>
                        <w:t>8888</w:t>
                      </w:r>
                      <w:r w:rsidRPr="007B6FD2">
                        <w:rPr>
                          <w:rFonts w:ascii="Noto Sans S Chinese DemiLight" w:eastAsia="Noto Sans S Chinese DemiLight" w:hAnsi="Noto Sans S Chinese DemiLight" w:cstheme="minorBidi" w:hint="eastAsia"/>
                          <w:color w:val="595959" w:themeColor="text1" w:themeTint="A6"/>
                          <w:kern w:val="24"/>
                          <w:sz w:val="22"/>
                          <w:szCs w:val="22"/>
                        </w:rPr>
                        <w:t xml:space="preserve"> </w:t>
                      </w:r>
                      <w:r w:rsidRPr="007B6FD2" w:rsidR="0057260B">
                        <w:rPr>
                          <w:rFonts w:ascii="Noto Sans S Chinese DemiLight" w:eastAsia="Noto Sans S Chinese DemiLight" w:hAnsi="Noto Sans S Chinese DemiLight" w:cstheme="minorBidi"/>
                          <w:color w:val="595959" w:themeColor="text1" w:themeTint="A6"/>
                          <w:kern w:val="24"/>
                          <w:sz w:val="22"/>
                          <w:szCs w:val="22"/>
                        </w:rPr>
                        <w:t>8888</w:t>
                      </w:r>
                      <w:r w:rsidRPr="007B6FD2">
                        <w:rPr>
                          <w:rFonts w:ascii="Noto Sans S Chinese DemiLight" w:eastAsia="Noto Sans S Chinese DemiLight" w:hAnsi="Noto Sans S Chinese DemiLight" w:cstheme="minorBidi" w:hint="eastAsia"/>
                          <w:color w:val="595959" w:themeColor="text1" w:themeTint="A6"/>
                          <w:kern w:val="24"/>
                          <w:sz w:val="22"/>
                          <w:szCs w:val="22"/>
                        </w:rPr>
                        <w:t xml:space="preserve">  </w:t>
                      </w:r>
                    </w:p>
                    <w:p w:rsidR="00A30F2B" w:rsidRPr="007B6FD2">
                      <w:pPr>
                        <w:pStyle w:val="NormalWeb"/>
                        <w:spacing w:before="0" w:beforeAutospacing="0" w:after="0" w:afterAutospacing="0" w:line="500" w:lineRule="exact"/>
                        <w:rPr>
                          <w:rFonts w:ascii="Noto Sans S Chinese DemiLight" w:eastAsia="Noto Sans S Chinese DemiLight" w:hAnsi="Noto Sans S Chinese DemiLight"/>
                          <w:color w:val="595959" w:themeColor="text1" w:themeTint="A6"/>
                        </w:rPr>
                      </w:pPr>
                      <w:r w:rsidRPr="007B6FD2">
                        <w:rPr>
                          <w:rFonts w:ascii="Noto Sans S Chinese DemiLight" w:eastAsia="Noto Sans S Chinese DemiLight" w:hAnsi="Noto Sans S Chinese DemiLight" w:cstheme="minorBidi"/>
                          <w:color w:val="595959" w:themeColor="text1" w:themeTint="A6"/>
                          <w:kern w:val="24"/>
                          <w:sz w:val="22"/>
                          <w:szCs w:val="22"/>
                        </w:rPr>
                        <w:t>888888</w:t>
                      </w:r>
                      <w:r w:rsidRPr="007B6FD2" w:rsidR="002A371E">
                        <w:rPr>
                          <w:rFonts w:ascii="Noto Sans S Chinese DemiLight" w:eastAsia="Noto Sans S Chinese DemiLight" w:hAnsi="Noto Sans S Chinese DemiLight" w:cstheme="minorBidi" w:hint="eastAsia"/>
                          <w:color w:val="595959" w:themeColor="text1" w:themeTint="A6"/>
                          <w:kern w:val="24"/>
                          <w:sz w:val="22"/>
                          <w:szCs w:val="22"/>
                        </w:rPr>
                        <w:t>@qq.com</w:t>
                      </w:r>
                    </w:p>
                  </w:txbxContent>
                </v:textbox>
              </v:shape>
            </w:pict>
          </mc:Fallback>
        </mc:AlternateContent>
      </w:r>
      <w:r w:rsidR="007B6FD2">
        <w:rPr>
          <w:noProof/>
        </w:rPr>
        <mc:AlternateContent>
          <mc:Choice Requires="wps">
            <w:drawing>
              <wp:anchor distT="0" distB="0" distL="114300" distR="114300" simplePos="0" relativeHeight="251725824" behindDoc="0" locked="0" layoutInCell="1" allowOverlap="1">
                <wp:simplePos x="0" y="0"/>
                <wp:positionH relativeFrom="column">
                  <wp:posOffset>-271254</wp:posOffset>
                </wp:positionH>
                <wp:positionV relativeFrom="paragraph">
                  <wp:posOffset>32385</wp:posOffset>
                </wp:positionV>
                <wp:extent cx="1527175" cy="726440"/>
                <wp:effectExtent l="0" t="0" r="0" b="0"/>
                <wp:wrapNone/>
                <wp:docPr id="30"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7175" cy="726440"/>
                        </a:xfrm>
                        <a:prstGeom prst="rect">
                          <a:avLst/>
                        </a:prstGeom>
                        <a:noFill/>
                      </wps:spPr>
                      <wps:txbx>
                        <w:txbxContent>
                          <w:p w:rsidR="00A30F2B" w:rsidRPr="007B6FD2">
                            <w:pPr>
                              <w:pStyle w:val="NormalWeb"/>
                              <w:spacing w:before="0" w:beforeAutospacing="0" w:after="0" w:afterAutospacing="0" w:line="500" w:lineRule="exact"/>
                              <w:rPr>
                                <w:rFonts w:ascii="Noto Sans S Chinese DemiLight" w:eastAsia="Noto Sans S Chinese DemiLight" w:hAnsi="Noto Sans S Chinese DemiLight"/>
                                <w:color w:val="595959" w:themeColor="text1" w:themeTint="A6"/>
                              </w:rPr>
                            </w:pPr>
                            <w:r w:rsidRPr="007B6FD2">
                              <w:rPr>
                                <w:rFonts w:ascii="Noto Sans S Chinese DemiLight" w:eastAsia="Noto Sans S Chinese DemiLight" w:hAnsi="Noto Sans S Chinese DemiLight" w:cstheme="minorBidi" w:hint="eastAsia"/>
                                <w:color w:val="595959" w:themeColor="text1" w:themeTint="A6"/>
                                <w:kern w:val="24"/>
                                <w:sz w:val="22"/>
                                <w:szCs w:val="22"/>
                              </w:rPr>
                              <w:t>生日：199</w:t>
                            </w:r>
                            <w:r w:rsidRPr="007B6FD2" w:rsidR="0057260B">
                              <w:rPr>
                                <w:rFonts w:ascii="Noto Sans S Chinese DemiLight" w:eastAsia="Noto Sans S Chinese DemiLight" w:hAnsi="Noto Sans S Chinese DemiLight" w:cstheme="minorBidi"/>
                                <w:color w:val="595959" w:themeColor="text1" w:themeTint="A6"/>
                                <w:kern w:val="24"/>
                                <w:sz w:val="22"/>
                                <w:szCs w:val="22"/>
                              </w:rPr>
                              <w:t>8</w:t>
                            </w:r>
                            <w:r w:rsidRPr="007B6FD2">
                              <w:rPr>
                                <w:rFonts w:ascii="Noto Sans S Chinese DemiLight" w:eastAsia="Noto Sans S Chinese DemiLight" w:hAnsi="Noto Sans S Chinese DemiLight" w:cstheme="minorBidi" w:hint="eastAsia"/>
                                <w:color w:val="595959" w:themeColor="text1" w:themeTint="A6"/>
                                <w:kern w:val="24"/>
                                <w:sz w:val="22"/>
                                <w:szCs w:val="22"/>
                              </w:rPr>
                              <w:t>.07.07</w:t>
                            </w:r>
                          </w:p>
                          <w:p w:rsidR="00A30F2B" w:rsidRPr="007B6FD2">
                            <w:pPr>
                              <w:pStyle w:val="NormalWeb"/>
                              <w:spacing w:before="0" w:beforeAutospacing="0" w:after="0" w:afterAutospacing="0" w:line="500" w:lineRule="exact"/>
                              <w:rPr>
                                <w:color w:val="595959" w:themeColor="text1" w:themeTint="A6"/>
                              </w:rPr>
                            </w:pPr>
                            <w:r w:rsidRPr="007B6FD2">
                              <w:rPr>
                                <w:rFonts w:ascii="Noto Sans S Chinese DemiLight" w:eastAsia="Noto Sans S Chinese DemiLight" w:hAnsi="Noto Sans S Chinese DemiLight" w:cstheme="minorBidi" w:hint="eastAsia"/>
                                <w:color w:val="595959" w:themeColor="text1" w:themeTint="A6"/>
                                <w:kern w:val="24"/>
                                <w:sz w:val="22"/>
                                <w:szCs w:val="22"/>
                              </w:rPr>
                              <w:t xml:space="preserve">现居：湖北 · 武汉  </w:t>
                            </w:r>
                            <w:r w:rsidRPr="007B6FD2">
                              <w:rPr>
                                <w:rFonts w:ascii="微软雅黑" w:eastAsia="微软雅黑" w:hAnsi="微软雅黑" w:cstheme="minorBidi" w:hint="eastAsia"/>
                                <w:color w:val="595959" w:themeColor="text1" w:themeTint="A6"/>
                                <w:kern w:val="24"/>
                                <w:sz w:val="22"/>
                                <w:szCs w:val="22"/>
                              </w:rPr>
                              <w:t xml:space="preserve">  </w:t>
                            </w:r>
                          </w:p>
                        </w:txbxContent>
                      </wps:txbx>
                      <wps:bodyPr wrap="square" rtlCol="0">
                        <a:spAutoFit/>
                      </wps:bodyPr>
                    </wps:wsp>
                  </a:graphicData>
                </a:graphic>
              </wp:anchor>
            </w:drawing>
          </mc:Choice>
          <mc:Fallback>
            <w:pict>
              <v:shape id="文本框 48" o:spid="_x0000_s1036" type="#_x0000_t202" style="width:120.25pt;height:57.2pt;margin-top:2.55pt;margin-left:-21.35pt;mso-wrap-distance-bottom:0;mso-wrap-distance-left:9pt;mso-wrap-distance-right:9pt;mso-wrap-distance-top:0;mso-wrap-style:square;position:absolute;visibility:visible;v-text-anchor:top;z-index:251726848" filled="f" stroked="f">
                <v:textbox style="mso-fit-shape-to-text:t">
                  <w:txbxContent>
                    <w:p w:rsidR="00A30F2B" w:rsidRPr="007B6FD2">
                      <w:pPr>
                        <w:pStyle w:val="NormalWeb"/>
                        <w:spacing w:before="0" w:beforeAutospacing="0" w:after="0" w:afterAutospacing="0" w:line="500" w:lineRule="exact"/>
                        <w:rPr>
                          <w:rFonts w:ascii="Noto Sans S Chinese DemiLight" w:eastAsia="Noto Sans S Chinese DemiLight" w:hAnsi="Noto Sans S Chinese DemiLight"/>
                          <w:color w:val="595959" w:themeColor="text1" w:themeTint="A6"/>
                        </w:rPr>
                      </w:pPr>
                      <w:r w:rsidRPr="007B6FD2">
                        <w:rPr>
                          <w:rFonts w:ascii="Noto Sans S Chinese DemiLight" w:eastAsia="Noto Sans S Chinese DemiLight" w:hAnsi="Noto Sans S Chinese DemiLight" w:cstheme="minorBidi" w:hint="eastAsia"/>
                          <w:color w:val="595959" w:themeColor="text1" w:themeTint="A6"/>
                          <w:kern w:val="24"/>
                          <w:sz w:val="22"/>
                          <w:szCs w:val="22"/>
                        </w:rPr>
                        <w:t>生日：199</w:t>
                      </w:r>
                      <w:r w:rsidRPr="007B6FD2" w:rsidR="0057260B">
                        <w:rPr>
                          <w:rFonts w:ascii="Noto Sans S Chinese DemiLight" w:eastAsia="Noto Sans S Chinese DemiLight" w:hAnsi="Noto Sans S Chinese DemiLight" w:cstheme="minorBidi"/>
                          <w:color w:val="595959" w:themeColor="text1" w:themeTint="A6"/>
                          <w:kern w:val="24"/>
                          <w:sz w:val="22"/>
                          <w:szCs w:val="22"/>
                        </w:rPr>
                        <w:t>8</w:t>
                      </w:r>
                      <w:r w:rsidRPr="007B6FD2">
                        <w:rPr>
                          <w:rFonts w:ascii="Noto Sans S Chinese DemiLight" w:eastAsia="Noto Sans S Chinese DemiLight" w:hAnsi="Noto Sans S Chinese DemiLight" w:cstheme="minorBidi" w:hint="eastAsia"/>
                          <w:color w:val="595959" w:themeColor="text1" w:themeTint="A6"/>
                          <w:kern w:val="24"/>
                          <w:sz w:val="22"/>
                          <w:szCs w:val="22"/>
                        </w:rPr>
                        <w:t>.07.07</w:t>
                      </w:r>
                    </w:p>
                    <w:p w:rsidR="00A30F2B" w:rsidRPr="007B6FD2">
                      <w:pPr>
                        <w:pStyle w:val="NormalWeb"/>
                        <w:spacing w:before="0" w:beforeAutospacing="0" w:after="0" w:afterAutospacing="0" w:line="500" w:lineRule="exact"/>
                        <w:rPr>
                          <w:color w:val="595959" w:themeColor="text1" w:themeTint="A6"/>
                        </w:rPr>
                      </w:pPr>
                      <w:r w:rsidRPr="007B6FD2">
                        <w:rPr>
                          <w:rFonts w:ascii="Noto Sans S Chinese DemiLight" w:eastAsia="Noto Sans S Chinese DemiLight" w:hAnsi="Noto Sans S Chinese DemiLight" w:cstheme="minorBidi" w:hint="eastAsia"/>
                          <w:color w:val="595959" w:themeColor="text1" w:themeTint="A6"/>
                          <w:kern w:val="24"/>
                          <w:sz w:val="22"/>
                          <w:szCs w:val="22"/>
                        </w:rPr>
                        <w:t xml:space="preserve">现居：湖北 · 武汉  </w:t>
                      </w:r>
                      <w:r w:rsidRPr="007B6FD2">
                        <w:rPr>
                          <w:rFonts w:ascii="微软雅黑" w:eastAsia="微软雅黑" w:hAnsi="微软雅黑" w:cstheme="minorBidi" w:hint="eastAsia"/>
                          <w:color w:val="595959" w:themeColor="text1" w:themeTint="A6"/>
                          <w:kern w:val="24"/>
                          <w:sz w:val="22"/>
                          <w:szCs w:val="22"/>
                        </w:rPr>
                        <w:t xml:space="preserve">  </w:t>
                      </w:r>
                    </w:p>
                  </w:txbxContent>
                </v:textbox>
              </v:shape>
            </w:pict>
          </mc:Fallback>
        </mc:AlternateContent>
      </w:r>
      <w:r w:rsidR="007B6FD2">
        <w:rPr>
          <w:noProof/>
        </w:rPr>
        <mc:AlternateContent>
          <mc:Choice Requires="wps">
            <w:drawing>
              <wp:anchor distT="0" distB="0" distL="114300" distR="114300" simplePos="0" relativeHeight="251666432" behindDoc="0" locked="0" layoutInCell="1" allowOverlap="1">
                <wp:simplePos x="0" y="0"/>
                <wp:positionH relativeFrom="column">
                  <wp:posOffset>-127635</wp:posOffset>
                </wp:positionH>
                <wp:positionV relativeFrom="paragraph">
                  <wp:posOffset>5507990</wp:posOffset>
                </wp:positionV>
                <wp:extent cx="6113145" cy="1056640"/>
                <wp:effectExtent l="0" t="0" r="0" b="0"/>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6113145" cy="1056640"/>
                        </a:xfrm>
                        <a:prstGeom prst="rect">
                          <a:avLst/>
                        </a:prstGeom>
                      </wps:spPr>
                      <wps:txbx>
                        <w:txbxContent>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论文题目:基于微波遥感的土壤水分反演研究</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主要内容：(1)裸土区域和植被覆盖下土壤水分反演模型的构建。</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基于合适的微波散射模型模拟后向射</w:t>
                            </w:r>
                            <w:r w:rsidRPr="007B6FD2">
                              <w:rPr>
                                <w:rFonts w:ascii="Noto Sans S Chinese DemiLight" w:eastAsia="Noto Sans S Chinese DemiLight" w:hAnsi="Noto Sans S Chinese DemiLight" w:cs="Times New Roman" w:hint="eastAsia"/>
                                <w:color w:val="595959" w:themeColor="text1" w:themeTint="A6"/>
                                <w:kern w:val="24"/>
                                <w:sz w:val="16"/>
                                <w:szCs w:val="16"/>
                              </w:rPr>
                              <w:t>蔡</w:t>
                            </w:r>
                            <w:r w:rsidRPr="007B6FD2">
                              <w:rPr>
                                <w:rFonts w:ascii="Noto Sans S Chinese DemiLight" w:eastAsia="Noto Sans S Chinese DemiLight" w:hAnsi="Noto Sans S Chinese DemiLight" w:cs="Times New Roman" w:hint="eastAsia"/>
                                <w:color w:val="595959" w:themeColor="text1" w:themeTint="A6"/>
                                <w:kern w:val="24"/>
                                <w:sz w:val="16"/>
                                <w:szCs w:val="16"/>
                              </w:rPr>
                              <w:t>数随土壤水分和组合粗糙度的变化情况，进而建立了裸露土壤含水量的反演模型。</w:t>
                            </w:r>
                            <w:r w:rsidRPr="007B6FD2">
                              <w:rPr>
                                <w:rFonts w:ascii="Noto Sans S Chinese DemiLight" w:eastAsia="Noto Sans S Chinese DemiLight" w:hAnsi="Noto Sans S Chinese DemiLight" w:cs="Times New Roman" w:hint="eastAsia"/>
                                <w:color w:val="595959" w:themeColor="text1" w:themeTint="A6"/>
                                <w:kern w:val="24"/>
                                <w:sz w:val="16"/>
                                <w:szCs w:val="16"/>
                              </w:rPr>
                              <w:t>根据台适的</w:t>
                            </w:r>
                            <w:r w:rsidRPr="007B6FD2">
                              <w:rPr>
                                <w:rFonts w:ascii="Noto Sans S Chinese DemiLight" w:eastAsia="Noto Sans S Chinese DemiLight" w:hAnsi="Noto Sans S Chinese DemiLight" w:cs="Times New Roman" w:hint="eastAsia"/>
                                <w:color w:val="595959" w:themeColor="text1" w:themeTint="A6"/>
                                <w:kern w:val="24"/>
                                <w:sz w:val="16"/>
                                <w:szCs w:val="16"/>
                              </w:rPr>
                              <w:t>植被微波散射模型去除植被因素在植被地区的影响而得到只包含土壤信息的后向散射，并结合裸土含水量反演模型，得到适用于植被地区土壤水分的反演模型。</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(2)研究区土壤水分反演结果制图。</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根据建立的裸地和植被覆盖下的土壤水分反演模型反演出研究区的土壤水分分布图像，然后制作相应的专题图像，并对结果进行相关的统计分析。</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(3)研究区土壤水分空间格局分析。</w:t>
                            </w:r>
                          </w:p>
                          <w:p w:rsidR="00A30F2B" w:rsidRPr="007B6FD2" w:rsidP="007B6FD2">
                            <w:pPr>
                              <w:pStyle w:val="NormalWeb"/>
                              <w:spacing w:before="0" w:beforeAutospacing="0" w:after="0" w:afterAutospacing="0"/>
                              <w:rPr>
                                <w:rFonts w:ascii="Noto Sans S Chinese DemiLight" w:eastAsia="Noto Sans S Chinese DemiLight" w:hAnsi="Noto Sans S Chinese DemiLight"/>
                                <w:color w:val="595959" w:themeColor="text1" w:themeTint="A6"/>
                                <w:sz w:val="20"/>
                                <w:szCs w:val="20"/>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根据反演的结果和制作的专题图像，对研究区土壤水分的空间分布</w:t>
                            </w:r>
                            <w:r w:rsidRPr="007B6FD2">
                              <w:rPr>
                                <w:rFonts w:ascii="Noto Sans S Chinese DemiLight" w:eastAsia="Noto Sans S Chinese DemiLight" w:hAnsi="Noto Sans S Chinese DemiLight" w:cs="Times New Roman" w:hint="eastAsia"/>
                                <w:color w:val="595959" w:themeColor="text1" w:themeTint="A6"/>
                                <w:kern w:val="24"/>
                                <w:sz w:val="16"/>
                                <w:szCs w:val="16"/>
                              </w:rPr>
                              <w:t>作出</w:t>
                            </w:r>
                            <w:r w:rsidRPr="007B6FD2">
                              <w:rPr>
                                <w:rFonts w:ascii="Noto Sans S Chinese DemiLight" w:eastAsia="Noto Sans S Chinese DemiLight" w:hAnsi="Noto Sans S Chinese DemiLight" w:cs="Times New Roman" w:hint="eastAsia"/>
                                <w:color w:val="595959" w:themeColor="text1" w:themeTint="A6"/>
                                <w:kern w:val="24"/>
                                <w:sz w:val="16"/>
                                <w:szCs w:val="16"/>
                              </w:rPr>
                              <w:t>相应的统计分析并分析研究区土壤水分空间格局，</w:t>
                            </w:r>
                          </w:p>
                        </w:txbxContent>
                      </wps:txbx>
                      <wps:bodyPr wrap="square">
                        <a:spAutoFit/>
                      </wps:bodyPr>
                    </wps:wsp>
                  </a:graphicData>
                </a:graphic>
              </wp:anchor>
            </w:drawing>
          </mc:Choice>
          <mc:Fallback>
            <w:pict>
              <v:rect id="矩形 7" o:spid="_x0000_s1037" style="width:481.35pt;height:83.2pt;margin-top:433.7pt;margin-left:-10.05pt;mso-wrap-distance-bottom:0;mso-wrap-distance-left:9pt;mso-wrap-distance-right:9pt;mso-wrap-distance-top:0;mso-wrap-style:square;position:absolute;visibility:visible;v-text-anchor:top;z-index:251667456" filled="f" stroked="f">
                <v:textbox style="mso-fit-shape-to-text:t">
                  <w:txbxContent>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论文题目:基于微波遥感的土壤水分反演研究</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主要内容：(1)裸土区域和植被覆盖下土壤水分反演模型的构建。</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基于合适的微波散射模型模拟后向射</w:t>
                      </w:r>
                      <w:r w:rsidRPr="007B6FD2">
                        <w:rPr>
                          <w:rFonts w:ascii="Noto Sans S Chinese DemiLight" w:eastAsia="Noto Sans S Chinese DemiLight" w:hAnsi="Noto Sans S Chinese DemiLight" w:cs="Times New Roman" w:hint="eastAsia"/>
                          <w:color w:val="595959" w:themeColor="text1" w:themeTint="A6"/>
                          <w:kern w:val="24"/>
                          <w:sz w:val="16"/>
                          <w:szCs w:val="16"/>
                        </w:rPr>
                        <w:t>蔡</w:t>
                      </w:r>
                      <w:r w:rsidRPr="007B6FD2">
                        <w:rPr>
                          <w:rFonts w:ascii="Noto Sans S Chinese DemiLight" w:eastAsia="Noto Sans S Chinese DemiLight" w:hAnsi="Noto Sans S Chinese DemiLight" w:cs="Times New Roman" w:hint="eastAsia"/>
                          <w:color w:val="595959" w:themeColor="text1" w:themeTint="A6"/>
                          <w:kern w:val="24"/>
                          <w:sz w:val="16"/>
                          <w:szCs w:val="16"/>
                        </w:rPr>
                        <w:t>数随土壤水分和组合粗糙度的变化情况，进而建立了裸露土壤含水量的反演模型。</w:t>
                      </w:r>
                      <w:r w:rsidRPr="007B6FD2">
                        <w:rPr>
                          <w:rFonts w:ascii="Noto Sans S Chinese DemiLight" w:eastAsia="Noto Sans S Chinese DemiLight" w:hAnsi="Noto Sans S Chinese DemiLight" w:cs="Times New Roman" w:hint="eastAsia"/>
                          <w:color w:val="595959" w:themeColor="text1" w:themeTint="A6"/>
                          <w:kern w:val="24"/>
                          <w:sz w:val="16"/>
                          <w:szCs w:val="16"/>
                        </w:rPr>
                        <w:t>根据台适的</w:t>
                      </w:r>
                      <w:r w:rsidRPr="007B6FD2">
                        <w:rPr>
                          <w:rFonts w:ascii="Noto Sans S Chinese DemiLight" w:eastAsia="Noto Sans S Chinese DemiLight" w:hAnsi="Noto Sans S Chinese DemiLight" w:cs="Times New Roman" w:hint="eastAsia"/>
                          <w:color w:val="595959" w:themeColor="text1" w:themeTint="A6"/>
                          <w:kern w:val="24"/>
                          <w:sz w:val="16"/>
                          <w:szCs w:val="16"/>
                        </w:rPr>
                        <w:t>植被微波散射模型去除植被因素在植被地区的影响而得到只包含土壤信息的后向散射，并结合裸土含水量反演模型，得到适用于植被地区土壤水分的反演模型。</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(2)研究区土壤水分反演结果制图。</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根据建立的裸地和植被覆盖下的土壤水分反演模型反演出研究区的土壤水分分布图像，然后制作相应的专题图像，并对结果进行相关的统计分析。</w:t>
                      </w:r>
                    </w:p>
                    <w:p w:rsidR="0057260B" w:rsidRPr="007B6FD2" w:rsidP="007B6FD2">
                      <w:pPr>
                        <w:pStyle w:val="NormalWeb"/>
                        <w:spacing w:before="0" w:beforeAutospacing="0" w:after="0" w:afterAutospacing="0"/>
                        <w:rPr>
                          <w:rFonts w:ascii="Noto Sans S Chinese DemiLight" w:eastAsia="Noto Sans S Chinese DemiLight" w:hAnsi="Noto Sans S Chinese DemiLight" w:cs="Times New Roman" w:hint="eastAsia"/>
                          <w:color w:val="595959" w:themeColor="text1" w:themeTint="A6"/>
                          <w:kern w:val="24"/>
                          <w:sz w:val="16"/>
                          <w:szCs w:val="16"/>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(3)研究区土壤水分空间格局分析。</w:t>
                      </w:r>
                    </w:p>
                    <w:p w:rsidR="00A30F2B" w:rsidRPr="007B6FD2" w:rsidP="007B6FD2">
                      <w:pPr>
                        <w:pStyle w:val="NormalWeb"/>
                        <w:spacing w:before="0" w:beforeAutospacing="0" w:after="0" w:afterAutospacing="0"/>
                        <w:rPr>
                          <w:rFonts w:ascii="Noto Sans S Chinese DemiLight" w:eastAsia="Noto Sans S Chinese DemiLight" w:hAnsi="Noto Sans S Chinese DemiLight"/>
                          <w:color w:val="595959" w:themeColor="text1" w:themeTint="A6"/>
                          <w:sz w:val="20"/>
                          <w:szCs w:val="20"/>
                        </w:rPr>
                      </w:pPr>
                      <w:r w:rsidRPr="007B6FD2">
                        <w:rPr>
                          <w:rFonts w:ascii="Noto Sans S Chinese DemiLight" w:eastAsia="Noto Sans S Chinese DemiLight" w:hAnsi="Noto Sans S Chinese DemiLight" w:cs="Times New Roman" w:hint="eastAsia"/>
                          <w:color w:val="595959" w:themeColor="text1" w:themeTint="A6"/>
                          <w:kern w:val="24"/>
                          <w:sz w:val="16"/>
                          <w:szCs w:val="16"/>
                        </w:rPr>
                        <w:t>根据反演的结果和制作的专题图像，对研究区土壤水分的空间分布</w:t>
                      </w:r>
                      <w:r w:rsidRPr="007B6FD2">
                        <w:rPr>
                          <w:rFonts w:ascii="Noto Sans S Chinese DemiLight" w:eastAsia="Noto Sans S Chinese DemiLight" w:hAnsi="Noto Sans S Chinese DemiLight" w:cs="Times New Roman" w:hint="eastAsia"/>
                          <w:color w:val="595959" w:themeColor="text1" w:themeTint="A6"/>
                          <w:kern w:val="24"/>
                          <w:sz w:val="16"/>
                          <w:szCs w:val="16"/>
                        </w:rPr>
                        <w:t>作出</w:t>
                      </w:r>
                      <w:r w:rsidRPr="007B6FD2">
                        <w:rPr>
                          <w:rFonts w:ascii="Noto Sans S Chinese DemiLight" w:eastAsia="Noto Sans S Chinese DemiLight" w:hAnsi="Noto Sans S Chinese DemiLight" w:cs="Times New Roman" w:hint="eastAsia"/>
                          <w:color w:val="595959" w:themeColor="text1" w:themeTint="A6"/>
                          <w:kern w:val="24"/>
                          <w:sz w:val="16"/>
                          <w:szCs w:val="16"/>
                        </w:rPr>
                        <w:t>相应的统计分析并分析研究区土壤水分空间格局，</w:t>
                      </w:r>
                    </w:p>
                  </w:txbxContent>
                </v:textbox>
              </v:rect>
            </w:pict>
          </mc:Fallback>
        </mc:AlternateContent>
      </w:r>
      <w:r w:rsidR="007B6FD2">
        <w:rPr>
          <w:noProof/>
        </w:rPr>
        <mc:AlternateContent>
          <mc:Choice Requires="wps">
            <w:drawing>
              <wp:anchor distT="0" distB="0" distL="114300" distR="114300" simplePos="0" relativeHeight="251674624" behindDoc="0" locked="0" layoutInCell="1" allowOverlap="1">
                <wp:simplePos x="0" y="0"/>
                <wp:positionH relativeFrom="column">
                  <wp:posOffset>-127635</wp:posOffset>
                </wp:positionH>
                <wp:positionV relativeFrom="paragraph">
                  <wp:posOffset>5177155</wp:posOffset>
                </wp:positionV>
                <wp:extent cx="2030095" cy="335915"/>
                <wp:effectExtent l="0" t="0" r="0" b="0"/>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2030095" cy="335915"/>
                        </a:xfrm>
                        <a:prstGeom prst="rect">
                          <a:avLst/>
                        </a:prstGeom>
                      </wps:spPr>
                      <wps:txbx>
                        <w:txbxContent>
                          <w:p w:rsidR="00A30F2B" w:rsidRPr="00D03FE6">
                            <w:pPr>
                              <w:pStyle w:val="NormalWeb"/>
                              <w:spacing w:before="0" w:beforeAutospacing="0" w:after="0" w:afterAutospacing="0" w:line="380" w:lineRule="exact"/>
                              <w:rPr>
                                <w:rFonts w:ascii="Noto Sans S Chinese DemiLight" w:eastAsia="Noto Sans S Chinese DemiLight" w:hAnsi="Noto Sans S Chinese DemiLight"/>
                                <w:color w:val="27CED7" w:themeColor="accent3"/>
                              </w:rPr>
                            </w:pPr>
                            <w:r w:rsidRPr="00D03FE6">
                              <w:rPr>
                                <w:rFonts w:ascii="Noto Sans S Chinese DemiLight" w:eastAsia="Noto Sans S Chinese DemiLight" w:hAnsi="Noto Sans S Chinese DemiLight" w:cs="Times New Roman" w:hint="eastAsia"/>
                                <w:b/>
                                <w:bCs/>
                                <w:color w:val="27CED7" w:themeColor="accent3"/>
                                <w:kern w:val="24"/>
                                <w:sz w:val="28"/>
                                <w:szCs w:val="28"/>
                              </w:rPr>
                              <w:t>论文选题概述</w:t>
                            </w:r>
                          </w:p>
                        </w:txbxContent>
                      </wps:txbx>
                      <wps:bodyPr wrap="square">
                        <a:spAutoFit/>
                      </wps:bodyPr>
                    </wps:wsp>
                  </a:graphicData>
                </a:graphic>
              </wp:anchor>
            </w:drawing>
          </mc:Choice>
          <mc:Fallback>
            <w:pict>
              <v:rect id="矩形 11" o:spid="_x0000_s1038" style="width:159.85pt;height:26.45pt;margin-top:407.65pt;margin-left:-10.05pt;mso-wrap-distance-bottom:0;mso-wrap-distance-left:9pt;mso-wrap-distance-right:9pt;mso-wrap-distance-top:0;mso-wrap-style:square;position:absolute;visibility:visible;v-text-anchor:top;z-index:251675648" filled="f" stroked="f">
                <v:textbox style="mso-fit-shape-to-text:t">
                  <w:txbxContent>
                    <w:p w:rsidR="00A30F2B" w:rsidRPr="00D03FE6">
                      <w:pPr>
                        <w:pStyle w:val="NormalWeb"/>
                        <w:spacing w:before="0" w:beforeAutospacing="0" w:after="0" w:afterAutospacing="0" w:line="380" w:lineRule="exact"/>
                        <w:rPr>
                          <w:rFonts w:ascii="Noto Sans S Chinese DemiLight" w:eastAsia="Noto Sans S Chinese DemiLight" w:hAnsi="Noto Sans S Chinese DemiLight"/>
                          <w:color w:val="27CED7" w:themeColor="accent3"/>
                        </w:rPr>
                      </w:pPr>
                      <w:r w:rsidRPr="00D03FE6">
                        <w:rPr>
                          <w:rFonts w:ascii="Noto Sans S Chinese DemiLight" w:eastAsia="Noto Sans S Chinese DemiLight" w:hAnsi="Noto Sans S Chinese DemiLight" w:cs="Times New Roman" w:hint="eastAsia"/>
                          <w:b/>
                          <w:bCs/>
                          <w:color w:val="27CED7" w:themeColor="accent3"/>
                          <w:kern w:val="24"/>
                          <w:sz w:val="28"/>
                          <w:szCs w:val="28"/>
                        </w:rPr>
                        <w:t>论文选题概述</w:t>
                      </w:r>
                    </w:p>
                  </w:txbxContent>
                </v:textbox>
              </v:rect>
            </w:pict>
          </mc:Fallback>
        </mc:AlternateContent>
      </w:r>
      <w:r w:rsidR="007B6FD2">
        <w:rPr>
          <w:noProof/>
        </w:rPr>
        <mc:AlternateContent>
          <mc:Choice Requires="wps">
            <w:drawing>
              <wp:anchor distT="0" distB="0" distL="114300" distR="114300" simplePos="0" relativeHeight="251680768" behindDoc="0" locked="0" layoutInCell="1" allowOverlap="1">
                <wp:simplePos x="0" y="0"/>
                <wp:positionH relativeFrom="column">
                  <wp:posOffset>1581150</wp:posOffset>
                </wp:positionH>
                <wp:positionV relativeFrom="paragraph">
                  <wp:posOffset>5356860</wp:posOffset>
                </wp:positionV>
                <wp:extent cx="4319905" cy="0"/>
                <wp:effectExtent l="0" t="19050" r="23495" b="19050"/>
                <wp:wrapNone/>
                <wp:docPr id="39" name="直接连接符 39"/>
                <wp:cNvGraphicFramePr/>
                <a:graphic xmlns:a="http://schemas.openxmlformats.org/drawingml/2006/main">
                  <a:graphicData uri="http://schemas.microsoft.com/office/word/2010/wordprocessingShape">
                    <wps:wsp xmlns:wps="http://schemas.microsoft.com/office/word/2010/wordprocessingShape">
                      <wps:cNvCnPr/>
                      <wps:spPr>
                        <a:xfrm flipV="1">
                          <a:off x="0" y="0"/>
                          <a:ext cx="4319905" cy="0"/>
                        </a:xfrm>
                        <a:prstGeom prst="line">
                          <a:avLst/>
                        </a:prstGeom>
                        <a:noFill/>
                        <a:ln w="28575">
                          <a:solidFill>
                            <a:srgbClr val="FFFFFF">
                              <a:lumMod val="95000"/>
                            </a:srgbClr>
                          </a:solidFill>
                          <a:prstDash val="solid"/>
                          <a:miter lim="800000"/>
                        </a:ln>
                        <a:effectLst/>
                      </wps:spPr>
                      <wps:bodyPr/>
                    </wps:wsp>
                  </a:graphicData>
                </a:graphic>
                <wp14:sizeRelH relativeFrom="margin">
                  <wp14:pctWidth>0</wp14:pctWidth>
                </wp14:sizeRelH>
              </wp:anchor>
            </w:drawing>
          </mc:Choice>
          <mc:Fallback>
            <w:pict>
              <v:line id="直接连接符 39" o:spid="_x0000_s1039" style="flip:y;mso-width-percent:0;mso-width-relative:margin;mso-wrap-distance-bottom:0;mso-wrap-distance-left:9pt;mso-wrap-distance-right:9pt;mso-wrap-distance-top:0;mso-wrap-style:square;position:absolute;visibility:visible;z-index:251681792" from="124.5pt,421.8pt" to="464.65pt,421.8pt" strokecolor="#f2f2f2" strokeweight="2.25pt">
                <v:stroke joinstyle="miter"/>
              </v:line>
            </w:pict>
          </mc:Fallback>
        </mc:AlternateContent>
      </w:r>
      <w:r w:rsidR="007B6FD2">
        <w:rPr>
          <w:noProof/>
        </w:rPr>
        <mc:AlternateContent>
          <mc:Choice Requires="wps">
            <w:drawing>
              <wp:anchor distT="0" distB="0" distL="114300" distR="114300" simplePos="0" relativeHeight="251703296" behindDoc="0" locked="0" layoutInCell="1" allowOverlap="1">
                <wp:simplePos x="0" y="0"/>
                <wp:positionH relativeFrom="column">
                  <wp:posOffset>-537845</wp:posOffset>
                </wp:positionH>
                <wp:positionV relativeFrom="paragraph">
                  <wp:posOffset>5264785</wp:posOffset>
                </wp:positionV>
                <wp:extent cx="207010" cy="203200"/>
                <wp:effectExtent l="0" t="0" r="2540" b="6350"/>
                <wp:wrapNone/>
                <wp:docPr id="22"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7010" cy="203200"/>
                        </a:xfrm>
                        <a:custGeom>
                          <a:avLst/>
                          <a:gdLst>
                            <a:gd name="T0" fmla="*/ 2147483646 w 99"/>
                            <a:gd name="T1" fmla="*/ 2147483646 h 97"/>
                            <a:gd name="T2" fmla="*/ 2147483646 w 99"/>
                            <a:gd name="T3" fmla="*/ 2147483646 h 97"/>
                            <a:gd name="T4" fmla="*/ 2147483646 w 99"/>
                            <a:gd name="T5" fmla="*/ 2147483646 h 97"/>
                            <a:gd name="T6" fmla="*/ 2147483646 w 99"/>
                            <a:gd name="T7" fmla="*/ 2147483646 h 97"/>
                            <a:gd name="T8" fmla="*/ 2147483646 w 99"/>
                            <a:gd name="T9" fmla="*/ 2147483646 h 97"/>
                            <a:gd name="T10" fmla="*/ 2147483646 w 99"/>
                            <a:gd name="T11" fmla="*/ 2147483646 h 97"/>
                            <a:gd name="T12" fmla="*/ 2147483646 w 99"/>
                            <a:gd name="T13" fmla="*/ 2147483646 h 97"/>
                            <a:gd name="T14" fmla="*/ 2147483646 w 99"/>
                            <a:gd name="T15" fmla="*/ 2147483646 h 97"/>
                            <a:gd name="T16" fmla="*/ 2147483646 w 99"/>
                            <a:gd name="T17" fmla="*/ 2147483646 h 97"/>
                            <a:gd name="T18" fmla="*/ 2147483646 w 99"/>
                            <a:gd name="T19" fmla="*/ 2147483646 h 97"/>
                            <a:gd name="T20" fmla="*/ 2147483646 w 99"/>
                            <a:gd name="T21" fmla="*/ 2147483646 h 97"/>
                            <a:gd name="T22" fmla="*/ 2147483646 w 99"/>
                            <a:gd name="T23" fmla="*/ 2147483646 h 97"/>
                            <a:gd name="T24" fmla="*/ 2147483646 w 99"/>
                            <a:gd name="T25" fmla="*/ 2147483646 h 97"/>
                            <a:gd name="T26" fmla="*/ 2147483646 w 99"/>
                            <a:gd name="T27" fmla="*/ 2147483646 h 97"/>
                            <a:gd name="T28" fmla="*/ 2147483646 w 99"/>
                            <a:gd name="T29" fmla="*/ 2147483646 h 97"/>
                            <a:gd name="T30" fmla="*/ 0 w 99"/>
                            <a:gd name="T31" fmla="*/ 2147483646 h 97"/>
                            <a:gd name="T32" fmla="*/ 2147483646 w 99"/>
                            <a:gd name="T33" fmla="*/ 2147483646 h 97"/>
                            <a:gd name="T34" fmla="*/ 2147483646 w 99"/>
                            <a:gd name="T35" fmla="*/ 2147483646 h 97"/>
                            <a:gd name="T36" fmla="*/ 2147483646 w 99"/>
                            <a:gd name="T37" fmla="*/ 0 h 97"/>
                            <a:gd name="T38" fmla="*/ 2147483646 w 99"/>
                            <a:gd name="T39" fmla="*/ 2147483646 h 97"/>
                            <a:gd name="T40" fmla="*/ 2147483646 w 99"/>
                            <a:gd name="T41" fmla="*/ 2147483646 h 97"/>
                            <a:gd name="T42" fmla="*/ 2147483646 w 99"/>
                            <a:gd name="T43" fmla="*/ 2147483646 h 97"/>
                            <a:gd name="T44" fmla="*/ 2147483646 w 99"/>
                            <a:gd name="T45" fmla="*/ 2147483646 h 97"/>
                            <a:gd name="T46" fmla="*/ 2147483646 w 99"/>
                            <a:gd name="T47" fmla="*/ 2147483646 h 97"/>
                            <a:gd name="T48" fmla="*/ 2147483646 w 99"/>
                            <a:gd name="T49" fmla="*/ 2147483646 h 97"/>
                            <a:gd name="T50" fmla="*/ 2147483646 w 99"/>
                            <a:gd name="T51" fmla="*/ 2147483646 h 97"/>
                            <a:gd name="T52" fmla="*/ 2147483646 w 99"/>
                            <a:gd name="T53" fmla="*/ 2147483646 h 97"/>
                            <a:gd name="T54" fmla="*/ 2147483646 w 99"/>
                            <a:gd name="T55" fmla="*/ 2147483646 h 97"/>
                            <a:gd name="T56" fmla="*/ 2147483646 w 99"/>
                            <a:gd name="T57" fmla="*/ 2147483646 h 97"/>
                            <a:gd name="T58" fmla="*/ 2147483646 w 99"/>
                            <a:gd name="T59" fmla="*/ 2147483646 h 97"/>
                            <a:gd name="T60" fmla="*/ 2147483646 w 99"/>
                            <a:gd name="T61" fmla="*/ 2147483646 h 97"/>
                            <a:gd name="T62" fmla="*/ 2147483646 w 99"/>
                            <a:gd name="T63" fmla="*/ 2147483646 h 97"/>
                            <a:gd name="T64" fmla="*/ 2147483646 w 99"/>
                            <a:gd name="T65" fmla="*/ 2147483646 h 97"/>
                            <a:gd name="T66" fmla="*/ 2147483646 w 99"/>
                            <a:gd name="T67" fmla="*/ 2147483646 h 97"/>
                            <a:gd name="T68" fmla="*/ 2147483646 w 99"/>
                            <a:gd name="T69" fmla="*/ 2147483646 h 97"/>
                            <a:gd name="T70" fmla="*/ 2147483646 w 99"/>
                            <a:gd name="T71" fmla="*/ 2147483646 h 97"/>
                            <a:gd name="T72" fmla="*/ 2147483646 w 99"/>
                            <a:gd name="T73" fmla="*/ 2147483646 h 97"/>
                            <a:gd name="T74" fmla="*/ 2147483646 w 99"/>
                            <a:gd name="T75" fmla="*/ 2147483646 h 97"/>
                            <a:gd name="T76" fmla="*/ 2147483646 w 99"/>
                            <a:gd name="T77" fmla="*/ 2147483646 h 97"/>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fill="norm" h="97" w="99" stroke="1">
                              <a:moveTo>
                                <a:pt x="31" y="1"/>
                              </a:moveTo>
                              <a:cubicBezTo>
                                <a:pt x="50" y="21"/>
                                <a:pt x="50" y="21"/>
                                <a:pt x="50" y="21"/>
                              </a:cubicBezTo>
                              <a:cubicBezTo>
                                <a:pt x="50" y="21"/>
                                <a:pt x="50" y="22"/>
                                <a:pt x="50" y="23"/>
                              </a:cubicBezTo>
                              <a:cubicBezTo>
                                <a:pt x="50" y="28"/>
                                <a:pt x="48" y="33"/>
                                <a:pt x="44" y="37"/>
                              </a:cubicBezTo>
                              <a:cubicBezTo>
                                <a:pt x="37" y="30"/>
                                <a:pt x="37" y="30"/>
                                <a:pt x="37" y="30"/>
                              </a:cubicBezTo>
                              <a:cubicBezTo>
                                <a:pt x="38" y="27"/>
                                <a:pt x="36" y="23"/>
                                <a:pt x="34" y="20"/>
                              </a:cubicBezTo>
                              <a:cubicBezTo>
                                <a:pt x="31" y="17"/>
                                <a:pt x="27" y="16"/>
                                <a:pt x="24" y="16"/>
                              </a:cubicBezTo>
                              <a:cubicBezTo>
                                <a:pt x="17" y="9"/>
                                <a:pt x="17" y="9"/>
                                <a:pt x="17" y="9"/>
                              </a:cubicBezTo>
                              <a:cubicBezTo>
                                <a:pt x="21" y="6"/>
                                <a:pt x="25" y="3"/>
                                <a:pt x="31" y="1"/>
                              </a:cubicBezTo>
                              <a:close/>
                              <a:moveTo>
                                <a:pt x="23" y="21"/>
                              </a:moveTo>
                              <a:cubicBezTo>
                                <a:pt x="21" y="23"/>
                                <a:pt x="21" y="27"/>
                                <a:pt x="24" y="30"/>
                              </a:cubicBezTo>
                              <a:cubicBezTo>
                                <a:pt x="27" y="32"/>
                                <a:pt x="31" y="33"/>
                                <a:pt x="33" y="31"/>
                              </a:cubicBezTo>
                              <a:cubicBezTo>
                                <a:pt x="35" y="29"/>
                                <a:pt x="34" y="25"/>
                                <a:pt x="32" y="22"/>
                              </a:cubicBezTo>
                              <a:cubicBezTo>
                                <a:pt x="29" y="19"/>
                                <a:pt x="25" y="18"/>
                                <a:pt x="23" y="21"/>
                              </a:cubicBezTo>
                              <a:close/>
                              <a:moveTo>
                                <a:pt x="2" y="35"/>
                              </a:moveTo>
                              <a:cubicBezTo>
                                <a:pt x="1" y="36"/>
                                <a:pt x="1" y="38"/>
                                <a:pt x="0" y="40"/>
                              </a:cubicBezTo>
                              <a:cubicBezTo>
                                <a:pt x="48" y="88"/>
                                <a:pt x="48" y="88"/>
                                <a:pt x="48" y="88"/>
                              </a:cubicBezTo>
                              <a:cubicBezTo>
                                <a:pt x="70" y="97"/>
                                <a:pt x="99" y="72"/>
                                <a:pt x="89" y="47"/>
                              </a:cubicBezTo>
                              <a:cubicBezTo>
                                <a:pt x="42" y="0"/>
                                <a:pt x="42" y="0"/>
                                <a:pt x="42" y="0"/>
                              </a:cubicBezTo>
                              <a:cubicBezTo>
                                <a:pt x="40" y="0"/>
                                <a:pt x="38" y="0"/>
                                <a:pt x="37" y="1"/>
                              </a:cubicBezTo>
                              <a:cubicBezTo>
                                <a:pt x="53" y="18"/>
                                <a:pt x="53" y="18"/>
                                <a:pt x="53" y="18"/>
                              </a:cubicBezTo>
                              <a:cubicBezTo>
                                <a:pt x="54" y="19"/>
                                <a:pt x="54" y="19"/>
                                <a:pt x="54" y="19"/>
                              </a:cubicBezTo>
                              <a:cubicBezTo>
                                <a:pt x="54" y="20"/>
                                <a:pt x="54" y="20"/>
                                <a:pt x="54" y="20"/>
                              </a:cubicBezTo>
                              <a:cubicBezTo>
                                <a:pt x="54" y="21"/>
                                <a:pt x="54" y="22"/>
                                <a:pt x="54" y="24"/>
                              </a:cubicBezTo>
                              <a:cubicBezTo>
                                <a:pt x="54" y="31"/>
                                <a:pt x="50" y="38"/>
                                <a:pt x="44" y="44"/>
                              </a:cubicBezTo>
                              <a:cubicBezTo>
                                <a:pt x="39" y="49"/>
                                <a:pt x="32" y="52"/>
                                <a:pt x="25" y="53"/>
                              </a:cubicBezTo>
                              <a:cubicBezTo>
                                <a:pt x="24" y="53"/>
                                <a:pt x="22" y="53"/>
                                <a:pt x="21" y="53"/>
                              </a:cubicBezTo>
                              <a:cubicBezTo>
                                <a:pt x="20" y="53"/>
                                <a:pt x="20" y="53"/>
                                <a:pt x="20" y="53"/>
                              </a:cubicBezTo>
                              <a:cubicBezTo>
                                <a:pt x="19" y="52"/>
                                <a:pt x="19" y="52"/>
                                <a:pt x="19" y="52"/>
                              </a:cubicBezTo>
                              <a:cubicBezTo>
                                <a:pt x="2" y="35"/>
                                <a:pt x="2" y="35"/>
                                <a:pt x="2" y="35"/>
                              </a:cubicBezTo>
                              <a:close/>
                              <a:moveTo>
                                <a:pt x="12" y="14"/>
                              </a:moveTo>
                              <a:cubicBezTo>
                                <a:pt x="8" y="18"/>
                                <a:pt x="5" y="23"/>
                                <a:pt x="3" y="28"/>
                              </a:cubicBezTo>
                              <a:cubicBezTo>
                                <a:pt x="23" y="48"/>
                                <a:pt x="23" y="48"/>
                                <a:pt x="23" y="48"/>
                              </a:cubicBezTo>
                              <a:cubicBezTo>
                                <a:pt x="23" y="48"/>
                                <a:pt x="24" y="48"/>
                                <a:pt x="24" y="48"/>
                              </a:cubicBezTo>
                              <a:cubicBezTo>
                                <a:pt x="29" y="48"/>
                                <a:pt x="35" y="46"/>
                                <a:pt x="39" y="42"/>
                              </a:cubicBezTo>
                              <a:cubicBezTo>
                                <a:pt x="32" y="35"/>
                                <a:pt x="32" y="35"/>
                                <a:pt x="32" y="35"/>
                              </a:cubicBezTo>
                              <a:cubicBezTo>
                                <a:pt x="29" y="36"/>
                                <a:pt x="25" y="34"/>
                                <a:pt x="22" y="31"/>
                              </a:cubicBezTo>
                              <a:cubicBezTo>
                                <a:pt x="19" y="28"/>
                                <a:pt x="18" y="24"/>
                                <a:pt x="18" y="21"/>
                              </a:cubicBezTo>
                              <a:lnTo>
                                <a:pt x="12" y="14"/>
                              </a:lnTo>
                              <a:close/>
                            </a:path>
                          </a:pathLst>
                        </a:custGeom>
                        <a:solidFill>
                          <a:sysClr val="window" lastClr="FFFFFF"/>
                        </a:solidFill>
                        <a:ln>
                          <a:noFill/>
                        </a:ln>
                      </wps:spPr>
                      <wps:bodyPr anchor="ctr"/>
                    </wps:wsp>
                  </a:graphicData>
                </a:graphic>
              </wp:anchor>
            </w:drawing>
          </mc:Choice>
          <mc:Fallback>
            <w:pict>
              <v:shape id="KSO_Shape" o:spid="_x0000_s1040" style="width:16.3pt;height:16pt;margin-top:414.55pt;margin-left:-42.35pt;mso-wrap-distance-bottom:0;mso-wrap-distance-left:9pt;mso-wrap-distance-right:9pt;mso-wrap-distance-top:0;mso-wrap-style:square;position:absolute;visibility:visible;v-text-anchor:middle;z-index:251704320" coordsize="99,97" path="m31,1c50,21,50,21,50,21c50,21,50,22,50,23c50,28,48,33,44,37,37,30,37,30,37,30,38,27,36,23,34,20,31,17,27,16,24,16,17,9,17,9,17,9,21,6,25,3,31,1xm23,21c21,23,21,27,24,30c27,32,31,33,33,31c35,29,34,25,32,22c29,19,25,18,23,21xm2,35c1,36,1,38,,40,48,88,48,88,48,88,70,97,99,72,89,47,42,,42,,42,,40,,38,,37,1,53,18,53,18,53,18c54,19,54,19,54,19c54,20,54,20,54,20c54,21,54,22,54,24c54,31,50,38,44,44c39,49,32,52,25,53c24,53,22,53,21,53c20,53,20,53,20,53c19,52,19,52,19,52,2,35,2,35,2,35xm12,14c8,18,5,23,3,28,23,48,23,48,23,48c23,48,24,48,24,48c29,48,35,46,39,42,32,35,32,35,32,35,29,36,25,34,22,31,19,28,18,24,18,21l12,14xe" fillcolor="window"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
              </v:shape>
            </w:pict>
          </mc:Fallback>
        </mc:AlternateContent>
      </w:r>
      <w:r w:rsidR="007B6FD2">
        <w:rPr>
          <w:noProof/>
        </w:rPr>
        <mc:AlternateContent>
          <mc:Choice Requires="wps">
            <w:drawing>
              <wp:anchor distT="0" distB="0" distL="114300" distR="114300" simplePos="0" relativeHeight="251693056" behindDoc="0" locked="0" layoutInCell="1" allowOverlap="1">
                <wp:simplePos x="0" y="0"/>
                <wp:positionH relativeFrom="column">
                  <wp:posOffset>-598805</wp:posOffset>
                </wp:positionH>
                <wp:positionV relativeFrom="paragraph">
                  <wp:posOffset>5205730</wp:posOffset>
                </wp:positionV>
                <wp:extent cx="317500" cy="317500"/>
                <wp:effectExtent l="0" t="0" r="6350" b="6350"/>
                <wp:wrapNone/>
                <wp:docPr id="17" name="椭圆 17"/>
                <wp:cNvGraphicFramePr/>
                <a:graphic xmlns:a="http://schemas.openxmlformats.org/drawingml/2006/main">
                  <a:graphicData uri="http://schemas.microsoft.com/office/word/2010/wordprocessingShape">
                    <wps:wsp xmlns:wps="http://schemas.microsoft.com/office/word/2010/wordprocessingShape">
                      <wps:cNvSpPr/>
                      <wps:spPr>
                        <a:xfrm>
                          <a:off x="0" y="0"/>
                          <a:ext cx="317500" cy="317500"/>
                        </a:xfrm>
                        <a:prstGeom prst="ellipse">
                          <a:avLst/>
                        </a:prstGeom>
                        <a:solidFill>
                          <a:schemeClr val="accent3"/>
                        </a:solidFill>
                        <a:ln w="12700">
                          <a:noFill/>
                          <a:prstDash val="solid"/>
                          <a:miter lim="800000"/>
                        </a:ln>
                        <a:effectLst/>
                      </wps:spPr>
                      <wps:bodyPr rtlCol="0" anchor="ctr"/>
                    </wps:wsp>
                  </a:graphicData>
                </a:graphic>
              </wp:anchor>
            </w:drawing>
          </mc:Choice>
          <mc:Fallback>
            <w:pict>
              <v:oval id="椭圆 17" o:spid="_x0000_s1041" style="width:25pt;height:25pt;margin-top:409.9pt;margin-left:-47.15pt;mso-wrap-distance-bottom:0;mso-wrap-distance-left:9pt;mso-wrap-distance-right:9pt;mso-wrap-distance-top:0;mso-wrap-style:square;position:absolute;visibility:visible;v-text-anchor:middle;z-index:251694080" fillcolor="#27ced7" stroked="f" strokeweight="1pt">
                <v:stroke joinstyle="miter"/>
              </v:oval>
            </w:pict>
          </mc:Fallback>
        </mc:AlternateContent>
      </w:r>
      <w:r w:rsidR="007B6FD2">
        <w:rPr>
          <w:noProof/>
        </w:rPr>
        <mc:AlternateContent>
          <mc:Choice Requires="wps">
            <w:drawing>
              <wp:anchor distT="0" distB="0" distL="114300" distR="114300" simplePos="0" relativeHeight="251662336" behindDoc="0" locked="0" layoutInCell="1" allowOverlap="1">
                <wp:simplePos x="0" y="0"/>
                <wp:positionH relativeFrom="column">
                  <wp:posOffset>-127635</wp:posOffset>
                </wp:positionH>
                <wp:positionV relativeFrom="paragraph">
                  <wp:posOffset>1448435</wp:posOffset>
                </wp:positionV>
                <wp:extent cx="6103620" cy="815340"/>
                <wp:effectExtent l="0" t="0" r="0" b="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6103620" cy="815340"/>
                        </a:xfrm>
                        <a:prstGeom prst="rect">
                          <a:avLst/>
                        </a:prstGeom>
                      </wps:spPr>
                      <wps:txbx>
                        <w:txbxContent>
                          <w:p w:rsidR="0057260B" w:rsidP="0057260B">
                            <w:pPr>
                              <w:pStyle w:val="NormalWeb"/>
                              <w:spacing w:before="0" w:beforeAutospacing="0" w:after="0" w:afterAutospacing="0" w:line="380" w:lineRule="exact"/>
                              <w:rPr>
                                <w:rFonts w:ascii="Noto Sans S Chinese DemiLight" w:eastAsia="Noto Sans S Chinese DemiLight" w:hAnsi="Noto Sans S Chinese DemiLight" w:cs="Times New Roman"/>
                                <w:b/>
                                <w:bCs/>
                                <w:color w:val="3195C7"/>
                                <w:kern w:val="24"/>
                                <w:sz w:val="21"/>
                                <w:szCs w:val="21"/>
                              </w:rPr>
                            </w:pPr>
                            <w:r w:rsidRPr="00D03FE6">
                              <w:rPr>
                                <w:rFonts w:ascii="Noto Sans S Chinese DemiLight" w:eastAsia="Noto Sans S Chinese DemiLight" w:hAnsi="Noto Sans S Chinese DemiLight" w:cs="Times New Roman" w:hint="eastAsia"/>
                                <w:b/>
                                <w:bCs/>
                                <w:color w:val="27CED7" w:themeColor="accent3"/>
                                <w:kern w:val="24"/>
                                <w:sz w:val="21"/>
                                <w:szCs w:val="21"/>
                              </w:rPr>
                              <w:t xml:space="preserve">2016.7-2020.1                  </w:t>
                            </w:r>
                            <w:r w:rsidRPr="00D03FE6">
                              <w:rPr>
                                <w:rFonts w:ascii="Noto Sans S Chinese DemiLight" w:eastAsia="Noto Sans S Chinese DemiLight" w:hAnsi="Noto Sans S Chinese DemiLight" w:cs="Times New Roman" w:hint="eastAsia"/>
                                <w:b/>
                                <w:bCs/>
                                <w:color w:val="27CED7" w:themeColor="accent3"/>
                                <w:kern w:val="24"/>
                                <w:sz w:val="21"/>
                                <w:szCs w:val="21"/>
                              </w:rPr>
                              <w:t>浙江大学                            大气科学</w:t>
                            </w:r>
                          </w:p>
                          <w:p w:rsidR="00A30F2B" w:rsidRPr="007B6FD2" w:rsidP="0057260B">
                            <w:pPr>
                              <w:pStyle w:val="NormalWeb"/>
                              <w:spacing w:before="0" w:beforeAutospacing="0" w:after="0" w:afterAutospacing="0" w:line="380" w:lineRule="exact"/>
                              <w:rPr>
                                <w:rFonts w:ascii="Noto Sans S Chinese DemiLight" w:eastAsia="Noto Sans S Chinese DemiLight" w:hAnsi="Noto Sans S Chinese DemiLight" w:cs="Times New Roman"/>
                                <w:b/>
                                <w:bCs/>
                                <w:color w:val="595959" w:themeColor="text1" w:themeTint="A6"/>
                                <w:kern w:val="24"/>
                                <w:sz w:val="16"/>
                                <w:szCs w:val="16"/>
                              </w:rPr>
                            </w:pP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3S导论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 遥感原理与方法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大气遥感微波遥感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 高光谱与高分辨率遥感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 遥感图像处理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遥感可视化技术(IDL)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气象学与气候学大气物理与大气探测地理信息系统原理 </w:t>
                            </w:r>
                            <w:r w:rsidRP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GIS开发技术空间分析测量学全球定位系统</w:t>
                            </w:r>
                          </w:p>
                        </w:txbxContent>
                      </wps:txbx>
                      <wps:bodyPr wrap="square">
                        <a:spAutoFit/>
                      </wps:bodyPr>
                    </wps:wsp>
                  </a:graphicData>
                </a:graphic>
              </wp:anchor>
            </w:drawing>
          </mc:Choice>
          <mc:Fallback>
            <w:pict>
              <v:rect id="矩形 5" o:spid="_x0000_s1042" style="width:480.6pt;height:64.2pt;margin-top:114.05pt;margin-left:-10.05pt;mso-wrap-distance-bottom:0;mso-wrap-distance-left:9pt;mso-wrap-distance-right:9pt;mso-wrap-distance-top:0;mso-wrap-style:square;position:absolute;visibility:visible;v-text-anchor:top;z-index:251663360" filled="f" stroked="f">
                <v:textbox style="mso-fit-shape-to-text:t">
                  <w:txbxContent>
                    <w:p w:rsidR="0057260B" w:rsidP="0057260B">
                      <w:pPr>
                        <w:pStyle w:val="NormalWeb"/>
                        <w:spacing w:before="0" w:beforeAutospacing="0" w:after="0" w:afterAutospacing="0" w:line="380" w:lineRule="exact"/>
                        <w:rPr>
                          <w:rFonts w:ascii="Noto Sans S Chinese DemiLight" w:eastAsia="Noto Sans S Chinese DemiLight" w:hAnsi="Noto Sans S Chinese DemiLight" w:cs="Times New Roman"/>
                          <w:b/>
                          <w:bCs/>
                          <w:color w:val="3195C7"/>
                          <w:kern w:val="24"/>
                          <w:sz w:val="21"/>
                          <w:szCs w:val="21"/>
                        </w:rPr>
                      </w:pPr>
                      <w:r w:rsidRPr="00D03FE6">
                        <w:rPr>
                          <w:rFonts w:ascii="Noto Sans S Chinese DemiLight" w:eastAsia="Noto Sans S Chinese DemiLight" w:hAnsi="Noto Sans S Chinese DemiLight" w:cs="Times New Roman" w:hint="eastAsia"/>
                          <w:b/>
                          <w:bCs/>
                          <w:color w:val="27CED7" w:themeColor="accent3"/>
                          <w:kern w:val="24"/>
                          <w:sz w:val="21"/>
                          <w:szCs w:val="21"/>
                        </w:rPr>
                        <w:t xml:space="preserve">2016.7-2020.1                  </w:t>
                      </w:r>
                      <w:r w:rsidRPr="00D03FE6">
                        <w:rPr>
                          <w:rFonts w:ascii="Noto Sans S Chinese DemiLight" w:eastAsia="Noto Sans S Chinese DemiLight" w:hAnsi="Noto Sans S Chinese DemiLight" w:cs="Times New Roman" w:hint="eastAsia"/>
                          <w:b/>
                          <w:bCs/>
                          <w:color w:val="27CED7" w:themeColor="accent3"/>
                          <w:kern w:val="24"/>
                          <w:sz w:val="21"/>
                          <w:szCs w:val="21"/>
                        </w:rPr>
                        <w:t>浙江大学                            大气科学</w:t>
                      </w:r>
                    </w:p>
                    <w:p w:rsidR="00A30F2B" w:rsidRPr="007B6FD2" w:rsidP="0057260B">
                      <w:pPr>
                        <w:pStyle w:val="NormalWeb"/>
                        <w:spacing w:before="0" w:beforeAutospacing="0" w:after="0" w:afterAutospacing="0" w:line="380" w:lineRule="exact"/>
                        <w:rPr>
                          <w:rFonts w:ascii="Noto Sans S Chinese DemiLight" w:eastAsia="Noto Sans S Chinese DemiLight" w:hAnsi="Noto Sans S Chinese DemiLight" w:cs="Times New Roman"/>
                          <w:b/>
                          <w:bCs/>
                          <w:color w:val="595959" w:themeColor="text1" w:themeTint="A6"/>
                          <w:kern w:val="24"/>
                          <w:sz w:val="16"/>
                          <w:szCs w:val="16"/>
                        </w:rPr>
                      </w:pP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3S导论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 遥感原理与方法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大气遥感微波遥感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 高光谱与高分辨率遥感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 遥感图像处理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遥感可视化技术(IDL)  </w:t>
                      </w:r>
                      <w:r w:rsid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 xml:space="preserve">气象学与气候学大气物理与大气探测地理信息系统原理 </w:t>
                      </w:r>
                      <w:r w:rsidRPr="007B6FD2">
                        <w:rPr>
                          <w:rFonts w:ascii="Noto Sans S Chinese DemiLight" w:eastAsia="Noto Sans S Chinese DemiLight" w:hAnsi="Noto Sans S Chinese DemiLight" w:cstheme="minorBidi"/>
                          <w:color w:val="595959" w:themeColor="text1" w:themeTint="A6"/>
                          <w:kern w:val="24"/>
                          <w:sz w:val="16"/>
                          <w:szCs w:val="16"/>
                        </w:rPr>
                        <w:t xml:space="preserve">  </w:t>
                      </w:r>
                      <w:r w:rsidRPr="007B6FD2">
                        <w:rPr>
                          <w:rFonts w:ascii="Noto Sans S Chinese DemiLight" w:eastAsia="Noto Sans S Chinese DemiLight" w:hAnsi="Noto Sans S Chinese DemiLight" w:cstheme="minorBidi" w:hint="eastAsia"/>
                          <w:color w:val="595959" w:themeColor="text1" w:themeTint="A6"/>
                          <w:kern w:val="24"/>
                          <w:sz w:val="16"/>
                          <w:szCs w:val="16"/>
                        </w:rPr>
                        <w:t>GIS开发技术空间分析测量学全球定位系统</w:t>
                      </w:r>
                    </w:p>
                  </w:txbxContent>
                </v:textbox>
              </v:rect>
            </w:pict>
          </mc:Fallback>
        </mc:AlternateContent>
      </w:r>
      <w:r w:rsidR="007B6FD2">
        <w:rPr>
          <w:noProof/>
        </w:rPr>
        <mc:AlternateContent>
          <mc:Choice Requires="wps">
            <w:drawing>
              <wp:anchor distT="0" distB="0" distL="114300" distR="114300" simplePos="0" relativeHeight="251664384" behindDoc="0" locked="0" layoutInCell="1" allowOverlap="1">
                <wp:simplePos x="0" y="0"/>
                <wp:positionH relativeFrom="column">
                  <wp:posOffset>-123825</wp:posOffset>
                </wp:positionH>
                <wp:positionV relativeFrom="paragraph">
                  <wp:posOffset>2743200</wp:posOffset>
                </wp:positionV>
                <wp:extent cx="5934075" cy="2745740"/>
                <wp:effectExtent l="0" t="0" r="0" b="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2745740"/>
                        </a:xfrm>
                        <a:prstGeom prst="rect">
                          <a:avLst/>
                        </a:prstGeom>
                      </wps:spPr>
                      <wps:txbx>
                        <w:txbxContent>
                          <w:p w:rsidR="0057260B" w:rsidRPr="007B6FD2">
                            <w:pPr>
                              <w:pStyle w:val="NormalWeb"/>
                              <w:spacing w:before="0" w:beforeAutospacing="0" w:after="0" w:afterAutospacing="0" w:line="380" w:lineRule="exact"/>
                              <w:rPr>
                                <w:rFonts w:ascii="Noto Sans S Chinese DemiLight" w:eastAsia="Noto Sans S Chinese DemiLight" w:hAnsi="Noto Sans S Chinese DemiLight" w:cs="Times New Roman"/>
                                <w:b/>
                                <w:bCs/>
                                <w:color w:val="3195C7"/>
                                <w:kern w:val="24"/>
                                <w:sz w:val="18"/>
                                <w:szCs w:val="18"/>
                              </w:rPr>
                            </w:pPr>
                            <w:r w:rsidRPr="00D03FE6">
                              <w:rPr>
                                <w:rFonts w:ascii="Noto Sans S Chinese DemiLight" w:eastAsia="Noto Sans S Chinese DemiLight" w:hAnsi="Noto Sans S Chinese DemiLight" w:cs="Times New Roman" w:hint="eastAsia"/>
                                <w:b/>
                                <w:bCs/>
                                <w:color w:val="27CED7" w:themeColor="accent3"/>
                                <w:kern w:val="24"/>
                                <w:sz w:val="21"/>
                                <w:szCs w:val="21"/>
                              </w:rPr>
                              <w:t xml:space="preserve">2016-2018                       </w:t>
                            </w:r>
                            <w:r w:rsidRPr="00D03FE6">
                              <w:rPr>
                                <w:rFonts w:ascii="Noto Sans S Chinese DemiLight" w:eastAsia="Noto Sans S Chinese DemiLight" w:hAnsi="Noto Sans S Chinese DemiLight" w:cs="Times New Roman" w:hint="eastAsia"/>
                                <w:b/>
                                <w:bCs/>
                                <w:color w:val="27CED7" w:themeColor="accent3"/>
                                <w:kern w:val="24"/>
                                <w:sz w:val="21"/>
                                <w:szCs w:val="21"/>
                              </w:rPr>
                              <w:t>工程实践</w:t>
                            </w:r>
                            <w:r w:rsidRPr="007B6FD2">
                              <w:rPr>
                                <w:rFonts w:ascii="Noto Sans S Chinese DemiLight" w:eastAsia="Noto Sans S Chinese DemiLight" w:hAnsi="Noto Sans S Chinese DemiLight" w:cs="Times New Roman" w:hint="eastAsia"/>
                                <w:b/>
                                <w:bCs/>
                                <w:color w:val="3195C7"/>
                                <w:kern w:val="24"/>
                                <w:sz w:val="21"/>
                                <w:szCs w:val="21"/>
                              </w:rPr>
                              <w:t xml:space="preserve"> </w:t>
                            </w:r>
                            <w:r w:rsidRPr="007B6FD2">
                              <w:rPr>
                                <w:rFonts w:ascii="Noto Sans S Chinese DemiLight" w:eastAsia="Noto Sans S Chinese DemiLight" w:hAnsi="Noto Sans S Chinese DemiLight" w:cs="Times New Roman" w:hint="eastAsia"/>
                                <w:b/>
                                <w:bCs/>
                                <w:color w:val="3195C7"/>
                                <w:kern w:val="24"/>
                                <w:sz w:val="18"/>
                                <w:szCs w:val="18"/>
                              </w:rPr>
                              <w:t xml:space="preserve">    </w:t>
                            </w:r>
                          </w:p>
                          <w:p w:rsidR="0057260B" w:rsidRPr="00D03FE6" w:rsidP="0057260B">
                            <w:pPr>
                              <w:pStyle w:val="ListParagraph"/>
                              <w:numPr>
                                <w:ilvl w:val="0"/>
                                <w:numId w:val="1"/>
                              </w:numPr>
                              <w:spacing w:line="380" w:lineRule="exact"/>
                              <w:ind w:firstLineChars="0"/>
                              <w:rPr>
                                <w:rFonts w:ascii="Noto Sans S Chinese DemiLight" w:eastAsia="Noto Sans S Chinese DemiLight" w:hAnsi="Noto Sans S Chinese DemiLight" w:hint="eastAsia"/>
                                <w:color w:val="595959" w:themeColor="text1" w:themeTint="A6"/>
                                <w:sz w:val="16"/>
                                <w:szCs w:val="18"/>
                              </w:rPr>
                            </w:pPr>
                            <w:r w:rsidRPr="00D03FE6">
                              <w:rPr>
                                <w:rFonts w:ascii="Noto Sans S Chinese DemiLight" w:eastAsia="Noto Sans S Chinese DemiLight" w:hAnsi="Noto Sans S Chinese DemiLight" w:hint="eastAsia"/>
                                <w:color w:val="595959" w:themeColor="text1" w:themeTint="A6"/>
                                <w:kern w:val="24"/>
                                <w:sz w:val="16"/>
                                <w:szCs w:val="16"/>
                              </w:rPr>
                              <w:t>遥感技术在矿山环境污染中的应用一一以</w:t>
                            </w:r>
                            <w:r w:rsidRPr="00D03FE6">
                              <w:rPr>
                                <w:rFonts w:ascii="Noto Sans S Chinese DemiLight" w:eastAsia="Noto Sans S Chinese DemiLight" w:hAnsi="Noto Sans S Chinese DemiLight" w:hint="eastAsia"/>
                                <w:color w:val="595959" w:themeColor="text1" w:themeTint="A6"/>
                                <w:kern w:val="24"/>
                                <w:sz w:val="16"/>
                                <w:szCs w:val="16"/>
                              </w:rPr>
                              <w:t>攀核花</w:t>
                            </w:r>
                            <w:r w:rsidRPr="00D03FE6">
                              <w:rPr>
                                <w:rFonts w:ascii="Noto Sans S Chinese DemiLight" w:eastAsia="Noto Sans S Chinese DemiLight" w:hAnsi="Noto Sans S Chinese DemiLight" w:hint="eastAsia"/>
                                <w:color w:val="595959" w:themeColor="text1" w:themeTint="A6"/>
                                <w:kern w:val="24"/>
                                <w:sz w:val="16"/>
                                <w:szCs w:val="16"/>
                              </w:rPr>
                              <w:t>为例，对压力</w:t>
                            </w:r>
                            <w:r w:rsidRPr="00D03FE6">
                              <w:rPr>
                                <w:rFonts w:ascii="Noto Sans S Chinese DemiLight" w:eastAsia="Noto Sans S Chinese DemiLight" w:hAnsi="Noto Sans S Chinese DemiLight"/>
                                <w:color w:val="595959" w:themeColor="text1" w:themeTint="A6"/>
                                <w:kern w:val="24"/>
                                <w:sz w:val="16"/>
                                <w:szCs w:val="16"/>
                              </w:rPr>
                              <w:t>-</w:t>
                            </w:r>
                            <w:r w:rsidRPr="00D03FE6">
                              <w:rPr>
                                <w:rFonts w:ascii="Noto Sans S Chinese DemiLight" w:eastAsia="Noto Sans S Chinese DemiLight" w:hAnsi="Noto Sans S Chinese DemiLight" w:hint="eastAsia"/>
                                <w:color w:val="595959" w:themeColor="text1" w:themeTint="A6"/>
                                <w:kern w:val="24"/>
                                <w:sz w:val="16"/>
                                <w:szCs w:val="16"/>
                              </w:rPr>
                              <w:t>指数</w:t>
                            </w:r>
                            <w:r w:rsidRPr="00D03FE6">
                              <w:rPr>
                                <w:rFonts w:ascii="Noto Sans S Chinese DemiLight" w:eastAsia="Noto Sans S Chinese DemiLight" w:hAnsi="Noto Sans S Chinese DemiLight"/>
                                <w:color w:val="595959" w:themeColor="text1" w:themeTint="A6"/>
                                <w:kern w:val="24"/>
                                <w:sz w:val="16"/>
                                <w:szCs w:val="16"/>
                              </w:rPr>
                              <w:t>-</w:t>
                            </w:r>
                            <w:r w:rsidRPr="00D03FE6">
                              <w:rPr>
                                <w:rFonts w:ascii="Noto Sans S Chinese DemiLight" w:eastAsia="Noto Sans S Chinese DemiLight" w:hAnsi="Noto Sans S Chinese DemiLight" w:hint="eastAsia"/>
                                <w:color w:val="595959" w:themeColor="text1" w:themeTint="A6"/>
                                <w:kern w:val="24"/>
                                <w:sz w:val="16"/>
                                <w:szCs w:val="16"/>
                              </w:rPr>
                              <w:t>响应模型、权重分析</w:t>
                            </w:r>
                          </w:p>
                          <w:p w:rsidR="0057260B" w:rsidRPr="00D03FE6" w:rsidP="0057260B">
                            <w:pPr>
                              <w:pStyle w:val="NormalWeb"/>
                              <w:spacing w:before="240" w:beforeAutospacing="0" w:after="0" w:afterAutospacing="0" w:line="380" w:lineRule="exact"/>
                              <w:rPr>
                                <w:rFonts w:ascii="Noto Sans S Chinese DemiLight" w:eastAsia="Noto Sans S Chinese DemiLight" w:hAnsi="Noto Sans S Chinese DemiLight" w:cstheme="minorBidi"/>
                                <w:color w:val="27CED7" w:themeColor="accent3"/>
                                <w:kern w:val="24"/>
                                <w:sz w:val="21"/>
                                <w:szCs w:val="21"/>
                              </w:rPr>
                            </w:pPr>
                            <w:r w:rsidRPr="00D03FE6">
                              <w:rPr>
                                <w:rFonts w:ascii="Noto Sans S Chinese DemiLight" w:eastAsia="Noto Sans S Chinese DemiLight" w:hAnsi="Noto Sans S Chinese DemiLight" w:cstheme="minorBidi"/>
                                <w:b/>
                                <w:bCs/>
                                <w:color w:val="27CED7" w:themeColor="accent3"/>
                                <w:kern w:val="24"/>
                                <w:sz w:val="21"/>
                                <w:szCs w:val="21"/>
                              </w:rPr>
                              <w:t>2016-2018</w:t>
                            </w:r>
                            <w:r w:rsidRPr="00D03FE6">
                              <w:rPr>
                                <w:rFonts w:ascii="Noto Sans S Chinese DemiLight" w:eastAsia="Noto Sans S Chinese DemiLight" w:hAnsi="Noto Sans S Chinese DemiLight" w:cstheme="minorBidi"/>
                                <w:b/>
                                <w:bCs/>
                                <w:color w:val="27CED7" w:themeColor="accent3"/>
                                <w:kern w:val="24"/>
                                <w:sz w:val="21"/>
                                <w:szCs w:val="21"/>
                              </w:rPr>
                              <w:t xml:space="preserve">                       </w:t>
                            </w:r>
                            <w:r w:rsidRPr="00D03FE6">
                              <w:rPr>
                                <w:rFonts w:ascii="Noto Sans S Chinese DemiLight" w:eastAsia="Noto Sans S Chinese DemiLight" w:hAnsi="Noto Sans S Chinese DemiLight" w:cstheme="minorBidi" w:hint="eastAsia"/>
                                <w:b/>
                                <w:bCs/>
                                <w:color w:val="27CED7" w:themeColor="accent3"/>
                                <w:kern w:val="24"/>
                                <w:sz w:val="21"/>
                                <w:szCs w:val="21"/>
                              </w:rPr>
                              <w:t>课外实践</w:t>
                            </w:r>
                          </w:p>
                          <w:p w:rsidR="0057260B" w:rsidRPr="007B6FD2" w:rsidP="0057260B">
                            <w:pPr>
                              <w:pStyle w:val="NormalWeb"/>
                              <w:numPr>
                                <w:ilvl w:val="0"/>
                                <w:numId w:val="1"/>
                              </w:numPr>
                              <w:spacing w:before="0" w:beforeAutospacing="0" w:line="380" w:lineRule="exact"/>
                              <w:rPr>
                                <w:rFonts w:ascii="Noto Sans S Chinese DemiLight" w:eastAsia="Noto Sans S Chinese DemiLight" w:hAnsi="Noto Sans S Chinese DemiLight" w:cstheme="minorBidi"/>
                                <w:color w:val="595959" w:themeColor="text1" w:themeTint="A6"/>
                                <w:kern w:val="24"/>
                                <w:sz w:val="16"/>
                                <w:szCs w:val="16"/>
                              </w:rPr>
                            </w:pPr>
                            <w:r w:rsidRPr="007B6FD2">
                              <w:rPr>
                                <w:rFonts w:ascii="Noto Sans S Chinese DemiLight" w:eastAsia="Noto Sans S Chinese DemiLight" w:hAnsi="Noto Sans S Chinese DemiLight" w:cstheme="minorBidi"/>
                                <w:color w:val="595959" w:themeColor="text1" w:themeTint="A6"/>
                                <w:kern w:val="24"/>
                                <w:sz w:val="16"/>
                                <w:szCs w:val="16"/>
                              </w:rPr>
                              <w:t>2015</w:t>
                            </w:r>
                            <w:r w:rsidRPr="007B6FD2">
                              <w:rPr>
                                <w:rFonts w:ascii="Noto Sans S Chinese DemiLight" w:eastAsia="Noto Sans S Chinese DemiLight" w:hAnsi="Noto Sans S Chinese DemiLight" w:cstheme="minorBidi" w:hint="eastAsia"/>
                                <w:color w:val="595959" w:themeColor="text1" w:themeTint="A6"/>
                                <w:kern w:val="24"/>
                                <w:sz w:val="16"/>
                                <w:szCs w:val="16"/>
                              </w:rPr>
                              <w:t>年野外遥感、测绘、自然地理实习，峨眉山实地考察学习自然地理知识、实地勘测地形</w:t>
                            </w:r>
                          </w:p>
                          <w:p w:rsidR="00A30F2B" w:rsidRPr="007B6FD2" w:rsidP="0057260B">
                            <w:pPr>
                              <w:pStyle w:val="NormalWeb"/>
                              <w:numPr>
                                <w:ilvl w:val="0"/>
                                <w:numId w:val="1"/>
                              </w:numPr>
                              <w:spacing w:before="0" w:beforeAutospacing="0" w:after="0" w:afterAutospacing="0" w:line="380" w:lineRule="exact"/>
                              <w:rPr>
                                <w:rFonts w:ascii="Noto Sans S Chinese DemiLight" w:eastAsia="Noto Sans S Chinese DemiLight" w:hAnsi="Noto Sans S Chinese DemiLight"/>
                                <w:color w:val="595959" w:themeColor="text1" w:themeTint="A6"/>
                                <w:sz w:val="16"/>
                                <w:szCs w:val="20"/>
                              </w:rPr>
                            </w:pPr>
                            <w:r w:rsidRPr="007B6FD2">
                              <w:rPr>
                                <w:rFonts w:ascii="Noto Sans S Chinese DemiLight" w:eastAsia="Noto Sans S Chinese DemiLight" w:hAnsi="Noto Sans S Chinese DemiLight" w:cstheme="minorBidi"/>
                                <w:color w:val="595959" w:themeColor="text1" w:themeTint="A6"/>
                                <w:kern w:val="24"/>
                                <w:sz w:val="16"/>
                                <w:szCs w:val="16"/>
                              </w:rPr>
                              <w:t>2016-2018</w:t>
                            </w:r>
                            <w:r w:rsidRPr="007B6FD2">
                              <w:rPr>
                                <w:rFonts w:ascii="Noto Sans S Chinese DemiLight" w:eastAsia="Noto Sans S Chinese DemiLight" w:hAnsi="Noto Sans S Chinese DemiLight" w:cstheme="minorBidi" w:hint="eastAsia"/>
                                <w:color w:val="595959" w:themeColor="text1" w:themeTint="A6"/>
                                <w:kern w:val="24"/>
                                <w:sz w:val="16"/>
                                <w:szCs w:val="16"/>
                              </w:rPr>
                              <w:t>土地确权、宅基地绘制，</w:t>
                            </w:r>
                            <w:r w:rsidRPr="007B6FD2">
                              <w:rPr>
                                <w:rFonts w:ascii="Noto Sans S Chinese DemiLight" w:eastAsia="Noto Sans S Chinese DemiLight" w:hAnsi="Noto Sans S Chinese DemiLight" w:cstheme="minorBidi"/>
                                <w:color w:val="595959" w:themeColor="text1" w:themeTint="A6"/>
                                <w:kern w:val="24"/>
                                <w:sz w:val="16"/>
                                <w:szCs w:val="16"/>
                              </w:rPr>
                              <w:t>ARCGIS</w:t>
                            </w:r>
                            <w:r w:rsidRPr="007B6FD2">
                              <w:rPr>
                                <w:rFonts w:ascii="Noto Sans S Chinese DemiLight" w:eastAsia="Noto Sans S Chinese DemiLight" w:hAnsi="Noto Sans S Chinese DemiLight" w:cstheme="minorBidi" w:hint="eastAsia"/>
                                <w:color w:val="595959" w:themeColor="text1" w:themeTint="A6"/>
                                <w:kern w:val="24"/>
                                <w:sz w:val="16"/>
                                <w:szCs w:val="16"/>
                              </w:rPr>
                              <w:t>、南方</w:t>
                            </w:r>
                            <w:r w:rsidRPr="007B6FD2">
                              <w:rPr>
                                <w:rFonts w:ascii="Noto Sans S Chinese DemiLight" w:eastAsia="Noto Sans S Chinese DemiLight" w:hAnsi="Noto Sans S Chinese DemiLight" w:cstheme="minorBidi"/>
                                <w:color w:val="595959" w:themeColor="text1" w:themeTint="A6"/>
                                <w:kern w:val="24"/>
                                <w:sz w:val="16"/>
                                <w:szCs w:val="16"/>
                              </w:rPr>
                              <w:t>CASS</w:t>
                            </w:r>
                            <w:r w:rsidRPr="007B6FD2">
                              <w:rPr>
                                <w:rFonts w:ascii="Noto Sans S Chinese DemiLight" w:eastAsia="Noto Sans S Chinese DemiLight" w:hAnsi="Noto Sans S Chinese DemiLight" w:cstheme="minorBidi" w:hint="eastAsia"/>
                                <w:color w:val="595959" w:themeColor="text1" w:themeTint="A6"/>
                                <w:kern w:val="24"/>
                                <w:sz w:val="16"/>
                                <w:szCs w:val="16"/>
                              </w:rPr>
                              <w:t>软件的实践</w:t>
                            </w:r>
                          </w:p>
                          <w:p w:rsidR="0057260B" w:rsidRPr="00D03FE6" w:rsidP="0057260B">
                            <w:pPr>
                              <w:pStyle w:val="NormalWeb"/>
                              <w:spacing w:before="240" w:beforeAutospacing="0" w:after="0" w:afterAutospacing="0" w:line="380" w:lineRule="exact"/>
                              <w:rPr>
                                <w:rFonts w:ascii="Noto Sans S Chinese DemiLight" w:eastAsia="Noto Sans S Chinese DemiLight" w:hAnsi="Noto Sans S Chinese DemiLight"/>
                                <w:b/>
                                <w:bCs/>
                                <w:color w:val="27CED7" w:themeColor="accent3"/>
                                <w:sz w:val="21"/>
                              </w:rPr>
                            </w:pPr>
                            <w:r w:rsidRPr="00D03FE6">
                              <w:rPr>
                                <w:rFonts w:ascii="Noto Sans S Chinese DemiLight" w:eastAsia="Noto Sans S Chinese DemiLight" w:hAnsi="Noto Sans S Chinese DemiLight" w:hint="eastAsia"/>
                                <w:b/>
                                <w:bCs/>
                                <w:color w:val="27CED7" w:themeColor="accent3"/>
                                <w:sz w:val="21"/>
                              </w:rPr>
                              <w:t>2017-2019                        课题研究</w:t>
                            </w:r>
                          </w:p>
                          <w:p w:rsidR="0057260B" w:rsidRPr="007B6FD2" w:rsidP="0057260B">
                            <w:pPr>
                              <w:pStyle w:val="NormalWeb"/>
                              <w:numPr>
                                <w:ilvl w:val="0"/>
                                <w:numId w:val="2"/>
                              </w:numPr>
                              <w:spacing w:before="0" w:beforeAutospacing="0" w:line="380" w:lineRule="exact"/>
                              <w:rPr>
                                <w:rFonts w:ascii="Noto Sans S Chinese DemiLight" w:eastAsia="Noto Sans S Chinese DemiLight" w:hAnsi="Noto Sans S Chinese DemiLight"/>
                                <w:color w:val="595959" w:themeColor="text1" w:themeTint="A6"/>
                                <w:sz w:val="16"/>
                                <w:szCs w:val="20"/>
                              </w:rPr>
                            </w:pPr>
                            <w:r w:rsidRPr="007B6FD2">
                              <w:rPr>
                                <w:rFonts w:ascii="Noto Sans S Chinese DemiLight" w:eastAsia="Noto Sans S Chinese DemiLight" w:hAnsi="Noto Sans S Chinese DemiLight" w:hint="eastAsia"/>
                                <w:color w:val="595959" w:themeColor="text1" w:themeTint="A6"/>
                                <w:sz w:val="16"/>
                                <w:szCs w:val="20"/>
                              </w:rPr>
                              <w:t>利用</w:t>
                            </w:r>
                            <w:r w:rsidRPr="007B6FD2">
                              <w:rPr>
                                <w:rFonts w:ascii="Noto Sans S Chinese DemiLight" w:eastAsia="Noto Sans S Chinese DemiLight" w:hAnsi="Noto Sans S Chinese DemiLight"/>
                                <w:color w:val="595959" w:themeColor="text1" w:themeTint="A6"/>
                                <w:sz w:val="16"/>
                                <w:szCs w:val="20"/>
                              </w:rPr>
                              <w:t>SpatialAnaysis</w:t>
                            </w:r>
                            <w:r w:rsidRPr="007B6FD2">
                              <w:rPr>
                                <w:rFonts w:ascii="Noto Sans S Chinese DemiLight" w:eastAsia="Noto Sans S Chinese DemiLight" w:hAnsi="Noto Sans S Chinese DemiLight" w:hint="eastAsia"/>
                                <w:color w:val="595959" w:themeColor="text1" w:themeTint="A6"/>
                                <w:sz w:val="16"/>
                                <w:szCs w:val="20"/>
                              </w:rPr>
                              <w:t>实现最短路径的数字化垃圾调度系统，</w:t>
                            </w:r>
                            <w:r w:rsidRPr="007B6FD2">
                              <w:rPr>
                                <w:rFonts w:ascii="Noto Sans S Chinese DemiLight" w:eastAsia="Noto Sans S Chinese DemiLight" w:hAnsi="Noto Sans S Chinese DemiLight"/>
                                <w:color w:val="595959" w:themeColor="text1" w:themeTint="A6"/>
                                <w:sz w:val="16"/>
                                <w:szCs w:val="20"/>
                              </w:rPr>
                              <w:t>Dijkstra</w:t>
                            </w:r>
                            <w:r w:rsidRPr="007B6FD2">
                              <w:rPr>
                                <w:rFonts w:ascii="Noto Sans S Chinese DemiLight" w:eastAsia="Noto Sans S Chinese DemiLight" w:hAnsi="Noto Sans S Chinese DemiLight" w:hint="eastAsia"/>
                                <w:color w:val="595959" w:themeColor="text1" w:themeTint="A6"/>
                                <w:sz w:val="16"/>
                                <w:szCs w:val="20"/>
                              </w:rPr>
                              <w:t>算法的研究</w:t>
                            </w:r>
                          </w:p>
                          <w:p w:rsidR="0057260B" w:rsidRPr="007B6FD2" w:rsidP="0057260B">
                            <w:pPr>
                              <w:pStyle w:val="NormalWeb"/>
                              <w:numPr>
                                <w:ilvl w:val="0"/>
                                <w:numId w:val="2"/>
                              </w:numPr>
                              <w:spacing w:before="0" w:beforeAutospacing="0" w:after="0" w:afterAutospacing="0" w:line="380" w:lineRule="exact"/>
                              <w:rPr>
                                <w:rFonts w:ascii="Noto Sans S Chinese DemiLight" w:eastAsia="Noto Sans S Chinese DemiLight" w:hAnsi="Noto Sans S Chinese DemiLight" w:hint="eastAsia"/>
                                <w:color w:val="595959" w:themeColor="text1" w:themeTint="A6"/>
                                <w:sz w:val="16"/>
                                <w:szCs w:val="20"/>
                              </w:rPr>
                            </w:pPr>
                            <w:r w:rsidRPr="007B6FD2">
                              <w:rPr>
                                <w:rFonts w:ascii="Noto Sans S Chinese DemiLight" w:eastAsia="Noto Sans S Chinese DemiLight" w:hAnsi="Noto Sans S Chinese DemiLight" w:hint="eastAsia"/>
                                <w:color w:val="595959" w:themeColor="text1" w:themeTint="A6"/>
                                <w:sz w:val="16"/>
                                <w:szCs w:val="20"/>
                              </w:rPr>
                              <w:t>华北地区秸秆燃烧的卫星遥感课题研究监测及相关特性研究，火点提取、</w:t>
                            </w:r>
                            <w:r w:rsidRPr="007B6FD2">
                              <w:rPr>
                                <w:rFonts w:ascii="Noto Sans S Chinese DemiLight" w:eastAsia="Noto Sans S Chinese DemiLight" w:hAnsi="Noto Sans S Chinese DemiLight"/>
                                <w:color w:val="595959" w:themeColor="text1" w:themeTint="A6"/>
                                <w:sz w:val="16"/>
                                <w:szCs w:val="20"/>
                              </w:rPr>
                              <w:t>Calipso</w:t>
                            </w:r>
                            <w:r w:rsidRPr="007B6FD2">
                              <w:rPr>
                                <w:rFonts w:ascii="Noto Sans S Chinese DemiLight" w:eastAsia="Noto Sans S Chinese DemiLight" w:hAnsi="Noto Sans S Chinese DemiLight" w:hint="eastAsia"/>
                                <w:color w:val="595959" w:themeColor="text1" w:themeTint="A6"/>
                                <w:sz w:val="16"/>
                                <w:szCs w:val="20"/>
                              </w:rPr>
                              <w:t>卫星、轨迹模拟</w:t>
                            </w:r>
                          </w:p>
                        </w:txbxContent>
                      </wps:txbx>
                      <wps:bodyPr wrap="square">
                        <a:spAutoFit/>
                      </wps:bodyPr>
                    </wps:wsp>
                  </a:graphicData>
                </a:graphic>
                <wp14:sizeRelH relativeFrom="margin">
                  <wp14:pctWidth>0</wp14:pctWidth>
                </wp14:sizeRelH>
              </wp:anchor>
            </w:drawing>
          </mc:Choice>
          <mc:Fallback>
            <w:pict>
              <v:rect id="矩形 6" o:spid="_x0000_s1043" style="width:467.25pt;height:216.2pt;margin-top:3in;margin-left:-9.75pt;mso-width-percent:0;mso-width-relative:margin;mso-wrap-distance-bottom:0;mso-wrap-distance-left:9pt;mso-wrap-distance-right:9pt;mso-wrap-distance-top:0;mso-wrap-style:square;position:absolute;visibility:visible;v-text-anchor:top;z-index:251665408" filled="f" stroked="f">
                <v:textbox style="mso-fit-shape-to-text:t">
                  <w:txbxContent>
                    <w:p w:rsidR="0057260B" w:rsidRPr="007B6FD2">
                      <w:pPr>
                        <w:pStyle w:val="NormalWeb"/>
                        <w:spacing w:before="0" w:beforeAutospacing="0" w:after="0" w:afterAutospacing="0" w:line="380" w:lineRule="exact"/>
                        <w:rPr>
                          <w:rFonts w:ascii="Noto Sans S Chinese DemiLight" w:eastAsia="Noto Sans S Chinese DemiLight" w:hAnsi="Noto Sans S Chinese DemiLight" w:cs="Times New Roman"/>
                          <w:b/>
                          <w:bCs/>
                          <w:color w:val="3195C7"/>
                          <w:kern w:val="24"/>
                          <w:sz w:val="18"/>
                          <w:szCs w:val="18"/>
                        </w:rPr>
                      </w:pPr>
                      <w:r w:rsidRPr="00D03FE6">
                        <w:rPr>
                          <w:rFonts w:ascii="Noto Sans S Chinese DemiLight" w:eastAsia="Noto Sans S Chinese DemiLight" w:hAnsi="Noto Sans S Chinese DemiLight" w:cs="Times New Roman" w:hint="eastAsia"/>
                          <w:b/>
                          <w:bCs/>
                          <w:color w:val="27CED7" w:themeColor="accent3"/>
                          <w:kern w:val="24"/>
                          <w:sz w:val="21"/>
                          <w:szCs w:val="21"/>
                        </w:rPr>
                        <w:t xml:space="preserve">2016-2018                       </w:t>
                      </w:r>
                      <w:r w:rsidRPr="00D03FE6">
                        <w:rPr>
                          <w:rFonts w:ascii="Noto Sans S Chinese DemiLight" w:eastAsia="Noto Sans S Chinese DemiLight" w:hAnsi="Noto Sans S Chinese DemiLight" w:cs="Times New Roman" w:hint="eastAsia"/>
                          <w:b/>
                          <w:bCs/>
                          <w:color w:val="27CED7" w:themeColor="accent3"/>
                          <w:kern w:val="24"/>
                          <w:sz w:val="21"/>
                          <w:szCs w:val="21"/>
                        </w:rPr>
                        <w:t>工程实践</w:t>
                      </w:r>
                      <w:r w:rsidRPr="007B6FD2">
                        <w:rPr>
                          <w:rFonts w:ascii="Noto Sans S Chinese DemiLight" w:eastAsia="Noto Sans S Chinese DemiLight" w:hAnsi="Noto Sans S Chinese DemiLight" w:cs="Times New Roman" w:hint="eastAsia"/>
                          <w:b/>
                          <w:bCs/>
                          <w:color w:val="3195C7"/>
                          <w:kern w:val="24"/>
                          <w:sz w:val="21"/>
                          <w:szCs w:val="21"/>
                        </w:rPr>
                        <w:t xml:space="preserve"> </w:t>
                      </w:r>
                      <w:r w:rsidRPr="007B6FD2">
                        <w:rPr>
                          <w:rFonts w:ascii="Noto Sans S Chinese DemiLight" w:eastAsia="Noto Sans S Chinese DemiLight" w:hAnsi="Noto Sans S Chinese DemiLight" w:cs="Times New Roman" w:hint="eastAsia"/>
                          <w:b/>
                          <w:bCs/>
                          <w:color w:val="3195C7"/>
                          <w:kern w:val="24"/>
                          <w:sz w:val="18"/>
                          <w:szCs w:val="18"/>
                        </w:rPr>
                        <w:t xml:space="preserve">    </w:t>
                      </w:r>
                    </w:p>
                    <w:p w:rsidR="0057260B" w:rsidRPr="00D03FE6" w:rsidP="0057260B">
                      <w:pPr>
                        <w:pStyle w:val="ListParagraph"/>
                        <w:numPr>
                          <w:ilvl w:val="0"/>
                          <w:numId w:val="1"/>
                        </w:numPr>
                        <w:spacing w:line="380" w:lineRule="exact"/>
                        <w:ind w:firstLineChars="0"/>
                        <w:rPr>
                          <w:rFonts w:ascii="Noto Sans S Chinese DemiLight" w:eastAsia="Noto Sans S Chinese DemiLight" w:hAnsi="Noto Sans S Chinese DemiLight" w:hint="eastAsia"/>
                          <w:color w:val="595959" w:themeColor="text1" w:themeTint="A6"/>
                          <w:sz w:val="16"/>
                          <w:szCs w:val="18"/>
                        </w:rPr>
                      </w:pPr>
                      <w:r w:rsidRPr="00D03FE6">
                        <w:rPr>
                          <w:rFonts w:ascii="Noto Sans S Chinese DemiLight" w:eastAsia="Noto Sans S Chinese DemiLight" w:hAnsi="Noto Sans S Chinese DemiLight" w:hint="eastAsia"/>
                          <w:color w:val="595959" w:themeColor="text1" w:themeTint="A6"/>
                          <w:kern w:val="24"/>
                          <w:sz w:val="16"/>
                          <w:szCs w:val="16"/>
                        </w:rPr>
                        <w:t>遥感技术在矿山环境污染中的应用一一以</w:t>
                      </w:r>
                      <w:r w:rsidRPr="00D03FE6">
                        <w:rPr>
                          <w:rFonts w:ascii="Noto Sans S Chinese DemiLight" w:eastAsia="Noto Sans S Chinese DemiLight" w:hAnsi="Noto Sans S Chinese DemiLight" w:hint="eastAsia"/>
                          <w:color w:val="595959" w:themeColor="text1" w:themeTint="A6"/>
                          <w:kern w:val="24"/>
                          <w:sz w:val="16"/>
                          <w:szCs w:val="16"/>
                        </w:rPr>
                        <w:t>攀核花</w:t>
                      </w:r>
                      <w:r w:rsidRPr="00D03FE6">
                        <w:rPr>
                          <w:rFonts w:ascii="Noto Sans S Chinese DemiLight" w:eastAsia="Noto Sans S Chinese DemiLight" w:hAnsi="Noto Sans S Chinese DemiLight" w:hint="eastAsia"/>
                          <w:color w:val="595959" w:themeColor="text1" w:themeTint="A6"/>
                          <w:kern w:val="24"/>
                          <w:sz w:val="16"/>
                          <w:szCs w:val="16"/>
                        </w:rPr>
                        <w:t>为例，对压力</w:t>
                      </w:r>
                      <w:r w:rsidRPr="00D03FE6">
                        <w:rPr>
                          <w:rFonts w:ascii="Noto Sans S Chinese DemiLight" w:eastAsia="Noto Sans S Chinese DemiLight" w:hAnsi="Noto Sans S Chinese DemiLight"/>
                          <w:color w:val="595959" w:themeColor="text1" w:themeTint="A6"/>
                          <w:kern w:val="24"/>
                          <w:sz w:val="16"/>
                          <w:szCs w:val="16"/>
                        </w:rPr>
                        <w:t>-</w:t>
                      </w:r>
                      <w:r w:rsidRPr="00D03FE6">
                        <w:rPr>
                          <w:rFonts w:ascii="Noto Sans S Chinese DemiLight" w:eastAsia="Noto Sans S Chinese DemiLight" w:hAnsi="Noto Sans S Chinese DemiLight" w:hint="eastAsia"/>
                          <w:color w:val="595959" w:themeColor="text1" w:themeTint="A6"/>
                          <w:kern w:val="24"/>
                          <w:sz w:val="16"/>
                          <w:szCs w:val="16"/>
                        </w:rPr>
                        <w:t>指数</w:t>
                      </w:r>
                      <w:r w:rsidRPr="00D03FE6">
                        <w:rPr>
                          <w:rFonts w:ascii="Noto Sans S Chinese DemiLight" w:eastAsia="Noto Sans S Chinese DemiLight" w:hAnsi="Noto Sans S Chinese DemiLight"/>
                          <w:color w:val="595959" w:themeColor="text1" w:themeTint="A6"/>
                          <w:kern w:val="24"/>
                          <w:sz w:val="16"/>
                          <w:szCs w:val="16"/>
                        </w:rPr>
                        <w:t>-</w:t>
                      </w:r>
                      <w:r w:rsidRPr="00D03FE6">
                        <w:rPr>
                          <w:rFonts w:ascii="Noto Sans S Chinese DemiLight" w:eastAsia="Noto Sans S Chinese DemiLight" w:hAnsi="Noto Sans S Chinese DemiLight" w:hint="eastAsia"/>
                          <w:color w:val="595959" w:themeColor="text1" w:themeTint="A6"/>
                          <w:kern w:val="24"/>
                          <w:sz w:val="16"/>
                          <w:szCs w:val="16"/>
                        </w:rPr>
                        <w:t>响应模型、权重分析</w:t>
                      </w:r>
                    </w:p>
                    <w:p w:rsidR="0057260B" w:rsidRPr="00D03FE6" w:rsidP="0057260B">
                      <w:pPr>
                        <w:pStyle w:val="NormalWeb"/>
                        <w:spacing w:before="240" w:beforeAutospacing="0" w:after="0" w:afterAutospacing="0" w:line="380" w:lineRule="exact"/>
                        <w:rPr>
                          <w:rFonts w:ascii="Noto Sans S Chinese DemiLight" w:eastAsia="Noto Sans S Chinese DemiLight" w:hAnsi="Noto Sans S Chinese DemiLight" w:cstheme="minorBidi"/>
                          <w:color w:val="27CED7" w:themeColor="accent3"/>
                          <w:kern w:val="24"/>
                          <w:sz w:val="21"/>
                          <w:szCs w:val="21"/>
                        </w:rPr>
                      </w:pPr>
                      <w:r w:rsidRPr="00D03FE6">
                        <w:rPr>
                          <w:rFonts w:ascii="Noto Sans S Chinese DemiLight" w:eastAsia="Noto Sans S Chinese DemiLight" w:hAnsi="Noto Sans S Chinese DemiLight" w:cstheme="minorBidi"/>
                          <w:b/>
                          <w:bCs/>
                          <w:color w:val="27CED7" w:themeColor="accent3"/>
                          <w:kern w:val="24"/>
                          <w:sz w:val="21"/>
                          <w:szCs w:val="21"/>
                        </w:rPr>
                        <w:t>2016-2018</w:t>
                      </w:r>
                      <w:r w:rsidRPr="00D03FE6">
                        <w:rPr>
                          <w:rFonts w:ascii="Noto Sans S Chinese DemiLight" w:eastAsia="Noto Sans S Chinese DemiLight" w:hAnsi="Noto Sans S Chinese DemiLight" w:cstheme="minorBidi"/>
                          <w:b/>
                          <w:bCs/>
                          <w:color w:val="27CED7" w:themeColor="accent3"/>
                          <w:kern w:val="24"/>
                          <w:sz w:val="21"/>
                          <w:szCs w:val="21"/>
                        </w:rPr>
                        <w:t xml:space="preserve">                       </w:t>
                      </w:r>
                      <w:r w:rsidRPr="00D03FE6">
                        <w:rPr>
                          <w:rFonts w:ascii="Noto Sans S Chinese DemiLight" w:eastAsia="Noto Sans S Chinese DemiLight" w:hAnsi="Noto Sans S Chinese DemiLight" w:cstheme="minorBidi" w:hint="eastAsia"/>
                          <w:b/>
                          <w:bCs/>
                          <w:color w:val="27CED7" w:themeColor="accent3"/>
                          <w:kern w:val="24"/>
                          <w:sz w:val="21"/>
                          <w:szCs w:val="21"/>
                        </w:rPr>
                        <w:t>课外实践</w:t>
                      </w:r>
                    </w:p>
                    <w:p w:rsidR="0057260B" w:rsidRPr="007B6FD2" w:rsidP="0057260B">
                      <w:pPr>
                        <w:pStyle w:val="NormalWeb"/>
                        <w:numPr>
                          <w:ilvl w:val="0"/>
                          <w:numId w:val="1"/>
                        </w:numPr>
                        <w:spacing w:before="0" w:beforeAutospacing="0" w:line="380" w:lineRule="exact"/>
                        <w:rPr>
                          <w:rFonts w:ascii="Noto Sans S Chinese DemiLight" w:eastAsia="Noto Sans S Chinese DemiLight" w:hAnsi="Noto Sans S Chinese DemiLight" w:cstheme="minorBidi"/>
                          <w:color w:val="595959" w:themeColor="text1" w:themeTint="A6"/>
                          <w:kern w:val="24"/>
                          <w:sz w:val="16"/>
                          <w:szCs w:val="16"/>
                        </w:rPr>
                      </w:pPr>
                      <w:r w:rsidRPr="007B6FD2">
                        <w:rPr>
                          <w:rFonts w:ascii="Noto Sans S Chinese DemiLight" w:eastAsia="Noto Sans S Chinese DemiLight" w:hAnsi="Noto Sans S Chinese DemiLight" w:cstheme="minorBidi"/>
                          <w:color w:val="595959" w:themeColor="text1" w:themeTint="A6"/>
                          <w:kern w:val="24"/>
                          <w:sz w:val="16"/>
                          <w:szCs w:val="16"/>
                        </w:rPr>
                        <w:t>2015</w:t>
                      </w:r>
                      <w:r w:rsidRPr="007B6FD2">
                        <w:rPr>
                          <w:rFonts w:ascii="Noto Sans S Chinese DemiLight" w:eastAsia="Noto Sans S Chinese DemiLight" w:hAnsi="Noto Sans S Chinese DemiLight" w:cstheme="minorBidi" w:hint="eastAsia"/>
                          <w:color w:val="595959" w:themeColor="text1" w:themeTint="A6"/>
                          <w:kern w:val="24"/>
                          <w:sz w:val="16"/>
                          <w:szCs w:val="16"/>
                        </w:rPr>
                        <w:t>年野外遥感、测绘、自然地理实习，峨眉山实地考察学习自然地理知识、实地勘测地形</w:t>
                      </w:r>
                    </w:p>
                    <w:p w:rsidR="00A30F2B" w:rsidRPr="007B6FD2" w:rsidP="0057260B">
                      <w:pPr>
                        <w:pStyle w:val="NormalWeb"/>
                        <w:numPr>
                          <w:ilvl w:val="0"/>
                          <w:numId w:val="1"/>
                        </w:numPr>
                        <w:spacing w:before="0" w:beforeAutospacing="0" w:after="0" w:afterAutospacing="0" w:line="380" w:lineRule="exact"/>
                        <w:rPr>
                          <w:rFonts w:ascii="Noto Sans S Chinese DemiLight" w:eastAsia="Noto Sans S Chinese DemiLight" w:hAnsi="Noto Sans S Chinese DemiLight"/>
                          <w:color w:val="595959" w:themeColor="text1" w:themeTint="A6"/>
                          <w:sz w:val="16"/>
                          <w:szCs w:val="20"/>
                        </w:rPr>
                      </w:pPr>
                      <w:r w:rsidRPr="007B6FD2">
                        <w:rPr>
                          <w:rFonts w:ascii="Noto Sans S Chinese DemiLight" w:eastAsia="Noto Sans S Chinese DemiLight" w:hAnsi="Noto Sans S Chinese DemiLight" w:cstheme="minorBidi"/>
                          <w:color w:val="595959" w:themeColor="text1" w:themeTint="A6"/>
                          <w:kern w:val="24"/>
                          <w:sz w:val="16"/>
                          <w:szCs w:val="16"/>
                        </w:rPr>
                        <w:t>2016-2018</w:t>
                      </w:r>
                      <w:r w:rsidRPr="007B6FD2">
                        <w:rPr>
                          <w:rFonts w:ascii="Noto Sans S Chinese DemiLight" w:eastAsia="Noto Sans S Chinese DemiLight" w:hAnsi="Noto Sans S Chinese DemiLight" w:cstheme="minorBidi" w:hint="eastAsia"/>
                          <w:color w:val="595959" w:themeColor="text1" w:themeTint="A6"/>
                          <w:kern w:val="24"/>
                          <w:sz w:val="16"/>
                          <w:szCs w:val="16"/>
                        </w:rPr>
                        <w:t>土地确权、宅基地绘制，</w:t>
                      </w:r>
                      <w:r w:rsidRPr="007B6FD2">
                        <w:rPr>
                          <w:rFonts w:ascii="Noto Sans S Chinese DemiLight" w:eastAsia="Noto Sans S Chinese DemiLight" w:hAnsi="Noto Sans S Chinese DemiLight" w:cstheme="minorBidi"/>
                          <w:color w:val="595959" w:themeColor="text1" w:themeTint="A6"/>
                          <w:kern w:val="24"/>
                          <w:sz w:val="16"/>
                          <w:szCs w:val="16"/>
                        </w:rPr>
                        <w:t>ARCGIS</w:t>
                      </w:r>
                      <w:r w:rsidRPr="007B6FD2">
                        <w:rPr>
                          <w:rFonts w:ascii="Noto Sans S Chinese DemiLight" w:eastAsia="Noto Sans S Chinese DemiLight" w:hAnsi="Noto Sans S Chinese DemiLight" w:cstheme="minorBidi" w:hint="eastAsia"/>
                          <w:color w:val="595959" w:themeColor="text1" w:themeTint="A6"/>
                          <w:kern w:val="24"/>
                          <w:sz w:val="16"/>
                          <w:szCs w:val="16"/>
                        </w:rPr>
                        <w:t>、南方</w:t>
                      </w:r>
                      <w:r w:rsidRPr="007B6FD2">
                        <w:rPr>
                          <w:rFonts w:ascii="Noto Sans S Chinese DemiLight" w:eastAsia="Noto Sans S Chinese DemiLight" w:hAnsi="Noto Sans S Chinese DemiLight" w:cstheme="minorBidi"/>
                          <w:color w:val="595959" w:themeColor="text1" w:themeTint="A6"/>
                          <w:kern w:val="24"/>
                          <w:sz w:val="16"/>
                          <w:szCs w:val="16"/>
                        </w:rPr>
                        <w:t>CASS</w:t>
                      </w:r>
                      <w:r w:rsidRPr="007B6FD2">
                        <w:rPr>
                          <w:rFonts w:ascii="Noto Sans S Chinese DemiLight" w:eastAsia="Noto Sans S Chinese DemiLight" w:hAnsi="Noto Sans S Chinese DemiLight" w:cstheme="minorBidi" w:hint="eastAsia"/>
                          <w:color w:val="595959" w:themeColor="text1" w:themeTint="A6"/>
                          <w:kern w:val="24"/>
                          <w:sz w:val="16"/>
                          <w:szCs w:val="16"/>
                        </w:rPr>
                        <w:t>软件的实践</w:t>
                      </w:r>
                    </w:p>
                    <w:p w:rsidR="0057260B" w:rsidRPr="00D03FE6" w:rsidP="0057260B">
                      <w:pPr>
                        <w:pStyle w:val="NormalWeb"/>
                        <w:spacing w:before="240" w:beforeAutospacing="0" w:after="0" w:afterAutospacing="0" w:line="380" w:lineRule="exact"/>
                        <w:rPr>
                          <w:rFonts w:ascii="Noto Sans S Chinese DemiLight" w:eastAsia="Noto Sans S Chinese DemiLight" w:hAnsi="Noto Sans S Chinese DemiLight"/>
                          <w:b/>
                          <w:bCs/>
                          <w:color w:val="27CED7" w:themeColor="accent3"/>
                          <w:sz w:val="21"/>
                        </w:rPr>
                      </w:pPr>
                      <w:r w:rsidRPr="00D03FE6">
                        <w:rPr>
                          <w:rFonts w:ascii="Noto Sans S Chinese DemiLight" w:eastAsia="Noto Sans S Chinese DemiLight" w:hAnsi="Noto Sans S Chinese DemiLight" w:hint="eastAsia"/>
                          <w:b/>
                          <w:bCs/>
                          <w:color w:val="27CED7" w:themeColor="accent3"/>
                          <w:sz w:val="21"/>
                        </w:rPr>
                        <w:t>2017-2019                        课题研究</w:t>
                      </w:r>
                    </w:p>
                    <w:p w:rsidR="0057260B" w:rsidRPr="007B6FD2" w:rsidP="0057260B">
                      <w:pPr>
                        <w:pStyle w:val="NormalWeb"/>
                        <w:numPr>
                          <w:ilvl w:val="0"/>
                          <w:numId w:val="2"/>
                        </w:numPr>
                        <w:spacing w:before="0" w:beforeAutospacing="0" w:line="380" w:lineRule="exact"/>
                        <w:rPr>
                          <w:rFonts w:ascii="Noto Sans S Chinese DemiLight" w:eastAsia="Noto Sans S Chinese DemiLight" w:hAnsi="Noto Sans S Chinese DemiLight"/>
                          <w:color w:val="595959" w:themeColor="text1" w:themeTint="A6"/>
                          <w:sz w:val="16"/>
                          <w:szCs w:val="20"/>
                        </w:rPr>
                      </w:pPr>
                      <w:r w:rsidRPr="007B6FD2">
                        <w:rPr>
                          <w:rFonts w:ascii="Noto Sans S Chinese DemiLight" w:eastAsia="Noto Sans S Chinese DemiLight" w:hAnsi="Noto Sans S Chinese DemiLight" w:hint="eastAsia"/>
                          <w:color w:val="595959" w:themeColor="text1" w:themeTint="A6"/>
                          <w:sz w:val="16"/>
                          <w:szCs w:val="20"/>
                        </w:rPr>
                        <w:t>利用</w:t>
                      </w:r>
                      <w:r w:rsidRPr="007B6FD2">
                        <w:rPr>
                          <w:rFonts w:ascii="Noto Sans S Chinese DemiLight" w:eastAsia="Noto Sans S Chinese DemiLight" w:hAnsi="Noto Sans S Chinese DemiLight"/>
                          <w:color w:val="595959" w:themeColor="text1" w:themeTint="A6"/>
                          <w:sz w:val="16"/>
                          <w:szCs w:val="20"/>
                        </w:rPr>
                        <w:t>SpatialAnaysis</w:t>
                      </w:r>
                      <w:r w:rsidRPr="007B6FD2">
                        <w:rPr>
                          <w:rFonts w:ascii="Noto Sans S Chinese DemiLight" w:eastAsia="Noto Sans S Chinese DemiLight" w:hAnsi="Noto Sans S Chinese DemiLight" w:hint="eastAsia"/>
                          <w:color w:val="595959" w:themeColor="text1" w:themeTint="A6"/>
                          <w:sz w:val="16"/>
                          <w:szCs w:val="20"/>
                        </w:rPr>
                        <w:t>实现最短路径的数字化垃圾调度系统，</w:t>
                      </w:r>
                      <w:r w:rsidRPr="007B6FD2">
                        <w:rPr>
                          <w:rFonts w:ascii="Noto Sans S Chinese DemiLight" w:eastAsia="Noto Sans S Chinese DemiLight" w:hAnsi="Noto Sans S Chinese DemiLight"/>
                          <w:color w:val="595959" w:themeColor="text1" w:themeTint="A6"/>
                          <w:sz w:val="16"/>
                          <w:szCs w:val="20"/>
                        </w:rPr>
                        <w:t>Dijkstra</w:t>
                      </w:r>
                      <w:r w:rsidRPr="007B6FD2">
                        <w:rPr>
                          <w:rFonts w:ascii="Noto Sans S Chinese DemiLight" w:eastAsia="Noto Sans S Chinese DemiLight" w:hAnsi="Noto Sans S Chinese DemiLight" w:hint="eastAsia"/>
                          <w:color w:val="595959" w:themeColor="text1" w:themeTint="A6"/>
                          <w:sz w:val="16"/>
                          <w:szCs w:val="20"/>
                        </w:rPr>
                        <w:t>算法的研究</w:t>
                      </w:r>
                    </w:p>
                    <w:p w:rsidR="0057260B" w:rsidRPr="007B6FD2" w:rsidP="0057260B">
                      <w:pPr>
                        <w:pStyle w:val="NormalWeb"/>
                        <w:numPr>
                          <w:ilvl w:val="0"/>
                          <w:numId w:val="2"/>
                        </w:numPr>
                        <w:spacing w:before="0" w:beforeAutospacing="0" w:after="0" w:afterAutospacing="0" w:line="380" w:lineRule="exact"/>
                        <w:rPr>
                          <w:rFonts w:ascii="Noto Sans S Chinese DemiLight" w:eastAsia="Noto Sans S Chinese DemiLight" w:hAnsi="Noto Sans S Chinese DemiLight" w:hint="eastAsia"/>
                          <w:color w:val="595959" w:themeColor="text1" w:themeTint="A6"/>
                          <w:sz w:val="16"/>
                          <w:szCs w:val="20"/>
                        </w:rPr>
                      </w:pPr>
                      <w:r w:rsidRPr="007B6FD2">
                        <w:rPr>
                          <w:rFonts w:ascii="Noto Sans S Chinese DemiLight" w:eastAsia="Noto Sans S Chinese DemiLight" w:hAnsi="Noto Sans S Chinese DemiLight" w:hint="eastAsia"/>
                          <w:color w:val="595959" w:themeColor="text1" w:themeTint="A6"/>
                          <w:sz w:val="16"/>
                          <w:szCs w:val="20"/>
                        </w:rPr>
                        <w:t>华北地区秸秆燃烧的卫星遥感课题研究监测及相关特性研究，火点提取、</w:t>
                      </w:r>
                      <w:r w:rsidRPr="007B6FD2">
                        <w:rPr>
                          <w:rFonts w:ascii="Noto Sans S Chinese DemiLight" w:eastAsia="Noto Sans S Chinese DemiLight" w:hAnsi="Noto Sans S Chinese DemiLight"/>
                          <w:color w:val="595959" w:themeColor="text1" w:themeTint="A6"/>
                          <w:sz w:val="16"/>
                          <w:szCs w:val="20"/>
                        </w:rPr>
                        <w:t>Calipso</w:t>
                      </w:r>
                      <w:r w:rsidRPr="007B6FD2">
                        <w:rPr>
                          <w:rFonts w:ascii="Noto Sans S Chinese DemiLight" w:eastAsia="Noto Sans S Chinese DemiLight" w:hAnsi="Noto Sans S Chinese DemiLight" w:hint="eastAsia"/>
                          <w:color w:val="595959" w:themeColor="text1" w:themeTint="A6"/>
                          <w:sz w:val="16"/>
                          <w:szCs w:val="20"/>
                        </w:rPr>
                        <w:t>卫星、轨迹模拟</w:t>
                      </w:r>
                    </w:p>
                  </w:txbxContent>
                </v:textbox>
              </v:rect>
            </w:pict>
          </mc:Fallback>
        </mc:AlternateContent>
      </w:r>
      <w:r w:rsidR="007B6FD2">
        <w:rPr>
          <w:noProof/>
        </w:rPr>
        <mc:AlternateContent>
          <mc:Choice Requires="wps">
            <w:drawing>
              <wp:anchor distT="0" distB="0" distL="114300" distR="114300" simplePos="0" relativeHeight="251701248" behindDoc="0" locked="0" layoutInCell="1" allowOverlap="1">
                <wp:simplePos x="0" y="0"/>
                <wp:positionH relativeFrom="column">
                  <wp:posOffset>-526415</wp:posOffset>
                </wp:positionH>
                <wp:positionV relativeFrom="paragraph">
                  <wp:posOffset>2485390</wp:posOffset>
                </wp:positionV>
                <wp:extent cx="165735" cy="165735"/>
                <wp:effectExtent l="0" t="0" r="5715" b="5715"/>
                <wp:wrapNone/>
                <wp:docPr id="21"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5735" cy="165735"/>
                        </a:xfrm>
                        <a:custGeom>
                          <a:avLst/>
                          <a:gdLst>
                            <a:gd name="T0" fmla="*/ 883582 w 2298700"/>
                            <a:gd name="T1" fmla="*/ 1295872 h 2298700"/>
                            <a:gd name="T2" fmla="*/ 899660 w 2298700"/>
                            <a:gd name="T3" fmla="*/ 1824434 h 2298700"/>
                            <a:gd name="T4" fmla="*/ 870674 w 2298700"/>
                            <a:gd name="T5" fmla="*/ 1867800 h 2298700"/>
                            <a:gd name="T6" fmla="*/ 472571 w 2298700"/>
                            <a:gd name="T7" fmla="*/ 1870524 h 2298700"/>
                            <a:gd name="T8" fmla="*/ 439282 w 2298700"/>
                            <a:gd name="T9" fmla="*/ 1829883 h 2298700"/>
                            <a:gd name="T10" fmla="*/ 450831 w 2298700"/>
                            <a:gd name="T11" fmla="*/ 1299959 h 2298700"/>
                            <a:gd name="T12" fmla="*/ 1168971 w 2298700"/>
                            <a:gd name="T13" fmla="*/ 903287 h 2298700"/>
                            <a:gd name="T14" fmla="*/ 1561900 w 2298700"/>
                            <a:gd name="T15" fmla="*/ 923717 h 2298700"/>
                            <a:gd name="T16" fmla="*/ 1573443 w 2298700"/>
                            <a:gd name="T17" fmla="*/ 1829892 h 2298700"/>
                            <a:gd name="T18" fmla="*/ 1540624 w 2298700"/>
                            <a:gd name="T19" fmla="*/ 1870524 h 2298700"/>
                            <a:gd name="T20" fmla="*/ 1142262 w 2298700"/>
                            <a:gd name="T21" fmla="*/ 1867800 h 2298700"/>
                            <a:gd name="T22" fmla="*/ 1113291 w 2298700"/>
                            <a:gd name="T23" fmla="*/ 1824444 h 2298700"/>
                            <a:gd name="T24" fmla="*/ 1129361 w 2298700"/>
                            <a:gd name="T25" fmla="*/ 919404 h 2298700"/>
                            <a:gd name="T26" fmla="*/ 2191940 w 2298700"/>
                            <a:gd name="T27" fmla="*/ 450850 h 2298700"/>
                            <a:gd name="T28" fmla="*/ 2238385 w 2298700"/>
                            <a:gd name="T29" fmla="*/ 475582 h 2298700"/>
                            <a:gd name="T30" fmla="*/ 2245636 w 2298700"/>
                            <a:gd name="T31" fmla="*/ 1835358 h 2298700"/>
                            <a:gd name="T32" fmla="*/ 2208706 w 2298700"/>
                            <a:gd name="T33" fmla="*/ 1872115 h 2298700"/>
                            <a:gd name="T34" fmla="*/ 1810633 w 2298700"/>
                            <a:gd name="T35" fmla="*/ 1865309 h 2298700"/>
                            <a:gd name="T36" fmla="*/ 1785938 w 2298700"/>
                            <a:gd name="T37" fmla="*/ 1818568 h 2298700"/>
                            <a:gd name="T38" fmla="*/ 1806329 w 2298700"/>
                            <a:gd name="T39" fmla="*/ 463556 h 2298700"/>
                            <a:gd name="T40" fmla="*/ 1464870 w 2298700"/>
                            <a:gd name="T41" fmla="*/ 38100 h 2298700"/>
                            <a:gd name="T42" fmla="*/ 1493876 w 2298700"/>
                            <a:gd name="T43" fmla="*/ 48317 h 2298700"/>
                            <a:gd name="T44" fmla="*/ 1512005 w 2298700"/>
                            <a:gd name="T45" fmla="*/ 72609 h 2298700"/>
                            <a:gd name="T46" fmla="*/ 1540105 w 2298700"/>
                            <a:gd name="T47" fmla="*/ 509198 h 2298700"/>
                            <a:gd name="T48" fmla="*/ 1503847 w 2298700"/>
                            <a:gd name="T49" fmla="*/ 543253 h 2298700"/>
                            <a:gd name="T50" fmla="*/ 1459205 w 2298700"/>
                            <a:gd name="T51" fmla="*/ 535761 h 2298700"/>
                            <a:gd name="T52" fmla="*/ 1437677 w 2298700"/>
                            <a:gd name="T53" fmla="*/ 503749 h 2298700"/>
                            <a:gd name="T54" fmla="*/ 1348845 w 2298700"/>
                            <a:gd name="T55" fmla="*/ 357311 h 2298700"/>
                            <a:gd name="T56" fmla="*/ 1214465 w 2298700"/>
                            <a:gd name="T57" fmla="*/ 507608 h 2298700"/>
                            <a:gd name="T58" fmla="*/ 1010062 w 2298700"/>
                            <a:gd name="T59" fmla="*/ 669711 h 2298700"/>
                            <a:gd name="T60" fmla="*/ 834212 w 2298700"/>
                            <a:gd name="T61" fmla="*/ 763477 h 2298700"/>
                            <a:gd name="T62" fmla="*/ 682609 w 2298700"/>
                            <a:gd name="T63" fmla="*/ 817965 h 2298700"/>
                            <a:gd name="T64" fmla="*/ 523528 w 2298700"/>
                            <a:gd name="T65" fmla="*/ 852928 h 2298700"/>
                            <a:gd name="T66" fmla="*/ 404104 w 2298700"/>
                            <a:gd name="T67" fmla="*/ 862464 h 2298700"/>
                            <a:gd name="T68" fmla="*/ 374191 w 2298700"/>
                            <a:gd name="T69" fmla="*/ 838852 h 2298700"/>
                            <a:gd name="T70" fmla="*/ 369206 w 2298700"/>
                            <a:gd name="T71" fmla="*/ 795034 h 2298700"/>
                            <a:gd name="T72" fmla="*/ 405237 w 2298700"/>
                            <a:gd name="T73" fmla="*/ 760071 h 2298700"/>
                            <a:gd name="T74" fmla="*/ 535765 w 2298700"/>
                            <a:gd name="T75" fmla="*/ 742589 h 2298700"/>
                            <a:gd name="T76" fmla="*/ 679890 w 2298700"/>
                            <a:gd name="T77" fmla="*/ 706945 h 2298700"/>
                            <a:gd name="T78" fmla="*/ 816536 w 2298700"/>
                            <a:gd name="T79" fmla="*/ 654273 h 2298700"/>
                            <a:gd name="T80" fmla="*/ 989667 w 2298700"/>
                            <a:gd name="T81" fmla="*/ 554832 h 2298700"/>
                            <a:gd name="T82" fmla="*/ 1171862 w 2298700"/>
                            <a:gd name="T83" fmla="*/ 398859 h 2298700"/>
                            <a:gd name="T84" fmla="*/ 1282675 w 2298700"/>
                            <a:gd name="T85" fmla="*/ 267178 h 2298700"/>
                            <a:gd name="T86" fmla="*/ 1087110 w 2298700"/>
                            <a:gd name="T87" fmla="*/ 283979 h 2298700"/>
                            <a:gd name="T88" fmla="*/ 1044054 w 2298700"/>
                            <a:gd name="T89" fmla="*/ 259005 h 2298700"/>
                            <a:gd name="T90" fmla="*/ 1040654 w 2298700"/>
                            <a:gd name="T91" fmla="*/ 208376 h 2298700"/>
                            <a:gd name="T92" fmla="*/ 1446288 w 2298700"/>
                            <a:gd name="T93" fmla="*/ 40370 h 2298700"/>
                            <a:gd name="T94" fmla="*/ 128386 w 2298700"/>
                            <a:gd name="T95" fmla="*/ 3403 h 2298700"/>
                            <a:gd name="T96" fmla="*/ 171711 w 2298700"/>
                            <a:gd name="T97" fmla="*/ 26993 h 2298700"/>
                            <a:gd name="T98" fmla="*/ 199157 w 2298700"/>
                            <a:gd name="T99" fmla="*/ 67596 h 2298700"/>
                            <a:gd name="T100" fmla="*/ 2201163 w 2298700"/>
                            <a:gd name="T101" fmla="*/ 2093192 h 2298700"/>
                            <a:gd name="T102" fmla="*/ 2249251 w 2298700"/>
                            <a:gd name="T103" fmla="*/ 2107936 h 2298700"/>
                            <a:gd name="T104" fmla="*/ 2283729 w 2298700"/>
                            <a:gd name="T105" fmla="*/ 2142414 h 2298700"/>
                            <a:gd name="T106" fmla="*/ 2298473 w 2298700"/>
                            <a:gd name="T107" fmla="*/ 2190729 h 2298700"/>
                            <a:gd name="T108" fmla="*/ 2288720 w 2298700"/>
                            <a:gd name="T109" fmla="*/ 2240405 h 2298700"/>
                            <a:gd name="T110" fmla="*/ 2257417 w 2298700"/>
                            <a:gd name="T111" fmla="*/ 2278059 h 2298700"/>
                            <a:gd name="T112" fmla="*/ 2211597 w 2298700"/>
                            <a:gd name="T113" fmla="*/ 2297566 h 2298700"/>
                            <a:gd name="T114" fmla="*/ 72132 w 2298700"/>
                            <a:gd name="T115" fmla="*/ 2294164 h 2298700"/>
                            <a:gd name="T116" fmla="*/ 29715 w 2298700"/>
                            <a:gd name="T117" fmla="*/ 2268532 h 2298700"/>
                            <a:gd name="T118" fmla="*/ 4537 w 2298700"/>
                            <a:gd name="T119" fmla="*/ 2226568 h 2298700"/>
                            <a:gd name="T120" fmla="*/ 907 w 2298700"/>
                            <a:gd name="T121" fmla="*/ 87330 h 2298700"/>
                            <a:gd name="T122" fmla="*/ 20188 w 2298700"/>
                            <a:gd name="T123" fmla="*/ 41510 h 2298700"/>
                            <a:gd name="T124" fmla="*/ 57842 w 2298700"/>
                            <a:gd name="T125" fmla="*/ 10434 h 22987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2298700" w="2298700" stroke="1">
                              <a:moveTo>
                                <a:pt x="494084" y="1279525"/>
                              </a:moveTo>
                              <a:lnTo>
                                <a:pt x="844179" y="1279525"/>
                              </a:lnTo>
                              <a:lnTo>
                                <a:pt x="849841" y="1279752"/>
                              </a:lnTo>
                              <a:lnTo>
                                <a:pt x="855502" y="1280660"/>
                              </a:lnTo>
                              <a:lnTo>
                                <a:pt x="860710" y="1282023"/>
                              </a:lnTo>
                              <a:lnTo>
                                <a:pt x="865692" y="1283839"/>
                              </a:lnTo>
                              <a:lnTo>
                                <a:pt x="870674" y="1286109"/>
                              </a:lnTo>
                              <a:lnTo>
                                <a:pt x="875203" y="1289061"/>
                              </a:lnTo>
                              <a:lnTo>
                                <a:pt x="879732" y="1292467"/>
                              </a:lnTo>
                              <a:lnTo>
                                <a:pt x="883582" y="1295872"/>
                              </a:lnTo>
                              <a:lnTo>
                                <a:pt x="887205" y="1299959"/>
                              </a:lnTo>
                              <a:lnTo>
                                <a:pt x="890602" y="1304273"/>
                              </a:lnTo>
                              <a:lnTo>
                                <a:pt x="893320" y="1308814"/>
                              </a:lnTo>
                              <a:lnTo>
                                <a:pt x="895584" y="1313809"/>
                              </a:lnTo>
                              <a:lnTo>
                                <a:pt x="897396" y="1319031"/>
                              </a:lnTo>
                              <a:lnTo>
                                <a:pt x="898981" y="1324480"/>
                              </a:lnTo>
                              <a:lnTo>
                                <a:pt x="899660" y="1329702"/>
                              </a:lnTo>
                              <a:lnTo>
                                <a:pt x="900113" y="1335378"/>
                              </a:lnTo>
                              <a:lnTo>
                                <a:pt x="900113" y="1818531"/>
                              </a:lnTo>
                              <a:lnTo>
                                <a:pt x="899660" y="1824434"/>
                              </a:lnTo>
                              <a:lnTo>
                                <a:pt x="898981" y="1829883"/>
                              </a:lnTo>
                              <a:lnTo>
                                <a:pt x="897396" y="1835332"/>
                              </a:lnTo>
                              <a:lnTo>
                                <a:pt x="895584" y="1840554"/>
                              </a:lnTo>
                              <a:lnTo>
                                <a:pt x="893320" y="1845322"/>
                              </a:lnTo>
                              <a:lnTo>
                                <a:pt x="890602" y="1850090"/>
                              </a:lnTo>
                              <a:lnTo>
                                <a:pt x="887205" y="1854404"/>
                              </a:lnTo>
                              <a:lnTo>
                                <a:pt x="883582" y="1858264"/>
                              </a:lnTo>
                              <a:lnTo>
                                <a:pt x="879732" y="1861897"/>
                              </a:lnTo>
                              <a:lnTo>
                                <a:pt x="875203" y="1865302"/>
                              </a:lnTo>
                              <a:lnTo>
                                <a:pt x="870674" y="1867800"/>
                              </a:lnTo>
                              <a:lnTo>
                                <a:pt x="865692" y="1870524"/>
                              </a:lnTo>
                              <a:lnTo>
                                <a:pt x="860710" y="1872114"/>
                              </a:lnTo>
                              <a:lnTo>
                                <a:pt x="855502" y="1873476"/>
                              </a:lnTo>
                              <a:lnTo>
                                <a:pt x="849841" y="1874611"/>
                              </a:lnTo>
                              <a:lnTo>
                                <a:pt x="844179" y="1874838"/>
                              </a:lnTo>
                              <a:lnTo>
                                <a:pt x="494084" y="1874838"/>
                              </a:lnTo>
                              <a:lnTo>
                                <a:pt x="488423" y="1874611"/>
                              </a:lnTo>
                              <a:lnTo>
                                <a:pt x="482761" y="1873476"/>
                              </a:lnTo>
                              <a:lnTo>
                                <a:pt x="477326" y="1872114"/>
                              </a:lnTo>
                              <a:lnTo>
                                <a:pt x="472571" y="1870524"/>
                              </a:lnTo>
                              <a:lnTo>
                                <a:pt x="467589" y="1867800"/>
                              </a:lnTo>
                              <a:lnTo>
                                <a:pt x="463060" y="1865302"/>
                              </a:lnTo>
                              <a:lnTo>
                                <a:pt x="458531" y="1861897"/>
                              </a:lnTo>
                              <a:lnTo>
                                <a:pt x="454455" y="1858264"/>
                              </a:lnTo>
                              <a:lnTo>
                                <a:pt x="450831" y="1854404"/>
                              </a:lnTo>
                              <a:lnTo>
                                <a:pt x="447661" y="1850090"/>
                              </a:lnTo>
                              <a:lnTo>
                                <a:pt x="444944" y="1845322"/>
                              </a:lnTo>
                              <a:lnTo>
                                <a:pt x="442679" y="1840554"/>
                              </a:lnTo>
                              <a:lnTo>
                                <a:pt x="440868" y="1835332"/>
                              </a:lnTo>
                              <a:lnTo>
                                <a:pt x="439282" y="1829883"/>
                              </a:lnTo>
                              <a:lnTo>
                                <a:pt x="438603" y="1824434"/>
                              </a:lnTo>
                              <a:lnTo>
                                <a:pt x="438150" y="1818531"/>
                              </a:lnTo>
                              <a:lnTo>
                                <a:pt x="438150" y="1335378"/>
                              </a:lnTo>
                              <a:lnTo>
                                <a:pt x="438603" y="1329702"/>
                              </a:lnTo>
                              <a:lnTo>
                                <a:pt x="439282" y="1324480"/>
                              </a:lnTo>
                              <a:lnTo>
                                <a:pt x="440868" y="1319031"/>
                              </a:lnTo>
                              <a:lnTo>
                                <a:pt x="442679" y="1313809"/>
                              </a:lnTo>
                              <a:lnTo>
                                <a:pt x="444944" y="1308814"/>
                              </a:lnTo>
                              <a:lnTo>
                                <a:pt x="447661" y="1304273"/>
                              </a:lnTo>
                              <a:lnTo>
                                <a:pt x="450831" y="1299959"/>
                              </a:lnTo>
                              <a:lnTo>
                                <a:pt x="454455" y="1295872"/>
                              </a:lnTo>
                              <a:lnTo>
                                <a:pt x="458531" y="1292467"/>
                              </a:lnTo>
                              <a:lnTo>
                                <a:pt x="463060" y="1289061"/>
                              </a:lnTo>
                              <a:lnTo>
                                <a:pt x="467589" y="1286109"/>
                              </a:lnTo>
                              <a:lnTo>
                                <a:pt x="472571" y="1283839"/>
                              </a:lnTo>
                              <a:lnTo>
                                <a:pt x="477326" y="1282023"/>
                              </a:lnTo>
                              <a:lnTo>
                                <a:pt x="482761" y="1280660"/>
                              </a:lnTo>
                              <a:lnTo>
                                <a:pt x="488423" y="1279752"/>
                              </a:lnTo>
                              <a:lnTo>
                                <a:pt x="494084" y="1279525"/>
                              </a:lnTo>
                              <a:close/>
                              <a:moveTo>
                                <a:pt x="1168971" y="903287"/>
                              </a:moveTo>
                              <a:lnTo>
                                <a:pt x="1518668" y="903287"/>
                              </a:lnTo>
                              <a:lnTo>
                                <a:pt x="1524553" y="903514"/>
                              </a:lnTo>
                              <a:lnTo>
                                <a:pt x="1529985" y="904195"/>
                              </a:lnTo>
                              <a:lnTo>
                                <a:pt x="1535418" y="905557"/>
                              </a:lnTo>
                              <a:lnTo>
                                <a:pt x="1540624" y="907600"/>
                              </a:lnTo>
                              <a:lnTo>
                                <a:pt x="1545377" y="909870"/>
                              </a:lnTo>
                              <a:lnTo>
                                <a:pt x="1550130" y="912821"/>
                              </a:lnTo>
                              <a:lnTo>
                                <a:pt x="1554430" y="915999"/>
                              </a:lnTo>
                              <a:lnTo>
                                <a:pt x="1558278" y="919404"/>
                              </a:lnTo>
                              <a:lnTo>
                                <a:pt x="1561900" y="923717"/>
                              </a:lnTo>
                              <a:lnTo>
                                <a:pt x="1565295" y="927803"/>
                              </a:lnTo>
                              <a:lnTo>
                                <a:pt x="1567784" y="932343"/>
                              </a:lnTo>
                              <a:lnTo>
                                <a:pt x="1570274" y="937337"/>
                              </a:lnTo>
                              <a:lnTo>
                                <a:pt x="1572085" y="942558"/>
                              </a:lnTo>
                              <a:lnTo>
                                <a:pt x="1573443" y="948006"/>
                              </a:lnTo>
                              <a:lnTo>
                                <a:pt x="1574575" y="953681"/>
                              </a:lnTo>
                              <a:lnTo>
                                <a:pt x="1574801" y="959355"/>
                              </a:lnTo>
                              <a:lnTo>
                                <a:pt x="1574801" y="1818542"/>
                              </a:lnTo>
                              <a:lnTo>
                                <a:pt x="1574575" y="1824444"/>
                              </a:lnTo>
                              <a:lnTo>
                                <a:pt x="1573443" y="1829892"/>
                              </a:lnTo>
                              <a:lnTo>
                                <a:pt x="1572085" y="1835340"/>
                              </a:lnTo>
                              <a:lnTo>
                                <a:pt x="1570274" y="1840560"/>
                              </a:lnTo>
                              <a:lnTo>
                                <a:pt x="1567784" y="1845327"/>
                              </a:lnTo>
                              <a:lnTo>
                                <a:pt x="1565295" y="1850094"/>
                              </a:lnTo>
                              <a:lnTo>
                                <a:pt x="1561900" y="1854407"/>
                              </a:lnTo>
                              <a:lnTo>
                                <a:pt x="1558278" y="1858266"/>
                              </a:lnTo>
                              <a:lnTo>
                                <a:pt x="1554430" y="1861898"/>
                              </a:lnTo>
                              <a:lnTo>
                                <a:pt x="1550130" y="1865303"/>
                              </a:lnTo>
                              <a:lnTo>
                                <a:pt x="1545377" y="1867800"/>
                              </a:lnTo>
                              <a:lnTo>
                                <a:pt x="1540624" y="1870524"/>
                              </a:lnTo>
                              <a:lnTo>
                                <a:pt x="1535418" y="1872113"/>
                              </a:lnTo>
                              <a:lnTo>
                                <a:pt x="1529985" y="1873475"/>
                              </a:lnTo>
                              <a:lnTo>
                                <a:pt x="1524553" y="1874610"/>
                              </a:lnTo>
                              <a:lnTo>
                                <a:pt x="1518668" y="1874837"/>
                              </a:lnTo>
                              <a:lnTo>
                                <a:pt x="1168971" y="1874837"/>
                              </a:lnTo>
                              <a:lnTo>
                                <a:pt x="1163312" y="1874610"/>
                              </a:lnTo>
                              <a:lnTo>
                                <a:pt x="1157654" y="1873475"/>
                              </a:lnTo>
                              <a:lnTo>
                                <a:pt x="1152221" y="1872113"/>
                              </a:lnTo>
                              <a:lnTo>
                                <a:pt x="1147242" y="1870524"/>
                              </a:lnTo>
                              <a:lnTo>
                                <a:pt x="1142262" y="1867800"/>
                              </a:lnTo>
                              <a:lnTo>
                                <a:pt x="1137736" y="1865303"/>
                              </a:lnTo>
                              <a:lnTo>
                                <a:pt x="1133435" y="1861898"/>
                              </a:lnTo>
                              <a:lnTo>
                                <a:pt x="1129361" y="1858266"/>
                              </a:lnTo>
                              <a:lnTo>
                                <a:pt x="1125740" y="1854407"/>
                              </a:lnTo>
                              <a:lnTo>
                                <a:pt x="1122797" y="1850094"/>
                              </a:lnTo>
                              <a:lnTo>
                                <a:pt x="1119855" y="1845327"/>
                              </a:lnTo>
                              <a:lnTo>
                                <a:pt x="1117365" y="1840560"/>
                              </a:lnTo>
                              <a:lnTo>
                                <a:pt x="1115554" y="1835340"/>
                              </a:lnTo>
                              <a:lnTo>
                                <a:pt x="1114196" y="1829892"/>
                              </a:lnTo>
                              <a:lnTo>
                                <a:pt x="1113291" y="1824444"/>
                              </a:lnTo>
                              <a:lnTo>
                                <a:pt x="1112838" y="1818542"/>
                              </a:lnTo>
                              <a:lnTo>
                                <a:pt x="1112838" y="959355"/>
                              </a:lnTo>
                              <a:lnTo>
                                <a:pt x="1113291" y="953681"/>
                              </a:lnTo>
                              <a:lnTo>
                                <a:pt x="1114196" y="948006"/>
                              </a:lnTo>
                              <a:lnTo>
                                <a:pt x="1115554" y="942558"/>
                              </a:lnTo>
                              <a:lnTo>
                                <a:pt x="1117365" y="937337"/>
                              </a:lnTo>
                              <a:lnTo>
                                <a:pt x="1119855" y="932343"/>
                              </a:lnTo>
                              <a:lnTo>
                                <a:pt x="1122797" y="927803"/>
                              </a:lnTo>
                              <a:lnTo>
                                <a:pt x="1125740" y="923717"/>
                              </a:lnTo>
                              <a:lnTo>
                                <a:pt x="1129361" y="919404"/>
                              </a:lnTo>
                              <a:lnTo>
                                <a:pt x="1133435" y="915999"/>
                              </a:lnTo>
                              <a:lnTo>
                                <a:pt x="1137736" y="912821"/>
                              </a:lnTo>
                              <a:lnTo>
                                <a:pt x="1142262" y="909870"/>
                              </a:lnTo>
                              <a:lnTo>
                                <a:pt x="1147242" y="907600"/>
                              </a:lnTo>
                              <a:lnTo>
                                <a:pt x="1152221" y="905557"/>
                              </a:lnTo>
                              <a:lnTo>
                                <a:pt x="1157654" y="904195"/>
                              </a:lnTo>
                              <a:lnTo>
                                <a:pt x="1163312" y="903514"/>
                              </a:lnTo>
                              <a:lnTo>
                                <a:pt x="1168971" y="903287"/>
                              </a:lnTo>
                              <a:close/>
                              <a:moveTo>
                                <a:pt x="1841899" y="450850"/>
                              </a:moveTo>
                              <a:lnTo>
                                <a:pt x="2191940" y="450850"/>
                              </a:lnTo>
                              <a:lnTo>
                                <a:pt x="2197604" y="451077"/>
                              </a:lnTo>
                              <a:lnTo>
                                <a:pt x="2203268" y="451985"/>
                              </a:lnTo>
                              <a:lnTo>
                                <a:pt x="2208706" y="453573"/>
                              </a:lnTo>
                              <a:lnTo>
                                <a:pt x="2213917" y="455388"/>
                              </a:lnTo>
                              <a:lnTo>
                                <a:pt x="2218674" y="457657"/>
                              </a:lnTo>
                              <a:lnTo>
                                <a:pt x="2223206" y="460380"/>
                              </a:lnTo>
                              <a:lnTo>
                                <a:pt x="2227510" y="463556"/>
                              </a:lnTo>
                              <a:lnTo>
                                <a:pt x="2231589" y="467186"/>
                              </a:lnTo>
                              <a:lnTo>
                                <a:pt x="2235214" y="471271"/>
                              </a:lnTo>
                              <a:lnTo>
                                <a:pt x="2238385" y="475582"/>
                              </a:lnTo>
                              <a:lnTo>
                                <a:pt x="2241104" y="480119"/>
                              </a:lnTo>
                              <a:lnTo>
                                <a:pt x="2243596" y="484884"/>
                              </a:lnTo>
                              <a:lnTo>
                                <a:pt x="2245636" y="490103"/>
                              </a:lnTo>
                              <a:lnTo>
                                <a:pt x="2246768" y="495548"/>
                              </a:lnTo>
                              <a:lnTo>
                                <a:pt x="2247675" y="501221"/>
                              </a:lnTo>
                              <a:lnTo>
                                <a:pt x="2247901" y="506893"/>
                              </a:lnTo>
                              <a:lnTo>
                                <a:pt x="2247901" y="1818568"/>
                              </a:lnTo>
                              <a:lnTo>
                                <a:pt x="2247675" y="1824468"/>
                              </a:lnTo>
                              <a:lnTo>
                                <a:pt x="2246768" y="1829913"/>
                              </a:lnTo>
                              <a:lnTo>
                                <a:pt x="2245636" y="1835358"/>
                              </a:lnTo>
                              <a:lnTo>
                                <a:pt x="2243596" y="1840577"/>
                              </a:lnTo>
                              <a:lnTo>
                                <a:pt x="2241104" y="1845342"/>
                              </a:lnTo>
                              <a:lnTo>
                                <a:pt x="2238385" y="1850107"/>
                              </a:lnTo>
                              <a:lnTo>
                                <a:pt x="2235214" y="1854418"/>
                              </a:lnTo>
                              <a:lnTo>
                                <a:pt x="2231589" y="1858275"/>
                              </a:lnTo>
                              <a:lnTo>
                                <a:pt x="2227510" y="1861905"/>
                              </a:lnTo>
                              <a:lnTo>
                                <a:pt x="2223206" y="1865309"/>
                              </a:lnTo>
                              <a:lnTo>
                                <a:pt x="2218674" y="1867804"/>
                              </a:lnTo>
                              <a:lnTo>
                                <a:pt x="2213917" y="1870527"/>
                              </a:lnTo>
                              <a:lnTo>
                                <a:pt x="2208706" y="1872115"/>
                              </a:lnTo>
                              <a:lnTo>
                                <a:pt x="2203268" y="1873477"/>
                              </a:lnTo>
                              <a:lnTo>
                                <a:pt x="2197604" y="1874611"/>
                              </a:lnTo>
                              <a:lnTo>
                                <a:pt x="2191940" y="1874838"/>
                              </a:lnTo>
                              <a:lnTo>
                                <a:pt x="1841899" y="1874838"/>
                              </a:lnTo>
                              <a:lnTo>
                                <a:pt x="1836235" y="1874611"/>
                              </a:lnTo>
                              <a:lnTo>
                                <a:pt x="1830798" y="1873477"/>
                              </a:lnTo>
                              <a:lnTo>
                                <a:pt x="1825360" y="1872115"/>
                              </a:lnTo>
                              <a:lnTo>
                                <a:pt x="1820149" y="1870527"/>
                              </a:lnTo>
                              <a:lnTo>
                                <a:pt x="1815165" y="1867804"/>
                              </a:lnTo>
                              <a:lnTo>
                                <a:pt x="1810633" y="1865309"/>
                              </a:lnTo>
                              <a:lnTo>
                                <a:pt x="1806329" y="1861905"/>
                              </a:lnTo>
                              <a:lnTo>
                                <a:pt x="1802477" y="1858275"/>
                              </a:lnTo>
                              <a:lnTo>
                                <a:pt x="1798852" y="1854418"/>
                              </a:lnTo>
                              <a:lnTo>
                                <a:pt x="1795454" y="1850107"/>
                              </a:lnTo>
                              <a:lnTo>
                                <a:pt x="1792508" y="1845342"/>
                              </a:lnTo>
                              <a:lnTo>
                                <a:pt x="1790243" y="1840577"/>
                              </a:lnTo>
                              <a:lnTo>
                                <a:pt x="1788430" y="1835358"/>
                              </a:lnTo>
                              <a:lnTo>
                                <a:pt x="1786844" y="1829913"/>
                              </a:lnTo>
                              <a:lnTo>
                                <a:pt x="1786165" y="1824468"/>
                              </a:lnTo>
                              <a:lnTo>
                                <a:pt x="1785938" y="1818568"/>
                              </a:lnTo>
                              <a:lnTo>
                                <a:pt x="1785938" y="506893"/>
                              </a:lnTo>
                              <a:lnTo>
                                <a:pt x="1786165" y="501221"/>
                              </a:lnTo>
                              <a:lnTo>
                                <a:pt x="1786844" y="495548"/>
                              </a:lnTo>
                              <a:lnTo>
                                <a:pt x="1788430" y="490103"/>
                              </a:lnTo>
                              <a:lnTo>
                                <a:pt x="1790243" y="484884"/>
                              </a:lnTo>
                              <a:lnTo>
                                <a:pt x="1792508" y="480119"/>
                              </a:lnTo>
                              <a:lnTo>
                                <a:pt x="1795454" y="475582"/>
                              </a:lnTo>
                              <a:lnTo>
                                <a:pt x="1798852" y="471271"/>
                              </a:lnTo>
                              <a:lnTo>
                                <a:pt x="1802477" y="467186"/>
                              </a:lnTo>
                              <a:lnTo>
                                <a:pt x="1806329" y="463556"/>
                              </a:lnTo>
                              <a:lnTo>
                                <a:pt x="1810633" y="460380"/>
                              </a:lnTo>
                              <a:lnTo>
                                <a:pt x="1815165" y="457657"/>
                              </a:lnTo>
                              <a:lnTo>
                                <a:pt x="1820149" y="455388"/>
                              </a:lnTo>
                              <a:lnTo>
                                <a:pt x="1825360" y="453573"/>
                              </a:lnTo>
                              <a:lnTo>
                                <a:pt x="1830798" y="451985"/>
                              </a:lnTo>
                              <a:lnTo>
                                <a:pt x="1836235" y="451077"/>
                              </a:lnTo>
                              <a:lnTo>
                                <a:pt x="1841899" y="450850"/>
                              </a:lnTo>
                              <a:close/>
                              <a:moveTo>
                                <a:pt x="1458752" y="38100"/>
                              </a:moveTo>
                              <a:lnTo>
                                <a:pt x="1461698" y="38100"/>
                              </a:lnTo>
                              <a:lnTo>
                                <a:pt x="1464870" y="38100"/>
                              </a:lnTo>
                              <a:lnTo>
                                <a:pt x="1468043" y="38327"/>
                              </a:lnTo>
                              <a:lnTo>
                                <a:pt x="1470989" y="38554"/>
                              </a:lnTo>
                              <a:lnTo>
                                <a:pt x="1473935" y="39235"/>
                              </a:lnTo>
                              <a:lnTo>
                                <a:pt x="1477107" y="40143"/>
                              </a:lnTo>
                              <a:lnTo>
                                <a:pt x="1479827" y="40825"/>
                              </a:lnTo>
                              <a:lnTo>
                                <a:pt x="1482773" y="42187"/>
                              </a:lnTo>
                              <a:lnTo>
                                <a:pt x="1485718" y="43322"/>
                              </a:lnTo>
                              <a:lnTo>
                                <a:pt x="1488438" y="44684"/>
                              </a:lnTo>
                              <a:lnTo>
                                <a:pt x="1491157" y="46500"/>
                              </a:lnTo>
                              <a:lnTo>
                                <a:pt x="1493876" y="48317"/>
                              </a:lnTo>
                              <a:lnTo>
                                <a:pt x="1496143" y="50133"/>
                              </a:lnTo>
                              <a:lnTo>
                                <a:pt x="1498409" y="52176"/>
                              </a:lnTo>
                              <a:lnTo>
                                <a:pt x="1500675" y="54447"/>
                              </a:lnTo>
                              <a:lnTo>
                                <a:pt x="1502714" y="56490"/>
                              </a:lnTo>
                              <a:lnTo>
                                <a:pt x="1504754" y="59214"/>
                              </a:lnTo>
                              <a:lnTo>
                                <a:pt x="1506567" y="61485"/>
                              </a:lnTo>
                              <a:lnTo>
                                <a:pt x="1508153" y="64436"/>
                              </a:lnTo>
                              <a:lnTo>
                                <a:pt x="1509739" y="66934"/>
                              </a:lnTo>
                              <a:lnTo>
                                <a:pt x="1511099" y="69658"/>
                              </a:lnTo>
                              <a:lnTo>
                                <a:pt x="1512005" y="72609"/>
                              </a:lnTo>
                              <a:lnTo>
                                <a:pt x="1513138" y="75334"/>
                              </a:lnTo>
                              <a:lnTo>
                                <a:pt x="1514045" y="78512"/>
                              </a:lnTo>
                              <a:lnTo>
                                <a:pt x="1514725" y="81691"/>
                              </a:lnTo>
                              <a:lnTo>
                                <a:pt x="1515178" y="84642"/>
                              </a:lnTo>
                              <a:lnTo>
                                <a:pt x="1515405" y="87821"/>
                              </a:lnTo>
                              <a:lnTo>
                                <a:pt x="1543051" y="488083"/>
                              </a:lnTo>
                              <a:lnTo>
                                <a:pt x="1543051" y="493305"/>
                              </a:lnTo>
                              <a:lnTo>
                                <a:pt x="1542371" y="498754"/>
                              </a:lnTo>
                              <a:lnTo>
                                <a:pt x="1541691" y="503976"/>
                              </a:lnTo>
                              <a:lnTo>
                                <a:pt x="1540105" y="509198"/>
                              </a:lnTo>
                              <a:lnTo>
                                <a:pt x="1538066" y="513965"/>
                              </a:lnTo>
                              <a:lnTo>
                                <a:pt x="1535800" y="518506"/>
                              </a:lnTo>
                              <a:lnTo>
                                <a:pt x="1532854" y="522820"/>
                              </a:lnTo>
                              <a:lnTo>
                                <a:pt x="1529908" y="526906"/>
                              </a:lnTo>
                              <a:lnTo>
                                <a:pt x="1526282" y="530539"/>
                              </a:lnTo>
                              <a:lnTo>
                                <a:pt x="1522429" y="533944"/>
                              </a:lnTo>
                              <a:lnTo>
                                <a:pt x="1518350" y="537123"/>
                              </a:lnTo>
                              <a:lnTo>
                                <a:pt x="1513592" y="539620"/>
                              </a:lnTo>
                              <a:lnTo>
                                <a:pt x="1509059" y="541663"/>
                              </a:lnTo>
                              <a:lnTo>
                                <a:pt x="1503847" y="543253"/>
                              </a:lnTo>
                              <a:lnTo>
                                <a:pt x="1498635" y="544615"/>
                              </a:lnTo>
                              <a:lnTo>
                                <a:pt x="1493197" y="545069"/>
                              </a:lnTo>
                              <a:lnTo>
                                <a:pt x="1488211" y="545296"/>
                              </a:lnTo>
                              <a:lnTo>
                                <a:pt x="1482999" y="544842"/>
                              </a:lnTo>
                              <a:lnTo>
                                <a:pt x="1478014" y="543934"/>
                              </a:lnTo>
                              <a:lnTo>
                                <a:pt x="1473481" y="542799"/>
                              </a:lnTo>
                              <a:lnTo>
                                <a:pt x="1469629" y="541437"/>
                              </a:lnTo>
                              <a:lnTo>
                                <a:pt x="1466003" y="539847"/>
                              </a:lnTo>
                              <a:lnTo>
                                <a:pt x="1462604" y="537804"/>
                              </a:lnTo>
                              <a:lnTo>
                                <a:pt x="1459205" y="535761"/>
                              </a:lnTo>
                              <a:lnTo>
                                <a:pt x="1456032" y="533490"/>
                              </a:lnTo>
                              <a:lnTo>
                                <a:pt x="1453086" y="530766"/>
                              </a:lnTo>
                              <a:lnTo>
                                <a:pt x="1450367" y="528041"/>
                              </a:lnTo>
                              <a:lnTo>
                                <a:pt x="1447874" y="525090"/>
                              </a:lnTo>
                              <a:lnTo>
                                <a:pt x="1445382" y="522139"/>
                              </a:lnTo>
                              <a:lnTo>
                                <a:pt x="1443342" y="518733"/>
                              </a:lnTo>
                              <a:lnTo>
                                <a:pt x="1441529" y="515100"/>
                              </a:lnTo>
                              <a:lnTo>
                                <a:pt x="1439943" y="511468"/>
                              </a:lnTo>
                              <a:lnTo>
                                <a:pt x="1438583" y="507608"/>
                              </a:lnTo>
                              <a:lnTo>
                                <a:pt x="1437677" y="503749"/>
                              </a:lnTo>
                              <a:lnTo>
                                <a:pt x="1436770" y="499662"/>
                              </a:lnTo>
                              <a:lnTo>
                                <a:pt x="1436317" y="495348"/>
                              </a:lnTo>
                              <a:lnTo>
                                <a:pt x="1419775" y="256735"/>
                              </a:lnTo>
                              <a:lnTo>
                                <a:pt x="1404592" y="280119"/>
                              </a:lnTo>
                              <a:lnTo>
                                <a:pt x="1396434" y="292606"/>
                              </a:lnTo>
                              <a:lnTo>
                                <a:pt x="1387596" y="304866"/>
                              </a:lnTo>
                              <a:lnTo>
                                <a:pt x="1378531" y="317580"/>
                              </a:lnTo>
                              <a:lnTo>
                                <a:pt x="1369014" y="330748"/>
                              </a:lnTo>
                              <a:lnTo>
                                <a:pt x="1359270" y="343916"/>
                              </a:lnTo>
                              <a:lnTo>
                                <a:pt x="1348845" y="357311"/>
                              </a:lnTo>
                              <a:lnTo>
                                <a:pt x="1338421" y="370933"/>
                              </a:lnTo>
                              <a:lnTo>
                                <a:pt x="1327317" y="384782"/>
                              </a:lnTo>
                              <a:lnTo>
                                <a:pt x="1315760" y="398632"/>
                              </a:lnTo>
                              <a:lnTo>
                                <a:pt x="1303750" y="412935"/>
                              </a:lnTo>
                              <a:lnTo>
                                <a:pt x="1291513" y="426784"/>
                              </a:lnTo>
                              <a:lnTo>
                                <a:pt x="1278823" y="441314"/>
                              </a:lnTo>
                              <a:lnTo>
                                <a:pt x="1265679" y="455390"/>
                              </a:lnTo>
                              <a:lnTo>
                                <a:pt x="1252082" y="469920"/>
                              </a:lnTo>
                              <a:lnTo>
                                <a:pt x="1233500" y="488991"/>
                              </a:lnTo>
                              <a:lnTo>
                                <a:pt x="1214465" y="507608"/>
                              </a:lnTo>
                              <a:lnTo>
                                <a:pt x="1195430" y="525998"/>
                              </a:lnTo>
                              <a:lnTo>
                                <a:pt x="1175715" y="543707"/>
                              </a:lnTo>
                              <a:lnTo>
                                <a:pt x="1156226" y="560961"/>
                              </a:lnTo>
                              <a:lnTo>
                                <a:pt x="1136058" y="577762"/>
                              </a:lnTo>
                              <a:lnTo>
                                <a:pt x="1115663" y="594336"/>
                              </a:lnTo>
                              <a:lnTo>
                                <a:pt x="1095041" y="610455"/>
                              </a:lnTo>
                              <a:lnTo>
                                <a:pt x="1074193" y="625893"/>
                              </a:lnTo>
                              <a:lnTo>
                                <a:pt x="1053118" y="641105"/>
                              </a:lnTo>
                              <a:lnTo>
                                <a:pt x="1031590" y="655408"/>
                              </a:lnTo>
                              <a:lnTo>
                                <a:pt x="1010062" y="669711"/>
                              </a:lnTo>
                              <a:lnTo>
                                <a:pt x="988081" y="683333"/>
                              </a:lnTo>
                              <a:lnTo>
                                <a:pt x="966099" y="696501"/>
                              </a:lnTo>
                              <a:lnTo>
                                <a:pt x="943891" y="709442"/>
                              </a:lnTo>
                              <a:lnTo>
                                <a:pt x="921004" y="721702"/>
                              </a:lnTo>
                              <a:lnTo>
                                <a:pt x="906954" y="729194"/>
                              </a:lnTo>
                              <a:lnTo>
                                <a:pt x="892451" y="736232"/>
                              </a:lnTo>
                              <a:lnTo>
                                <a:pt x="878174" y="743497"/>
                              </a:lnTo>
                              <a:lnTo>
                                <a:pt x="863671" y="750309"/>
                              </a:lnTo>
                              <a:lnTo>
                                <a:pt x="848941" y="756893"/>
                              </a:lnTo>
                              <a:lnTo>
                                <a:pt x="834212" y="763477"/>
                              </a:lnTo>
                              <a:lnTo>
                                <a:pt x="819482" y="769834"/>
                              </a:lnTo>
                              <a:lnTo>
                                <a:pt x="804526" y="775736"/>
                              </a:lnTo>
                              <a:lnTo>
                                <a:pt x="789569" y="781866"/>
                              </a:lnTo>
                              <a:lnTo>
                                <a:pt x="774613" y="787542"/>
                              </a:lnTo>
                              <a:lnTo>
                                <a:pt x="759430" y="793218"/>
                              </a:lnTo>
                              <a:lnTo>
                                <a:pt x="744247" y="798440"/>
                              </a:lnTo>
                              <a:lnTo>
                                <a:pt x="729064" y="803435"/>
                              </a:lnTo>
                              <a:lnTo>
                                <a:pt x="713655" y="808657"/>
                              </a:lnTo>
                              <a:lnTo>
                                <a:pt x="698472" y="813197"/>
                              </a:lnTo>
                              <a:lnTo>
                                <a:pt x="682609" y="817965"/>
                              </a:lnTo>
                              <a:lnTo>
                                <a:pt x="667199" y="822279"/>
                              </a:lnTo>
                              <a:lnTo>
                                <a:pt x="651563" y="826365"/>
                              </a:lnTo>
                              <a:lnTo>
                                <a:pt x="635701" y="830452"/>
                              </a:lnTo>
                              <a:lnTo>
                                <a:pt x="620064" y="834084"/>
                              </a:lnTo>
                              <a:lnTo>
                                <a:pt x="604202" y="837717"/>
                              </a:lnTo>
                              <a:lnTo>
                                <a:pt x="588112" y="841350"/>
                              </a:lnTo>
                              <a:lnTo>
                                <a:pt x="572249" y="844528"/>
                              </a:lnTo>
                              <a:lnTo>
                                <a:pt x="555933" y="847479"/>
                              </a:lnTo>
                              <a:lnTo>
                                <a:pt x="539618" y="850431"/>
                              </a:lnTo>
                              <a:lnTo>
                                <a:pt x="523528" y="852928"/>
                              </a:lnTo>
                              <a:lnTo>
                                <a:pt x="507212" y="855653"/>
                              </a:lnTo>
                              <a:lnTo>
                                <a:pt x="490896" y="857923"/>
                              </a:lnTo>
                              <a:lnTo>
                                <a:pt x="474353" y="859966"/>
                              </a:lnTo>
                              <a:lnTo>
                                <a:pt x="458037" y="861783"/>
                              </a:lnTo>
                              <a:lnTo>
                                <a:pt x="441268" y="863372"/>
                              </a:lnTo>
                              <a:lnTo>
                                <a:pt x="424726" y="864961"/>
                              </a:lnTo>
                              <a:lnTo>
                                <a:pt x="419287" y="865188"/>
                              </a:lnTo>
                              <a:lnTo>
                                <a:pt x="414075" y="864734"/>
                              </a:lnTo>
                              <a:lnTo>
                                <a:pt x="409089" y="863826"/>
                              </a:lnTo>
                              <a:lnTo>
                                <a:pt x="404104" y="862464"/>
                              </a:lnTo>
                              <a:lnTo>
                                <a:pt x="400252" y="861329"/>
                              </a:lnTo>
                              <a:lnTo>
                                <a:pt x="396626" y="859739"/>
                              </a:lnTo>
                              <a:lnTo>
                                <a:pt x="393227" y="857923"/>
                              </a:lnTo>
                              <a:lnTo>
                                <a:pt x="389827" y="855880"/>
                              </a:lnTo>
                              <a:lnTo>
                                <a:pt x="386882" y="853609"/>
                              </a:lnTo>
                              <a:lnTo>
                                <a:pt x="383936" y="850885"/>
                              </a:lnTo>
                              <a:lnTo>
                                <a:pt x="381216" y="848161"/>
                              </a:lnTo>
                              <a:lnTo>
                                <a:pt x="378497" y="845209"/>
                              </a:lnTo>
                              <a:lnTo>
                                <a:pt x="376231" y="842258"/>
                              </a:lnTo>
                              <a:lnTo>
                                <a:pt x="374191" y="838852"/>
                              </a:lnTo>
                              <a:lnTo>
                                <a:pt x="372378" y="835447"/>
                              </a:lnTo>
                              <a:lnTo>
                                <a:pt x="370566" y="831814"/>
                              </a:lnTo>
                              <a:lnTo>
                                <a:pt x="369206" y="827955"/>
                              </a:lnTo>
                              <a:lnTo>
                                <a:pt x="368299" y="824095"/>
                              </a:lnTo>
                              <a:lnTo>
                                <a:pt x="367620" y="820008"/>
                              </a:lnTo>
                              <a:lnTo>
                                <a:pt x="366940" y="815922"/>
                              </a:lnTo>
                              <a:lnTo>
                                <a:pt x="366713" y="810473"/>
                              </a:lnTo>
                              <a:lnTo>
                                <a:pt x="367167" y="805024"/>
                              </a:lnTo>
                              <a:lnTo>
                                <a:pt x="368073" y="799802"/>
                              </a:lnTo>
                              <a:lnTo>
                                <a:pt x="369206" y="795034"/>
                              </a:lnTo>
                              <a:lnTo>
                                <a:pt x="371472" y="790040"/>
                              </a:lnTo>
                              <a:lnTo>
                                <a:pt x="373738" y="785272"/>
                              </a:lnTo>
                              <a:lnTo>
                                <a:pt x="376231" y="780958"/>
                              </a:lnTo>
                              <a:lnTo>
                                <a:pt x="379403" y="776872"/>
                              </a:lnTo>
                              <a:lnTo>
                                <a:pt x="383029" y="773239"/>
                              </a:lnTo>
                              <a:lnTo>
                                <a:pt x="386882" y="769607"/>
                              </a:lnTo>
                              <a:lnTo>
                                <a:pt x="390961" y="766882"/>
                              </a:lnTo>
                              <a:lnTo>
                                <a:pt x="395266" y="763931"/>
                              </a:lnTo>
                              <a:lnTo>
                                <a:pt x="400252" y="761887"/>
                              </a:lnTo>
                              <a:lnTo>
                                <a:pt x="405237" y="760071"/>
                              </a:lnTo>
                              <a:lnTo>
                                <a:pt x="410222" y="758709"/>
                              </a:lnTo>
                              <a:lnTo>
                                <a:pt x="415661" y="758255"/>
                              </a:lnTo>
                              <a:lnTo>
                                <a:pt x="431071" y="756666"/>
                              </a:lnTo>
                              <a:lnTo>
                                <a:pt x="446027" y="755076"/>
                              </a:lnTo>
                              <a:lnTo>
                                <a:pt x="461210" y="753714"/>
                              </a:lnTo>
                              <a:lnTo>
                                <a:pt x="476166" y="751898"/>
                              </a:lnTo>
                              <a:lnTo>
                                <a:pt x="491123" y="749854"/>
                              </a:lnTo>
                              <a:lnTo>
                                <a:pt x="506079" y="747357"/>
                              </a:lnTo>
                              <a:lnTo>
                                <a:pt x="521035" y="745087"/>
                              </a:lnTo>
                              <a:lnTo>
                                <a:pt x="535765" y="742589"/>
                              </a:lnTo>
                              <a:lnTo>
                                <a:pt x="550495" y="739638"/>
                              </a:lnTo>
                              <a:lnTo>
                                <a:pt x="565224" y="736913"/>
                              </a:lnTo>
                              <a:lnTo>
                                <a:pt x="579728" y="733735"/>
                              </a:lnTo>
                              <a:lnTo>
                                <a:pt x="594231" y="730329"/>
                              </a:lnTo>
                              <a:lnTo>
                                <a:pt x="608734" y="726697"/>
                              </a:lnTo>
                              <a:lnTo>
                                <a:pt x="623010" y="723064"/>
                              </a:lnTo>
                              <a:lnTo>
                                <a:pt x="637287" y="719432"/>
                              </a:lnTo>
                              <a:lnTo>
                                <a:pt x="651563" y="715345"/>
                              </a:lnTo>
                              <a:lnTo>
                                <a:pt x="665613" y="711259"/>
                              </a:lnTo>
                              <a:lnTo>
                                <a:pt x="679890" y="706945"/>
                              </a:lnTo>
                              <a:lnTo>
                                <a:pt x="693713" y="702404"/>
                              </a:lnTo>
                              <a:lnTo>
                                <a:pt x="707763" y="697864"/>
                              </a:lnTo>
                              <a:lnTo>
                                <a:pt x="721586" y="692869"/>
                              </a:lnTo>
                              <a:lnTo>
                                <a:pt x="735183" y="687874"/>
                              </a:lnTo>
                              <a:lnTo>
                                <a:pt x="749233" y="682652"/>
                              </a:lnTo>
                              <a:lnTo>
                                <a:pt x="762603" y="677430"/>
                              </a:lnTo>
                              <a:lnTo>
                                <a:pt x="776199" y="671755"/>
                              </a:lnTo>
                              <a:lnTo>
                                <a:pt x="789569" y="666079"/>
                              </a:lnTo>
                              <a:lnTo>
                                <a:pt x="803166" y="660176"/>
                              </a:lnTo>
                              <a:lnTo>
                                <a:pt x="816536" y="654273"/>
                              </a:lnTo>
                              <a:lnTo>
                                <a:pt x="829679" y="648143"/>
                              </a:lnTo>
                              <a:lnTo>
                                <a:pt x="842823" y="641559"/>
                              </a:lnTo>
                              <a:lnTo>
                                <a:pt x="855966" y="634975"/>
                              </a:lnTo>
                              <a:lnTo>
                                <a:pt x="868883" y="628164"/>
                              </a:lnTo>
                              <a:lnTo>
                                <a:pt x="889505" y="617039"/>
                              </a:lnTo>
                              <a:lnTo>
                                <a:pt x="910126" y="605460"/>
                              </a:lnTo>
                              <a:lnTo>
                                <a:pt x="930068" y="593655"/>
                              </a:lnTo>
                              <a:lnTo>
                                <a:pt x="950237" y="580941"/>
                              </a:lnTo>
                              <a:lnTo>
                                <a:pt x="970178" y="568000"/>
                              </a:lnTo>
                              <a:lnTo>
                                <a:pt x="989667" y="554832"/>
                              </a:lnTo>
                              <a:lnTo>
                                <a:pt x="1008929" y="540982"/>
                              </a:lnTo>
                              <a:lnTo>
                                <a:pt x="1027964" y="526906"/>
                              </a:lnTo>
                              <a:lnTo>
                                <a:pt x="1046773" y="512149"/>
                              </a:lnTo>
                              <a:lnTo>
                                <a:pt x="1065355" y="497165"/>
                              </a:lnTo>
                              <a:lnTo>
                                <a:pt x="1083937" y="481726"/>
                              </a:lnTo>
                              <a:lnTo>
                                <a:pt x="1102066" y="466061"/>
                              </a:lnTo>
                              <a:lnTo>
                                <a:pt x="1119742" y="449714"/>
                              </a:lnTo>
                              <a:lnTo>
                                <a:pt x="1137644" y="433141"/>
                              </a:lnTo>
                              <a:lnTo>
                                <a:pt x="1154866" y="416113"/>
                              </a:lnTo>
                              <a:lnTo>
                                <a:pt x="1171862" y="398859"/>
                              </a:lnTo>
                              <a:lnTo>
                                <a:pt x="1184779" y="385236"/>
                              </a:lnTo>
                              <a:lnTo>
                                <a:pt x="1197469" y="371841"/>
                              </a:lnTo>
                              <a:lnTo>
                                <a:pt x="1209480" y="358219"/>
                              </a:lnTo>
                              <a:lnTo>
                                <a:pt x="1221037" y="344597"/>
                              </a:lnTo>
                              <a:lnTo>
                                <a:pt x="1232367" y="331429"/>
                              </a:lnTo>
                              <a:lnTo>
                                <a:pt x="1243245" y="318261"/>
                              </a:lnTo>
                              <a:lnTo>
                                <a:pt x="1253895" y="305093"/>
                              </a:lnTo>
                              <a:lnTo>
                                <a:pt x="1263866" y="292606"/>
                              </a:lnTo>
                              <a:lnTo>
                                <a:pt x="1273384" y="279665"/>
                              </a:lnTo>
                              <a:lnTo>
                                <a:pt x="1282675" y="267178"/>
                              </a:lnTo>
                              <a:lnTo>
                                <a:pt x="1291739" y="255145"/>
                              </a:lnTo>
                              <a:lnTo>
                                <a:pt x="1300124" y="242886"/>
                              </a:lnTo>
                              <a:lnTo>
                                <a:pt x="1308282" y="231307"/>
                              </a:lnTo>
                              <a:lnTo>
                                <a:pt x="1316213" y="219728"/>
                              </a:lnTo>
                              <a:lnTo>
                                <a:pt x="1330263" y="197706"/>
                              </a:lnTo>
                              <a:lnTo>
                                <a:pt x="1107958" y="281027"/>
                              </a:lnTo>
                              <a:lnTo>
                                <a:pt x="1102746" y="282390"/>
                              </a:lnTo>
                              <a:lnTo>
                                <a:pt x="1097534" y="283525"/>
                              </a:lnTo>
                              <a:lnTo>
                                <a:pt x="1092322" y="283979"/>
                              </a:lnTo>
                              <a:lnTo>
                                <a:pt x="1087110" y="283979"/>
                              </a:lnTo>
                              <a:lnTo>
                                <a:pt x="1081898" y="283752"/>
                              </a:lnTo>
                              <a:lnTo>
                                <a:pt x="1076686" y="282844"/>
                              </a:lnTo>
                              <a:lnTo>
                                <a:pt x="1071927" y="281255"/>
                              </a:lnTo>
                              <a:lnTo>
                                <a:pt x="1067168" y="279438"/>
                              </a:lnTo>
                              <a:lnTo>
                                <a:pt x="1062636" y="277168"/>
                              </a:lnTo>
                              <a:lnTo>
                                <a:pt x="1058103" y="274216"/>
                              </a:lnTo>
                              <a:lnTo>
                                <a:pt x="1054251" y="270811"/>
                              </a:lnTo>
                              <a:lnTo>
                                <a:pt x="1050399" y="267178"/>
                              </a:lnTo>
                              <a:lnTo>
                                <a:pt x="1047226" y="263319"/>
                              </a:lnTo>
                              <a:lnTo>
                                <a:pt x="1044054" y="259005"/>
                              </a:lnTo>
                              <a:lnTo>
                                <a:pt x="1041561" y="254237"/>
                              </a:lnTo>
                              <a:lnTo>
                                <a:pt x="1039295" y="249470"/>
                              </a:lnTo>
                              <a:lnTo>
                                <a:pt x="1037482" y="244021"/>
                              </a:lnTo>
                              <a:lnTo>
                                <a:pt x="1036575" y="238799"/>
                              </a:lnTo>
                              <a:lnTo>
                                <a:pt x="1036122" y="233350"/>
                              </a:lnTo>
                              <a:lnTo>
                                <a:pt x="1036122" y="228355"/>
                              </a:lnTo>
                              <a:lnTo>
                                <a:pt x="1036349" y="223134"/>
                              </a:lnTo>
                              <a:lnTo>
                                <a:pt x="1037255" y="218139"/>
                              </a:lnTo>
                              <a:lnTo>
                                <a:pt x="1038841" y="213144"/>
                              </a:lnTo>
                              <a:lnTo>
                                <a:pt x="1040654" y="208376"/>
                              </a:lnTo>
                              <a:lnTo>
                                <a:pt x="1042920" y="203836"/>
                              </a:lnTo>
                              <a:lnTo>
                                <a:pt x="1045866" y="199295"/>
                              </a:lnTo>
                              <a:lnTo>
                                <a:pt x="1049266" y="195435"/>
                              </a:lnTo>
                              <a:lnTo>
                                <a:pt x="1052891" y="191576"/>
                              </a:lnTo>
                              <a:lnTo>
                                <a:pt x="1056744" y="188170"/>
                              </a:lnTo>
                              <a:lnTo>
                                <a:pt x="1061049" y="185219"/>
                              </a:lnTo>
                              <a:lnTo>
                                <a:pt x="1065582" y="182494"/>
                              </a:lnTo>
                              <a:lnTo>
                                <a:pt x="1070567" y="180451"/>
                              </a:lnTo>
                              <a:lnTo>
                                <a:pt x="1443569" y="41279"/>
                              </a:lnTo>
                              <a:lnTo>
                                <a:pt x="1446288" y="40370"/>
                              </a:lnTo>
                              <a:lnTo>
                                <a:pt x="1449461" y="39462"/>
                              </a:lnTo>
                              <a:lnTo>
                                <a:pt x="1452633" y="38781"/>
                              </a:lnTo>
                              <a:lnTo>
                                <a:pt x="1455579" y="38327"/>
                              </a:lnTo>
                              <a:lnTo>
                                <a:pt x="1458752" y="38100"/>
                              </a:lnTo>
                              <a:close/>
                              <a:moveTo>
                                <a:pt x="102528" y="0"/>
                              </a:moveTo>
                              <a:lnTo>
                                <a:pt x="107971" y="454"/>
                              </a:lnTo>
                              <a:lnTo>
                                <a:pt x="113189" y="681"/>
                              </a:lnTo>
                              <a:lnTo>
                                <a:pt x="118406" y="1361"/>
                              </a:lnTo>
                              <a:lnTo>
                                <a:pt x="123169" y="2268"/>
                              </a:lnTo>
                              <a:lnTo>
                                <a:pt x="128386" y="3403"/>
                              </a:lnTo>
                              <a:lnTo>
                                <a:pt x="133376" y="4764"/>
                              </a:lnTo>
                              <a:lnTo>
                                <a:pt x="137913" y="6578"/>
                              </a:lnTo>
                              <a:lnTo>
                                <a:pt x="142450" y="8393"/>
                              </a:lnTo>
                              <a:lnTo>
                                <a:pt x="147213" y="10434"/>
                              </a:lnTo>
                              <a:lnTo>
                                <a:pt x="151523" y="12476"/>
                              </a:lnTo>
                              <a:lnTo>
                                <a:pt x="156059" y="14971"/>
                              </a:lnTo>
                              <a:lnTo>
                                <a:pt x="160143" y="17693"/>
                              </a:lnTo>
                              <a:lnTo>
                                <a:pt x="164225" y="20642"/>
                              </a:lnTo>
                              <a:lnTo>
                                <a:pt x="168082" y="23590"/>
                              </a:lnTo>
                              <a:lnTo>
                                <a:pt x="171711" y="26993"/>
                              </a:lnTo>
                              <a:lnTo>
                                <a:pt x="175340" y="30169"/>
                              </a:lnTo>
                              <a:lnTo>
                                <a:pt x="178743" y="33798"/>
                              </a:lnTo>
                              <a:lnTo>
                                <a:pt x="181918" y="37427"/>
                              </a:lnTo>
                              <a:lnTo>
                                <a:pt x="185094" y="41510"/>
                              </a:lnTo>
                              <a:lnTo>
                                <a:pt x="188043" y="45593"/>
                              </a:lnTo>
                              <a:lnTo>
                                <a:pt x="190538" y="49676"/>
                              </a:lnTo>
                              <a:lnTo>
                                <a:pt x="193033" y="53986"/>
                              </a:lnTo>
                              <a:lnTo>
                                <a:pt x="195074" y="58296"/>
                              </a:lnTo>
                              <a:lnTo>
                                <a:pt x="197343" y="63059"/>
                              </a:lnTo>
                              <a:lnTo>
                                <a:pt x="199157" y="67596"/>
                              </a:lnTo>
                              <a:lnTo>
                                <a:pt x="200745" y="72359"/>
                              </a:lnTo>
                              <a:lnTo>
                                <a:pt x="202106" y="77122"/>
                              </a:lnTo>
                              <a:lnTo>
                                <a:pt x="203467" y="82340"/>
                              </a:lnTo>
                              <a:lnTo>
                                <a:pt x="204148" y="87330"/>
                              </a:lnTo>
                              <a:lnTo>
                                <a:pt x="205055" y="92320"/>
                              </a:lnTo>
                              <a:lnTo>
                                <a:pt x="205282" y="97537"/>
                              </a:lnTo>
                              <a:lnTo>
                                <a:pt x="205509" y="102981"/>
                              </a:lnTo>
                              <a:lnTo>
                                <a:pt x="205509" y="2092965"/>
                              </a:lnTo>
                              <a:lnTo>
                                <a:pt x="2195719" y="2092965"/>
                              </a:lnTo>
                              <a:lnTo>
                                <a:pt x="2201163" y="2093192"/>
                              </a:lnTo>
                              <a:lnTo>
                                <a:pt x="2206380" y="2093419"/>
                              </a:lnTo>
                              <a:lnTo>
                                <a:pt x="2211597" y="2094326"/>
                              </a:lnTo>
                              <a:lnTo>
                                <a:pt x="2216587" y="2095233"/>
                              </a:lnTo>
                              <a:lnTo>
                                <a:pt x="2221578" y="2096367"/>
                              </a:lnTo>
                              <a:lnTo>
                                <a:pt x="2226568" y="2097501"/>
                              </a:lnTo>
                              <a:lnTo>
                                <a:pt x="2231105" y="2099316"/>
                              </a:lnTo>
                              <a:lnTo>
                                <a:pt x="2235868" y="2101131"/>
                              </a:lnTo>
                              <a:lnTo>
                                <a:pt x="2240405" y="2103172"/>
                              </a:lnTo>
                              <a:lnTo>
                                <a:pt x="2244714" y="2105667"/>
                              </a:lnTo>
                              <a:lnTo>
                                <a:pt x="2249251" y="2107936"/>
                              </a:lnTo>
                              <a:lnTo>
                                <a:pt x="2253334" y="2110658"/>
                              </a:lnTo>
                              <a:lnTo>
                                <a:pt x="2257417" y="2113606"/>
                              </a:lnTo>
                              <a:lnTo>
                                <a:pt x="2261273" y="2116328"/>
                              </a:lnTo>
                              <a:lnTo>
                                <a:pt x="2264902" y="2119731"/>
                              </a:lnTo>
                              <a:lnTo>
                                <a:pt x="2268532" y="2123133"/>
                              </a:lnTo>
                              <a:lnTo>
                                <a:pt x="2271934" y="2126763"/>
                              </a:lnTo>
                              <a:lnTo>
                                <a:pt x="2275337" y="2130619"/>
                              </a:lnTo>
                              <a:lnTo>
                                <a:pt x="2278285" y="2134475"/>
                              </a:lnTo>
                              <a:lnTo>
                                <a:pt x="2281234" y="2138331"/>
                              </a:lnTo>
                              <a:lnTo>
                                <a:pt x="2283729" y="2142414"/>
                              </a:lnTo>
                              <a:lnTo>
                                <a:pt x="2286224" y="2146724"/>
                              </a:lnTo>
                              <a:lnTo>
                                <a:pt x="2288720" y="2151260"/>
                              </a:lnTo>
                              <a:lnTo>
                                <a:pt x="2290761" y="2155797"/>
                              </a:lnTo>
                              <a:lnTo>
                                <a:pt x="2292576" y="2160560"/>
                              </a:lnTo>
                              <a:lnTo>
                                <a:pt x="2294164" y="2165324"/>
                              </a:lnTo>
                              <a:lnTo>
                                <a:pt x="2295298" y="2170087"/>
                              </a:lnTo>
                              <a:lnTo>
                                <a:pt x="2296659" y="2175304"/>
                              </a:lnTo>
                              <a:lnTo>
                                <a:pt x="2297339" y="2180068"/>
                              </a:lnTo>
                              <a:lnTo>
                                <a:pt x="2298246" y="2185285"/>
                              </a:lnTo>
                              <a:lnTo>
                                <a:pt x="2298473" y="2190729"/>
                              </a:lnTo>
                              <a:lnTo>
                                <a:pt x="2298700" y="2195946"/>
                              </a:lnTo>
                              <a:lnTo>
                                <a:pt x="2298473" y="2201163"/>
                              </a:lnTo>
                              <a:lnTo>
                                <a:pt x="2298246" y="2206380"/>
                              </a:lnTo>
                              <a:lnTo>
                                <a:pt x="2297339" y="2211597"/>
                              </a:lnTo>
                              <a:lnTo>
                                <a:pt x="2296659" y="2216361"/>
                              </a:lnTo>
                              <a:lnTo>
                                <a:pt x="2295298" y="2221578"/>
                              </a:lnTo>
                              <a:lnTo>
                                <a:pt x="2294164" y="2226568"/>
                              </a:lnTo>
                              <a:lnTo>
                                <a:pt x="2292576" y="2231105"/>
                              </a:lnTo>
                              <a:lnTo>
                                <a:pt x="2290761" y="2235868"/>
                              </a:lnTo>
                              <a:lnTo>
                                <a:pt x="2288720" y="2240405"/>
                              </a:lnTo>
                              <a:lnTo>
                                <a:pt x="2286224" y="2244941"/>
                              </a:lnTo>
                              <a:lnTo>
                                <a:pt x="2283729" y="2249251"/>
                              </a:lnTo>
                              <a:lnTo>
                                <a:pt x="2281234" y="2253334"/>
                              </a:lnTo>
                              <a:lnTo>
                                <a:pt x="2278285" y="2257417"/>
                              </a:lnTo>
                              <a:lnTo>
                                <a:pt x="2275337" y="2261273"/>
                              </a:lnTo>
                              <a:lnTo>
                                <a:pt x="2271934" y="2264902"/>
                              </a:lnTo>
                              <a:lnTo>
                                <a:pt x="2268532" y="2268532"/>
                              </a:lnTo>
                              <a:lnTo>
                                <a:pt x="2264902" y="2271934"/>
                              </a:lnTo>
                              <a:lnTo>
                                <a:pt x="2261273" y="2275337"/>
                              </a:lnTo>
                              <a:lnTo>
                                <a:pt x="2257417" y="2278059"/>
                              </a:lnTo>
                              <a:lnTo>
                                <a:pt x="2253334" y="2281234"/>
                              </a:lnTo>
                              <a:lnTo>
                                <a:pt x="2249251" y="2283729"/>
                              </a:lnTo>
                              <a:lnTo>
                                <a:pt x="2244714" y="2286451"/>
                              </a:lnTo>
                              <a:lnTo>
                                <a:pt x="2240405" y="2288493"/>
                              </a:lnTo>
                              <a:lnTo>
                                <a:pt x="2235868" y="2290534"/>
                              </a:lnTo>
                              <a:lnTo>
                                <a:pt x="2231105" y="2292349"/>
                              </a:lnTo>
                              <a:lnTo>
                                <a:pt x="2226568" y="2294164"/>
                              </a:lnTo>
                              <a:lnTo>
                                <a:pt x="2221578" y="2295298"/>
                              </a:lnTo>
                              <a:lnTo>
                                <a:pt x="2216587" y="2296659"/>
                              </a:lnTo>
                              <a:lnTo>
                                <a:pt x="2211597" y="2297566"/>
                              </a:lnTo>
                              <a:lnTo>
                                <a:pt x="2206380" y="2298246"/>
                              </a:lnTo>
                              <a:lnTo>
                                <a:pt x="2201163" y="2298473"/>
                              </a:lnTo>
                              <a:lnTo>
                                <a:pt x="2195719" y="2298700"/>
                              </a:lnTo>
                              <a:lnTo>
                                <a:pt x="102528" y="2298700"/>
                              </a:lnTo>
                              <a:lnTo>
                                <a:pt x="97310" y="2298473"/>
                              </a:lnTo>
                              <a:lnTo>
                                <a:pt x="92093" y="2298246"/>
                              </a:lnTo>
                              <a:lnTo>
                                <a:pt x="86876" y="2297566"/>
                              </a:lnTo>
                              <a:lnTo>
                                <a:pt x="81886" y="2296659"/>
                              </a:lnTo>
                              <a:lnTo>
                                <a:pt x="77122" y="2295298"/>
                              </a:lnTo>
                              <a:lnTo>
                                <a:pt x="72132" y="2294164"/>
                              </a:lnTo>
                              <a:lnTo>
                                <a:pt x="67142" y="2292349"/>
                              </a:lnTo>
                              <a:lnTo>
                                <a:pt x="62605" y="2290534"/>
                              </a:lnTo>
                              <a:lnTo>
                                <a:pt x="57842" y="2288493"/>
                              </a:lnTo>
                              <a:lnTo>
                                <a:pt x="53532" y="2286451"/>
                              </a:lnTo>
                              <a:lnTo>
                                <a:pt x="49449" y="2283729"/>
                              </a:lnTo>
                              <a:lnTo>
                                <a:pt x="45139" y="2281234"/>
                              </a:lnTo>
                              <a:lnTo>
                                <a:pt x="41283" y="2278059"/>
                              </a:lnTo>
                              <a:lnTo>
                                <a:pt x="37200" y="2275337"/>
                              </a:lnTo>
                              <a:lnTo>
                                <a:pt x="33344" y="2271934"/>
                              </a:lnTo>
                              <a:lnTo>
                                <a:pt x="29715" y="2268532"/>
                              </a:lnTo>
                              <a:lnTo>
                                <a:pt x="26539" y="2264902"/>
                              </a:lnTo>
                              <a:lnTo>
                                <a:pt x="23364" y="2261273"/>
                              </a:lnTo>
                              <a:lnTo>
                                <a:pt x="20188" y="2257417"/>
                              </a:lnTo>
                              <a:lnTo>
                                <a:pt x="17466" y="2253334"/>
                              </a:lnTo>
                              <a:lnTo>
                                <a:pt x="14517" y="2249251"/>
                              </a:lnTo>
                              <a:lnTo>
                                <a:pt x="12249" y="2244941"/>
                              </a:lnTo>
                              <a:lnTo>
                                <a:pt x="9981" y="2240405"/>
                              </a:lnTo>
                              <a:lnTo>
                                <a:pt x="7939" y="2235868"/>
                              </a:lnTo>
                              <a:lnTo>
                                <a:pt x="6125" y="2231105"/>
                              </a:lnTo>
                              <a:lnTo>
                                <a:pt x="4537" y="2226568"/>
                              </a:lnTo>
                              <a:lnTo>
                                <a:pt x="2949" y="2221578"/>
                              </a:lnTo>
                              <a:lnTo>
                                <a:pt x="2042" y="2216361"/>
                              </a:lnTo>
                              <a:lnTo>
                                <a:pt x="907" y="2211597"/>
                              </a:lnTo>
                              <a:lnTo>
                                <a:pt x="454" y="2206380"/>
                              </a:lnTo>
                              <a:lnTo>
                                <a:pt x="0" y="2201163"/>
                              </a:lnTo>
                              <a:lnTo>
                                <a:pt x="0" y="2195946"/>
                              </a:lnTo>
                              <a:lnTo>
                                <a:pt x="0" y="102981"/>
                              </a:lnTo>
                              <a:lnTo>
                                <a:pt x="0" y="97537"/>
                              </a:lnTo>
                              <a:lnTo>
                                <a:pt x="454" y="92320"/>
                              </a:lnTo>
                              <a:lnTo>
                                <a:pt x="907" y="87330"/>
                              </a:lnTo>
                              <a:lnTo>
                                <a:pt x="2042" y="82340"/>
                              </a:lnTo>
                              <a:lnTo>
                                <a:pt x="2949" y="77122"/>
                              </a:lnTo>
                              <a:lnTo>
                                <a:pt x="4537" y="72359"/>
                              </a:lnTo>
                              <a:lnTo>
                                <a:pt x="6125" y="67596"/>
                              </a:lnTo>
                              <a:lnTo>
                                <a:pt x="7939" y="63059"/>
                              </a:lnTo>
                              <a:lnTo>
                                <a:pt x="9981" y="58296"/>
                              </a:lnTo>
                              <a:lnTo>
                                <a:pt x="12249" y="53986"/>
                              </a:lnTo>
                              <a:lnTo>
                                <a:pt x="14517" y="49676"/>
                              </a:lnTo>
                              <a:lnTo>
                                <a:pt x="17466" y="45593"/>
                              </a:lnTo>
                              <a:lnTo>
                                <a:pt x="20188" y="41510"/>
                              </a:lnTo>
                              <a:lnTo>
                                <a:pt x="23364" y="37427"/>
                              </a:lnTo>
                              <a:lnTo>
                                <a:pt x="26539" y="33798"/>
                              </a:lnTo>
                              <a:lnTo>
                                <a:pt x="29715" y="30169"/>
                              </a:lnTo>
                              <a:lnTo>
                                <a:pt x="33344" y="26993"/>
                              </a:lnTo>
                              <a:lnTo>
                                <a:pt x="37200" y="23590"/>
                              </a:lnTo>
                              <a:lnTo>
                                <a:pt x="41283" y="20642"/>
                              </a:lnTo>
                              <a:lnTo>
                                <a:pt x="45139" y="17693"/>
                              </a:lnTo>
                              <a:lnTo>
                                <a:pt x="49449" y="14971"/>
                              </a:lnTo>
                              <a:lnTo>
                                <a:pt x="53532" y="12476"/>
                              </a:lnTo>
                              <a:lnTo>
                                <a:pt x="57842" y="10434"/>
                              </a:lnTo>
                              <a:lnTo>
                                <a:pt x="62605" y="8393"/>
                              </a:lnTo>
                              <a:lnTo>
                                <a:pt x="67142" y="6578"/>
                              </a:lnTo>
                              <a:lnTo>
                                <a:pt x="72132" y="4764"/>
                              </a:lnTo>
                              <a:lnTo>
                                <a:pt x="77122" y="3403"/>
                              </a:lnTo>
                              <a:lnTo>
                                <a:pt x="81886" y="2268"/>
                              </a:lnTo>
                              <a:lnTo>
                                <a:pt x="86876" y="1361"/>
                              </a:lnTo>
                              <a:lnTo>
                                <a:pt x="92093" y="681"/>
                              </a:lnTo>
                              <a:lnTo>
                                <a:pt x="97310" y="454"/>
                              </a:lnTo>
                              <a:lnTo>
                                <a:pt x="102528" y="0"/>
                              </a:lnTo>
                              <a:close/>
                            </a:path>
                          </a:pathLst>
                        </a:custGeom>
                        <a:solidFill>
                          <a:sysClr val="window" lastClr="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4" style="width:13.05pt;height:13.05pt;margin-top:195.7pt;margin-left:-41.45pt;mso-wrap-distance-bottom:0;mso-wrap-distance-left:9pt;mso-wrap-distance-right:9pt;mso-wrap-distance-top:0;mso-wrap-style:square;position:absolute;visibility:visible;v-text-anchor:middle;z-index:251702272" coordsize="2298700,2298700" path="m494084,1279525l844179,1279525l849841,1279752l855502,1280660l860710,1282023l865692,1283839l870674,1286109l875203,1289061l879732,1292467l883582,1295872l887205,1299959l890602,1304273l893320,1308814l895584,1313809l897396,1319031l898981,1324480l899660,1329702l900113,1335378l900113,1818531l899660,1824434l898981,1829883l897396,1835332l895584,1840554l893320,1845322l890602,1850090l887205,1854404l883582,1858264l879732,1861897l875203,1865302l870674,1867800l865692,1870524l860710,1872114l855502,1873476l849841,1874611l844179,1874838l494084,1874838l488423,1874611l482761,1873476l477326,1872114l472571,1870524l467589,1867800l463060,1865302l458531,1861897l454455,1858264l450831,1854404l447661,1850090l444944,1845322l442679,1840554l440868,1835332l439282,1829883l438603,1824434l438150,1818531l438150,1335378l438603,1329702l439282,1324480l440868,1319031l442679,1313809l444944,1308814l447661,1304273l450831,1299959l454455,1295872l458531,1292467l463060,1289061l467589,1286109l472571,1283839l477326,1282023l482761,1280660l488423,1279752l494084,1279525xm1168971,903287l1518668,903287l1524553,903514l1529985,904195l1535418,905557l1540624,907600l1545377,909870l1550130,912821l1554430,915999l1558278,919404l1561900,923717l1565295,927803l1567784,932343l1570274,937337l1572085,942558l1573443,948006l1574575,953681l1574801,959355l1574801,1818542l1574575,1824444l1573443,1829892l1572085,1835340l1570274,1840560l1567784,1845327l1565295,1850094l1561900,1854407l1558278,1858266l1554430,1861898l1550130,1865303l1545377,1867800l1540624,1870524l1535418,1872113l1529985,1873475l1524553,1874610l1518668,1874837l1168971,1874837l1163312,1874610l1157654,1873475l1152221,1872113l1147242,1870524l1142262,1867800l1137736,1865303l1133435,1861898l1129361,1858266l1125740,1854407l1122797,1850094l1119855,1845327l1117365,1840560l1115554,1835340l1114196,1829892l1113291,1824444l1112838,1818542l1112838,959355l1113291,953681l1114196,948006l1115554,942558l1117365,937337l1119855,932343l1122797,927803l1125740,923717l1129361,919404l1133435,915999l1137736,912821l1142262,909870l1147242,907600l1152221,905557l1157654,904195l1163312,903514l1168971,903287xm1841899,450850l2191940,450850l2197604,451077l2203268,451985l2208706,453573l2213917,455388l2218674,457657l2223206,460380l2227510,463556l2231589,467186l2235214,471271l2238385,475582l2241104,480119l2243596,484884l2245636,490103l2246768,495548l2247675,501221l2247901,506893l2247901,1818568l2247675,1824468l2246768,1829913l2245636,1835358l2243596,1840577l2241104,1845342l2238385,1850107l2235214,1854418l2231589,1858275l2227510,1861905l2223206,1865309l2218674,1867804l2213917,1870527l2208706,1872115l2203268,1873477l2197604,1874611l2191940,1874838l1841899,1874838l1836235,1874611l1830798,1873477l1825360,1872115l1820149,1870527l1815165,1867804l1810633,1865309l1806329,1861905l1802477,1858275l1798852,1854418l1795454,1850107l1792508,1845342l1790243,1840577l1788430,1835358l1786844,1829913l1786165,1824468l1785938,1818568l1785938,506893l1786165,501221l1786844,495548l1788430,490103l1790243,484884l1792508,480119l1795454,475582l1798852,471271l1802477,467186l1806329,463556l1810633,460380l1815165,457657l1820149,455388l1825360,453573l1830798,451985l1836235,451077l1841899,450850xm1458752,38100l1461698,38100l1464870,38100l1468043,38327l1470989,38554l1473935,39235l1477107,40143l1479827,40825l1482773,42187l1485718,43322l1488438,44684l1491157,46500l1493876,48317l1496143,50133l1498409,52176l1500675,54447l1502714,56490l1504754,59214l1506567,61485l1508153,64436l1509739,66934l1511099,69658l1512005,72609l1513138,75334l1514045,78512l1514725,81691l1515178,84642l1515405,87821l1543051,488083l1543051,493305l1542371,498754l1541691,503976l1540105,509198l1538066,513965l1535800,518506l1532854,522820l1529908,526906l1526282,530539l1522429,533944l1518350,537123l1513592,539620l1509059,541663l1503847,543253l1498635,544615l1493197,545069l1488211,545296l1482999,544842l1478014,543934l1473481,542799l1469629,541437l1466003,539847l1462604,537804l1459205,535761l1456032,533490l1453086,530766l1450367,528041l1447874,525090l1445382,522139l1443342,518733l1441529,515100l1439943,511468l1438583,507608l1437677,503749l1436770,499662l1436317,495348,1419775,256735l1404592,280119l1396434,292606l1387596,304866l1378531,317580l1369014,330748l1359270,343916l1348845,357311l1338421,370933l1327317,384782l1315760,398632l1303750,412935l1291513,426784l1278823,441314l1265679,455390l1252082,469920l1233500,488991l1214465,507608l1195430,525998l1175715,543707l1156226,560961l1136058,577762l1115663,594336l1095041,610455l1074193,625893l1053118,641105l1031590,655408l1010062,669711l988081,683333l966099,696501l943891,709442l921004,721702l906954,729194l892451,736232l878174,743497l863671,750309l848941,756893l834212,763477l819482,769834l804526,775736l789569,781866l774613,787542l759430,793218l744247,798440l729064,803435l713655,808657l698472,813197l682609,817965l667199,822279l651563,826365l635701,830452l620064,834084l604202,837717l588112,841350l572249,844528l555933,847479l539618,850431l523528,852928l507212,855653l490896,857923l474353,859966l458037,861783l441268,863372l424726,864961l419287,865188l414075,864734l409089,863826l404104,862464l400252,861329l396626,859739l393227,857923l389827,855880l386882,853609l383936,850885l381216,848161l378497,845209l376231,842258l374191,838852l372378,835447l370566,831814l369206,827955l368299,824095l367620,820008l366940,815922l366713,810473l367167,805024l368073,799802l369206,795034l371472,790040l373738,785272l376231,780958l379403,776872l383029,773239l386882,769607l390961,766882l395266,763931l400252,761887l405237,760071l410222,758709l415661,758255l431071,756666l446027,755076l461210,753714l476166,751898l491123,749854l506079,747357l521035,745087l535765,742589l550495,739638l565224,736913l579728,733735l594231,730329l608734,726697l623010,723064l637287,719432l651563,715345l665613,711259l679890,706945l693713,702404l707763,697864l721586,692869l735183,687874l749233,682652l762603,677430l776199,671755l789569,666079l803166,660176l816536,654273l829679,648143l842823,641559l855966,634975l868883,628164l889505,617039l910126,605460l930068,593655l950237,580941l970178,568000l989667,554832l1008929,540982l1027964,526906l1046773,512149l1065355,497165l1083937,481726l1102066,466061l1119742,449714l1137644,433141l1154866,416113l1171862,398859l1184779,385236l1197469,371841l1209480,358219l1221037,344597l1232367,331429l1243245,318261l1253895,305093l1263866,292606l1273384,279665l1282675,267178l1291739,255145l1300124,242886l1308282,231307l1316213,219728l1330263,197706l1107958,281027l1102746,282390l1097534,283525l1092322,283979l1087110,283979l1081898,283752l1076686,282844l1071927,281255l1067168,279438l1062636,277168l1058103,274216l1054251,270811l1050399,267178l1047226,263319l1044054,259005l1041561,254237l1039295,249470l1037482,244021l1036575,238799l1036122,233350l1036122,228355l1036349,223134l1037255,218139l1038841,213144l1040654,208376l1042920,203836l1045866,199295l1049266,195435l1052891,191576l1056744,188170l1061049,185219l1065582,182494l1070567,180451l1443569,41279l1446288,40370l1449461,39462l1452633,38781l1455579,38327l1458752,38100xm102528,l107971,454l113189,681l118406,1361l123169,2268l128386,3403l133376,4764l137913,6578l142450,8393l147213,10434l151523,12476l156059,14971l160143,17693l164225,20642l168082,23590l171711,26993l175340,30169l178743,33798l181918,37427l185094,41510l188043,45593l190538,49676l193033,53986l195074,58296l197343,63059l199157,67596l200745,72359l202106,77122l203467,82340l204148,87330l205055,92320l205282,97537l205509,102981l205509,2092965l2195719,2092965l2201163,2093192l2206380,2093419l2211597,2094326l2216587,2095233l2221578,2096367l2226568,2097501l2231105,2099316l2235868,2101131l2240405,2103172l2244714,2105667l2249251,2107936l2253334,2110658l2257417,2113606l2261273,2116328l2264902,2119731l2268532,2123133l2271934,2126763l2275337,2130619l2278285,2134475l2281234,2138331l2283729,2142414l2286224,2146724l2288720,2151260l2290761,2155797l2292576,2160560l2294164,2165324l2295298,2170087l2296659,2175304l2297339,2180068l2298246,2185285l2298473,2190729l2298700,2195946l2298473,2201163l2298246,2206380l2297339,2211597l2296659,2216361l2295298,2221578l2294164,2226568l2292576,2231105l2290761,2235868l2288720,2240405l2286224,2244941l2283729,2249251l2281234,2253334l2278285,2257417l2275337,2261273l2271934,2264902l2268532,2268532l2264902,2271934l2261273,2275337l2257417,2278059l2253334,2281234l2249251,2283729l2244714,2286451l2240405,2288493l2235868,2290534l2231105,2292349l2226568,2294164l2221578,2295298l2216587,2296659l2211597,2297566l2206380,2298246l2201163,2298473l2195719,2298700l102528,2298700l97310,2298473l92093,2298246l86876,2297566l81886,2296659l77122,2295298l72132,2294164l67142,2292349l62605,2290534l57842,2288493l53532,2286451l49449,2283729l45139,2281234l41283,2278059l37200,2275337l33344,2271934l29715,2268532l26539,2264902l23364,2261273l20188,2257417l17466,2253334l14517,2249251l12249,2244941l9981,2240405l7939,2235868l6125,2231105l4537,2226568l2949,2221578l2042,2216361l907,2211597l454,2206380l,2201163l,2195946l,102981,,97537,454,92320,907,87330,2042,82340l2949,77122l4537,72359,6125,67596,7939,63059,9981,58296l12249,53986l14517,49676l17466,45593l20188,41510l23364,37427l26539,33798l29715,30169l33344,26993l37200,23590l41283,20642l45139,17693l49449,14971l53532,12476l57842,10434,62605,8393,67142,6578,72132,4764,77122,3403,81886,2268l86876,1361l92093,681,97310,454,102528,xe" fillcolor="window" stroked="f">
                <v:path arrowok="t" o:connecttype="custom" o:connectlocs="63706,93432;64865,131541;62775,134667;34072,134864;31672,131934;32505,93726;84282,65126;112612,66599;113444,131934;111078,134864;82356,134667;80268,131541;81426,66289;158038,32506;161386,34289;161909,132328;159246,134978;130546,134488;128765,131118;130235,33422;105616,2747;107708,3484;109015,5235;111041,36713;108427,39168;105208,38628;103656,36320;97251,25762;87562,36598;72825,48286;60146,55046;49216,58975;37746,61496;29136,62183;26979,60481;26620,57322;29217,54801;38628,53540;49020,50970;58872,47173;71354,40003;84491,28758;92480,19263;78380,20475;75276,18674;75031,15024;104277,2911;9257,245;12380,1946;14359,4874;158703,150918;162170,151981;164656,154467;165719,157950;165015,161532;162759,164247;159455,165653;5201,165408;2142,163560;327,160534;65,6296;1456,2993;4170,752" o:connectangles="0,0,0,0,0,0,0,0,0,0,0,0,0,0,0,0,0,0,0,0,0,0,0,0,0,0,0,0,0,0,0,0,0,0,0,0,0,0,0,0,0,0,0,0,0,0,0,0,0,0,0,0,0,0,0,0,0,0,0,0,0,0,0"/>
              </v:shape>
            </w:pict>
          </mc:Fallback>
        </mc:AlternateContent>
      </w:r>
      <w:r w:rsidR="007B6FD2">
        <w:rPr>
          <w:noProof/>
        </w:rPr>
        <mc:AlternateContent>
          <mc:Choice Requires="wps">
            <w:drawing>
              <wp:anchor distT="0" distB="0" distL="114300" distR="114300" simplePos="0" relativeHeight="251695104" behindDoc="0" locked="0" layoutInCell="1" allowOverlap="1">
                <wp:simplePos x="0" y="0"/>
                <wp:positionH relativeFrom="column">
                  <wp:posOffset>-600710</wp:posOffset>
                </wp:positionH>
                <wp:positionV relativeFrom="paragraph">
                  <wp:posOffset>2407920</wp:posOffset>
                </wp:positionV>
                <wp:extent cx="317500" cy="317500"/>
                <wp:effectExtent l="0" t="0" r="6350" b="6350"/>
                <wp:wrapNone/>
                <wp:docPr id="18" name="椭圆 18"/>
                <wp:cNvGraphicFramePr/>
                <a:graphic xmlns:a="http://schemas.openxmlformats.org/drawingml/2006/main">
                  <a:graphicData uri="http://schemas.microsoft.com/office/word/2010/wordprocessingShape">
                    <wps:wsp xmlns:wps="http://schemas.microsoft.com/office/word/2010/wordprocessingShape">
                      <wps:cNvSpPr/>
                      <wps:spPr>
                        <a:xfrm>
                          <a:off x="0" y="0"/>
                          <a:ext cx="317500" cy="317500"/>
                        </a:xfrm>
                        <a:prstGeom prst="ellipse">
                          <a:avLst/>
                        </a:prstGeom>
                        <a:solidFill>
                          <a:schemeClr val="accent3"/>
                        </a:solidFill>
                        <a:ln w="12700">
                          <a:noFill/>
                          <a:prstDash val="solid"/>
                          <a:miter lim="800000"/>
                        </a:ln>
                        <a:effectLst/>
                      </wps:spPr>
                      <wps:bodyPr rtlCol="0" anchor="ctr"/>
                    </wps:wsp>
                  </a:graphicData>
                </a:graphic>
              </wp:anchor>
            </w:drawing>
          </mc:Choice>
          <mc:Fallback>
            <w:pict>
              <v:oval id="椭圆 18" o:spid="_x0000_s1045" style="width:25pt;height:25pt;margin-top:189.6pt;margin-left:-47.3pt;mso-wrap-distance-bottom:0;mso-wrap-distance-left:9pt;mso-wrap-distance-right:9pt;mso-wrap-distance-top:0;mso-wrap-style:square;position:absolute;visibility:visible;v-text-anchor:middle;z-index:251696128" fillcolor="#27ced7" stroked="f" strokeweight="1pt">
                <v:stroke joinstyle="miter"/>
              </v:oval>
            </w:pict>
          </mc:Fallback>
        </mc:AlternateContent>
      </w:r>
      <w:r w:rsidR="007B6FD2">
        <w:rPr>
          <w:noProof/>
        </w:rPr>
        <mc:AlternateContent>
          <mc:Choice Requires="wps">
            <w:drawing>
              <wp:anchor distT="0" distB="0" distL="114300" distR="114300" simplePos="0" relativeHeight="251672576" behindDoc="0" locked="0" layoutInCell="1" allowOverlap="1">
                <wp:simplePos x="0" y="0"/>
                <wp:positionH relativeFrom="column">
                  <wp:posOffset>-127635</wp:posOffset>
                </wp:positionH>
                <wp:positionV relativeFrom="paragraph">
                  <wp:posOffset>2407285</wp:posOffset>
                </wp:positionV>
                <wp:extent cx="2030095" cy="335915"/>
                <wp:effectExtent l="0" t="0" r="0" b="0"/>
                <wp:wrapNone/>
                <wp:docPr id="10" name="矩形 10"/>
                <wp:cNvGraphicFramePr/>
                <a:graphic xmlns:a="http://schemas.openxmlformats.org/drawingml/2006/main">
                  <a:graphicData uri="http://schemas.microsoft.com/office/word/2010/wordprocessingShape">
                    <wps:wsp xmlns:wps="http://schemas.microsoft.com/office/word/2010/wordprocessingShape">
                      <wps:cNvSpPr/>
                      <wps:spPr>
                        <a:xfrm>
                          <a:off x="0" y="0"/>
                          <a:ext cx="2030095" cy="335915"/>
                        </a:xfrm>
                        <a:prstGeom prst="rect">
                          <a:avLst/>
                        </a:prstGeom>
                      </wps:spPr>
                      <wps:txbx>
                        <w:txbxContent>
                          <w:p w:rsidR="00A30F2B" w:rsidRPr="00D03FE6">
                            <w:pPr>
                              <w:pStyle w:val="NormalWeb"/>
                              <w:spacing w:before="0" w:beforeAutospacing="0" w:after="0" w:afterAutospacing="0" w:line="380" w:lineRule="exact"/>
                              <w:rPr>
                                <w:rFonts w:ascii="Noto Sans S Chinese DemiLight" w:eastAsia="Noto Sans S Chinese DemiLight" w:hAnsi="Noto Sans S Chinese DemiLight"/>
                                <w:color w:val="27CED7" w:themeColor="accent3"/>
                              </w:rPr>
                            </w:pPr>
                            <w:r w:rsidRPr="00D03FE6">
                              <w:rPr>
                                <w:rFonts w:ascii="Noto Sans S Chinese DemiLight" w:eastAsia="Noto Sans S Chinese DemiLight" w:hAnsi="Noto Sans S Chinese DemiLight" w:cs="Times New Roman" w:hint="eastAsia"/>
                                <w:b/>
                                <w:bCs/>
                                <w:color w:val="27CED7" w:themeColor="accent3"/>
                                <w:kern w:val="24"/>
                                <w:sz w:val="28"/>
                                <w:szCs w:val="28"/>
                              </w:rPr>
                              <w:t>专业相关研究</w:t>
                            </w:r>
                          </w:p>
                        </w:txbxContent>
                      </wps:txbx>
                      <wps:bodyPr wrap="square">
                        <a:spAutoFit/>
                      </wps:bodyPr>
                    </wps:wsp>
                  </a:graphicData>
                </a:graphic>
              </wp:anchor>
            </w:drawing>
          </mc:Choice>
          <mc:Fallback>
            <w:pict>
              <v:rect id="矩形 10" o:spid="_x0000_s1046" style="width:159.85pt;height:26.45pt;margin-top:189.55pt;margin-left:-10.05pt;mso-wrap-distance-bottom:0;mso-wrap-distance-left:9pt;mso-wrap-distance-right:9pt;mso-wrap-distance-top:0;mso-wrap-style:square;position:absolute;visibility:visible;v-text-anchor:top;z-index:251673600" filled="f" stroked="f">
                <v:textbox style="mso-fit-shape-to-text:t">
                  <w:txbxContent>
                    <w:p w:rsidR="00A30F2B" w:rsidRPr="00D03FE6">
                      <w:pPr>
                        <w:pStyle w:val="NormalWeb"/>
                        <w:spacing w:before="0" w:beforeAutospacing="0" w:after="0" w:afterAutospacing="0" w:line="380" w:lineRule="exact"/>
                        <w:rPr>
                          <w:rFonts w:ascii="Noto Sans S Chinese DemiLight" w:eastAsia="Noto Sans S Chinese DemiLight" w:hAnsi="Noto Sans S Chinese DemiLight"/>
                          <w:color w:val="27CED7" w:themeColor="accent3"/>
                        </w:rPr>
                      </w:pPr>
                      <w:r w:rsidRPr="00D03FE6">
                        <w:rPr>
                          <w:rFonts w:ascii="Noto Sans S Chinese DemiLight" w:eastAsia="Noto Sans S Chinese DemiLight" w:hAnsi="Noto Sans S Chinese DemiLight" w:cs="Times New Roman" w:hint="eastAsia"/>
                          <w:b/>
                          <w:bCs/>
                          <w:color w:val="27CED7" w:themeColor="accent3"/>
                          <w:kern w:val="24"/>
                          <w:sz w:val="28"/>
                          <w:szCs w:val="28"/>
                        </w:rPr>
                        <w:t>专业相关研究</w:t>
                      </w:r>
                    </w:p>
                  </w:txbxContent>
                </v:textbox>
              </v:rect>
            </w:pict>
          </mc:Fallback>
        </mc:AlternateContent>
      </w:r>
      <w:r w:rsidR="007B6FD2">
        <w:rPr>
          <w:noProof/>
        </w:rPr>
        <mc:AlternateContent>
          <mc:Choice Requires="wps">
            <w:drawing>
              <wp:anchor distT="0" distB="0" distL="114300" distR="114300" simplePos="0" relativeHeight="251684864" behindDoc="0" locked="0" layoutInCell="1" allowOverlap="1">
                <wp:simplePos x="0" y="0"/>
                <wp:positionH relativeFrom="column">
                  <wp:posOffset>1656080</wp:posOffset>
                </wp:positionH>
                <wp:positionV relativeFrom="paragraph">
                  <wp:posOffset>2567305</wp:posOffset>
                </wp:positionV>
                <wp:extent cx="4319905" cy="0"/>
                <wp:effectExtent l="0" t="19050" r="23495" b="19050"/>
                <wp:wrapNone/>
                <wp:docPr id="41" name="直接连接符 41"/>
                <wp:cNvGraphicFramePr/>
                <a:graphic xmlns:a="http://schemas.openxmlformats.org/drawingml/2006/main">
                  <a:graphicData uri="http://schemas.microsoft.com/office/word/2010/wordprocessingShape">
                    <wps:wsp xmlns:wps="http://schemas.microsoft.com/office/word/2010/wordprocessingShape">
                      <wps:cNvCnPr/>
                      <wps:spPr>
                        <a:xfrm>
                          <a:off x="0" y="0"/>
                          <a:ext cx="4319905" cy="0"/>
                        </a:xfrm>
                        <a:prstGeom prst="line">
                          <a:avLst/>
                        </a:prstGeom>
                        <a:noFill/>
                        <a:ln w="28575">
                          <a:solidFill>
                            <a:srgbClr val="FFFFFF">
                              <a:lumMod val="95000"/>
                            </a:srgbClr>
                          </a:solidFill>
                          <a:prstDash val="solid"/>
                          <a:miter lim="800000"/>
                        </a:ln>
                        <a:effectLst/>
                      </wps:spPr>
                      <wps:bodyPr/>
                    </wps:wsp>
                  </a:graphicData>
                </a:graphic>
              </wp:anchor>
            </w:drawing>
          </mc:Choice>
          <mc:Fallback>
            <w:pict>
              <v:line id="直接连接符 41" o:spid="_x0000_s1047" style="mso-wrap-distance-bottom:0;mso-wrap-distance-left:9pt;mso-wrap-distance-right:9pt;mso-wrap-distance-top:0;mso-wrap-style:square;position:absolute;visibility:visible;z-index:251685888" from="130.4pt,202.15pt" to="470.55pt,202.15pt" strokecolor="#f2f2f2" strokeweight="2.25pt">
                <v:stroke joinstyle="miter"/>
              </v:line>
            </w:pict>
          </mc:Fallback>
        </mc:AlternateContent>
      </w:r>
      <w:r w:rsidR="0057260B">
        <w:rPr>
          <w:noProof/>
        </w:rPr>
        <mc:AlternateContent>
          <mc:Choice Requires="wps">
            <w:drawing>
              <wp:anchor distT="0" distB="0" distL="114300" distR="114300" simplePos="0" relativeHeight="251678720" behindDoc="0" locked="0" layoutInCell="1" allowOverlap="1">
                <wp:simplePos x="0" y="0"/>
                <wp:positionH relativeFrom="column">
                  <wp:posOffset>1657350</wp:posOffset>
                </wp:positionH>
                <wp:positionV relativeFrom="paragraph">
                  <wp:posOffset>1232535</wp:posOffset>
                </wp:positionV>
                <wp:extent cx="4319905" cy="0"/>
                <wp:effectExtent l="0" t="19050" r="23495" b="19050"/>
                <wp:wrapNone/>
                <wp:docPr id="38" name="直接连接符 38"/>
                <wp:cNvGraphicFramePr/>
                <a:graphic xmlns:a="http://schemas.openxmlformats.org/drawingml/2006/main">
                  <a:graphicData uri="http://schemas.microsoft.com/office/word/2010/wordprocessingShape">
                    <wps:wsp xmlns:wps="http://schemas.microsoft.com/office/word/2010/wordprocessingShape">
                      <wps:cNvCnPr/>
                      <wps:spPr>
                        <a:xfrm flipV="1">
                          <a:off x="0" y="0"/>
                          <a:ext cx="4319905" cy="0"/>
                        </a:xfrm>
                        <a:prstGeom prst="line">
                          <a:avLst/>
                        </a:prstGeom>
                        <a:noFill/>
                        <a:ln w="28575">
                          <a:solidFill>
                            <a:srgbClr val="FFFFFF">
                              <a:lumMod val="9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接连接符 38" o:spid="_x0000_s1048" style="flip:y;mso-height-percent:0;mso-height-relative:margin;mso-width-percent:0;mso-width-relative:margin;mso-wrap-distance-bottom:0;mso-wrap-distance-left:9pt;mso-wrap-distance-right:9pt;mso-wrap-distance-top:0;mso-wrap-style:square;position:absolute;visibility:visible;z-index:251679744" from="130.5pt,97.05pt" to="470.65pt,97.05pt" strokecolor="#f2f2f2" strokeweight="2.25pt">
                <v:stroke joinstyle="miter"/>
              </v:line>
            </w:pict>
          </mc:Fallback>
        </mc:AlternateContent>
      </w:r>
      <w:r w:rsidR="002A371E">
        <w:rPr>
          <w:noProof/>
        </w:rPr>
        <mc:AlternateContent>
          <mc:Choice Requires="wps">
            <w:drawing>
              <wp:anchor distT="0" distB="0" distL="114300" distR="114300" simplePos="0" relativeHeight="251658240" behindDoc="0" locked="0" layoutInCell="1" allowOverlap="1">
                <wp:simplePos x="0" y="0"/>
                <wp:positionH relativeFrom="column">
                  <wp:posOffset>-439420</wp:posOffset>
                </wp:positionH>
                <wp:positionV relativeFrom="paragraph">
                  <wp:posOffset>1388110</wp:posOffset>
                </wp:positionV>
                <wp:extent cx="0" cy="8007350"/>
                <wp:effectExtent l="19050" t="0" r="19050" b="31750"/>
                <wp:wrapNone/>
                <wp:docPr id="3" name="直接连接符 3"/>
                <wp:cNvGraphicFramePr/>
                <a:graphic xmlns:a="http://schemas.openxmlformats.org/drawingml/2006/main">
                  <a:graphicData uri="http://schemas.microsoft.com/office/word/2010/wordprocessingShape">
                    <wps:wsp xmlns:wps="http://schemas.microsoft.com/office/word/2010/wordprocessingShape">
                      <wps:cNvCnPr/>
                      <wps:spPr>
                        <a:xfrm>
                          <a:off x="0" y="0"/>
                          <a:ext cx="0" cy="8007606"/>
                        </a:xfrm>
                        <a:prstGeom prst="line">
                          <a:avLst/>
                        </a:prstGeom>
                        <a:noFill/>
                        <a:ln w="28575">
                          <a:solidFill>
                            <a:schemeClr val="accent3"/>
                          </a:solidFill>
                          <a:prstDash val="solid"/>
                          <a:miter lim="800000"/>
                        </a:ln>
                        <a:effectLst/>
                      </wps:spPr>
                      <wps:bodyPr/>
                    </wps:wsp>
                  </a:graphicData>
                </a:graphic>
              </wp:anchor>
            </w:drawing>
          </mc:Choice>
          <mc:Fallback>
            <w:pict>
              <v:line id="直接连接符 3" o:spid="_x0000_s1049" style="mso-wrap-distance-bottom:0;mso-wrap-distance-left:9pt;mso-wrap-distance-right:9pt;mso-wrap-distance-top:0;mso-wrap-style:square;position:absolute;visibility:visible;z-index:251659264" from="-34.6pt,109.3pt" to="-34.6pt,739.8pt" strokecolor="#27ced7" strokeweight="2.25pt">
                <v:stroke joinstyle="miter"/>
              </v:line>
            </w:pict>
          </mc:Fallback>
        </mc:AlternateContent>
      </w:r>
      <w:r w:rsidR="002A371E">
        <w:rPr>
          <w:noProof/>
        </w:rPr>
        <mc:AlternateContent>
          <mc:Choice Requires="wps">
            <w:drawing>
              <wp:anchor distT="0" distB="0" distL="114300" distR="114300" simplePos="0" relativeHeight="251660288" behindDoc="0" locked="0" layoutInCell="1" allowOverlap="1">
                <wp:simplePos x="0" y="0"/>
                <wp:positionH relativeFrom="column">
                  <wp:posOffset>-1134110</wp:posOffset>
                </wp:positionH>
                <wp:positionV relativeFrom="paragraph">
                  <wp:posOffset>-914400</wp:posOffset>
                </wp:positionV>
                <wp:extent cx="284480" cy="10692130"/>
                <wp:effectExtent l="0" t="0" r="1270" b="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284310" cy="10691813"/>
                        </a:xfrm>
                        <a:prstGeom prst="rect">
                          <a:avLst/>
                        </a:prstGeom>
                        <a:solidFill>
                          <a:schemeClr val="accent3"/>
                        </a:solidFill>
                        <a:ln w="12700">
                          <a:noFill/>
                          <a:prstDash val="solid"/>
                          <a:miter lim="800000"/>
                        </a:ln>
                        <a:effectLst/>
                      </wps:spPr>
                      <wps:bodyPr rtlCol="0" anchor="ctr"/>
                    </wps:wsp>
                  </a:graphicData>
                </a:graphic>
              </wp:anchor>
            </w:drawing>
          </mc:Choice>
          <mc:Fallback>
            <w:pict>
              <v:rect id="矩形 4" o:spid="_x0000_s1050" style="width:22.4pt;height:841.9pt;margin-top:-1in;margin-left:-89.3pt;mso-wrap-distance-bottom:0;mso-wrap-distance-left:9pt;mso-wrap-distance-right:9pt;mso-wrap-distance-top:0;mso-wrap-style:square;position:absolute;visibility:visible;v-text-anchor:middle;z-index:251661312" fillcolor="#27ced7" stroked="f" strokeweight="1pt"/>
            </w:pict>
          </mc:Fallback>
        </mc:AlternateContent>
      </w:r>
      <w:r w:rsidR="002A371E">
        <w:rPr>
          <w:noProof/>
        </w:rPr>
        <mc:AlternateContent>
          <mc:Choice Requires="wps">
            <w:drawing>
              <wp:anchor distT="0" distB="0" distL="114300" distR="114300" simplePos="0" relativeHeight="251670528" behindDoc="0" locked="0" layoutInCell="1" allowOverlap="1">
                <wp:simplePos x="0" y="0"/>
                <wp:positionH relativeFrom="column">
                  <wp:posOffset>-127635</wp:posOffset>
                </wp:positionH>
                <wp:positionV relativeFrom="paragraph">
                  <wp:posOffset>1051560</wp:posOffset>
                </wp:positionV>
                <wp:extent cx="2030095" cy="335915"/>
                <wp:effectExtent l="0" t="0" r="0" b="0"/>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2030095" cy="335915"/>
                        </a:xfrm>
                        <a:prstGeom prst="rect">
                          <a:avLst/>
                        </a:prstGeom>
                      </wps:spPr>
                      <wps:txbx>
                        <w:txbxContent>
                          <w:p w:rsidR="00A30F2B" w:rsidRPr="00D03FE6">
                            <w:pPr>
                              <w:pStyle w:val="NormalWeb"/>
                              <w:spacing w:before="0" w:beforeAutospacing="0" w:after="0" w:afterAutospacing="0" w:line="380" w:lineRule="exact"/>
                              <w:rPr>
                                <w:rFonts w:ascii="Noto Sans S Chinese DemiLight" w:eastAsia="Noto Sans S Chinese DemiLight" w:hAnsi="Noto Sans S Chinese DemiLight"/>
                                <w:color w:val="27CED7" w:themeColor="accent3"/>
                              </w:rPr>
                            </w:pPr>
                            <w:r w:rsidRPr="00D03FE6">
                              <w:rPr>
                                <w:rFonts w:ascii="Noto Sans S Chinese DemiLight" w:eastAsia="Noto Sans S Chinese DemiLight" w:hAnsi="Noto Sans S Chinese DemiLight" w:cs="Times New Roman" w:hint="eastAsia"/>
                                <w:b/>
                                <w:bCs/>
                                <w:color w:val="27CED7" w:themeColor="accent3"/>
                                <w:kern w:val="24"/>
                                <w:sz w:val="28"/>
                                <w:szCs w:val="28"/>
                              </w:rPr>
                              <w:t>专业核心课程</w:t>
                            </w:r>
                          </w:p>
                        </w:txbxContent>
                      </wps:txbx>
                      <wps:bodyPr wrap="square">
                        <a:spAutoFit/>
                      </wps:bodyPr>
                    </wps:wsp>
                  </a:graphicData>
                </a:graphic>
              </wp:anchor>
            </w:drawing>
          </mc:Choice>
          <mc:Fallback>
            <w:pict>
              <v:rect id="矩形 9" o:spid="_x0000_s1051" style="width:159.85pt;height:26.45pt;margin-top:82.8pt;margin-left:-10.05pt;mso-wrap-distance-bottom:0;mso-wrap-distance-left:9pt;mso-wrap-distance-right:9pt;mso-wrap-distance-top:0;mso-wrap-style:square;position:absolute;visibility:visible;v-text-anchor:top;z-index:251671552" filled="f" stroked="f">
                <v:textbox style="mso-fit-shape-to-text:t">
                  <w:txbxContent>
                    <w:p w:rsidR="00A30F2B" w:rsidRPr="00D03FE6">
                      <w:pPr>
                        <w:pStyle w:val="NormalWeb"/>
                        <w:spacing w:before="0" w:beforeAutospacing="0" w:after="0" w:afterAutospacing="0" w:line="380" w:lineRule="exact"/>
                        <w:rPr>
                          <w:rFonts w:ascii="Noto Sans S Chinese DemiLight" w:eastAsia="Noto Sans S Chinese DemiLight" w:hAnsi="Noto Sans S Chinese DemiLight"/>
                          <w:color w:val="27CED7" w:themeColor="accent3"/>
                        </w:rPr>
                      </w:pPr>
                      <w:r w:rsidRPr="00D03FE6">
                        <w:rPr>
                          <w:rFonts w:ascii="Noto Sans S Chinese DemiLight" w:eastAsia="Noto Sans S Chinese DemiLight" w:hAnsi="Noto Sans S Chinese DemiLight" w:cs="Times New Roman" w:hint="eastAsia"/>
                          <w:b/>
                          <w:bCs/>
                          <w:color w:val="27CED7" w:themeColor="accent3"/>
                          <w:kern w:val="24"/>
                          <w:sz w:val="28"/>
                          <w:szCs w:val="28"/>
                        </w:rPr>
                        <w:t>专业核心课程</w:t>
                      </w:r>
                    </w:p>
                  </w:txbxContent>
                </v:textbox>
              </v:rect>
            </w:pict>
          </mc:Fallback>
        </mc:AlternateContent>
      </w:r>
      <w:r w:rsidR="002A371E">
        <w:rPr>
          <w:noProof/>
        </w:rPr>
        <mc:AlternateContent>
          <mc:Choice Requires="wps">
            <w:drawing>
              <wp:anchor distT="0" distB="0" distL="114300" distR="114300" simplePos="0" relativeHeight="251688960" behindDoc="0" locked="0" layoutInCell="1" allowOverlap="1">
                <wp:simplePos x="0" y="0"/>
                <wp:positionH relativeFrom="column">
                  <wp:posOffset>-598170</wp:posOffset>
                </wp:positionH>
                <wp:positionV relativeFrom="paragraph">
                  <wp:posOffset>1069975</wp:posOffset>
                </wp:positionV>
                <wp:extent cx="317500" cy="317500"/>
                <wp:effectExtent l="0" t="0" r="6350" b="6350"/>
                <wp:wrapNone/>
                <wp:docPr id="15" name="椭圆 15"/>
                <wp:cNvGraphicFramePr/>
                <a:graphic xmlns:a="http://schemas.openxmlformats.org/drawingml/2006/main">
                  <a:graphicData uri="http://schemas.microsoft.com/office/word/2010/wordprocessingShape">
                    <wps:wsp xmlns:wps="http://schemas.microsoft.com/office/word/2010/wordprocessingShape">
                      <wps:cNvSpPr/>
                      <wps:spPr>
                        <a:xfrm>
                          <a:off x="0" y="0"/>
                          <a:ext cx="317536" cy="317534"/>
                        </a:xfrm>
                        <a:prstGeom prst="ellipse">
                          <a:avLst/>
                        </a:prstGeom>
                        <a:solidFill>
                          <a:schemeClr val="accent3"/>
                        </a:solidFill>
                        <a:ln w="12700">
                          <a:noFill/>
                          <a:prstDash val="solid"/>
                          <a:miter lim="800000"/>
                        </a:ln>
                        <a:effectLst/>
                      </wps:spPr>
                      <wps:bodyPr rtlCol="0" anchor="ctr"/>
                    </wps:wsp>
                  </a:graphicData>
                </a:graphic>
              </wp:anchor>
            </w:drawing>
          </mc:Choice>
          <mc:Fallback>
            <w:pict>
              <v:oval id="椭圆 15" o:spid="_x0000_s1052" style="width:25pt;height:25pt;margin-top:84.25pt;margin-left:-47.1pt;mso-wrap-distance-bottom:0;mso-wrap-distance-left:9pt;mso-wrap-distance-right:9pt;mso-wrap-distance-top:0;mso-wrap-style:square;position:absolute;visibility:visible;v-text-anchor:middle;z-index:251689984" fillcolor="#27ced7" stroked="f" strokeweight="1pt">
                <v:stroke joinstyle="miter"/>
              </v:oval>
            </w:pict>
          </mc:Fallback>
        </mc:AlternateContent>
      </w:r>
      <w:r w:rsidR="002A371E">
        <w:rPr>
          <w:noProof/>
        </w:rPr>
        <mc:AlternateContent>
          <mc:Choice Requires="wps">
            <w:drawing>
              <wp:anchor distT="0" distB="0" distL="114300" distR="114300" simplePos="0" relativeHeight="251697152" behindDoc="0" locked="0" layoutInCell="1" allowOverlap="1">
                <wp:simplePos x="0" y="0"/>
                <wp:positionH relativeFrom="column">
                  <wp:posOffset>-553720</wp:posOffset>
                </wp:positionH>
                <wp:positionV relativeFrom="paragraph">
                  <wp:posOffset>1158875</wp:posOffset>
                </wp:positionV>
                <wp:extent cx="227965" cy="159385"/>
                <wp:effectExtent l="0" t="0" r="635" b="0"/>
                <wp:wrapNone/>
                <wp:docPr id="19"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8050" cy="159344"/>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ysClr val="window" lastClr="FFFFFF"/>
                        </a:solidFill>
                        <a:ln w="9525">
                          <a:noFill/>
                          <a:round/>
                        </a:ln>
                      </wps:spPr>
                      <wps:bodyPr/>
                    </wps:wsp>
                  </a:graphicData>
                </a:graphic>
              </wp:anchor>
            </w:drawing>
          </mc:Choice>
          <mc:Fallback>
            <w:pict>
              <v:shape id="Freeform 142" o:spid="_x0000_s1053" style="width:17.95pt;height:12.55pt;margin-top:91.25pt;margin-left:-43.6pt;mso-wrap-distance-bottom:0;mso-wrap-distance-left:9pt;mso-wrap-distance-right:9pt;mso-wrap-distance-top:0;mso-wrap-style:square;position:absolute;visibility:visible;v-text-anchor:top;z-index:251698176" coordsize="263,184" path="m255,42c140,2,140,2,140,2,133,,134,,127,2,11,42,11,42,11,42c3,44,3,49,11,51c38,61,38,61,38,61,26,73,25,85,25,99c20,101,17,106,17,111c17,116,20,120,24,122,22,137,16,153,,173c8,179,12,181,19,184c42,174,39,147,37,121c40,119,42,115,42,111c42,106,40,102,36,100,37,86,40,74,50,66c50,65,51,65,51,65c131,33,131,33,131,33c134,32,137,33,138,36c138,36,138,36,138,36c139,39,138,43,135,44c68,71,68,71,68,71c128,91,128,91,128,91c135,94,134,94,141,91,256,52,256,52,256,52c263,49,263,45,255,42c255,42,255,42,255,42xm128,106c55,82,55,82,55,82c55,100,55,100,55,100c59,104,61,109,61,114c61,119,59,124,56,127c57,130,59,133,61,134c104,157,162,157,209,131c213,129,215,125,215,121c215,81,215,81,215,81c141,106,141,106,141,106c133,109,135,109,128,106c128,106,128,106,128,106xm128,106c128,106,128,106,128,106e" fillcolor="window" stroked="f">
                <v:path arrowok="t"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erticies="t"/>
              </v:shape>
            </w:pict>
          </mc:Fallback>
        </mc:AlternateContent>
      </w:r>
      <w:r w:rsidR="002A371E">
        <w:rPr>
          <w:noProof/>
        </w:rPr>
        <mc:AlternateContent>
          <mc:Choice Requires="wps">
            <w:drawing>
              <wp:anchor distT="0" distB="0" distL="114300" distR="114300" simplePos="0" relativeHeight="251705344" behindDoc="0" locked="0" layoutInCell="1" allowOverlap="1">
                <wp:simplePos x="0" y="0"/>
                <wp:positionH relativeFrom="column">
                  <wp:posOffset>-473710</wp:posOffset>
                </wp:positionH>
                <wp:positionV relativeFrom="paragraph">
                  <wp:posOffset>1667510</wp:posOffset>
                </wp:positionV>
                <wp:extent cx="69215" cy="69215"/>
                <wp:effectExtent l="0" t="0" r="26035" b="26035"/>
                <wp:wrapNone/>
                <wp:docPr id="23" name="椭圆 23"/>
                <wp:cNvGraphicFramePr/>
                <a:graphic xmlns:a="http://schemas.openxmlformats.org/drawingml/2006/main">
                  <a:graphicData uri="http://schemas.microsoft.com/office/word/2010/wordprocessingShape">
                    <wps:wsp xmlns:wps="http://schemas.microsoft.com/office/word/2010/wordprocessingShape">
                      <wps:cNvSpPr/>
                      <wps:spPr>
                        <a:xfrm>
                          <a:off x="0" y="0"/>
                          <a:ext cx="69254" cy="69254"/>
                        </a:xfrm>
                        <a:prstGeom prst="ellipse">
                          <a:avLst/>
                        </a:prstGeom>
                        <a:solidFill>
                          <a:schemeClr val="accent3"/>
                        </a:solidFill>
                        <a:ln w="19050">
                          <a:solidFill>
                            <a:srgbClr val="FFFFFF"/>
                          </a:solidFill>
                          <a:prstDash val="solid"/>
                          <a:miter lim="800000"/>
                        </a:ln>
                        <a:effectLst/>
                      </wps:spPr>
                      <wps:bodyPr rtlCol="0" anchor="ctr"/>
                    </wps:wsp>
                  </a:graphicData>
                </a:graphic>
              </wp:anchor>
            </w:drawing>
          </mc:Choice>
          <mc:Fallback>
            <w:pict>
              <v:oval id="椭圆 23" o:spid="_x0000_s1054" style="width:5.45pt;height:5.45pt;margin-top:131.3pt;margin-left:-37.3pt;mso-wrap-distance-bottom:0;mso-wrap-distance-left:9pt;mso-wrap-distance-right:9pt;mso-wrap-distance-top:0;mso-wrap-style:square;position:absolute;visibility:visible;v-text-anchor:middle;z-index:251706368" fillcolor="#27ced7" strokecolor="white" strokeweight="1.5pt">
                <v:stroke joinstyle="miter"/>
              </v:oval>
            </w:pict>
          </mc:Fallback>
        </mc:AlternateContent>
      </w:r>
      <w:r w:rsidR="002A371E">
        <w:rPr>
          <w:noProof/>
        </w:rPr>
        <mc:AlternateContent>
          <mc:Choice Requires="wps">
            <w:drawing>
              <wp:anchor distT="0" distB="0" distL="114300" distR="114300" simplePos="0" relativeHeight="251707392" behindDoc="0" locked="0" layoutInCell="1" allowOverlap="1">
                <wp:simplePos x="0" y="0"/>
                <wp:positionH relativeFrom="column">
                  <wp:posOffset>-473710</wp:posOffset>
                </wp:positionH>
                <wp:positionV relativeFrom="paragraph">
                  <wp:posOffset>3210560</wp:posOffset>
                </wp:positionV>
                <wp:extent cx="69215" cy="69215"/>
                <wp:effectExtent l="0" t="0" r="26035" b="26035"/>
                <wp:wrapNone/>
                <wp:docPr id="24" name="椭圆 24"/>
                <wp:cNvGraphicFramePr/>
                <a:graphic xmlns:a="http://schemas.openxmlformats.org/drawingml/2006/main">
                  <a:graphicData uri="http://schemas.microsoft.com/office/word/2010/wordprocessingShape">
                    <wps:wsp xmlns:wps="http://schemas.microsoft.com/office/word/2010/wordprocessingShape">
                      <wps:cNvSpPr/>
                      <wps:spPr>
                        <a:xfrm>
                          <a:off x="0" y="0"/>
                          <a:ext cx="69254" cy="69254"/>
                        </a:xfrm>
                        <a:prstGeom prst="ellipse">
                          <a:avLst/>
                        </a:prstGeom>
                        <a:solidFill>
                          <a:schemeClr val="accent3"/>
                        </a:solidFill>
                        <a:ln w="19050">
                          <a:solidFill>
                            <a:srgbClr val="FFFFFF"/>
                          </a:solidFill>
                          <a:prstDash val="solid"/>
                          <a:miter lim="800000"/>
                        </a:ln>
                        <a:effectLst/>
                      </wps:spPr>
                      <wps:bodyPr rtlCol="0" anchor="ctr"/>
                    </wps:wsp>
                  </a:graphicData>
                </a:graphic>
              </wp:anchor>
            </w:drawing>
          </mc:Choice>
          <mc:Fallback>
            <w:pict>
              <v:oval id="椭圆 24" o:spid="_x0000_s1055" style="width:5.45pt;height:5.45pt;margin-top:252.8pt;margin-left:-37.3pt;mso-wrap-distance-bottom:0;mso-wrap-distance-left:9pt;mso-wrap-distance-right:9pt;mso-wrap-distance-top:0;mso-wrap-style:square;position:absolute;visibility:visible;v-text-anchor:middle;z-index:251708416" fillcolor="#27ced7" strokecolor="white" strokeweight="1.5pt">
                <v:stroke joinstyle="miter"/>
              </v:oval>
            </w:pict>
          </mc:Fallback>
        </mc:AlternateContent>
      </w:r>
      <w:r w:rsidR="002A371E">
        <w:rPr>
          <w:noProof/>
        </w:rPr>
        <mc:AlternateContent>
          <mc:Choice Requires="wps">
            <w:drawing>
              <wp:anchor distT="0" distB="0" distL="114300" distR="114300" simplePos="0" relativeHeight="251709440" behindDoc="0" locked="0" layoutInCell="1" allowOverlap="1">
                <wp:simplePos x="0" y="0"/>
                <wp:positionH relativeFrom="column">
                  <wp:posOffset>-473710</wp:posOffset>
                </wp:positionH>
                <wp:positionV relativeFrom="paragraph">
                  <wp:posOffset>4671695</wp:posOffset>
                </wp:positionV>
                <wp:extent cx="69215" cy="69215"/>
                <wp:effectExtent l="0" t="0" r="26035" b="26035"/>
                <wp:wrapNone/>
                <wp:docPr id="25" name="椭圆 25"/>
                <wp:cNvGraphicFramePr/>
                <a:graphic xmlns:a="http://schemas.openxmlformats.org/drawingml/2006/main">
                  <a:graphicData uri="http://schemas.microsoft.com/office/word/2010/wordprocessingShape">
                    <wps:wsp xmlns:wps="http://schemas.microsoft.com/office/word/2010/wordprocessingShape">
                      <wps:cNvSpPr/>
                      <wps:spPr>
                        <a:xfrm>
                          <a:off x="0" y="0"/>
                          <a:ext cx="69254" cy="69254"/>
                        </a:xfrm>
                        <a:prstGeom prst="ellipse">
                          <a:avLst/>
                        </a:prstGeom>
                        <a:solidFill>
                          <a:schemeClr val="accent3"/>
                        </a:solidFill>
                        <a:ln w="19050">
                          <a:solidFill>
                            <a:srgbClr val="FFFFFF"/>
                          </a:solidFill>
                          <a:prstDash val="solid"/>
                          <a:miter lim="800000"/>
                        </a:ln>
                        <a:effectLst/>
                      </wps:spPr>
                      <wps:bodyPr rtlCol="0" anchor="ctr"/>
                    </wps:wsp>
                  </a:graphicData>
                </a:graphic>
              </wp:anchor>
            </w:drawing>
          </mc:Choice>
          <mc:Fallback>
            <w:pict>
              <v:oval id="椭圆 25" o:spid="_x0000_s1056" style="width:5.45pt;height:5.45pt;margin-top:367.85pt;margin-left:-37.3pt;mso-wrap-distance-bottom:0;mso-wrap-distance-left:9pt;mso-wrap-distance-right:9pt;mso-wrap-distance-top:0;mso-wrap-style:square;position:absolute;visibility:visible;v-text-anchor:middle;z-index:251710464" fillcolor="#27ced7" strokecolor="white" strokeweight="1.5pt">
                <v:stroke joinstyle="miter"/>
              </v:oval>
            </w:pict>
          </mc:Fallback>
        </mc:AlternateContent>
      </w:r>
      <w:r w:rsidR="002A371E">
        <w:rPr>
          <w:noProof/>
        </w:rPr>
        <mc:AlternateContent>
          <mc:Choice Requires="wps">
            <w:drawing>
              <wp:anchor distT="0" distB="0" distL="114300" distR="114300" simplePos="0" relativeHeight="251711488" behindDoc="0" locked="0" layoutInCell="1" allowOverlap="1">
                <wp:simplePos x="0" y="0"/>
                <wp:positionH relativeFrom="column">
                  <wp:posOffset>-473710</wp:posOffset>
                </wp:positionH>
                <wp:positionV relativeFrom="paragraph">
                  <wp:posOffset>6699885</wp:posOffset>
                </wp:positionV>
                <wp:extent cx="69215" cy="69215"/>
                <wp:effectExtent l="0" t="0" r="26035" b="26035"/>
                <wp:wrapNone/>
                <wp:docPr id="26" name="椭圆 26"/>
                <wp:cNvGraphicFramePr/>
                <a:graphic xmlns:a="http://schemas.openxmlformats.org/drawingml/2006/main">
                  <a:graphicData uri="http://schemas.microsoft.com/office/word/2010/wordprocessingShape">
                    <wps:wsp xmlns:wps="http://schemas.microsoft.com/office/word/2010/wordprocessingShape">
                      <wps:cNvSpPr/>
                      <wps:spPr>
                        <a:xfrm>
                          <a:off x="0" y="0"/>
                          <a:ext cx="69254" cy="69254"/>
                        </a:xfrm>
                        <a:prstGeom prst="ellipse">
                          <a:avLst/>
                        </a:prstGeom>
                        <a:solidFill>
                          <a:schemeClr val="accent3"/>
                        </a:solidFill>
                        <a:ln w="19050">
                          <a:solidFill>
                            <a:srgbClr val="FFFFFF"/>
                          </a:solidFill>
                          <a:prstDash val="solid"/>
                          <a:miter lim="800000"/>
                        </a:ln>
                        <a:effectLst/>
                      </wps:spPr>
                      <wps:bodyPr rtlCol="0" anchor="ctr"/>
                    </wps:wsp>
                  </a:graphicData>
                </a:graphic>
              </wp:anchor>
            </w:drawing>
          </mc:Choice>
          <mc:Fallback>
            <w:pict>
              <v:oval id="椭圆 26" o:spid="_x0000_s1057" style="width:5.45pt;height:5.45pt;margin-top:527.55pt;margin-left:-37.3pt;mso-wrap-distance-bottom:0;mso-wrap-distance-left:9pt;mso-wrap-distance-right:9pt;mso-wrap-distance-top:0;mso-wrap-style:square;position:absolute;visibility:visible;v-text-anchor:middle;z-index:251712512" fillcolor="#27ced7" strokecolor="white" strokeweight="1.5pt">
                <v:stroke joinstyle="miter"/>
              </v:oval>
            </w:pict>
          </mc:Fallback>
        </mc:AlternateContent>
      </w:r>
      <w:r w:rsidR="002A371E">
        <w:rPr>
          <w:noProof/>
        </w:rPr>
        <mc:AlternateContent>
          <mc:Choice Requires="wps">
            <w:drawing>
              <wp:anchor distT="0" distB="0" distL="114300" distR="114300" simplePos="0" relativeHeight="251713536" behindDoc="0" locked="0" layoutInCell="1" allowOverlap="1">
                <wp:simplePos x="0" y="0"/>
                <wp:positionH relativeFrom="column">
                  <wp:posOffset>-473710</wp:posOffset>
                </wp:positionH>
                <wp:positionV relativeFrom="paragraph">
                  <wp:posOffset>8496935</wp:posOffset>
                </wp:positionV>
                <wp:extent cx="69215" cy="69215"/>
                <wp:effectExtent l="0" t="0" r="26035" b="26035"/>
                <wp:wrapNone/>
                <wp:docPr id="27" name="椭圆 27"/>
                <wp:cNvGraphicFramePr/>
                <a:graphic xmlns:a="http://schemas.openxmlformats.org/drawingml/2006/main">
                  <a:graphicData uri="http://schemas.microsoft.com/office/word/2010/wordprocessingShape">
                    <wps:wsp xmlns:wps="http://schemas.microsoft.com/office/word/2010/wordprocessingShape">
                      <wps:cNvSpPr/>
                      <wps:spPr>
                        <a:xfrm>
                          <a:off x="0" y="0"/>
                          <a:ext cx="69254" cy="69254"/>
                        </a:xfrm>
                        <a:prstGeom prst="ellipse">
                          <a:avLst/>
                        </a:prstGeom>
                        <a:solidFill>
                          <a:schemeClr val="accent3"/>
                        </a:solidFill>
                        <a:ln w="19050">
                          <a:solidFill>
                            <a:srgbClr val="FFFFFF"/>
                          </a:solidFill>
                          <a:prstDash val="solid"/>
                          <a:miter lim="800000"/>
                        </a:ln>
                        <a:effectLst/>
                      </wps:spPr>
                      <wps:bodyPr rtlCol="0" anchor="ctr"/>
                    </wps:wsp>
                  </a:graphicData>
                </a:graphic>
              </wp:anchor>
            </w:drawing>
          </mc:Choice>
          <mc:Fallback>
            <w:pict>
              <v:oval id="椭圆 27" o:spid="_x0000_s1058" style="width:5.45pt;height:5.45pt;margin-top:669.05pt;margin-left:-37.3pt;mso-wrap-distance-bottom:0;mso-wrap-distance-left:9pt;mso-wrap-distance-right:9pt;mso-wrap-distance-top:0;mso-wrap-style:square;position:absolute;visibility:visible;v-text-anchor:middle;z-index:251714560" fillcolor="#27ced7" strokecolor="white" strokeweight="1.5pt">
                <v:stroke joinstyle="miter"/>
              </v:oval>
            </w:pict>
          </mc:Fallback>
        </mc:AlternateContent>
      </w:r>
      <w:r w:rsidR="002A371E">
        <w:rPr>
          <w:noProof/>
        </w:rPr>
        <mc:AlternateContent>
          <mc:Choice Requires="wps">
            <w:drawing>
              <wp:anchor distT="0" distB="0" distL="114300" distR="114300" simplePos="0" relativeHeight="251727872" behindDoc="0" locked="0" layoutInCell="1" allowOverlap="1">
                <wp:simplePos x="0" y="0"/>
                <wp:positionH relativeFrom="column">
                  <wp:posOffset>-1819275</wp:posOffset>
                </wp:positionH>
                <wp:positionV relativeFrom="paragraph">
                  <wp:posOffset>44450</wp:posOffset>
                </wp:positionV>
                <wp:extent cx="1876425" cy="675640"/>
                <wp:effectExtent l="0" t="0" r="0" b="0"/>
                <wp:wrapNone/>
                <wp:docPr id="33" name="文本框 46"/>
                <wp:cNvGraphicFramePr/>
                <a:graphic xmlns:a="http://schemas.openxmlformats.org/drawingml/2006/main">
                  <a:graphicData uri="http://schemas.microsoft.com/office/word/2010/wordprocessingShape">
                    <wps:wsp xmlns:wps="http://schemas.microsoft.com/office/word/2010/wordprocessingShape">
                      <wps:cNvSpPr txBox="1"/>
                      <wps:spPr>
                        <a:xfrm rot="5400000">
                          <a:off x="0" y="0"/>
                          <a:ext cx="1876425" cy="675640"/>
                        </a:xfrm>
                        <a:prstGeom prst="rect">
                          <a:avLst/>
                        </a:prstGeom>
                        <a:noFill/>
                      </wps:spPr>
                      <wps:txbx>
                        <w:txbxContent>
                          <w:p w:rsidR="00A30F2B">
                            <w:pPr>
                              <w:pStyle w:val="NormalWeb"/>
                              <w:spacing w:before="0" w:beforeAutospacing="0" w:after="0" w:afterAutospacing="0" w:line="920" w:lineRule="exact"/>
                            </w:pPr>
                            <w:r>
                              <w:rPr>
                                <w:rFonts w:ascii="Impact" w:eastAsia="微软雅黑" w:hAnsi="Impact" w:cstheme="minorBidi"/>
                                <w:color w:val="FFFFFF" w:themeColor="background1"/>
                                <w:kern w:val="24"/>
                                <w:sz w:val="32"/>
                                <w:szCs w:val="32"/>
                              </w:rPr>
                              <w:t>PERSONAL RESUME</w:t>
                            </w:r>
                          </w:p>
                        </w:txbxContent>
                      </wps:txbx>
                      <wps:bodyPr wrap="square" rtlCol="0">
                        <a:spAutoFit/>
                      </wps:bodyPr>
                    </wps:wsp>
                  </a:graphicData>
                </a:graphic>
              </wp:anchor>
            </w:drawing>
          </mc:Choice>
          <mc:Fallback>
            <w:pict>
              <v:shape id="文本框 46" o:spid="_x0000_s1059" type="#_x0000_t202" style="width:147.75pt;height:53.2pt;margin-top:3.5pt;margin-left:-143.25pt;mso-wrap-distance-bottom:0;mso-wrap-distance-left:9pt;mso-wrap-distance-right:9pt;mso-wrap-distance-top:0;mso-wrap-style:square;position:absolute;rotation:90;visibility:visible;v-text-anchor:top;z-index:251728896" filled="f" stroked="f">
                <v:textbox style="mso-fit-shape-to-text:t">
                  <w:txbxContent>
                    <w:p w:rsidR="00A30F2B">
                      <w:pPr>
                        <w:pStyle w:val="NormalWeb"/>
                        <w:spacing w:before="0" w:beforeAutospacing="0" w:after="0" w:afterAutospacing="0" w:line="920" w:lineRule="exact"/>
                      </w:pPr>
                      <w:r>
                        <w:rPr>
                          <w:rFonts w:ascii="Impact" w:eastAsia="微软雅黑" w:hAnsi="Impact" w:cstheme="minorBidi"/>
                          <w:color w:val="FFFFFF" w:themeColor="background1"/>
                          <w:kern w:val="24"/>
                          <w:sz w:val="32"/>
                          <w:szCs w:val="32"/>
                        </w:rPr>
                        <w:t>PERSONAL RESUME</w:t>
                      </w:r>
                    </w:p>
                  </w:txbxContent>
                </v:textbox>
              </v:shape>
            </w:pict>
          </mc:Fallback>
        </mc:AlternateContent>
      </w:r>
      <w:r w:rsidR="002A371E">
        <w:rPr>
          <w:rFonts w:hint="eastAsia"/>
        </w:rPr>
        <w:t xml:space="preserve"> </w:t>
      </w:r>
    </w:p>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p w:rsidR="00A91331" w:rsidP="00A91331">
      <w:r w:rsidRPr="00BB2C52">
        <w:rPr>
          <w:noProof/>
        </w:rPr>
        <mc:AlternateContent>
          <mc:Choice Requires="wpg">
            <w:drawing>
              <wp:anchor distT="0" distB="0" distL="114300" distR="114300" simplePos="0" relativeHeight="251730944" behindDoc="0" locked="0" layoutInCell="1" allowOverlap="1">
                <wp:simplePos x="0" y="0"/>
                <wp:positionH relativeFrom="column">
                  <wp:posOffset>-255896</wp:posOffset>
                </wp:positionH>
                <wp:positionV relativeFrom="page">
                  <wp:posOffset>1146412</wp:posOffset>
                </wp:positionV>
                <wp:extent cx="5779770" cy="699135"/>
                <wp:effectExtent l="0" t="0" r="11430" b="24765"/>
                <wp:wrapNone/>
                <wp:docPr id="45"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5779770" cy="699135"/>
                          <a:chOff x="0" y="0"/>
                          <a:chExt cx="4876800" cy="555812"/>
                        </a:xfrm>
                      </wpg:grpSpPr>
                      <wps:wsp xmlns:wps="http://schemas.microsoft.com/office/word/2010/wordprocessingShape">
                        <wps:cNvPr id="46" name="矩形 46"/>
                        <wps:cNvSpPr/>
                        <wps:spPr>
                          <a:xfrm>
                            <a:off x="0" y="0"/>
                            <a:ext cx="2438400" cy="555812"/>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1331" w:rsidRPr="00A91331" w:rsidP="00A91331">
                              <w:pPr>
                                <w:jc w:val="center"/>
                                <w:rPr>
                                  <w:rFonts w:ascii="阿里巴巴普惠体 R" w:eastAsia="阿里巴巴普惠体 R" w:hAnsi="阿里巴巴普惠体 R" w:cs="阿里巴巴普惠体 R"/>
                                  <w:color w:val="FFFFFF" w:themeColor="background1"/>
                                  <w:kern w:val="0"/>
                                  <w:sz w:val="24"/>
                                  <w:szCs w:val="24"/>
                                </w:rPr>
                              </w:pPr>
                              <w:r w:rsidRPr="00A91331">
                                <w:rPr>
                                  <w:rFonts w:ascii="阿里巴巴普惠体 R" w:eastAsia="阿里巴巴普惠体 R" w:hAnsi="阿里巴巴普惠体 R" w:cs="阿里巴巴普惠体 R" w:hint="eastAsia"/>
                                  <w:b/>
                                  <w:bCs/>
                                  <w:color w:val="FFFFFF" w:themeColor="background1"/>
                                  <w:kern w:val="24"/>
                                  <w:sz w:val="56"/>
                                  <w:szCs w:val="56"/>
                                </w:rPr>
                                <w:t>附赠图标</w:t>
                              </w:r>
                            </w:p>
                          </w:txbxContent>
                        </wps:txbx>
                        <wps:bodyPr rtlCol="0" anchor="ctr"/>
                      </wps:wsp>
                      <wps:wsp xmlns:wps="http://schemas.microsoft.com/office/word/2010/wordprocessingShape">
                        <wps:cNvPr id="47" name="矩形 47"/>
                        <wps:cNvSpPr/>
                        <wps:spPr>
                          <a:xfrm>
                            <a:off x="2438400" y="0"/>
                            <a:ext cx="2438400" cy="555812"/>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1331" w:rsidRPr="00A91331" w:rsidP="00A91331">
                              <w:pPr>
                                <w:jc w:val="center"/>
                                <w:rPr>
                                  <w:color w:val="27CED7" w:themeColor="accent3"/>
                                  <w:kern w:val="0"/>
                                  <w:sz w:val="24"/>
                                  <w:szCs w:val="24"/>
                                </w:rPr>
                              </w:pPr>
                              <w:r w:rsidRPr="00A91331">
                                <w:rPr>
                                  <w:rFonts w:hAnsi="等线" w:hint="eastAsia"/>
                                  <w:b/>
                                  <w:bCs/>
                                  <w:color w:val="27CED7" w:themeColor="accent3"/>
                                  <w:kern w:val="24"/>
                                  <w:sz w:val="56"/>
                                  <w:szCs w:val="56"/>
                                </w:rPr>
                                <w:t>FREE ICON</w:t>
                              </w:r>
                            </w:p>
                          </w:txbxContent>
                        </wps:txbx>
                        <wps:bodyPr rtlCol="0" anchor="ctr"/>
                      </wps:wsp>
                    </wpg:wgp>
                  </a:graphicData>
                </a:graphic>
              </wp:anchor>
            </w:drawing>
          </mc:Choice>
          <mc:Fallback>
            <w:pict>
              <v:group id="组合 3" o:spid="_x0000_s1060" style="width:455.1pt;height:55.05pt;margin-top:90.25pt;margin-left:-20.15pt;mso-position-vertical-relative:page;position:absolute;z-index:251731968" coordsize="48768,5558">
                <v:rect id="矩形 46" o:spid="_x0000_s1061" style="width:24384;height:5558;mso-wrap-style:square;position:absolute;visibility:visible;v-text-anchor:middle" fillcolor="#27ced7" strokecolor="#27ced7" strokeweight="1.25pt">
                  <v:textbox>
                    <w:txbxContent>
                      <w:p w:rsidR="00A91331" w:rsidRPr="00A91331" w:rsidP="00A91331">
                        <w:pPr>
                          <w:jc w:val="center"/>
                          <w:rPr>
                            <w:rFonts w:ascii="阿里巴巴普惠体 R" w:eastAsia="阿里巴巴普惠体 R" w:hAnsi="阿里巴巴普惠体 R" w:cs="阿里巴巴普惠体 R"/>
                            <w:color w:val="FFFFFF" w:themeColor="background1"/>
                            <w:kern w:val="0"/>
                            <w:sz w:val="24"/>
                            <w:szCs w:val="24"/>
                          </w:rPr>
                        </w:pPr>
                        <w:r w:rsidRPr="00A91331">
                          <w:rPr>
                            <w:rFonts w:ascii="阿里巴巴普惠体 R" w:eastAsia="阿里巴巴普惠体 R" w:hAnsi="阿里巴巴普惠体 R" w:cs="阿里巴巴普惠体 R" w:hint="eastAsia"/>
                            <w:b/>
                            <w:bCs/>
                            <w:color w:val="FFFFFF" w:themeColor="background1"/>
                            <w:kern w:val="24"/>
                            <w:sz w:val="56"/>
                            <w:szCs w:val="56"/>
                          </w:rPr>
                          <w:t>附赠图标</w:t>
                        </w:r>
                      </w:p>
                    </w:txbxContent>
                  </v:textbox>
                </v:rect>
                <v:rect id="矩形 47" o:spid="_x0000_s1062" style="width:24384;height:5558;left:24384;mso-wrap-style:square;position:absolute;visibility:visible;v-text-anchor:middle" filled="f" strokecolor="#27ced7" strokeweight="1.25pt">
                  <v:textbox>
                    <w:txbxContent>
                      <w:p w:rsidR="00A91331" w:rsidRPr="00A91331" w:rsidP="00A91331">
                        <w:pPr>
                          <w:jc w:val="center"/>
                          <w:rPr>
                            <w:color w:val="27CED7" w:themeColor="accent3"/>
                            <w:kern w:val="0"/>
                            <w:sz w:val="24"/>
                            <w:szCs w:val="24"/>
                          </w:rPr>
                        </w:pPr>
                        <w:r w:rsidRPr="00A91331">
                          <w:rPr>
                            <w:rFonts w:hAnsi="等线" w:hint="eastAsia"/>
                            <w:b/>
                            <w:bCs/>
                            <w:color w:val="27CED7" w:themeColor="accent3"/>
                            <w:kern w:val="24"/>
                            <w:sz w:val="56"/>
                            <w:szCs w:val="56"/>
                          </w:rPr>
                          <w:t>FREE ICON</w:t>
                        </w:r>
                      </w:p>
                    </w:txbxContent>
                  </v:textbox>
                </v:rect>
              </v:group>
            </w:pict>
          </mc:Fallback>
        </mc:AlternateContent>
      </w:r>
      <w:r w:rsidRPr="00BB2C52">
        <w:rPr>
          <w:noProof/>
        </w:rPr>
        <w:drawing>
          <wp:anchor distT="0" distB="0" distL="114300" distR="114300" simplePos="0" relativeHeight="251732992" behindDoc="0" locked="0" layoutInCell="1" allowOverlap="1">
            <wp:simplePos x="0" y="0"/>
            <wp:positionH relativeFrom="column">
              <wp:posOffset>249072</wp:posOffset>
            </wp:positionH>
            <wp:positionV relativeFrom="page">
              <wp:posOffset>2361063</wp:posOffset>
            </wp:positionV>
            <wp:extent cx="575945" cy="575945"/>
            <wp:effectExtent l="0" t="0" r="0" b="0"/>
            <wp:wrapNone/>
            <wp:docPr id="1" name="图形 2">
              <a:extLst xmlns:a="http://schemas.openxmlformats.org/drawingml/2006/main">
                <a:ext xmlns:a="http://schemas.openxmlformats.org/drawingml/2006/main" uri="{FF2B5EF4-FFF2-40B4-BE49-F238E27FC236}">
                  <a16:creationId xmlns:a16="http://schemas.microsoft.com/office/drawing/2014/main" id="{98F016AC-7F47-4E7F-B3CE-FD52C5E41C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形 2">
                      <a:extLst>
                        <a:ext xmlns:a="http://schemas.openxmlformats.org/drawingml/2006/main" uri="{FF2B5EF4-FFF2-40B4-BE49-F238E27FC236}">
                          <a16:creationId xmlns:a16="http://schemas.microsoft.com/office/drawing/2014/main" id="{98F016AC-7F47-4E7F-B3CE-FD52C5E41C83}"/>
                        </a:ext>
                      </a:extLst>
                    </pic:cNvPr>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34016" behindDoc="0" locked="0" layoutInCell="1" allowOverlap="1">
            <wp:simplePos x="0" y="0"/>
            <wp:positionH relativeFrom="column">
              <wp:posOffset>2058670</wp:posOffset>
            </wp:positionH>
            <wp:positionV relativeFrom="page">
              <wp:posOffset>2359660</wp:posOffset>
            </wp:positionV>
            <wp:extent cx="575945" cy="575945"/>
            <wp:effectExtent l="0" t="0" r="0" b="0"/>
            <wp:wrapNone/>
            <wp:docPr id="48" name="图形 7">
              <a:extLst xmlns:a="http://schemas.openxmlformats.org/drawingml/2006/main">
                <a:ext xmlns:a="http://schemas.openxmlformats.org/drawingml/2006/main" uri="{FF2B5EF4-FFF2-40B4-BE49-F238E27FC236}">
                  <a16:creationId xmlns:a16="http://schemas.microsoft.com/office/drawing/2014/main" id="{AF124519-75F1-4D6A-8513-AEE1D274FA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形 7">
                      <a:extLst>
                        <a:ext xmlns:a="http://schemas.openxmlformats.org/drawingml/2006/main" uri="{FF2B5EF4-FFF2-40B4-BE49-F238E27FC236}">
                          <a16:creationId xmlns:a16="http://schemas.microsoft.com/office/drawing/2014/main" id="{AF124519-75F1-4D6A-8513-AEE1D274FA1B}"/>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35040" behindDoc="0" locked="0" layoutInCell="1" allowOverlap="1">
            <wp:simplePos x="0" y="0"/>
            <wp:positionH relativeFrom="column">
              <wp:posOffset>4061460</wp:posOffset>
            </wp:positionH>
            <wp:positionV relativeFrom="page">
              <wp:posOffset>2359660</wp:posOffset>
            </wp:positionV>
            <wp:extent cx="575945" cy="575945"/>
            <wp:effectExtent l="0" t="0" r="0" b="0"/>
            <wp:wrapNone/>
            <wp:docPr id="49" name="图形 9">
              <a:extLst xmlns:a="http://schemas.openxmlformats.org/drawingml/2006/main">
                <a:ext xmlns:a="http://schemas.openxmlformats.org/drawingml/2006/main" uri="{FF2B5EF4-FFF2-40B4-BE49-F238E27FC236}">
                  <a16:creationId xmlns:a16="http://schemas.microsoft.com/office/drawing/2014/main" id="{FD18C801-BC26-48C0-9109-25A8DF6460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形 9">
                      <a:extLst>
                        <a:ext xmlns:a="http://schemas.openxmlformats.org/drawingml/2006/main" uri="{FF2B5EF4-FFF2-40B4-BE49-F238E27FC236}">
                          <a16:creationId xmlns:a16="http://schemas.microsoft.com/office/drawing/2014/main" id="{FD18C801-BC26-48C0-9109-25A8DF6460CF}"/>
                        </a:ext>
                      </a:extLst>
                    </pic:cNvPr>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36064" behindDoc="0" locked="0" layoutInCell="1" allowOverlap="1">
            <wp:simplePos x="0" y="0"/>
            <wp:positionH relativeFrom="column">
              <wp:posOffset>255270</wp:posOffset>
            </wp:positionH>
            <wp:positionV relativeFrom="page">
              <wp:posOffset>3503295</wp:posOffset>
            </wp:positionV>
            <wp:extent cx="575945" cy="575945"/>
            <wp:effectExtent l="0" t="0" r="0" b="0"/>
            <wp:wrapNone/>
            <wp:docPr id="50" name="图形 11">
              <a:extLst xmlns:a="http://schemas.openxmlformats.org/drawingml/2006/main">
                <a:ext xmlns:a="http://schemas.openxmlformats.org/drawingml/2006/main" uri="{FF2B5EF4-FFF2-40B4-BE49-F238E27FC236}">
                  <a16:creationId xmlns:a16="http://schemas.microsoft.com/office/drawing/2014/main" id="{3FA5E6C2-EC58-4B77-90D5-DA3CA7640E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形 11">
                      <a:extLst>
                        <a:ext xmlns:a="http://schemas.openxmlformats.org/drawingml/2006/main" uri="{FF2B5EF4-FFF2-40B4-BE49-F238E27FC236}">
                          <a16:creationId xmlns:a16="http://schemas.microsoft.com/office/drawing/2014/main" id="{3FA5E6C2-EC58-4B77-90D5-DA3CA7640E0A}"/>
                        </a:ext>
                      </a:extLst>
                    </pic:cNvPr>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37088" behindDoc="0" locked="0" layoutInCell="1" allowOverlap="1">
            <wp:simplePos x="0" y="0"/>
            <wp:positionH relativeFrom="column">
              <wp:posOffset>1918970</wp:posOffset>
            </wp:positionH>
            <wp:positionV relativeFrom="page">
              <wp:posOffset>3502025</wp:posOffset>
            </wp:positionV>
            <wp:extent cx="1320800" cy="575945"/>
            <wp:effectExtent l="0" t="0" r="0" b="0"/>
            <wp:wrapNone/>
            <wp:docPr id="52" name="图形 13">
              <a:extLst xmlns:a="http://schemas.openxmlformats.org/drawingml/2006/main">
                <a:ext xmlns:a="http://schemas.openxmlformats.org/drawingml/2006/main" uri="{FF2B5EF4-FFF2-40B4-BE49-F238E27FC236}">
                  <a16:creationId xmlns:a16="http://schemas.microsoft.com/office/drawing/2014/main" id="{B6151FD9-8D71-4451-A05F-58050CDD0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形 13">
                      <a:extLst>
                        <a:ext xmlns:a="http://schemas.openxmlformats.org/drawingml/2006/main" uri="{FF2B5EF4-FFF2-40B4-BE49-F238E27FC236}">
                          <a16:creationId xmlns:a16="http://schemas.microsoft.com/office/drawing/2014/main" id="{B6151FD9-8D71-4451-A05F-58050CDD0AEB}"/>
                        </a:ext>
                      </a:extLst>
                    </pic:cNvPr>
                    <pic:cNvPicPr>
                      <a:picLocks noChangeAspect="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0800" cy="575945"/>
                    </a:xfrm>
                    <a:prstGeom prst="rect">
                      <a:avLst/>
                    </a:prstGeom>
                  </pic:spPr>
                </pic:pic>
              </a:graphicData>
            </a:graphic>
          </wp:anchor>
        </w:drawing>
      </w:r>
      <w:r w:rsidRPr="00BB2C52">
        <w:rPr>
          <w:noProof/>
        </w:rPr>
        <w:drawing>
          <wp:anchor distT="0" distB="0" distL="114300" distR="114300" simplePos="0" relativeHeight="251738112" behindDoc="0" locked="0" layoutInCell="1" allowOverlap="1">
            <wp:simplePos x="0" y="0"/>
            <wp:positionH relativeFrom="column">
              <wp:posOffset>4061460</wp:posOffset>
            </wp:positionH>
            <wp:positionV relativeFrom="page">
              <wp:posOffset>3502025</wp:posOffset>
            </wp:positionV>
            <wp:extent cx="575945" cy="575945"/>
            <wp:effectExtent l="0" t="0" r="0" b="0"/>
            <wp:wrapNone/>
            <wp:docPr id="53" name="图形 15">
              <a:extLst xmlns:a="http://schemas.openxmlformats.org/drawingml/2006/main">
                <a:ext xmlns:a="http://schemas.openxmlformats.org/drawingml/2006/main" uri="{FF2B5EF4-FFF2-40B4-BE49-F238E27FC236}">
                  <a16:creationId xmlns:a16="http://schemas.microsoft.com/office/drawing/2014/main" id="{65CFEB5E-39DF-4A9E-847F-47115F460D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形 15">
                      <a:extLst>
                        <a:ext xmlns:a="http://schemas.openxmlformats.org/drawingml/2006/main" uri="{FF2B5EF4-FFF2-40B4-BE49-F238E27FC236}">
                          <a16:creationId xmlns:a16="http://schemas.microsoft.com/office/drawing/2014/main" id="{65CFEB5E-39DF-4A9E-847F-47115F460D92}"/>
                        </a:ext>
                      </a:extLst>
                    </pic:cNvPr>
                    <pic:cNvPicPr>
                      <a:picLocks noChangeAspect="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39136" behindDoc="0" locked="0" layoutInCell="1" allowOverlap="1">
            <wp:simplePos x="0" y="0"/>
            <wp:positionH relativeFrom="column">
              <wp:posOffset>255270</wp:posOffset>
            </wp:positionH>
            <wp:positionV relativeFrom="page">
              <wp:posOffset>4618990</wp:posOffset>
            </wp:positionV>
            <wp:extent cx="575945" cy="541020"/>
            <wp:effectExtent l="0" t="0" r="0" b="0"/>
            <wp:wrapNone/>
            <wp:docPr id="54" name="图形 18">
              <a:extLst xmlns:a="http://schemas.openxmlformats.org/drawingml/2006/main">
                <a:ext xmlns:a="http://schemas.openxmlformats.org/drawingml/2006/main" uri="{FF2B5EF4-FFF2-40B4-BE49-F238E27FC236}">
                  <a16:creationId xmlns:a16="http://schemas.microsoft.com/office/drawing/2014/main" id="{8F54B1B8-01FF-40E7-B33A-D785BA325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形 18">
                      <a:extLst>
                        <a:ext xmlns:a="http://schemas.openxmlformats.org/drawingml/2006/main" uri="{FF2B5EF4-FFF2-40B4-BE49-F238E27FC236}">
                          <a16:creationId xmlns:a16="http://schemas.microsoft.com/office/drawing/2014/main" id="{8F54B1B8-01FF-40E7-B33A-D785BA325E55}"/>
                        </a:ext>
                      </a:extLst>
                    </pic:cNvPr>
                    <pic:cNvPicPr>
                      <a:picLocks noChangeAspect="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75945" cy="541020"/>
                    </a:xfrm>
                    <a:prstGeom prst="rect">
                      <a:avLst/>
                    </a:prstGeom>
                  </pic:spPr>
                </pic:pic>
              </a:graphicData>
            </a:graphic>
          </wp:anchor>
        </w:drawing>
      </w:r>
      <w:r w:rsidRPr="00BB2C52">
        <w:rPr>
          <w:noProof/>
        </w:rPr>
        <w:drawing>
          <wp:anchor distT="0" distB="0" distL="114300" distR="114300" simplePos="0" relativeHeight="251740160" behindDoc="0" locked="0" layoutInCell="1" allowOverlap="1">
            <wp:simplePos x="0" y="0"/>
            <wp:positionH relativeFrom="column">
              <wp:posOffset>2058670</wp:posOffset>
            </wp:positionH>
            <wp:positionV relativeFrom="page">
              <wp:posOffset>4646930</wp:posOffset>
            </wp:positionV>
            <wp:extent cx="575945" cy="575945"/>
            <wp:effectExtent l="0" t="0" r="0" b="0"/>
            <wp:wrapNone/>
            <wp:docPr id="56" name="图形 22">
              <a:extLst xmlns:a="http://schemas.openxmlformats.org/drawingml/2006/main">
                <a:ext xmlns:a="http://schemas.openxmlformats.org/drawingml/2006/main" uri="{FF2B5EF4-FFF2-40B4-BE49-F238E27FC236}">
                  <a16:creationId xmlns:a16="http://schemas.microsoft.com/office/drawing/2014/main" id="{E9551681-A678-47AE-B932-04788D5D3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形 22">
                      <a:extLst>
                        <a:ext xmlns:a="http://schemas.openxmlformats.org/drawingml/2006/main" uri="{FF2B5EF4-FFF2-40B4-BE49-F238E27FC236}">
                          <a16:creationId xmlns:a16="http://schemas.microsoft.com/office/drawing/2014/main" id="{E9551681-A678-47AE-B932-04788D5D397A}"/>
                        </a:ext>
                      </a:extLst>
                    </pic:cNvPr>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41184" behindDoc="0" locked="0" layoutInCell="1" allowOverlap="1">
            <wp:simplePos x="0" y="0"/>
            <wp:positionH relativeFrom="column">
              <wp:posOffset>4061460</wp:posOffset>
            </wp:positionH>
            <wp:positionV relativeFrom="page">
              <wp:posOffset>4645025</wp:posOffset>
            </wp:positionV>
            <wp:extent cx="575945" cy="575945"/>
            <wp:effectExtent l="0" t="0" r="0" b="0"/>
            <wp:wrapNone/>
            <wp:docPr id="57" name="图形 26">
              <a:extLst xmlns:a="http://schemas.openxmlformats.org/drawingml/2006/main">
                <a:ext xmlns:a="http://schemas.openxmlformats.org/drawingml/2006/main" uri="{FF2B5EF4-FFF2-40B4-BE49-F238E27FC236}">
                  <a16:creationId xmlns:a16="http://schemas.microsoft.com/office/drawing/2014/main" id="{E1A63348-5764-46BD-A824-34B9A1E340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形 26">
                      <a:extLst>
                        <a:ext xmlns:a="http://schemas.openxmlformats.org/drawingml/2006/main" uri="{FF2B5EF4-FFF2-40B4-BE49-F238E27FC236}">
                          <a16:creationId xmlns:a16="http://schemas.microsoft.com/office/drawing/2014/main" id="{E1A63348-5764-46BD-A824-34B9A1E34001}"/>
                        </a:ext>
                      </a:extLst>
                    </pic:cNvPr>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42208" behindDoc="0" locked="0" layoutInCell="1" allowOverlap="1">
            <wp:simplePos x="0" y="0"/>
            <wp:positionH relativeFrom="column">
              <wp:posOffset>255270</wp:posOffset>
            </wp:positionH>
            <wp:positionV relativeFrom="page">
              <wp:posOffset>5790565</wp:posOffset>
            </wp:positionV>
            <wp:extent cx="575945" cy="575945"/>
            <wp:effectExtent l="0" t="0" r="0" b="0"/>
            <wp:wrapNone/>
            <wp:docPr id="31" name="图形 30">
              <a:extLst xmlns:a="http://schemas.openxmlformats.org/drawingml/2006/main">
                <a:ext xmlns:a="http://schemas.openxmlformats.org/drawingml/2006/main" uri="{FF2B5EF4-FFF2-40B4-BE49-F238E27FC236}">
                  <a16:creationId xmlns:a16="http://schemas.microsoft.com/office/drawing/2014/main" id="{A13926EA-5911-4886-81DB-B8671BD566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形 30">
                      <a:extLst>
                        <a:ext xmlns:a="http://schemas.openxmlformats.org/drawingml/2006/main" uri="{FF2B5EF4-FFF2-40B4-BE49-F238E27FC236}">
                          <a16:creationId xmlns:a16="http://schemas.microsoft.com/office/drawing/2014/main" id="{A13926EA-5911-4886-81DB-B8671BD56620}"/>
                        </a:ext>
                      </a:extLst>
                    </pic:cNvPr>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43232" behindDoc="0" locked="0" layoutInCell="1" allowOverlap="1">
            <wp:simplePos x="0" y="0"/>
            <wp:positionH relativeFrom="column">
              <wp:posOffset>2058670</wp:posOffset>
            </wp:positionH>
            <wp:positionV relativeFrom="page">
              <wp:posOffset>5790565</wp:posOffset>
            </wp:positionV>
            <wp:extent cx="575945" cy="575945"/>
            <wp:effectExtent l="0" t="0" r="0" b="0"/>
            <wp:wrapNone/>
            <wp:docPr id="58" name="图形 34">
              <a:extLst xmlns:a="http://schemas.openxmlformats.org/drawingml/2006/main">
                <a:ext xmlns:a="http://schemas.openxmlformats.org/drawingml/2006/main" uri="{FF2B5EF4-FFF2-40B4-BE49-F238E27FC236}">
                  <a16:creationId xmlns:a16="http://schemas.microsoft.com/office/drawing/2014/main" id="{5C8B0D36-C908-4182-A379-3AD630F833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形 34">
                      <a:extLst>
                        <a:ext xmlns:a="http://schemas.openxmlformats.org/drawingml/2006/main" uri="{FF2B5EF4-FFF2-40B4-BE49-F238E27FC236}">
                          <a16:creationId xmlns:a16="http://schemas.microsoft.com/office/drawing/2014/main" id="{5C8B0D36-C908-4182-A379-3AD630F83385}"/>
                        </a:ext>
                      </a:extLst>
                    </pic:cNvPr>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44256" behindDoc="0" locked="0" layoutInCell="1" allowOverlap="1">
            <wp:simplePos x="0" y="0"/>
            <wp:positionH relativeFrom="column">
              <wp:posOffset>4061460</wp:posOffset>
            </wp:positionH>
            <wp:positionV relativeFrom="page">
              <wp:posOffset>5788025</wp:posOffset>
            </wp:positionV>
            <wp:extent cx="575945" cy="575945"/>
            <wp:effectExtent l="0" t="0" r="0" b="0"/>
            <wp:wrapNone/>
            <wp:docPr id="60" name="图形 38">
              <a:extLst xmlns:a="http://schemas.openxmlformats.org/drawingml/2006/main">
                <a:ext xmlns:a="http://schemas.openxmlformats.org/drawingml/2006/main" uri="{FF2B5EF4-FFF2-40B4-BE49-F238E27FC236}">
                  <a16:creationId xmlns:a16="http://schemas.microsoft.com/office/drawing/2014/main" id="{4F48CAEE-9195-431D-9D10-43AFEDF8DF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形 38">
                      <a:extLst>
                        <a:ext xmlns:a="http://schemas.openxmlformats.org/drawingml/2006/main" uri="{FF2B5EF4-FFF2-40B4-BE49-F238E27FC236}">
                          <a16:creationId xmlns:a16="http://schemas.microsoft.com/office/drawing/2014/main" id="{4F48CAEE-9195-431D-9D10-43AFEDF8DF57}"/>
                        </a:ext>
                      </a:extLst>
                    </pic:cNvPr>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45280" behindDoc="0" locked="0" layoutInCell="1" allowOverlap="1">
            <wp:simplePos x="0" y="0"/>
            <wp:positionH relativeFrom="column">
              <wp:posOffset>255270</wp:posOffset>
            </wp:positionH>
            <wp:positionV relativeFrom="page">
              <wp:posOffset>6934200</wp:posOffset>
            </wp:positionV>
            <wp:extent cx="575945" cy="575945"/>
            <wp:effectExtent l="0" t="0" r="0" b="0"/>
            <wp:wrapNone/>
            <wp:docPr id="43" name="图形 42">
              <a:extLst xmlns:a="http://schemas.openxmlformats.org/drawingml/2006/main">
                <a:ext xmlns:a="http://schemas.openxmlformats.org/drawingml/2006/main" uri="{FF2B5EF4-FFF2-40B4-BE49-F238E27FC236}">
                  <a16:creationId xmlns:a16="http://schemas.microsoft.com/office/drawing/2014/main" id="{EC937472-4163-448C-85E6-98ACEDB57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形 42">
                      <a:extLst>
                        <a:ext xmlns:a="http://schemas.openxmlformats.org/drawingml/2006/main" uri="{FF2B5EF4-FFF2-40B4-BE49-F238E27FC236}">
                          <a16:creationId xmlns:a16="http://schemas.microsoft.com/office/drawing/2014/main" id="{EC937472-4163-448C-85E6-98ACEDB5777F}"/>
                        </a:ext>
                      </a:extLst>
                    </pic:cNvPr>
                    <pic:cNvPicPr>
                      <a:picLocks noChangeAspect="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46304" behindDoc="0" locked="0" layoutInCell="1" allowOverlap="1">
            <wp:simplePos x="0" y="0"/>
            <wp:positionH relativeFrom="column">
              <wp:posOffset>2058670</wp:posOffset>
            </wp:positionH>
            <wp:positionV relativeFrom="page">
              <wp:posOffset>6934200</wp:posOffset>
            </wp:positionV>
            <wp:extent cx="575945" cy="575945"/>
            <wp:effectExtent l="0" t="0" r="0" b="0"/>
            <wp:wrapNone/>
            <wp:docPr id="61" name="图形 46">
              <a:extLst xmlns:a="http://schemas.openxmlformats.org/drawingml/2006/main">
                <a:ext xmlns:a="http://schemas.openxmlformats.org/drawingml/2006/main" uri="{FF2B5EF4-FFF2-40B4-BE49-F238E27FC236}">
                  <a16:creationId xmlns:a16="http://schemas.microsoft.com/office/drawing/2014/main" id="{04E2D28B-2DB8-4DF1-B3FA-EEC6F84780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形 46">
                      <a:extLst>
                        <a:ext xmlns:a="http://schemas.openxmlformats.org/drawingml/2006/main" uri="{FF2B5EF4-FFF2-40B4-BE49-F238E27FC236}">
                          <a16:creationId xmlns:a16="http://schemas.microsoft.com/office/drawing/2014/main" id="{04E2D28B-2DB8-4DF1-B3FA-EEC6F8478016}"/>
                        </a:ext>
                      </a:extLst>
                    </pic:cNvPr>
                    <pic:cNvPicPr>
                      <a:picLocks noChangeAspect="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47328" behindDoc="0" locked="0" layoutInCell="1" allowOverlap="1">
            <wp:simplePos x="0" y="0"/>
            <wp:positionH relativeFrom="column">
              <wp:posOffset>4061460</wp:posOffset>
            </wp:positionH>
            <wp:positionV relativeFrom="page">
              <wp:posOffset>6930390</wp:posOffset>
            </wp:positionV>
            <wp:extent cx="575945" cy="575945"/>
            <wp:effectExtent l="0" t="0" r="0" b="0"/>
            <wp:wrapNone/>
            <wp:docPr id="51" name="图形 50">
              <a:extLst xmlns:a="http://schemas.openxmlformats.org/drawingml/2006/main">
                <a:ext xmlns:a="http://schemas.openxmlformats.org/drawingml/2006/main" uri="{FF2B5EF4-FFF2-40B4-BE49-F238E27FC236}">
                  <a16:creationId xmlns:a16="http://schemas.microsoft.com/office/drawing/2014/main" id="{3D3CC860-561F-4602-9C6F-75993DA784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形 50">
                      <a:extLst>
                        <a:ext xmlns:a="http://schemas.openxmlformats.org/drawingml/2006/main" uri="{FF2B5EF4-FFF2-40B4-BE49-F238E27FC236}">
                          <a16:creationId xmlns:a16="http://schemas.microsoft.com/office/drawing/2014/main" id="{3D3CC860-561F-4602-9C6F-75993DA78440}"/>
                        </a:ext>
                      </a:extLst>
                    </pic:cNvPr>
                    <pic:cNvPicPr>
                      <a:picLocks noChangeAspect="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48352" behindDoc="0" locked="0" layoutInCell="1" allowOverlap="1">
            <wp:simplePos x="0" y="0"/>
            <wp:positionH relativeFrom="column">
              <wp:posOffset>255270</wp:posOffset>
            </wp:positionH>
            <wp:positionV relativeFrom="page">
              <wp:posOffset>8077835</wp:posOffset>
            </wp:positionV>
            <wp:extent cx="575945" cy="575945"/>
            <wp:effectExtent l="0" t="0" r="0" b="0"/>
            <wp:wrapNone/>
            <wp:docPr id="55" name="图形 54">
              <a:extLst xmlns:a="http://schemas.openxmlformats.org/drawingml/2006/main">
                <a:ext xmlns:a="http://schemas.openxmlformats.org/drawingml/2006/main" uri="{FF2B5EF4-FFF2-40B4-BE49-F238E27FC236}">
                  <a16:creationId xmlns:a16="http://schemas.microsoft.com/office/drawing/2014/main" id="{D686867B-6D42-4100-9D9C-EFFD5749CE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形 54">
                      <a:extLst>
                        <a:ext xmlns:a="http://schemas.openxmlformats.org/drawingml/2006/main" uri="{FF2B5EF4-FFF2-40B4-BE49-F238E27FC236}">
                          <a16:creationId xmlns:a16="http://schemas.microsoft.com/office/drawing/2014/main" id="{D686867B-6D42-4100-9D9C-EFFD5749CEEC}"/>
                        </a:ext>
                      </a:extLst>
                    </pic:cNvPr>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49376" behindDoc="0" locked="0" layoutInCell="1" allowOverlap="1">
            <wp:simplePos x="0" y="0"/>
            <wp:positionH relativeFrom="column">
              <wp:posOffset>2058670</wp:posOffset>
            </wp:positionH>
            <wp:positionV relativeFrom="page">
              <wp:posOffset>8077835</wp:posOffset>
            </wp:positionV>
            <wp:extent cx="575945" cy="575945"/>
            <wp:effectExtent l="0" t="0" r="0" b="0"/>
            <wp:wrapNone/>
            <wp:docPr id="59" name="图形 58">
              <a:extLst xmlns:a="http://schemas.openxmlformats.org/drawingml/2006/main">
                <a:ext xmlns:a="http://schemas.openxmlformats.org/drawingml/2006/main" uri="{FF2B5EF4-FFF2-40B4-BE49-F238E27FC236}">
                  <a16:creationId xmlns:a16="http://schemas.microsoft.com/office/drawing/2014/main" id="{E194E12D-8705-4ECF-A08F-755F9B0BA9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形 58">
                      <a:extLst>
                        <a:ext xmlns:a="http://schemas.openxmlformats.org/drawingml/2006/main" uri="{FF2B5EF4-FFF2-40B4-BE49-F238E27FC236}">
                          <a16:creationId xmlns:a16="http://schemas.microsoft.com/office/drawing/2014/main" id="{E194E12D-8705-4ECF-A08F-755F9B0BA99A}"/>
                        </a:ext>
                      </a:extLst>
                    </pic:cNvPr>
                    <pic:cNvPicPr>
                      <a:picLocks noChangeAspect="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50400" behindDoc="0" locked="0" layoutInCell="1" allowOverlap="1">
            <wp:simplePos x="0" y="0"/>
            <wp:positionH relativeFrom="column">
              <wp:posOffset>4061460</wp:posOffset>
            </wp:positionH>
            <wp:positionV relativeFrom="page">
              <wp:posOffset>8073390</wp:posOffset>
            </wp:positionV>
            <wp:extent cx="575945" cy="570230"/>
            <wp:effectExtent l="0" t="0" r="0" b="0"/>
            <wp:wrapNone/>
            <wp:docPr id="63" name="图形 62">
              <a:extLst xmlns:a="http://schemas.openxmlformats.org/drawingml/2006/main">
                <a:ext xmlns:a="http://schemas.openxmlformats.org/drawingml/2006/main" uri="{FF2B5EF4-FFF2-40B4-BE49-F238E27FC236}">
                  <a16:creationId xmlns:a16="http://schemas.microsoft.com/office/drawing/2014/main" id="{C145E096-DCCC-4AE8-87AB-845CF5F68B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形 62">
                      <a:extLst>
                        <a:ext xmlns:a="http://schemas.openxmlformats.org/drawingml/2006/main" uri="{FF2B5EF4-FFF2-40B4-BE49-F238E27FC236}">
                          <a16:creationId xmlns:a16="http://schemas.microsoft.com/office/drawing/2014/main" id="{C145E096-DCCC-4AE8-87AB-845CF5F68B2A}"/>
                        </a:ext>
                      </a:extLst>
                    </pic:cNvPr>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575945" cy="570230"/>
                    </a:xfrm>
                    <a:prstGeom prst="rect">
                      <a:avLst/>
                    </a:prstGeom>
                  </pic:spPr>
                </pic:pic>
              </a:graphicData>
            </a:graphic>
          </wp:anchor>
        </w:drawing>
      </w:r>
      <w:r w:rsidRPr="00BB2C52">
        <w:rPr>
          <w:noProof/>
        </w:rPr>
        <w:drawing>
          <wp:anchor distT="0" distB="0" distL="114300" distR="114300" simplePos="0" relativeHeight="251751424" behindDoc="0" locked="0" layoutInCell="1" allowOverlap="1">
            <wp:simplePos x="0" y="0"/>
            <wp:positionH relativeFrom="column">
              <wp:posOffset>255270</wp:posOffset>
            </wp:positionH>
            <wp:positionV relativeFrom="page">
              <wp:posOffset>9221470</wp:posOffset>
            </wp:positionV>
            <wp:extent cx="575945" cy="575945"/>
            <wp:effectExtent l="0" t="0" r="0" b="0"/>
            <wp:wrapNone/>
            <wp:docPr id="67" name="图形 66">
              <a:extLst xmlns:a="http://schemas.openxmlformats.org/drawingml/2006/main">
                <a:ext xmlns:a="http://schemas.openxmlformats.org/drawingml/2006/main" uri="{FF2B5EF4-FFF2-40B4-BE49-F238E27FC236}">
                  <a16:creationId xmlns:a16="http://schemas.microsoft.com/office/drawing/2014/main" id="{963C7C50-E646-496F-A108-284C447A34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形 66">
                      <a:extLst>
                        <a:ext xmlns:a="http://schemas.openxmlformats.org/drawingml/2006/main" uri="{FF2B5EF4-FFF2-40B4-BE49-F238E27FC236}">
                          <a16:creationId xmlns:a16="http://schemas.microsoft.com/office/drawing/2014/main" id="{963C7C50-E646-496F-A108-284C447A349F}"/>
                        </a:ext>
                      </a:extLst>
                    </pic:cNvPr>
                    <pic:cNvPicPr>
                      <a:picLocks noChangeAspect="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52448" behindDoc="0" locked="0" layoutInCell="1" allowOverlap="1">
            <wp:simplePos x="0" y="0"/>
            <wp:positionH relativeFrom="column">
              <wp:posOffset>2058670</wp:posOffset>
            </wp:positionH>
            <wp:positionV relativeFrom="page">
              <wp:posOffset>9221470</wp:posOffset>
            </wp:positionV>
            <wp:extent cx="575945" cy="575945"/>
            <wp:effectExtent l="0" t="0" r="0" b="0"/>
            <wp:wrapNone/>
            <wp:docPr id="71" name="图形 70">
              <a:extLst xmlns:a="http://schemas.openxmlformats.org/drawingml/2006/main">
                <a:ext xmlns:a="http://schemas.openxmlformats.org/drawingml/2006/main" uri="{FF2B5EF4-FFF2-40B4-BE49-F238E27FC236}">
                  <a16:creationId xmlns:a16="http://schemas.microsoft.com/office/drawing/2014/main" id="{17E3D38A-CBD6-4CD4-ACF7-8E4ACF15F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形 70">
                      <a:extLst>
                        <a:ext xmlns:a="http://schemas.openxmlformats.org/drawingml/2006/main" uri="{FF2B5EF4-FFF2-40B4-BE49-F238E27FC236}">
                          <a16:creationId xmlns:a16="http://schemas.microsoft.com/office/drawing/2014/main" id="{17E3D38A-CBD6-4CD4-ACF7-8E4ACF15FB21}"/>
                        </a:ext>
                      </a:extLst>
                    </pic:cNvPr>
                    <pic:cNvPicPr>
                      <a:picLocks noChangeAspect="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575945" cy="575945"/>
                    </a:xfrm>
                    <a:prstGeom prst="rect">
                      <a:avLst/>
                    </a:prstGeom>
                  </pic:spPr>
                </pic:pic>
              </a:graphicData>
            </a:graphic>
          </wp:anchor>
        </w:drawing>
      </w:r>
      <w:r w:rsidRPr="00BB2C52">
        <w:rPr>
          <w:noProof/>
        </w:rPr>
        <w:drawing>
          <wp:anchor distT="0" distB="0" distL="114300" distR="114300" simplePos="0" relativeHeight="251753472" behindDoc="0" locked="0" layoutInCell="1" allowOverlap="1">
            <wp:simplePos x="0" y="0"/>
            <wp:positionH relativeFrom="column">
              <wp:posOffset>4011383</wp:posOffset>
            </wp:positionH>
            <wp:positionV relativeFrom="page">
              <wp:posOffset>9087485</wp:posOffset>
            </wp:positionV>
            <wp:extent cx="692785" cy="692785"/>
            <wp:effectExtent l="0" t="0" r="0" b="0"/>
            <wp:wrapNone/>
            <wp:docPr id="75" name="图形 74">
              <a:extLst xmlns:a="http://schemas.openxmlformats.org/drawingml/2006/main">
                <a:ext xmlns:a="http://schemas.openxmlformats.org/drawingml/2006/main" uri="{FF2B5EF4-FFF2-40B4-BE49-F238E27FC236}">
                  <a16:creationId xmlns:a16="http://schemas.microsoft.com/office/drawing/2014/main" id="{9476F7EA-24B6-41AE-BD75-FF685FC64F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形 74">
                      <a:extLst>
                        <a:ext xmlns:a="http://schemas.openxmlformats.org/drawingml/2006/main" uri="{FF2B5EF4-FFF2-40B4-BE49-F238E27FC236}">
                          <a16:creationId xmlns:a16="http://schemas.microsoft.com/office/drawing/2014/main" id="{9476F7EA-24B6-41AE-BD75-FF685FC64FAD}"/>
                        </a:ext>
                      </a:extLst>
                    </pic:cNvPr>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692785" cy="692785"/>
                    </a:xfrm>
                    <a:prstGeom prst="rect">
                      <a:avLst/>
                    </a:prstGeom>
                  </pic:spPr>
                </pic:pic>
              </a:graphicData>
            </a:graphic>
          </wp:anchor>
        </w:drawing>
      </w:r>
    </w:p>
    <w:p w:rsidR="00A91331" w:rsidRPr="0097264B" w:rsidP="00A91331"/>
    <w:p w:rsidR="00A91331">
      <w:pPr>
        <w:rPr>
          <w:rFonts w:hint="eastAsia"/>
        </w:rPr>
      </w:pPr>
      <w:bookmarkStart w:id="0" w:name="_GoBack"/>
      <w:bookmarkEnd w:id="0"/>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Noto Sans S Chinese DemiLight">
    <w:altName w:val="微软雅黑"/>
    <w:panose1 w:val="00000000000000000000"/>
    <w:charset w:val="86"/>
    <w:family w:val="swiss"/>
    <w:notTrueType/>
    <w:pitch w:val="variable"/>
    <w:sig w:usb0="20000207" w:usb1="2ADF3C10" w:usb2="00000016" w:usb3="00000000" w:csb0="00060107" w:csb1="00000000"/>
  </w:font>
  <w:font w:name="微软雅黑">
    <w:panose1 w:val="020B0503020204020204"/>
    <w:charset w:val="86"/>
    <w:family w:val="swiss"/>
    <w:pitch w:val="variable"/>
    <w:sig w:usb0="80000287" w:usb1="280F3C52" w:usb2="00000016" w:usb3="00000000" w:csb0="0004001F" w:csb1="00000000"/>
  </w:font>
  <w:font w:name="Impact">
    <w:panose1 w:val="020B0806030902050204"/>
    <w:charset w:val="00"/>
    <w:family w:val="swiss"/>
    <w:pitch w:val="variable"/>
    <w:sig w:usb0="00000287" w:usb1="00000000" w:usb2="00000000" w:usb3="00000000" w:csb0="0000009F" w:csb1="00000000"/>
  </w:font>
  <w:font w:name="阿里巴巴普惠体 R">
    <w:panose1 w:val="00020600040101010101"/>
    <w:charset w:val="86"/>
    <w:family w:val="roman"/>
    <w:notTrueType/>
    <w:pitch w:val="variable"/>
    <w:sig w:usb0="A00002FF" w:usb1="7ACF7CFB" w:usb2="0000001E"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Tw Cen MT Condensed">
    <w:panose1 w:val="020B0606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546ACF"/>
    <w:multiLevelType w:val="hybridMultilevel"/>
    <w:tmpl w:val="B63E0FB6"/>
    <w:lvl w:ilvl="0">
      <w:start w:val="1"/>
      <w:numFmt w:val="bullet"/>
      <w:lvlText w:val=""/>
      <w:lvlJc w:val="left"/>
      <w:pPr>
        <w:ind w:left="420" w:hanging="420"/>
      </w:pPr>
      <w:rPr>
        <w:rFonts w:ascii="Wingdings" w:hAnsi="Wingdings" w:hint="default"/>
        <w:color w:val="27CED7" w:themeColor="accent3"/>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704F61EF"/>
    <w:multiLevelType w:val="hybridMultilevel"/>
    <w:tmpl w:val="46F233A4"/>
    <w:lvl w:ilvl="0">
      <w:start w:val="1"/>
      <w:numFmt w:val="bullet"/>
      <w:lvlText w:val=""/>
      <w:lvlJc w:val="left"/>
      <w:pPr>
        <w:ind w:left="420" w:hanging="420"/>
      </w:pPr>
      <w:rPr>
        <w:rFonts w:ascii="Wingdings" w:hAnsi="Wingdings" w:hint="default"/>
        <w:color w:val="27CED7" w:themeColor="accent3"/>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A02B02"/>
    <w:rsid w:val="001C75F5"/>
    <w:rsid w:val="002A371E"/>
    <w:rsid w:val="002E075B"/>
    <w:rsid w:val="0057260B"/>
    <w:rsid w:val="006052B5"/>
    <w:rsid w:val="006228E3"/>
    <w:rsid w:val="006C453C"/>
    <w:rsid w:val="007B6FD2"/>
    <w:rsid w:val="00804053"/>
    <w:rsid w:val="0097264B"/>
    <w:rsid w:val="00A30F2B"/>
    <w:rsid w:val="00A91331"/>
    <w:rsid w:val="00AA4B2F"/>
    <w:rsid w:val="00D03FE6"/>
    <w:rsid w:val="00F839ED"/>
    <w:rsid w:val="0434272C"/>
    <w:rsid w:val="07D1739A"/>
    <w:rsid w:val="182328B3"/>
    <w:rsid w:val="1CFA1722"/>
    <w:rsid w:val="343436AF"/>
    <w:rsid w:val="37E81116"/>
    <w:rsid w:val="38601E87"/>
    <w:rsid w:val="39EF3FDA"/>
    <w:rsid w:val="3A9529B3"/>
    <w:rsid w:val="3B5E4E2D"/>
    <w:rsid w:val="3B8064B4"/>
    <w:rsid w:val="3BDA6179"/>
    <w:rsid w:val="3C446861"/>
    <w:rsid w:val="3D056E6C"/>
    <w:rsid w:val="531319EB"/>
    <w:rsid w:val="580258C0"/>
    <w:rsid w:val="64F60003"/>
    <w:rsid w:val="79810A49"/>
    <w:rsid w:val="79982AF9"/>
    <w:rsid w:val="7CA02B02"/>
    <w:rsid w:val="7DC10F54"/>
    <w:rsid w:val="7ED07E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A606524"/>
  <w15:docId w15:val="{2777C3FA-FEAB-4352-886D-0FE56A85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Normal"/>
    <w:uiPriority w:val="34"/>
    <w:qFormat/>
    <w:pPr>
      <w:widowControl/>
      <w:ind w:firstLine="420" w:firstLineChars="200"/>
      <w:jc w:val="left"/>
    </w:pPr>
    <w:rPr>
      <w:rFonts w:ascii="宋体" w:eastAsia="宋体" w:hAnsi="宋体" w:cs="宋体"/>
      <w:kern w:val="0"/>
      <w:sz w:val="24"/>
      <w:szCs w:val="24"/>
    </w:rPr>
  </w:style>
  <w:style w:type="paragraph" w:styleId="Header">
    <w:name w:val="header"/>
    <w:basedOn w:val="Normal"/>
    <w:link w:val="a"/>
    <w:uiPriority w:val="99"/>
    <w:unhideWhenUsed/>
    <w:rsid w:val="001C75F5"/>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1C75F5"/>
    <w:rPr>
      <w:kern w:val="2"/>
      <w:sz w:val="18"/>
      <w:szCs w:val="18"/>
    </w:rPr>
  </w:style>
  <w:style w:type="paragraph" w:styleId="Footer">
    <w:name w:val="footer"/>
    <w:basedOn w:val="Normal"/>
    <w:link w:val="a0"/>
    <w:uiPriority w:val="99"/>
    <w:unhideWhenUsed/>
    <w:rsid w:val="001C75F5"/>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1C75F5"/>
    <w:rPr>
      <w:kern w:val="2"/>
      <w:sz w:val="18"/>
      <w:szCs w:val="18"/>
    </w:rPr>
  </w:style>
  <w:style w:type="paragraph" w:styleId="ListParagraph">
    <w:name w:val="List Paragraph"/>
    <w:basedOn w:val="Normal"/>
    <w:uiPriority w:val="99"/>
    <w:rsid w:val="0057260B"/>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svg" /><Relationship Id="rId12" Type="http://schemas.openxmlformats.org/officeDocument/2006/relationships/image" Target="media/image8.png" /><Relationship Id="rId13" Type="http://schemas.openxmlformats.org/officeDocument/2006/relationships/image" Target="media/image9.svg" /><Relationship Id="rId14" Type="http://schemas.openxmlformats.org/officeDocument/2006/relationships/image" Target="media/image10.png" /><Relationship Id="rId15" Type="http://schemas.openxmlformats.org/officeDocument/2006/relationships/image" Target="media/image11.svg" /><Relationship Id="rId16" Type="http://schemas.openxmlformats.org/officeDocument/2006/relationships/image" Target="media/image12.png" /><Relationship Id="rId17" Type="http://schemas.openxmlformats.org/officeDocument/2006/relationships/image" Target="media/image13.svg" /><Relationship Id="rId18" Type="http://schemas.openxmlformats.org/officeDocument/2006/relationships/image" Target="media/image14.png" /><Relationship Id="rId19" Type="http://schemas.openxmlformats.org/officeDocument/2006/relationships/image" Target="media/image15.sv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svg" /><Relationship Id="rId22" Type="http://schemas.openxmlformats.org/officeDocument/2006/relationships/image" Target="media/image18.png" /><Relationship Id="rId23" Type="http://schemas.openxmlformats.org/officeDocument/2006/relationships/image" Target="media/image19.svg" /><Relationship Id="rId24" Type="http://schemas.openxmlformats.org/officeDocument/2006/relationships/image" Target="media/image20.png" /><Relationship Id="rId25" Type="http://schemas.openxmlformats.org/officeDocument/2006/relationships/image" Target="media/image21.svg" /><Relationship Id="rId26" Type="http://schemas.openxmlformats.org/officeDocument/2006/relationships/image" Target="media/image22.png" /><Relationship Id="rId27" Type="http://schemas.openxmlformats.org/officeDocument/2006/relationships/image" Target="media/image23.svg" /><Relationship Id="rId28" Type="http://schemas.openxmlformats.org/officeDocument/2006/relationships/image" Target="media/image24.png" /><Relationship Id="rId29" Type="http://schemas.openxmlformats.org/officeDocument/2006/relationships/image" Target="media/image25.sv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svg" /><Relationship Id="rId32" Type="http://schemas.openxmlformats.org/officeDocument/2006/relationships/image" Target="media/image28.png" /><Relationship Id="rId33" Type="http://schemas.openxmlformats.org/officeDocument/2006/relationships/image" Target="media/image29.svg" /><Relationship Id="rId34" Type="http://schemas.openxmlformats.org/officeDocument/2006/relationships/image" Target="media/image30.png" /><Relationship Id="rId35" Type="http://schemas.openxmlformats.org/officeDocument/2006/relationships/image" Target="media/image31.svg" /><Relationship Id="rId36" Type="http://schemas.openxmlformats.org/officeDocument/2006/relationships/image" Target="media/image32.png" /><Relationship Id="rId37" Type="http://schemas.openxmlformats.org/officeDocument/2006/relationships/image" Target="media/image33.svg" /><Relationship Id="rId38" Type="http://schemas.openxmlformats.org/officeDocument/2006/relationships/image" Target="media/image34.png" /><Relationship Id="rId39" Type="http://schemas.openxmlformats.org/officeDocument/2006/relationships/image" Target="media/image35.sv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svg" /><Relationship Id="rId42" Type="http://schemas.openxmlformats.org/officeDocument/2006/relationships/image" Target="media/image38.png" /><Relationship Id="rId43" Type="http://schemas.openxmlformats.org/officeDocument/2006/relationships/image" Target="media/image39.svg" /><Relationship Id="rId44" Type="http://schemas.openxmlformats.org/officeDocument/2006/relationships/image" Target="media/image40.png" /><Relationship Id="rId45" Type="http://schemas.openxmlformats.org/officeDocument/2006/relationships/image" Target="media/image41.svg" /><Relationship Id="rId46" Type="http://schemas.openxmlformats.org/officeDocument/2006/relationships/image" Target="media/image42.png" /><Relationship Id="rId47" Type="http://schemas.openxmlformats.org/officeDocument/2006/relationships/image" Target="media/image43.svg"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image" Target="media/image1.png" /><Relationship Id="rId50" Type="http://schemas.openxmlformats.org/officeDocument/2006/relationships/styles" Target="styles.xml" /><Relationship Id="rId6" Type="http://schemas.openxmlformats.org/officeDocument/2006/relationships/image" Target="media/image2.png" /><Relationship Id="rId7" Type="http://schemas.openxmlformats.org/officeDocument/2006/relationships/image" Target="media/image3.svg" /><Relationship Id="rId8" Type="http://schemas.openxmlformats.org/officeDocument/2006/relationships/image" Target="media/image4.png" /><Relationship Id="rId9" Type="http://schemas.openxmlformats.org/officeDocument/2006/relationships/image" Target="media/image5.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AppData\Roaming\kingsoft\office6\templates\download\&#40664;&#35748;\&#12304;&#36890;&#29992;&#31616;&#21382;&#12305;&#40575;&#31513;&#21830;&#21153;&#20010;&#20154;&#31616;&#21382;&#27714;&#32844;&#31616;&#21382;.docx"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44.jpeg" /></Relationships>
</file>

<file path=word/theme/theme1.xml><?xml version="1.0" encoding="utf-8"?>
<a:theme xmlns:a="http://schemas.openxmlformats.org/drawingml/2006/main" name="积分">
  <a:themeElements>
    <a:clrScheme name="积分">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积分">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积分">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【通用简历】鹿笙商务个人简历求职简历.docx</Template>
  <TotalTime>22</TotalTime>
  <Pages>2</Pages>
  <Words>15</Words>
  <Characters>91</Characters>
  <Application>Microsoft Office Word</Application>
  <DocSecurity>0</DocSecurity>
  <Lines>1</Lines>
  <Paragraphs>1</Paragraphs>
  <ScaleCrop>false</ScaleCrop>
  <Manager>简历模板资源网(www.jianlimoban-ziyuan.com)</Manager>
  <Company>简历模板资源网(www.jianlimoban-ziyuan.com)</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KSOTemplateKey">
    <vt:lpwstr>1.0_KAPVAyMPuZsWD4a1T51o3sk23YA+nNkzzmF0CM1UvL+gMZ7LDtD0xXqIuF0em9HmyoJyQdEfWhSi/wgrwcsH6Q==</vt:lpwstr>
  </property>
  <property fmtid="{D5CDD505-2E9C-101B-9397-08002B2CF9AE}" pid="4" name="KSOTemplateUUID">
    <vt:lpwstr>v1.0_mb_lyzrTSsL8cRBbJ+iQrHvsw==</vt:lpwstr>
  </property>
</Properties>
</file>