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ackground w:color="ffffff">
    <v:background id="_x0000_s1025" filled="t"/>
  </w:background>
  <w:body>
    <w:p>
      <w:pPr>
        <w:spacing w:line="240" w:lineRule="auto"/>
        <w:rPr>
          <w:rFonts w:hint="eastAsia"/>
          <w:lang w:val="en-US" w:eastAsia="zh-CN"/>
        </w:rPr>
        <w:sectPr>
          <w:pgSz w:w="11906" w:h="16838"/>
          <w:pgMar w:top="0" w:right="0" w:bottom="0" w:left="0" w:header="851" w:footer="992" w:gutter="0"/>
          <w:cols w:num="1" w:space="425"/>
          <w:docGrid w:type="lines" w:linePitch="312" w:charSpace="0"/>
        </w:sectPr>
      </w:pPr>
      <w:r>
        <w:rPr>
          <w:sz w:val="21"/>
        </w:rPr>
        <mc:AlternateContent>
          <mc:Choice Requires="wps">
            <w:drawing>
              <wp:anchor distT="0" distB="0" distL="114300" distR="114300" simplePos="0" relativeHeight="251694080" behindDoc="0" locked="0" layoutInCell="1" allowOverlap="1">
                <wp:simplePos x="0" y="0"/>
                <wp:positionH relativeFrom="column">
                  <wp:posOffset>2713355</wp:posOffset>
                </wp:positionH>
                <wp:positionV relativeFrom="paragraph">
                  <wp:posOffset>6902450</wp:posOffset>
                </wp:positionV>
                <wp:extent cx="0" cy="1211580"/>
                <wp:effectExtent l="38100" t="38100" r="38100" b="45720"/>
                <wp:wrapNone/>
                <wp:docPr id="85" name="直接连接符 85"/>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211580"/>
                        </a:xfrm>
                        <a:prstGeom prst="line">
                          <a:avLst/>
                        </a:prstGeom>
                        <a:noFill/>
                        <a:ln w="12700">
                          <a:solidFill>
                            <a:srgbClr val="E7E6E6">
                              <a:lumMod val="90000"/>
                            </a:srgbClr>
                          </a:solidFill>
                          <a:prstDash val="solid"/>
                          <a:miter lim="800000"/>
                          <a:headEnd type="oval"/>
                          <a:tailEnd type="oval"/>
                        </a:ln>
                        <a:effectLst/>
                      </wps:spPr>
                      <wps:bodyPr/>
                    </wps:wsp>
                  </a:graphicData>
                </a:graphic>
              </wp:anchor>
            </w:drawing>
          </mc:Choice>
          <mc:Fallback>
            <w:pict>
              <v:line id="_x0000_s1026" o:spid="_x0000_s1026" style="flip:y;mso-height-relative:page;mso-width-relative:page;position:absolute;z-index:251695104" from="213.65pt,543.5pt" to="213.65pt,638.9pt" coordsize="21600,21600" stroked="t" strokecolor="#d0cece" strokeweight="1pt">
                <v:stroke joinstyle="miter" startarrow="oval" endarrow="oval"/>
                <o:lock v:ext="edit" aspectratio="f"/>
              </v:lin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2713355</wp:posOffset>
                </wp:positionH>
                <wp:positionV relativeFrom="paragraph">
                  <wp:posOffset>5062855</wp:posOffset>
                </wp:positionV>
                <wp:extent cx="0" cy="1211580"/>
                <wp:effectExtent l="38100" t="38100" r="38100" b="45720"/>
                <wp:wrapNone/>
                <wp:docPr id="66" name="直接连接符 66"/>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211580"/>
                        </a:xfrm>
                        <a:prstGeom prst="line">
                          <a:avLst/>
                        </a:prstGeom>
                        <a:noFill/>
                        <a:ln w="12700">
                          <a:solidFill>
                            <a:srgbClr val="E7E6E6">
                              <a:lumMod val="90000"/>
                            </a:srgbClr>
                          </a:solidFill>
                          <a:prstDash val="solid"/>
                          <a:miter lim="800000"/>
                          <a:headEnd type="oval"/>
                          <a:tailEnd type="oval"/>
                        </a:ln>
                        <a:effectLst/>
                      </wps:spPr>
                      <wps:bodyPr/>
                    </wps:wsp>
                  </a:graphicData>
                </a:graphic>
              </wp:anchor>
            </w:drawing>
          </mc:Choice>
          <mc:Fallback>
            <w:pict>
              <v:line id="_x0000_s1026" o:spid="_x0000_s1027" style="flip:y;mso-height-relative:page;mso-width-relative:page;position:absolute;z-index:251701248" from="213.65pt,398.65pt" to="213.65pt,494.05pt" coordsize="21600,21600" stroked="t" strokecolor="#d0cece" strokeweight="1pt">
                <v:stroke joinstyle="miter" startarrow="oval" endarrow="oval"/>
                <o:lock v:ext="edit" aspectratio="f"/>
              </v:lin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2865755</wp:posOffset>
                </wp:positionH>
                <wp:positionV relativeFrom="paragraph">
                  <wp:posOffset>4834255</wp:posOffset>
                </wp:positionV>
                <wp:extent cx="4451350" cy="1849755"/>
                <wp:effectExtent l="0" t="0" r="0" b="0"/>
                <wp:wrapNone/>
                <wp:docPr id="65" name="文本框 65"/>
                <wp:cNvGraphicFramePr/>
                <a:graphic xmlns:a="http://schemas.openxmlformats.org/drawingml/2006/main">
                  <a:graphicData uri="http://schemas.microsoft.com/office/word/2010/wordprocessingShape">
                    <wps:wsp xmlns:wps="http://schemas.microsoft.com/office/word/2010/wordprocessingShape">
                      <wps:cNvSpPr txBox="1"/>
                      <wps:spPr>
                        <a:xfrm>
                          <a:off x="0" y="0"/>
                          <a:ext cx="4451350" cy="1849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ind w:left="178" w:hanging="178" w:hangingChars="74"/>
                              <w:jc w:val="both"/>
                              <w:textAlignment w:val="auto"/>
                              <w:rPr>
                                <w:rFonts w:ascii="微软雅黑" w:eastAsia="微软雅黑" w:hAnsi="微软雅黑" w:cs="微软雅黑" w:hint="eastAsia"/>
                                <w:b w:val="0"/>
                                <w:bCs w:val="0"/>
                                <w:color w:val="2E4050"/>
                                <w:sz w:val="24"/>
                                <w:szCs w:val="24"/>
                                <w:lang w:val="en-US" w:eastAsia="zh-CN"/>
                              </w:rPr>
                            </w:pPr>
                            <w:r>
                              <w:rPr>
                                <w:rFonts w:ascii="微软雅黑" w:eastAsia="微软雅黑" w:hAnsi="微软雅黑" w:cs="微软雅黑" w:hint="eastAsia"/>
                                <w:b w:val="0"/>
                                <w:bCs w:val="0"/>
                                <w:color w:val="2E4050"/>
                                <w:sz w:val="24"/>
                                <w:szCs w:val="24"/>
                                <w:lang w:val="en-US" w:eastAsia="zh-CN"/>
                              </w:rPr>
                              <w:t>2019.3-2020.6     广州大学附属医院          外科实习生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24"/>
                                <w:sz w:val="22"/>
                                <w:szCs w:val="22"/>
                                <w14:textFill>
                                  <w14:solidFill>
                                    <w14:schemeClr w14:val="tx1">
                                      <w14:lumMod w14:val="85000"/>
                                      <w14:lumOff w14:val="15000"/>
                                    </w14:schemeClr>
                                  </w14:solidFill>
                                </w14:textFill>
                              </w:rPr>
                              <w:t>跟随上级医生，使用各种医疗仪器进行治疗，保证病人等到有效的救治；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掌握临床基本技能，如</w:t>
                            </w:r>
                            <w:r>
                              <w:rPr>
                                <w:rFonts w:ascii="微软雅黑" w:eastAsia="微软雅黑" w:hAnsi="微软雅黑" w:cs="微软雅黑" w:hint="eastAsia"/>
                                <w:bCs/>
                                <w:color w:val="262626" w:themeColor="text1" w:themeTint="D9"/>
                                <w:sz w:val="22"/>
                                <w:szCs w:val="22"/>
                                <w14:textFill>
                                  <w14:solidFill>
                                    <w14:schemeClr w14:val="tx1">
                                      <w14:lumMod w14:val="85000"/>
                                      <w14:lumOff w14:val="15000"/>
                                    </w14:schemeClr>
                                  </w14:solidFill>
                                </w14:textFill>
                              </w:rPr>
                              <w:t>无菌术，清创术，导尿术，常规妇科检查，换药，血压测量，心肺复苏，气管插管</w:t>
                            </w:r>
                            <w:r>
                              <w:rPr>
                                <w:rFonts w:ascii="微软雅黑" w:eastAsia="微软雅黑" w:hAnsi="微软雅黑" w:cs="微软雅黑" w:hint="eastAsia"/>
                                <w:bCs/>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心电图测量等；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掌握常见病名发病诊断处理的临床基本技能；</w:t>
                            </w:r>
                          </w:p>
                        </w:txbxContent>
                      </wps:txbx>
                      <wps:bodyPr rot="0" spcFirstLastPara="0" vertOverflow="overflow" horzOverflow="overflow" vert="horz" wrap="square" lIns="91440" tIns="45720" rIns="91440" bIns="45720" numCol="1" spcCol="0" rtlCol="0" fromWordArt="0" anchor="t" anchorCtr="0" forceAA="0" upright="1" compatLnSpc="1"/>
                    </wps:wsp>
                  </a:graphicData>
                </a:graphic>
              </wp:anchor>
            </w:drawing>
          </mc:Choice>
          <mc:Fallback>
            <w:pict>
              <v:shapetype id="_x0000_t202" coordsize="21600,21600" o:spt="202" path="m,l,21600r21600,l21600,xe">
                <v:stroke joinstyle="miter"/>
                <v:path gradientshapeok="t" o:connecttype="rect"/>
              </v:shapetype>
              <v:shape id="_x0000_s1026" o:spid="_x0000_s1028" type="#_x0000_t202" style="width:350.5pt;height:145.65pt;margin-top:380.65pt;margin-left:225.65pt;mso-height-relative:page;mso-width-relative:page;position:absolute;z-index:25169715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178" w:hanging="178" w:hangingChars="74"/>
                        <w:jc w:val="both"/>
                        <w:textAlignment w:val="auto"/>
                        <w:rPr>
                          <w:rFonts w:ascii="微软雅黑" w:eastAsia="微软雅黑" w:hAnsi="微软雅黑" w:cs="微软雅黑" w:hint="eastAsia"/>
                          <w:b w:val="0"/>
                          <w:bCs w:val="0"/>
                          <w:color w:val="2E4050"/>
                          <w:sz w:val="24"/>
                          <w:szCs w:val="24"/>
                          <w:lang w:val="en-US" w:eastAsia="zh-CN"/>
                        </w:rPr>
                      </w:pPr>
                      <w:r>
                        <w:rPr>
                          <w:rFonts w:ascii="微软雅黑" w:eastAsia="微软雅黑" w:hAnsi="微软雅黑" w:cs="微软雅黑" w:hint="eastAsia"/>
                          <w:b w:val="0"/>
                          <w:bCs w:val="0"/>
                          <w:color w:val="2E4050"/>
                          <w:sz w:val="24"/>
                          <w:szCs w:val="24"/>
                          <w:lang w:val="en-US" w:eastAsia="zh-CN"/>
                        </w:rPr>
                        <w:t>2019.3-2020.6     广州大学附属医院          外科实习生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kern w:val="24"/>
                          <w:sz w:val="22"/>
                          <w:szCs w:val="22"/>
                          <w14:textFill>
                            <w14:solidFill>
                              <w14:schemeClr w14:val="tx1">
                                <w14:lumMod w14:val="85000"/>
                                <w14:lumOff w14:val="15000"/>
                              </w14:schemeClr>
                            </w14:solidFill>
                          </w14:textFill>
                        </w:rPr>
                        <w:t>跟随上级医生，使用各种医疗仪器进行治疗，保证病人等到有效的救治；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掌握临床基本技能，如</w:t>
                      </w:r>
                      <w:r>
                        <w:rPr>
                          <w:rFonts w:ascii="微软雅黑" w:eastAsia="微软雅黑" w:hAnsi="微软雅黑" w:cs="微软雅黑" w:hint="eastAsia"/>
                          <w:bCs/>
                          <w:color w:val="262626" w:themeColor="text1" w:themeTint="D9"/>
                          <w:sz w:val="22"/>
                          <w:szCs w:val="22"/>
                          <w14:textFill>
                            <w14:solidFill>
                              <w14:schemeClr w14:val="tx1">
                                <w14:lumMod w14:val="85000"/>
                                <w14:lumOff w14:val="15000"/>
                              </w14:schemeClr>
                            </w14:solidFill>
                          </w14:textFill>
                        </w:rPr>
                        <w:t>无菌术，清创术，导尿术，常规妇科检查，换药，血压测量，心肺复苏，气管插管</w:t>
                      </w:r>
                      <w:r>
                        <w:rPr>
                          <w:rFonts w:ascii="微软雅黑" w:eastAsia="微软雅黑" w:hAnsi="微软雅黑" w:cs="微软雅黑" w:hint="eastAsia"/>
                          <w:bCs/>
                          <w:color w:val="262626" w:themeColor="text1" w:themeTint="D9"/>
                          <w:sz w:val="22"/>
                          <w:szCs w:val="22"/>
                          <w:lang w:eastAsia="zh-CN"/>
                          <w14:textFill>
                            <w14:solidFill>
                              <w14:schemeClr w14:val="tx1">
                                <w14:lumMod w14:val="85000"/>
                                <w14:lumOff w14:val="15000"/>
                              </w14:schemeClr>
                            </w14:solidFill>
                          </w14:textFill>
                        </w:rPr>
                        <w:t>，</w:t>
                      </w:r>
                      <w:r>
                        <w:rPr>
                          <w:rFonts w:ascii="微软雅黑" w:eastAsia="微软雅黑" w:hAnsi="微软雅黑" w:cs="微软雅黑" w:hint="eastAsia"/>
                          <w:bCs/>
                          <w:color w:val="262626" w:themeColor="text1" w:themeTint="D9"/>
                          <w:sz w:val="22"/>
                          <w:szCs w:val="22"/>
                          <w:lang w:val="en-US" w:eastAsia="zh-CN"/>
                          <w14:textFill>
                            <w14:solidFill>
                              <w14:schemeClr w14:val="tx1">
                                <w14:lumMod w14:val="85000"/>
                                <w14:lumOff w14:val="15000"/>
                              </w14:schemeClr>
                            </w14:solidFill>
                          </w14:textFill>
                        </w:rPr>
                        <w:t>心电图测量等；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5" w:hanging="425" w:leftChars="0" w:firstLineChars="0"/>
                        <w:jc w:val="both"/>
                        <w:textAlignment w:val="auto"/>
                        <w:rPr>
                          <w:rFonts w:ascii="微软雅黑" w:eastAsia="微软雅黑" w:hAnsi="微软雅黑" w:cs="微软雅黑" w:hint="eastAsia"/>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color w:val="262626" w:themeColor="text1" w:themeTint="D9"/>
                          <w:sz w:val="22"/>
                          <w:szCs w:val="22"/>
                          <w14:textFill>
                            <w14:solidFill>
                              <w14:schemeClr w14:val="tx1">
                                <w14:lumMod w14:val="85000"/>
                                <w14:lumOff w14:val="15000"/>
                              </w14:schemeClr>
                            </w14:solidFill>
                          </w14:textFill>
                        </w:rPr>
                        <w:t>掌握常见病名发病诊断处理的临床基本技能；</w:t>
                      </w:r>
                    </w:p>
                  </w:txbxContent>
                </v:textbox>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2939415</wp:posOffset>
                </wp:positionH>
                <wp:positionV relativeFrom="paragraph">
                  <wp:posOffset>6750685</wp:posOffset>
                </wp:positionV>
                <wp:extent cx="4256405" cy="1591945"/>
                <wp:effectExtent l="0" t="0" r="0" b="0"/>
                <wp:wrapNone/>
                <wp:docPr id="84" name="文本框 84"/>
                <wp:cNvGraphicFramePr/>
                <a:graphic xmlns:a="http://schemas.openxmlformats.org/drawingml/2006/main">
                  <a:graphicData uri="http://schemas.microsoft.com/office/word/2010/wordprocessingShape">
                    <wps:wsp xmlns:wps="http://schemas.microsoft.com/office/word/2010/wordprocessingShape">
                      <wps:cNvSpPr txBox="1"/>
                      <wps:spPr>
                        <a:xfrm>
                          <a:off x="0" y="0"/>
                          <a:ext cx="4256405" cy="15919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after="62" w:afterLines="20" w:line="360" w:lineRule="exact"/>
                              <w:jc w:val="left"/>
                              <w:textAlignment w:val="auto"/>
                              <w:outlineLvl w:val="9"/>
                              <w:rPr>
                                <w:rFonts w:ascii="微软雅黑" w:eastAsia="微软雅黑" w:hAnsi="微软雅黑" w:cs="微软雅黑" w:hint="eastAsia"/>
                                <w:b w:val="0"/>
                                <w:bCs w:val="0"/>
                                <w:color w:val="2E4050"/>
                                <w:sz w:val="24"/>
                                <w:szCs w:val="24"/>
                                <w:lang w:val="en-US" w:eastAsia="zh-CN"/>
                              </w:rPr>
                            </w:pPr>
                            <w:r>
                              <w:rPr>
                                <w:rFonts w:ascii="微软雅黑" w:eastAsia="微软雅黑" w:hAnsi="微软雅黑" w:cs="微软雅黑" w:hint="eastAsia"/>
                                <w:b w:val="0"/>
                                <w:bCs w:val="0"/>
                                <w:color w:val="2E4050"/>
                                <w:sz w:val="24"/>
                                <w:szCs w:val="24"/>
                                <w:lang w:val="en-US" w:eastAsia="zh-CN"/>
                              </w:rPr>
                              <w:t xml:space="preserve">2018.3-2019.7     </w:t>
                            </w:r>
                            <w:r>
                              <w:rPr>
                                <w:rFonts w:ascii="微软雅黑" w:eastAsia="微软雅黑" w:hAnsi="微软雅黑" w:cs="微软雅黑" w:hint="eastAsia"/>
                                <w:b w:val="0"/>
                                <w:bCs w:val="0"/>
                                <w:color w:val="2E4050"/>
                                <w:sz w:val="24"/>
                                <w:szCs w:val="24"/>
                                <w:lang w:val="en-US" w:eastAsia="zh-CN"/>
                              </w:rPr>
                              <w:t>xxxx</w:t>
                            </w:r>
                            <w:r>
                              <w:rPr>
                                <w:rFonts w:ascii="微软雅黑" w:eastAsia="微软雅黑" w:hAnsi="微软雅黑" w:cs="微软雅黑" w:hint="eastAsia"/>
                                <w:b w:val="0"/>
                                <w:bCs w:val="0"/>
                                <w:color w:val="2E4050"/>
                                <w:sz w:val="24"/>
                                <w:szCs w:val="24"/>
                                <w:lang w:val="en-US" w:eastAsia="zh-CN"/>
                              </w:rPr>
                              <w:t>附属医院               护士</w:t>
                            </w:r>
                          </w:p>
                          <w:p>
                            <w:pPr>
                              <w:keepNext w:val="0"/>
                              <w:keepLines w:val="0"/>
                              <w:pageBreakBefore w:val="0"/>
                              <w:widowControl w:val="0"/>
                              <w:kinsoku/>
                              <w:wordWrap/>
                              <w:overflowPunct/>
                              <w:topLinePunct w:val="0"/>
                              <w:autoSpaceDE/>
                              <w:autoSpaceDN/>
                              <w:bidi w:val="0"/>
                              <w:adjustRightInd/>
                              <w:snapToGrid/>
                              <w:spacing w:before="0" w:line="360" w:lineRule="exact"/>
                              <w:ind w:right="0" w:rightChars="0"/>
                              <w:jc w:val="both"/>
                              <w:textAlignment w:val="auto"/>
                              <w:outlineLvl w:val="9"/>
                              <w:rPr>
                                <w:rFonts w:ascii="微软雅黑" w:eastAsia="微软雅黑" w:hAnsi="微软雅黑" w:cs="微软雅黑" w:hint="eastAsia"/>
                                <w:i w:val="0"/>
                                <w:caps w:val="0"/>
                                <w:color w:val="auto"/>
                                <w:spacing w:val="15"/>
                                <w:sz w:val="21"/>
                                <w:szCs w:val="21"/>
                                <w:shd w:val="clear" w:color="auto" w:fill="FFFFFF"/>
                                <w:lang w:eastAsia="zh-CN"/>
                              </w:rPr>
                            </w:pPr>
                            <w:r>
                              <w:rPr>
                                <w:rFonts w:ascii="微软雅黑" w:eastAsia="微软雅黑" w:hAnsi="微软雅黑" w:cs="微软雅黑" w:hint="eastAsia"/>
                                <w:i w:val="0"/>
                                <w:caps w:val="0"/>
                                <w:color w:val="auto"/>
                                <w:spacing w:val="15"/>
                                <w:sz w:val="21"/>
                                <w:szCs w:val="21"/>
                                <w:shd w:val="clear" w:color="auto" w:fill="FFFFFF"/>
                              </w:rPr>
                              <w:t>主要工作是：</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rPr>
                              <w:t>1、应用护理程序实施以病人为中心的整体护理，进行护理评估，制定护理计划，执行护理措施，进行效果评估；</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lang w:val="en-US" w:eastAsia="zh-CN"/>
                              </w:rPr>
                              <w:t>2</w:t>
                            </w:r>
                            <w:r>
                              <w:rPr>
                                <w:rFonts w:ascii="微软雅黑" w:eastAsia="微软雅黑" w:hAnsi="微软雅黑" w:cs="微软雅黑" w:hint="eastAsia"/>
                                <w:i w:val="0"/>
                                <w:caps w:val="0"/>
                                <w:color w:val="auto"/>
                                <w:spacing w:val="15"/>
                                <w:sz w:val="21"/>
                                <w:szCs w:val="21"/>
                                <w:shd w:val="clear" w:color="auto" w:fill="FFFFFF"/>
                              </w:rPr>
                              <w:t>、巡视、观察病情变化，参与重病抢救并记录；</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lang w:val="en-US" w:eastAsia="zh-CN"/>
                              </w:rPr>
                              <w:t>3</w:t>
                            </w:r>
                            <w:r>
                              <w:rPr>
                                <w:rFonts w:ascii="微软雅黑" w:eastAsia="微软雅黑" w:hAnsi="微软雅黑" w:cs="微软雅黑" w:hint="eastAsia"/>
                                <w:i w:val="0"/>
                                <w:caps w:val="0"/>
                                <w:color w:val="auto"/>
                                <w:spacing w:val="15"/>
                                <w:sz w:val="21"/>
                                <w:szCs w:val="21"/>
                                <w:shd w:val="clear" w:color="auto" w:fill="FFFFFF"/>
                              </w:rPr>
                              <w:t>、对病人及家属进行健康教育和康复指导</w:t>
                            </w:r>
                            <w:r>
                              <w:rPr>
                                <w:rFonts w:ascii="微软雅黑" w:eastAsia="微软雅黑" w:hAnsi="微软雅黑" w:cs="微软雅黑" w:hint="eastAsia"/>
                                <w:i w:val="0"/>
                                <w:caps w:val="0"/>
                                <w:color w:val="auto"/>
                                <w:spacing w:val="15"/>
                                <w:sz w:val="21"/>
                                <w:szCs w:val="21"/>
                                <w:shd w:val="clear" w:color="auto" w:fill="FFFFFF"/>
                                <w:lang w:eastAsia="zh-CN"/>
                              </w:rPr>
                              <w:t>。</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4" o:spid="_x0000_s1029" type="#_x0000_t202" style="width:335.15pt;height:125.35pt;margin-top:531.55pt;margin-left:231.45pt;mso-wrap-distance-bottom:0;mso-wrap-distance-left:9pt;mso-wrap-distance-right:9pt;mso-wrap-distance-top:0;position:absolute;v-text-anchor:top;z-index:251712512" filled="f" fillcolor="this" stroked="f" strokeweight="0.5pt">
                <v:textbox>
                  <w:txbxContent>
                    <w:p>
                      <w:pPr>
                        <w:keepNext w:val="0"/>
                        <w:keepLines w:val="0"/>
                        <w:pageBreakBefore w:val="0"/>
                        <w:widowControl w:val="0"/>
                        <w:kinsoku/>
                        <w:wordWrap/>
                        <w:overflowPunct/>
                        <w:topLinePunct w:val="0"/>
                        <w:autoSpaceDE/>
                        <w:autoSpaceDN/>
                        <w:bidi w:val="0"/>
                        <w:adjustRightInd w:val="0"/>
                        <w:snapToGrid w:val="0"/>
                        <w:spacing w:after="62" w:afterLines="20" w:line="360" w:lineRule="exact"/>
                        <w:jc w:val="left"/>
                        <w:textAlignment w:val="auto"/>
                        <w:outlineLvl w:val="9"/>
                        <w:rPr>
                          <w:rFonts w:ascii="微软雅黑" w:eastAsia="微软雅黑" w:hAnsi="微软雅黑" w:cs="微软雅黑" w:hint="eastAsia"/>
                          <w:b w:val="0"/>
                          <w:bCs w:val="0"/>
                          <w:color w:val="2E4050"/>
                          <w:sz w:val="24"/>
                          <w:szCs w:val="24"/>
                          <w:lang w:val="en-US" w:eastAsia="zh-CN"/>
                        </w:rPr>
                      </w:pPr>
                      <w:r>
                        <w:rPr>
                          <w:rFonts w:ascii="微软雅黑" w:eastAsia="微软雅黑" w:hAnsi="微软雅黑" w:cs="微软雅黑" w:hint="eastAsia"/>
                          <w:b w:val="0"/>
                          <w:bCs w:val="0"/>
                          <w:color w:val="2E4050"/>
                          <w:sz w:val="24"/>
                          <w:szCs w:val="24"/>
                          <w:lang w:val="en-US" w:eastAsia="zh-CN"/>
                        </w:rPr>
                        <w:t xml:space="preserve">2018.3-2019.7     </w:t>
                      </w:r>
                      <w:r>
                        <w:rPr>
                          <w:rFonts w:ascii="微软雅黑" w:eastAsia="微软雅黑" w:hAnsi="微软雅黑" w:cs="微软雅黑" w:hint="eastAsia"/>
                          <w:b w:val="0"/>
                          <w:bCs w:val="0"/>
                          <w:color w:val="2E4050"/>
                          <w:sz w:val="24"/>
                          <w:szCs w:val="24"/>
                          <w:lang w:val="en-US" w:eastAsia="zh-CN"/>
                        </w:rPr>
                        <w:t>xxxx</w:t>
                      </w:r>
                      <w:r>
                        <w:rPr>
                          <w:rFonts w:ascii="微软雅黑" w:eastAsia="微软雅黑" w:hAnsi="微软雅黑" w:cs="微软雅黑" w:hint="eastAsia"/>
                          <w:b w:val="0"/>
                          <w:bCs w:val="0"/>
                          <w:color w:val="2E4050"/>
                          <w:sz w:val="24"/>
                          <w:szCs w:val="24"/>
                          <w:lang w:val="en-US" w:eastAsia="zh-CN"/>
                        </w:rPr>
                        <w:t>附属医院               护士</w:t>
                      </w:r>
                    </w:p>
                    <w:p>
                      <w:pPr>
                        <w:keepNext w:val="0"/>
                        <w:keepLines w:val="0"/>
                        <w:pageBreakBefore w:val="0"/>
                        <w:widowControl w:val="0"/>
                        <w:kinsoku/>
                        <w:wordWrap/>
                        <w:overflowPunct/>
                        <w:topLinePunct w:val="0"/>
                        <w:autoSpaceDE/>
                        <w:autoSpaceDN/>
                        <w:bidi w:val="0"/>
                        <w:adjustRightInd/>
                        <w:snapToGrid/>
                        <w:spacing w:before="0" w:line="360" w:lineRule="exact"/>
                        <w:ind w:right="0" w:rightChars="0"/>
                        <w:jc w:val="both"/>
                        <w:textAlignment w:val="auto"/>
                        <w:outlineLvl w:val="9"/>
                        <w:rPr>
                          <w:rFonts w:ascii="微软雅黑" w:eastAsia="微软雅黑" w:hAnsi="微软雅黑" w:cs="微软雅黑" w:hint="eastAsia"/>
                          <w:i w:val="0"/>
                          <w:caps w:val="0"/>
                          <w:color w:val="auto"/>
                          <w:spacing w:val="15"/>
                          <w:sz w:val="21"/>
                          <w:szCs w:val="21"/>
                          <w:shd w:val="clear" w:color="auto" w:fill="FFFFFF"/>
                          <w:lang w:eastAsia="zh-CN"/>
                        </w:rPr>
                      </w:pPr>
                      <w:r>
                        <w:rPr>
                          <w:rFonts w:ascii="微软雅黑" w:eastAsia="微软雅黑" w:hAnsi="微软雅黑" w:cs="微软雅黑" w:hint="eastAsia"/>
                          <w:i w:val="0"/>
                          <w:caps w:val="0"/>
                          <w:color w:val="auto"/>
                          <w:spacing w:val="15"/>
                          <w:sz w:val="21"/>
                          <w:szCs w:val="21"/>
                          <w:shd w:val="clear" w:color="auto" w:fill="FFFFFF"/>
                        </w:rPr>
                        <w:t>主要工作是：</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rPr>
                        <w:t>1、应用护理程序实施以病人为中心的整体护理，进行护理评估，制定护理计划，执行护理措施，进行效果评估；</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lang w:val="en-US" w:eastAsia="zh-CN"/>
                        </w:rPr>
                        <w:t>2</w:t>
                      </w:r>
                      <w:r>
                        <w:rPr>
                          <w:rFonts w:ascii="微软雅黑" w:eastAsia="微软雅黑" w:hAnsi="微软雅黑" w:cs="微软雅黑" w:hint="eastAsia"/>
                          <w:i w:val="0"/>
                          <w:caps w:val="0"/>
                          <w:color w:val="auto"/>
                          <w:spacing w:val="15"/>
                          <w:sz w:val="21"/>
                          <w:szCs w:val="21"/>
                          <w:shd w:val="clear" w:color="auto" w:fill="FFFFFF"/>
                        </w:rPr>
                        <w:t>、巡视、观察病情变化，参与重病抢救并记录；</w:t>
                      </w:r>
                      <w:r>
                        <w:rPr>
                          <w:rFonts w:ascii="微软雅黑" w:eastAsia="微软雅黑" w:hAnsi="微软雅黑" w:cs="微软雅黑" w:hint="eastAsia"/>
                          <w:i w:val="0"/>
                          <w:caps w:val="0"/>
                          <w:color w:val="auto"/>
                          <w:spacing w:val="15"/>
                          <w:sz w:val="21"/>
                          <w:szCs w:val="21"/>
                          <w:shd w:val="clear" w:color="auto" w:fill="FFFFFF"/>
                        </w:rPr>
                        <w:br/>
                      </w:r>
                      <w:r>
                        <w:rPr>
                          <w:rFonts w:ascii="微软雅黑" w:eastAsia="微软雅黑" w:hAnsi="微软雅黑" w:cs="微软雅黑" w:hint="eastAsia"/>
                          <w:i w:val="0"/>
                          <w:caps w:val="0"/>
                          <w:color w:val="auto"/>
                          <w:spacing w:val="15"/>
                          <w:sz w:val="21"/>
                          <w:szCs w:val="21"/>
                          <w:shd w:val="clear" w:color="auto" w:fill="FFFFFF"/>
                          <w:lang w:val="en-US" w:eastAsia="zh-CN"/>
                        </w:rPr>
                        <w:t>3</w:t>
                      </w:r>
                      <w:r>
                        <w:rPr>
                          <w:rFonts w:ascii="微软雅黑" w:eastAsia="微软雅黑" w:hAnsi="微软雅黑" w:cs="微软雅黑" w:hint="eastAsia"/>
                          <w:i w:val="0"/>
                          <w:caps w:val="0"/>
                          <w:color w:val="auto"/>
                          <w:spacing w:val="15"/>
                          <w:sz w:val="21"/>
                          <w:szCs w:val="21"/>
                          <w:shd w:val="clear" w:color="auto" w:fill="FFFFFF"/>
                        </w:rPr>
                        <w:t>、对病人及家属进行健康教育和康复指导</w:t>
                      </w:r>
                      <w:r>
                        <w:rPr>
                          <w:rFonts w:ascii="微软雅黑" w:eastAsia="微软雅黑" w:hAnsi="微软雅黑" w:cs="微软雅黑" w:hint="eastAsia"/>
                          <w:i w:val="0"/>
                          <w:caps w:val="0"/>
                          <w:color w:val="auto"/>
                          <w:spacing w:val="15"/>
                          <w:sz w:val="21"/>
                          <w:szCs w:val="21"/>
                          <w:shd w:val="clear" w:color="auto" w:fill="FFFFFF"/>
                          <w:lang w:eastAsia="zh-CN"/>
                        </w:rPr>
                        <w:t>。</w:t>
                      </w:r>
                    </w:p>
                  </w:txbxContent>
                </v:textbox>
              </v:shape>
            </w:pict>
          </mc:Fallback>
        </mc:AlternateContent>
      </w:r>
      <w:r>
        <w:rPr>
          <w:sz w:val="21"/>
        </w:rPr>
        <mc:AlternateContent>
          <mc:Choice Requires="wpg">
            <w:drawing>
              <wp:anchor distT="0" distB="0" distL="114300" distR="114300" simplePos="0" relativeHeight="251710464" behindDoc="0" locked="0" layoutInCell="1" allowOverlap="1">
                <wp:simplePos x="0" y="0"/>
                <wp:positionH relativeFrom="column">
                  <wp:posOffset>2668270</wp:posOffset>
                </wp:positionH>
                <wp:positionV relativeFrom="paragraph">
                  <wp:posOffset>8641715</wp:posOffset>
                </wp:positionV>
                <wp:extent cx="4544695" cy="1522730"/>
                <wp:effectExtent l="0" t="0" r="8255" b="0"/>
                <wp:wrapNone/>
                <wp:docPr id="83" name="组合 83"/>
                <wp:cNvGraphicFramePr/>
                <a:graphic xmlns:a="http://schemas.openxmlformats.org/drawingml/2006/main">
                  <a:graphicData uri="http://schemas.microsoft.com/office/word/2010/wordprocessingGroup">
                    <wpg:wgp xmlns:wpg="http://schemas.microsoft.com/office/word/2010/wordprocessingGroup">
                      <wpg:cNvGrpSpPr/>
                      <wpg:grpSpPr>
                        <a:xfrm>
                          <a:off x="0" y="0"/>
                          <a:ext cx="4544695" cy="1522730"/>
                          <a:chOff x="12252" y="10635"/>
                          <a:chExt cx="7157" cy="2398"/>
                        </a:xfrm>
                      </wpg:grpSpPr>
                      <wpg:grpSp>
                        <wpg:cNvPr id="67" name="组合 67"/>
                        <wpg:cNvGrpSpPr/>
                        <wpg:grpSpPr>
                          <a:xfrm>
                            <a:off x="12252" y="10635"/>
                            <a:ext cx="7130" cy="358"/>
                            <a:chOff x="4907" y="2715"/>
                            <a:chExt cx="7130" cy="358"/>
                          </a:xfrm>
                        </wpg:grpSpPr>
                        <wps:wsp xmlns:wps="http://schemas.microsoft.com/office/word/2010/wordprocessingShape">
                          <wps:cNvPr id="68" name="直接连接符 44"/>
                          <wps:cNvCnPr>
                            <a:stCxn id="49" idx="11"/>
                          </wps:cNvCnPr>
                          <wps:spPr>
                            <a:xfrm flipV="1">
                              <a:off x="4907" y="3064"/>
                              <a:ext cx="7130" cy="9"/>
                            </a:xfrm>
                            <a:prstGeom prst="line">
                              <a:avLst/>
                            </a:prstGeom>
                            <a:solidFill>
                              <a:schemeClr val="accent1"/>
                            </a:solidFill>
                            <a:ln>
                              <a:solidFill>
                                <a:srgbClr val="2E4050"/>
                              </a:solidFill>
                            </a:ln>
                          </wps:spPr>
                          <wps:style>
                            <a:lnRef idx="1">
                              <a:schemeClr val="accent1"/>
                            </a:lnRef>
                            <a:fillRef idx="0">
                              <a:schemeClr val="accent1"/>
                            </a:fillRef>
                            <a:effectRef idx="0">
                              <a:schemeClr val="accent1"/>
                            </a:effectRef>
                            <a:fontRef idx="minor">
                              <a:schemeClr val="tx1"/>
                            </a:fontRef>
                          </wps:style>
                          <wps:bodyPr/>
                        </wps:wsp>
                        <wpg:grpSp>
                          <wpg:cNvPr id="69" name="组合 43"/>
                          <wpg:cNvGrpSpPr>
                            <a:grpSpLocks noChangeAspect="1"/>
                          </wpg:cNvGrpSpPr>
                          <wpg:grpSpPr>
                            <a:xfrm>
                              <a:off x="4907" y="2715"/>
                              <a:ext cx="2088" cy="358"/>
                              <a:chOff x="-69584" y="0"/>
                              <a:chExt cx="1325246" cy="287656"/>
                            </a:xfrm>
                            <a:solidFill>
                              <a:schemeClr val="accent1"/>
                            </a:solidFill>
                          </wpg:grpSpPr>
                          <wps:wsp xmlns:wps="http://schemas.microsoft.com/office/word/2010/wordprocessingShape">
                            <wps:cNvPr id="70"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71"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荣誉奖励</w:t>
                                  </w:r>
                                </w:p>
                              </w:txbxContent>
                            </wps:txbx>
                            <wps:bodyPr rot="0" spcFirstLastPara="0" vert="horz" wrap="square" lIns="198000" tIns="0" rIns="91440" bIns="0" numCol="1" spcCol="0" rtlCol="0" fromWordArt="0" anchor="ctr" anchorCtr="0" forceAA="0" compatLnSpc="1"/>
                          </wps:wsp>
                        </wpg:grpSp>
                      </wpg:grpSp>
                      <wpg:grpSp>
                        <wpg:cNvPr id="82" name="组合 82"/>
                        <wpg:cNvGrpSpPr/>
                        <wpg:grpSpPr>
                          <a:xfrm>
                            <a:off x="12401" y="11370"/>
                            <a:ext cx="7008" cy="1663"/>
                            <a:chOff x="12401" y="11370"/>
                            <a:chExt cx="7008" cy="1663"/>
                          </a:xfrm>
                        </wpg:grpSpPr>
                        <wps:wsp xmlns:wps="http://schemas.microsoft.com/office/word/2010/wordprocessingShape">
                          <wps:cNvPr id="72" name="直接连接符 72"/>
                          <wps:cNvCnPr/>
                          <wps:spPr>
                            <a:xfrm flipV="1">
                              <a:off x="12401" y="11575"/>
                              <a:ext cx="0" cy="1214"/>
                            </a:xfrm>
                            <a:prstGeom prst="line">
                              <a:avLst/>
                            </a:prstGeom>
                            <a:noFill/>
                            <a:ln w="12700">
                              <a:solidFill>
                                <a:srgbClr val="E7E6E6">
                                  <a:lumMod val="90000"/>
                                </a:srgbClr>
                              </a:solidFill>
                              <a:prstDash val="solid"/>
                              <a:miter lim="800000"/>
                              <a:headEnd type="oval"/>
                              <a:tailEnd type="oval"/>
                            </a:ln>
                            <a:effectLst/>
                          </wps:spPr>
                          <wps:bodyPr/>
                        </wps:wsp>
                        <wps:wsp xmlns:wps="http://schemas.microsoft.com/office/word/2010/wordprocessingShape">
                          <wps:cNvPr id="217" name="文本框 2"/>
                          <wps:cNvSpPr txBox="1">
                            <a:spLocks noChangeArrowheads="1"/>
                          </wps:cNvSpPr>
                          <wps:spPr bwMode="auto">
                            <a:xfrm>
                              <a:off x="12645" y="11370"/>
                              <a:ext cx="6764" cy="1663"/>
                            </a:xfrm>
                            <a:prstGeom prst="rect">
                              <a:avLst/>
                            </a:prstGeom>
                            <a:noFill/>
                            <a:ln w="9525">
                              <a:noFill/>
                              <a:miter lim="800000"/>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w:t>
                                </w:r>
                                <w:r>
                                  <w:rPr>
                                    <w:rFonts w:ascii="微软雅黑" w:eastAsia="微软雅黑" w:hAnsi="微软雅黑" w:cs="微软雅黑" w:hint="eastAsia"/>
                                    <w:b w:val="0"/>
                                    <w:bCs w:val="0"/>
                                    <w:color w:val="202023"/>
                                    <w:sz w:val="22"/>
                                    <w:szCs w:val="22"/>
                                    <w:lang w:val="en-US" w:eastAsia="zh-CN"/>
                                  </w:rPr>
                                  <w:t>5</w:t>
                                </w:r>
                                <w:r>
                                  <w:rPr>
                                    <w:rFonts w:ascii="微软雅黑" w:eastAsia="微软雅黑" w:hAnsi="微软雅黑" w:cs="微软雅黑" w:hint="eastAsia"/>
                                    <w:b w:val="0"/>
                                    <w:bCs w:val="0"/>
                                    <w:color w:val="202023"/>
                                    <w:sz w:val="22"/>
                                    <w:szCs w:val="22"/>
                                  </w:rPr>
                                  <w:t>年-2018年XX大学校级甲等奖学金2次，励志奖学金，优秀学生干部，优秀团员；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w:t>
                                </w:r>
                                <w:r>
                                  <w:rPr>
                                    <w:rFonts w:ascii="微软雅黑" w:eastAsia="微软雅黑" w:hAnsi="微软雅黑" w:cs="微软雅黑" w:hint="eastAsia"/>
                                    <w:b w:val="0"/>
                                    <w:bCs w:val="0"/>
                                    <w:color w:val="202023"/>
                                    <w:sz w:val="22"/>
                                    <w:szCs w:val="22"/>
                                    <w:lang w:val="en-US" w:eastAsia="zh-CN"/>
                                  </w:rPr>
                                  <w:t>18</w:t>
                                </w:r>
                                <w:r>
                                  <w:rPr>
                                    <w:rFonts w:ascii="微软雅黑" w:eastAsia="微软雅黑" w:hAnsi="微软雅黑" w:cs="微软雅黑" w:hint="eastAsia"/>
                                    <w:b w:val="0"/>
                                    <w:bCs w:val="0"/>
                                    <w:color w:val="202023"/>
                                    <w:sz w:val="22"/>
                                    <w:szCs w:val="22"/>
                                  </w:rPr>
                                  <w:t>年XXXX大学医学文献汇报比赛获二等奖，XX省创新创业大赛银奖；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2016年XX大学第十届校园风采大赛获得最佳人气奖；</w:t>
                                </w:r>
                              </w:p>
                            </w:txbxContent>
                          </wps:txbx>
                          <wps:bodyPr rot="0" vert="horz" wrap="square" lIns="91440" tIns="45720" rIns="91440" bIns="45720" anchor="t" anchorCtr="0"/>
                        </wps:wsp>
                      </wpg:grpSp>
                    </wpg:wgp>
                  </a:graphicData>
                </a:graphic>
              </wp:anchor>
            </w:drawing>
          </mc:Choice>
          <mc:Fallback>
            <w:pict>
              <v:group id="_x0000_s1026" o:spid="_x0000_s1030" style="width:357.85pt;height:119.9pt;margin-top:680.45pt;margin-left:210.1pt;mso-height-relative:page;mso-width-relative:page;position:absolute;z-index:251711488" coordorigin="12252,10635" coordsize="7157,2398">
                <o:lock v:ext="edit" aspectratio="f"/>
                <v:group id="_x0000_s1026" o:spid="_x0000_s1031" style="width:7130;height:358;left:12252;position:absolute;top:10635" coordorigin="4907,2715" coordsize="7130,358">
                  <o:lock v:ext="edit" aspectratio="f"/>
                  <v:line id="直接连接符 44" o:spid="_x0000_s1032" style="flip:y;position:absolute" from="4907,3064" to="12037,3073" coordsize="21600,21600" fillcolor="#2e4050" stroked="t" strokecolor="#2e4050" strokeweight="0.5pt">
                    <v:stroke joinstyle="miter"/>
                    <o:lock v:ext="edit" aspectratio="f"/>
                  </v:line>
                  <v:group id="组合 43" o:spid="_x0000_s1033" style="width:2088;height:358;left:4907;position:absolute;top:2715" coordorigin="-69584,0" coordsize="1325246,287656">
                    <o:lock v:ext="edit" aspectratio="t"/>
                    <v:shape id="任意多边形 2" o:spid="_x0000_s1034" style="width:1049167;height:287656;left:206495;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任意多边形 2" o:spid="_x0000_s1035" style="width:1049167;height:287656;left:-69584;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荣誉奖励</w:t>
                            </w:r>
                          </w:p>
                        </w:txbxContent>
                      </v:textbox>
                    </v:shape>
                  </v:group>
                </v:group>
                <v:group id="_x0000_s1026" o:spid="_x0000_s1036" style="width:7008;height:1663;left:12401;position:absolute;top:11370" coordorigin="12401,11370" coordsize="7008,1663">
                  <o:lock v:ext="edit" aspectratio="f"/>
                  <v:line id="_x0000_s1026" o:spid="_x0000_s1037" style="flip:y;position:absolute" from="12401,11575" to="12401,12789" coordsize="21600,21600" stroked="t" strokecolor="#d0cece" strokeweight="1pt">
                    <v:stroke joinstyle="miter" startarrow="oval" endarrow="oval"/>
                    <o:lock v:ext="edit" aspectratio="f"/>
                  </v:line>
                  <v:shape id="文本框 2" o:spid="_x0000_s1038" type="#_x0000_t202" style="width:6764;height:1663;left:12645;position:absolute;top:11370" coordsize="21600,21600" filled="f" stroked="f">
                    <v:stroke joinstyle="miter"/>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w:t>
                          </w:r>
                          <w:r>
                            <w:rPr>
                              <w:rFonts w:ascii="微软雅黑" w:eastAsia="微软雅黑" w:hAnsi="微软雅黑" w:cs="微软雅黑" w:hint="eastAsia"/>
                              <w:b w:val="0"/>
                              <w:bCs w:val="0"/>
                              <w:color w:val="202023"/>
                              <w:sz w:val="22"/>
                              <w:szCs w:val="22"/>
                              <w:lang w:val="en-US" w:eastAsia="zh-CN"/>
                            </w:rPr>
                            <w:t>5</w:t>
                          </w:r>
                          <w:r>
                            <w:rPr>
                              <w:rFonts w:ascii="微软雅黑" w:eastAsia="微软雅黑" w:hAnsi="微软雅黑" w:cs="微软雅黑" w:hint="eastAsia"/>
                              <w:b w:val="0"/>
                              <w:bCs w:val="0"/>
                              <w:color w:val="202023"/>
                              <w:sz w:val="22"/>
                              <w:szCs w:val="22"/>
                            </w:rPr>
                            <w:t>年-2018年XX大学校级甲等奖学金2次，励志奖学金，优秀学生干部，优秀团员；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w:t>
                          </w:r>
                          <w:r>
                            <w:rPr>
                              <w:rFonts w:ascii="微软雅黑" w:eastAsia="微软雅黑" w:hAnsi="微软雅黑" w:cs="微软雅黑" w:hint="eastAsia"/>
                              <w:b w:val="0"/>
                              <w:bCs w:val="0"/>
                              <w:color w:val="202023"/>
                              <w:sz w:val="22"/>
                              <w:szCs w:val="22"/>
                              <w:lang w:val="en-US" w:eastAsia="zh-CN"/>
                            </w:rPr>
                            <w:t>18</w:t>
                          </w:r>
                          <w:r>
                            <w:rPr>
                              <w:rFonts w:ascii="微软雅黑" w:eastAsia="微软雅黑" w:hAnsi="微软雅黑" w:cs="微软雅黑" w:hint="eastAsia"/>
                              <w:b w:val="0"/>
                              <w:bCs w:val="0"/>
                              <w:color w:val="202023"/>
                              <w:sz w:val="22"/>
                              <w:szCs w:val="22"/>
                            </w:rPr>
                            <w:t>年XXXX大学医学文献汇报比赛获二等奖，XX省创新创业大赛银奖；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02023"/>
                              <w:sz w:val="22"/>
                              <w:szCs w:val="22"/>
                            </w:rPr>
                          </w:pPr>
                          <w:r>
                            <w:rPr>
                              <w:rFonts w:ascii="微软雅黑" w:eastAsia="微软雅黑" w:hAnsi="微软雅黑" w:cs="微软雅黑" w:hint="eastAsia"/>
                              <w:b w:val="0"/>
                              <w:bCs w:val="0"/>
                              <w:color w:val="202023"/>
                              <w:sz w:val="22"/>
                              <w:szCs w:val="22"/>
                            </w:rPr>
                            <w:t>2016年XX大学第十届校园风采大赛获得最佳人气奖；</w:t>
                          </w:r>
                        </w:p>
                      </w:txbxContent>
                    </v:textbox>
                  </v:shape>
                </v:group>
              </v:group>
            </w:pict>
          </mc:Fallback>
        </mc:AlternateContent>
      </w:r>
      <w:r>
        <w:rPr>
          <w:sz w:val="24"/>
        </w:rPr>
        <mc:AlternateContent>
          <mc:Choice Requires="wpg">
            <w:drawing>
              <wp:anchor distT="0" distB="0" distL="114300" distR="114300" simplePos="0" relativeHeight="251708416" behindDoc="0" locked="0" layoutInCell="1" allowOverlap="1">
                <wp:simplePos x="0" y="0"/>
                <wp:positionH relativeFrom="column">
                  <wp:posOffset>2668270</wp:posOffset>
                </wp:positionH>
                <wp:positionV relativeFrom="paragraph">
                  <wp:posOffset>4351020</wp:posOffset>
                </wp:positionV>
                <wp:extent cx="4561840" cy="227330"/>
                <wp:effectExtent l="0" t="0" r="10160" b="20320"/>
                <wp:wrapNone/>
                <wp:docPr id="57" name="组合 57"/>
                <wp:cNvGraphicFramePr/>
                <a:graphic xmlns:a="http://schemas.openxmlformats.org/drawingml/2006/main">
                  <a:graphicData uri="http://schemas.microsoft.com/office/word/2010/wordprocessingGroup">
                    <wpg:wgp xmlns:wpg="http://schemas.microsoft.com/office/word/2010/wordprocessingGroup">
                      <wpg:cNvGrpSpPr/>
                      <wpg:grpSpPr>
                        <a:xfrm>
                          <a:off x="0" y="0"/>
                          <a:ext cx="4561840" cy="227330"/>
                          <a:chOff x="4907" y="2715"/>
                          <a:chExt cx="7184" cy="358"/>
                        </a:xfrm>
                      </wpg:grpSpPr>
                      <wps:wsp xmlns:wps="http://schemas.microsoft.com/office/word/2010/wordprocessingShape">
                        <wps:cNvPr id="58" name="直接连接符 44"/>
                        <wps:cNvCnPr>
                          <a:stCxn id="49" idx="11"/>
                        </wps:cNvCnPr>
                        <wps:spPr>
                          <a:xfrm flipV="1">
                            <a:off x="4907" y="3055"/>
                            <a:ext cx="7184" cy="18"/>
                          </a:xfrm>
                          <a:prstGeom prst="line">
                            <a:avLst/>
                          </a:prstGeom>
                          <a:solidFill>
                            <a:schemeClr val="accent1"/>
                          </a:solidFill>
                          <a:ln>
                            <a:solidFill>
                              <a:srgbClr val="2E4050"/>
                            </a:solidFill>
                          </a:ln>
                        </wps:spPr>
                        <wps:style>
                          <a:lnRef idx="1">
                            <a:schemeClr val="accent1"/>
                          </a:lnRef>
                          <a:fillRef idx="0">
                            <a:schemeClr val="accent1"/>
                          </a:fillRef>
                          <a:effectRef idx="0">
                            <a:schemeClr val="accent1"/>
                          </a:effectRef>
                          <a:fontRef idx="minor">
                            <a:schemeClr val="tx1"/>
                          </a:fontRef>
                        </wps:style>
                        <wps:bodyPr/>
                      </wps:wsp>
                      <wpg:grpSp>
                        <wpg:cNvPr id="59" name="组合 43"/>
                        <wpg:cNvGrpSpPr>
                          <a:grpSpLocks noChangeAspect="1"/>
                        </wpg:cNvGrpSpPr>
                        <wpg:grpSpPr>
                          <a:xfrm>
                            <a:off x="4907" y="2715"/>
                            <a:ext cx="2088" cy="358"/>
                            <a:chOff x="-69584" y="0"/>
                            <a:chExt cx="1325246" cy="287656"/>
                          </a:xfrm>
                          <a:solidFill>
                            <a:schemeClr val="accent1"/>
                          </a:solidFill>
                        </wpg:grpSpPr>
                        <wps:wsp xmlns:wps="http://schemas.microsoft.com/office/word/2010/wordprocessingShape">
                          <wps:cNvPr id="63"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64"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实习经历</w:t>
                                </w:r>
                              </w:p>
                            </w:txbxContent>
                          </wps:txbx>
                          <wps:bodyPr rot="0" spcFirstLastPara="0" vert="horz" wrap="square" lIns="198000" tIns="0" rIns="91440" bIns="0" numCol="1" spcCol="0" rtlCol="0" fromWordArt="0" anchor="ctr" anchorCtr="0" forceAA="0" compatLnSpc="1"/>
                        </wps:wsp>
                      </wpg:grpSp>
                    </wpg:wgp>
                  </a:graphicData>
                </a:graphic>
              </wp:anchor>
            </w:drawing>
          </mc:Choice>
          <mc:Fallback>
            <w:pict>
              <v:group id="_x0000_s1026" o:spid="_x0000_s1039" style="width:359.2pt;height:17.9pt;margin-top:342.6pt;margin-left:210.1pt;mso-height-relative:page;mso-width-relative:page;position:absolute;z-index:251709440" coordorigin="4907,2715" coordsize="7184,358">
                <o:lock v:ext="edit" aspectratio="f"/>
                <v:line id="直接连接符 44" o:spid="_x0000_s1040" style="flip:y;position:absolute" from="4907,3055" to="12091,3073" coordsize="21600,21600" fillcolor="#2e4050" stroked="t" strokecolor="#2e4050" strokeweight="0.5pt">
                  <v:stroke joinstyle="miter"/>
                  <o:lock v:ext="edit" aspectratio="f"/>
                </v:line>
                <v:group id="组合 43" o:spid="_x0000_s1041" style="width:2088;height:358;left:4907;position:absolute;top:2715" coordorigin="-69584,0" coordsize="1325246,287656">
                  <o:lock v:ext="edit" aspectratio="t"/>
                  <v:shape id="任意多边形 2" o:spid="_x0000_s1042" style="width:1049167;height:287656;left:206495;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任意多边形 2" o:spid="_x0000_s1043" style="width:1049167;height:287656;left:-69584;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实习经历</w:t>
                          </w:r>
                        </w:p>
                      </w:txbxContent>
                    </v:textbox>
                  </v:shape>
                </v:group>
              </v:group>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2713355</wp:posOffset>
                </wp:positionH>
                <wp:positionV relativeFrom="paragraph">
                  <wp:posOffset>2778125</wp:posOffset>
                </wp:positionV>
                <wp:extent cx="0" cy="1211580"/>
                <wp:effectExtent l="38100" t="38100" r="38100" b="45720"/>
                <wp:wrapNone/>
                <wp:docPr id="112" name="直接连接符 112"/>
                <wp:cNvGraphicFramePr/>
                <a:graphic xmlns:a="http://schemas.openxmlformats.org/drawingml/2006/main">
                  <a:graphicData uri="http://schemas.microsoft.com/office/word/2010/wordprocessingShape">
                    <wps:wsp xmlns:wps="http://schemas.microsoft.com/office/word/2010/wordprocessingShape">
                      <wps:cNvCnPr/>
                      <wps:spPr>
                        <a:xfrm flipV="1">
                          <a:off x="0" y="0"/>
                          <a:ext cx="0" cy="1211580"/>
                        </a:xfrm>
                        <a:prstGeom prst="line">
                          <a:avLst/>
                        </a:prstGeom>
                        <a:noFill/>
                        <a:ln w="12700">
                          <a:solidFill>
                            <a:srgbClr val="E7E6E6">
                              <a:lumMod val="90000"/>
                            </a:srgbClr>
                          </a:solidFill>
                          <a:prstDash val="solid"/>
                          <a:miter lim="800000"/>
                          <a:headEnd type="oval"/>
                          <a:tailEnd type="oval"/>
                        </a:ln>
                        <a:effectLst/>
                      </wps:spPr>
                      <wps:bodyPr/>
                    </wps:wsp>
                  </a:graphicData>
                </a:graphic>
              </wp:anchor>
            </w:drawing>
          </mc:Choice>
          <mc:Fallback>
            <w:pict>
              <v:line id="_x0000_s1026" o:spid="_x0000_s1044" style="flip:y;mso-height-relative:page;mso-width-relative:page;position:absolute;z-index:251707392" from="213.65pt,218.75pt" to="213.65pt,314.15pt" coordsize="21600,21600" stroked="t" strokecolor="#d0cece" strokeweight="1pt">
                <v:stroke joinstyle="miter" startarrow="oval" endarrow="oval"/>
                <o:lock v:ext="edit" aspectratio="f"/>
              </v:line>
            </w:pict>
          </mc:Fallback>
        </mc:AlternateContent>
      </w:r>
      <w:r>
        <w:rPr>
          <w:sz w:val="24"/>
        </w:rPr>
        <mc:AlternateContent>
          <mc:Choice Requires="wpg">
            <w:drawing>
              <wp:anchor distT="0" distB="0" distL="114300" distR="114300" simplePos="0" relativeHeight="251683840" behindDoc="0" locked="0" layoutInCell="1" allowOverlap="1">
                <wp:simplePos x="0" y="0"/>
                <wp:positionH relativeFrom="column">
                  <wp:posOffset>2668270</wp:posOffset>
                </wp:positionH>
                <wp:positionV relativeFrom="paragraph">
                  <wp:posOffset>2155190</wp:posOffset>
                </wp:positionV>
                <wp:extent cx="4579620" cy="227330"/>
                <wp:effectExtent l="0" t="0" r="11430" b="2032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4579620" cy="227330"/>
                          <a:chOff x="4907" y="2715"/>
                          <a:chExt cx="7212" cy="358"/>
                        </a:xfrm>
                      </wpg:grpSpPr>
                      <wps:wsp xmlns:wps="http://schemas.microsoft.com/office/word/2010/wordprocessingShape">
                        <wps:cNvPr id="49" name="直接连接符 44"/>
                        <wps:cNvCnPr>
                          <a:stCxn id="49" idx="11"/>
                        </wps:cNvCnPr>
                        <wps:spPr>
                          <a:xfrm flipV="1">
                            <a:off x="4907" y="3047"/>
                            <a:ext cx="7212" cy="26"/>
                          </a:xfrm>
                          <a:prstGeom prst="line">
                            <a:avLst/>
                          </a:prstGeom>
                          <a:solidFill>
                            <a:schemeClr val="accent1"/>
                          </a:solidFill>
                          <a:ln>
                            <a:solidFill>
                              <a:srgbClr val="2E4050"/>
                            </a:solidFill>
                          </a:ln>
                        </wps:spPr>
                        <wps:style>
                          <a:lnRef idx="1">
                            <a:schemeClr val="accent1"/>
                          </a:lnRef>
                          <a:fillRef idx="0">
                            <a:schemeClr val="accent1"/>
                          </a:fillRef>
                          <a:effectRef idx="0">
                            <a:schemeClr val="accent1"/>
                          </a:effectRef>
                          <a:fontRef idx="minor">
                            <a:schemeClr val="tx1"/>
                          </a:fontRef>
                        </wps:style>
                        <wps:bodyPr/>
                      </wps:wsp>
                      <wpg:grpSp>
                        <wpg:cNvPr id="51" name="组合 43"/>
                        <wpg:cNvGrpSpPr>
                          <a:grpSpLocks noChangeAspect="1"/>
                        </wpg:cNvGrpSpPr>
                        <wpg:grpSpPr>
                          <a:xfrm>
                            <a:off x="4907" y="2715"/>
                            <a:ext cx="2088" cy="358"/>
                            <a:chOff x="-69584" y="0"/>
                            <a:chExt cx="1325246" cy="287656"/>
                          </a:xfrm>
                          <a:solidFill>
                            <a:schemeClr val="accent1"/>
                          </a:solidFill>
                        </wpg:grpSpPr>
                        <wps:wsp xmlns:wps="http://schemas.microsoft.com/office/word/2010/wordprocessingShape">
                          <wps:cNvPr id="53"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56"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教育经历</w:t>
                                </w:r>
                              </w:p>
                            </w:txbxContent>
                          </wps:txbx>
                          <wps:bodyPr rot="0" spcFirstLastPara="0" vert="horz" wrap="square" lIns="198000" tIns="0" rIns="91440" bIns="0" numCol="1" spcCol="0" rtlCol="0" fromWordArt="0" anchor="ctr" anchorCtr="0" forceAA="0" compatLnSpc="1"/>
                        </wps:wsp>
                      </wpg:grpSp>
                    </wpg:wgp>
                  </a:graphicData>
                </a:graphic>
              </wp:anchor>
            </w:drawing>
          </mc:Choice>
          <mc:Fallback>
            <w:pict>
              <v:group id="_x0000_s1026" o:spid="_x0000_s1045" style="width:360.6pt;height:17.9pt;margin-top:169.7pt;margin-left:210.1pt;mso-height-relative:page;mso-width-relative:page;position:absolute;z-index:251684864" coordorigin="4907,2715" coordsize="7212,358">
                <o:lock v:ext="edit" aspectratio="f"/>
                <v:line id="直接连接符 44" o:spid="_x0000_s1046" style="flip:y;position:absolute" from="4907,3047" to="12119,3073" coordsize="21600,21600" fillcolor="#2e4050" stroked="t" strokecolor="#2e4050" strokeweight="0.5pt">
                  <v:stroke joinstyle="miter"/>
                  <o:lock v:ext="edit" aspectratio="f"/>
                </v:line>
                <v:group id="组合 43" o:spid="_x0000_s1047" style="width:2088;height:358;left:4907;position:absolute;top:2715" coordorigin="-69584,0" coordsize="1325246,287656">
                  <o:lock v:ext="edit" aspectratio="t"/>
                  <v:shape id="任意多边形 2" o:spid="_x0000_s1048" style="width:1049167;height:287656;left:206495;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任意多边形 2" o:spid="_x0000_s1049" style="width:1049167;height:287656;left:-69584;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default"/>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教育经历</w:t>
                          </w:r>
                        </w:p>
                      </w:txbxContent>
                    </v:textbox>
                  </v:shape>
                </v:group>
              </v:group>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2839085</wp:posOffset>
                </wp:positionH>
                <wp:positionV relativeFrom="paragraph">
                  <wp:posOffset>2623185</wp:posOffset>
                </wp:positionV>
                <wp:extent cx="4324985" cy="1456055"/>
                <wp:effectExtent l="0" t="0" r="0" b="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324985" cy="145605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pacing w:line="360" w:lineRule="exact"/>
                              <w:textAlignment w:val="auto"/>
                              <w:rPr>
                                <w:rFonts w:ascii="微软雅黑" w:eastAsia="微软雅黑" w:hAnsi="微软雅黑" w:cs="微软雅黑" w:hint="eastAsia"/>
                                <w:b w:val="0"/>
                                <w:bCs w:val="0"/>
                                <w:color w:val="2E4050"/>
                                <w:sz w:val="24"/>
                                <w:szCs w:val="24"/>
                                <w:lang w:val="en-US"/>
                              </w:rPr>
                            </w:pPr>
                            <w:r>
                              <w:rPr>
                                <w:rFonts w:ascii="微软雅黑" w:eastAsia="微软雅黑" w:hAnsi="微软雅黑" w:cs="微软雅黑" w:hint="eastAsia"/>
                                <w:b w:val="0"/>
                                <w:bCs w:val="0"/>
                                <w:color w:val="2E4050"/>
                                <w:sz w:val="24"/>
                                <w:szCs w:val="24"/>
                              </w:rPr>
                              <w:t>20</w:t>
                            </w:r>
                            <w:r>
                              <w:rPr>
                                <w:rFonts w:ascii="微软雅黑" w:eastAsia="微软雅黑" w:hAnsi="微软雅黑" w:cs="微软雅黑" w:hint="eastAsia"/>
                                <w:b w:val="0"/>
                                <w:bCs w:val="0"/>
                                <w:color w:val="2E4050"/>
                                <w:sz w:val="24"/>
                                <w:szCs w:val="24"/>
                                <w:lang w:val="en-US" w:eastAsia="zh-CN"/>
                              </w:rPr>
                              <w:t>17.09-2020.06</w:t>
                            </w:r>
                            <w:r>
                              <w:rPr>
                                <w:rFonts w:ascii="微软雅黑" w:eastAsia="微软雅黑" w:hAnsi="微软雅黑" w:cs="微软雅黑" w:hint="eastAsia"/>
                                <w:b w:val="0"/>
                                <w:bCs w:val="0"/>
                                <w:color w:val="2E4050"/>
                                <w:sz w:val="24"/>
                                <w:szCs w:val="24"/>
                              </w:rPr>
                              <w:t xml:space="preserve">   </w:t>
                            </w:r>
                            <w:r>
                              <w:rPr>
                                <w:rFonts w:ascii="微软雅黑" w:eastAsia="微软雅黑" w:hAnsi="微软雅黑" w:cs="微软雅黑" w:hint="eastAsia"/>
                                <w:b w:val="0"/>
                                <w:bCs w:val="0"/>
                                <w:color w:val="2E4050"/>
                                <w:sz w:val="24"/>
                                <w:szCs w:val="24"/>
                                <w:lang w:val="en-US" w:eastAsia="zh-CN"/>
                              </w:rPr>
                              <w:t xml:space="preserve">  </w:t>
                            </w:r>
                            <w:r>
                              <w:rPr>
                                <w:rFonts w:ascii="微软雅黑" w:eastAsia="微软雅黑" w:hAnsi="微软雅黑" w:cs="微软雅黑" w:hint="eastAsia"/>
                                <w:b w:val="0"/>
                                <w:bCs w:val="0"/>
                                <w:color w:val="2E4050"/>
                                <w:sz w:val="24"/>
                                <w:szCs w:val="24"/>
                                <w:lang w:val="en-US" w:eastAsia="zh-CN"/>
                              </w:rPr>
                              <w:t>xxxx</w:t>
                            </w:r>
                            <w:r>
                              <w:rPr>
                                <w:rFonts w:ascii="微软雅黑" w:eastAsia="微软雅黑" w:hAnsi="微软雅黑" w:cs="微软雅黑" w:hint="eastAsia"/>
                                <w:b w:val="0"/>
                                <w:bCs w:val="0"/>
                                <w:color w:val="2E4050"/>
                                <w:sz w:val="24"/>
                                <w:szCs w:val="24"/>
                                <w:lang w:val="en-US" w:eastAsia="zh-CN"/>
                              </w:rPr>
                              <w:t>医科大学</w:t>
                            </w:r>
                            <w:r>
                              <w:rPr>
                                <w:rFonts w:ascii="微软雅黑" w:eastAsia="微软雅黑" w:hAnsi="微软雅黑" w:cs="微软雅黑" w:hint="eastAsia"/>
                                <w:b w:val="0"/>
                                <w:bCs w:val="0"/>
                                <w:color w:val="2E4050"/>
                                <w:sz w:val="24"/>
                                <w:szCs w:val="24"/>
                              </w:rPr>
                              <w:t xml:space="preserve">  </w:t>
                            </w:r>
                            <w:r>
                              <w:rPr>
                                <w:rFonts w:ascii="微软雅黑" w:eastAsia="微软雅黑" w:hAnsi="微软雅黑" w:cs="微软雅黑" w:hint="eastAsia"/>
                                <w:b w:val="0"/>
                                <w:bCs w:val="0"/>
                                <w:color w:val="2E4050"/>
                                <w:sz w:val="24"/>
                                <w:szCs w:val="24"/>
                                <w:lang w:val="en-US" w:eastAsia="zh-CN"/>
                              </w:rPr>
                              <w:t xml:space="preserve">         临床医学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主修课程：</w:t>
                            </w:r>
                            <w:r>
                              <w:rPr>
                                <w:rFonts w:ascii="微软雅黑" w:eastAsia="微软雅黑" w:hAnsi="微软雅黑" w:cs="微软雅黑" w:hint="eastAsia"/>
                                <w:b w:val="0"/>
                                <w:bCs w:val="0"/>
                                <w:color w:val="262626" w:themeColor="text1" w:themeTint="D9"/>
                                <w:sz w:val="22"/>
                                <w:szCs w:val="22"/>
                                <w14:textFill>
                                  <w14:solidFill>
                                    <w14:schemeClr w14:val="tx1">
                                      <w14:lumMod w14:val="85000"/>
                                      <w14:lumOff w14:val="15000"/>
                                    </w14:schemeClr>
                                  </w14:solidFill>
                                </w14:textFill>
                              </w:rPr>
                              <w:t>人体解剖学、组织学与胚胎学、生物化学、神经生物学、生理学、医学微生物学、医学免疫学</w:t>
                            </w:r>
                            <w:r>
                              <w:rPr>
                                <w:rFonts w:ascii="微软雅黑" w:eastAsia="微软雅黑" w:hAnsi="微软雅黑" w:cs="微软雅黑" w:hint="eastAsia"/>
                                <w:b w:val="0"/>
                                <w:bCs w:val="0"/>
                                <w:color w:val="262626" w:themeColor="text1" w:themeTint="D9"/>
                                <w:sz w:val="22"/>
                                <w:szCs w:val="22"/>
                                <w:lang w:eastAsia="zh-CN"/>
                                <w14:textFill>
                                  <w14:solidFill>
                                    <w14:schemeClr w14:val="tx1">
                                      <w14:lumMod w14:val="85000"/>
                                      <w14:lumOff w14:val="15000"/>
                                    </w14:schemeClr>
                                  </w14:solidFill>
                                </w14:textFill>
                              </w:rPr>
                              <w:t>、循证医学、卫生法学、医学伦理学、医学心理学、医患沟通与技巧</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i w:val="0"/>
                                <w:caps w:val="0"/>
                                <w:color w:val="262626" w:themeColor="text1" w:themeTint="D9"/>
                                <w:spacing w:val="0"/>
                                <w:sz w:val="22"/>
                                <w:szCs w:val="22"/>
                                <w:shd w:val="clear" w:color="auto" w:fill="FFFFFF"/>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val="0"/>
                                <w:bCs w:val="0"/>
                                <w:color w:val="262626" w:themeColor="text1" w:themeTint="D9"/>
                                <w:sz w:val="22"/>
                                <w:szCs w:val="22"/>
                                <w14:textFill>
                                  <w14:solidFill>
                                    <w14:schemeClr w14:val="tx1">
                                      <w14:lumMod w14:val="85000"/>
                                      <w14:lumOff w14:val="15000"/>
                                    </w14:schemeClr>
                                  </w14:solidFill>
                                </w14:textFill>
                              </w:rPr>
                              <w:t>成绩院系排名前3 / 398</w:t>
                            </w:r>
                            <w:r>
                              <w:rPr>
                                <w:rFonts w:ascii="微软雅黑" w:eastAsia="微软雅黑" w:hAnsi="微软雅黑" w:cs="微软雅黑" w:hint="eastAsia"/>
                                <w:b w:val="0"/>
                                <w:bCs w:val="0"/>
                                <w:color w:val="262626" w:themeColor="text1" w:themeTint="D9"/>
                                <w:sz w:val="22"/>
                                <w:szCs w:val="22"/>
                                <w:lang w:val="en-US" w:eastAsia="zh-CN"/>
                                <w14:textFill>
                                  <w14:solidFill>
                                    <w14:schemeClr w14:val="tx1">
                                      <w14:lumMod w14:val="85000"/>
                                      <w14:lumOff w14:val="15000"/>
                                    </w14:schemeClr>
                                  </w14:solidFill>
                                </w14:textFill>
                              </w:rPr>
                              <w:t xml:space="preserve"> | GPA 7.9；连续三年获得国家奖学金；英语六级599。</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123" o:spid="_x0000_s1050" type="#_x0000_t202" style="width:340.55pt;height:114.65pt;margin-top:206.55pt;margin-left:223.55pt;mso-wrap-distance-bottom:0;mso-wrap-distance-left:9pt;mso-wrap-distance-right:9pt;mso-wrap-distance-top:0;position:absolute;v-text-anchor:top;z-index:251698176" filled="f" fillcolor="this" stroked="f" strokeweight="0.5pt">
                <v:textbox>
                  <w:txbxContent>
                    <w:p>
                      <w:pPr>
                        <w:keepNext w:val="0"/>
                        <w:keepLines w:val="0"/>
                        <w:pageBreakBefore w:val="0"/>
                        <w:widowControl w:val="0"/>
                        <w:kinsoku/>
                        <w:wordWrap/>
                        <w:overflowPunct/>
                        <w:topLinePunct w:val="0"/>
                        <w:autoSpaceDE/>
                        <w:autoSpaceDN/>
                        <w:bidi w:val="0"/>
                        <w:adjustRightInd/>
                        <w:spacing w:line="360" w:lineRule="exact"/>
                        <w:textAlignment w:val="auto"/>
                        <w:rPr>
                          <w:rFonts w:ascii="微软雅黑" w:eastAsia="微软雅黑" w:hAnsi="微软雅黑" w:cs="微软雅黑" w:hint="eastAsia"/>
                          <w:b w:val="0"/>
                          <w:bCs w:val="0"/>
                          <w:color w:val="2E4050"/>
                          <w:sz w:val="24"/>
                          <w:szCs w:val="24"/>
                          <w:lang w:val="en-US"/>
                        </w:rPr>
                      </w:pPr>
                      <w:r>
                        <w:rPr>
                          <w:rFonts w:ascii="微软雅黑" w:eastAsia="微软雅黑" w:hAnsi="微软雅黑" w:cs="微软雅黑" w:hint="eastAsia"/>
                          <w:b w:val="0"/>
                          <w:bCs w:val="0"/>
                          <w:color w:val="2E4050"/>
                          <w:sz w:val="24"/>
                          <w:szCs w:val="24"/>
                        </w:rPr>
                        <w:t>20</w:t>
                      </w:r>
                      <w:r>
                        <w:rPr>
                          <w:rFonts w:ascii="微软雅黑" w:eastAsia="微软雅黑" w:hAnsi="微软雅黑" w:cs="微软雅黑" w:hint="eastAsia"/>
                          <w:b w:val="0"/>
                          <w:bCs w:val="0"/>
                          <w:color w:val="2E4050"/>
                          <w:sz w:val="24"/>
                          <w:szCs w:val="24"/>
                          <w:lang w:val="en-US" w:eastAsia="zh-CN"/>
                        </w:rPr>
                        <w:t>17.09-2020.06</w:t>
                      </w:r>
                      <w:r>
                        <w:rPr>
                          <w:rFonts w:ascii="微软雅黑" w:eastAsia="微软雅黑" w:hAnsi="微软雅黑" w:cs="微软雅黑" w:hint="eastAsia"/>
                          <w:b w:val="0"/>
                          <w:bCs w:val="0"/>
                          <w:color w:val="2E4050"/>
                          <w:sz w:val="24"/>
                          <w:szCs w:val="24"/>
                        </w:rPr>
                        <w:t xml:space="preserve">   </w:t>
                      </w:r>
                      <w:r>
                        <w:rPr>
                          <w:rFonts w:ascii="微软雅黑" w:eastAsia="微软雅黑" w:hAnsi="微软雅黑" w:cs="微软雅黑" w:hint="eastAsia"/>
                          <w:b w:val="0"/>
                          <w:bCs w:val="0"/>
                          <w:color w:val="2E4050"/>
                          <w:sz w:val="24"/>
                          <w:szCs w:val="24"/>
                          <w:lang w:val="en-US" w:eastAsia="zh-CN"/>
                        </w:rPr>
                        <w:t xml:space="preserve">  </w:t>
                      </w:r>
                      <w:r>
                        <w:rPr>
                          <w:rFonts w:ascii="微软雅黑" w:eastAsia="微软雅黑" w:hAnsi="微软雅黑" w:cs="微软雅黑" w:hint="eastAsia"/>
                          <w:b w:val="0"/>
                          <w:bCs w:val="0"/>
                          <w:color w:val="2E4050"/>
                          <w:sz w:val="24"/>
                          <w:szCs w:val="24"/>
                          <w:lang w:val="en-US" w:eastAsia="zh-CN"/>
                        </w:rPr>
                        <w:t>xxxx</w:t>
                      </w:r>
                      <w:r>
                        <w:rPr>
                          <w:rFonts w:ascii="微软雅黑" w:eastAsia="微软雅黑" w:hAnsi="微软雅黑" w:cs="微软雅黑" w:hint="eastAsia"/>
                          <w:b w:val="0"/>
                          <w:bCs w:val="0"/>
                          <w:color w:val="2E4050"/>
                          <w:sz w:val="24"/>
                          <w:szCs w:val="24"/>
                          <w:lang w:val="en-US" w:eastAsia="zh-CN"/>
                        </w:rPr>
                        <w:t>医科大学</w:t>
                      </w:r>
                      <w:r>
                        <w:rPr>
                          <w:rFonts w:ascii="微软雅黑" w:eastAsia="微软雅黑" w:hAnsi="微软雅黑" w:cs="微软雅黑" w:hint="eastAsia"/>
                          <w:b w:val="0"/>
                          <w:bCs w:val="0"/>
                          <w:color w:val="2E4050"/>
                          <w:sz w:val="24"/>
                          <w:szCs w:val="24"/>
                        </w:rPr>
                        <w:t xml:space="preserve">  </w:t>
                      </w:r>
                      <w:r>
                        <w:rPr>
                          <w:rFonts w:ascii="微软雅黑" w:eastAsia="微软雅黑" w:hAnsi="微软雅黑" w:cs="微软雅黑" w:hint="eastAsia"/>
                          <w:b w:val="0"/>
                          <w:bCs w:val="0"/>
                          <w:color w:val="2E4050"/>
                          <w:sz w:val="24"/>
                          <w:szCs w:val="24"/>
                          <w:lang w:val="en-US" w:eastAsia="zh-CN"/>
                        </w:rPr>
                        <w:t xml:space="preserve">         临床医学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bCs w:val="0"/>
                          <w:color w:val="262626" w:themeColor="text1" w:themeTint="D9"/>
                          <w:sz w:val="22"/>
                          <w:szCs w:val="22"/>
                          <w:lang w:val="en-US" w:eastAsia="zh-CN"/>
                        </w:rPr>
                      </w:pPr>
                      <w:r>
                        <w:rPr>
                          <w:rFonts w:ascii="微软雅黑" w:eastAsia="微软雅黑" w:hAnsi="微软雅黑" w:cs="微软雅黑" w:hint="eastAsia"/>
                          <w:b w:val="0"/>
                          <w:bCs w:val="0"/>
                          <w:color w:val="262626" w:themeColor="text1" w:themeTint="D9"/>
                          <w:sz w:val="22"/>
                          <w:szCs w:val="22"/>
                          <w:lang w:val="en-US" w:eastAsia="zh-CN"/>
                        </w:rPr>
                        <w:t>主修课程：</w:t>
                      </w:r>
                      <w:r>
                        <w:rPr>
                          <w:rFonts w:ascii="微软雅黑" w:eastAsia="微软雅黑" w:hAnsi="微软雅黑" w:cs="微软雅黑" w:hint="eastAsia"/>
                          <w:b w:val="0"/>
                          <w:bCs w:val="0"/>
                          <w:color w:val="262626" w:themeColor="text1" w:themeTint="D9"/>
                          <w:sz w:val="22"/>
                          <w:szCs w:val="22"/>
                        </w:rPr>
                        <w:t>人体解剖学、组织学与胚胎学、生物化学、神经生物学、生理学、医学微生物学、医学免疫学</w:t>
                      </w:r>
                      <w:r>
                        <w:rPr>
                          <w:rFonts w:ascii="微软雅黑" w:eastAsia="微软雅黑" w:hAnsi="微软雅黑" w:cs="微软雅黑" w:hint="eastAsia"/>
                          <w:b w:val="0"/>
                          <w:bCs w:val="0"/>
                          <w:color w:val="262626" w:themeColor="text1" w:themeTint="D9"/>
                          <w:sz w:val="22"/>
                          <w:szCs w:val="22"/>
                          <w:lang w:eastAsia="zh-CN"/>
                        </w:rPr>
                        <w:t>、循证医学、卫生法学、医学伦理学、医学心理学、医患沟通与技巧</w:t>
                      </w:r>
                      <w:r>
                        <w:rPr>
                          <w:rFonts w:ascii="微软雅黑" w:eastAsia="微软雅黑" w:hAnsi="微软雅黑" w:cs="微软雅黑" w:hint="eastAsia"/>
                          <w:b w:val="0"/>
                          <w:bCs w:val="0"/>
                          <w:color w:val="262626" w:themeColor="text1" w:themeTint="D9"/>
                          <w:sz w:val="22"/>
                          <w:szCs w:val="22"/>
                          <w:lang w:val="en-US" w:eastAsia="zh-CN"/>
                        </w:rPr>
                        <w:t>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微软雅黑" w:eastAsia="微软雅黑" w:hAnsi="微软雅黑" w:cs="微软雅黑" w:hint="eastAsia"/>
                          <w:b w:val="0"/>
                          <w:i w:val="0"/>
                          <w:caps w:val="0"/>
                          <w:color w:val="262626" w:themeColor="text1" w:themeTint="D9"/>
                          <w:spacing w:val="0"/>
                          <w:sz w:val="22"/>
                          <w:szCs w:val="22"/>
                          <w:shd w:val="clear" w:color="auto" w:fill="FFFFFF"/>
                          <w:lang w:val="en-US" w:eastAsia="zh-CN"/>
                        </w:rPr>
                      </w:pPr>
                      <w:r>
                        <w:rPr>
                          <w:rFonts w:ascii="微软雅黑" w:eastAsia="微软雅黑" w:hAnsi="微软雅黑" w:cs="微软雅黑" w:hint="eastAsia"/>
                          <w:b w:val="0"/>
                          <w:bCs w:val="0"/>
                          <w:color w:val="262626" w:themeColor="text1" w:themeTint="D9"/>
                          <w:sz w:val="22"/>
                          <w:szCs w:val="22"/>
                        </w:rPr>
                        <w:t>成绩院系排名前3 / 398</w:t>
                      </w:r>
                      <w:r>
                        <w:rPr>
                          <w:rFonts w:ascii="微软雅黑" w:eastAsia="微软雅黑" w:hAnsi="微软雅黑" w:cs="微软雅黑" w:hint="eastAsia"/>
                          <w:b w:val="0"/>
                          <w:bCs w:val="0"/>
                          <w:color w:val="262626" w:themeColor="text1" w:themeTint="D9"/>
                          <w:sz w:val="22"/>
                          <w:szCs w:val="22"/>
                          <w:lang w:val="en-US" w:eastAsia="zh-CN"/>
                        </w:rPr>
                        <w:t xml:space="preserve"> | GPA 7.9；连续三年获得国家奖学金；英语六级599。</w:t>
                      </w:r>
                    </w:p>
                  </w:txbxContent>
                </v:textbox>
              </v:shape>
            </w:pict>
          </mc:Fallback>
        </mc:AlternateContent>
      </w:r>
      <w:r>
        <w:rPr>
          <w:sz w:val="21"/>
        </w:rPr>
        <mc:AlternateContent>
          <mc:Choice Requires="wpg">
            <w:drawing>
              <wp:anchor distT="0" distB="0" distL="114300" distR="114300" simplePos="0" relativeHeight="251687936" behindDoc="0" locked="0" layoutInCell="1" allowOverlap="1">
                <wp:simplePos x="0" y="0"/>
                <wp:positionH relativeFrom="column">
                  <wp:posOffset>2601595</wp:posOffset>
                </wp:positionH>
                <wp:positionV relativeFrom="paragraph">
                  <wp:posOffset>997585</wp:posOffset>
                </wp:positionV>
                <wp:extent cx="4646295" cy="1021080"/>
                <wp:effectExtent l="0" t="0" r="0" b="0"/>
                <wp:wrapNone/>
                <wp:docPr id="35" name="组合 35"/>
                <wp:cNvGraphicFramePr/>
                <a:graphic xmlns:a="http://schemas.openxmlformats.org/drawingml/2006/main">
                  <a:graphicData uri="http://schemas.microsoft.com/office/word/2010/wordprocessingGroup">
                    <wpg:wgp xmlns:wpg="http://schemas.microsoft.com/office/word/2010/wordprocessingGroup">
                      <wpg:cNvGrpSpPr/>
                      <wpg:grpSpPr>
                        <a:xfrm>
                          <a:off x="0" y="0"/>
                          <a:ext cx="4646295" cy="1021080"/>
                          <a:chOff x="7956" y="4831"/>
                          <a:chExt cx="7317" cy="1608"/>
                        </a:xfrm>
                      </wpg:grpSpPr>
                      <wps:wsp xmlns:wps="http://schemas.microsoft.com/office/word/2010/wordprocessingShape">
                        <wps:cNvPr id="40" name="文本框 2"/>
                        <wps:cNvSpPr txBox="1">
                          <a:spLocks noChangeArrowheads="1"/>
                        </wps:cNvSpPr>
                        <wps:spPr bwMode="auto">
                          <a:xfrm>
                            <a:off x="8076" y="5366"/>
                            <a:ext cx="7197" cy="1073"/>
                          </a:xfrm>
                          <a:prstGeom prst="rect">
                            <a:avLst/>
                          </a:prstGeom>
                          <a:noFill/>
                          <a:ln w="9525">
                            <a:noFill/>
                            <a:miter lim="800000"/>
                          </a:ln>
                        </wps:spPr>
                        <wps:txbx>
                          <w:txbxContent>
                            <w:tbl>
                              <w:tblPr>
                                <w:tblStyle w:val="TableGrid"/>
                                <w:tblpPr w:leftFromText="180" w:rightFromText="180" w:vertAnchor="page" w:horzAnchor="page" w:tblpX="1644" w:tblpY="501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34"/>
                                <w:gridCol w:w="1134"/>
                                <w:gridCol w:w="1134"/>
                                <w:gridCol w:w="1134"/>
                                <w:gridCol w:w="1134"/>
                                <w:gridCol w:w="1134"/>
                              </w:tblGrid>
                              <w:tr>
                                <w:tblPrEx>
                                  <w:tblW w:w="0" w:type="auto"/>
                                  <w:tblInd w:w="0" w:type="dxa"/>
                                </w:tblPrEx>
                                <w:tc>
                                  <w:tcPr>
                                    <w:tcW w:w="1134" w:type="dxa"/>
                                    <w:vMerge w:val="restart"/>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b/>
                                        <w:bCs/>
                                        <w:color w:val="2E4050"/>
                                        <w:szCs w:val="21"/>
                                        <w:lang w:val="en-US" w:eastAsia="zh-CN"/>
                                      </w:rPr>
                                    </w:pPr>
                                    <w:r>
                                      <w:rPr>
                                        <w:rFonts w:ascii="微软雅黑" w:eastAsia="微软雅黑" w:hAnsi="微软雅黑" w:cs="Times New Roman" w:hint="eastAsia"/>
                                        <w:b/>
                                        <w:bCs/>
                                        <w:color w:val="2E4050"/>
                                        <w:szCs w:val="21"/>
                                        <w:lang w:val="en-US" w:eastAsia="zh-CN"/>
                                      </w:rPr>
                                      <w:t>初试</w:t>
                                    </w:r>
                                  </w:p>
                                  <w:p>
                                    <w:pPr>
                                      <w:snapToGrid w:val="0"/>
                                      <w:spacing w:line="360" w:lineRule="exact"/>
                                      <w:contextualSpacing/>
                                      <w:jc w:val="center"/>
                                      <w:rPr>
                                        <w:rFonts w:ascii="微软雅黑" w:eastAsia="微软雅黑" w:hAnsi="微软雅黑" w:cs="Times New Roman" w:hint="default"/>
                                        <w:color w:val="2E4050"/>
                                        <w:szCs w:val="21"/>
                                        <w:lang w:val="en-US" w:eastAsia="zh-CN"/>
                                      </w:rPr>
                                    </w:pPr>
                                    <w:r>
                                      <w:rPr>
                                        <w:rFonts w:ascii="微软雅黑" w:eastAsia="微软雅黑" w:hAnsi="微软雅黑" w:cs="Times New Roman" w:hint="eastAsia"/>
                                        <w:b/>
                                        <w:bCs/>
                                        <w:color w:val="2E4050"/>
                                        <w:szCs w:val="21"/>
                                        <w:lang w:val="en-US" w:eastAsia="zh-CN"/>
                                      </w:rPr>
                                      <w:t>成绩</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专业</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数学</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英语</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政治</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总分</w:t>
                                    </w:r>
                                  </w:p>
                                </w:tc>
                              </w:tr>
                              <w:tr>
                                <w:tblPrEx>
                                  <w:tblW w:w="0" w:type="auto"/>
                                  <w:tblInd w:w="0" w:type="dxa"/>
                                </w:tblPrEx>
                                <w:tc>
                                  <w:tcPr>
                                    <w:tcW w:w="1134" w:type="dxa"/>
                                    <w:vMerge/>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pP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5</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r>
                            </w:tbl>
                            <w:p>
                              <w:pPr>
                                <w:snapToGrid w:val="0"/>
                                <w:spacing w:line="360" w:lineRule="exact"/>
                                <w:ind w:left="357"/>
                                <w:contextualSpacing/>
                                <w:jc w:val="left"/>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p>
                          </w:txbxContent>
                        </wps:txbx>
                        <wps:bodyPr rot="0" vert="horz" wrap="square" lIns="91440" tIns="45720" rIns="91440" bIns="45720" anchor="t" anchorCtr="0"/>
                      </wps:wsp>
                      <wpg:grpSp>
                        <wpg:cNvPr id="36" name="组合 28"/>
                        <wpg:cNvGrpSpPr/>
                        <wpg:grpSpPr>
                          <a:xfrm>
                            <a:off x="7956" y="4831"/>
                            <a:ext cx="7203" cy="519"/>
                            <a:chOff x="5149" y="4671"/>
                            <a:chExt cx="7203" cy="519"/>
                          </a:xfrm>
                        </wpg:grpSpPr>
                        <wps:wsp xmlns:wps="http://schemas.microsoft.com/office/word/2010/wordprocessingShape">
                          <wps:cNvPr id="37" name="文本框 121"/>
                          <wps:cNvSpPr txBox="1">
                            <a:spLocks noChangeArrowheads="1"/>
                          </wps:cNvSpPr>
                          <wps:spPr bwMode="auto">
                            <a:xfrm>
                              <a:off x="5149" y="4671"/>
                              <a:ext cx="3174" cy="519"/>
                            </a:xfrm>
                            <a:prstGeom prst="rect">
                              <a:avLst/>
                            </a:prstGeom>
                            <a:noFill/>
                            <a:ln w="9525">
                              <a:noFill/>
                              <a:miter lim="800000"/>
                            </a:ln>
                          </wps:spPr>
                          <wps:txbx>
                            <w:txbxContent>
                              <w:p>
                                <w:pPr>
                                  <w:spacing w:line="360" w:lineRule="exact"/>
                                  <w:rPr>
                                    <w:rFonts w:ascii="微软雅黑" w:eastAsia="微软雅黑" w:hAnsi="微软雅黑" w:cs="微软雅黑" w:hint="eastAsia"/>
                                    <w:b w:val="0"/>
                                    <w:bCs w:val="0"/>
                                    <w:color w:val="2E4050"/>
                                    <w:kern w:val="0"/>
                                    <w:sz w:val="22"/>
                                    <w:szCs w:val="22"/>
                                  </w:rPr>
                                </w:pPr>
                                <w:r>
                                  <w:rPr>
                                    <w:rFonts w:ascii="微软雅黑" w:eastAsia="微软雅黑" w:hAnsi="微软雅黑" w:cs="微软雅黑" w:hint="eastAsia"/>
                                    <w:b w:val="0"/>
                                    <w:bCs w:val="0"/>
                                    <w:color w:val="2E4050"/>
                                    <w:sz w:val="22"/>
                                    <w:szCs w:val="22"/>
                                    <w:lang w:val="en-US" w:eastAsia="zh-CN"/>
                                  </w:rPr>
                                  <w:t>报考</w:t>
                                </w:r>
                                <w:r>
                                  <w:rPr>
                                    <w:rFonts w:ascii="微软雅黑" w:eastAsia="微软雅黑" w:hAnsi="微软雅黑" w:cs="微软雅黑" w:hint="eastAsia"/>
                                    <w:b w:val="0"/>
                                    <w:bCs w:val="0"/>
                                    <w:color w:val="2E4050"/>
                                    <w:sz w:val="22"/>
                                    <w:szCs w:val="22"/>
                                  </w:rPr>
                                  <w:t>院校：华中科技大学</w:t>
                                </w:r>
                              </w:p>
                            </w:txbxContent>
                          </wps:txbx>
                          <wps:bodyPr rot="0" vert="horz" wrap="square" lIns="91440" tIns="45720" rIns="91440" bIns="45720" anchor="t" anchorCtr="0">
                            <a:spAutoFit/>
                          </wps:bodyPr>
                        </wps:wsp>
                        <wps:wsp xmlns:wps="http://schemas.microsoft.com/office/word/2010/wordprocessingShape">
                          <wps:cNvPr id="38" name="文本框 125"/>
                          <wps:cNvSpPr txBox="1">
                            <a:spLocks noChangeArrowheads="1"/>
                          </wps:cNvSpPr>
                          <wps:spPr bwMode="auto">
                            <a:xfrm>
                              <a:off x="9370" y="4671"/>
                              <a:ext cx="2982" cy="519"/>
                            </a:xfrm>
                            <a:prstGeom prst="rect">
                              <a:avLst/>
                            </a:prstGeom>
                            <a:noFill/>
                            <a:ln w="9525">
                              <a:noFill/>
                              <a:miter lim="800000"/>
                            </a:ln>
                          </wps:spPr>
                          <wps:txbx>
                            <w:txbxContent>
                              <w:p>
                                <w:pPr>
                                  <w:spacing w:line="360" w:lineRule="exact"/>
                                  <w:rPr>
                                    <w:rFonts w:ascii="微软雅黑" w:eastAsia="微软雅黑" w:hAnsi="微软雅黑" w:cs="微软雅黑" w:hint="default"/>
                                    <w:b w:val="0"/>
                                    <w:bCs w:val="0"/>
                                    <w:color w:val="2E4050"/>
                                    <w:kern w:val="0"/>
                                    <w:sz w:val="24"/>
                                    <w:szCs w:val="24"/>
                                    <w:lang w:val="en-US" w:eastAsia="zh-CN"/>
                                  </w:rPr>
                                </w:pPr>
                                <w:r>
                                  <w:rPr>
                                    <w:rFonts w:ascii="微软雅黑" w:eastAsia="微软雅黑" w:hAnsi="微软雅黑" w:cs="微软雅黑" w:hint="eastAsia"/>
                                    <w:b w:val="0"/>
                                    <w:bCs w:val="0"/>
                                    <w:color w:val="2E4050"/>
                                    <w:sz w:val="22"/>
                                    <w:szCs w:val="22"/>
                                  </w:rPr>
                                  <w:t>报考专业：</w:t>
                                </w:r>
                                <w:r>
                                  <w:rPr>
                                    <w:rFonts w:ascii="微软雅黑" w:eastAsia="微软雅黑" w:hAnsi="微软雅黑" w:cs="微软雅黑" w:hint="eastAsia"/>
                                    <w:b w:val="0"/>
                                    <w:bCs w:val="0"/>
                                    <w:color w:val="2E4050"/>
                                    <w:sz w:val="22"/>
                                    <w:szCs w:val="22"/>
                                    <w:lang w:val="en-US" w:eastAsia="zh-CN"/>
                                  </w:rPr>
                                  <w:t>临床医学</w:t>
                                </w:r>
                              </w:p>
                            </w:txbxContent>
                          </wps:txbx>
                          <wps:bodyPr rot="0" vert="horz" wrap="square" lIns="91440" tIns="45720" rIns="91440" bIns="45720" anchor="t" anchorCtr="0">
                            <a:spAutoFit/>
                          </wps:bodyPr>
                        </wps:wsp>
                      </wpg:grpSp>
                    </wpg:wgp>
                  </a:graphicData>
                </a:graphic>
              </wp:anchor>
            </w:drawing>
          </mc:Choice>
          <mc:Fallback>
            <w:pict>
              <v:group id="_x0000_s1026" o:spid="_x0000_s1051" style="width:365.85pt;height:80.4pt;margin-top:78.55pt;margin-left:204.85pt;mso-height-relative:page;mso-width-relative:page;position:absolute;z-index:251688960" coordorigin="7956,4831" coordsize="7317,1608">
                <o:lock v:ext="edit" aspectratio="f"/>
                <v:shape id="文本框 2" o:spid="_x0000_s1052" type="#_x0000_t202" style="width:7197;height:1073;left:8076;position:absolute;top:5366" coordsize="21600,21600" filled="f" stroked="f">
                  <v:stroke joinstyle="miter"/>
                  <o:lock v:ext="edit" aspectratio="f"/>
                  <v:textbox>
                    <w:txbxContent>
                      <w:tbl>
                        <w:tblPr>
                          <w:tblStyle w:val="TableGrid"/>
                          <w:tblpPr w:leftFromText="180" w:rightFromText="180" w:vertAnchor="page" w:horzAnchor="page" w:tblpX="1644" w:tblpY="5016"/>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34"/>
                          <w:gridCol w:w="1134"/>
                          <w:gridCol w:w="1134"/>
                          <w:gridCol w:w="1134"/>
                          <w:gridCol w:w="1134"/>
                          <w:gridCol w:w="1134"/>
                        </w:tblGrid>
                        <w:tr>
                          <w:tblPrEx>
                            <w:tblW w:w="0" w:type="auto"/>
                            <w:tblInd w:w="0" w:type="dxa"/>
                          </w:tblPrEx>
                          <w:tc>
                            <w:tcPr>
                              <w:tcW w:w="1134" w:type="dxa"/>
                              <w:vMerge w:val="restart"/>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b/>
                                  <w:bCs/>
                                  <w:color w:val="2E4050"/>
                                  <w:szCs w:val="21"/>
                                  <w:lang w:val="en-US" w:eastAsia="zh-CN"/>
                                </w:rPr>
                              </w:pPr>
                              <w:r>
                                <w:rPr>
                                  <w:rFonts w:ascii="微软雅黑" w:eastAsia="微软雅黑" w:hAnsi="微软雅黑" w:cs="Times New Roman" w:hint="eastAsia"/>
                                  <w:b/>
                                  <w:bCs/>
                                  <w:color w:val="2E4050"/>
                                  <w:szCs w:val="21"/>
                                  <w:lang w:val="en-US" w:eastAsia="zh-CN"/>
                                </w:rPr>
                                <w:t>初试</w:t>
                              </w:r>
                            </w:p>
                            <w:p>
                              <w:pPr>
                                <w:snapToGrid w:val="0"/>
                                <w:spacing w:line="360" w:lineRule="exact"/>
                                <w:contextualSpacing/>
                                <w:jc w:val="center"/>
                                <w:rPr>
                                  <w:rFonts w:ascii="微软雅黑" w:eastAsia="微软雅黑" w:hAnsi="微软雅黑" w:cs="Times New Roman" w:hint="default"/>
                                  <w:color w:val="2E4050"/>
                                  <w:szCs w:val="21"/>
                                  <w:lang w:val="en-US" w:eastAsia="zh-CN"/>
                                </w:rPr>
                              </w:pPr>
                              <w:r>
                                <w:rPr>
                                  <w:rFonts w:ascii="微软雅黑" w:eastAsia="微软雅黑" w:hAnsi="微软雅黑" w:cs="Times New Roman" w:hint="eastAsia"/>
                                  <w:b/>
                                  <w:bCs/>
                                  <w:color w:val="2E4050"/>
                                  <w:szCs w:val="21"/>
                                  <w:lang w:val="en-US" w:eastAsia="zh-CN"/>
                                </w:rPr>
                                <w:t>成绩</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专业</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数学</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英语</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政治</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b/>
                                  <w:bCs/>
                                  <w:color w:val="2E4050"/>
                                  <w:szCs w:val="21"/>
                                </w:rPr>
                              </w:pPr>
                              <w:r>
                                <w:rPr>
                                  <w:rFonts w:ascii="微软雅黑" w:eastAsia="微软雅黑" w:hAnsi="微软雅黑" w:cs="Times New Roman" w:hint="eastAsia"/>
                                  <w:b/>
                                  <w:bCs/>
                                  <w:color w:val="2E4050"/>
                                  <w:szCs w:val="21"/>
                                </w:rPr>
                                <w:t>总分</w:t>
                              </w:r>
                            </w:p>
                          </w:tc>
                        </w:tr>
                        <w:tr>
                          <w:tblPrEx>
                            <w:tblW w:w="0" w:type="auto"/>
                            <w:tblInd w:w="0" w:type="dxa"/>
                          </w:tblPrEx>
                          <w:tc>
                            <w:tcPr>
                              <w:tcW w:w="1134" w:type="dxa"/>
                              <w:vMerge/>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pP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50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1</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c>
                            <w:tcPr>
                              <w:tcW w:w="1134" w:type="dxa"/>
                              <w:tcBorders>
                                <w:top w:val="single" w:sz="6" w:space="0" w:color="D8D8D8" w:themeColor="background1" w:themeShade="D8"/>
                                <w:left w:val="single" w:sz="6" w:space="0" w:color="D8D8D8" w:themeColor="background1" w:themeShade="D8"/>
                                <w:bottom w:val="single" w:sz="6" w:space="0" w:color="D8D8D8" w:themeColor="background1" w:themeShade="D8"/>
                                <w:right w:val="single" w:sz="6" w:space="0" w:color="D8D8D8" w:themeColor="background1" w:themeShade="D8"/>
                              </w:tcBorders>
                              <w:vAlign w:val="top"/>
                            </w:tcPr>
                            <w:p>
                              <w:pPr>
                                <w:snapToGrid w:val="0"/>
                                <w:spacing w:line="360" w:lineRule="exact"/>
                                <w:contextualSpacing/>
                                <w:jc w:val="cente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r>
                                <w:rPr>
                                  <w:rFonts w:ascii="微软雅黑" w:eastAsia="微软雅黑" w:hAnsi="微软雅黑" w:cs="Times New Roman" w:hint="eastAsia"/>
                                  <w:color w:val="262626" w:themeColor="text1" w:themeTint="D9"/>
                                  <w:szCs w:val="21"/>
                                  <w14:textFill>
                                    <w14:solidFill>
                                      <w14:schemeClr w14:val="tx1">
                                        <w14:lumMod w14:val="85000"/>
                                        <w14:lumOff w14:val="15000"/>
                                      </w14:schemeClr>
                                    </w14:solidFill>
                                  </w14:textFill>
                                </w:rPr>
                                <w:t>5</w:t>
                              </w:r>
                              <w:r>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t>00</w:t>
                              </w:r>
                            </w:p>
                          </w:tc>
                        </w:tr>
                      </w:tbl>
                      <w:p>
                        <w:pPr>
                          <w:snapToGrid w:val="0"/>
                          <w:spacing w:line="360" w:lineRule="exact"/>
                          <w:ind w:left="357"/>
                          <w:contextualSpacing/>
                          <w:jc w:val="left"/>
                          <w:rPr>
                            <w:rFonts w:ascii="微软雅黑" w:eastAsia="微软雅黑" w:hAnsi="微软雅黑" w:cs="Times New Roman"/>
                            <w:color w:val="262626" w:themeColor="text1" w:themeTint="D9"/>
                            <w:szCs w:val="21"/>
                            <w14:textFill>
                              <w14:solidFill>
                                <w14:schemeClr w14:val="tx1">
                                  <w14:lumMod w14:val="85000"/>
                                  <w14:lumOff w14:val="15000"/>
                                </w14:schemeClr>
                              </w14:solidFill>
                            </w14:textFill>
                          </w:rPr>
                        </w:pPr>
                      </w:p>
                    </w:txbxContent>
                  </v:textbox>
                </v:shape>
                <v:group id="组合 28" o:spid="_x0000_s1053" style="width:7203;height:519;left:7956;position:absolute;top:4831" coordorigin="5149,4671" coordsize="7203,519">
                  <o:lock v:ext="edit" aspectratio="f"/>
                  <v:shape id="文本框 121" o:spid="_x0000_s1054" type="#_x0000_t202" style="width:3174;height:519;left:5149;position:absolute;top:4671" coordsize="21600,21600" filled="f" stroked="f">
                    <v:stroke joinstyle="miter"/>
                    <o:lock v:ext="edit" aspectratio="f"/>
                    <v:textbox style="mso-fit-shape-to-text:t">
                      <w:txbxContent>
                        <w:p>
                          <w:pPr>
                            <w:spacing w:line="360" w:lineRule="exact"/>
                            <w:rPr>
                              <w:rFonts w:ascii="微软雅黑" w:eastAsia="微软雅黑" w:hAnsi="微软雅黑" w:cs="微软雅黑" w:hint="eastAsia"/>
                              <w:b w:val="0"/>
                              <w:bCs w:val="0"/>
                              <w:color w:val="2E4050"/>
                              <w:kern w:val="0"/>
                              <w:sz w:val="22"/>
                              <w:szCs w:val="22"/>
                            </w:rPr>
                          </w:pPr>
                          <w:r>
                            <w:rPr>
                              <w:rFonts w:ascii="微软雅黑" w:eastAsia="微软雅黑" w:hAnsi="微软雅黑" w:cs="微软雅黑" w:hint="eastAsia"/>
                              <w:b w:val="0"/>
                              <w:bCs w:val="0"/>
                              <w:color w:val="2E4050"/>
                              <w:sz w:val="22"/>
                              <w:szCs w:val="22"/>
                              <w:lang w:val="en-US" w:eastAsia="zh-CN"/>
                            </w:rPr>
                            <w:t>报考</w:t>
                          </w:r>
                          <w:r>
                            <w:rPr>
                              <w:rFonts w:ascii="微软雅黑" w:eastAsia="微软雅黑" w:hAnsi="微软雅黑" w:cs="微软雅黑" w:hint="eastAsia"/>
                              <w:b w:val="0"/>
                              <w:bCs w:val="0"/>
                              <w:color w:val="2E4050"/>
                              <w:sz w:val="22"/>
                              <w:szCs w:val="22"/>
                            </w:rPr>
                            <w:t>院校：华中科技大学</w:t>
                          </w:r>
                        </w:p>
                      </w:txbxContent>
                    </v:textbox>
                  </v:shape>
                  <v:shape id="文本框 125" o:spid="_x0000_s1055" type="#_x0000_t202" style="width:2982;height:519;left:9370;position:absolute;top:4671" coordsize="21600,21600" filled="f" stroked="f">
                    <v:stroke joinstyle="miter"/>
                    <o:lock v:ext="edit" aspectratio="f"/>
                    <v:textbox style="mso-fit-shape-to-text:t">
                      <w:txbxContent>
                        <w:p>
                          <w:pPr>
                            <w:spacing w:line="360" w:lineRule="exact"/>
                            <w:rPr>
                              <w:rFonts w:ascii="微软雅黑" w:eastAsia="微软雅黑" w:hAnsi="微软雅黑" w:cs="微软雅黑" w:hint="default"/>
                              <w:b w:val="0"/>
                              <w:bCs w:val="0"/>
                              <w:color w:val="2E4050"/>
                              <w:kern w:val="0"/>
                              <w:sz w:val="24"/>
                              <w:szCs w:val="24"/>
                              <w:lang w:val="en-US" w:eastAsia="zh-CN"/>
                            </w:rPr>
                          </w:pPr>
                          <w:r>
                            <w:rPr>
                              <w:rFonts w:ascii="微软雅黑" w:eastAsia="微软雅黑" w:hAnsi="微软雅黑" w:cs="微软雅黑" w:hint="eastAsia"/>
                              <w:b w:val="0"/>
                              <w:bCs w:val="0"/>
                              <w:color w:val="2E4050"/>
                              <w:sz w:val="22"/>
                              <w:szCs w:val="22"/>
                            </w:rPr>
                            <w:t>报考专业：</w:t>
                          </w:r>
                          <w:r>
                            <w:rPr>
                              <w:rFonts w:ascii="微软雅黑" w:eastAsia="微软雅黑" w:hAnsi="微软雅黑" w:cs="微软雅黑" w:hint="eastAsia"/>
                              <w:b w:val="0"/>
                              <w:bCs w:val="0"/>
                              <w:color w:val="2E4050"/>
                              <w:sz w:val="22"/>
                              <w:szCs w:val="22"/>
                              <w:lang w:val="en-US" w:eastAsia="zh-CN"/>
                            </w:rPr>
                            <w:t>临床医学</w:t>
                          </w:r>
                        </w:p>
                      </w:txbxContent>
                    </v:textbox>
                  </v:shape>
                </v:group>
              </v:group>
            </w:pict>
          </mc:Fallback>
        </mc:AlternateContent>
      </w:r>
      <w:r>
        <w:rPr>
          <w:sz w:val="24"/>
        </w:rPr>
        <mc:AlternateContent>
          <mc:Choice Requires="wpg">
            <w:drawing>
              <wp:anchor distT="0" distB="0" distL="114300" distR="114300" simplePos="0" relativeHeight="251679744" behindDoc="0" locked="0" layoutInCell="1" allowOverlap="1">
                <wp:simplePos x="0" y="0"/>
                <wp:positionH relativeFrom="column">
                  <wp:posOffset>2668270</wp:posOffset>
                </wp:positionH>
                <wp:positionV relativeFrom="paragraph">
                  <wp:posOffset>565785</wp:posOffset>
                </wp:positionV>
                <wp:extent cx="4596765" cy="233045"/>
                <wp:effectExtent l="0" t="0" r="13335" b="14605"/>
                <wp:wrapNone/>
                <wp:docPr id="34" name="组合 34"/>
                <wp:cNvGraphicFramePr/>
                <a:graphic xmlns:a="http://schemas.openxmlformats.org/drawingml/2006/main">
                  <a:graphicData uri="http://schemas.microsoft.com/office/word/2010/wordprocessingGroup">
                    <wpg:wgp xmlns:wpg="http://schemas.microsoft.com/office/word/2010/wordprocessingGroup">
                      <wpg:cNvGrpSpPr/>
                      <wpg:grpSpPr>
                        <a:xfrm>
                          <a:off x="0" y="0"/>
                          <a:ext cx="4596765" cy="233045"/>
                          <a:chOff x="4907" y="2715"/>
                          <a:chExt cx="7239" cy="367"/>
                        </a:xfrm>
                      </wpg:grpSpPr>
                      <wps:wsp xmlns:wps="http://schemas.microsoft.com/office/word/2010/wordprocessingShape">
                        <wps:cNvPr id="81" name="直接连接符 44"/>
                        <wps:cNvCnPr>
                          <a:stCxn id="49" idx="11"/>
                        </wps:cNvCnPr>
                        <wps:spPr>
                          <a:xfrm>
                            <a:off x="4907" y="3073"/>
                            <a:ext cx="7239" cy="9"/>
                          </a:xfrm>
                          <a:prstGeom prst="line">
                            <a:avLst/>
                          </a:prstGeom>
                          <a:solidFill>
                            <a:schemeClr val="accent1"/>
                          </a:solidFill>
                          <a:ln>
                            <a:solidFill>
                              <a:srgbClr val="2E4050"/>
                            </a:solidFill>
                          </a:ln>
                        </wps:spPr>
                        <wps:style>
                          <a:lnRef idx="1">
                            <a:schemeClr val="accent1"/>
                          </a:lnRef>
                          <a:fillRef idx="0">
                            <a:schemeClr val="accent1"/>
                          </a:fillRef>
                          <a:effectRef idx="0">
                            <a:schemeClr val="accent1"/>
                          </a:effectRef>
                          <a:fontRef idx="minor">
                            <a:schemeClr val="tx1"/>
                          </a:fontRef>
                        </wps:style>
                        <wps:bodyPr/>
                      </wps:wsp>
                      <wpg:grpSp>
                        <wpg:cNvPr id="77" name="组合 43"/>
                        <wpg:cNvGrpSpPr>
                          <a:grpSpLocks noChangeAspect="1"/>
                        </wpg:cNvGrpSpPr>
                        <wpg:grpSpPr>
                          <a:xfrm>
                            <a:off x="4907" y="2715"/>
                            <a:ext cx="2088" cy="358"/>
                            <a:chOff x="-69584" y="0"/>
                            <a:chExt cx="1325246" cy="287656"/>
                          </a:xfrm>
                          <a:solidFill>
                            <a:schemeClr val="accent1"/>
                          </a:solidFill>
                        </wpg:grpSpPr>
                        <wps:wsp xmlns:wps="http://schemas.microsoft.com/office/word/2010/wordprocessingShape">
                          <wps:cNvPr id="78" name="任意多边形 2"/>
                          <wps:cNvSpPr/>
                          <wps:spPr bwMode="auto">
                            <a:xfrm>
                              <a:off x="206495"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wps:txbx>
                          <wps:bodyPr rot="0" spcFirstLastPara="0" vert="horz" wrap="square" lIns="198000" tIns="0" rIns="91440" bIns="0" numCol="1" spcCol="0" rtlCol="0" fromWordArt="0" anchor="ctr" anchorCtr="0" forceAA="0" compatLnSpc="1"/>
                        </wps:wsp>
                        <wps:wsp xmlns:wps="http://schemas.microsoft.com/office/word/2010/wordprocessingShape">
                          <wps:cNvPr id="80" name="任意多边形 2"/>
                          <wps:cNvSpPr/>
                          <wps:spPr bwMode="auto">
                            <a:xfrm>
                              <a:off x="-69584" y="0"/>
                              <a:ext cx="1049167" cy="287656"/>
                            </a:xfrm>
                            <a:custGeom>
                              <a:avLst/>
                              <a:gdLst>
                                <a:gd name="connsiteX0" fmla="*/ 1093154 w 1406296"/>
                                <a:gd name="connsiteY0" fmla="*/ 0 h 288031"/>
                                <a:gd name="connsiteX1" fmla="*/ 1171153 w 1406296"/>
                                <a:gd name="connsiteY1" fmla="*/ 0 h 288031"/>
                                <a:gd name="connsiteX2" fmla="*/ 1406296 w 1406296"/>
                                <a:gd name="connsiteY2" fmla="*/ 288031 h 288031"/>
                                <a:gd name="connsiteX3" fmla="*/ 1328297 w 1406296"/>
                                <a:gd name="connsiteY3" fmla="*/ 288031 h 288031"/>
                                <a:gd name="connsiteX4" fmla="*/ 1030297 w 1406296"/>
                                <a:gd name="connsiteY4" fmla="*/ 0 h 288031"/>
                                <a:gd name="connsiteX5" fmla="*/ 1069917 w 1406296"/>
                                <a:gd name="connsiteY5" fmla="*/ 0 h 288031"/>
                                <a:gd name="connsiteX6" fmla="*/ 1305060 w 1406296"/>
                                <a:gd name="connsiteY6" fmla="*/ 288031 h 288031"/>
                                <a:gd name="connsiteX7" fmla="*/ 1265440 w 1406296"/>
                                <a:gd name="connsiteY7" fmla="*/ 288031 h 288031"/>
                                <a:gd name="connsiteX8" fmla="*/ 0 w 1406296"/>
                                <a:gd name="connsiteY8" fmla="*/ 0 h 288031"/>
                                <a:gd name="connsiteX9" fmla="*/ 1007060 w 1406296"/>
                                <a:gd name="connsiteY9" fmla="*/ 0 h 288031"/>
                                <a:gd name="connsiteX10" fmla="*/ 1242203 w 1406296"/>
                                <a:gd name="connsiteY10" fmla="*/ 288031 h 288031"/>
                                <a:gd name="connsiteX11" fmla="*/ 0 w 1406296"/>
                                <a:gd name="connsiteY11" fmla="*/ 288031 h 288031"/>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fill="norm" h="288031" w="1406296" stroke="1">
                                  <a:moveTo>
                                    <a:pt x="1093154" y="0"/>
                                  </a:moveTo>
                                  <a:lnTo>
                                    <a:pt x="1171153" y="0"/>
                                  </a:lnTo>
                                  <a:lnTo>
                                    <a:pt x="1406296" y="288031"/>
                                  </a:lnTo>
                                  <a:lnTo>
                                    <a:pt x="1328297" y="288031"/>
                                  </a:lnTo>
                                  <a:close/>
                                  <a:moveTo>
                                    <a:pt x="1030297" y="0"/>
                                  </a:moveTo>
                                  <a:lnTo>
                                    <a:pt x="1069917" y="0"/>
                                  </a:lnTo>
                                  <a:lnTo>
                                    <a:pt x="1305060" y="288031"/>
                                  </a:lnTo>
                                  <a:lnTo>
                                    <a:pt x="1265440" y="288031"/>
                                  </a:lnTo>
                                  <a:close/>
                                  <a:moveTo>
                                    <a:pt x="0" y="0"/>
                                  </a:moveTo>
                                  <a:lnTo>
                                    <a:pt x="1007060" y="0"/>
                                  </a:lnTo>
                                  <a:lnTo>
                                    <a:pt x="1242203" y="288031"/>
                                  </a:lnTo>
                                  <a:lnTo>
                                    <a:pt x="0" y="288031"/>
                                  </a:lnTo>
                                  <a:close/>
                                </a:path>
                              </a:pathLst>
                            </a:custGeom>
                            <a:solidFill>
                              <a:srgbClr val="2E4050"/>
                            </a:solidFill>
                            <a:ln>
                              <a:noFill/>
                            </a:ln>
                          </wps:spPr>
                          <wps:txbx>
                            <w:txbxContent>
                              <w:p>
                                <w:pPr>
                                  <w:adjustRightInd w:val="0"/>
                                  <w:snapToGrid w:val="0"/>
                                  <w:spacing w:line="320" w:lineRule="exact"/>
                                  <w:rPr>
                                    <w:rFonts w:ascii="微软雅黑" w:eastAsia="微软雅黑" w:hAnsi="微软雅黑" w:cs="微软雅黑" w:hint="eastAsia"/>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初试成绩</w:t>
                                </w:r>
                              </w:p>
                            </w:txbxContent>
                          </wps:txbx>
                          <wps:bodyPr rot="0" spcFirstLastPara="0" vert="horz" wrap="square" lIns="198000" tIns="0" rIns="91440" bIns="0" numCol="1" spcCol="0" rtlCol="0" fromWordArt="0" anchor="ctr" anchorCtr="0" forceAA="0" compatLnSpc="1"/>
                        </wps:wsp>
                      </wpg:grpSp>
                    </wpg:wgp>
                  </a:graphicData>
                </a:graphic>
              </wp:anchor>
            </w:drawing>
          </mc:Choice>
          <mc:Fallback>
            <w:pict>
              <v:group id="_x0000_s1026" o:spid="_x0000_s1056" style="width:361.95pt;height:18.35pt;margin-top:44.55pt;margin-left:210.1pt;mso-height-relative:page;mso-width-relative:page;position:absolute;z-index:251680768" coordorigin="4907,2715" coordsize="7239,367">
                <o:lock v:ext="edit" aspectratio="f"/>
                <v:line id="直接连接符 44" o:spid="_x0000_s1057" style="position:absolute" from="4907,3073" to="12146,3082" coordsize="21600,21600" fillcolor="#2e4050" stroked="t" strokecolor="#2e4050" strokeweight="0.5pt">
                  <v:stroke joinstyle="miter"/>
                  <o:lock v:ext="edit" aspectratio="f"/>
                </v:line>
                <v:group id="组合 43" o:spid="_x0000_s1058" style="width:2088;height:358;left:4907;position:absolute;top:2715" coordorigin="-69584,0" coordsize="1325246,287656">
                  <o:lock v:ext="edit" aspectratio="t"/>
                  <v:shape id="任意多边形 2" o:spid="_x0000_s1059" style="width:1049167;height:287656;left:206495;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hAnsi="微软雅黑"/>
                              <w:color w:val="FFFFFF" w:themeColor="background1"/>
                              <w:sz w:val="24"/>
                              <w:szCs w:val="24"/>
                              <w14:textFill>
                                <w14:solidFill>
                                  <w14:schemeClr w14:val="bg1"/>
                                </w14:solidFill>
                              </w14:textFill>
                            </w:rPr>
                          </w:pPr>
                        </w:p>
                      </w:txbxContent>
                    </v:textbox>
                  </v:shape>
                  <v:shape id="任意多边形 2" o:spid="_x0000_s1060" style="width:1049167;height:287656;left:-69584;position:absolute;v-text-anchor:middle" coordsize="1406296,288031" o:spt="100" adj="-11796480,,5400" path="m1093154,l1171153,,1406296,288031,1328297,288031xm1030297,l1069917,,1305060,288031,1265440,288031xm,l1007060,,1242203,288031,,288031xe" filled="t" fillcolor="#2e4050" stroked="f">
                    <v:stroke joinstyle="miter"/>
                    <v:path o:connecttype="custom" o:connectlocs="815547,0;873738,0;1049167,287656;990975,287656;768652,0;798211,0;973639,287656;944081,287656;0,0;751317,0;926745,287656;0,287656" o:connectangles="0,0,0,0,0,0,0,0,0,0,0,0" textboxrect="0,0,1406296,288031"/>
                    <o:lock v:ext="edit" aspectratio="f"/>
                    <v:textbox inset="15.59pt,0,7.2pt,0">
                      <w:txbxContent>
                        <w:p>
                          <w:pPr>
                            <w:adjustRightInd w:val="0"/>
                            <w:snapToGrid w:val="0"/>
                            <w:spacing w:line="320" w:lineRule="exact"/>
                            <w:rPr>
                              <w:rFonts w:ascii="微软雅黑" w:eastAsia="微软雅黑" w:hAnsi="微软雅黑" w:cs="微软雅黑" w:hint="eastAsia"/>
                              <w:b/>
                              <w:bCs/>
                              <w:color w:val="F2CF61"/>
                              <w:sz w:val="24"/>
                              <w:szCs w:val="24"/>
                              <w:lang w:val="en-US" w:eastAsia="zh-CN"/>
                            </w:rPr>
                          </w:pPr>
                          <w:r>
                            <w:rPr>
                              <w:rFonts w:ascii="微软雅黑" w:eastAsia="微软雅黑" w:hAnsi="微软雅黑" w:cs="微软雅黑" w:hint="eastAsia"/>
                              <w:b/>
                              <w:bCs/>
                              <w:color w:val="F2CF61"/>
                              <w:sz w:val="24"/>
                              <w:szCs w:val="24"/>
                              <w:lang w:val="en-US" w:eastAsia="zh-CN"/>
                            </w:rPr>
                            <w:t>初试成绩</w:t>
                          </w:r>
                        </w:p>
                      </w:txbxContent>
                    </v:textbox>
                  </v:shape>
                </v:group>
              </v:group>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233045</wp:posOffset>
                </wp:positionH>
                <wp:positionV relativeFrom="paragraph">
                  <wp:posOffset>410210</wp:posOffset>
                </wp:positionV>
                <wp:extent cx="1997075" cy="466725"/>
                <wp:effectExtent l="0" t="0" r="0" b="0"/>
                <wp:wrapNone/>
                <wp:docPr id="45"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7075" cy="466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color w:val="F2CF61"/>
                                <w:kern w:val="0"/>
                                <w:sz w:val="24"/>
                                <w:szCs w:val="24"/>
                              </w:rPr>
                            </w:pPr>
                            <w:r>
                              <w:rPr>
                                <w:rFonts w:ascii="Impact" w:hAnsi="Impact"/>
                                <w:color w:val="F2CF61"/>
                                <w:kern w:val="24"/>
                                <w:sz w:val="36"/>
                                <w:szCs w:val="36"/>
                              </w:rPr>
                              <w:t>PERSONAL RESUME</w:t>
                            </w:r>
                          </w:p>
                          <w:p>
                            <w:pPr>
                              <w:rPr>
                                <w:color w:val="FEDA62"/>
                                <w:sz w:val="24"/>
                                <w:szCs w:val="32"/>
                              </w:rPr>
                            </w:pP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61" type="#_x0000_t202" style="width:157.25pt;height:36.75pt;margin-top:32.3pt;margin-left:18.35pt;mso-height-relative:page;mso-width-relative:page;position:absolute;z-index:25168691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color w:val="F2CF61"/>
                          <w:kern w:val="0"/>
                          <w:sz w:val="24"/>
                          <w:szCs w:val="24"/>
                        </w:rPr>
                      </w:pPr>
                      <w:r>
                        <w:rPr>
                          <w:rFonts w:ascii="Impact" w:hAnsi="Impact"/>
                          <w:color w:val="F2CF61"/>
                          <w:kern w:val="24"/>
                          <w:sz w:val="36"/>
                          <w:szCs w:val="36"/>
                        </w:rPr>
                        <w:t>PERSONAL RESUME</w:t>
                      </w:r>
                    </w:p>
                    <w:p>
                      <w:pPr>
                        <w:rPr>
                          <w:color w:val="FEDA62"/>
                          <w:sz w:val="24"/>
                          <w:szCs w:val="32"/>
                        </w:rPr>
                      </w:pPr>
                    </w:p>
                  </w:txbxContent>
                </v:textbox>
              </v:shap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294640</wp:posOffset>
                </wp:positionH>
                <wp:positionV relativeFrom="paragraph">
                  <wp:posOffset>2874645</wp:posOffset>
                </wp:positionV>
                <wp:extent cx="2063750" cy="798830"/>
                <wp:effectExtent l="0" t="0" r="0" b="0"/>
                <wp:wrapNone/>
                <wp:docPr id="7" name="矩形 7"/>
                <wp:cNvGraphicFramePr/>
                <a:graphic xmlns:a="http://schemas.openxmlformats.org/drawingml/2006/main">
                  <a:graphicData uri="http://schemas.microsoft.com/office/word/2010/wordprocessingShape">
                    <wps:wsp xmlns:wps="http://schemas.microsoft.com/office/word/2010/wordprocessingShape">
                      <wps:cNvSpPr/>
                      <wps:spPr>
                        <a:xfrm>
                          <a:off x="0" y="0"/>
                          <a:ext cx="2063750" cy="798830"/>
                        </a:xfrm>
                        <a:prstGeom prst="rect">
                          <a:avLst/>
                        </a:prstGeom>
                        <a:noFill/>
                      </wps:spPr>
                      <wps:txbx>
                        <w:txbxContent>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微软雅黑" w:hAnsi="微软雅黑" w:cs="微软雅黑" w:hint="eastAsia"/>
                                <w:color w:val="FFFFFF" w:themeColor="background1"/>
                                <w:spacing w:val="60"/>
                                <w:sz w:val="48"/>
                                <w:szCs w:val="48"/>
                                <w:lang w:val="en-US" w:eastAsia="zh-CN"/>
                                <w14:textFill>
                                  <w14:solidFill>
                                    <w14:schemeClr w14:val="bg1"/>
                                  </w14:solidFill>
                                </w14:textFill>
                              </w:rPr>
                            </w:pPr>
                            <w:r>
                              <w:rPr>
                                <w:rFonts w:ascii="微软雅黑" w:hAnsi="微软雅黑" w:cs="微软雅黑" w:hint="eastAsia"/>
                                <w:color w:val="FFFFFF" w:themeColor="background1"/>
                                <w:spacing w:val="60"/>
                                <w:sz w:val="48"/>
                                <w:szCs w:val="48"/>
                                <w:lang w:val="en-US" w:eastAsia="zh-CN"/>
                                <w14:textFill>
                                  <w14:solidFill>
                                    <w14:schemeClr w14:val="bg1"/>
                                  </w14:solidFill>
                                </w14:textFill>
                              </w:rPr>
                              <w:t>张淑慧</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eastAsiaTheme="minorEastAsia" w:hint="default"/>
                                <w:color w:val="FFFFFF" w:themeColor="background1"/>
                                <w:sz w:val="24"/>
                                <w:szCs w:val="28"/>
                                <w:lang w:val="en-US" w:eastAsia="zh-CN"/>
                                <w14:textFill>
                                  <w14:solidFill>
                                    <w14:schemeClr w14:val="bg1"/>
                                  </w14:solidFill>
                                </w14:textFill>
                              </w:rPr>
                            </w:pPr>
                            <w:r>
                              <w:rPr>
                                <w:rFonts w:ascii="微软雅黑" w:hAnsi="微软雅黑" w:cs="微软雅黑" w:hint="eastAsia"/>
                                <w:color w:val="FFFFFF" w:themeColor="background1"/>
                                <w:sz w:val="24"/>
                                <w:szCs w:val="24"/>
                                <w:lang w:val="en-US" w:eastAsia="zh-CN"/>
                                <w14:textFill>
                                  <w14:solidFill>
                                    <w14:schemeClr w14:val="bg1"/>
                                  </w14:solidFill>
                                </w14:textFill>
                              </w:rPr>
                              <w:t>报考志愿</w:t>
                            </w:r>
                            <w:r>
                              <w:rPr>
                                <w:rFonts w:ascii="微软雅黑" w:hAnsi="微软雅黑" w:cs="微软雅黑" w:hint="eastAsia"/>
                                <w:color w:val="FFFFFF" w:themeColor="background1"/>
                                <w:sz w:val="24"/>
                                <w:szCs w:val="24"/>
                                <w14:textFill>
                                  <w14:solidFill>
                                    <w14:schemeClr w14:val="bg1"/>
                                  </w14:solidFill>
                                </w14:textFill>
                              </w:rPr>
                              <w:t>：</w:t>
                            </w:r>
                            <w:r>
                              <w:rPr>
                                <w:rFonts w:ascii="微软雅黑" w:hAnsi="微软雅黑" w:cs="微软雅黑" w:hint="eastAsia"/>
                                <w:color w:val="FFFFFF" w:themeColor="background1"/>
                                <w:sz w:val="24"/>
                                <w:szCs w:val="24"/>
                                <w:lang w:val="en-US" w:eastAsia="zh-CN"/>
                                <w14:textFill>
                                  <w14:solidFill>
                                    <w14:schemeClr w14:val="bg1"/>
                                  </w14:solidFill>
                                </w14:textFill>
                              </w:rPr>
                              <w:t>临床医学</w:t>
                            </w:r>
                          </w:p>
                        </w:txbxContent>
                      </wps:txbx>
                      <wps:bodyPr wrap="square"/>
                    </wps:wsp>
                  </a:graphicData>
                </a:graphic>
              </wp:anchor>
            </w:drawing>
          </mc:Choice>
          <mc:Fallback>
            <w:pict>
              <v:rect id="_x0000_s1026" o:spid="_x0000_s1062" style="width:162.5pt;height:62.9pt;margin-top:226.35pt;margin-left:23.2pt;mso-height-relative:page;mso-width-relative:page;position:absolute;z-index:251693056" coordsize="21600,21600" filled="f" stroked="f">
                <o:lock v:ext="edit" aspectratio="f"/>
                <v:textbox>
                  <w:txbxContent>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微软雅黑" w:hAnsi="微软雅黑" w:cs="微软雅黑" w:hint="eastAsia"/>
                          <w:color w:val="FFFFFF" w:themeColor="background1"/>
                          <w:spacing w:val="60"/>
                          <w:sz w:val="48"/>
                          <w:szCs w:val="48"/>
                          <w:lang w:val="en-US" w:eastAsia="zh-CN"/>
                          <w14:textFill>
                            <w14:solidFill>
                              <w14:schemeClr w14:val="bg1"/>
                            </w14:solidFill>
                          </w14:textFill>
                        </w:rPr>
                      </w:pPr>
                      <w:r>
                        <w:rPr>
                          <w:rFonts w:ascii="微软雅黑" w:hAnsi="微软雅黑" w:cs="微软雅黑" w:hint="eastAsia"/>
                          <w:color w:val="FFFFFF" w:themeColor="background1"/>
                          <w:spacing w:val="60"/>
                          <w:sz w:val="48"/>
                          <w:szCs w:val="48"/>
                          <w:lang w:val="en-US" w:eastAsia="zh-CN"/>
                          <w14:textFill>
                            <w14:solidFill>
                              <w14:schemeClr w14:val="bg1"/>
                            </w14:solidFill>
                          </w14:textFill>
                        </w:rPr>
                        <w:t>张淑慧</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eastAsiaTheme="minorEastAsia" w:hint="default"/>
                          <w:color w:val="FFFFFF" w:themeColor="background1"/>
                          <w:sz w:val="24"/>
                          <w:szCs w:val="28"/>
                          <w:lang w:val="en-US" w:eastAsia="zh-CN"/>
                          <w14:textFill>
                            <w14:solidFill>
                              <w14:schemeClr w14:val="bg1"/>
                            </w14:solidFill>
                          </w14:textFill>
                        </w:rPr>
                      </w:pPr>
                      <w:r>
                        <w:rPr>
                          <w:rFonts w:ascii="微软雅黑" w:hAnsi="微软雅黑" w:cs="微软雅黑" w:hint="eastAsia"/>
                          <w:color w:val="FFFFFF" w:themeColor="background1"/>
                          <w:sz w:val="24"/>
                          <w:szCs w:val="24"/>
                          <w:lang w:val="en-US" w:eastAsia="zh-CN"/>
                          <w14:textFill>
                            <w14:solidFill>
                              <w14:schemeClr w14:val="bg1"/>
                            </w14:solidFill>
                          </w14:textFill>
                        </w:rPr>
                        <w:t>报考志愿</w:t>
                      </w:r>
                      <w:r>
                        <w:rPr>
                          <w:rFonts w:ascii="微软雅黑" w:hAnsi="微软雅黑" w:cs="微软雅黑" w:hint="eastAsia"/>
                          <w:color w:val="FFFFFF" w:themeColor="background1"/>
                          <w:sz w:val="24"/>
                          <w:szCs w:val="24"/>
                          <w14:textFill>
                            <w14:solidFill>
                              <w14:schemeClr w14:val="bg1"/>
                            </w14:solidFill>
                          </w14:textFill>
                        </w:rPr>
                        <w:t>：</w:t>
                      </w:r>
                      <w:r>
                        <w:rPr>
                          <w:rFonts w:ascii="微软雅黑" w:hAnsi="微软雅黑" w:cs="微软雅黑" w:hint="eastAsia"/>
                          <w:color w:val="FFFFFF" w:themeColor="background1"/>
                          <w:sz w:val="24"/>
                          <w:szCs w:val="24"/>
                          <w:lang w:val="en-US" w:eastAsia="zh-CN"/>
                          <w14:textFill>
                            <w14:solidFill>
                              <w14:schemeClr w14:val="bg1"/>
                            </w14:solidFill>
                          </w14:textFill>
                        </w:rPr>
                        <w:t>临床医学</w:t>
                      </w:r>
                    </w:p>
                  </w:txbxContent>
                </v:textbox>
              </v:rect>
            </w:pict>
          </mc:Fallback>
        </mc:AlternateContent>
      </w:r>
      <w:r>
        <w:drawing>
          <wp:anchor distT="0" distB="0" distL="114300" distR="114300" simplePos="0" relativeHeight="251678720" behindDoc="0" locked="0" layoutInCell="1" allowOverlap="1">
            <wp:simplePos x="0" y="0"/>
            <wp:positionH relativeFrom="column">
              <wp:posOffset>645795</wp:posOffset>
            </wp:positionH>
            <wp:positionV relativeFrom="paragraph">
              <wp:posOffset>1188085</wp:posOffset>
            </wp:positionV>
            <wp:extent cx="1297305" cy="1297305"/>
            <wp:effectExtent l="38100" t="38100" r="55245" b="55245"/>
            <wp:wrapNone/>
            <wp:docPr id="1" name="图片 1" descr="03-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灰"/>
                    <pic:cNvPicPr>
                      <a:picLocks noChangeAspect="1"/>
                    </pic:cNvPicPr>
                  </pic:nvPicPr>
                  <pic:blipFill>
                    <a:blip xmlns:r="http://schemas.openxmlformats.org/officeDocument/2006/relationships" r:embed="rId6"/>
                    <a:stretch>
                      <a:fillRect/>
                    </a:stretch>
                  </pic:blipFill>
                  <pic:spPr>
                    <a:xfrm>
                      <a:off x="0" y="0"/>
                      <a:ext cx="1297305" cy="1297305"/>
                    </a:xfrm>
                    <a:prstGeom prst="ellipse">
                      <a:avLst/>
                    </a:prstGeom>
                    <a:ln w="38100">
                      <a:solidFill>
                        <a:srgbClr val="FBC969"/>
                      </a:solidFill>
                    </a:ln>
                    <a:effectLst>
                      <a:innerShdw blurRad="114300" dist="0" dir="0">
                        <a:prstClr val="black"/>
                      </a:innerShdw>
                    </a:effectLst>
                  </pic:spPr>
                </pic:pic>
              </a:graphicData>
            </a:graphic>
          </wp:anchor>
        </w:drawing>
      </w:r>
      <w:r>
        <w:rPr>
          <w:sz w:val="21"/>
        </w:rPr>
        <mc:AlternateContent>
          <mc:Choice Requires="wpg">
            <w:drawing>
              <wp:anchor distT="0" distB="0" distL="114300" distR="114300" simplePos="0" relativeHeight="251682816" behindDoc="0" locked="0" layoutInCell="1" allowOverlap="1">
                <wp:simplePos x="0" y="0"/>
                <wp:positionH relativeFrom="column">
                  <wp:posOffset>0</wp:posOffset>
                </wp:positionH>
                <wp:positionV relativeFrom="paragraph">
                  <wp:posOffset>3892550</wp:posOffset>
                </wp:positionV>
                <wp:extent cx="2263775" cy="2219325"/>
                <wp:effectExtent l="0" t="0" r="0" b="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2263775" cy="2219325"/>
                          <a:chOff x="2958" y="3822"/>
                          <a:chExt cx="3565" cy="3495"/>
                        </a:xfrm>
                      </wpg:grpSpPr>
                      <wpg:grpSp>
                        <wpg:cNvPr id="5" name="组合 5"/>
                        <wpg:cNvGrpSpPr/>
                        <wpg:grpSpPr>
                          <a:xfrm>
                            <a:off x="2958" y="3822"/>
                            <a:ext cx="3291" cy="792"/>
                            <a:chOff x="6300" y="4704"/>
                            <a:chExt cx="3291" cy="792"/>
                          </a:xfrm>
                        </wpg:grpSpPr>
                        <wps:wsp xmlns:wps="http://schemas.microsoft.com/office/word/2010/wordprocessingShape">
                          <wps:cNvPr id="55" name="文本框 12"/>
                          <wps:cNvSpPr txBox="1"/>
                          <wps:spPr>
                            <a:xfrm>
                              <a:off x="6581" y="4704"/>
                              <a:ext cx="2758" cy="504"/>
                            </a:xfrm>
                            <a:prstGeom prst="rect">
                              <a:avLst/>
                            </a:prstGeom>
                            <a:noFill/>
                          </wps:spPr>
                          <wps:txbx>
                            <w:txbxContent>
                              <w:p>
                                <w:pPr>
                                  <w:pStyle w:val="NormalWeb"/>
                                  <w:spacing w:before="0" w:beforeAutospacing="0" w:after="0" w:afterAutospacing="0" w:line="360" w:lineRule="exact"/>
                                  <w:rPr>
                                    <w:rFonts w:eastAsia="宋体" w:hint="default"/>
                                    <w:color w:val="FBC969"/>
                                    <w:lang w:val="en-US" w:eastAsia="zh-CN"/>
                                  </w:rPr>
                                </w:pPr>
                                <w:r>
                                  <w:rPr>
                                    <w:rFonts w:ascii="等线" w:hAnsi="等线" w:eastAsiaTheme="minorEastAsia" w:cs="Times New Roman" w:hint="eastAsia"/>
                                    <w:b/>
                                    <w:bCs/>
                                    <w:color w:val="FBC969"/>
                                    <w:kern w:val="24"/>
                                    <w:sz w:val="28"/>
                                    <w:szCs w:val="28"/>
                                    <w:lang w:val="en-US" w:eastAsia="zh-CN"/>
                                  </w:rPr>
                                  <w:t>个人信息</w:t>
                                </w:r>
                              </w:p>
                            </w:txbxContent>
                          </wps:txbx>
                          <wps:bodyPr wrap="square" rtlCol="0">
                            <a:spAutoFit/>
                          </wps:bodyPr>
                        </wps:wsp>
                        <wps:wsp xmlns:wps="http://schemas.microsoft.com/office/word/2010/wordprocessingShape">
                          <wps:cNvPr id="61" name="圆角矩形 80"/>
                          <wps:cNvSpPr/>
                          <wps:spPr>
                            <a:xfrm rot="5400000">
                              <a:off x="6237" y="4872"/>
                              <a:ext cx="306" cy="180"/>
                            </a:xfrm>
                            <a:prstGeom prst="roundRect">
                              <a:avLst>
                                <a:gd name="adj" fmla="val 0"/>
                              </a:avLst>
                            </a:prstGeom>
                            <a:solidFill>
                              <a:srgbClr val="FBC969"/>
                            </a:solidFill>
                            <a:ln w="12700">
                              <a:noFill/>
                              <a:prstDash val="solid"/>
                              <a:miter lim="800000"/>
                            </a:ln>
                            <a:effectLst/>
                          </wps:spPr>
                          <wps:bodyPr rtlCol="0" anchor="ctr"/>
                        </wps:wsp>
                        <wps:wsp xmlns:wps="http://schemas.microsoft.com/office/word/2010/wordprocessingShape">
                          <wps:cNvPr id="62" name="圆角矩形 81"/>
                          <wps:cNvSpPr/>
                          <wps:spPr>
                            <a:xfrm rot="5400000" flipH="1">
                              <a:off x="8127" y="4032"/>
                              <a:ext cx="72" cy="2856"/>
                            </a:xfrm>
                            <a:prstGeom prst="roundRect">
                              <a:avLst>
                                <a:gd name="adj" fmla="val 0"/>
                              </a:avLst>
                            </a:prstGeom>
                            <a:solidFill>
                              <a:srgbClr val="FBC969"/>
                            </a:solidFill>
                            <a:ln w="12700">
                              <a:noFill/>
                              <a:prstDash val="solid"/>
                              <a:miter lim="800000"/>
                            </a:ln>
                            <a:effectLst/>
                          </wps:spPr>
                          <wps:bodyPr rtlCol="0" anchor="ctr"/>
                        </wps:wsp>
                      </wpg:grpSp>
                      <wpg:grpSp>
                        <wpg:cNvPr id="8" name="组合 8"/>
                        <wpg:cNvGrpSpPr/>
                        <wpg:grpSpPr>
                          <a:xfrm>
                            <a:off x="3429" y="5141"/>
                            <a:ext cx="3095" cy="2176"/>
                            <a:chOff x="7206" y="4069"/>
                            <a:chExt cx="3095" cy="2176"/>
                          </a:xfrm>
                        </wpg:grpSpPr>
                        <wpg:grpSp>
                          <wpg:cNvPr id="24" name="组合 24"/>
                          <wpg:cNvGrpSpPr/>
                          <wpg:grpSpPr>
                            <a:xfrm>
                              <a:off x="7206" y="4238"/>
                              <a:ext cx="242" cy="1756"/>
                              <a:chOff x="7301" y="4075"/>
                              <a:chExt cx="242" cy="1756"/>
                            </a:xfrm>
                            <a:solidFill>
                              <a:srgbClr val="BE9430"/>
                            </a:solidFill>
                          </wpg:grpSpPr>
                          <wps:wsp xmlns:wps="http://schemas.microsoft.com/office/word/2010/wordprocessingShape">
                            <wps:cNvPr id="384" name="KSO_Shape"/>
                            <wps:cNvSpPr/>
                            <wps:spPr bwMode="auto">
                              <a:xfrm>
                                <a:off x="7319" y="5106"/>
                                <a:ext cx="206" cy="235"/>
                              </a:xfrm>
                              <a:custGeom>
                                <a:avLst/>
                                <a:gdLst>
                                  <a:gd name="T0" fmla="*/ 497573 w 1903413"/>
                                  <a:gd name="T1" fmla="*/ 570111 h 2176462"/>
                                  <a:gd name="T2" fmla="*/ 190290 w 1903413"/>
                                  <a:gd name="T3" fmla="*/ 633620 h 2176462"/>
                                  <a:gd name="T4" fmla="*/ 173 w 1903413"/>
                                  <a:gd name="T5" fmla="*/ 841900 h 2176462"/>
                                  <a:gd name="T6" fmla="*/ 47311 w 1903413"/>
                                  <a:gd name="T7" fmla="*/ 627888 h 2176462"/>
                                  <a:gd name="T8" fmla="*/ 1157362 w 1903413"/>
                                  <a:gd name="T9" fmla="*/ 608337 h 2176462"/>
                                  <a:gd name="T10" fmla="*/ 1611719 w 1903413"/>
                                  <a:gd name="T11" fmla="*/ 621287 h 2176462"/>
                                  <a:gd name="T12" fmla="*/ 1665135 w 1903413"/>
                                  <a:gd name="T13" fmla="*/ 817059 h 2176462"/>
                                  <a:gd name="T14" fmla="*/ 1532378 w 1903413"/>
                                  <a:gd name="T15" fmla="*/ 674616 h 2176462"/>
                                  <a:gd name="T16" fmla="*/ 235817 w 1903413"/>
                                  <a:gd name="T17" fmla="*/ 530787 h 2176462"/>
                                  <a:gd name="T18" fmla="*/ 858257 w 1903413"/>
                                  <a:gd name="T19" fmla="*/ 579561 h 2176462"/>
                                  <a:gd name="T20" fmla="*/ 1100839 w 1903413"/>
                                  <a:gd name="T21" fmla="*/ 575245 h 2176462"/>
                                  <a:gd name="T22" fmla="*/ 1172819 w 1903413"/>
                                  <a:gd name="T23" fmla="*/ 717303 h 2176462"/>
                                  <a:gd name="T24" fmla="*/ 486232 w 1903413"/>
                                  <a:gd name="T25" fmla="*/ 771661 h 2176462"/>
                                  <a:gd name="T26" fmla="*/ 541347 w 1903413"/>
                                  <a:gd name="T27" fmla="*/ 590875 h 2176462"/>
                                  <a:gd name="T28" fmla="*/ 645062 w 1903413"/>
                                  <a:gd name="T29" fmla="*/ 650742 h 2176462"/>
                                  <a:gd name="T30" fmla="*/ 447845 w 1903413"/>
                                  <a:gd name="T31" fmla="*/ 219977 h 2176462"/>
                                  <a:gd name="T32" fmla="*/ 498741 w 1903413"/>
                                  <a:gd name="T33" fmla="*/ 328564 h 2176462"/>
                                  <a:gd name="T34" fmla="*/ 446451 w 1903413"/>
                                  <a:gd name="T35" fmla="*/ 437847 h 2176462"/>
                                  <a:gd name="T36" fmla="*/ 337515 w 1903413"/>
                                  <a:gd name="T37" fmla="*/ 538081 h 2176462"/>
                                  <a:gd name="T38" fmla="*/ 215680 w 1903413"/>
                                  <a:gd name="T39" fmla="*/ 463775 h 2176462"/>
                                  <a:gd name="T40" fmla="*/ 151189 w 1903413"/>
                                  <a:gd name="T41" fmla="*/ 342486 h 2176462"/>
                                  <a:gd name="T42" fmla="*/ 193718 w 1903413"/>
                                  <a:gd name="T43" fmla="*/ 255129 h 2176462"/>
                                  <a:gd name="T44" fmla="*/ 297252 w 1903413"/>
                                  <a:gd name="T45" fmla="*/ 213191 h 2176462"/>
                                  <a:gd name="T46" fmla="*/ 1455279 w 1903413"/>
                                  <a:gd name="T47" fmla="*/ 192483 h 2176462"/>
                                  <a:gd name="T48" fmla="*/ 1507359 w 1903413"/>
                                  <a:gd name="T49" fmla="*/ 306638 h 2176462"/>
                                  <a:gd name="T50" fmla="*/ 1487222 w 1903413"/>
                                  <a:gd name="T51" fmla="*/ 384597 h 2176462"/>
                                  <a:gd name="T52" fmla="*/ 1405454 w 1903413"/>
                                  <a:gd name="T53" fmla="*/ 519286 h 2176462"/>
                                  <a:gd name="T54" fmla="*/ 1270910 w 1903413"/>
                                  <a:gd name="T55" fmla="*/ 506931 h 2176462"/>
                                  <a:gd name="T56" fmla="*/ 1190706 w 1903413"/>
                                  <a:gd name="T57" fmla="*/ 372764 h 2176462"/>
                                  <a:gd name="T58" fmla="*/ 1192268 w 1903413"/>
                                  <a:gd name="T59" fmla="*/ 300721 h 2176462"/>
                                  <a:gd name="T60" fmla="*/ 1267438 w 1903413"/>
                                  <a:gd name="T61" fmla="*/ 210929 h 2176462"/>
                                  <a:gd name="T62" fmla="*/ 927799 w 1903413"/>
                                  <a:gd name="T63" fmla="*/ 101433 h 2176462"/>
                                  <a:gd name="T64" fmla="*/ 984972 w 1903413"/>
                                  <a:gd name="T65" fmla="*/ 235520 h 2176462"/>
                                  <a:gd name="T66" fmla="*/ 1019553 w 1903413"/>
                                  <a:gd name="T67" fmla="*/ 298998 h 2176462"/>
                                  <a:gd name="T68" fmla="*/ 941180 w 1903413"/>
                                  <a:gd name="T69" fmla="*/ 438825 h 2176462"/>
                                  <a:gd name="T70" fmla="*/ 800419 w 1903413"/>
                                  <a:gd name="T71" fmla="*/ 495346 h 2176462"/>
                                  <a:gd name="T72" fmla="*/ 694067 w 1903413"/>
                                  <a:gd name="T73" fmla="*/ 368564 h 2176462"/>
                                  <a:gd name="T74" fmla="*/ 648364 w 1903413"/>
                                  <a:gd name="T75" fmla="*/ 261955 h 2176462"/>
                                  <a:gd name="T76" fmla="*/ 704494 w 1903413"/>
                                  <a:gd name="T77" fmla="*/ 143345 h 2176462"/>
                                  <a:gd name="T78" fmla="*/ 864196 w 1903413"/>
                                  <a:gd name="T79" fmla="*/ 134302 h 2176462"/>
                                  <a:gd name="T80" fmla="*/ 411106 w 1903413"/>
                                  <a:gd name="T81" fmla="*/ 101713 h 2176462"/>
                                  <a:gd name="T82" fmla="*/ 469750 w 1903413"/>
                                  <a:gd name="T83" fmla="*/ 143611 h 2176462"/>
                                  <a:gd name="T84" fmla="*/ 472179 w 1903413"/>
                                  <a:gd name="T85" fmla="*/ 293548 h 2176462"/>
                                  <a:gd name="T86" fmla="*/ 418741 w 1903413"/>
                                  <a:gd name="T87" fmla="*/ 169236 h 2176462"/>
                                  <a:gd name="T88" fmla="*/ 247841 w 1903413"/>
                                  <a:gd name="T89" fmla="*/ 205595 h 2176462"/>
                                  <a:gd name="T90" fmla="*/ 163867 w 1903413"/>
                                  <a:gd name="T91" fmla="*/ 298741 h 2176462"/>
                                  <a:gd name="T92" fmla="*/ 183646 w 1903413"/>
                                  <a:gd name="T93" fmla="*/ 148633 h 2176462"/>
                                  <a:gd name="T94" fmla="*/ 299197 w 1903413"/>
                                  <a:gd name="T95" fmla="*/ 81802 h 2176462"/>
                                  <a:gd name="T96" fmla="*/ 1452457 w 1903413"/>
                                  <a:gd name="T97" fmla="*/ 116429 h 2176462"/>
                                  <a:gd name="T98" fmla="*/ 1504553 w 1903413"/>
                                  <a:gd name="T99" fmla="*/ 180316 h 2176462"/>
                                  <a:gd name="T100" fmla="*/ 1476850 w 1903413"/>
                                  <a:gd name="T101" fmla="*/ 222908 h 2176462"/>
                                  <a:gd name="T102" fmla="*/ 1388860 w 1903413"/>
                                  <a:gd name="T103" fmla="*/ 189839 h 2176462"/>
                                  <a:gd name="T104" fmla="*/ 1224902 w 1903413"/>
                                  <a:gd name="T105" fmla="*/ 195206 h 2176462"/>
                                  <a:gd name="T106" fmla="*/ 1180298 w 1903413"/>
                                  <a:gd name="T107" fmla="*/ 249398 h 2176462"/>
                                  <a:gd name="T108" fmla="*/ 1226819 w 1903413"/>
                                  <a:gd name="T109" fmla="*/ 120065 h 2176462"/>
                                  <a:gd name="T110" fmla="*/ 871321 w 1903413"/>
                                  <a:gd name="T111" fmla="*/ 2952 h 2176462"/>
                                  <a:gd name="T112" fmla="*/ 970896 w 1903413"/>
                                  <a:gd name="T113" fmla="*/ 44985 h 2176462"/>
                                  <a:gd name="T114" fmla="*/ 1012949 w 1903413"/>
                                  <a:gd name="T115" fmla="*/ 151628 h 2176462"/>
                                  <a:gd name="T116" fmla="*/ 973154 w 1903413"/>
                                  <a:gd name="T117" fmla="*/ 142249 h 2176462"/>
                                  <a:gd name="T118" fmla="*/ 881922 w 1903413"/>
                                  <a:gd name="T119" fmla="*/ 119497 h 2176462"/>
                                  <a:gd name="T120" fmla="*/ 703626 w 1903413"/>
                                  <a:gd name="T121" fmla="*/ 125576 h 2176462"/>
                                  <a:gd name="T122" fmla="*/ 655142 w 1903413"/>
                                  <a:gd name="T123" fmla="*/ 202172 h 2176462"/>
                                  <a:gd name="T124" fmla="*/ 693894 w 1903413"/>
                                  <a:gd name="T125" fmla="*/ 56101 h 2176462"/>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fill="norm" h="2176462" w="1903413" stroke="1">
                                    <a:moveTo>
                                      <a:pt x="1515515" y="644525"/>
                                    </a:moveTo>
                                    <a:lnTo>
                                      <a:pt x="1554907" y="644525"/>
                                    </a:lnTo>
                                    <a:lnTo>
                                      <a:pt x="1574800" y="682651"/>
                                    </a:lnTo>
                                    <a:lnTo>
                                      <a:pt x="1560816" y="697147"/>
                                    </a:lnTo>
                                    <a:lnTo>
                                      <a:pt x="1573618" y="785117"/>
                                    </a:lnTo>
                                    <a:lnTo>
                                      <a:pt x="1535211" y="928688"/>
                                    </a:lnTo>
                                    <a:lnTo>
                                      <a:pt x="1496804" y="785117"/>
                                    </a:lnTo>
                                    <a:lnTo>
                                      <a:pt x="1509409" y="697147"/>
                                    </a:lnTo>
                                    <a:lnTo>
                                      <a:pt x="1495425" y="682651"/>
                                    </a:lnTo>
                                    <a:lnTo>
                                      <a:pt x="1515515" y="644525"/>
                                    </a:lnTo>
                                    <a:close/>
                                    <a:moveTo>
                                      <a:pt x="348904" y="644524"/>
                                    </a:moveTo>
                                    <a:lnTo>
                                      <a:pt x="389084" y="644524"/>
                                    </a:lnTo>
                                    <a:lnTo>
                                      <a:pt x="409576" y="682651"/>
                                    </a:lnTo>
                                    <a:lnTo>
                                      <a:pt x="395312" y="697147"/>
                                    </a:lnTo>
                                    <a:lnTo>
                                      <a:pt x="408169" y="785116"/>
                                    </a:lnTo>
                                    <a:lnTo>
                                      <a:pt x="369195" y="928687"/>
                                    </a:lnTo>
                                    <a:lnTo>
                                      <a:pt x="329818" y="785116"/>
                                    </a:lnTo>
                                    <a:lnTo>
                                      <a:pt x="342877" y="697147"/>
                                    </a:lnTo>
                                    <a:lnTo>
                                      <a:pt x="328613" y="682651"/>
                                    </a:lnTo>
                                    <a:lnTo>
                                      <a:pt x="348904" y="644524"/>
                                    </a:lnTo>
                                    <a:close/>
                                    <a:moveTo>
                                      <a:pt x="534294" y="635000"/>
                                    </a:moveTo>
                                    <a:lnTo>
                                      <a:pt x="550843" y="642777"/>
                                    </a:lnTo>
                                    <a:lnTo>
                                      <a:pt x="568181" y="651352"/>
                                    </a:lnTo>
                                    <a:lnTo>
                                      <a:pt x="585715" y="659927"/>
                                    </a:lnTo>
                                    <a:lnTo>
                                      <a:pt x="603250" y="668702"/>
                                    </a:lnTo>
                                    <a:lnTo>
                                      <a:pt x="597930" y="673288"/>
                                    </a:lnTo>
                                    <a:lnTo>
                                      <a:pt x="594187" y="677077"/>
                                    </a:lnTo>
                                    <a:lnTo>
                                      <a:pt x="591626" y="680069"/>
                                    </a:lnTo>
                                    <a:lnTo>
                                      <a:pt x="589853" y="682063"/>
                                    </a:lnTo>
                                    <a:lnTo>
                                      <a:pt x="588079" y="685054"/>
                                    </a:lnTo>
                                    <a:lnTo>
                                      <a:pt x="586109" y="688046"/>
                                    </a:lnTo>
                                    <a:lnTo>
                                      <a:pt x="584139" y="691436"/>
                                    </a:lnTo>
                                    <a:lnTo>
                                      <a:pt x="582366" y="695025"/>
                                    </a:lnTo>
                                    <a:lnTo>
                                      <a:pt x="580396" y="699014"/>
                                    </a:lnTo>
                                    <a:lnTo>
                                      <a:pt x="578623" y="703002"/>
                                    </a:lnTo>
                                    <a:lnTo>
                                      <a:pt x="575076" y="712175"/>
                                    </a:lnTo>
                                    <a:lnTo>
                                      <a:pt x="571727" y="721947"/>
                                    </a:lnTo>
                                    <a:lnTo>
                                      <a:pt x="568575" y="732716"/>
                                    </a:lnTo>
                                    <a:lnTo>
                                      <a:pt x="565423" y="743883"/>
                                    </a:lnTo>
                                    <a:lnTo>
                                      <a:pt x="562467" y="755649"/>
                                    </a:lnTo>
                                    <a:lnTo>
                                      <a:pt x="520700" y="724340"/>
                                    </a:lnTo>
                                    <a:lnTo>
                                      <a:pt x="572909" y="702603"/>
                                    </a:lnTo>
                                    <a:lnTo>
                                      <a:pt x="534294" y="635000"/>
                                    </a:lnTo>
                                    <a:close/>
                                    <a:moveTo>
                                      <a:pt x="203588" y="634999"/>
                                    </a:moveTo>
                                    <a:lnTo>
                                      <a:pt x="164658" y="702279"/>
                                    </a:lnTo>
                                    <a:lnTo>
                                      <a:pt x="217293" y="723911"/>
                                    </a:lnTo>
                                    <a:lnTo>
                                      <a:pt x="153932" y="770749"/>
                                    </a:lnTo>
                                    <a:lnTo>
                                      <a:pt x="369041" y="988862"/>
                                    </a:lnTo>
                                    <a:lnTo>
                                      <a:pt x="552966" y="802503"/>
                                    </a:lnTo>
                                    <a:lnTo>
                                      <a:pt x="550979" y="814411"/>
                                    </a:lnTo>
                                    <a:lnTo>
                                      <a:pt x="548993" y="826518"/>
                                    </a:lnTo>
                                    <a:lnTo>
                                      <a:pt x="545418" y="850532"/>
                                    </a:lnTo>
                                    <a:lnTo>
                                      <a:pt x="542637" y="873752"/>
                                    </a:lnTo>
                                    <a:lnTo>
                                      <a:pt x="539857" y="895980"/>
                                    </a:lnTo>
                                    <a:lnTo>
                                      <a:pt x="538069" y="916422"/>
                                    </a:lnTo>
                                    <a:lnTo>
                                      <a:pt x="536480" y="934482"/>
                                    </a:lnTo>
                                    <a:lnTo>
                                      <a:pt x="535685" y="949963"/>
                                    </a:lnTo>
                                    <a:lnTo>
                                      <a:pt x="535487" y="962268"/>
                                    </a:lnTo>
                                    <a:lnTo>
                                      <a:pt x="535487" y="1379440"/>
                                    </a:lnTo>
                                    <a:lnTo>
                                      <a:pt x="638175" y="1379440"/>
                                    </a:lnTo>
                                    <a:lnTo>
                                      <a:pt x="605005" y="2085974"/>
                                    </a:lnTo>
                                    <a:lnTo>
                                      <a:pt x="380561" y="2085974"/>
                                    </a:lnTo>
                                    <a:lnTo>
                                      <a:pt x="369041" y="1405240"/>
                                    </a:lnTo>
                                    <a:lnTo>
                                      <a:pt x="357322" y="2085974"/>
                                    </a:lnTo>
                                    <a:lnTo>
                                      <a:pt x="132878" y="2085974"/>
                                    </a:lnTo>
                                    <a:lnTo>
                                      <a:pt x="97722" y="1341732"/>
                                    </a:lnTo>
                                    <a:lnTo>
                                      <a:pt x="0" y="1341732"/>
                                    </a:lnTo>
                                    <a:lnTo>
                                      <a:pt x="0" y="972985"/>
                                    </a:lnTo>
                                    <a:lnTo>
                                      <a:pt x="198" y="961871"/>
                                    </a:lnTo>
                                    <a:lnTo>
                                      <a:pt x="993" y="948574"/>
                                    </a:lnTo>
                                    <a:lnTo>
                                      <a:pt x="2185" y="933490"/>
                                    </a:lnTo>
                                    <a:lnTo>
                                      <a:pt x="3774" y="916819"/>
                                    </a:lnTo>
                                    <a:lnTo>
                                      <a:pt x="5561" y="898957"/>
                                    </a:lnTo>
                                    <a:lnTo>
                                      <a:pt x="7945" y="880302"/>
                                    </a:lnTo>
                                    <a:lnTo>
                                      <a:pt x="10725" y="861249"/>
                                    </a:lnTo>
                                    <a:lnTo>
                                      <a:pt x="13506" y="841998"/>
                                    </a:lnTo>
                                    <a:lnTo>
                                      <a:pt x="16883" y="823144"/>
                                    </a:lnTo>
                                    <a:lnTo>
                                      <a:pt x="20657" y="804488"/>
                                    </a:lnTo>
                                    <a:lnTo>
                                      <a:pt x="24430" y="787023"/>
                                    </a:lnTo>
                                    <a:lnTo>
                                      <a:pt x="26615" y="778489"/>
                                    </a:lnTo>
                                    <a:lnTo>
                                      <a:pt x="28601" y="770551"/>
                                    </a:lnTo>
                                    <a:lnTo>
                                      <a:pt x="30786" y="763009"/>
                                    </a:lnTo>
                                    <a:lnTo>
                                      <a:pt x="32971" y="755666"/>
                                    </a:lnTo>
                                    <a:lnTo>
                                      <a:pt x="35355" y="749117"/>
                                    </a:lnTo>
                                    <a:lnTo>
                                      <a:pt x="37738" y="742766"/>
                                    </a:lnTo>
                                    <a:lnTo>
                                      <a:pt x="40122" y="737010"/>
                                    </a:lnTo>
                                    <a:lnTo>
                                      <a:pt x="42704" y="732247"/>
                                    </a:lnTo>
                                    <a:lnTo>
                                      <a:pt x="45087" y="727682"/>
                                    </a:lnTo>
                                    <a:lnTo>
                                      <a:pt x="47669" y="723911"/>
                                    </a:lnTo>
                                    <a:lnTo>
                                      <a:pt x="49457" y="721728"/>
                                    </a:lnTo>
                                    <a:lnTo>
                                      <a:pt x="51443" y="719545"/>
                                    </a:lnTo>
                                    <a:lnTo>
                                      <a:pt x="54025" y="717362"/>
                                    </a:lnTo>
                                    <a:lnTo>
                                      <a:pt x="56806" y="714981"/>
                                    </a:lnTo>
                                    <a:lnTo>
                                      <a:pt x="63162" y="709821"/>
                                    </a:lnTo>
                                    <a:lnTo>
                                      <a:pt x="70709" y="704462"/>
                                    </a:lnTo>
                                    <a:lnTo>
                                      <a:pt x="79250" y="698905"/>
                                    </a:lnTo>
                                    <a:lnTo>
                                      <a:pt x="88784" y="693348"/>
                                    </a:lnTo>
                                    <a:lnTo>
                                      <a:pt x="98914" y="687394"/>
                                    </a:lnTo>
                                    <a:lnTo>
                                      <a:pt x="109640" y="681440"/>
                                    </a:lnTo>
                                    <a:lnTo>
                                      <a:pt x="120961" y="675486"/>
                                    </a:lnTo>
                                    <a:lnTo>
                                      <a:pt x="132680" y="669334"/>
                                    </a:lnTo>
                                    <a:lnTo>
                                      <a:pt x="156713" y="657426"/>
                                    </a:lnTo>
                                    <a:lnTo>
                                      <a:pt x="180746" y="645915"/>
                                    </a:lnTo>
                                    <a:lnTo>
                                      <a:pt x="203588" y="634999"/>
                                    </a:lnTo>
                                    <a:close/>
                                    <a:moveTo>
                                      <a:pt x="1370478" y="634999"/>
                                    </a:moveTo>
                                    <a:lnTo>
                                      <a:pt x="1331214" y="702603"/>
                                    </a:lnTo>
                                    <a:lnTo>
                                      <a:pt x="1384301" y="724340"/>
                                    </a:lnTo>
                                    <a:lnTo>
                                      <a:pt x="1341831" y="755649"/>
                                    </a:lnTo>
                                    <a:lnTo>
                                      <a:pt x="1338826" y="743883"/>
                                    </a:lnTo>
                                    <a:lnTo>
                                      <a:pt x="1335821" y="732716"/>
                                    </a:lnTo>
                                    <a:lnTo>
                                      <a:pt x="1332416" y="721947"/>
                                    </a:lnTo>
                                    <a:lnTo>
                                      <a:pt x="1329010" y="712175"/>
                                    </a:lnTo>
                                    <a:lnTo>
                                      <a:pt x="1325404" y="703002"/>
                                    </a:lnTo>
                                    <a:lnTo>
                                      <a:pt x="1323601" y="699013"/>
                                    </a:lnTo>
                                    <a:lnTo>
                                      <a:pt x="1321598" y="695025"/>
                                    </a:lnTo>
                                    <a:lnTo>
                                      <a:pt x="1319795" y="691435"/>
                                    </a:lnTo>
                                    <a:lnTo>
                                      <a:pt x="1317792" y="688045"/>
                                    </a:lnTo>
                                    <a:lnTo>
                                      <a:pt x="1315788" y="685054"/>
                                    </a:lnTo>
                                    <a:lnTo>
                                      <a:pt x="1313785" y="682063"/>
                                    </a:lnTo>
                                    <a:lnTo>
                                      <a:pt x="1311381" y="679071"/>
                                    </a:lnTo>
                                    <a:lnTo>
                                      <a:pt x="1308176" y="675880"/>
                                    </a:lnTo>
                                    <a:lnTo>
                                      <a:pt x="1304370" y="672490"/>
                                    </a:lnTo>
                                    <a:lnTo>
                                      <a:pt x="1300163" y="668901"/>
                                    </a:lnTo>
                                    <a:lnTo>
                                      <a:pt x="1317992" y="659927"/>
                                    </a:lnTo>
                                    <a:lnTo>
                                      <a:pt x="1336022" y="651352"/>
                                    </a:lnTo>
                                    <a:lnTo>
                                      <a:pt x="1353650" y="642777"/>
                                    </a:lnTo>
                                    <a:lnTo>
                                      <a:pt x="1370478" y="634999"/>
                                    </a:lnTo>
                                    <a:close/>
                                    <a:moveTo>
                                      <a:pt x="1699960" y="634999"/>
                                    </a:moveTo>
                                    <a:lnTo>
                                      <a:pt x="1722809" y="645915"/>
                                    </a:lnTo>
                                    <a:lnTo>
                                      <a:pt x="1746850" y="657426"/>
                                    </a:lnTo>
                                    <a:lnTo>
                                      <a:pt x="1770891" y="669334"/>
                                    </a:lnTo>
                                    <a:lnTo>
                                      <a:pt x="1782613" y="675486"/>
                                    </a:lnTo>
                                    <a:lnTo>
                                      <a:pt x="1793739" y="681440"/>
                                    </a:lnTo>
                                    <a:lnTo>
                                      <a:pt x="1804667" y="687394"/>
                                    </a:lnTo>
                                    <a:lnTo>
                                      <a:pt x="1814800" y="693348"/>
                                    </a:lnTo>
                                    <a:lnTo>
                                      <a:pt x="1824138" y="698905"/>
                                    </a:lnTo>
                                    <a:lnTo>
                                      <a:pt x="1832880" y="704462"/>
                                    </a:lnTo>
                                    <a:lnTo>
                                      <a:pt x="1840430" y="709820"/>
                                    </a:lnTo>
                                    <a:lnTo>
                                      <a:pt x="1846788" y="714980"/>
                                    </a:lnTo>
                                    <a:lnTo>
                                      <a:pt x="1849768" y="717362"/>
                                    </a:lnTo>
                                    <a:lnTo>
                                      <a:pt x="1852153" y="719545"/>
                                    </a:lnTo>
                                    <a:lnTo>
                                      <a:pt x="1854139" y="721728"/>
                                    </a:lnTo>
                                    <a:lnTo>
                                      <a:pt x="1855928" y="723911"/>
                                    </a:lnTo>
                                    <a:lnTo>
                                      <a:pt x="1858510" y="727682"/>
                                    </a:lnTo>
                                    <a:lnTo>
                                      <a:pt x="1861093" y="732247"/>
                                    </a:lnTo>
                                    <a:lnTo>
                                      <a:pt x="1863478" y="737010"/>
                                    </a:lnTo>
                                    <a:lnTo>
                                      <a:pt x="1865862" y="742765"/>
                                    </a:lnTo>
                                    <a:lnTo>
                                      <a:pt x="1868047" y="749116"/>
                                    </a:lnTo>
                                    <a:lnTo>
                                      <a:pt x="1870630" y="755666"/>
                                    </a:lnTo>
                                    <a:lnTo>
                                      <a:pt x="1872816" y="763009"/>
                                    </a:lnTo>
                                    <a:lnTo>
                                      <a:pt x="1875001" y="770551"/>
                                    </a:lnTo>
                                    <a:lnTo>
                                      <a:pt x="1876988" y="778489"/>
                                    </a:lnTo>
                                    <a:lnTo>
                                      <a:pt x="1879174" y="787023"/>
                                    </a:lnTo>
                                    <a:lnTo>
                                      <a:pt x="1882949" y="804488"/>
                                    </a:lnTo>
                                    <a:lnTo>
                                      <a:pt x="1886724" y="823144"/>
                                    </a:lnTo>
                                    <a:lnTo>
                                      <a:pt x="1890101" y="841998"/>
                                    </a:lnTo>
                                    <a:lnTo>
                                      <a:pt x="1893082" y="861249"/>
                                    </a:lnTo>
                                    <a:lnTo>
                                      <a:pt x="1895665" y="880301"/>
                                    </a:lnTo>
                                    <a:lnTo>
                                      <a:pt x="1898049" y="898957"/>
                                    </a:lnTo>
                                    <a:lnTo>
                                      <a:pt x="1899837" y="916819"/>
                                    </a:lnTo>
                                    <a:lnTo>
                                      <a:pt x="1901426" y="933490"/>
                                    </a:lnTo>
                                    <a:lnTo>
                                      <a:pt x="1902618" y="948573"/>
                                    </a:lnTo>
                                    <a:lnTo>
                                      <a:pt x="1903215" y="961870"/>
                                    </a:lnTo>
                                    <a:lnTo>
                                      <a:pt x="1903413" y="972984"/>
                                    </a:lnTo>
                                    <a:lnTo>
                                      <a:pt x="1903413" y="1341732"/>
                                    </a:lnTo>
                                    <a:lnTo>
                                      <a:pt x="1805660" y="1341732"/>
                                    </a:lnTo>
                                    <a:lnTo>
                                      <a:pt x="1770692" y="2085974"/>
                                    </a:lnTo>
                                    <a:lnTo>
                                      <a:pt x="1546178" y="2085974"/>
                                    </a:lnTo>
                                    <a:lnTo>
                                      <a:pt x="1534655" y="1405240"/>
                                    </a:lnTo>
                                    <a:lnTo>
                                      <a:pt x="1522932" y="2085974"/>
                                    </a:lnTo>
                                    <a:lnTo>
                                      <a:pt x="1298418" y="2085974"/>
                                    </a:lnTo>
                                    <a:lnTo>
                                      <a:pt x="1265238" y="1379440"/>
                                    </a:lnTo>
                                    <a:lnTo>
                                      <a:pt x="1367958" y="1379440"/>
                                    </a:lnTo>
                                    <a:lnTo>
                                      <a:pt x="1367958" y="962267"/>
                                    </a:lnTo>
                                    <a:lnTo>
                                      <a:pt x="1367560" y="949962"/>
                                    </a:lnTo>
                                    <a:lnTo>
                                      <a:pt x="1366766" y="934482"/>
                                    </a:lnTo>
                                    <a:lnTo>
                                      <a:pt x="1365375" y="916422"/>
                                    </a:lnTo>
                                    <a:lnTo>
                                      <a:pt x="1363388" y="895980"/>
                                    </a:lnTo>
                                    <a:lnTo>
                                      <a:pt x="1361004" y="873752"/>
                                    </a:lnTo>
                                    <a:lnTo>
                                      <a:pt x="1358023" y="850532"/>
                                    </a:lnTo>
                                    <a:lnTo>
                                      <a:pt x="1354447" y="826517"/>
                                    </a:lnTo>
                                    <a:lnTo>
                                      <a:pt x="1350473" y="802503"/>
                                    </a:lnTo>
                                    <a:lnTo>
                                      <a:pt x="1534655" y="988862"/>
                                    </a:lnTo>
                                    <a:lnTo>
                                      <a:pt x="1749830" y="770749"/>
                                    </a:lnTo>
                                    <a:lnTo>
                                      <a:pt x="1686251" y="723911"/>
                                    </a:lnTo>
                                    <a:lnTo>
                                      <a:pt x="1738902" y="702279"/>
                                    </a:lnTo>
                                    <a:lnTo>
                                      <a:pt x="1699960" y="634999"/>
                                    </a:lnTo>
                                    <a:close/>
                                    <a:moveTo>
                                      <a:pt x="467842" y="606424"/>
                                    </a:moveTo>
                                    <a:lnTo>
                                      <a:pt x="481434" y="612173"/>
                                    </a:lnTo>
                                    <a:lnTo>
                                      <a:pt x="496825" y="618714"/>
                                    </a:lnTo>
                                    <a:lnTo>
                                      <a:pt x="516413" y="627436"/>
                                    </a:lnTo>
                                    <a:lnTo>
                                      <a:pt x="556990" y="697211"/>
                                    </a:lnTo>
                                    <a:lnTo>
                                      <a:pt x="497424" y="721592"/>
                                    </a:lnTo>
                                    <a:lnTo>
                                      <a:pt x="560388" y="767778"/>
                                    </a:lnTo>
                                    <a:lnTo>
                                      <a:pt x="558789" y="774914"/>
                                    </a:lnTo>
                                    <a:lnTo>
                                      <a:pt x="557390" y="782050"/>
                                    </a:lnTo>
                                    <a:lnTo>
                                      <a:pt x="368300" y="973137"/>
                                    </a:lnTo>
                                    <a:lnTo>
                                      <a:pt x="467842" y="606424"/>
                                    </a:lnTo>
                                    <a:close/>
                                    <a:moveTo>
                                      <a:pt x="269281" y="606424"/>
                                    </a:moveTo>
                                    <a:lnTo>
                                      <a:pt x="368300" y="973137"/>
                                    </a:lnTo>
                                    <a:lnTo>
                                      <a:pt x="171450" y="772535"/>
                                    </a:lnTo>
                                    <a:lnTo>
                                      <a:pt x="240367" y="721592"/>
                                    </a:lnTo>
                                    <a:lnTo>
                                      <a:pt x="181154" y="697211"/>
                                    </a:lnTo>
                                    <a:lnTo>
                                      <a:pt x="221553" y="627436"/>
                                    </a:lnTo>
                                    <a:lnTo>
                                      <a:pt x="240763" y="618714"/>
                                    </a:lnTo>
                                    <a:lnTo>
                                      <a:pt x="256012" y="612173"/>
                                    </a:lnTo>
                                    <a:lnTo>
                                      <a:pt x="269281" y="606424"/>
                                    </a:lnTo>
                                    <a:close/>
                                    <a:moveTo>
                                      <a:pt x="1633836" y="606424"/>
                                    </a:moveTo>
                                    <a:lnTo>
                                      <a:pt x="1647316" y="612173"/>
                                    </a:lnTo>
                                    <a:lnTo>
                                      <a:pt x="1662580" y="618714"/>
                                    </a:lnTo>
                                    <a:lnTo>
                                      <a:pt x="1682007" y="627436"/>
                                    </a:lnTo>
                                    <a:lnTo>
                                      <a:pt x="1722250" y="697210"/>
                                    </a:lnTo>
                                    <a:lnTo>
                                      <a:pt x="1663175" y="721592"/>
                                    </a:lnTo>
                                    <a:lnTo>
                                      <a:pt x="1731963" y="772535"/>
                                    </a:lnTo>
                                    <a:lnTo>
                                      <a:pt x="1535113" y="973137"/>
                                    </a:lnTo>
                                    <a:lnTo>
                                      <a:pt x="1633836" y="606424"/>
                                    </a:lnTo>
                                    <a:close/>
                                    <a:moveTo>
                                      <a:pt x="1436401" y="606424"/>
                                    </a:moveTo>
                                    <a:lnTo>
                                      <a:pt x="1535113" y="973137"/>
                                    </a:lnTo>
                                    <a:lnTo>
                                      <a:pt x="1347778" y="782050"/>
                                    </a:lnTo>
                                    <a:lnTo>
                                      <a:pt x="1344613" y="767778"/>
                                    </a:lnTo>
                                    <a:lnTo>
                                      <a:pt x="1407321" y="721592"/>
                                    </a:lnTo>
                                    <a:lnTo>
                                      <a:pt x="1348173" y="697210"/>
                                    </a:lnTo>
                                    <a:lnTo>
                                      <a:pt x="1388529" y="627436"/>
                                    </a:lnTo>
                                    <a:lnTo>
                                      <a:pt x="1407717" y="618714"/>
                                    </a:lnTo>
                                    <a:lnTo>
                                      <a:pt x="1422949" y="612172"/>
                                    </a:lnTo>
                                    <a:lnTo>
                                      <a:pt x="1436401" y="606424"/>
                                    </a:lnTo>
                                    <a:close/>
                                    <a:moveTo>
                                      <a:pt x="930127" y="604836"/>
                                    </a:moveTo>
                                    <a:lnTo>
                                      <a:pt x="973485" y="604836"/>
                                    </a:lnTo>
                                    <a:lnTo>
                                      <a:pt x="995363" y="646482"/>
                                    </a:lnTo>
                                    <a:lnTo>
                                      <a:pt x="980048" y="662148"/>
                                    </a:lnTo>
                                    <a:lnTo>
                                      <a:pt x="994169" y="757932"/>
                                    </a:lnTo>
                                    <a:lnTo>
                                      <a:pt x="951806" y="914399"/>
                                    </a:lnTo>
                                    <a:lnTo>
                                      <a:pt x="909442" y="757932"/>
                                    </a:lnTo>
                                    <a:lnTo>
                                      <a:pt x="923364" y="662148"/>
                                    </a:lnTo>
                                    <a:lnTo>
                                      <a:pt x="908050" y="646482"/>
                                    </a:lnTo>
                                    <a:lnTo>
                                      <a:pt x="930127" y="604836"/>
                                    </a:lnTo>
                                    <a:close/>
                                    <a:moveTo>
                                      <a:pt x="771237" y="593725"/>
                                    </a:moveTo>
                                    <a:lnTo>
                                      <a:pt x="728949" y="666939"/>
                                    </a:lnTo>
                                    <a:lnTo>
                                      <a:pt x="786128" y="690748"/>
                                    </a:lnTo>
                                    <a:lnTo>
                                      <a:pt x="717037" y="741939"/>
                                    </a:lnTo>
                                    <a:lnTo>
                                      <a:pt x="951706" y="979637"/>
                                    </a:lnTo>
                                    <a:lnTo>
                                      <a:pt x="1186375" y="741939"/>
                                    </a:lnTo>
                                    <a:lnTo>
                                      <a:pt x="1117086" y="690748"/>
                                    </a:lnTo>
                                    <a:lnTo>
                                      <a:pt x="1174265" y="666939"/>
                                    </a:lnTo>
                                    <a:lnTo>
                                      <a:pt x="1131977" y="593725"/>
                                    </a:lnTo>
                                    <a:lnTo>
                                      <a:pt x="1156992" y="605233"/>
                                    </a:lnTo>
                                    <a:lnTo>
                                      <a:pt x="1183199" y="617931"/>
                                    </a:lnTo>
                                    <a:lnTo>
                                      <a:pt x="1196302" y="624280"/>
                                    </a:lnTo>
                                    <a:lnTo>
                                      <a:pt x="1209405" y="631026"/>
                                    </a:lnTo>
                                    <a:lnTo>
                                      <a:pt x="1222112" y="637772"/>
                                    </a:lnTo>
                                    <a:lnTo>
                                      <a:pt x="1234222" y="644320"/>
                                    </a:lnTo>
                                    <a:lnTo>
                                      <a:pt x="1245936" y="650867"/>
                                    </a:lnTo>
                                    <a:lnTo>
                                      <a:pt x="1257054" y="657217"/>
                                    </a:lnTo>
                                    <a:lnTo>
                                      <a:pt x="1267576" y="663368"/>
                                    </a:lnTo>
                                    <a:lnTo>
                                      <a:pt x="1276907" y="669320"/>
                                    </a:lnTo>
                                    <a:lnTo>
                                      <a:pt x="1285047" y="675074"/>
                                    </a:lnTo>
                                    <a:lnTo>
                                      <a:pt x="1288820" y="678050"/>
                                    </a:lnTo>
                                    <a:lnTo>
                                      <a:pt x="1292195" y="680629"/>
                                    </a:lnTo>
                                    <a:lnTo>
                                      <a:pt x="1294974" y="683407"/>
                                    </a:lnTo>
                                    <a:lnTo>
                                      <a:pt x="1297952" y="685788"/>
                                    </a:lnTo>
                                    <a:lnTo>
                                      <a:pt x="1300136" y="688169"/>
                                    </a:lnTo>
                                    <a:lnTo>
                                      <a:pt x="1302121" y="690748"/>
                                    </a:lnTo>
                                    <a:lnTo>
                                      <a:pt x="1304702" y="694717"/>
                                    </a:lnTo>
                                    <a:lnTo>
                                      <a:pt x="1307482" y="699479"/>
                                    </a:lnTo>
                                    <a:lnTo>
                                      <a:pt x="1310063" y="705034"/>
                                    </a:lnTo>
                                    <a:lnTo>
                                      <a:pt x="1312842" y="711383"/>
                                    </a:lnTo>
                                    <a:lnTo>
                                      <a:pt x="1315423" y="717931"/>
                                    </a:lnTo>
                                    <a:lnTo>
                                      <a:pt x="1317806" y="725272"/>
                                    </a:lnTo>
                                    <a:lnTo>
                                      <a:pt x="1320387" y="733209"/>
                                    </a:lnTo>
                                    <a:lnTo>
                                      <a:pt x="1322769" y="741542"/>
                                    </a:lnTo>
                                    <a:lnTo>
                                      <a:pt x="1324953" y="750272"/>
                                    </a:lnTo>
                                    <a:lnTo>
                                      <a:pt x="1327534" y="759399"/>
                                    </a:lnTo>
                                    <a:lnTo>
                                      <a:pt x="1329519" y="768923"/>
                                    </a:lnTo>
                                    <a:lnTo>
                                      <a:pt x="1331703" y="778645"/>
                                    </a:lnTo>
                                    <a:lnTo>
                                      <a:pt x="1335674" y="798685"/>
                                    </a:lnTo>
                                    <a:lnTo>
                                      <a:pt x="1339248" y="819518"/>
                                    </a:lnTo>
                                    <a:lnTo>
                                      <a:pt x="1342623" y="840352"/>
                                    </a:lnTo>
                                    <a:lnTo>
                                      <a:pt x="1345402" y="861185"/>
                                    </a:lnTo>
                                    <a:lnTo>
                                      <a:pt x="1347785" y="881622"/>
                                    </a:lnTo>
                                    <a:lnTo>
                                      <a:pt x="1350167" y="900868"/>
                                    </a:lnTo>
                                    <a:lnTo>
                                      <a:pt x="1351557" y="919121"/>
                                    </a:lnTo>
                                    <a:lnTo>
                                      <a:pt x="1352947" y="935590"/>
                                    </a:lnTo>
                                    <a:lnTo>
                                      <a:pt x="1353542" y="950272"/>
                                    </a:lnTo>
                                    <a:lnTo>
                                      <a:pt x="1354138" y="962177"/>
                                    </a:lnTo>
                                    <a:lnTo>
                                      <a:pt x="1354138" y="1364954"/>
                                    </a:lnTo>
                                    <a:lnTo>
                                      <a:pt x="1247524" y="1364954"/>
                                    </a:lnTo>
                                    <a:lnTo>
                                      <a:pt x="1209008" y="2176462"/>
                                    </a:lnTo>
                                    <a:lnTo>
                                      <a:pt x="964214" y="2176462"/>
                                    </a:lnTo>
                                    <a:lnTo>
                                      <a:pt x="951706" y="1434200"/>
                                    </a:lnTo>
                                    <a:lnTo>
                                      <a:pt x="939000" y="2176462"/>
                                    </a:lnTo>
                                    <a:lnTo>
                                      <a:pt x="694007" y="2176462"/>
                                    </a:lnTo>
                                    <a:lnTo>
                                      <a:pt x="655690" y="1364954"/>
                                    </a:lnTo>
                                    <a:lnTo>
                                      <a:pt x="549275" y="1364954"/>
                                    </a:lnTo>
                                    <a:lnTo>
                                      <a:pt x="549275" y="962177"/>
                                    </a:lnTo>
                                    <a:lnTo>
                                      <a:pt x="549473" y="950272"/>
                                    </a:lnTo>
                                    <a:lnTo>
                                      <a:pt x="550267" y="935590"/>
                                    </a:lnTo>
                                    <a:lnTo>
                                      <a:pt x="551459" y="919121"/>
                                    </a:lnTo>
                                    <a:lnTo>
                                      <a:pt x="553245" y="900868"/>
                                    </a:lnTo>
                                    <a:lnTo>
                                      <a:pt x="555231" y="881622"/>
                                    </a:lnTo>
                                    <a:lnTo>
                                      <a:pt x="557812" y="861185"/>
                                    </a:lnTo>
                                    <a:lnTo>
                                      <a:pt x="560790" y="840352"/>
                                    </a:lnTo>
                                    <a:lnTo>
                                      <a:pt x="563966" y="819518"/>
                                    </a:lnTo>
                                    <a:lnTo>
                                      <a:pt x="567540" y="798685"/>
                                    </a:lnTo>
                                    <a:lnTo>
                                      <a:pt x="571511" y="778645"/>
                                    </a:lnTo>
                                    <a:lnTo>
                                      <a:pt x="573893" y="768923"/>
                                    </a:lnTo>
                                    <a:lnTo>
                                      <a:pt x="575879" y="759399"/>
                                    </a:lnTo>
                                    <a:lnTo>
                                      <a:pt x="578062" y="750272"/>
                                    </a:lnTo>
                                    <a:lnTo>
                                      <a:pt x="580445" y="741542"/>
                                    </a:lnTo>
                                    <a:lnTo>
                                      <a:pt x="582827" y="733209"/>
                                    </a:lnTo>
                                    <a:lnTo>
                                      <a:pt x="585408" y="725272"/>
                                    </a:lnTo>
                                    <a:lnTo>
                                      <a:pt x="587791" y="717931"/>
                                    </a:lnTo>
                                    <a:lnTo>
                                      <a:pt x="590372" y="711383"/>
                                    </a:lnTo>
                                    <a:lnTo>
                                      <a:pt x="592953" y="705034"/>
                                    </a:lnTo>
                                    <a:lnTo>
                                      <a:pt x="595534" y="699479"/>
                                    </a:lnTo>
                                    <a:lnTo>
                                      <a:pt x="598512" y="694717"/>
                                    </a:lnTo>
                                    <a:lnTo>
                                      <a:pt x="601093" y="690748"/>
                                    </a:lnTo>
                                    <a:lnTo>
                                      <a:pt x="603078" y="688169"/>
                                    </a:lnTo>
                                    <a:lnTo>
                                      <a:pt x="605262" y="685788"/>
                                    </a:lnTo>
                                    <a:lnTo>
                                      <a:pt x="608041" y="683407"/>
                                    </a:lnTo>
                                    <a:lnTo>
                                      <a:pt x="611019" y="680629"/>
                                    </a:lnTo>
                                    <a:lnTo>
                                      <a:pt x="614394" y="678050"/>
                                    </a:lnTo>
                                    <a:lnTo>
                                      <a:pt x="618167" y="675074"/>
                                    </a:lnTo>
                                    <a:lnTo>
                                      <a:pt x="626505" y="669320"/>
                                    </a:lnTo>
                                    <a:lnTo>
                                      <a:pt x="635638" y="663368"/>
                                    </a:lnTo>
                                    <a:lnTo>
                                      <a:pt x="645962" y="657217"/>
                                    </a:lnTo>
                                    <a:lnTo>
                                      <a:pt x="657080" y="650867"/>
                                    </a:lnTo>
                                    <a:lnTo>
                                      <a:pt x="668793" y="644320"/>
                                    </a:lnTo>
                                    <a:lnTo>
                                      <a:pt x="681301" y="637772"/>
                                    </a:lnTo>
                                    <a:lnTo>
                                      <a:pt x="693809" y="631026"/>
                                    </a:lnTo>
                                    <a:lnTo>
                                      <a:pt x="706912" y="624280"/>
                                    </a:lnTo>
                                    <a:lnTo>
                                      <a:pt x="720015" y="617931"/>
                                    </a:lnTo>
                                    <a:lnTo>
                                      <a:pt x="746222" y="605233"/>
                                    </a:lnTo>
                                    <a:lnTo>
                                      <a:pt x="771237" y="593725"/>
                                    </a:lnTo>
                                    <a:close/>
                                    <a:moveTo>
                                      <a:pt x="1059854" y="561975"/>
                                    </a:moveTo>
                                    <a:lnTo>
                                      <a:pt x="1074682" y="568513"/>
                                    </a:lnTo>
                                    <a:lnTo>
                                      <a:pt x="1091289" y="575646"/>
                                    </a:lnTo>
                                    <a:lnTo>
                                      <a:pt x="1112246" y="584959"/>
                                    </a:lnTo>
                                    <a:lnTo>
                                      <a:pt x="1156334" y="661046"/>
                                    </a:lnTo>
                                    <a:lnTo>
                                      <a:pt x="1091685" y="687597"/>
                                    </a:lnTo>
                                    <a:lnTo>
                                      <a:pt x="1166813" y="743473"/>
                                    </a:lnTo>
                                    <a:lnTo>
                                      <a:pt x="952500" y="962025"/>
                                    </a:lnTo>
                                    <a:lnTo>
                                      <a:pt x="1059854" y="561975"/>
                                    </a:lnTo>
                                    <a:close/>
                                    <a:moveTo>
                                      <a:pt x="844251" y="561974"/>
                                    </a:moveTo>
                                    <a:lnTo>
                                      <a:pt x="952500" y="962025"/>
                                    </a:lnTo>
                                    <a:lnTo>
                                      <a:pt x="736600" y="743473"/>
                                    </a:lnTo>
                                    <a:lnTo>
                                      <a:pt x="812215" y="687597"/>
                                    </a:lnTo>
                                    <a:lnTo>
                                      <a:pt x="747146" y="661046"/>
                                    </a:lnTo>
                                    <a:lnTo>
                                      <a:pt x="791520" y="584959"/>
                                    </a:lnTo>
                                    <a:lnTo>
                                      <a:pt x="812612" y="575646"/>
                                    </a:lnTo>
                                    <a:lnTo>
                                      <a:pt x="829327" y="568513"/>
                                    </a:lnTo>
                                    <a:lnTo>
                                      <a:pt x="844251" y="561974"/>
                                    </a:lnTo>
                                    <a:close/>
                                    <a:moveTo>
                                      <a:pt x="468406" y="196849"/>
                                    </a:moveTo>
                                    <a:lnTo>
                                      <a:pt x="472984" y="199235"/>
                                    </a:lnTo>
                                    <a:lnTo>
                                      <a:pt x="476965" y="201621"/>
                                    </a:lnTo>
                                    <a:lnTo>
                                      <a:pt x="480746" y="204404"/>
                                    </a:lnTo>
                                    <a:lnTo>
                                      <a:pt x="484329" y="207188"/>
                                    </a:lnTo>
                                    <a:lnTo>
                                      <a:pt x="487513" y="210170"/>
                                    </a:lnTo>
                                    <a:lnTo>
                                      <a:pt x="490698" y="213152"/>
                                    </a:lnTo>
                                    <a:lnTo>
                                      <a:pt x="493683" y="216532"/>
                                    </a:lnTo>
                                    <a:lnTo>
                                      <a:pt x="496271" y="219912"/>
                                    </a:lnTo>
                                    <a:lnTo>
                                      <a:pt x="498659" y="223490"/>
                                    </a:lnTo>
                                    <a:lnTo>
                                      <a:pt x="500848" y="227069"/>
                                    </a:lnTo>
                                    <a:lnTo>
                                      <a:pt x="502839" y="230847"/>
                                    </a:lnTo>
                                    <a:lnTo>
                                      <a:pt x="505028" y="234823"/>
                                    </a:lnTo>
                                    <a:lnTo>
                                      <a:pt x="506620" y="238799"/>
                                    </a:lnTo>
                                    <a:lnTo>
                                      <a:pt x="508213" y="242775"/>
                                    </a:lnTo>
                                    <a:lnTo>
                                      <a:pt x="509805" y="247149"/>
                                    </a:lnTo>
                                    <a:lnTo>
                                      <a:pt x="511397" y="251324"/>
                                    </a:lnTo>
                                    <a:lnTo>
                                      <a:pt x="513786" y="260669"/>
                                    </a:lnTo>
                                    <a:lnTo>
                                      <a:pt x="515975" y="270212"/>
                                    </a:lnTo>
                                    <a:lnTo>
                                      <a:pt x="517965" y="280351"/>
                                    </a:lnTo>
                                    <a:lnTo>
                                      <a:pt x="519757" y="290888"/>
                                    </a:lnTo>
                                    <a:lnTo>
                                      <a:pt x="523936" y="313156"/>
                                    </a:lnTo>
                                    <a:lnTo>
                                      <a:pt x="525927" y="324886"/>
                                    </a:lnTo>
                                    <a:lnTo>
                                      <a:pt x="528315" y="337212"/>
                                    </a:lnTo>
                                    <a:lnTo>
                                      <a:pt x="532296" y="338007"/>
                                    </a:lnTo>
                                    <a:lnTo>
                                      <a:pt x="536077" y="339200"/>
                                    </a:lnTo>
                                    <a:lnTo>
                                      <a:pt x="539859" y="340592"/>
                                    </a:lnTo>
                                    <a:lnTo>
                                      <a:pt x="543242" y="341785"/>
                                    </a:lnTo>
                                    <a:lnTo>
                                      <a:pt x="546825" y="343574"/>
                                    </a:lnTo>
                                    <a:lnTo>
                                      <a:pt x="549810" y="345562"/>
                                    </a:lnTo>
                                    <a:lnTo>
                                      <a:pt x="552995" y="347948"/>
                                    </a:lnTo>
                                    <a:lnTo>
                                      <a:pt x="555980" y="350334"/>
                                    </a:lnTo>
                                    <a:lnTo>
                                      <a:pt x="558369" y="352720"/>
                                    </a:lnTo>
                                    <a:lnTo>
                                      <a:pt x="560757" y="355702"/>
                                    </a:lnTo>
                                    <a:lnTo>
                                      <a:pt x="562947" y="358485"/>
                                    </a:lnTo>
                                    <a:lnTo>
                                      <a:pt x="564738" y="361666"/>
                                    </a:lnTo>
                                    <a:lnTo>
                                      <a:pt x="566330" y="365046"/>
                                    </a:lnTo>
                                    <a:lnTo>
                                      <a:pt x="567723" y="368227"/>
                                    </a:lnTo>
                                    <a:lnTo>
                                      <a:pt x="568719" y="371806"/>
                                    </a:lnTo>
                                    <a:lnTo>
                                      <a:pt x="569515" y="375384"/>
                                    </a:lnTo>
                                    <a:lnTo>
                                      <a:pt x="569913" y="379162"/>
                                    </a:lnTo>
                                    <a:lnTo>
                                      <a:pt x="569913" y="383138"/>
                                    </a:lnTo>
                                    <a:lnTo>
                                      <a:pt x="569714" y="387114"/>
                                    </a:lnTo>
                                    <a:lnTo>
                                      <a:pt x="568918" y="391290"/>
                                    </a:lnTo>
                                    <a:lnTo>
                                      <a:pt x="567922" y="395465"/>
                                    </a:lnTo>
                                    <a:lnTo>
                                      <a:pt x="566330" y="399640"/>
                                    </a:lnTo>
                                    <a:lnTo>
                                      <a:pt x="564539" y="403815"/>
                                    </a:lnTo>
                                    <a:lnTo>
                                      <a:pt x="562150" y="408388"/>
                                    </a:lnTo>
                                    <a:lnTo>
                                      <a:pt x="559364" y="412563"/>
                                    </a:lnTo>
                                    <a:lnTo>
                                      <a:pt x="556379" y="416937"/>
                                    </a:lnTo>
                                    <a:lnTo>
                                      <a:pt x="552597" y="421509"/>
                                    </a:lnTo>
                                    <a:lnTo>
                                      <a:pt x="548417" y="425883"/>
                                    </a:lnTo>
                                    <a:lnTo>
                                      <a:pt x="543640" y="430456"/>
                                    </a:lnTo>
                                    <a:lnTo>
                                      <a:pt x="538466" y="435029"/>
                                    </a:lnTo>
                                    <a:lnTo>
                                      <a:pt x="532893" y="439403"/>
                                    </a:lnTo>
                                    <a:lnTo>
                                      <a:pt x="526524" y="443776"/>
                                    </a:lnTo>
                                    <a:lnTo>
                                      <a:pt x="524931" y="452325"/>
                                    </a:lnTo>
                                    <a:lnTo>
                                      <a:pt x="522941" y="460477"/>
                                    </a:lnTo>
                                    <a:lnTo>
                                      <a:pt x="520752" y="468628"/>
                                    </a:lnTo>
                                    <a:lnTo>
                                      <a:pt x="518562" y="476780"/>
                                    </a:lnTo>
                                    <a:lnTo>
                                      <a:pt x="515776" y="484732"/>
                                    </a:lnTo>
                                    <a:lnTo>
                                      <a:pt x="512989" y="492486"/>
                                    </a:lnTo>
                                    <a:lnTo>
                                      <a:pt x="509805" y="500240"/>
                                    </a:lnTo>
                                    <a:lnTo>
                                      <a:pt x="506421" y="507795"/>
                                    </a:lnTo>
                                    <a:lnTo>
                                      <a:pt x="502839" y="515350"/>
                                    </a:lnTo>
                                    <a:lnTo>
                                      <a:pt x="499057" y="522706"/>
                                    </a:lnTo>
                                    <a:lnTo>
                                      <a:pt x="495077" y="529863"/>
                                    </a:lnTo>
                                    <a:lnTo>
                                      <a:pt x="491096" y="536821"/>
                                    </a:lnTo>
                                    <a:lnTo>
                                      <a:pt x="486717" y="543581"/>
                                    </a:lnTo>
                                    <a:lnTo>
                                      <a:pt x="482338" y="550142"/>
                                    </a:lnTo>
                                    <a:lnTo>
                                      <a:pt x="477363" y="556504"/>
                                    </a:lnTo>
                                    <a:lnTo>
                                      <a:pt x="472387" y="562468"/>
                                    </a:lnTo>
                                    <a:lnTo>
                                      <a:pt x="467411" y="568234"/>
                                    </a:lnTo>
                                    <a:lnTo>
                                      <a:pt x="462037" y="573801"/>
                                    </a:lnTo>
                                    <a:lnTo>
                                      <a:pt x="456663" y="579169"/>
                                    </a:lnTo>
                                    <a:lnTo>
                                      <a:pt x="450891" y="584139"/>
                                    </a:lnTo>
                                    <a:lnTo>
                                      <a:pt x="445119" y="588712"/>
                                    </a:lnTo>
                                    <a:lnTo>
                                      <a:pt x="439148" y="593285"/>
                                    </a:lnTo>
                                    <a:lnTo>
                                      <a:pt x="432779" y="597261"/>
                                    </a:lnTo>
                                    <a:lnTo>
                                      <a:pt x="426609" y="600839"/>
                                    </a:lnTo>
                                    <a:lnTo>
                                      <a:pt x="420240" y="604021"/>
                                    </a:lnTo>
                                    <a:lnTo>
                                      <a:pt x="413473" y="607003"/>
                                    </a:lnTo>
                                    <a:lnTo>
                                      <a:pt x="406507" y="609389"/>
                                    </a:lnTo>
                                    <a:lnTo>
                                      <a:pt x="399740" y="611576"/>
                                    </a:lnTo>
                                    <a:lnTo>
                                      <a:pt x="392774" y="613365"/>
                                    </a:lnTo>
                                    <a:lnTo>
                                      <a:pt x="385410" y="614757"/>
                                    </a:lnTo>
                                    <a:lnTo>
                                      <a:pt x="378045" y="615353"/>
                                    </a:lnTo>
                                    <a:lnTo>
                                      <a:pt x="370880" y="615949"/>
                                    </a:lnTo>
                                    <a:lnTo>
                                      <a:pt x="363317" y="615353"/>
                                    </a:lnTo>
                                    <a:lnTo>
                                      <a:pt x="355953" y="614757"/>
                                    </a:lnTo>
                                    <a:lnTo>
                                      <a:pt x="348788" y="613365"/>
                                    </a:lnTo>
                                    <a:lnTo>
                                      <a:pt x="341623" y="611576"/>
                                    </a:lnTo>
                                    <a:lnTo>
                                      <a:pt x="334656" y="609389"/>
                                    </a:lnTo>
                                    <a:lnTo>
                                      <a:pt x="327889" y="607003"/>
                                    </a:lnTo>
                                    <a:lnTo>
                                      <a:pt x="321321" y="604021"/>
                                    </a:lnTo>
                                    <a:lnTo>
                                      <a:pt x="314753" y="600839"/>
                                    </a:lnTo>
                                    <a:lnTo>
                                      <a:pt x="308583" y="597261"/>
                                    </a:lnTo>
                                    <a:lnTo>
                                      <a:pt x="302214" y="593285"/>
                                    </a:lnTo>
                                    <a:lnTo>
                                      <a:pt x="296243" y="588712"/>
                                    </a:lnTo>
                                    <a:lnTo>
                                      <a:pt x="290471" y="584139"/>
                                    </a:lnTo>
                                    <a:lnTo>
                                      <a:pt x="284898" y="579169"/>
                                    </a:lnTo>
                                    <a:lnTo>
                                      <a:pt x="279325" y="573801"/>
                                    </a:lnTo>
                                    <a:lnTo>
                                      <a:pt x="273951" y="568234"/>
                                    </a:lnTo>
                                    <a:lnTo>
                                      <a:pt x="268976" y="562468"/>
                                    </a:lnTo>
                                    <a:lnTo>
                                      <a:pt x="264000" y="556504"/>
                                    </a:lnTo>
                                    <a:lnTo>
                                      <a:pt x="259422" y="550142"/>
                                    </a:lnTo>
                                    <a:lnTo>
                                      <a:pt x="254645" y="543581"/>
                                    </a:lnTo>
                                    <a:lnTo>
                                      <a:pt x="250267" y="536821"/>
                                    </a:lnTo>
                                    <a:lnTo>
                                      <a:pt x="246286" y="529863"/>
                                    </a:lnTo>
                                    <a:lnTo>
                                      <a:pt x="242106" y="522706"/>
                                    </a:lnTo>
                                    <a:lnTo>
                                      <a:pt x="238325" y="515350"/>
                                    </a:lnTo>
                                    <a:lnTo>
                                      <a:pt x="234941" y="507795"/>
                                    </a:lnTo>
                                    <a:lnTo>
                                      <a:pt x="231558" y="500240"/>
                                    </a:lnTo>
                                    <a:lnTo>
                                      <a:pt x="228572" y="492486"/>
                                    </a:lnTo>
                                    <a:lnTo>
                                      <a:pt x="225786" y="484732"/>
                                    </a:lnTo>
                                    <a:lnTo>
                                      <a:pt x="222999" y="476780"/>
                                    </a:lnTo>
                                    <a:lnTo>
                                      <a:pt x="220611" y="468628"/>
                                    </a:lnTo>
                                    <a:lnTo>
                                      <a:pt x="218421" y="460477"/>
                                    </a:lnTo>
                                    <a:lnTo>
                                      <a:pt x="216630" y="452325"/>
                                    </a:lnTo>
                                    <a:lnTo>
                                      <a:pt x="214839" y="443776"/>
                                    </a:lnTo>
                                    <a:lnTo>
                                      <a:pt x="208669" y="439403"/>
                                    </a:lnTo>
                                    <a:lnTo>
                                      <a:pt x="202897" y="435029"/>
                                    </a:lnTo>
                                    <a:lnTo>
                                      <a:pt x="197722" y="430456"/>
                                    </a:lnTo>
                                    <a:lnTo>
                                      <a:pt x="192945" y="425883"/>
                                    </a:lnTo>
                                    <a:lnTo>
                                      <a:pt x="188766" y="421509"/>
                                    </a:lnTo>
                                    <a:lnTo>
                                      <a:pt x="185183" y="416937"/>
                                    </a:lnTo>
                                    <a:lnTo>
                                      <a:pt x="181998" y="412563"/>
                                    </a:lnTo>
                                    <a:lnTo>
                                      <a:pt x="179212" y="408388"/>
                                    </a:lnTo>
                                    <a:lnTo>
                                      <a:pt x="177023" y="403815"/>
                                    </a:lnTo>
                                    <a:lnTo>
                                      <a:pt x="175032" y="399640"/>
                                    </a:lnTo>
                                    <a:lnTo>
                                      <a:pt x="173440" y="395465"/>
                                    </a:lnTo>
                                    <a:lnTo>
                                      <a:pt x="172644" y="391290"/>
                                    </a:lnTo>
                                    <a:lnTo>
                                      <a:pt x="171848" y="387114"/>
                                    </a:lnTo>
                                    <a:lnTo>
                                      <a:pt x="171450" y="383138"/>
                                    </a:lnTo>
                                    <a:lnTo>
                                      <a:pt x="171450" y="379162"/>
                                    </a:lnTo>
                                    <a:lnTo>
                                      <a:pt x="171848" y="375384"/>
                                    </a:lnTo>
                                    <a:lnTo>
                                      <a:pt x="172644" y="371806"/>
                                    </a:lnTo>
                                    <a:lnTo>
                                      <a:pt x="173639" y="368227"/>
                                    </a:lnTo>
                                    <a:lnTo>
                                      <a:pt x="175032" y="365046"/>
                                    </a:lnTo>
                                    <a:lnTo>
                                      <a:pt x="176625" y="361666"/>
                                    </a:lnTo>
                                    <a:lnTo>
                                      <a:pt x="178615" y="358485"/>
                                    </a:lnTo>
                                    <a:lnTo>
                                      <a:pt x="180605" y="355702"/>
                                    </a:lnTo>
                                    <a:lnTo>
                                      <a:pt x="182994" y="352720"/>
                                    </a:lnTo>
                                    <a:lnTo>
                                      <a:pt x="185780" y="350334"/>
                                    </a:lnTo>
                                    <a:lnTo>
                                      <a:pt x="188368" y="347948"/>
                                    </a:lnTo>
                                    <a:lnTo>
                                      <a:pt x="191552" y="345562"/>
                                    </a:lnTo>
                                    <a:lnTo>
                                      <a:pt x="194737" y="343574"/>
                                    </a:lnTo>
                                    <a:lnTo>
                                      <a:pt x="198120" y="341785"/>
                                    </a:lnTo>
                                    <a:lnTo>
                                      <a:pt x="201703" y="340592"/>
                                    </a:lnTo>
                                    <a:lnTo>
                                      <a:pt x="205285" y="339200"/>
                                    </a:lnTo>
                                    <a:lnTo>
                                      <a:pt x="209266" y="338007"/>
                                    </a:lnTo>
                                    <a:lnTo>
                                      <a:pt x="213048" y="337212"/>
                                    </a:lnTo>
                                    <a:lnTo>
                                      <a:pt x="216232" y="321108"/>
                                    </a:lnTo>
                                    <a:lnTo>
                                      <a:pt x="218819" y="305800"/>
                                    </a:lnTo>
                                    <a:lnTo>
                                      <a:pt x="221208" y="291485"/>
                                    </a:lnTo>
                                    <a:lnTo>
                                      <a:pt x="223994" y="277369"/>
                                    </a:lnTo>
                                    <a:lnTo>
                                      <a:pt x="225388" y="270808"/>
                                    </a:lnTo>
                                    <a:lnTo>
                                      <a:pt x="226582" y="264446"/>
                                    </a:lnTo>
                                    <a:lnTo>
                                      <a:pt x="228174" y="258283"/>
                                    </a:lnTo>
                                    <a:lnTo>
                                      <a:pt x="229965" y="252120"/>
                                    </a:lnTo>
                                    <a:lnTo>
                                      <a:pt x="231757" y="246354"/>
                                    </a:lnTo>
                                    <a:lnTo>
                                      <a:pt x="233747" y="240787"/>
                                    </a:lnTo>
                                    <a:lnTo>
                                      <a:pt x="236135" y="235419"/>
                                    </a:lnTo>
                                    <a:lnTo>
                                      <a:pt x="238723" y="230250"/>
                                    </a:lnTo>
                                    <a:lnTo>
                                      <a:pt x="243699" y="232039"/>
                                    </a:lnTo>
                                    <a:lnTo>
                                      <a:pt x="250665" y="234028"/>
                                    </a:lnTo>
                                    <a:lnTo>
                                      <a:pt x="259024" y="236612"/>
                                    </a:lnTo>
                                    <a:lnTo>
                                      <a:pt x="269374" y="238799"/>
                                    </a:lnTo>
                                    <a:lnTo>
                                      <a:pt x="274947" y="239793"/>
                                    </a:lnTo>
                                    <a:lnTo>
                                      <a:pt x="280918" y="240986"/>
                                    </a:lnTo>
                                    <a:lnTo>
                                      <a:pt x="287287" y="241781"/>
                                    </a:lnTo>
                                    <a:lnTo>
                                      <a:pt x="293855" y="242775"/>
                                    </a:lnTo>
                                    <a:lnTo>
                                      <a:pt x="300622" y="243372"/>
                                    </a:lnTo>
                                    <a:lnTo>
                                      <a:pt x="307986" y="243770"/>
                                    </a:lnTo>
                                    <a:lnTo>
                                      <a:pt x="315350" y="244167"/>
                                    </a:lnTo>
                                    <a:lnTo>
                                      <a:pt x="323112" y="244366"/>
                                    </a:lnTo>
                                    <a:lnTo>
                                      <a:pt x="331273" y="244167"/>
                                    </a:lnTo>
                                    <a:lnTo>
                                      <a:pt x="339433" y="243571"/>
                                    </a:lnTo>
                                    <a:lnTo>
                                      <a:pt x="347793" y="242974"/>
                                    </a:lnTo>
                                    <a:lnTo>
                                      <a:pt x="356351" y="241781"/>
                                    </a:lnTo>
                                    <a:lnTo>
                                      <a:pt x="365307" y="240589"/>
                                    </a:lnTo>
                                    <a:lnTo>
                                      <a:pt x="374065" y="238998"/>
                                    </a:lnTo>
                                    <a:lnTo>
                                      <a:pt x="383021" y="236811"/>
                                    </a:lnTo>
                                    <a:lnTo>
                                      <a:pt x="392376" y="234226"/>
                                    </a:lnTo>
                                    <a:lnTo>
                                      <a:pt x="401531" y="231443"/>
                                    </a:lnTo>
                                    <a:lnTo>
                                      <a:pt x="411085" y="228063"/>
                                    </a:lnTo>
                                    <a:lnTo>
                                      <a:pt x="420439" y="224087"/>
                                    </a:lnTo>
                                    <a:lnTo>
                                      <a:pt x="429993" y="219912"/>
                                    </a:lnTo>
                                    <a:lnTo>
                                      <a:pt x="439546" y="214941"/>
                                    </a:lnTo>
                                    <a:lnTo>
                                      <a:pt x="449100" y="209375"/>
                                    </a:lnTo>
                                    <a:lnTo>
                                      <a:pt x="458853" y="203410"/>
                                    </a:lnTo>
                                    <a:lnTo>
                                      <a:pt x="468406" y="196849"/>
                                    </a:lnTo>
                                    <a:close/>
                                    <a:moveTo>
                                      <a:pt x="1634036" y="196849"/>
                                    </a:moveTo>
                                    <a:lnTo>
                                      <a:pt x="1638596" y="199235"/>
                                    </a:lnTo>
                                    <a:lnTo>
                                      <a:pt x="1642560" y="201621"/>
                                    </a:lnTo>
                                    <a:lnTo>
                                      <a:pt x="1646327" y="204404"/>
                                    </a:lnTo>
                                    <a:lnTo>
                                      <a:pt x="1649895" y="207187"/>
                                    </a:lnTo>
                                    <a:lnTo>
                                      <a:pt x="1653067" y="210170"/>
                                    </a:lnTo>
                                    <a:lnTo>
                                      <a:pt x="1656239" y="213152"/>
                                    </a:lnTo>
                                    <a:lnTo>
                                      <a:pt x="1659213" y="216532"/>
                                    </a:lnTo>
                                    <a:lnTo>
                                      <a:pt x="1661790" y="219912"/>
                                    </a:lnTo>
                                    <a:lnTo>
                                      <a:pt x="1664169" y="223490"/>
                                    </a:lnTo>
                                    <a:lnTo>
                                      <a:pt x="1666349" y="227069"/>
                                    </a:lnTo>
                                    <a:lnTo>
                                      <a:pt x="1668332" y="230846"/>
                                    </a:lnTo>
                                    <a:lnTo>
                                      <a:pt x="1670512" y="234823"/>
                                    </a:lnTo>
                                    <a:lnTo>
                                      <a:pt x="1672098" y="238799"/>
                                    </a:lnTo>
                                    <a:lnTo>
                                      <a:pt x="1673882" y="242775"/>
                                    </a:lnTo>
                                    <a:lnTo>
                                      <a:pt x="1675270" y="247149"/>
                                    </a:lnTo>
                                    <a:lnTo>
                                      <a:pt x="1676856" y="251324"/>
                                    </a:lnTo>
                                    <a:lnTo>
                                      <a:pt x="1679235" y="260669"/>
                                    </a:lnTo>
                                    <a:lnTo>
                                      <a:pt x="1681415" y="270212"/>
                                    </a:lnTo>
                                    <a:lnTo>
                                      <a:pt x="1683398" y="280351"/>
                                    </a:lnTo>
                                    <a:lnTo>
                                      <a:pt x="1685578" y="290888"/>
                                    </a:lnTo>
                                    <a:lnTo>
                                      <a:pt x="1689345" y="313155"/>
                                    </a:lnTo>
                                    <a:lnTo>
                                      <a:pt x="1691327" y="324885"/>
                                    </a:lnTo>
                                    <a:lnTo>
                                      <a:pt x="1693706" y="337212"/>
                                    </a:lnTo>
                                    <a:lnTo>
                                      <a:pt x="1697671" y="338007"/>
                                    </a:lnTo>
                                    <a:lnTo>
                                      <a:pt x="1701438" y="339200"/>
                                    </a:lnTo>
                                    <a:lnTo>
                                      <a:pt x="1705204" y="340592"/>
                                    </a:lnTo>
                                    <a:lnTo>
                                      <a:pt x="1708772" y="341785"/>
                                    </a:lnTo>
                                    <a:lnTo>
                                      <a:pt x="1712142" y="343574"/>
                                    </a:lnTo>
                                    <a:lnTo>
                                      <a:pt x="1715116" y="345562"/>
                                    </a:lnTo>
                                    <a:lnTo>
                                      <a:pt x="1718288" y="347948"/>
                                    </a:lnTo>
                                    <a:lnTo>
                                      <a:pt x="1721261" y="350334"/>
                                    </a:lnTo>
                                    <a:lnTo>
                                      <a:pt x="1723640" y="352719"/>
                                    </a:lnTo>
                                    <a:lnTo>
                                      <a:pt x="1726019" y="355702"/>
                                    </a:lnTo>
                                    <a:lnTo>
                                      <a:pt x="1728200" y="358485"/>
                                    </a:lnTo>
                                    <a:lnTo>
                                      <a:pt x="1729984" y="361666"/>
                                    </a:lnTo>
                                    <a:lnTo>
                                      <a:pt x="1731570" y="365046"/>
                                    </a:lnTo>
                                    <a:lnTo>
                                      <a:pt x="1732958" y="368227"/>
                                    </a:lnTo>
                                    <a:lnTo>
                                      <a:pt x="1733949" y="371806"/>
                                    </a:lnTo>
                                    <a:lnTo>
                                      <a:pt x="1734742" y="375384"/>
                                    </a:lnTo>
                                    <a:lnTo>
                                      <a:pt x="1735138" y="379162"/>
                                    </a:lnTo>
                                    <a:lnTo>
                                      <a:pt x="1735138" y="383138"/>
                                    </a:lnTo>
                                    <a:lnTo>
                                      <a:pt x="1734940" y="387114"/>
                                    </a:lnTo>
                                    <a:lnTo>
                                      <a:pt x="1734147" y="391289"/>
                                    </a:lnTo>
                                    <a:lnTo>
                                      <a:pt x="1733156" y="395464"/>
                                    </a:lnTo>
                                    <a:lnTo>
                                      <a:pt x="1731570" y="399639"/>
                                    </a:lnTo>
                                    <a:lnTo>
                                      <a:pt x="1729786" y="403815"/>
                                    </a:lnTo>
                                    <a:lnTo>
                                      <a:pt x="1727407" y="408387"/>
                                    </a:lnTo>
                                    <a:lnTo>
                                      <a:pt x="1724632" y="412562"/>
                                    </a:lnTo>
                                    <a:lnTo>
                                      <a:pt x="1721658" y="416936"/>
                                    </a:lnTo>
                                    <a:lnTo>
                                      <a:pt x="1717891" y="421509"/>
                                    </a:lnTo>
                                    <a:lnTo>
                                      <a:pt x="1713728" y="425883"/>
                                    </a:lnTo>
                                    <a:lnTo>
                                      <a:pt x="1708971" y="430456"/>
                                    </a:lnTo>
                                    <a:lnTo>
                                      <a:pt x="1703816" y="435028"/>
                                    </a:lnTo>
                                    <a:lnTo>
                                      <a:pt x="1698266" y="439402"/>
                                    </a:lnTo>
                                    <a:lnTo>
                                      <a:pt x="1692120" y="443776"/>
                                    </a:lnTo>
                                    <a:lnTo>
                                      <a:pt x="1690336" y="452325"/>
                                    </a:lnTo>
                                    <a:lnTo>
                                      <a:pt x="1688354" y="460477"/>
                                    </a:lnTo>
                                    <a:lnTo>
                                      <a:pt x="1686173" y="468628"/>
                                    </a:lnTo>
                                    <a:lnTo>
                                      <a:pt x="1683993" y="476779"/>
                                    </a:lnTo>
                                    <a:lnTo>
                                      <a:pt x="1681217" y="484732"/>
                                    </a:lnTo>
                                    <a:lnTo>
                                      <a:pt x="1678442" y="492486"/>
                                    </a:lnTo>
                                    <a:lnTo>
                                      <a:pt x="1675270" y="500239"/>
                                    </a:lnTo>
                                    <a:lnTo>
                                      <a:pt x="1671900" y="507794"/>
                                    </a:lnTo>
                                    <a:lnTo>
                                      <a:pt x="1668332" y="515349"/>
                                    </a:lnTo>
                                    <a:lnTo>
                                      <a:pt x="1664565" y="522705"/>
                                    </a:lnTo>
                                    <a:lnTo>
                                      <a:pt x="1660799" y="529863"/>
                                    </a:lnTo>
                                    <a:lnTo>
                                      <a:pt x="1656635" y="536821"/>
                                    </a:lnTo>
                                    <a:lnTo>
                                      <a:pt x="1652274" y="543581"/>
                                    </a:lnTo>
                                    <a:lnTo>
                                      <a:pt x="1647913" y="550142"/>
                                    </a:lnTo>
                                    <a:lnTo>
                                      <a:pt x="1642957" y="556504"/>
                                    </a:lnTo>
                                    <a:lnTo>
                                      <a:pt x="1638001" y="562468"/>
                                    </a:lnTo>
                                    <a:lnTo>
                                      <a:pt x="1633045" y="568234"/>
                                    </a:lnTo>
                                    <a:lnTo>
                                      <a:pt x="1627693" y="573801"/>
                                    </a:lnTo>
                                    <a:lnTo>
                                      <a:pt x="1622340" y="579169"/>
                                    </a:lnTo>
                                    <a:lnTo>
                                      <a:pt x="1616591" y="584139"/>
                                    </a:lnTo>
                                    <a:lnTo>
                                      <a:pt x="1610842" y="588712"/>
                                    </a:lnTo>
                                    <a:lnTo>
                                      <a:pt x="1604895" y="593284"/>
                                    </a:lnTo>
                                    <a:lnTo>
                                      <a:pt x="1598551" y="597261"/>
                                    </a:lnTo>
                                    <a:lnTo>
                                      <a:pt x="1592406" y="600839"/>
                                    </a:lnTo>
                                    <a:lnTo>
                                      <a:pt x="1586062" y="604020"/>
                                    </a:lnTo>
                                    <a:lnTo>
                                      <a:pt x="1579322" y="607003"/>
                                    </a:lnTo>
                                    <a:lnTo>
                                      <a:pt x="1572780" y="609388"/>
                                    </a:lnTo>
                                    <a:lnTo>
                                      <a:pt x="1565842" y="611575"/>
                                    </a:lnTo>
                                    <a:lnTo>
                                      <a:pt x="1558705" y="613365"/>
                                    </a:lnTo>
                                    <a:lnTo>
                                      <a:pt x="1551370" y="614756"/>
                                    </a:lnTo>
                                    <a:lnTo>
                                      <a:pt x="1544036" y="615353"/>
                                    </a:lnTo>
                                    <a:lnTo>
                                      <a:pt x="1536899" y="615949"/>
                                    </a:lnTo>
                                    <a:lnTo>
                                      <a:pt x="1529366" y="615353"/>
                                    </a:lnTo>
                                    <a:lnTo>
                                      <a:pt x="1522031" y="614756"/>
                                    </a:lnTo>
                                    <a:lnTo>
                                      <a:pt x="1514894" y="613365"/>
                                    </a:lnTo>
                                    <a:lnTo>
                                      <a:pt x="1507758" y="611575"/>
                                    </a:lnTo>
                                    <a:lnTo>
                                      <a:pt x="1500819" y="609388"/>
                                    </a:lnTo>
                                    <a:lnTo>
                                      <a:pt x="1494079" y="607003"/>
                                    </a:lnTo>
                                    <a:lnTo>
                                      <a:pt x="1487537" y="604020"/>
                                    </a:lnTo>
                                    <a:lnTo>
                                      <a:pt x="1481193" y="600839"/>
                                    </a:lnTo>
                                    <a:lnTo>
                                      <a:pt x="1474850" y="597261"/>
                                    </a:lnTo>
                                    <a:lnTo>
                                      <a:pt x="1468506" y="593284"/>
                                    </a:lnTo>
                                    <a:lnTo>
                                      <a:pt x="1462559" y="588712"/>
                                    </a:lnTo>
                                    <a:lnTo>
                                      <a:pt x="1456810" y="584139"/>
                                    </a:lnTo>
                                    <a:lnTo>
                                      <a:pt x="1451259" y="579169"/>
                                    </a:lnTo>
                                    <a:lnTo>
                                      <a:pt x="1445708" y="573801"/>
                                    </a:lnTo>
                                    <a:lnTo>
                                      <a:pt x="1440356" y="568234"/>
                                    </a:lnTo>
                                    <a:lnTo>
                                      <a:pt x="1435400" y="562468"/>
                                    </a:lnTo>
                                    <a:lnTo>
                                      <a:pt x="1430444" y="556504"/>
                                    </a:lnTo>
                                    <a:lnTo>
                                      <a:pt x="1425885" y="550142"/>
                                    </a:lnTo>
                                    <a:lnTo>
                                      <a:pt x="1421127" y="543581"/>
                                    </a:lnTo>
                                    <a:lnTo>
                                      <a:pt x="1416964" y="536821"/>
                                    </a:lnTo>
                                    <a:lnTo>
                                      <a:pt x="1412801" y="529863"/>
                                    </a:lnTo>
                                    <a:lnTo>
                                      <a:pt x="1408638" y="522705"/>
                                    </a:lnTo>
                                    <a:lnTo>
                                      <a:pt x="1404871" y="515349"/>
                                    </a:lnTo>
                                    <a:lnTo>
                                      <a:pt x="1401699" y="507794"/>
                                    </a:lnTo>
                                    <a:lnTo>
                                      <a:pt x="1398329" y="500239"/>
                                    </a:lnTo>
                                    <a:lnTo>
                                      <a:pt x="1395157" y="492486"/>
                                    </a:lnTo>
                                    <a:lnTo>
                                      <a:pt x="1392382" y="484732"/>
                                    </a:lnTo>
                                    <a:lnTo>
                                      <a:pt x="1389607" y="476779"/>
                                    </a:lnTo>
                                    <a:lnTo>
                                      <a:pt x="1387228" y="468628"/>
                                    </a:lnTo>
                                    <a:lnTo>
                                      <a:pt x="1385047" y="460477"/>
                                    </a:lnTo>
                                    <a:lnTo>
                                      <a:pt x="1383263" y="452325"/>
                                    </a:lnTo>
                                    <a:lnTo>
                                      <a:pt x="1381479" y="443776"/>
                                    </a:lnTo>
                                    <a:lnTo>
                                      <a:pt x="1375333" y="439402"/>
                                    </a:lnTo>
                                    <a:lnTo>
                                      <a:pt x="1369585" y="435028"/>
                                    </a:lnTo>
                                    <a:lnTo>
                                      <a:pt x="1364430" y="430456"/>
                                    </a:lnTo>
                                    <a:lnTo>
                                      <a:pt x="1359673" y="425883"/>
                                    </a:lnTo>
                                    <a:lnTo>
                                      <a:pt x="1355510" y="421509"/>
                                    </a:lnTo>
                                    <a:lnTo>
                                      <a:pt x="1351941" y="416936"/>
                                    </a:lnTo>
                                    <a:lnTo>
                                      <a:pt x="1348769" y="412562"/>
                                    </a:lnTo>
                                    <a:lnTo>
                                      <a:pt x="1345994" y="408387"/>
                                    </a:lnTo>
                                    <a:lnTo>
                                      <a:pt x="1343813" y="403815"/>
                                    </a:lnTo>
                                    <a:lnTo>
                                      <a:pt x="1341831" y="399639"/>
                                    </a:lnTo>
                                    <a:lnTo>
                                      <a:pt x="1340443" y="395464"/>
                                    </a:lnTo>
                                    <a:lnTo>
                                      <a:pt x="1339452" y="391289"/>
                                    </a:lnTo>
                                    <a:lnTo>
                                      <a:pt x="1338659" y="387114"/>
                                    </a:lnTo>
                                    <a:lnTo>
                                      <a:pt x="1338263" y="383138"/>
                                    </a:lnTo>
                                    <a:lnTo>
                                      <a:pt x="1338263" y="379162"/>
                                    </a:lnTo>
                                    <a:lnTo>
                                      <a:pt x="1338659" y="375384"/>
                                    </a:lnTo>
                                    <a:lnTo>
                                      <a:pt x="1339452" y="371806"/>
                                    </a:lnTo>
                                    <a:lnTo>
                                      <a:pt x="1340443" y="368227"/>
                                    </a:lnTo>
                                    <a:lnTo>
                                      <a:pt x="1341831" y="365046"/>
                                    </a:lnTo>
                                    <a:lnTo>
                                      <a:pt x="1343417" y="361666"/>
                                    </a:lnTo>
                                    <a:lnTo>
                                      <a:pt x="1345399" y="358485"/>
                                    </a:lnTo>
                                    <a:lnTo>
                                      <a:pt x="1347382" y="355702"/>
                                    </a:lnTo>
                                    <a:lnTo>
                                      <a:pt x="1349761" y="352719"/>
                                    </a:lnTo>
                                    <a:lnTo>
                                      <a:pt x="1352536" y="350334"/>
                                    </a:lnTo>
                                    <a:lnTo>
                                      <a:pt x="1355311" y="347948"/>
                                    </a:lnTo>
                                    <a:lnTo>
                                      <a:pt x="1358285" y="345562"/>
                                    </a:lnTo>
                                    <a:lnTo>
                                      <a:pt x="1361457" y="343574"/>
                                    </a:lnTo>
                                    <a:lnTo>
                                      <a:pt x="1364827" y="341785"/>
                                    </a:lnTo>
                                    <a:lnTo>
                                      <a:pt x="1368395" y="340592"/>
                                    </a:lnTo>
                                    <a:lnTo>
                                      <a:pt x="1371963" y="339200"/>
                                    </a:lnTo>
                                    <a:lnTo>
                                      <a:pt x="1375928" y="338007"/>
                                    </a:lnTo>
                                    <a:lnTo>
                                      <a:pt x="1379695" y="337212"/>
                                    </a:lnTo>
                                    <a:lnTo>
                                      <a:pt x="1382867" y="321108"/>
                                    </a:lnTo>
                                    <a:lnTo>
                                      <a:pt x="1385444" y="305799"/>
                                    </a:lnTo>
                                    <a:lnTo>
                                      <a:pt x="1388219" y="291485"/>
                                    </a:lnTo>
                                    <a:lnTo>
                                      <a:pt x="1390598" y="277369"/>
                                    </a:lnTo>
                                    <a:lnTo>
                                      <a:pt x="1391986" y="270808"/>
                                    </a:lnTo>
                                    <a:lnTo>
                                      <a:pt x="1393175" y="264446"/>
                                    </a:lnTo>
                                    <a:lnTo>
                                      <a:pt x="1394761" y="258283"/>
                                    </a:lnTo>
                                    <a:lnTo>
                                      <a:pt x="1396545" y="252119"/>
                                    </a:lnTo>
                                    <a:lnTo>
                                      <a:pt x="1398329" y="246354"/>
                                    </a:lnTo>
                                    <a:lnTo>
                                      <a:pt x="1400510" y="240787"/>
                                    </a:lnTo>
                                    <a:lnTo>
                                      <a:pt x="1402691" y="235419"/>
                                    </a:lnTo>
                                    <a:lnTo>
                                      <a:pt x="1405268" y="230250"/>
                                    </a:lnTo>
                                    <a:lnTo>
                                      <a:pt x="1410224" y="232039"/>
                                    </a:lnTo>
                                    <a:lnTo>
                                      <a:pt x="1417162" y="234027"/>
                                    </a:lnTo>
                                    <a:lnTo>
                                      <a:pt x="1425885" y="236612"/>
                                    </a:lnTo>
                                    <a:lnTo>
                                      <a:pt x="1435796" y="238799"/>
                                    </a:lnTo>
                                    <a:lnTo>
                                      <a:pt x="1441545" y="239793"/>
                                    </a:lnTo>
                                    <a:lnTo>
                                      <a:pt x="1447294" y="240986"/>
                                    </a:lnTo>
                                    <a:lnTo>
                                      <a:pt x="1453638" y="241781"/>
                                    </a:lnTo>
                                    <a:lnTo>
                                      <a:pt x="1460378" y="242775"/>
                                    </a:lnTo>
                                    <a:lnTo>
                                      <a:pt x="1467317" y="243372"/>
                                    </a:lnTo>
                                    <a:lnTo>
                                      <a:pt x="1474255" y="243769"/>
                                    </a:lnTo>
                                    <a:lnTo>
                                      <a:pt x="1481788" y="244167"/>
                                    </a:lnTo>
                                    <a:lnTo>
                                      <a:pt x="1489519" y="244366"/>
                                    </a:lnTo>
                                    <a:lnTo>
                                      <a:pt x="1497449" y="244167"/>
                                    </a:lnTo>
                                    <a:lnTo>
                                      <a:pt x="1505577" y="243571"/>
                                    </a:lnTo>
                                    <a:lnTo>
                                      <a:pt x="1513903" y="242974"/>
                                    </a:lnTo>
                                    <a:lnTo>
                                      <a:pt x="1522428" y="241781"/>
                                    </a:lnTo>
                                    <a:lnTo>
                                      <a:pt x="1531348" y="240588"/>
                                    </a:lnTo>
                                    <a:lnTo>
                                      <a:pt x="1540071" y="238998"/>
                                    </a:lnTo>
                                    <a:lnTo>
                                      <a:pt x="1549190" y="236811"/>
                                    </a:lnTo>
                                    <a:lnTo>
                                      <a:pt x="1558309" y="234226"/>
                                    </a:lnTo>
                                    <a:lnTo>
                                      <a:pt x="1567626" y="231443"/>
                                    </a:lnTo>
                                    <a:lnTo>
                                      <a:pt x="1576943" y="228063"/>
                                    </a:lnTo>
                                    <a:lnTo>
                                      <a:pt x="1586261" y="224087"/>
                                    </a:lnTo>
                                    <a:lnTo>
                                      <a:pt x="1595776" y="219912"/>
                                    </a:lnTo>
                                    <a:lnTo>
                                      <a:pt x="1605292" y="214941"/>
                                    </a:lnTo>
                                    <a:lnTo>
                                      <a:pt x="1615005" y="209374"/>
                                    </a:lnTo>
                                    <a:lnTo>
                                      <a:pt x="1624521" y="203410"/>
                                    </a:lnTo>
                                    <a:lnTo>
                                      <a:pt x="1634036" y="196849"/>
                                    </a:lnTo>
                                    <a:close/>
                                    <a:moveTo>
                                      <a:pt x="1059458" y="115887"/>
                                    </a:moveTo>
                                    <a:lnTo>
                                      <a:pt x="1064419" y="118470"/>
                                    </a:lnTo>
                                    <a:lnTo>
                                      <a:pt x="1068785" y="121251"/>
                                    </a:lnTo>
                                    <a:lnTo>
                                      <a:pt x="1072952" y="124232"/>
                                    </a:lnTo>
                                    <a:lnTo>
                                      <a:pt x="1076920" y="127014"/>
                                    </a:lnTo>
                                    <a:lnTo>
                                      <a:pt x="1080492" y="130391"/>
                                    </a:lnTo>
                                    <a:lnTo>
                                      <a:pt x="1083667" y="133769"/>
                                    </a:lnTo>
                                    <a:lnTo>
                                      <a:pt x="1086842" y="137346"/>
                                    </a:lnTo>
                                    <a:lnTo>
                                      <a:pt x="1089819" y="141121"/>
                                    </a:lnTo>
                                    <a:lnTo>
                                      <a:pt x="1092399" y="144896"/>
                                    </a:lnTo>
                                    <a:lnTo>
                                      <a:pt x="1094780" y="148870"/>
                                    </a:lnTo>
                                    <a:lnTo>
                                      <a:pt x="1097360" y="152844"/>
                                    </a:lnTo>
                                    <a:lnTo>
                                      <a:pt x="1099344" y="157017"/>
                                    </a:lnTo>
                                    <a:lnTo>
                                      <a:pt x="1101328" y="161587"/>
                                    </a:lnTo>
                                    <a:lnTo>
                                      <a:pt x="1103114" y="166157"/>
                                    </a:lnTo>
                                    <a:lnTo>
                                      <a:pt x="1104900" y="170727"/>
                                    </a:lnTo>
                                    <a:lnTo>
                                      <a:pt x="1106091" y="175495"/>
                                    </a:lnTo>
                                    <a:lnTo>
                                      <a:pt x="1109067" y="185430"/>
                                    </a:lnTo>
                                    <a:lnTo>
                                      <a:pt x="1111449" y="195961"/>
                                    </a:lnTo>
                                    <a:lnTo>
                                      <a:pt x="1113631" y="207088"/>
                                    </a:lnTo>
                                    <a:lnTo>
                                      <a:pt x="1115616" y="218612"/>
                                    </a:lnTo>
                                    <a:lnTo>
                                      <a:pt x="1119981" y="243052"/>
                                    </a:lnTo>
                                    <a:lnTo>
                                      <a:pt x="1122164" y="255570"/>
                                    </a:lnTo>
                                    <a:lnTo>
                                      <a:pt x="1124744" y="269081"/>
                                    </a:lnTo>
                                    <a:lnTo>
                                      <a:pt x="1128911" y="269876"/>
                                    </a:lnTo>
                                    <a:lnTo>
                                      <a:pt x="1133277" y="271068"/>
                                    </a:lnTo>
                                    <a:lnTo>
                                      <a:pt x="1137246" y="272459"/>
                                    </a:lnTo>
                                    <a:lnTo>
                                      <a:pt x="1141214" y="274049"/>
                                    </a:lnTo>
                                    <a:lnTo>
                                      <a:pt x="1144786" y="276036"/>
                                    </a:lnTo>
                                    <a:lnTo>
                                      <a:pt x="1148358" y="278420"/>
                                    </a:lnTo>
                                    <a:lnTo>
                                      <a:pt x="1151533" y="280606"/>
                                    </a:lnTo>
                                    <a:lnTo>
                                      <a:pt x="1154708" y="283189"/>
                                    </a:lnTo>
                                    <a:lnTo>
                                      <a:pt x="1157685" y="286169"/>
                                    </a:lnTo>
                                    <a:lnTo>
                                      <a:pt x="1160066" y="288951"/>
                                    </a:lnTo>
                                    <a:lnTo>
                                      <a:pt x="1162447" y="292329"/>
                                    </a:lnTo>
                                    <a:lnTo>
                                      <a:pt x="1164432" y="295707"/>
                                    </a:lnTo>
                                    <a:lnTo>
                                      <a:pt x="1166217" y="299283"/>
                                    </a:lnTo>
                                    <a:lnTo>
                                      <a:pt x="1167607" y="302661"/>
                                    </a:lnTo>
                                    <a:lnTo>
                                      <a:pt x="1168996" y="306834"/>
                                    </a:lnTo>
                                    <a:lnTo>
                                      <a:pt x="1169591" y="310808"/>
                                    </a:lnTo>
                                    <a:lnTo>
                                      <a:pt x="1169988" y="314781"/>
                                    </a:lnTo>
                                    <a:lnTo>
                                      <a:pt x="1169988" y="318954"/>
                                    </a:lnTo>
                                    <a:lnTo>
                                      <a:pt x="1169789" y="323325"/>
                                    </a:lnTo>
                                    <a:lnTo>
                                      <a:pt x="1168996" y="327895"/>
                                    </a:lnTo>
                                    <a:lnTo>
                                      <a:pt x="1167805" y="332267"/>
                                    </a:lnTo>
                                    <a:lnTo>
                                      <a:pt x="1166217" y="337035"/>
                                    </a:lnTo>
                                    <a:lnTo>
                                      <a:pt x="1164233" y="341605"/>
                                    </a:lnTo>
                                    <a:lnTo>
                                      <a:pt x="1161653" y="346374"/>
                                    </a:lnTo>
                                    <a:lnTo>
                                      <a:pt x="1158677" y="351143"/>
                                    </a:lnTo>
                                    <a:lnTo>
                                      <a:pt x="1155105" y="356110"/>
                                    </a:lnTo>
                                    <a:lnTo>
                                      <a:pt x="1151136" y="360879"/>
                                    </a:lnTo>
                                    <a:lnTo>
                                      <a:pt x="1146771" y="365846"/>
                                    </a:lnTo>
                                    <a:lnTo>
                                      <a:pt x="1141611" y="370814"/>
                                    </a:lnTo>
                                    <a:lnTo>
                                      <a:pt x="1135856" y="375583"/>
                                    </a:lnTo>
                                    <a:lnTo>
                                      <a:pt x="1129705" y="380550"/>
                                    </a:lnTo>
                                    <a:lnTo>
                                      <a:pt x="1122958" y="385319"/>
                                    </a:lnTo>
                                    <a:lnTo>
                                      <a:pt x="1120974" y="394459"/>
                                    </a:lnTo>
                                    <a:lnTo>
                                      <a:pt x="1118989" y="403400"/>
                                    </a:lnTo>
                                    <a:lnTo>
                                      <a:pt x="1116608" y="412341"/>
                                    </a:lnTo>
                                    <a:lnTo>
                                      <a:pt x="1113830" y="421084"/>
                                    </a:lnTo>
                                    <a:lnTo>
                                      <a:pt x="1111052" y="429827"/>
                                    </a:lnTo>
                                    <a:lnTo>
                                      <a:pt x="1107877" y="438371"/>
                                    </a:lnTo>
                                    <a:lnTo>
                                      <a:pt x="1104503" y="446915"/>
                                    </a:lnTo>
                                    <a:lnTo>
                                      <a:pt x="1101130" y="455061"/>
                                    </a:lnTo>
                                    <a:lnTo>
                                      <a:pt x="1097360" y="463406"/>
                                    </a:lnTo>
                                    <a:lnTo>
                                      <a:pt x="1092994" y="471354"/>
                                    </a:lnTo>
                                    <a:lnTo>
                                      <a:pt x="1088827" y="479103"/>
                                    </a:lnTo>
                                    <a:lnTo>
                                      <a:pt x="1084263" y="486654"/>
                                    </a:lnTo>
                                    <a:lnTo>
                                      <a:pt x="1079500" y="494006"/>
                                    </a:lnTo>
                                    <a:lnTo>
                                      <a:pt x="1074738" y="501357"/>
                                    </a:lnTo>
                                    <a:lnTo>
                                      <a:pt x="1069380" y="508113"/>
                                    </a:lnTo>
                                    <a:lnTo>
                                      <a:pt x="1064022" y="514670"/>
                                    </a:lnTo>
                                    <a:lnTo>
                                      <a:pt x="1058466" y="521028"/>
                                    </a:lnTo>
                                    <a:lnTo>
                                      <a:pt x="1052711" y="526989"/>
                                    </a:lnTo>
                                    <a:lnTo>
                                      <a:pt x="1046758" y="532751"/>
                                    </a:lnTo>
                                    <a:lnTo>
                                      <a:pt x="1040408" y="538116"/>
                                    </a:lnTo>
                                    <a:lnTo>
                                      <a:pt x="1034256" y="543282"/>
                                    </a:lnTo>
                                    <a:lnTo>
                                      <a:pt x="1027708" y="548250"/>
                                    </a:lnTo>
                                    <a:lnTo>
                                      <a:pt x="1020961" y="552422"/>
                                    </a:lnTo>
                                    <a:lnTo>
                                      <a:pt x="1014016" y="556396"/>
                                    </a:lnTo>
                                    <a:lnTo>
                                      <a:pt x="1007070" y="559973"/>
                                    </a:lnTo>
                                    <a:lnTo>
                                      <a:pt x="999927" y="563350"/>
                                    </a:lnTo>
                                    <a:lnTo>
                                      <a:pt x="992386" y="565933"/>
                                    </a:lnTo>
                                    <a:lnTo>
                                      <a:pt x="985044" y="568318"/>
                                    </a:lnTo>
                                    <a:lnTo>
                                      <a:pt x="977305" y="570106"/>
                                    </a:lnTo>
                                    <a:lnTo>
                                      <a:pt x="969566" y="571497"/>
                                    </a:lnTo>
                                    <a:lnTo>
                                      <a:pt x="961430" y="572689"/>
                                    </a:lnTo>
                                    <a:lnTo>
                                      <a:pt x="953294" y="573087"/>
                                    </a:lnTo>
                                    <a:lnTo>
                                      <a:pt x="945158" y="572689"/>
                                    </a:lnTo>
                                    <a:lnTo>
                                      <a:pt x="937220" y="571497"/>
                                    </a:lnTo>
                                    <a:lnTo>
                                      <a:pt x="929283" y="570106"/>
                                    </a:lnTo>
                                    <a:lnTo>
                                      <a:pt x="921544" y="568318"/>
                                    </a:lnTo>
                                    <a:lnTo>
                                      <a:pt x="914003" y="565933"/>
                                    </a:lnTo>
                                    <a:lnTo>
                                      <a:pt x="906661" y="563350"/>
                                    </a:lnTo>
                                    <a:lnTo>
                                      <a:pt x="899716" y="559973"/>
                                    </a:lnTo>
                                    <a:lnTo>
                                      <a:pt x="892572" y="556396"/>
                                    </a:lnTo>
                                    <a:lnTo>
                                      <a:pt x="885626" y="552422"/>
                                    </a:lnTo>
                                    <a:lnTo>
                                      <a:pt x="879078" y="548250"/>
                                    </a:lnTo>
                                    <a:lnTo>
                                      <a:pt x="872331" y="543282"/>
                                    </a:lnTo>
                                    <a:lnTo>
                                      <a:pt x="866180" y="538116"/>
                                    </a:lnTo>
                                    <a:lnTo>
                                      <a:pt x="860028" y="532751"/>
                                    </a:lnTo>
                                    <a:lnTo>
                                      <a:pt x="853876" y="526989"/>
                                    </a:lnTo>
                                    <a:lnTo>
                                      <a:pt x="848122" y="521028"/>
                                    </a:lnTo>
                                    <a:lnTo>
                                      <a:pt x="842566" y="514670"/>
                                    </a:lnTo>
                                    <a:lnTo>
                                      <a:pt x="837009" y="508113"/>
                                    </a:lnTo>
                                    <a:lnTo>
                                      <a:pt x="832048" y="501357"/>
                                    </a:lnTo>
                                    <a:lnTo>
                                      <a:pt x="827087" y="494006"/>
                                    </a:lnTo>
                                    <a:lnTo>
                                      <a:pt x="822325" y="486654"/>
                                    </a:lnTo>
                                    <a:lnTo>
                                      <a:pt x="817761" y="479103"/>
                                    </a:lnTo>
                                    <a:lnTo>
                                      <a:pt x="813594" y="471354"/>
                                    </a:lnTo>
                                    <a:lnTo>
                                      <a:pt x="809426" y="463406"/>
                                    </a:lnTo>
                                    <a:lnTo>
                                      <a:pt x="805656" y="455061"/>
                                    </a:lnTo>
                                    <a:lnTo>
                                      <a:pt x="802084" y="446915"/>
                                    </a:lnTo>
                                    <a:lnTo>
                                      <a:pt x="798711" y="438371"/>
                                    </a:lnTo>
                                    <a:lnTo>
                                      <a:pt x="795337" y="429827"/>
                                    </a:lnTo>
                                    <a:lnTo>
                                      <a:pt x="792559" y="421084"/>
                                    </a:lnTo>
                                    <a:lnTo>
                                      <a:pt x="789980" y="412341"/>
                                    </a:lnTo>
                                    <a:lnTo>
                                      <a:pt x="787598" y="403400"/>
                                    </a:lnTo>
                                    <a:lnTo>
                                      <a:pt x="785415" y="394459"/>
                                    </a:lnTo>
                                    <a:lnTo>
                                      <a:pt x="783629" y="385319"/>
                                    </a:lnTo>
                                    <a:lnTo>
                                      <a:pt x="776883" y="380550"/>
                                    </a:lnTo>
                                    <a:lnTo>
                                      <a:pt x="770731" y="375583"/>
                                    </a:lnTo>
                                    <a:lnTo>
                                      <a:pt x="764976" y="370814"/>
                                    </a:lnTo>
                                    <a:lnTo>
                                      <a:pt x="759817" y="365846"/>
                                    </a:lnTo>
                                    <a:lnTo>
                                      <a:pt x="755451" y="360879"/>
                                    </a:lnTo>
                                    <a:lnTo>
                                      <a:pt x="751483" y="356110"/>
                                    </a:lnTo>
                                    <a:lnTo>
                                      <a:pt x="747911" y="351143"/>
                                    </a:lnTo>
                                    <a:lnTo>
                                      <a:pt x="745133" y="346374"/>
                                    </a:lnTo>
                                    <a:lnTo>
                                      <a:pt x="742354" y="341605"/>
                                    </a:lnTo>
                                    <a:lnTo>
                                      <a:pt x="740370" y="337035"/>
                                    </a:lnTo>
                                    <a:lnTo>
                                      <a:pt x="738783" y="332267"/>
                                    </a:lnTo>
                                    <a:lnTo>
                                      <a:pt x="737790" y="327895"/>
                                    </a:lnTo>
                                    <a:lnTo>
                                      <a:pt x="736798" y="323325"/>
                                    </a:lnTo>
                                    <a:lnTo>
                                      <a:pt x="736600" y="318954"/>
                                    </a:lnTo>
                                    <a:lnTo>
                                      <a:pt x="736600" y="314781"/>
                                    </a:lnTo>
                                    <a:lnTo>
                                      <a:pt x="736997" y="310808"/>
                                    </a:lnTo>
                                    <a:lnTo>
                                      <a:pt x="737790" y="306834"/>
                                    </a:lnTo>
                                    <a:lnTo>
                                      <a:pt x="738783" y="302661"/>
                                    </a:lnTo>
                                    <a:lnTo>
                                      <a:pt x="740370" y="299283"/>
                                    </a:lnTo>
                                    <a:lnTo>
                                      <a:pt x="742156" y="295707"/>
                                    </a:lnTo>
                                    <a:lnTo>
                                      <a:pt x="744140" y="292329"/>
                                    </a:lnTo>
                                    <a:lnTo>
                                      <a:pt x="746522" y="288951"/>
                                    </a:lnTo>
                                    <a:lnTo>
                                      <a:pt x="749101" y="286169"/>
                                    </a:lnTo>
                                    <a:lnTo>
                                      <a:pt x="751879" y="283189"/>
                                    </a:lnTo>
                                    <a:lnTo>
                                      <a:pt x="755054" y="280606"/>
                                    </a:lnTo>
                                    <a:lnTo>
                                      <a:pt x="758428" y="278420"/>
                                    </a:lnTo>
                                    <a:lnTo>
                                      <a:pt x="761801" y="276036"/>
                                    </a:lnTo>
                                    <a:lnTo>
                                      <a:pt x="765373" y="274049"/>
                                    </a:lnTo>
                                    <a:lnTo>
                                      <a:pt x="769342" y="272459"/>
                                    </a:lnTo>
                                    <a:lnTo>
                                      <a:pt x="773509" y="271068"/>
                                    </a:lnTo>
                                    <a:lnTo>
                                      <a:pt x="777478" y="269876"/>
                                    </a:lnTo>
                                    <a:lnTo>
                                      <a:pt x="781844" y="269081"/>
                                    </a:lnTo>
                                    <a:lnTo>
                                      <a:pt x="785217" y="251596"/>
                                    </a:lnTo>
                                    <a:lnTo>
                                      <a:pt x="787995" y="234707"/>
                                    </a:lnTo>
                                    <a:lnTo>
                                      <a:pt x="790773" y="219010"/>
                                    </a:lnTo>
                                    <a:lnTo>
                                      <a:pt x="793551" y="203909"/>
                                    </a:lnTo>
                                    <a:lnTo>
                                      <a:pt x="794940" y="196557"/>
                                    </a:lnTo>
                                    <a:lnTo>
                                      <a:pt x="796528" y="189404"/>
                                    </a:lnTo>
                                    <a:lnTo>
                                      <a:pt x="798314" y="182847"/>
                                    </a:lnTo>
                                    <a:lnTo>
                                      <a:pt x="800100" y="176091"/>
                                    </a:lnTo>
                                    <a:lnTo>
                                      <a:pt x="802084" y="169932"/>
                                    </a:lnTo>
                                    <a:lnTo>
                                      <a:pt x="804465" y="163772"/>
                                    </a:lnTo>
                                    <a:lnTo>
                                      <a:pt x="806847" y="158010"/>
                                    </a:lnTo>
                                    <a:lnTo>
                                      <a:pt x="809625" y="152447"/>
                                    </a:lnTo>
                                    <a:lnTo>
                                      <a:pt x="815181" y="154235"/>
                                    </a:lnTo>
                                    <a:lnTo>
                                      <a:pt x="822722" y="156619"/>
                                    </a:lnTo>
                                    <a:lnTo>
                                      <a:pt x="832048" y="159004"/>
                                    </a:lnTo>
                                    <a:lnTo>
                                      <a:pt x="843161" y="161785"/>
                                    </a:lnTo>
                                    <a:lnTo>
                                      <a:pt x="849114" y="162779"/>
                                    </a:lnTo>
                                    <a:lnTo>
                                      <a:pt x="855662" y="163971"/>
                                    </a:lnTo>
                                    <a:lnTo>
                                      <a:pt x="862608" y="164964"/>
                                    </a:lnTo>
                                    <a:lnTo>
                                      <a:pt x="869751" y="165958"/>
                                    </a:lnTo>
                                    <a:lnTo>
                                      <a:pt x="877292" y="166554"/>
                                    </a:lnTo>
                                    <a:lnTo>
                                      <a:pt x="885230" y="166951"/>
                                    </a:lnTo>
                                    <a:lnTo>
                                      <a:pt x="893167" y="167548"/>
                                    </a:lnTo>
                                    <a:lnTo>
                                      <a:pt x="901700" y="167548"/>
                                    </a:lnTo>
                                    <a:lnTo>
                                      <a:pt x="910233" y="167548"/>
                                    </a:lnTo>
                                    <a:lnTo>
                                      <a:pt x="919162" y="166753"/>
                                    </a:lnTo>
                                    <a:lnTo>
                                      <a:pt x="928489" y="166157"/>
                                    </a:lnTo>
                                    <a:lnTo>
                                      <a:pt x="937816" y="164964"/>
                                    </a:lnTo>
                                    <a:lnTo>
                                      <a:pt x="947341" y="163574"/>
                                    </a:lnTo>
                                    <a:lnTo>
                                      <a:pt x="956866" y="161785"/>
                                    </a:lnTo>
                                    <a:lnTo>
                                      <a:pt x="966788" y="159401"/>
                                    </a:lnTo>
                                    <a:lnTo>
                                      <a:pt x="976908" y="156818"/>
                                    </a:lnTo>
                                    <a:lnTo>
                                      <a:pt x="986830" y="153440"/>
                                    </a:lnTo>
                                    <a:lnTo>
                                      <a:pt x="997148" y="149864"/>
                                    </a:lnTo>
                                    <a:lnTo>
                                      <a:pt x="1007467" y="145691"/>
                                    </a:lnTo>
                                    <a:lnTo>
                                      <a:pt x="1017786" y="140922"/>
                                    </a:lnTo>
                                    <a:lnTo>
                                      <a:pt x="1028303" y="135557"/>
                                    </a:lnTo>
                                    <a:lnTo>
                                      <a:pt x="1038622" y="129795"/>
                                    </a:lnTo>
                                    <a:lnTo>
                                      <a:pt x="1043781" y="126417"/>
                                    </a:lnTo>
                                    <a:lnTo>
                                      <a:pt x="1049139" y="123040"/>
                                    </a:lnTo>
                                    <a:lnTo>
                                      <a:pt x="1054497" y="119463"/>
                                    </a:lnTo>
                                    <a:lnTo>
                                      <a:pt x="1059458" y="115887"/>
                                    </a:lnTo>
                                    <a:close/>
                                    <a:moveTo>
                                      <a:pt x="360477" y="92074"/>
                                    </a:moveTo>
                                    <a:lnTo>
                                      <a:pt x="370581" y="92074"/>
                                    </a:lnTo>
                                    <a:lnTo>
                                      <a:pt x="380289" y="92272"/>
                                    </a:lnTo>
                                    <a:lnTo>
                                      <a:pt x="389997" y="92866"/>
                                    </a:lnTo>
                                    <a:lnTo>
                                      <a:pt x="399507" y="93855"/>
                                    </a:lnTo>
                                    <a:lnTo>
                                      <a:pt x="408621" y="95041"/>
                                    </a:lnTo>
                                    <a:lnTo>
                                      <a:pt x="417734" y="96822"/>
                                    </a:lnTo>
                                    <a:lnTo>
                                      <a:pt x="426056" y="98602"/>
                                    </a:lnTo>
                                    <a:lnTo>
                                      <a:pt x="434575" y="100976"/>
                                    </a:lnTo>
                                    <a:lnTo>
                                      <a:pt x="442302" y="103349"/>
                                    </a:lnTo>
                                    <a:lnTo>
                                      <a:pt x="449830" y="106316"/>
                                    </a:lnTo>
                                    <a:lnTo>
                                      <a:pt x="456765" y="109481"/>
                                    </a:lnTo>
                                    <a:lnTo>
                                      <a:pt x="463501" y="112646"/>
                                    </a:lnTo>
                                    <a:lnTo>
                                      <a:pt x="469444" y="116207"/>
                                    </a:lnTo>
                                    <a:lnTo>
                                      <a:pt x="474992" y="120163"/>
                                    </a:lnTo>
                                    <a:lnTo>
                                      <a:pt x="480143" y="124119"/>
                                    </a:lnTo>
                                    <a:lnTo>
                                      <a:pt x="482322" y="126097"/>
                                    </a:lnTo>
                                    <a:lnTo>
                                      <a:pt x="484304" y="128471"/>
                                    </a:lnTo>
                                    <a:lnTo>
                                      <a:pt x="486285" y="130647"/>
                                    </a:lnTo>
                                    <a:lnTo>
                                      <a:pt x="488068" y="132823"/>
                                    </a:lnTo>
                                    <a:lnTo>
                                      <a:pt x="492030" y="133021"/>
                                    </a:lnTo>
                                    <a:lnTo>
                                      <a:pt x="495795" y="133416"/>
                                    </a:lnTo>
                                    <a:lnTo>
                                      <a:pt x="499361" y="134207"/>
                                    </a:lnTo>
                                    <a:lnTo>
                                      <a:pt x="502927" y="134999"/>
                                    </a:lnTo>
                                    <a:lnTo>
                                      <a:pt x="506295" y="136185"/>
                                    </a:lnTo>
                                    <a:lnTo>
                                      <a:pt x="509267" y="137372"/>
                                    </a:lnTo>
                                    <a:lnTo>
                                      <a:pt x="512437" y="138955"/>
                                    </a:lnTo>
                                    <a:lnTo>
                                      <a:pt x="515409" y="140735"/>
                                    </a:lnTo>
                                    <a:lnTo>
                                      <a:pt x="518183" y="142515"/>
                                    </a:lnTo>
                                    <a:lnTo>
                                      <a:pt x="520758" y="144691"/>
                                    </a:lnTo>
                                    <a:lnTo>
                                      <a:pt x="523532" y="147065"/>
                                    </a:lnTo>
                                    <a:lnTo>
                                      <a:pt x="525909" y="149439"/>
                                    </a:lnTo>
                                    <a:lnTo>
                                      <a:pt x="528089" y="152010"/>
                                    </a:lnTo>
                                    <a:lnTo>
                                      <a:pt x="530466" y="154779"/>
                                    </a:lnTo>
                                    <a:lnTo>
                                      <a:pt x="532646" y="157747"/>
                                    </a:lnTo>
                                    <a:lnTo>
                                      <a:pt x="534627" y="160714"/>
                                    </a:lnTo>
                                    <a:lnTo>
                                      <a:pt x="536410" y="164076"/>
                                    </a:lnTo>
                                    <a:lnTo>
                                      <a:pt x="538391" y="167241"/>
                                    </a:lnTo>
                                    <a:lnTo>
                                      <a:pt x="539976" y="170604"/>
                                    </a:lnTo>
                                    <a:lnTo>
                                      <a:pt x="541363" y="174362"/>
                                    </a:lnTo>
                                    <a:lnTo>
                                      <a:pt x="544533" y="181681"/>
                                    </a:lnTo>
                                    <a:lnTo>
                                      <a:pt x="546910" y="189396"/>
                                    </a:lnTo>
                                    <a:lnTo>
                                      <a:pt x="549288" y="197704"/>
                                    </a:lnTo>
                                    <a:lnTo>
                                      <a:pt x="551269" y="206012"/>
                                    </a:lnTo>
                                    <a:lnTo>
                                      <a:pt x="552656" y="214715"/>
                                    </a:lnTo>
                                    <a:lnTo>
                                      <a:pt x="554043" y="223419"/>
                                    </a:lnTo>
                                    <a:lnTo>
                                      <a:pt x="555232" y="232320"/>
                                    </a:lnTo>
                                    <a:lnTo>
                                      <a:pt x="555826" y="241222"/>
                                    </a:lnTo>
                                    <a:lnTo>
                                      <a:pt x="556420" y="250321"/>
                                    </a:lnTo>
                                    <a:lnTo>
                                      <a:pt x="557015" y="259024"/>
                                    </a:lnTo>
                                    <a:lnTo>
                                      <a:pt x="557213" y="267926"/>
                                    </a:lnTo>
                                    <a:lnTo>
                                      <a:pt x="557213" y="276234"/>
                                    </a:lnTo>
                                    <a:lnTo>
                                      <a:pt x="557015" y="292849"/>
                                    </a:lnTo>
                                    <a:lnTo>
                                      <a:pt x="556222" y="307883"/>
                                    </a:lnTo>
                                    <a:lnTo>
                                      <a:pt x="555430" y="321334"/>
                                    </a:lnTo>
                                    <a:lnTo>
                                      <a:pt x="554241" y="332411"/>
                                    </a:lnTo>
                                    <a:lnTo>
                                      <a:pt x="553448" y="341115"/>
                                    </a:lnTo>
                                    <a:lnTo>
                                      <a:pt x="548892" y="338939"/>
                                    </a:lnTo>
                                    <a:lnTo>
                                      <a:pt x="544335" y="336961"/>
                                    </a:lnTo>
                                    <a:lnTo>
                                      <a:pt x="539184" y="335378"/>
                                    </a:lnTo>
                                    <a:lnTo>
                                      <a:pt x="534231" y="334191"/>
                                    </a:lnTo>
                                    <a:lnTo>
                                      <a:pt x="530664" y="309268"/>
                                    </a:lnTo>
                                    <a:lnTo>
                                      <a:pt x="528683" y="297399"/>
                                    </a:lnTo>
                                    <a:lnTo>
                                      <a:pt x="526900" y="286124"/>
                                    </a:lnTo>
                                    <a:lnTo>
                                      <a:pt x="524523" y="275047"/>
                                    </a:lnTo>
                                    <a:lnTo>
                                      <a:pt x="522343" y="264563"/>
                                    </a:lnTo>
                                    <a:lnTo>
                                      <a:pt x="519768" y="254672"/>
                                    </a:lnTo>
                                    <a:lnTo>
                                      <a:pt x="518183" y="249727"/>
                                    </a:lnTo>
                                    <a:lnTo>
                                      <a:pt x="516598" y="245178"/>
                                    </a:lnTo>
                                    <a:lnTo>
                                      <a:pt x="515013" y="240430"/>
                                    </a:lnTo>
                                    <a:lnTo>
                                      <a:pt x="513031" y="236079"/>
                                    </a:lnTo>
                                    <a:lnTo>
                                      <a:pt x="511050" y="231727"/>
                                    </a:lnTo>
                                    <a:lnTo>
                                      <a:pt x="509069" y="227771"/>
                                    </a:lnTo>
                                    <a:lnTo>
                                      <a:pt x="506890" y="223419"/>
                                    </a:lnTo>
                                    <a:lnTo>
                                      <a:pt x="504512" y="219660"/>
                                    </a:lnTo>
                                    <a:lnTo>
                                      <a:pt x="501738" y="215902"/>
                                    </a:lnTo>
                                    <a:lnTo>
                                      <a:pt x="499163" y="212144"/>
                                    </a:lnTo>
                                    <a:lnTo>
                                      <a:pt x="495993" y="208583"/>
                                    </a:lnTo>
                                    <a:lnTo>
                                      <a:pt x="493021" y="205418"/>
                                    </a:lnTo>
                                    <a:lnTo>
                                      <a:pt x="489653" y="202253"/>
                                    </a:lnTo>
                                    <a:lnTo>
                                      <a:pt x="486087" y="199088"/>
                                    </a:lnTo>
                                    <a:lnTo>
                                      <a:pt x="482124" y="196319"/>
                                    </a:lnTo>
                                    <a:lnTo>
                                      <a:pt x="478162" y="193352"/>
                                    </a:lnTo>
                                    <a:lnTo>
                                      <a:pt x="474001" y="190780"/>
                                    </a:lnTo>
                                    <a:lnTo>
                                      <a:pt x="469246" y="188407"/>
                                    </a:lnTo>
                                    <a:lnTo>
                                      <a:pt x="459340" y="195132"/>
                                    </a:lnTo>
                                    <a:lnTo>
                                      <a:pt x="449236" y="201660"/>
                                    </a:lnTo>
                                    <a:lnTo>
                                      <a:pt x="439330" y="207199"/>
                                    </a:lnTo>
                                    <a:lnTo>
                                      <a:pt x="429424" y="212144"/>
                                    </a:lnTo>
                                    <a:lnTo>
                                      <a:pt x="419716" y="216891"/>
                                    </a:lnTo>
                                    <a:lnTo>
                                      <a:pt x="410008" y="220847"/>
                                    </a:lnTo>
                                    <a:lnTo>
                                      <a:pt x="400101" y="224408"/>
                                    </a:lnTo>
                                    <a:lnTo>
                                      <a:pt x="390592" y="227177"/>
                                    </a:lnTo>
                                    <a:lnTo>
                                      <a:pt x="381082" y="229947"/>
                                    </a:lnTo>
                                    <a:lnTo>
                                      <a:pt x="371770" y="232122"/>
                                    </a:lnTo>
                                    <a:lnTo>
                                      <a:pt x="362656" y="233903"/>
                                    </a:lnTo>
                                    <a:lnTo>
                                      <a:pt x="353741" y="235287"/>
                                    </a:lnTo>
                                    <a:lnTo>
                                      <a:pt x="344825" y="236276"/>
                                    </a:lnTo>
                                    <a:lnTo>
                                      <a:pt x="336306" y="236870"/>
                                    </a:lnTo>
                                    <a:lnTo>
                                      <a:pt x="327985" y="237463"/>
                                    </a:lnTo>
                                    <a:lnTo>
                                      <a:pt x="319862" y="237661"/>
                                    </a:lnTo>
                                    <a:lnTo>
                                      <a:pt x="311739" y="237463"/>
                                    </a:lnTo>
                                    <a:lnTo>
                                      <a:pt x="304210" y="237265"/>
                                    </a:lnTo>
                                    <a:lnTo>
                                      <a:pt x="296681" y="236474"/>
                                    </a:lnTo>
                                    <a:lnTo>
                                      <a:pt x="289945" y="235881"/>
                                    </a:lnTo>
                                    <a:lnTo>
                                      <a:pt x="283011" y="234892"/>
                                    </a:lnTo>
                                    <a:lnTo>
                                      <a:pt x="276671" y="234100"/>
                                    </a:lnTo>
                                    <a:lnTo>
                                      <a:pt x="270331" y="232914"/>
                                    </a:lnTo>
                                    <a:lnTo>
                                      <a:pt x="264586" y="231925"/>
                                    </a:lnTo>
                                    <a:lnTo>
                                      <a:pt x="254283" y="229353"/>
                                    </a:lnTo>
                                    <a:lnTo>
                                      <a:pt x="245566" y="226979"/>
                                    </a:lnTo>
                                    <a:lnTo>
                                      <a:pt x="238433" y="224803"/>
                                    </a:lnTo>
                                    <a:lnTo>
                                      <a:pt x="233282" y="223023"/>
                                    </a:lnTo>
                                    <a:lnTo>
                                      <a:pt x="230508" y="228364"/>
                                    </a:lnTo>
                                    <a:lnTo>
                                      <a:pt x="228329" y="233903"/>
                                    </a:lnTo>
                                    <a:lnTo>
                                      <a:pt x="226150" y="239837"/>
                                    </a:lnTo>
                                    <a:lnTo>
                                      <a:pt x="224169" y="245771"/>
                                    </a:lnTo>
                                    <a:lnTo>
                                      <a:pt x="222385" y="251903"/>
                                    </a:lnTo>
                                    <a:lnTo>
                                      <a:pt x="220800" y="258629"/>
                                    </a:lnTo>
                                    <a:lnTo>
                                      <a:pt x="219215" y="265354"/>
                                    </a:lnTo>
                                    <a:lnTo>
                                      <a:pt x="217829" y="272080"/>
                                    </a:lnTo>
                                    <a:lnTo>
                                      <a:pt x="215253" y="286520"/>
                                    </a:lnTo>
                                    <a:lnTo>
                                      <a:pt x="212677" y="301751"/>
                                    </a:lnTo>
                                    <a:lnTo>
                                      <a:pt x="209904" y="317378"/>
                                    </a:lnTo>
                                    <a:lnTo>
                                      <a:pt x="206536" y="334191"/>
                                    </a:lnTo>
                                    <a:lnTo>
                                      <a:pt x="201583" y="335378"/>
                                    </a:lnTo>
                                    <a:lnTo>
                                      <a:pt x="196431" y="336961"/>
                                    </a:lnTo>
                                    <a:lnTo>
                                      <a:pt x="191478" y="338939"/>
                                    </a:lnTo>
                                    <a:lnTo>
                                      <a:pt x="187120" y="341312"/>
                                    </a:lnTo>
                                    <a:lnTo>
                                      <a:pt x="185535" y="331818"/>
                                    </a:lnTo>
                                    <a:lnTo>
                                      <a:pt x="184742" y="325686"/>
                                    </a:lnTo>
                                    <a:lnTo>
                                      <a:pt x="183950" y="318762"/>
                                    </a:lnTo>
                                    <a:lnTo>
                                      <a:pt x="183355" y="311048"/>
                                    </a:lnTo>
                                    <a:lnTo>
                                      <a:pt x="182959" y="302938"/>
                                    </a:lnTo>
                                    <a:lnTo>
                                      <a:pt x="182563" y="294234"/>
                                    </a:lnTo>
                                    <a:lnTo>
                                      <a:pt x="182563" y="284937"/>
                                    </a:lnTo>
                                    <a:lnTo>
                                      <a:pt x="182563" y="275245"/>
                                    </a:lnTo>
                                    <a:lnTo>
                                      <a:pt x="183157" y="264959"/>
                                    </a:lnTo>
                                    <a:lnTo>
                                      <a:pt x="183751" y="254870"/>
                                    </a:lnTo>
                                    <a:lnTo>
                                      <a:pt x="185138" y="244189"/>
                                    </a:lnTo>
                                    <a:lnTo>
                                      <a:pt x="186921" y="233507"/>
                                    </a:lnTo>
                                    <a:lnTo>
                                      <a:pt x="189101" y="222628"/>
                                    </a:lnTo>
                                    <a:lnTo>
                                      <a:pt x="190488" y="217287"/>
                                    </a:lnTo>
                                    <a:lnTo>
                                      <a:pt x="192073" y="211946"/>
                                    </a:lnTo>
                                    <a:lnTo>
                                      <a:pt x="193459" y="206407"/>
                                    </a:lnTo>
                                    <a:lnTo>
                                      <a:pt x="195243" y="201066"/>
                                    </a:lnTo>
                                    <a:lnTo>
                                      <a:pt x="197224" y="195923"/>
                                    </a:lnTo>
                                    <a:lnTo>
                                      <a:pt x="199403" y="190583"/>
                                    </a:lnTo>
                                    <a:lnTo>
                                      <a:pt x="201781" y="185242"/>
                                    </a:lnTo>
                                    <a:lnTo>
                                      <a:pt x="204158" y="180099"/>
                                    </a:lnTo>
                                    <a:lnTo>
                                      <a:pt x="206932" y="174758"/>
                                    </a:lnTo>
                                    <a:lnTo>
                                      <a:pt x="209706" y="169813"/>
                                    </a:lnTo>
                                    <a:lnTo>
                                      <a:pt x="212677" y="164868"/>
                                    </a:lnTo>
                                    <a:lnTo>
                                      <a:pt x="215847" y="159922"/>
                                    </a:lnTo>
                                    <a:lnTo>
                                      <a:pt x="219414" y="155175"/>
                                    </a:lnTo>
                                    <a:lnTo>
                                      <a:pt x="222980" y="150428"/>
                                    </a:lnTo>
                                    <a:lnTo>
                                      <a:pt x="226942" y="145878"/>
                                    </a:lnTo>
                                    <a:lnTo>
                                      <a:pt x="230905" y="141526"/>
                                    </a:lnTo>
                                    <a:lnTo>
                                      <a:pt x="235462" y="137175"/>
                                    </a:lnTo>
                                    <a:lnTo>
                                      <a:pt x="240018" y="133021"/>
                                    </a:lnTo>
                                    <a:lnTo>
                                      <a:pt x="244971" y="129064"/>
                                    </a:lnTo>
                                    <a:lnTo>
                                      <a:pt x="249924" y="125108"/>
                                    </a:lnTo>
                                    <a:lnTo>
                                      <a:pt x="255274" y="121548"/>
                                    </a:lnTo>
                                    <a:lnTo>
                                      <a:pt x="260821" y="117987"/>
                                    </a:lnTo>
                                    <a:lnTo>
                                      <a:pt x="266765" y="114624"/>
                                    </a:lnTo>
                                    <a:lnTo>
                                      <a:pt x="273105" y="111657"/>
                                    </a:lnTo>
                                    <a:lnTo>
                                      <a:pt x="279445" y="108492"/>
                                    </a:lnTo>
                                    <a:lnTo>
                                      <a:pt x="286181" y="105921"/>
                                    </a:lnTo>
                                    <a:lnTo>
                                      <a:pt x="293115" y="103349"/>
                                    </a:lnTo>
                                    <a:lnTo>
                                      <a:pt x="300446" y="101173"/>
                                    </a:lnTo>
                                    <a:lnTo>
                                      <a:pt x="307974" y="98998"/>
                                    </a:lnTo>
                                    <a:lnTo>
                                      <a:pt x="316097" y="97217"/>
                                    </a:lnTo>
                                    <a:lnTo>
                                      <a:pt x="324220" y="95635"/>
                                    </a:lnTo>
                                    <a:lnTo>
                                      <a:pt x="332938" y="94250"/>
                                    </a:lnTo>
                                    <a:lnTo>
                                      <a:pt x="341655" y="93459"/>
                                    </a:lnTo>
                                    <a:lnTo>
                                      <a:pt x="350967" y="92866"/>
                                    </a:lnTo>
                                    <a:lnTo>
                                      <a:pt x="360477" y="92074"/>
                                    </a:lnTo>
                                    <a:close/>
                                    <a:moveTo>
                                      <a:pt x="1526457" y="92074"/>
                                    </a:moveTo>
                                    <a:lnTo>
                                      <a:pt x="1536604" y="92074"/>
                                    </a:lnTo>
                                    <a:lnTo>
                                      <a:pt x="1546353" y="92272"/>
                                    </a:lnTo>
                                    <a:lnTo>
                                      <a:pt x="1556102" y="92865"/>
                                    </a:lnTo>
                                    <a:lnTo>
                                      <a:pt x="1565652" y="93854"/>
                                    </a:lnTo>
                                    <a:lnTo>
                                      <a:pt x="1575003" y="95041"/>
                                    </a:lnTo>
                                    <a:lnTo>
                                      <a:pt x="1583957" y="96821"/>
                                    </a:lnTo>
                                    <a:lnTo>
                                      <a:pt x="1592512" y="98602"/>
                                    </a:lnTo>
                                    <a:lnTo>
                                      <a:pt x="1600868" y="100975"/>
                                    </a:lnTo>
                                    <a:lnTo>
                                      <a:pt x="1608827" y="103349"/>
                                    </a:lnTo>
                                    <a:lnTo>
                                      <a:pt x="1616189" y="106316"/>
                                    </a:lnTo>
                                    <a:lnTo>
                                      <a:pt x="1623152" y="109481"/>
                                    </a:lnTo>
                                    <a:lnTo>
                                      <a:pt x="1629917" y="112646"/>
                                    </a:lnTo>
                                    <a:lnTo>
                                      <a:pt x="1635886" y="116207"/>
                                    </a:lnTo>
                                    <a:lnTo>
                                      <a:pt x="1641457" y="120163"/>
                                    </a:lnTo>
                                    <a:lnTo>
                                      <a:pt x="1646630" y="124119"/>
                                    </a:lnTo>
                                    <a:lnTo>
                                      <a:pt x="1648818" y="126097"/>
                                    </a:lnTo>
                                    <a:lnTo>
                                      <a:pt x="1651007" y="128471"/>
                                    </a:lnTo>
                                    <a:lnTo>
                                      <a:pt x="1652798" y="130647"/>
                                    </a:lnTo>
                                    <a:lnTo>
                                      <a:pt x="1654588" y="132823"/>
                                    </a:lnTo>
                                    <a:lnTo>
                                      <a:pt x="1658568" y="133020"/>
                                    </a:lnTo>
                                    <a:lnTo>
                                      <a:pt x="1662348" y="133416"/>
                                    </a:lnTo>
                                    <a:lnTo>
                                      <a:pt x="1665929" y="134207"/>
                                    </a:lnTo>
                                    <a:lnTo>
                                      <a:pt x="1669511" y="134998"/>
                                    </a:lnTo>
                                    <a:lnTo>
                                      <a:pt x="1672893" y="136185"/>
                                    </a:lnTo>
                                    <a:lnTo>
                                      <a:pt x="1675877" y="137372"/>
                                    </a:lnTo>
                                    <a:lnTo>
                                      <a:pt x="1679061" y="138955"/>
                                    </a:lnTo>
                                    <a:lnTo>
                                      <a:pt x="1682045" y="140735"/>
                                    </a:lnTo>
                                    <a:lnTo>
                                      <a:pt x="1684831" y="142515"/>
                                    </a:lnTo>
                                    <a:lnTo>
                                      <a:pt x="1687417" y="144691"/>
                                    </a:lnTo>
                                    <a:lnTo>
                                      <a:pt x="1690203" y="147065"/>
                                    </a:lnTo>
                                    <a:lnTo>
                                      <a:pt x="1692590" y="149438"/>
                                    </a:lnTo>
                                    <a:lnTo>
                                      <a:pt x="1694779" y="152010"/>
                                    </a:lnTo>
                                    <a:lnTo>
                                      <a:pt x="1697166" y="154779"/>
                                    </a:lnTo>
                                    <a:lnTo>
                                      <a:pt x="1699355" y="157746"/>
                                    </a:lnTo>
                                    <a:lnTo>
                                      <a:pt x="1701345" y="160713"/>
                                    </a:lnTo>
                                    <a:lnTo>
                                      <a:pt x="1703334" y="164076"/>
                                    </a:lnTo>
                                    <a:lnTo>
                                      <a:pt x="1705125" y="167241"/>
                                    </a:lnTo>
                                    <a:lnTo>
                                      <a:pt x="1706717" y="170604"/>
                                    </a:lnTo>
                                    <a:lnTo>
                                      <a:pt x="1708507" y="174362"/>
                                    </a:lnTo>
                                    <a:lnTo>
                                      <a:pt x="1711293" y="181681"/>
                                    </a:lnTo>
                                    <a:lnTo>
                                      <a:pt x="1713680" y="189396"/>
                                    </a:lnTo>
                                    <a:lnTo>
                                      <a:pt x="1716068" y="197704"/>
                                    </a:lnTo>
                                    <a:lnTo>
                                      <a:pt x="1718057" y="206011"/>
                                    </a:lnTo>
                                    <a:lnTo>
                                      <a:pt x="1719450" y="214715"/>
                                    </a:lnTo>
                                    <a:lnTo>
                                      <a:pt x="1720843" y="223419"/>
                                    </a:lnTo>
                                    <a:lnTo>
                                      <a:pt x="1722037" y="232320"/>
                                    </a:lnTo>
                                    <a:lnTo>
                                      <a:pt x="1722633" y="241221"/>
                                    </a:lnTo>
                                    <a:lnTo>
                                      <a:pt x="1723230" y="250320"/>
                                    </a:lnTo>
                                    <a:lnTo>
                                      <a:pt x="1723827" y="259024"/>
                                    </a:lnTo>
                                    <a:lnTo>
                                      <a:pt x="1724026" y="267925"/>
                                    </a:lnTo>
                                    <a:lnTo>
                                      <a:pt x="1724026" y="276233"/>
                                    </a:lnTo>
                                    <a:lnTo>
                                      <a:pt x="1723827" y="292849"/>
                                    </a:lnTo>
                                    <a:lnTo>
                                      <a:pt x="1723031" y="307883"/>
                                    </a:lnTo>
                                    <a:lnTo>
                                      <a:pt x="1722236" y="321334"/>
                                    </a:lnTo>
                                    <a:lnTo>
                                      <a:pt x="1721042" y="332411"/>
                                    </a:lnTo>
                                    <a:lnTo>
                                      <a:pt x="1720246" y="341114"/>
                                    </a:lnTo>
                                    <a:lnTo>
                                      <a:pt x="1715670" y="338938"/>
                                    </a:lnTo>
                                    <a:lnTo>
                                      <a:pt x="1711094" y="336960"/>
                                    </a:lnTo>
                                    <a:lnTo>
                                      <a:pt x="1706120" y="335378"/>
                                    </a:lnTo>
                                    <a:lnTo>
                                      <a:pt x="1700947" y="334191"/>
                                    </a:lnTo>
                                    <a:lnTo>
                                      <a:pt x="1697365" y="309267"/>
                                    </a:lnTo>
                                    <a:lnTo>
                                      <a:pt x="1695575" y="297399"/>
                                    </a:lnTo>
                                    <a:lnTo>
                                      <a:pt x="1693585" y="286124"/>
                                    </a:lnTo>
                                    <a:lnTo>
                                      <a:pt x="1691595" y="275046"/>
                                    </a:lnTo>
                                    <a:lnTo>
                                      <a:pt x="1689009" y="264563"/>
                                    </a:lnTo>
                                    <a:lnTo>
                                      <a:pt x="1686422" y="254672"/>
                                    </a:lnTo>
                                    <a:lnTo>
                                      <a:pt x="1684831" y="249727"/>
                                    </a:lnTo>
                                    <a:lnTo>
                                      <a:pt x="1683239" y="245177"/>
                                    </a:lnTo>
                                    <a:lnTo>
                                      <a:pt x="1681647" y="240430"/>
                                    </a:lnTo>
                                    <a:lnTo>
                                      <a:pt x="1679658" y="236078"/>
                                    </a:lnTo>
                                    <a:lnTo>
                                      <a:pt x="1677867" y="231727"/>
                                    </a:lnTo>
                                    <a:lnTo>
                                      <a:pt x="1675678" y="227770"/>
                                    </a:lnTo>
                                    <a:lnTo>
                                      <a:pt x="1673490" y="223419"/>
                                    </a:lnTo>
                                    <a:lnTo>
                                      <a:pt x="1671102" y="219660"/>
                                    </a:lnTo>
                                    <a:lnTo>
                                      <a:pt x="1668317" y="215902"/>
                                    </a:lnTo>
                                    <a:lnTo>
                                      <a:pt x="1665730" y="212144"/>
                                    </a:lnTo>
                                    <a:lnTo>
                                      <a:pt x="1662547" y="208583"/>
                                    </a:lnTo>
                                    <a:lnTo>
                                      <a:pt x="1659562" y="205418"/>
                                    </a:lnTo>
                                    <a:lnTo>
                                      <a:pt x="1656180" y="202253"/>
                                    </a:lnTo>
                                    <a:lnTo>
                                      <a:pt x="1652599" y="199088"/>
                                    </a:lnTo>
                                    <a:lnTo>
                                      <a:pt x="1648818" y="196319"/>
                                    </a:lnTo>
                                    <a:lnTo>
                                      <a:pt x="1644640" y="193352"/>
                                    </a:lnTo>
                                    <a:lnTo>
                                      <a:pt x="1640462" y="190780"/>
                                    </a:lnTo>
                                    <a:lnTo>
                                      <a:pt x="1635687" y="188407"/>
                                    </a:lnTo>
                                    <a:lnTo>
                                      <a:pt x="1625739" y="195132"/>
                                    </a:lnTo>
                                    <a:lnTo>
                                      <a:pt x="1615592" y="201660"/>
                                    </a:lnTo>
                                    <a:lnTo>
                                      <a:pt x="1605644" y="207198"/>
                                    </a:lnTo>
                                    <a:lnTo>
                                      <a:pt x="1595695" y="212144"/>
                                    </a:lnTo>
                                    <a:lnTo>
                                      <a:pt x="1585946" y="216891"/>
                                    </a:lnTo>
                                    <a:lnTo>
                                      <a:pt x="1575998" y="220847"/>
                                    </a:lnTo>
                                    <a:lnTo>
                                      <a:pt x="1566249" y="224408"/>
                                    </a:lnTo>
                                    <a:lnTo>
                                      <a:pt x="1556699" y="227177"/>
                                    </a:lnTo>
                                    <a:lnTo>
                                      <a:pt x="1547149" y="229946"/>
                                    </a:lnTo>
                                    <a:lnTo>
                                      <a:pt x="1537797" y="232122"/>
                                    </a:lnTo>
                                    <a:lnTo>
                                      <a:pt x="1528645" y="233902"/>
                                    </a:lnTo>
                                    <a:lnTo>
                                      <a:pt x="1519692" y="235287"/>
                                    </a:lnTo>
                                    <a:lnTo>
                                      <a:pt x="1510937" y="236276"/>
                                    </a:lnTo>
                                    <a:lnTo>
                                      <a:pt x="1502183" y="236870"/>
                                    </a:lnTo>
                                    <a:lnTo>
                                      <a:pt x="1493826" y="237463"/>
                                    </a:lnTo>
                                    <a:lnTo>
                                      <a:pt x="1485669" y="237661"/>
                                    </a:lnTo>
                                    <a:lnTo>
                                      <a:pt x="1477511" y="237463"/>
                                    </a:lnTo>
                                    <a:lnTo>
                                      <a:pt x="1469951" y="237265"/>
                                    </a:lnTo>
                                    <a:lnTo>
                                      <a:pt x="1462589" y="236474"/>
                                    </a:lnTo>
                                    <a:lnTo>
                                      <a:pt x="1455625" y="235881"/>
                                    </a:lnTo>
                                    <a:lnTo>
                                      <a:pt x="1448662" y="234891"/>
                                    </a:lnTo>
                                    <a:lnTo>
                                      <a:pt x="1442295" y="234100"/>
                                    </a:lnTo>
                                    <a:lnTo>
                                      <a:pt x="1435928" y="232913"/>
                                    </a:lnTo>
                                    <a:lnTo>
                                      <a:pt x="1430158" y="231924"/>
                                    </a:lnTo>
                                    <a:lnTo>
                                      <a:pt x="1420011" y="229353"/>
                                    </a:lnTo>
                                    <a:lnTo>
                                      <a:pt x="1411058" y="226979"/>
                                    </a:lnTo>
                                    <a:lnTo>
                                      <a:pt x="1403895" y="224803"/>
                                    </a:lnTo>
                                    <a:lnTo>
                                      <a:pt x="1398722" y="223023"/>
                                    </a:lnTo>
                                    <a:lnTo>
                                      <a:pt x="1396136" y="228364"/>
                                    </a:lnTo>
                                    <a:lnTo>
                                      <a:pt x="1393748" y="233902"/>
                                    </a:lnTo>
                                    <a:lnTo>
                                      <a:pt x="1391559" y="239837"/>
                                    </a:lnTo>
                                    <a:lnTo>
                                      <a:pt x="1389570" y="245771"/>
                                    </a:lnTo>
                                    <a:lnTo>
                                      <a:pt x="1387779" y="251903"/>
                                    </a:lnTo>
                                    <a:lnTo>
                                      <a:pt x="1386188" y="258628"/>
                                    </a:lnTo>
                                    <a:lnTo>
                                      <a:pt x="1384596" y="265354"/>
                                    </a:lnTo>
                                    <a:lnTo>
                                      <a:pt x="1383203" y="272079"/>
                                    </a:lnTo>
                                    <a:lnTo>
                                      <a:pt x="1380617" y="286519"/>
                                    </a:lnTo>
                                    <a:lnTo>
                                      <a:pt x="1378229" y="301751"/>
                                    </a:lnTo>
                                    <a:lnTo>
                                      <a:pt x="1375245" y="317377"/>
                                    </a:lnTo>
                                    <a:lnTo>
                                      <a:pt x="1371862" y="334191"/>
                                    </a:lnTo>
                                    <a:lnTo>
                                      <a:pt x="1366689" y="335378"/>
                                    </a:lnTo>
                                    <a:lnTo>
                                      <a:pt x="1361715" y="336960"/>
                                    </a:lnTo>
                                    <a:lnTo>
                                      <a:pt x="1356741" y="338938"/>
                                    </a:lnTo>
                                    <a:lnTo>
                                      <a:pt x="1352364" y="341312"/>
                                    </a:lnTo>
                                    <a:lnTo>
                                      <a:pt x="1350772" y="331817"/>
                                    </a:lnTo>
                                    <a:lnTo>
                                      <a:pt x="1349976" y="325685"/>
                                    </a:lnTo>
                                    <a:lnTo>
                                      <a:pt x="1349180" y="318762"/>
                                    </a:lnTo>
                                    <a:lnTo>
                                      <a:pt x="1348584" y="311048"/>
                                    </a:lnTo>
                                    <a:lnTo>
                                      <a:pt x="1348186" y="302937"/>
                                    </a:lnTo>
                                    <a:lnTo>
                                      <a:pt x="1347788" y="294234"/>
                                    </a:lnTo>
                                    <a:lnTo>
                                      <a:pt x="1347788" y="284937"/>
                                    </a:lnTo>
                                    <a:lnTo>
                                      <a:pt x="1347788" y="275244"/>
                                    </a:lnTo>
                                    <a:lnTo>
                                      <a:pt x="1348385" y="264958"/>
                                    </a:lnTo>
                                    <a:lnTo>
                                      <a:pt x="1348982" y="254870"/>
                                    </a:lnTo>
                                    <a:lnTo>
                                      <a:pt x="1350374" y="244188"/>
                                    </a:lnTo>
                                    <a:lnTo>
                                      <a:pt x="1352165" y="233507"/>
                                    </a:lnTo>
                                    <a:lnTo>
                                      <a:pt x="1354354" y="222627"/>
                                    </a:lnTo>
                                    <a:lnTo>
                                      <a:pt x="1355746" y="217287"/>
                                    </a:lnTo>
                                    <a:lnTo>
                                      <a:pt x="1357338" y="211946"/>
                                    </a:lnTo>
                                    <a:lnTo>
                                      <a:pt x="1358731" y="206407"/>
                                    </a:lnTo>
                                    <a:lnTo>
                                      <a:pt x="1360521" y="201066"/>
                                    </a:lnTo>
                                    <a:lnTo>
                                      <a:pt x="1362511" y="195923"/>
                                    </a:lnTo>
                                    <a:lnTo>
                                      <a:pt x="1364700" y="190582"/>
                                    </a:lnTo>
                                    <a:lnTo>
                                      <a:pt x="1367087" y="185242"/>
                                    </a:lnTo>
                                    <a:lnTo>
                                      <a:pt x="1369475" y="180099"/>
                                    </a:lnTo>
                                    <a:lnTo>
                                      <a:pt x="1372260" y="174758"/>
                                    </a:lnTo>
                                    <a:lnTo>
                                      <a:pt x="1375046" y="169813"/>
                                    </a:lnTo>
                                    <a:lnTo>
                                      <a:pt x="1378030" y="164867"/>
                                    </a:lnTo>
                                    <a:lnTo>
                                      <a:pt x="1381213" y="159922"/>
                                    </a:lnTo>
                                    <a:lnTo>
                                      <a:pt x="1384795" y="155175"/>
                                    </a:lnTo>
                                    <a:lnTo>
                                      <a:pt x="1388376" y="150427"/>
                                    </a:lnTo>
                                    <a:lnTo>
                                      <a:pt x="1392355" y="145878"/>
                                    </a:lnTo>
                                    <a:lnTo>
                                      <a:pt x="1396335" y="141526"/>
                                    </a:lnTo>
                                    <a:lnTo>
                                      <a:pt x="1400911" y="137174"/>
                                    </a:lnTo>
                                    <a:lnTo>
                                      <a:pt x="1405487" y="133020"/>
                                    </a:lnTo>
                                    <a:lnTo>
                                      <a:pt x="1410461" y="129064"/>
                                    </a:lnTo>
                                    <a:lnTo>
                                      <a:pt x="1415435" y="125108"/>
                                    </a:lnTo>
                                    <a:lnTo>
                                      <a:pt x="1420807" y="121547"/>
                                    </a:lnTo>
                                    <a:lnTo>
                                      <a:pt x="1426378" y="117987"/>
                                    </a:lnTo>
                                    <a:lnTo>
                                      <a:pt x="1432347" y="114624"/>
                                    </a:lnTo>
                                    <a:lnTo>
                                      <a:pt x="1438714" y="111657"/>
                                    </a:lnTo>
                                    <a:lnTo>
                                      <a:pt x="1445080" y="108492"/>
                                    </a:lnTo>
                                    <a:lnTo>
                                      <a:pt x="1451845" y="105921"/>
                                    </a:lnTo>
                                    <a:lnTo>
                                      <a:pt x="1458809" y="103349"/>
                                    </a:lnTo>
                                    <a:lnTo>
                                      <a:pt x="1466170" y="101173"/>
                                    </a:lnTo>
                                    <a:lnTo>
                                      <a:pt x="1473731" y="98997"/>
                                    </a:lnTo>
                                    <a:lnTo>
                                      <a:pt x="1481888" y="97217"/>
                                    </a:lnTo>
                                    <a:lnTo>
                                      <a:pt x="1490046" y="95635"/>
                                    </a:lnTo>
                                    <a:lnTo>
                                      <a:pt x="1498801" y="94250"/>
                                    </a:lnTo>
                                    <a:lnTo>
                                      <a:pt x="1507555" y="93459"/>
                                    </a:lnTo>
                                    <a:lnTo>
                                      <a:pt x="1516906" y="92865"/>
                                    </a:lnTo>
                                    <a:lnTo>
                                      <a:pt x="1526457" y="92074"/>
                                    </a:lnTo>
                                    <a:close/>
                                    <a:moveTo>
                                      <a:pt x="953294" y="0"/>
                                    </a:moveTo>
                                    <a:lnTo>
                                      <a:pt x="964208" y="198"/>
                                    </a:lnTo>
                                    <a:lnTo>
                                      <a:pt x="974527" y="793"/>
                                    </a:lnTo>
                                    <a:lnTo>
                                      <a:pt x="985044" y="1984"/>
                                    </a:lnTo>
                                    <a:lnTo>
                                      <a:pt x="994966" y="3373"/>
                                    </a:lnTo>
                                    <a:lnTo>
                                      <a:pt x="1004689" y="5159"/>
                                    </a:lnTo>
                                    <a:lnTo>
                                      <a:pt x="1014214" y="7342"/>
                                    </a:lnTo>
                                    <a:lnTo>
                                      <a:pt x="1023342" y="9723"/>
                                    </a:lnTo>
                                    <a:lnTo>
                                      <a:pt x="1032074" y="12501"/>
                                    </a:lnTo>
                                    <a:lnTo>
                                      <a:pt x="1040011" y="15478"/>
                                    </a:lnTo>
                                    <a:lnTo>
                                      <a:pt x="1047750" y="19050"/>
                                    </a:lnTo>
                                    <a:lnTo>
                                      <a:pt x="1054894" y="22621"/>
                                    </a:lnTo>
                                    <a:lnTo>
                                      <a:pt x="1061641" y="26590"/>
                                    </a:lnTo>
                                    <a:lnTo>
                                      <a:pt x="1064617" y="28575"/>
                                    </a:lnTo>
                                    <a:lnTo>
                                      <a:pt x="1067792" y="30757"/>
                                    </a:lnTo>
                                    <a:lnTo>
                                      <a:pt x="1070372" y="32940"/>
                                    </a:lnTo>
                                    <a:lnTo>
                                      <a:pt x="1073150" y="35321"/>
                                    </a:lnTo>
                                    <a:lnTo>
                                      <a:pt x="1075532" y="37504"/>
                                    </a:lnTo>
                                    <a:lnTo>
                                      <a:pt x="1077913" y="39687"/>
                                    </a:lnTo>
                                    <a:lnTo>
                                      <a:pt x="1079897" y="42068"/>
                                    </a:lnTo>
                                    <a:lnTo>
                                      <a:pt x="1081882" y="44648"/>
                                    </a:lnTo>
                                    <a:lnTo>
                                      <a:pt x="1086247" y="44846"/>
                                    </a:lnTo>
                                    <a:lnTo>
                                      <a:pt x="1090414" y="45243"/>
                                    </a:lnTo>
                                    <a:lnTo>
                                      <a:pt x="1094185" y="46037"/>
                                    </a:lnTo>
                                    <a:lnTo>
                                      <a:pt x="1097955" y="47029"/>
                                    </a:lnTo>
                                    <a:lnTo>
                                      <a:pt x="1101725" y="48418"/>
                                    </a:lnTo>
                                    <a:lnTo>
                                      <a:pt x="1105297" y="49609"/>
                                    </a:lnTo>
                                    <a:lnTo>
                                      <a:pt x="1108671" y="51395"/>
                                    </a:lnTo>
                                    <a:lnTo>
                                      <a:pt x="1111647" y="53181"/>
                                    </a:lnTo>
                                    <a:lnTo>
                                      <a:pt x="1114822" y="55364"/>
                                    </a:lnTo>
                                    <a:lnTo>
                                      <a:pt x="1117600" y="57745"/>
                                    </a:lnTo>
                                    <a:lnTo>
                                      <a:pt x="1120577" y="60126"/>
                                    </a:lnTo>
                                    <a:lnTo>
                                      <a:pt x="1123157" y="62706"/>
                                    </a:lnTo>
                                    <a:lnTo>
                                      <a:pt x="1125736" y="65682"/>
                                    </a:lnTo>
                                    <a:lnTo>
                                      <a:pt x="1128117" y="68659"/>
                                    </a:lnTo>
                                    <a:lnTo>
                                      <a:pt x="1130499" y="71834"/>
                                    </a:lnTo>
                                    <a:lnTo>
                                      <a:pt x="1132682" y="75207"/>
                                    </a:lnTo>
                                    <a:lnTo>
                                      <a:pt x="1134666" y="78779"/>
                                    </a:lnTo>
                                    <a:lnTo>
                                      <a:pt x="1136650" y="82351"/>
                                    </a:lnTo>
                                    <a:lnTo>
                                      <a:pt x="1138436" y="86121"/>
                                    </a:lnTo>
                                    <a:lnTo>
                                      <a:pt x="1140222" y="90090"/>
                                    </a:lnTo>
                                    <a:lnTo>
                                      <a:pt x="1142008" y="94059"/>
                                    </a:lnTo>
                                    <a:lnTo>
                                      <a:pt x="1143596" y="98226"/>
                                    </a:lnTo>
                                    <a:lnTo>
                                      <a:pt x="1146374" y="106759"/>
                                    </a:lnTo>
                                    <a:lnTo>
                                      <a:pt x="1148755" y="115490"/>
                                    </a:lnTo>
                                    <a:lnTo>
                                      <a:pt x="1150739" y="124817"/>
                                    </a:lnTo>
                                    <a:lnTo>
                                      <a:pt x="1152525" y="134143"/>
                                    </a:lnTo>
                                    <a:lnTo>
                                      <a:pt x="1154113" y="143867"/>
                                    </a:lnTo>
                                    <a:lnTo>
                                      <a:pt x="1155105" y="153392"/>
                                    </a:lnTo>
                                    <a:lnTo>
                                      <a:pt x="1156097" y="163512"/>
                                    </a:lnTo>
                                    <a:lnTo>
                                      <a:pt x="1156692" y="173235"/>
                                    </a:lnTo>
                                    <a:lnTo>
                                      <a:pt x="1157089" y="182760"/>
                                    </a:lnTo>
                                    <a:lnTo>
                                      <a:pt x="1157288" y="192484"/>
                                    </a:lnTo>
                                    <a:lnTo>
                                      <a:pt x="1157288" y="201810"/>
                                    </a:lnTo>
                                    <a:lnTo>
                                      <a:pt x="1157288" y="210939"/>
                                    </a:lnTo>
                                    <a:lnTo>
                                      <a:pt x="1157089" y="219868"/>
                                    </a:lnTo>
                                    <a:lnTo>
                                      <a:pt x="1156296" y="236339"/>
                                    </a:lnTo>
                                    <a:lnTo>
                                      <a:pt x="1155303" y="251023"/>
                                    </a:lnTo>
                                    <a:lnTo>
                                      <a:pt x="1154311" y="263326"/>
                                    </a:lnTo>
                                    <a:lnTo>
                                      <a:pt x="1153121" y="272851"/>
                                    </a:lnTo>
                                    <a:lnTo>
                                      <a:pt x="1148557" y="270073"/>
                                    </a:lnTo>
                                    <a:lnTo>
                                      <a:pt x="1143397" y="267890"/>
                                    </a:lnTo>
                                    <a:lnTo>
                                      <a:pt x="1137841" y="266303"/>
                                    </a:lnTo>
                                    <a:lnTo>
                                      <a:pt x="1135261" y="265707"/>
                                    </a:lnTo>
                                    <a:lnTo>
                                      <a:pt x="1132285" y="265112"/>
                                    </a:lnTo>
                                    <a:lnTo>
                                      <a:pt x="1128316" y="237728"/>
                                    </a:lnTo>
                                    <a:lnTo>
                                      <a:pt x="1126332" y="224631"/>
                                    </a:lnTo>
                                    <a:lnTo>
                                      <a:pt x="1124347" y="212328"/>
                                    </a:lnTo>
                                    <a:lnTo>
                                      <a:pt x="1121966" y="200223"/>
                                    </a:lnTo>
                                    <a:lnTo>
                                      <a:pt x="1119386" y="188714"/>
                                    </a:lnTo>
                                    <a:lnTo>
                                      <a:pt x="1116608" y="177800"/>
                                    </a:lnTo>
                                    <a:lnTo>
                                      <a:pt x="1115021" y="172640"/>
                                    </a:lnTo>
                                    <a:lnTo>
                                      <a:pt x="1113235" y="167481"/>
                                    </a:lnTo>
                                    <a:lnTo>
                                      <a:pt x="1111250" y="162520"/>
                                    </a:lnTo>
                                    <a:lnTo>
                                      <a:pt x="1109266" y="157757"/>
                                    </a:lnTo>
                                    <a:lnTo>
                                      <a:pt x="1107282" y="152995"/>
                                    </a:lnTo>
                                    <a:lnTo>
                                      <a:pt x="1104900" y="148431"/>
                                    </a:lnTo>
                                    <a:lnTo>
                                      <a:pt x="1102321" y="143867"/>
                                    </a:lnTo>
                                    <a:lnTo>
                                      <a:pt x="1099741" y="139700"/>
                                    </a:lnTo>
                                    <a:lnTo>
                                      <a:pt x="1096963" y="135532"/>
                                    </a:lnTo>
                                    <a:lnTo>
                                      <a:pt x="1093986" y="131564"/>
                                    </a:lnTo>
                                    <a:lnTo>
                                      <a:pt x="1090613" y="127793"/>
                                    </a:lnTo>
                                    <a:lnTo>
                                      <a:pt x="1087239" y="124023"/>
                                    </a:lnTo>
                                    <a:lnTo>
                                      <a:pt x="1083469" y="120650"/>
                                    </a:lnTo>
                                    <a:lnTo>
                                      <a:pt x="1079500" y="117276"/>
                                    </a:lnTo>
                                    <a:lnTo>
                                      <a:pt x="1075532" y="113903"/>
                                    </a:lnTo>
                                    <a:lnTo>
                                      <a:pt x="1071166" y="111125"/>
                                    </a:lnTo>
                                    <a:lnTo>
                                      <a:pt x="1066205" y="108148"/>
                                    </a:lnTo>
                                    <a:lnTo>
                                      <a:pt x="1061244" y="105370"/>
                                    </a:lnTo>
                                    <a:lnTo>
                                      <a:pt x="1055688" y="109339"/>
                                    </a:lnTo>
                                    <a:lnTo>
                                      <a:pt x="1050528" y="112910"/>
                                    </a:lnTo>
                                    <a:lnTo>
                                      <a:pt x="1044972" y="116482"/>
                                    </a:lnTo>
                                    <a:lnTo>
                                      <a:pt x="1039416" y="119856"/>
                                    </a:lnTo>
                                    <a:lnTo>
                                      <a:pt x="1034058" y="123031"/>
                                    </a:lnTo>
                                    <a:lnTo>
                                      <a:pt x="1028502" y="126007"/>
                                    </a:lnTo>
                                    <a:lnTo>
                                      <a:pt x="1017786" y="131564"/>
                                    </a:lnTo>
                                    <a:lnTo>
                                      <a:pt x="1007071" y="136525"/>
                                    </a:lnTo>
                                    <a:lnTo>
                                      <a:pt x="996355" y="140890"/>
                                    </a:lnTo>
                                    <a:lnTo>
                                      <a:pt x="985639" y="144859"/>
                                    </a:lnTo>
                                    <a:lnTo>
                                      <a:pt x="975321" y="148232"/>
                                    </a:lnTo>
                                    <a:lnTo>
                                      <a:pt x="965002" y="150812"/>
                                    </a:lnTo>
                                    <a:lnTo>
                                      <a:pt x="954882" y="153193"/>
                                    </a:lnTo>
                                    <a:lnTo>
                                      <a:pt x="944960" y="155178"/>
                                    </a:lnTo>
                                    <a:lnTo>
                                      <a:pt x="934839" y="156765"/>
                                    </a:lnTo>
                                    <a:lnTo>
                                      <a:pt x="925314" y="157956"/>
                                    </a:lnTo>
                                    <a:lnTo>
                                      <a:pt x="915988" y="158551"/>
                                    </a:lnTo>
                                    <a:lnTo>
                                      <a:pt x="906661" y="159146"/>
                                    </a:lnTo>
                                    <a:lnTo>
                                      <a:pt x="897930" y="159146"/>
                                    </a:lnTo>
                                    <a:lnTo>
                                      <a:pt x="889199" y="159146"/>
                                    </a:lnTo>
                                    <a:lnTo>
                                      <a:pt x="881063" y="158749"/>
                                    </a:lnTo>
                                    <a:lnTo>
                                      <a:pt x="872728" y="158353"/>
                                    </a:lnTo>
                                    <a:lnTo>
                                      <a:pt x="864989" y="157559"/>
                                    </a:lnTo>
                                    <a:lnTo>
                                      <a:pt x="857647" y="156567"/>
                                    </a:lnTo>
                                    <a:lnTo>
                                      <a:pt x="850702" y="155376"/>
                                    </a:lnTo>
                                    <a:lnTo>
                                      <a:pt x="843955" y="154384"/>
                                    </a:lnTo>
                                    <a:lnTo>
                                      <a:pt x="837803" y="152995"/>
                                    </a:lnTo>
                                    <a:lnTo>
                                      <a:pt x="826492" y="150415"/>
                                    </a:lnTo>
                                    <a:lnTo>
                                      <a:pt x="816769" y="147637"/>
                                    </a:lnTo>
                                    <a:lnTo>
                                      <a:pt x="809228" y="145454"/>
                                    </a:lnTo>
                                    <a:lnTo>
                                      <a:pt x="803474" y="143470"/>
                                    </a:lnTo>
                                    <a:lnTo>
                                      <a:pt x="800497" y="149225"/>
                                    </a:lnTo>
                                    <a:lnTo>
                                      <a:pt x="797917" y="155376"/>
                                    </a:lnTo>
                                    <a:lnTo>
                                      <a:pt x="795536" y="161726"/>
                                    </a:lnTo>
                                    <a:lnTo>
                                      <a:pt x="793353" y="168275"/>
                                    </a:lnTo>
                                    <a:lnTo>
                                      <a:pt x="791369" y="175220"/>
                                    </a:lnTo>
                                    <a:lnTo>
                                      <a:pt x="789782" y="182364"/>
                                    </a:lnTo>
                                    <a:lnTo>
                                      <a:pt x="787996" y="189706"/>
                                    </a:lnTo>
                                    <a:lnTo>
                                      <a:pt x="786607" y="197246"/>
                                    </a:lnTo>
                                    <a:lnTo>
                                      <a:pt x="783828" y="212923"/>
                                    </a:lnTo>
                                    <a:lnTo>
                                      <a:pt x="781050" y="229592"/>
                                    </a:lnTo>
                                    <a:lnTo>
                                      <a:pt x="777875" y="246856"/>
                                    </a:lnTo>
                                    <a:lnTo>
                                      <a:pt x="774303" y="265112"/>
                                    </a:lnTo>
                                    <a:lnTo>
                                      <a:pt x="771525" y="265707"/>
                                    </a:lnTo>
                                    <a:lnTo>
                                      <a:pt x="768549" y="266303"/>
                                    </a:lnTo>
                                    <a:lnTo>
                                      <a:pt x="765572" y="267096"/>
                                    </a:lnTo>
                                    <a:lnTo>
                                      <a:pt x="762992" y="268089"/>
                                    </a:lnTo>
                                    <a:lnTo>
                                      <a:pt x="757635" y="270271"/>
                                    </a:lnTo>
                                    <a:lnTo>
                                      <a:pt x="752872" y="273050"/>
                                    </a:lnTo>
                                    <a:lnTo>
                                      <a:pt x="751285" y="262334"/>
                                    </a:lnTo>
                                    <a:lnTo>
                                      <a:pt x="750292" y="255786"/>
                                    </a:lnTo>
                                    <a:lnTo>
                                      <a:pt x="749499" y="248245"/>
                                    </a:lnTo>
                                    <a:lnTo>
                                      <a:pt x="748903" y="239712"/>
                                    </a:lnTo>
                                    <a:lnTo>
                                      <a:pt x="748110" y="230981"/>
                                    </a:lnTo>
                                    <a:lnTo>
                                      <a:pt x="747911" y="221059"/>
                                    </a:lnTo>
                                    <a:lnTo>
                                      <a:pt x="747713" y="211137"/>
                                    </a:lnTo>
                                    <a:lnTo>
                                      <a:pt x="747911" y="200421"/>
                                    </a:lnTo>
                                    <a:lnTo>
                                      <a:pt x="748308" y="189507"/>
                                    </a:lnTo>
                                    <a:lnTo>
                                      <a:pt x="749499" y="177998"/>
                                    </a:lnTo>
                                    <a:lnTo>
                                      <a:pt x="750888" y="166489"/>
                                    </a:lnTo>
                                    <a:lnTo>
                                      <a:pt x="752674" y="154781"/>
                                    </a:lnTo>
                                    <a:lnTo>
                                      <a:pt x="753864" y="149026"/>
                                    </a:lnTo>
                                    <a:lnTo>
                                      <a:pt x="755055" y="143073"/>
                                    </a:lnTo>
                                    <a:lnTo>
                                      <a:pt x="756642" y="137120"/>
                                    </a:lnTo>
                                    <a:lnTo>
                                      <a:pt x="758032" y="131167"/>
                                    </a:lnTo>
                                    <a:lnTo>
                                      <a:pt x="759817" y="125214"/>
                                    </a:lnTo>
                                    <a:lnTo>
                                      <a:pt x="761802" y="119260"/>
                                    </a:lnTo>
                                    <a:lnTo>
                                      <a:pt x="764183" y="113506"/>
                                    </a:lnTo>
                                    <a:lnTo>
                                      <a:pt x="766366" y="107751"/>
                                    </a:lnTo>
                                    <a:lnTo>
                                      <a:pt x="768747" y="101996"/>
                                    </a:lnTo>
                                    <a:lnTo>
                                      <a:pt x="771525" y="96242"/>
                                    </a:lnTo>
                                    <a:lnTo>
                                      <a:pt x="774303" y="90685"/>
                                    </a:lnTo>
                                    <a:lnTo>
                                      <a:pt x="777478" y="85129"/>
                                    </a:lnTo>
                                    <a:lnTo>
                                      <a:pt x="780653" y="79573"/>
                                    </a:lnTo>
                                    <a:lnTo>
                                      <a:pt x="784225" y="74215"/>
                                    </a:lnTo>
                                    <a:lnTo>
                                      <a:pt x="788194" y="69254"/>
                                    </a:lnTo>
                                    <a:lnTo>
                                      <a:pt x="792361" y="64095"/>
                                    </a:lnTo>
                                    <a:lnTo>
                                      <a:pt x="796528" y="58935"/>
                                    </a:lnTo>
                                    <a:lnTo>
                                      <a:pt x="800894" y="54173"/>
                                    </a:lnTo>
                                    <a:lnTo>
                                      <a:pt x="805855" y="49410"/>
                                    </a:lnTo>
                                    <a:lnTo>
                                      <a:pt x="810617" y="44846"/>
                                    </a:lnTo>
                                    <a:lnTo>
                                      <a:pt x="815975" y="40481"/>
                                    </a:lnTo>
                                    <a:lnTo>
                                      <a:pt x="821532" y="36314"/>
                                    </a:lnTo>
                                    <a:lnTo>
                                      <a:pt x="827485" y="32146"/>
                                    </a:lnTo>
                                    <a:lnTo>
                                      <a:pt x="833636" y="28376"/>
                                    </a:lnTo>
                                    <a:lnTo>
                                      <a:pt x="839986" y="24804"/>
                                    </a:lnTo>
                                    <a:lnTo>
                                      <a:pt x="846932" y="21232"/>
                                    </a:lnTo>
                                    <a:lnTo>
                                      <a:pt x="853678" y="18256"/>
                                    </a:lnTo>
                                    <a:lnTo>
                                      <a:pt x="861021" y="15081"/>
                                    </a:lnTo>
                                    <a:lnTo>
                                      <a:pt x="868760" y="12501"/>
                                    </a:lnTo>
                                    <a:lnTo>
                                      <a:pt x="876697" y="9921"/>
                                    </a:lnTo>
                                    <a:lnTo>
                                      <a:pt x="885230" y="7739"/>
                                    </a:lnTo>
                                    <a:lnTo>
                                      <a:pt x="893961" y="5754"/>
                                    </a:lnTo>
                                    <a:lnTo>
                                      <a:pt x="902692" y="3968"/>
                                    </a:lnTo>
                                    <a:lnTo>
                                      <a:pt x="912217" y="2579"/>
                                    </a:lnTo>
                                    <a:lnTo>
                                      <a:pt x="921742" y="1587"/>
                                    </a:lnTo>
                                    <a:lnTo>
                                      <a:pt x="932061" y="595"/>
                                    </a:lnTo>
                                    <a:lnTo>
                                      <a:pt x="942380" y="198"/>
                                    </a:lnTo>
                                    <a:lnTo>
                                      <a:pt x="953294" y="0"/>
                                    </a:lnTo>
                                    <a:close/>
                                  </a:path>
                                </a:pathLst>
                              </a:custGeom>
                              <a:solidFill>
                                <a:srgbClr val="FBC969"/>
                              </a:solidFill>
                              <a:ln>
                                <a:noFill/>
                              </a:ln>
                            </wps:spPr>
                            <wps:bodyPr anchor="ctr">
                              <a:scene3d>
                                <a:camera prst="orthographicFront"/>
                                <a:lightRig rig="threePt" dir="t"/>
                              </a:scene3d>
                              <a:sp3d>
                                <a:contourClr>
                                  <a:srgbClr val="FFFFFF"/>
                                </a:contourClr>
                              </a:sp3d>
                            </wps:bodyPr>
                          </wps:wsp>
                          <wps:wsp xmlns:wps="http://schemas.microsoft.com/office/word/2010/wordprocessingShape">
                            <wps:cNvPr id="383" name="KSO_Shape"/>
                            <wps:cNvSpPr/>
                            <wps:spPr bwMode="auto">
                              <a:xfrm>
                                <a:off x="7331" y="4075"/>
                                <a:ext cx="183" cy="223"/>
                              </a:xfrm>
                              <a:custGeom>
                                <a:avLst/>
                                <a:gdLst>
                                  <a:gd name="T0" fmla="*/ 0 w 2244"/>
                                  <a:gd name="T1" fmla="*/ 1192026366 h 2719"/>
                                  <a:gd name="T2" fmla="*/ 124849370 w 2244"/>
                                  <a:gd name="T3" fmla="*/ 900047615 h 2719"/>
                                  <a:gd name="T4" fmla="*/ 247945988 w 2244"/>
                                  <a:gd name="T5" fmla="*/ 802721585 h 2719"/>
                                  <a:gd name="T6" fmla="*/ 752599742 w 2244"/>
                                  <a:gd name="T7" fmla="*/ 802721585 h 2719"/>
                                  <a:gd name="T8" fmla="*/ 878762849 w 2244"/>
                                  <a:gd name="T9" fmla="*/ 900047615 h 2719"/>
                                  <a:gd name="T10" fmla="*/ 983022837 w 2244"/>
                                  <a:gd name="T11" fmla="*/ 1192026366 h 2719"/>
                                  <a:gd name="T12" fmla="*/ 0 w 2244"/>
                                  <a:gd name="T13" fmla="*/ 1192026366 h 2719"/>
                                  <a:gd name="T14" fmla="*/ 489758997 w 2244"/>
                                  <a:gd name="T15" fmla="*/ 778171257 h 2719"/>
                                  <a:gd name="T16" fmla="*/ 100755144 w 2244"/>
                                  <a:gd name="T17" fmla="*/ 389304781 h 2719"/>
                                  <a:gd name="T18" fmla="*/ 489758997 w 2244"/>
                                  <a:gd name="T19" fmla="*/ 0 h 2719"/>
                                  <a:gd name="T20" fmla="*/ 878762849 w 2244"/>
                                  <a:gd name="T21" fmla="*/ 389304781 h 2719"/>
                                  <a:gd name="T22" fmla="*/ 489758997 w 2244"/>
                                  <a:gd name="T23" fmla="*/ 778171257 h 2719"/>
                                  <a:gd name="T24" fmla="*/ 425801067 w 2244"/>
                                  <a:gd name="T25" fmla="*/ 105655795 h 2719"/>
                                  <a:gd name="T26" fmla="*/ 191435436 w 2244"/>
                                  <a:gd name="T27" fmla="*/ 389304781 h 2719"/>
                                  <a:gd name="T28" fmla="*/ 489758997 w 2244"/>
                                  <a:gd name="T29" fmla="*/ 687859418 h 2719"/>
                                  <a:gd name="T30" fmla="*/ 788083219 w 2244"/>
                                  <a:gd name="T31" fmla="*/ 389304781 h 2719"/>
                                  <a:gd name="T32" fmla="*/ 425801067 w 2244"/>
                                  <a:gd name="T33" fmla="*/ 105655795 h 271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fill="norm" h="2719" w="2244" stroke="1">
                                    <a:moveTo>
                                      <a:pt x="0" y="2719"/>
                                    </a:moveTo>
                                    <a:cubicBezTo>
                                      <a:pt x="285" y="2053"/>
                                      <a:pt x="285" y="2053"/>
                                      <a:pt x="285" y="2053"/>
                                    </a:cubicBezTo>
                                    <a:cubicBezTo>
                                      <a:pt x="285" y="2053"/>
                                      <a:pt x="347" y="1831"/>
                                      <a:pt x="566" y="1831"/>
                                    </a:cubicBezTo>
                                    <a:cubicBezTo>
                                      <a:pt x="1718" y="1831"/>
                                      <a:pt x="1718" y="1831"/>
                                      <a:pt x="1718" y="1831"/>
                                    </a:cubicBezTo>
                                    <a:cubicBezTo>
                                      <a:pt x="1938" y="1831"/>
                                      <a:pt x="2006" y="2053"/>
                                      <a:pt x="2006" y="2053"/>
                                    </a:cubicBezTo>
                                    <a:cubicBezTo>
                                      <a:pt x="2244" y="2719"/>
                                      <a:pt x="2244" y="2719"/>
                                      <a:pt x="2244" y="2719"/>
                                    </a:cubicBezTo>
                                    <a:lnTo>
                                      <a:pt x="0" y="2719"/>
                                    </a:lnTo>
                                    <a:close/>
                                    <a:moveTo>
                                      <a:pt x="1118" y="1775"/>
                                    </a:moveTo>
                                    <a:cubicBezTo>
                                      <a:pt x="627" y="1775"/>
                                      <a:pt x="230" y="1378"/>
                                      <a:pt x="230" y="888"/>
                                    </a:cubicBezTo>
                                    <a:cubicBezTo>
                                      <a:pt x="230" y="397"/>
                                      <a:pt x="627" y="0"/>
                                      <a:pt x="1118" y="0"/>
                                    </a:cubicBezTo>
                                    <a:cubicBezTo>
                                      <a:pt x="1608" y="0"/>
                                      <a:pt x="2006" y="397"/>
                                      <a:pt x="2006" y="888"/>
                                    </a:cubicBezTo>
                                    <a:cubicBezTo>
                                      <a:pt x="2006" y="1378"/>
                                      <a:pt x="1608" y="1775"/>
                                      <a:pt x="1118" y="1775"/>
                                    </a:cubicBezTo>
                                    <a:close/>
                                    <a:moveTo>
                                      <a:pt x="972" y="241"/>
                                    </a:moveTo>
                                    <a:cubicBezTo>
                                      <a:pt x="700" y="338"/>
                                      <a:pt x="1033" y="685"/>
                                      <a:pt x="437" y="888"/>
                                    </a:cubicBezTo>
                                    <a:cubicBezTo>
                                      <a:pt x="437" y="1264"/>
                                      <a:pt x="742" y="1569"/>
                                      <a:pt x="1118" y="1569"/>
                                    </a:cubicBezTo>
                                    <a:cubicBezTo>
                                      <a:pt x="1494" y="1569"/>
                                      <a:pt x="1799" y="1264"/>
                                      <a:pt x="1799" y="888"/>
                                    </a:cubicBezTo>
                                    <a:cubicBezTo>
                                      <a:pt x="1452" y="602"/>
                                      <a:pt x="870" y="734"/>
                                      <a:pt x="972" y="241"/>
                                    </a:cubicBezTo>
                                    <a:close/>
                                  </a:path>
                                </a:pathLst>
                              </a:custGeom>
                              <a:solidFill>
                                <a:srgbClr val="FBC969"/>
                              </a:solidFill>
                              <a:ln>
                                <a:noFill/>
                              </a:ln>
                            </wps:spPr>
                            <wps:bodyPr anchor="ctr" anchorCtr="1"/>
                          </wps:wsp>
                          <wps:wsp xmlns:wps="http://schemas.microsoft.com/office/word/2010/wordprocessingShape">
                            <wps:cNvPr id="385" name="KSO_Shape"/>
                            <wps:cNvSpPr/>
                            <wps:spPr>
                              <a:xfrm>
                                <a:off x="7361" y="4606"/>
                                <a:ext cx="123" cy="192"/>
                              </a:xfrm>
                              <a:custGeom>
                                <a:avLst/>
                                <a:gdLst>
                                  <a:gd name="connsiteX0" fmla="*/ 608252 w 1978606"/>
                                  <a:gd name="connsiteY0" fmla="*/ 0 h 3092264"/>
                                  <a:gd name="connsiteX1" fmla="*/ 720410 w 1978606"/>
                                  <a:gd name="connsiteY1" fmla="*/ 112000 h 3092264"/>
                                  <a:gd name="connsiteX2" fmla="*/ 877432 w 1978606"/>
                                  <a:gd name="connsiteY2" fmla="*/ 672000 h 3092264"/>
                                  <a:gd name="connsiteX3" fmla="*/ 832568 w 1978606"/>
                                  <a:gd name="connsiteY3" fmla="*/ 828801 h 3092264"/>
                                  <a:gd name="connsiteX4" fmla="*/ 563388 w 1978606"/>
                                  <a:gd name="connsiteY4" fmla="*/ 985601 h 3092264"/>
                                  <a:gd name="connsiteX5" fmla="*/ 1079317 w 1978606"/>
                                  <a:gd name="connsiteY5" fmla="*/ 2172802 h 3092264"/>
                                  <a:gd name="connsiteX6" fmla="*/ 1337349 w 1978606"/>
                                  <a:gd name="connsiteY6" fmla="*/ 2010428 h 3092264"/>
                                  <a:gd name="connsiteX7" fmla="*/ 1505519 w 1978606"/>
                                  <a:gd name="connsiteY7" fmla="*/ 2038402 h 3092264"/>
                                  <a:gd name="connsiteX8" fmla="*/ 1931721 w 1978606"/>
                                  <a:gd name="connsiteY8" fmla="*/ 2464003 h 3092264"/>
                                  <a:gd name="connsiteX9" fmla="*/ 1954153 w 1978606"/>
                                  <a:gd name="connsiteY9" fmla="*/ 2620803 h 3092264"/>
                                  <a:gd name="connsiteX10" fmla="*/ 1707404 w 1978606"/>
                                  <a:gd name="connsiteY10" fmla="*/ 3001603 h 3092264"/>
                                  <a:gd name="connsiteX11" fmla="*/ 1483087 w 1978606"/>
                                  <a:gd name="connsiteY11" fmla="*/ 3046403 h 3092264"/>
                                  <a:gd name="connsiteX12" fmla="*/ 2596 w 1978606"/>
                                  <a:gd name="connsiteY12" fmla="*/ 179200 h 3092264"/>
                                  <a:gd name="connsiteX13" fmla="*/ 159618 w 1978606"/>
                                  <a:gd name="connsiteY13" fmla="*/ 44800 h 3092264"/>
                                  <a:gd name="connsiteX14" fmla="*/ 608252 w 1978606"/>
                                  <a:gd name="connsiteY14" fmla="*/ 0 h 309226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fill="norm" h="3092264" w="1978606" stroke="1">
                                    <a:moveTo>
                                      <a:pt x="608252" y="0"/>
                                    </a:moveTo>
                                    <a:cubicBezTo>
                                      <a:pt x="675547" y="0"/>
                                      <a:pt x="697978" y="44800"/>
                                      <a:pt x="720410" y="112000"/>
                                    </a:cubicBezTo>
                                    <a:cubicBezTo>
                                      <a:pt x="787705" y="291200"/>
                                      <a:pt x="832568" y="492800"/>
                                      <a:pt x="877432" y="672000"/>
                                    </a:cubicBezTo>
                                    <a:cubicBezTo>
                                      <a:pt x="899864" y="761601"/>
                                      <a:pt x="877432" y="806401"/>
                                      <a:pt x="832568" y="828801"/>
                                    </a:cubicBezTo>
                                    <a:cubicBezTo>
                                      <a:pt x="742842" y="896001"/>
                                      <a:pt x="653115" y="940801"/>
                                      <a:pt x="563388" y="985601"/>
                                    </a:cubicBezTo>
                                    <a:cubicBezTo>
                                      <a:pt x="563388" y="1388801"/>
                                      <a:pt x="675547" y="1747202"/>
                                      <a:pt x="1079317" y="2172802"/>
                                    </a:cubicBezTo>
                                    <a:cubicBezTo>
                                      <a:pt x="1169044" y="2105602"/>
                                      <a:pt x="1270188" y="2055228"/>
                                      <a:pt x="1337349" y="2010428"/>
                                    </a:cubicBezTo>
                                    <a:cubicBezTo>
                                      <a:pt x="1404510" y="1965628"/>
                                      <a:pt x="1454947" y="1993602"/>
                                      <a:pt x="1505519" y="2038402"/>
                                    </a:cubicBezTo>
                                    <a:cubicBezTo>
                                      <a:pt x="1640109" y="2172802"/>
                                      <a:pt x="1797131" y="2307202"/>
                                      <a:pt x="1931721" y="2464003"/>
                                    </a:cubicBezTo>
                                    <a:cubicBezTo>
                                      <a:pt x="1976584" y="2508803"/>
                                      <a:pt x="1999016" y="2576003"/>
                                      <a:pt x="1954153" y="2620803"/>
                                    </a:cubicBezTo>
                                    <a:cubicBezTo>
                                      <a:pt x="1864426" y="2755203"/>
                                      <a:pt x="1797131" y="2867203"/>
                                      <a:pt x="1707404" y="3001603"/>
                                    </a:cubicBezTo>
                                    <a:cubicBezTo>
                                      <a:pt x="1640109" y="3113603"/>
                                      <a:pt x="1572814" y="3113603"/>
                                      <a:pt x="1483087" y="3046403"/>
                                    </a:cubicBezTo>
                                    <a:cubicBezTo>
                                      <a:pt x="496093" y="2329602"/>
                                      <a:pt x="-42267" y="1568002"/>
                                      <a:pt x="2596" y="179200"/>
                                    </a:cubicBezTo>
                                    <a:cubicBezTo>
                                      <a:pt x="2596" y="89600"/>
                                      <a:pt x="25028" y="44800"/>
                                      <a:pt x="159618" y="44800"/>
                                    </a:cubicBezTo>
                                    <a:cubicBezTo>
                                      <a:pt x="294208" y="22400"/>
                                      <a:pt x="451230" y="0"/>
                                      <a:pt x="608252" y="0"/>
                                    </a:cubicBezTo>
                                    <a:close/>
                                  </a:path>
                                </a:pathLst>
                              </a:custGeom>
                              <a:solidFill>
                                <a:srgbClr val="FBC969"/>
                              </a:solidFill>
                              <a:ln w="12700">
                                <a:noFill/>
                                <a:prstDash val="solid"/>
                                <a:miter lim="800000"/>
                              </a:ln>
                              <a:effectLst/>
                            </wps:spPr>
                            <wps:bodyPr anchor="ctr">
                              <a:scene3d>
                                <a:camera prst="orthographicFront"/>
                                <a:lightRig rig="threePt" dir="t"/>
                              </a:scene3d>
                              <a:sp3d contourW="12700">
                                <a:contourClr>
                                  <a:srgbClr val="FFFFFF"/>
                                </a:contourClr>
                              </a:sp3d>
                            </wps:bodyPr>
                          </wps:wsp>
                          <wps:wsp xmlns:wps="http://schemas.microsoft.com/office/word/2010/wordprocessingShape">
                            <wps:cNvPr id="386" name="KSO_Shape"/>
                            <wps:cNvSpPr/>
                            <wps:spPr>
                              <a:xfrm>
                                <a:off x="7301" y="5649"/>
                                <a:ext cx="242" cy="183"/>
                              </a:xfrm>
                              <a:custGeom>
                                <a:avLst/>
                                <a:gdLst>
                                  <a:gd name="connsiteX0" fmla="*/ 367281 w 529316"/>
                                  <a:gd name="connsiteY0" fmla="*/ 196274 h 401026"/>
                                  <a:gd name="connsiteX1" fmla="*/ 355293 w 529316"/>
                                  <a:gd name="connsiteY1" fmla="*/ 208263 h 401026"/>
                                  <a:gd name="connsiteX2" fmla="*/ 465090 w 529316"/>
                                  <a:gd name="connsiteY2" fmla="*/ 318060 h 401026"/>
                                  <a:gd name="connsiteX3" fmla="*/ 466739 w 529316"/>
                                  <a:gd name="connsiteY3" fmla="*/ 320716 h 401026"/>
                                  <a:gd name="connsiteX4" fmla="*/ 491723 w 529316"/>
                                  <a:gd name="connsiteY4" fmla="*/ 320716 h 401026"/>
                                  <a:gd name="connsiteX5" fmla="*/ 162035 w 529316"/>
                                  <a:gd name="connsiteY5" fmla="*/ 196274 h 401026"/>
                                  <a:gd name="connsiteX6" fmla="*/ 37593 w 529316"/>
                                  <a:gd name="connsiteY6" fmla="*/ 320716 h 401026"/>
                                  <a:gd name="connsiteX7" fmla="*/ 62577 w 529316"/>
                                  <a:gd name="connsiteY7" fmla="*/ 320716 h 401026"/>
                                  <a:gd name="connsiteX8" fmla="*/ 64225 w 529316"/>
                                  <a:gd name="connsiteY8" fmla="*/ 318061 h 401026"/>
                                  <a:gd name="connsiteX9" fmla="*/ 174023 w 529316"/>
                                  <a:gd name="connsiteY9" fmla="*/ 208263 h 401026"/>
                                  <a:gd name="connsiteX10" fmla="*/ 46349 w 529316"/>
                                  <a:gd name="connsiteY10" fmla="*/ 80311 h 401026"/>
                                  <a:gd name="connsiteX11" fmla="*/ 222791 w 529316"/>
                                  <a:gd name="connsiteY11" fmla="*/ 256753 h 401026"/>
                                  <a:gd name="connsiteX12" fmla="*/ 263500 w 529316"/>
                                  <a:gd name="connsiteY12" fmla="*/ 273616 h 401026"/>
                                  <a:gd name="connsiteX13" fmla="*/ 264659 w 529316"/>
                                  <a:gd name="connsiteY13" fmla="*/ 273504 h 401026"/>
                                  <a:gd name="connsiteX14" fmla="*/ 306525 w 529316"/>
                                  <a:gd name="connsiteY14" fmla="*/ 256753 h 401026"/>
                                  <a:gd name="connsiteX15" fmla="*/ 482968 w 529316"/>
                                  <a:gd name="connsiteY15" fmla="*/ 80311 h 401026"/>
                                  <a:gd name="connsiteX16" fmla="*/ 458990 w 529316"/>
                                  <a:gd name="connsiteY16" fmla="*/ 80311 h 401026"/>
                                  <a:gd name="connsiteX17" fmla="*/ 300904 w 529316"/>
                                  <a:gd name="connsiteY17" fmla="*/ 238397 h 401026"/>
                                  <a:gd name="connsiteX18" fmla="*/ 264659 w 529316"/>
                                  <a:gd name="connsiteY18" fmla="*/ 252899 h 401026"/>
                                  <a:gd name="connsiteX19" fmla="*/ 263656 w 529316"/>
                                  <a:gd name="connsiteY19" fmla="*/ 252995 h 401026"/>
                                  <a:gd name="connsiteX20" fmla="*/ 228412 w 529316"/>
                                  <a:gd name="connsiteY20" fmla="*/ 238397 h 401026"/>
                                  <a:gd name="connsiteX21" fmla="*/ 70326 w 529316"/>
                                  <a:gd name="connsiteY21" fmla="*/ 80311 h 401026"/>
                                  <a:gd name="connsiteX22" fmla="*/ 92015 w 529316"/>
                                  <a:gd name="connsiteY22" fmla="*/ 0 h 401026"/>
                                  <a:gd name="connsiteX23" fmla="*/ 437301 w 529316"/>
                                  <a:gd name="connsiteY23" fmla="*/ 0 h 401026"/>
                                  <a:gd name="connsiteX24" fmla="*/ 529316 w 529316"/>
                                  <a:gd name="connsiteY24" fmla="*/ 92015 h 401026"/>
                                  <a:gd name="connsiteX25" fmla="*/ 529316 w 529316"/>
                                  <a:gd name="connsiteY25" fmla="*/ 309011 h 401026"/>
                                  <a:gd name="connsiteX26" fmla="*/ 437301 w 529316"/>
                                  <a:gd name="connsiteY26" fmla="*/ 401026 h 401026"/>
                                  <a:gd name="connsiteX27" fmla="*/ 92015 w 529316"/>
                                  <a:gd name="connsiteY27" fmla="*/ 401026 h 401026"/>
                                  <a:gd name="connsiteX28" fmla="*/ 0 w 529316"/>
                                  <a:gd name="connsiteY28" fmla="*/ 309011 h 401026"/>
                                  <a:gd name="connsiteX29" fmla="*/ 0 w 529316"/>
                                  <a:gd name="connsiteY29" fmla="*/ 92015 h 401026"/>
                                  <a:gd name="connsiteX30" fmla="*/ 92015 w 529316"/>
                                  <a:gd name="connsiteY30" fmla="*/ 0 h 401026"/>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fill="norm" h="401026" w="529316" stroke="1">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solidFill>
                                <a:srgbClr val="FBC969"/>
                              </a:solidFill>
                              <a:ln w="12700">
                                <a:noFill/>
                                <a:prstDash val="solid"/>
                                <a:miter lim="800000"/>
                              </a:ln>
                              <a:effectLst/>
                            </wps:spPr>
                            <wps:bodyPr anchor="ctr">
                              <a:scene3d>
                                <a:camera prst="orthographicFront"/>
                                <a:lightRig rig="threePt" dir="t"/>
                              </a:scene3d>
                              <a:sp3d contourW="12700">
                                <a:contourClr>
                                  <a:srgbClr val="FFFFFF"/>
                                </a:contourClr>
                              </a:sp3d>
                            </wps:bodyPr>
                          </wps:wsp>
                        </wpg:grpSp>
                        <wpg:grpSp>
                          <wpg:cNvPr id="23" name="组合 23"/>
                          <wpg:cNvGrpSpPr/>
                          <wpg:grpSpPr>
                            <a:xfrm>
                              <a:off x="7475" y="4069"/>
                              <a:ext cx="2826" cy="2176"/>
                              <a:chOff x="7584" y="3919"/>
                              <a:chExt cx="2826" cy="2176"/>
                            </a:xfrm>
                          </wpg:grpSpPr>
                          <wps:wsp xmlns:wps="http://schemas.microsoft.com/office/word/2010/wordprocessingShape">
                            <wps:cNvPr id="9" name="文本框 75"/>
                            <wps:cNvSpPr txBox="1"/>
                            <wps:spPr>
                              <a:xfrm>
                                <a:off x="7584" y="4422"/>
                                <a:ext cx="2545" cy="651"/>
                              </a:xfrm>
                              <a:prstGeom prst="rect">
                                <a:avLst/>
                              </a:prstGeom>
                              <a:noFill/>
                              <a:ln w="6350">
                                <a:noFill/>
                              </a:ln>
                              <a:effectLst/>
                            </wps:spPr>
                            <wps:txbx>
                              <w:txbxContent>
                                <w:p>
                                  <w:pPr>
                                    <w:snapToGrid w:val="0"/>
                                    <w:jc w:val="left"/>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电话：123-456-7890</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0" name="文本框 76"/>
                            <wps:cNvSpPr txBox="1"/>
                            <wps:spPr>
                              <a:xfrm>
                                <a:off x="7584" y="5491"/>
                                <a:ext cx="2826" cy="604"/>
                              </a:xfrm>
                              <a:prstGeom prst="rect">
                                <a:avLst/>
                              </a:prstGeom>
                              <a:noFill/>
                              <a:ln w="6350">
                                <a:noFill/>
                              </a:ln>
                              <a:effectLst/>
                            </wps:spPr>
                            <wps:txbx>
                              <w:txbxContent>
                                <w:p>
                                  <w:pPr>
                                    <w:snapToGrid w:val="0"/>
                                    <w:jc w:val="left"/>
                                    <w:rPr>
                                      <w:rFonts w:ascii="黑体" w:eastAsia="黑体" w:hAnsi="黑体" w:cs="黑体"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邮箱：</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123456</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xxxx</w:t>
                                  </w:r>
                                  <w:r>
                                    <w:rPr>
                                      <w:rFonts w:ascii="微软雅黑" w:eastAsia="微软雅黑" w:hAnsi="微软雅黑" w:cs="微软雅黑" w:hint="eastAsia"/>
                                      <w:color w:val="FFFFFF" w:themeColor="background1"/>
                                      <w:sz w:val="22"/>
                                      <w:szCs w:val="22"/>
                                      <w14:textFill>
                                        <w14:solidFill>
                                          <w14:schemeClr w14:val="bg1"/>
                                        </w14:solidFill>
                                      </w14:textFill>
                                    </w:rPr>
                                    <w:t>.</w:t>
                                  </w:r>
                                  <w:r>
                                    <w:rPr>
                                      <w:rFonts w:ascii="微软雅黑" w:eastAsia="微软雅黑" w:hAnsi="微软雅黑" w:cs="微软雅黑" w:hint="eastAsia"/>
                                      <w:color w:val="FFFFFF" w:themeColor="background1"/>
                                      <w:sz w:val="22"/>
                                      <w:szCs w:val="22"/>
                                      <w:lang w:val="en-US" w:eastAsia="zh-CN"/>
                                      <w14:textFill>
                                        <w14:solidFill>
                                          <w14:schemeClr w14:val="bg1"/>
                                        </w14:solidFill>
                                      </w14:textFill>
                                    </w:rPr>
                                    <w:t>com</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0" name="文本框 24"/>
                            <wps:cNvSpPr txBox="1"/>
                            <wps:spPr>
                              <a:xfrm>
                                <a:off x="7584" y="3919"/>
                                <a:ext cx="2505" cy="588"/>
                              </a:xfrm>
                              <a:prstGeom prst="rect">
                                <a:avLst/>
                              </a:prstGeom>
                              <a:noFill/>
                              <a:ln w="6350">
                                <a:noFill/>
                              </a:ln>
                              <a:effectLst/>
                            </wps:spPr>
                            <wps:txbx>
                              <w:txbxContent>
                                <w:p>
                                  <w:pPr>
                                    <w:snapToGrid w:val="0"/>
                                    <w:jc w:val="left"/>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2" name="文本框 26"/>
                            <wps:cNvSpPr txBox="1"/>
                            <wps:spPr>
                              <a:xfrm>
                                <a:off x="7584" y="4988"/>
                                <a:ext cx="2776" cy="588"/>
                              </a:xfrm>
                              <a:prstGeom prst="rect">
                                <a:avLst/>
                              </a:prstGeom>
                              <a:noFill/>
                              <a:ln w="6350">
                                <a:noFill/>
                              </a:ln>
                              <a:effectLst/>
                            </wps:spPr>
                            <wps:txbx>
                              <w:txbxContent>
                                <w:p>
                                  <w:pPr>
                                    <w:snapToGrid w:val="0"/>
                                    <w:jc w:val="left"/>
                                    <w:rPr>
                                      <w:rFonts w:ascii="微软雅黑" w:eastAsia="微软雅黑" w:hAnsi="微软雅黑" w:cs="微软雅黑" w:hint="eastAsia"/>
                                      <w:color w:val="FFFFFF" w:themeColor="background1"/>
                                      <w:sz w:val="22"/>
                                      <w:szCs w:val="22"/>
                                      <w14:textFill>
                                        <w14:solidFill>
                                          <w14:schemeClr w14:val="bg1"/>
                                        </w14:solidFill>
                                      </w14:textFill>
                                    </w:rPr>
                                  </w:pPr>
                                  <w:r>
                                    <w:rPr>
                                      <w:rFonts w:ascii="微软雅黑" w:eastAsia="微软雅黑" w:hAnsi="微软雅黑" w:cs="微软雅黑" w:hint="eastAsia"/>
                                      <w:color w:val="FFFFFF" w:themeColor="background1"/>
                                      <w:sz w:val="22"/>
                                      <w:szCs w:val="22"/>
                                      <w14:textFill>
                                        <w14:solidFill>
                                          <w14:schemeClr w14:val="bg1"/>
                                        </w14:solidFill>
                                      </w14:textFill>
                                    </w:rPr>
                                    <w:t>地址：</w:t>
                                  </w:r>
                                  <w:r>
                                    <w:rPr>
                                      <w:rFonts w:ascii="微软雅黑" w:eastAsia="微软雅黑" w:hAnsi="微软雅黑" w:cs="微软雅黑" w:hint="eastAsia"/>
                                      <w:color w:val="FFFFFF" w:themeColor="background1"/>
                                      <w:sz w:val="22"/>
                                      <w:szCs w:val="22"/>
                                      <w:lang w:eastAsia="zh-CN"/>
                                      <w14:textFill>
                                        <w14:solidFill>
                                          <w14:schemeClr w14:val="bg1"/>
                                        </w14:solidFill>
                                      </w14:textFill>
                                    </w:rPr>
                                    <w:t>北京</w:t>
                                  </w:r>
                                  <w:r>
                                    <w:rPr>
                                      <w:rFonts w:ascii="微软雅黑" w:eastAsia="微软雅黑" w:hAnsi="微软雅黑" w:cs="微软雅黑" w:hint="eastAsia"/>
                                      <w:color w:val="FFFFFF" w:themeColor="background1"/>
                                      <w:sz w:val="22"/>
                                      <w:szCs w:val="22"/>
                                      <w:lang w:eastAsia="zh-CN"/>
                                      <w14:textFill>
                                        <w14:solidFill>
                                          <w14:schemeClr w14:val="bg1"/>
                                        </w14:solidFill>
                                      </w14:textFill>
                                    </w:rPr>
                                    <w:t>xxxx</w:t>
                                  </w:r>
                                  <w:r>
                                    <w:rPr>
                                      <w:rFonts w:ascii="微软雅黑" w:eastAsia="微软雅黑" w:hAnsi="微软雅黑" w:cs="微软雅黑" w:hint="eastAsia"/>
                                      <w:color w:val="FFFFFF" w:themeColor="background1"/>
                                      <w:sz w:val="22"/>
                                      <w:szCs w:val="22"/>
                                      <w14:textFill>
                                        <w14:solidFill>
                                          <w14:schemeClr w14:val="bg1"/>
                                        </w14:solidFill>
                                      </w14:textFill>
                                    </w:rPr>
                                    <w:t>路88号</w:t>
                                  </w:r>
                                </w:p>
                              </w:txbxContent>
                            </wps:txbx>
                            <wps:bodyPr rot="0" spcFirstLastPara="0" vertOverflow="overflow" horzOverflow="overflow" vert="horz" wrap="square" lIns="91440" tIns="45720" rIns="91440" bIns="45720" numCol="1" spcCol="0" rtlCol="0" fromWordArt="0" anchor="t" anchorCtr="0" forceAA="0" compatLnSpc="1"/>
                          </wps:wsp>
                        </wpg:grpSp>
                      </wpg:grpSp>
                    </wpg:wgp>
                  </a:graphicData>
                </a:graphic>
              </wp:anchor>
            </w:drawing>
          </mc:Choice>
          <mc:Fallback>
            <w:pict>
              <v:group id="组合 43" o:spid="_x0000_s1063" style="width:178.25pt;height:174.75pt;margin-top:306.5pt;margin-left:0;mso-wrap-distance-bottom:0;mso-wrap-distance-left:9pt;mso-wrap-distance-right:9pt;mso-wrap-distance-top:0;position:absolute;z-index:251681792" coordorigin="17922,23620" coordsize="21600,21600">
                <v:group id="_x0000_s1064" style="width:19940;height:4895;left:17922;position:absolute;top:23621" coordorigin="41349,128290" coordsize="21600,21600">
                  <v:shape id="_x0000_s1065" type="#_x0000_t202" style="width:18102;height:13745;left:43193;position:absolute;top:128291;v-text-anchor:top" filled="f" fillcolor="this">
                    <v:textbox style="mso-fit-shape-to-text:t">
                      <w:txbxContent>
                        <w:p>
                          <w:pPr>
                            <w:pStyle w:val="NormalWeb"/>
                            <w:spacing w:before="0" w:beforeAutospacing="0" w:after="0" w:afterAutospacing="0" w:line="360" w:lineRule="exact"/>
                            <w:rPr>
                              <w:rFonts w:eastAsia="宋体" w:hint="default"/>
                              <w:color w:val="FBC969"/>
                              <w:lang w:val="en-US" w:eastAsia="zh-CN"/>
                            </w:rPr>
                          </w:pPr>
                          <w:r>
                            <w:rPr>
                              <w:rFonts w:ascii="等线" w:hAnsi="等线" w:eastAsiaTheme="minorEastAsia" w:cs="Times New Roman" w:hint="eastAsia"/>
                              <w:b/>
                              <w:bCs/>
                              <w:color w:val="FBC969"/>
                              <w:kern w:val="24"/>
                              <w:sz w:val="28"/>
                              <w:szCs w:val="28"/>
                              <w:lang w:val="en-US" w:eastAsia="zh-CN"/>
                            </w:rPr>
                            <w:t>个人信息</w:t>
                          </w:r>
                        </w:p>
                      </w:txbxContent>
                    </v:textbox>
                  </v:shape>
                  <v:roundrect id="_x0000_s1066" style="width:8345;height:1181;left:37767;position:absolute;rotation:90;top:134737;v-text-anchor:middle" arcsize="0" fillcolor="#fbc969" stroked="f" strokeweight="1pt"/>
                  <v:roundrect id="_x0000_s1067" style="width:1964;height:18745;flip:x;left:52595;position:absolute;rotation:270;top:139537;v-text-anchor:middle" arcsize="0" fillcolor="#fbc969" stroked="f" strokeweight="1pt"/>
                </v:group>
                <v:group id="_x0000_s1068" style="width:18752;height:13448;left:20776;position:absolute;top:31773" coordorigin="50290,40390" coordsize="21600,21600">
                  <v:group id="_x0000_s1069" style="width:1689;height:17431;left:50291;position:absolute;top:42068" coordorigin="651659,50125" coordsize="21600,21600">
                    <v:shape id="_x0000_s1070" style="width:18387;height:2891;left:653266;position:absolute;top:62807;v-text-anchor:middle" coordsize="21600,21600" path="m17198,6397l17645,6397l17645,6397l17871,6775l17871,6775l17712,6919l17712,6919l17857,7792l17857,7792l17422,9217l17422,9217l16986,7792l16986,7792l17129,6919l17129,6919l16970,6775l16970,6775l17198,6397xm3959,6396l4415,6396l4415,6396l4648,6775l4648,6775l4486,6919l4486,6919l4632,7792l4632,7792l4190,9217l4190,9217l3743,7792l3743,7792l3891,6919l3891,6919l3729,6775l3729,6775l3959,6396xm6063,6302l6251,6379l6251,6379l6448,6464l6448,6464l6647,6549l6647,6549l6846,6636l6846,6636l6785,6682l6785,6682l6743,6720l6743,6720l6714,6749l6714,6749l6694,6769l6694,6769l6674,6799l6674,6799l6651,6828l6651,6828l6629,6862l6629,6862l6609,6898l6609,6898l6586,6937l6586,6937l6566,6977l6566,6977l6526,7068l6526,7068l6488,7165l6488,7165l6452,7272l6452,7272l6416,7383l6416,7383l6383,7499l6383,7499l5909,7189l5909,7189l6501,6973l6501,6973l6063,6302xm2310,6302l1869,6970l1869,6970l2466,7184l2466,7184l1747,7649l1747,7649l4188,9814l4188,9814l6275,7964l6275,7964l6253,8083l6253,8083l6230,8203l6230,8203l6189,8441l6189,8441l6158,8671l6158,8671l6126,8892l6126,8892l6106,9095l6106,9095l6088,9274l6088,9274l6079,9428l6079,9428l6077,9550l6077,9550l6077,13690l6077,13690l7242,13690l7242,13690l6866,20702l6866,20702l4319,20702l4319,20702l4188,13946l4188,13946l4055,20702l4055,20702l1508,20702l1508,20702l1109,13316l1109,13316l,13316l,13316l,9656l,9656l2,9546l2,9546l11,9414l11,9414l25,9264l25,9264l43,9099l43,9099l63,8922l63,8922l90,8736l90,8736l122,8547l122,8547l153,8356l153,8356l192,8169l192,8169l234,7984l234,7984l277,7811l277,7811l302,7726l302,7726l325,7647l325,7647l349,7572l349,7572l374,7500l374,7500l401,7435l401,7435l428,7371l428,7371l455,7314l455,7314l485,7267l485,7267l512,7222l512,7222l541,7184l541,7184l561,7163l561,7163l584,7141l584,7141l613,7119l613,7119l645,7096l645,7096l717,7045l717,7045l802,6991l802,6991l899,6936l899,6936l1008,6881l1008,6881l1122,6822l1122,6822l1244,6763l1244,6763l1373,6704l1373,6704l1506,6643l1506,6643l1778,6525l1778,6525l2051,6410l2051,6410l2310,6302xm15552,6302l15107,6973l15107,6973l15709,7189l15709,7189l15227,7499l15227,7499l15193,7383l15193,7383l15159,7272l15159,7272l15120,7165l15120,7165l15082,7068l15082,7068l15041,6977l15041,6977l15020,6937l15020,6937l14998,6898l14998,6898l14977,6862l14977,6862l14954,6828l14954,6828l14932,6799l14932,6799l14909,6769l14909,6769l14882,6739l14882,6739l14845,6708l14845,6708l14802,6674l14802,6674l14754,6638l14754,6638l14957,6549l14957,6549l15161,6464l15161,6464l15361,6379l15361,6379l15552,6302xm19291,6302l19550,6410l19550,6410l19823,6525l19823,6525l20096,6643l20096,6643l20229,6704l20229,6704l20355,6763l20355,6763l20479,6822l20479,6822l20594,6881l20594,6881l20700,6936l20700,6936l20800,6991l20800,6991l20885,7045l20885,7045l20957,7096l20957,7096l20991,7119l20991,7119l21018,7141l21018,7141l21041,7163l21041,7163l21061,7184l21061,7184l21090,7222l21090,7222l21120,7267l21120,7267l21147,7314l21147,7314l21174,7371l21174,7371l21199,7434l21199,7434l21228,7500l21228,7500l21253,7572l21253,7572l21278,7647l21278,7647l21300,7726l21300,7726l21325,7811l21325,7811l21368,7984l21368,7984l21411,8169l21411,8169l21449,8356l21449,8356l21483,8547l21483,8547l21512,8736l21512,8736l21539,8922l21539,8922l21559,9099l21559,9099l21577,9264l21577,9264l21591,9414l21591,9414l21598,9546l21598,9546l21600,9656l21600,9656l21600,13316l21600,13316l20491,13316l20491,13316l20094,20702l20094,20702l17546,20702l17546,20702l17415,13946l17415,13946l17282,20702l17282,20702l14734,20702l14734,20702l14358,13690l14358,13690l15524,13690l15524,13690l15524,9550l15524,9550l15519,9428l15519,9428l15510,9274l15510,9274l15494,9095l15494,9095l15472,8892l15472,8892l15445,8671l15445,8671l15411,8441l15411,8441l15370,8203l15370,8203l15325,7964l15325,7964l17415,9814l17415,9814l19857,7649l19857,7649l19136,7184l19136,7184l19733,6970l19733,6970l19291,6302xm5309,6018l5463,6075l5463,6075l5638,6140l5638,6140l5860,6227l5860,6227l6321,6919l6321,6919l5645,7161l5645,7161l6359,7620l6359,7620l6341,7691l6341,7691l6325,7761l6325,7761l4179,9658l4179,9658l5309,6018xm3056,6018l4179,9658l4179,9658l1946,7667l1946,7667l2728,7161l2728,7161l2056,6919l2056,6919l2514,6227l2514,6227l2732,6140l2732,6140l2905,6075l2905,6075l3056,6018xm18541,6018l18694,6075l18694,6075l18867,6140l18867,6140l19087,6227l19087,6227l19544,6919l19544,6919l18874,7161l18874,7161l19654,7667l19654,7667l17421,9658l17421,9658l18541,6018xm16300,6018l17421,9658l17421,9658l15295,7761l15295,7761l15259,7620l15259,7620l15970,7161l15970,7161l15299,6919l15299,6919l15757,6227l15757,6227l15975,6140l15975,6140l16148,6075l16148,6075l16300,6018xm10555,6003l11047,6003l11047,6003l11295,6416l11295,6416l11122,6571l11122,6571l11282,7522l11282,7522l10801,9075l10801,9075l10320,7522l10320,7522l10478,6571l10478,6571l10305,6416l10305,6416l10555,6003xm8752,5892l8272,6619l8272,6619l8921,6855l8921,6855l8137,7363l8137,7363l10800,9722l10800,9722l13463,7363l13463,7363l12677,6855l12677,6855l13326,6619l13326,6619l12846,5892l12846,5892l13130,6007l13130,6007l13427,6133l13427,6133l13576,6196l13576,6196l13724,6263l13724,6263l13869,6329l13869,6329l14006,6394l14006,6394l14139,6459l14139,6459l14265,6522l14265,6522l14384,6584l14384,6584l14490,6643l14490,6643l14583,6700l14583,6700l14626,6729l14626,6729l14664,6755l14664,6755l14695,6782l14695,6782l14729,6806l14729,6806l14754,6830l14754,6830l14777,6855l14777,6855l14806,6895l14806,6895l14837,6942l14837,6942l14867,6997l14867,6997l14898,7060l14898,7060l14927,7125l14927,7125l14955,7198l14955,7198l14984,7277l14984,7277l15011,7359l15011,7359l15036,7446l15036,7446l15065,7537l15065,7537l15087,7631l15087,7631l15112,7728l15112,7728l15157,7926l15157,7926l15198,8133l15198,8133l15236,8340l15236,8340l15268,8547l15268,8547l15295,8750l15295,8750l15322,8941l15322,8941l15338,9122l15338,9122l15353,9285l15353,9285l15360,9431l15360,9431l15367,9549l15367,9549l15367,13546l15367,13546l14157,13546l14157,13546l13720,21600l13720,21600l10942,21600l10942,21600l10800,14234l10800,14234l10656,21600l10656,21600l7876,21600l7876,21600l7441,13546l7441,13546l6233,13546l6233,13546l6233,9549l6233,9549l6235,9431l6235,9431l6244,9285l6244,9285l6258,9122l6258,9122l6278,8941l6278,8941l6301,8750l6301,8750l6330,8547l6330,8547l6364,8340l6364,8340l6400,8133l6400,8133l6440,7926l6440,7926l6486,7728l6486,7728l6513,7631l6513,7631l6535,7537l6535,7537l6560,7446l6560,7446l6587,7359l6587,7359l6614,7277l6614,7277l6643,7198l6643,7198l6670,7125l6670,7125l6700,7060l6700,7060l6729,6997l6729,6997l6758,6942l6758,6942l6792,6895l6792,6895l6821,6855l6821,6855l6844,6830l6844,6830l6869,6806l6869,6806l6900,6782l6900,6782l6934,6755l6934,6755l6972,6729l6972,6729l7015,6700l7015,6700l7110,6643l7110,6643l7213,6584l7213,6584l7330,6522l7330,6522l7457,6459l7457,6459l7589,6394l7589,6394l7731,6329l7731,6329l7873,6263l7873,6263l8022,6196l8022,6196l8171,6133l8171,6133l8468,6007l8468,6007l8752,5892xm12027,5577l12196,5642l12196,5642l12384,5713l12384,5713l12622,5805l12622,5805l13122,6560l13122,6560l12388,6824l12388,6824l13241,7378l13241,7378l10809,9547l10809,9547l12027,5577xm9581,5577l10809,9547l10809,9547l8359,7378l8359,7378l9217,6824l9217,6824l8479,6560l8479,6560l8982,5805l8982,5805l9222,5713l9222,5713l9411,5642l9411,5642l9581,5577xm5315,1954l5367,1977l5367,1977l5413,2001l5413,2001l5456,2029l5456,2029l5496,2056l5496,2056l5532,2086l5532,2086l5568,2115l5568,2115l5602,2149l5602,2149l5632,2182l5632,2182l5659,2218l5659,2218l5684,2254l5684,2254l5706,2291l5706,2291l5731,2330l5731,2330l5749,2370l5749,2370l5767,2409l5767,2409l5785,2453l5785,2453l5803,2494l5803,2494l5830,2587l5830,2587l5855,2682l5855,2682l5878,2782l5878,2782l5898,2887l5898,2887l5946,3108l5946,3108l5968,3224l5968,3224l5995,3347l5995,3347l6041,3355l6041,3355l6083,3366l6083,3366l6126,3380l6126,3380l6165,3392l6165,3392l6205,3410l6205,3410l6239,3429l6239,3429l6275,3453l6275,3453l6309,3477l6309,3477l6336,3501l6336,3501l6363,3530l6363,3530l6388,3558l6388,3558l6409,3589l6409,3589l6427,3623l6427,3623l6443,3654l6443,3654l6454,3690l6454,3690l6463,3725l6463,3725l6467,3763l6467,3763l6467,3802l6467,3802l6465,3842l6465,3842l6456,3883l6456,3883l6445,3925l6445,3925l6427,3966l6427,3966l6406,4008l6406,4008l6379,4053l6379,4053l6348,4094l6348,4094l6314,4138l6314,4138l6271,4183l6271,4183l6223,4227l6223,4227l6169,4272l6169,4272l6111,4317l6111,4317l6047,4361l6047,4361l5975,4404l5975,4404l5957,4489l5957,4489l5934,4570l5934,4570l5910,4651l5910,4651l5885,4732l5885,4732l5853,4811l5853,4811l5821,4888l5821,4888l5785,4965l5785,4965l5747,5040l5747,5040l5706,5115l5706,5115l5663,5188l5663,5188l5618,5259l5618,5259l5573,5328l5573,5328l5523,5395l5523,5395l5474,5460l5474,5460l5417,5523l5417,5523l5361,5582l5361,5582l5304,5639l5304,5639l5243,5695l5243,5695l5182,5748l5182,5748l5117,5797l5117,5797l5051,5843l5051,5843l4983,5888l4983,5888l4911,5927l4911,5927l4841,5963l4841,5963l4769,5995l4769,5995l4692,6024l4692,6024l4613,6048l4613,6048l4536,6070l4536,6070l4457,6087l4457,6087l4374,6101l4374,6101l4290,6107l4290,6107l4209,6113l4209,6113l4123,6107l4123,6107l4039,6101l4039,6101l3958,6087l3958,6087l3877,6070l3877,6070l3798,6048l3798,6048l3721,6024l3721,6024l3646,5995l3646,5995l3572,5963l3572,5963l3502,5927l3502,5927l3430,5888l3430,5888l3362,5843l3362,5843l3296,5797l3296,5797l3233,5748l3233,5748l3170,5695l3170,5695l3109,5639l3109,5639l3052,5582l3052,5582l2996,5523l2996,5523l2944,5460l2944,5460l2890,5395l2890,5395l2840,5328l2840,5328l2795,5259l2795,5259l2747,5188l2747,5188l2705,5115l2705,5115l2666,5040l2666,5040l2628,4965l2628,4965l2594,4888l2594,4888l2562,4811l2562,4811l2531,4732l2531,4732l2504,4651l2504,4651l2479,4570l2479,4570l2458,4489l2458,4489l2438,4404l2438,4404l2368,4361l2368,4361l2302,4317l2302,4317l2244,4272l2244,4272l2190,4227l2190,4227l2142,4183l2142,4183l2101,4138l2101,4138l2065,4094l2065,4094l2034,4053l2034,4053l2009,4008l2009,4008l1986,3966l1986,3966l1968,3925l1968,3925l1959,3883l1959,3883l1950,3842l1950,3842l1946,3802l1946,3802l1946,3763l1946,3763l1950,3725l1950,3725l1959,3690l1959,3690l1970,3654l1970,3654l1986,3623l1986,3623l2004,3589l2004,3589l2027,3558l2027,3558l2050,3530l2050,3530l2077,3501l2077,3501l2108,3477l2108,3477l2138,3453l2138,3453l2174,3429l2174,3429l2210,3410l2210,3410l2248,3392l2248,3392l2289,3380l2289,3380l2330,3366l2330,3366l2375,3355l2375,3355l2418,3347l2418,3347l2454,3187l2454,3187l2483,3035l2483,3035l2510,2893l2510,2893l2542,2753l2542,2753l2558,2688l2558,2688l2571,2624l2571,2624l2589,2563l2589,2563l2610,2502l2610,2502l2630,2445l2630,2445l2653,2390l2653,2390l2680,2336l2680,2336l2709,2285l2709,2285l2766,2303l2766,2303l2845,2323l2845,2323l2939,2348l2939,2348l3057,2370l3057,2370l3120,2380l3120,2380l3188,2392l3188,2392l3260,2400l3260,2400l3335,2409l3335,2409l3411,2415l3411,2415l3495,2419l3495,2419l3579,2423l3579,2423l3667,2425l3667,2425l3759,2423l3759,2423l3852,2417l3852,2417l3947,2411l3947,2411l4044,2400l4044,2400l4146,2388l4146,2388l4245,2372l4245,2372l4347,2350l4347,2350l4453,2325l4453,2325l4557,2297l4557,2297l4665,2263l4665,2263l4771,2224l4771,2224l4880,2182l4880,2182l4988,2133l4988,2133l5096,2078l5096,2078l5207,2019l5207,2019l5315,1954xm18543,1954l18595,1977l18595,1977l18640,2001l18640,2001l18683,2029l18683,2029l18723,2056l18723,2056l18759,2086l18759,2086l18795,2115l18795,2115l18829,2149l18829,2149l18858,2182l18858,2182l18885,2218l18885,2218l18910,2254l18910,2254l18932,2291l18932,2291l18957,2330l18957,2330l18975,2370l18975,2370l18995,2409l18995,2409l19011,2453l19011,2453l19029,2494l19029,2494l19056,2587l19056,2587l19081,2682l19081,2682l19103,2782l19103,2782l19128,2887l19128,2887l19171,3108l19171,3108l19193,3224l19193,3224l19220,3347l19220,3347l19265,3355l19265,3355l19308,3366l19308,3366l19351,3380l19351,3380l19391,3392l19391,3392l19429,3410l19429,3410l19463,3429l19463,3429l19499,3453l19499,3453l19533,3477l19533,3477l19560,3501l19560,3501l19587,3530l19587,3530l19612,3558l19612,3558l19632,3589l19632,3589l19650,3623l19650,3623l19666,3654l19666,3654l19677,3690l19677,3690l19686,3725l19686,3725l19690,3763l19690,3763l19690,3802l19690,3802l19688,3842l19688,3842l19679,3883l19679,3883l19668,3925l19668,3925l19650,3966l19650,3966l19630,4008l19630,4008l19603,4053l19603,4053l19571,4094l19571,4094l19537,4138l19537,4138l19495,4183l19495,4183l19447,4227l19447,4227l19393,4272l19393,4272l19335,4317l19335,4317l19272,4361l19272,4361l19202,4404l19202,4404l19182,4489l19182,4489l19160,4570l19160,4570l19135,4651l19135,4651l19110,4732l19110,4732l19079,4811l19079,4811l19047,4888l19047,4888l19011,4965l19011,4965l18973,5040l18973,5040l18932,5115l18932,5115l18890,5188l18890,5188l18847,5259l18847,5259l18800,5328l18800,5328l18750,5395l18750,5395l18701,5460l18701,5460l18644,5523l18644,5523l18588,5582l18588,5582l18532,5639l18532,5639l18471,5695l18471,5695l18410,5748l18410,5748l18345,5797l18345,5797l18280,5843l18280,5843l18212,5888l18212,5888l18140,5927l18140,5927l18071,5963l18071,5963l17999,5995l17999,5995l17922,6024l17922,6024l17848,6048l17848,6048l17769,6069l17769,6069l17688,6087l17688,6087l17605,6101l17605,6101l17522,6107l17522,6107l17441,6113l17441,6113l17355,6107l17355,6107l17272,6101l17272,6101l17191,6087l17191,6087l17110,6069l17110,6069l17031,6048l17031,6048l16955,6024l16955,6024l16881,5995l16881,5995l16809,5963l16809,5963l16737,5927l16737,5927l16665,5888l16665,5888l16597,5843l16597,5843l16532,5797l16532,5797l16469,5748l16469,5748l16406,5695l16406,5695l16345,5639l16345,5639l16289,5582l16289,5582l16233,5523l16233,5523l16181,5460l16181,5460l16127,5395l16127,5395l16080,5328l16080,5328l16033,5259l16033,5259l15985,5188l15985,5188l15943,5115l15943,5115l15907,5040l15907,5040l15868,4965l15868,4965l15832,4888l15832,4888l15801,4811l15801,4811l15769,4732l15769,4732l15742,4651l15742,4651l15718,4570l15718,4570l15697,4489l15697,4489l15677,4404l15677,4404l15607,4361l15607,4361l15542,4317l15542,4317l15484,4272l15484,4272l15430,4227l15430,4227l15382,4183l15382,4183l15342,4138l15342,4138l15306,4094l15306,4094l15274,4053l15274,4053l15250,4008l15250,4008l15227,3966l15227,3966l15211,3925l15211,3925l15200,3883l15200,3883l15191,3842l15191,3842l15187,3802l15187,3802l15187,3763l15187,3763l15191,3725l15191,3725l15200,3690l15200,3690l15211,3654l15211,3654l15227,3623l15227,3623l15245,3589l15245,3589l15268,3558l15268,3558l15290,3530l15290,3530l15317,3501l15317,3501l15349,3477l15349,3477l15380,3453l15380,3453l15414,3429l15414,3429l15450,3410l15450,3410l15488,3392l15488,3392l15529,3380l15529,3380l15569,3366l15569,3366l15614,3355l15614,3355l15657,3347l15657,3347l15693,3187l15693,3187l15722,3035l15722,3035l15754,2893l15754,2893l15781,2753l15781,2753l15796,2688l15796,2688l15810,2624l15810,2624l15828,2563l15828,2563l15848,2502l15848,2502l15868,2445l15868,2445l15893,2390l15893,2390l15918,2336l15918,2336l15947,2285l15947,2285l16003,2303l16003,2303l16082,2323l16082,2323l16181,2348l16181,2348l16293,2370l16293,2370l16359,2380l16359,2380l16424,2392l16424,2392l16496,2400l16496,2400l16572,2409l16572,2409l16651,2415l16651,2415l16730,2419l16730,2419l16815,2423l16815,2423l16903,2425l16903,2425l16993,2423l16993,2423l17085,2417l17085,2417l17180,2411l17180,2411l17277,2400l17277,2400l17378,2388l17378,2388l17477,2372l17477,2372l17580,2350l17580,2350l17684,2325l17684,2325l17789,2297l17789,2297l17895,2263l17895,2263l18001,2224l18001,2224l18109,2182l18109,2182l18217,2133l18217,2133l18327,2078l18327,2078l18435,2019l18435,2019l18543,1954xm12023,1150l12079,1176l12079,1176l12129,1203l12129,1203l12176,1233l12176,1233l12221,1261l12221,1261l12261,1294l12261,1294l12297,1328l12297,1328l12334,1363l12334,1363l12367,1401l12367,1401l12397,1438l12397,1438l12424,1477l12424,1477l12453,1517l12453,1517l12475,1558l12475,1558l12498,1604l12498,1604l12518,1649l12518,1649l12538,1694l12538,1694l12552,1742l12552,1742l12586,1840l12586,1840l12613,1945l12613,1945l12638,2055l12638,2055l12660,2170l12660,2170l12710,2412l12710,2412l12734,2536l12734,2536l12764,2670l12764,2670l12811,2678l12811,2678l12860,2690l12860,2690l12906,2704l12906,2704l12951,2720l12951,2720l12991,2739l12991,2739l13032,2763l13032,2763l13068,2785l13068,2785l13104,2810l13104,2810l13137,2840l13137,2840l13164,2868l13164,2868l13191,2901l13191,2901l13214,2935l13214,2935l13234,2970l13234,2970l13250,3004l13250,3004l13266,3045l13266,3045l13273,3085l13273,3085l13277,3124l13277,3124l13277,3165l13277,3165l13275,3209l13275,3209l13266,3254l13266,3254l13252,3298l13252,3298l13234,3345l13234,3345l13212,3390l13212,3390l13182,3438l13182,3438l13149,3485l13149,3485l13108,3534l13108,3534l13063,3581l13063,3581l13014,3631l13014,3631l12955,3680l12955,3680l12890,3727l12890,3727l12820,3777l12820,3777l12743,3824l12743,3824l12721,3915l12721,3915l12698,4003l12698,4003l12671,4092l12671,4092l12640,4179l12640,4179l12608,4266l12608,4266l12572,4351l12572,4351l12534,4435l12534,4435l12496,4516l12496,4516l12453,4599l12453,4599l12403,4678l12403,4678l12356,4755l12356,4755l12304,4830l12304,4830l12250,4903l12250,4903l12196,4976l12196,4976l12135,5043l12135,5043l12075,5108l12075,5108l12012,5171l12012,5171l11946,5230l11946,5230l11879,5287l11879,5287l11807,5340l11807,5340l11737,5392l11737,5392l11662,5441l11662,5441l11586,5482l11586,5482l11507,5522l11507,5522l11428,5557l11428,5557l11347,5591l11347,5591l11262,5617l11262,5617l11178,5640l11178,5640l11090,5658l11090,5658l11003,5672l11003,5672l10910,5684l10910,5684l10818,5688l10818,5688l10726,5684l10726,5684l10636,5672l10636,5672l10546,5658l10546,5658l10458,5640l10458,5640l10372,5617l10372,5617l10289,5591l10289,5591l10210,5557l10210,5557l10129,5522l10129,5522l10050,5482l10050,5482l9976,5441l9976,5441l9899,5392l9899,5392l9829,5340l9829,5340l9760,5287l9760,5287l9690,5230l9690,5230l9625,5171l9625,5171l9561,5108l9561,5108l9498,5043l9498,5043l9442,4976l9442,4976l9386,4903l9386,4903l9332,4830l9332,4830l9280,4755l9280,4755l9233,4678l9233,4678l9185,4599l9185,4599l9143,4516l9143,4516l9102,4435l9102,4435l9064,4351l9064,4351l9026,4266l9026,4266l8994,4179l8994,4179l8965,4092l8965,4092l8938,4003l8938,4003l8913,3915l8913,3915l8893,3824l8893,3824l8816,3777l8816,3777l8746,3727l8746,3727l8681,3680l8681,3680l8622,3631l8622,3631l8573,3581l8573,3581l8528,3534l8528,3534l8487,3485l8487,3485l8456,3438l8456,3438l8424,3390l8424,3390l8402,3345l8402,3345l8384,3298l8384,3298l8372,3254l8372,3254l8361,3209l8361,3209l8359,3165l8359,3165l8359,3124l8359,3124l8363,3085l8363,3085l8372,3045l8372,3045l8384,3004l8384,3004l8402,2970l8402,2970l8422,2935l8422,2935l8445,2901l8445,2901l8472,2868l8472,2868l8501,2840l8501,2840l8532,2810l8532,2810l8568,2785l8568,2785l8607,2763l8607,2763l8645,2739l8645,2739l8685,2720l8685,2720l8731,2704l8731,2704l8778,2690l8778,2690l8823,2678l8823,2678l8872,2670l8872,2670l8911,2497l8911,2497l8942,2329l8942,2329l8974,2174l8974,2174l9005,2024l9005,2024l9021,1951l9021,1951l9039,1880l9039,1880l9059,1815l9059,1815l9080,1748l9080,1748l9102,1686l9102,1686l9129,1625l9129,1625l9156,1568l9156,1568l9188,1513l9188,1513l9251,1531l9251,1531l9336,1554l9336,1554l9442,1578l9442,1578l9568,1606l9568,1606l9636,1615l9636,1615l9710,1627l9710,1627l9789,1637l9789,1637l9870,1647l9870,1647l9956,1653l9956,1653l10046,1657l10046,1657l10136,1663l10136,1663l10233,1663l10233,1663l10329,1663l10329,1663l10431,1655l10431,1655l10537,1649l10537,1649l10642,1637l10642,1637l10750,1623l10750,1623l10859,1606l10859,1606l10971,1582l10971,1582l11086,1556l11086,1556l11199,1523l11199,1523l11316,1487l11316,1487l11433,1446l11433,1446l11550,1399l11550,1399l11669,1345l11669,1345l11786,1288l11786,1288l11845,1255l11845,1255l11906,1221l11906,1221l11966,1186l11966,1186l12023,1150xm4091,914l4205,914l4205,914l4316,916l4316,916l4426,922l4426,922l4534,931l4534,931l4637,943l4637,943l4740,961l4740,961l4835,979l4835,979l4932,1002l4932,1002l5019,1026l5019,1026l5105,1055l5105,1055l5183,1087l5183,1087l5260,1118l5260,1118l5327,1153l5327,1153l5390,1193l5390,1193l5449,1232l5449,1232l5473,1251l5473,1251l5496,1275l5496,1275l5518,1297l5518,1297l5539,1318l5539,1318l5584,1320l5584,1320l5626,1324l5626,1324l5667,1332l5667,1332l5707,1340l5707,1340l5745,1352l5745,1352l5779,1363l5779,1363l5815,1379l5815,1379l5849,1397l5849,1397l5880,1414l5880,1414l5910,1436l5910,1436l5941,1460l5941,1460l5968,1483l5968,1483l5993,1509l5993,1509l6020,1536l6020,1536l6044,1566l6044,1566l6067,1595l6067,1595l6087,1628l6087,1628l6110,1660l6110,1660l6128,1693l6128,1693l6143,1730l6143,1730l6179,1803l6179,1803l6206,1880l6206,1880l6233,1962l6233,1962l6256,2045l6256,2045l6272,2131l6272,2131l6287,2217l6287,2217l6301,2306l6301,2306l6308,2394l6308,2394l6314,2484l6314,2484l6321,2571l6321,2571l6323,2659l6323,2659l6323,2741l6323,2741l6321,2906l6321,2906l6312,3056l6312,3056l6303,3189l6303,3189l6290,3299l6290,3299l6281,3385l6281,3385l6229,3364l6229,3364l6177,3344l6177,3344l6119,3328l6119,3328l6062,3317l6062,3317l6022,3069l6022,3069l6000,2951l6000,2951l5979,2840l5979,2840l5952,2730l5952,2730l5928,2626l5928,2626l5898,2527l5898,2527l5880,2478l5880,2478l5862,2433l5862,2433l5844,2386l5844,2386l5822,2343l5822,2343l5799,2300l5799,2300l5777,2260l5777,2260l5752,2217l5752,2217l5725,2180l5725,2180l5694,2143l5694,2143l5665,2105l5665,2105l5629,2070l5629,2070l5595,2039l5595,2039l5557,2007l5557,2007l5516,1976l5516,1976l5471,1948l5471,1948l5426,1919l5426,1919l5379,1893l5379,1893l5325,1870l5325,1870l5213,1937l5213,1937l5098,2001l5098,2001l4986,2056l4986,2056l4873,2105l4873,2105l4763,2153l4763,2153l4653,2192l4653,2192l4540,2227l4540,2227l4432,2255l4432,2255l4325,2282l4325,2282l4219,2304l4219,2304l4115,2321l4115,2321l4014,2335l4014,2335l3913,2345l3913,2345l3816,2351l3816,2351l3722,2357l3722,2357l3630,2359l3630,2359l3538,2357l3538,2357l3452,2355l3452,2355l3367,2347l3367,2347l3290,2341l3290,2341l3212,2331l3212,2331l3140,2323l3140,2323l3068,2312l3068,2312l3003,2302l3003,2302l2886,2276l2886,2276l2787,2253l2787,2253l2706,2231l2706,2231l2647,2213l2647,2213l2616,2266l2616,2266l2591,2321l2591,2321l2566,2380l2566,2380l2544,2439l2544,2439l2524,2500l2524,2500l2506,2567l2506,2567l2488,2633l2488,2633l2472,2700l2472,2700l2443,2844l2443,2844l2413,2995l2413,2995l2382,3150l2382,3150l2344,3317l2344,3317l2288,3328l2288,3328l2229,3344l2229,3344l2173,3364l2173,3364l2123,3387l2123,3387l2105,3293l2105,3293l2096,3232l2096,3232l2087,3164l2087,3164l2081,3087l2081,3087l2076,3006l2076,3006l2072,2920l2072,2920l2072,2828l2072,2828l2072,2732l2072,2732l2078,2630l2078,2630l2085,2529l2085,2529l2101,2423l2101,2423l2121,2317l2121,2317l2146,2209l2146,2209l2162,2156l2162,2156l2180,2103l2180,2103l2195,2048l2195,2048l2216,1995l2216,1995l2238,1944l2238,1944l2263,1891l2263,1891l2290,1838l2290,1838l2317,1787l2317,1787l2348,1734l2348,1734l2380,1685l2380,1685l2413,1636l2413,1636l2449,1587l2449,1587l2490,1540l2490,1540l2530,1493l2530,1493l2575,1448l2575,1448l2620,1405l2620,1405l2672,1361l2672,1361l2724,1320l2724,1320l2780,1281l2780,1281l2836,1242l2836,1242l2897,1206l2897,1206l2960,1171l2960,1171l3027,1138l3027,1138l3099,1108l3099,1108l3171,1077l3171,1077l3248,1051l3248,1051l3326,1026l3326,1026l3409,1004l3409,1004l3495,982l3495,982l3587,965l3587,965l3679,949l3679,949l3778,935l3778,935l3877,928l3877,928l3983,922l3983,922l4091,914xm17322,914l17437,914l17437,914l17548,916l17548,916l17659,922l17659,922l17767,931l17767,931l17873,943l17873,943l17975,961l17975,961l18072,979l18072,979l18167,1002l18167,1002l18257,1026l18257,1026l18341,1055l18341,1055l18420,1087l18420,1087l18496,1118l18496,1118l18564,1153l18564,1153l18627,1193l18627,1193l18686,1232l18686,1232l18711,1251l18711,1251l18736,1275l18736,1275l18756,1297l18756,1297l18776,1318l18776,1318l18821,1320l18821,1320l18864,1324l18864,1324l18905,1332l18905,1332l18946,1340l18946,1340l18984,1352l18984,1352l19018,1363l19018,1363l19054,1379l19054,1379l19088,1397l19088,1397l19120,1414l19120,1414l19149,1436l19149,1436l19180,1460l19180,1460l19208,1483l19208,1483l19232,1509l19232,1509l19260,1536l19260,1536l19284,1566l19284,1566l19307,1595l19307,1595l19329,1628l19329,1628l19350,1660l19350,1660l19368,1693l19368,1693l19388,1730l19388,1730l19420,1803l19420,1803l19447,1880l19447,1880l19474,1962l19474,1962l19497,2045l19497,2045l19512,2131l19512,2131l19528,2217l19528,2217l19542,2306l19542,2306l19549,2394l19549,2394l19555,2484l19555,2484l19562,2571l19562,2571l19564,2659l19564,2659l19564,2741l19564,2741l19562,2906l19562,2906l19553,3056l19553,3056l19544,3189l19544,3189l19530,3299l19530,3299l19521,3385l19521,3385l19469,3364l19469,3364l19418,3344l19418,3344l19361,3328l19361,3328l19302,3317l19302,3317l19262,3069l19262,3069l19241,2951l19241,2951l19219,2840l19219,2840l19196,2730l19196,2730l19167,2626l19167,2626l19138,2527l19138,2527l19120,2478l19120,2478l19101,2433l19101,2433l19083,2386l19083,2386l19061,2343l19061,2343l19040,2300l19040,2300l19016,2260l19016,2260l18991,2217l18991,2217l18964,2180l18964,2180l18932,2143l18932,2143l18903,2105l18903,2105l18867,2070l18867,2070l18833,2039l18833,2039l18794,2007l18794,2007l18754,1976l18754,1976l18711,1948l18711,1948l18663,1919l18663,1919l18616,1893l18616,1893l18562,1870l18562,1870l18449,1937l18449,1937l18334,2001l18334,2001l18221,2056l18221,2056l18108,2105l18108,2105l17997,2153l17997,2153l17884,2192l17884,2192l17774,2227l17774,2227l17665,2255l17665,2255l17557,2282l17557,2282l17451,2304l17451,2304l17347,2321l17347,2321l17246,2335l17246,2335l17146,2345l17146,2345l17047,2351l17047,2351l16952,2357l16952,2357l16859,2359l16859,2359l16767,2357l16767,2357l16681,2355l16681,2355l16598,2347l16598,2347l16518,2341l16518,2341l16439,2331l16439,2331l16367,2323l16367,2323l16295,2312l16295,2312l16229,2302l16229,2302l16114,2276l16114,2276l16013,2253l16013,2253l15931,2231l15931,2231l15873,2213l15873,2213l15843,2266l15843,2266l15816,2321l15816,2321l15791,2380l15791,2380l15769,2439l15769,2439l15749,2500l15749,2500l15731,2567l15731,2567l15712,2633l15712,2633l15697,2700l15697,2700l15667,2844l15667,2844l15640,2995l15640,2995l15606,3150l15606,3150l15568,3317l15568,3317l15509,3328l15509,3328l15453,3344l15453,3344l15396,3364l15396,3364l15347,3387l15347,3387l15329,3293l15329,3293l15320,3232l15320,3232l15311,3164l15311,3164l15304,3087l15304,3087l15299,3006l15299,3006l15295,2920l15295,2920l15295,2828l15295,2828l15295,2732l15295,2732l15302,2630l15302,2630l15308,2529l15308,2529l15324,2423l15324,2423l15344,2317l15344,2317l15369,2209l15369,2209l15385,2156l15385,2156l15403,2103l15403,2103l15419,2048l15419,2048l15439,1995l15439,1995l15462,1944l15462,1944l15487,1891l15487,1891l15514,1838l15514,1838l15541,1787l15541,1787l15572,1734l15572,1734l15604,1685l15604,1685l15638,1636l15638,1636l15674,1587l15674,1587l15715,1540l15715,1540l15755,1493l15755,1493l15800,1448l15800,1448l15846,1405l15846,1405l15898,1361l15898,1361l15950,1320l15950,1320l16006,1281l16006,1281l16062,1242l16062,1242l16123,1206l16123,1206l16187,1171l16187,1171l16254,1138l16254,1138l16327,1108l16327,1108l16399,1077l16399,1077l16476,1051l16476,1051l16555,1026l16555,1026l16638,1004l16638,1004l16724,982l16724,982l16817,965l16817,965l16909,949l16909,949l17008,935l17008,935l17108,928l17108,928l17214,922l17214,922l17322,914xm10818,l10942,2l10942,2l11059,8l11059,8l11178,20l11178,20l11291,33l11291,33l11401,51l11401,51l11509,73l11509,73l11613,96l11613,96l11712,124l11712,124l11802,154l11802,154l11890,189l11890,189l11971,224l11971,224l12048,264l12048,264l12081,284l12081,284l12117,305l12117,305l12147,327l12147,327l12178,351l12178,351l12205,372l12205,372l12232,394l12232,394l12255,417l12255,417l12277,443l12277,443l12327,445l12327,445l12374,449l12374,449l12417,457l12417,457l12460,467l12460,467l12502,481l12502,481l12543,492l12543,492l12581,510l12581,510l12615,528l12615,528l12651,549l12651,549l12683,573l12683,573l12716,597l12716,597l12746,622l12746,622l12775,652l12775,652l12802,681l12802,681l12829,713l12829,713l12854,746l12854,746l12876,782l12876,782l12899,817l12899,817l12919,855l12919,855l12939,894l12939,894l12960,933l12960,933l12978,975l12978,975l13009,1060l13009,1060l13036,1146l13036,1146l13059,1239l13059,1239l13079,1331l13079,1331l13097,1428l13097,1428l13108,1522l13108,1522l13119,1623l13119,1623l13126,1719l13126,1719l13131,1814l13131,1814l13133,1910l13133,1910l13133,2003l13133,2003l13133,2093l13133,2093l13131,2182l13131,2182l13122,2346l13122,2346l13110,2491l13110,2491l13099,2613l13099,2613l13086,2708l13086,2708l13034,2680l13034,2680l12975,2659l12975,2659l12912,2643l12912,2643l12883,2637l12883,2637l12849,2631l12849,2631l12804,2359l12804,2359l12782,2229l12782,2229l12759,2107l12759,2107l12732,1987l12732,1987l12703,1873l12703,1873l12671,1765l12671,1765l12653,1713l12653,1713l12633,1662l12633,1662l12611,1613l12611,1613l12588,1566l12588,1566l12565,1518l12565,1518l12538,1473l12538,1473l12509,1428l12509,1428l12480,1386l12480,1386l12448,1345l12448,1345l12415,1306l12415,1306l12376,1268l12376,1268l12338,1231l12338,1231l12295,1197l12295,1197l12250,1164l12250,1164l12205,1130l12205,1130l12156,1103l12156,1103l12099,1073l12099,1073l12043,1046l12043,1046l11980,1085l11980,1085l11921,1121l11921,1121l11858,1156l11858,1156l11795,1189l11795,1189l11735,1221l11735,1221l11671,1251l11671,1251l11550,1306l11550,1306l11428,1355l11428,1355l11307,1398l11307,1398l11185,1438l11185,1438l11068,1471l11068,1471l10951,1497l10951,1497l10836,1520l10836,1520l10723,1540l10723,1540l10609,1556l10609,1556l10500,1568l10500,1568l10395,1574l10395,1574l10289,1579l10289,1579l10190,1579l10190,1579l10091,1579l10091,1579l9998,1575l9998,1575l9904,1572l9904,1572l9816,1564l9816,1564l9733,1554l9733,1554l9654,1542l9654,1542l9577,1532l9577,1532l9507,1518l9507,1518l9379,1493l9379,1493l9269,1465l9269,1465l9183,1444l9183,1444l9118,1424l9118,1424l9084,1481l9084,1481l9055,1542l9055,1542l9028,1605l9028,1605l9003,1670l9003,1670l8980,1739l8980,1739l8962,1810l8962,1810l8942,1883l8942,1883l8926,1958l8926,1958l8895,2113l8895,2113l8863,2279l8863,2279l8827,2450l8827,2450l8787,2631l8787,2631l8755,2637l8755,2637l8722,2643l8722,2643l8688,2651l8688,2651l8658,2661l8658,2661l8598,2682l8598,2682l8544,2710l8544,2710l8526,2603l8526,2603l8514,2539l8514,2539l8505,2464l8505,2464l8499,2379l8499,2379l8490,2292l8490,2292l8487,2194l8487,2194l8485,2095l8485,2095l8487,1989l8487,1989l8492,1881l8492,1881l8505,1767l8505,1767l8521,1652l8521,1652l8541,1536l8541,1536l8555,1479l8555,1479l8568,1420l8568,1420l8586,1361l8586,1361l8602,1302l8602,1302l8622,1243l8622,1243l8645,1184l8645,1184l8672,1126l8672,1126l8697,1069l8697,1069l8724,1012l8724,1012l8755,955l8755,955l8787,900l8787,900l8823,845l8823,845l8859,790l8859,790l8899,737l8899,737l8944,687l8944,687l8992,636l8992,636l9039,585l9039,585l9089,538l9089,538l9145,490l9145,490l9199,445l9199,445l9260,402l9260,402l9323,360l9323,360l9390,319l9390,319l9460,282l9460,282l9532,246l9532,246l9611,211l9611,211l9688,181l9688,181l9771,150l9771,150l9859,124l9859,124l9949,98l9949,98l10046,77l10046,77l10145,57l10145,57l10244,39l10244,39l10352,26l10352,26l10460,16l10460,16l10577,6l10577,6l10694,2l10694,2l10818,xe" fillcolor="#fbc969" stroked="f"/>
                    <v:shape id="_x0000_s1071" style="width:16334;height:2743;left:654337;position:absolute;top:50125;v-text-anchor:middle" coordsize="21600,21600" path="m,21600c2743,16309,2743,16309,2743,16309l2743,16309c2743,16309,3340,14546,5448,14546l5448,14546c16537,14546,16537,14546,16537,14546l16537,14546c18655,14546,19309,16309,19309,16309l19309,16309c21600,21600,21600,21600,21600,21600l21600,21600l,21600xm10761,14101c6035,14101,2214,10947,2214,7054l2214,7054c2214,3154,6035,,10761,l10761,c15478,,19309,3154,19309,7054l19309,7054c19309,10947,15478,14101,10761,14101xm9356,1915c6738,2685,9943,5442,4206,7054l4206,7054c4206,10041,7142,12464,10761,12464l10761,12464c14381,12464,17317,10041,17317,7054l17317,7054c13976,4782,8374,5831,9356,1915xe" fillcolor="#fbc969" stroked="f"/>
                    <v:shape id="_x0000_s1072" style="width:10979;height:2362;left:657015;position:absolute;top:56657;v-text-anchor:middle" coordsize="21600,21600" path="m6640,c7375,,7620,313,7865,782l7865,782c8599,2034,9089,3442,9579,4694l9579,4694c9824,5320,9579,5633,9089,5789l9089,5789c8109,6259,7130,6572,6150,6885l6150,6885c6150,9701,7375,12205,11783,15177l11783,15177c12762,14708,13866,14356,14600,14043l14600,14043c15333,13730,15883,13926,16435,14239l16435,14239c17905,15177,19619,16116,21088,17211l21088,17211c21578,17524,21823,17994,21333,18307l21333,18307c20354,19246,19619,20028,18639,20967l18639,20967c17905,21749,17170,21749,16191,21280l16191,21280c5416,16273,-461,10953,28,1252l28,1252c28,626,273,313,1743,313l1743,313c3212,156,4926,,6640,xe" fillcolor="#fbc969" stroked="f" strokeweight="1pt"/>
                    <v:shape id="_x0000_s1073" style="width:21600;height:2251;left:651660;position:absolute;top:69487;v-text-anchor:middle" coordsize="21600,21600" path="m14988,10572l14499,11217l14499,11217l18979,17131l18979,17131c19009,17171,19038,17211,19046,17274l19046,17274l20066,17274xm6612,10572l1534,17274l1534,17274l2554,17274l2554,17274l2621,17131l2621,17131l7101,11217xm1891,4326l9092,13829l9092,13829c9550,14435,10152,14737,10753,14737l10753,14737c10769,14737,10784,14737,10800,14731l10800,14731c11417,14753,12038,14451,12508,13829l12508,13829l19709,4326l19709,4326l18730,4326l18730,4326l12279,12841l12279,12841c11872,13378,11334,13640,10800,13622l10800,13622c10786,13627,10773,13627,10759,13627l10759,13627c10239,13627,9718,13365,9321,12841l9321,12841l2870,4326xm3755,l17845,l17845,c19919,,21600,2219,21600,4956l21600,4956l21600,16644l21600,16644c21600,19381,19919,21600,17845,21600l17845,21600l3755,21600l3755,21600c1681,21600,,19381,,16644l,16644l,4956l,4956c,2219,1681,,3755,xe" fillcolor="#fbc969" stroked="f" strokeweight="1pt"/>
                  </v:group>
                  <v:group id="_x0000_s1074" style="width:19723;height:21600;left:52168;position:absolute;top:40391" coordorigin="57966,38901" coordsize="21600,21600">
                    <v:shape id="_x0000_s1075" type="#_x0000_t202" style="width:19452;height:6462;left:57967;position:absolute;top:43895;v-text-anchor:top" filled="f" fillcolor="this" stroked="f" strokeweight="0.5pt">
                      <v:textbox>
                        <w:txbxContent>
                          <w:p>
                            <w:pPr>
                              <w:snapToGrid w:val="0"/>
                              <w:jc w:val="left"/>
                              <w:rPr>
                                <w:rFonts w:ascii="微软雅黑" w:eastAsia="微软雅黑" w:hAnsi="微软雅黑" w:cs="微软雅黑" w:hint="eastAsia"/>
                                <w:color w:val="FFFFFF" w:themeColor="background1"/>
                                <w:sz w:val="22"/>
                                <w:szCs w:val="22"/>
                              </w:rPr>
                            </w:pPr>
                            <w:r>
                              <w:rPr>
                                <w:rFonts w:ascii="微软雅黑" w:eastAsia="微软雅黑" w:hAnsi="微软雅黑" w:cs="微软雅黑" w:hint="eastAsia"/>
                                <w:color w:val="FFFFFF" w:themeColor="background1"/>
                                <w:sz w:val="22"/>
                                <w:szCs w:val="22"/>
                              </w:rPr>
                              <w:t>电话：123-456-7890</w:t>
                            </w:r>
                          </w:p>
                        </w:txbxContent>
                      </v:textbox>
                    </v:shape>
                    <v:shape id="_x0000_s1076" type="#_x0000_t202" style="width:21600;height:5996;left:57967;position:absolute;top:54506;v-text-anchor:top" filled="f" fillcolor="this" stroked="f" strokeweight="0.5pt">
                      <v:textbox>
                        <w:txbxContent>
                          <w:p>
                            <w:pPr>
                              <w:snapToGrid w:val="0"/>
                              <w:jc w:val="left"/>
                              <w:rPr>
                                <w:rFonts w:ascii="黑体" w:eastAsia="黑体" w:hAnsi="黑体" w:cs="黑体" w:hint="eastAsia"/>
                                <w:color w:val="FFFFFF" w:themeColor="background1"/>
                                <w:sz w:val="22"/>
                                <w:szCs w:val="22"/>
                              </w:rPr>
                            </w:pPr>
                            <w:r>
                              <w:rPr>
                                <w:rFonts w:ascii="微软雅黑" w:eastAsia="微软雅黑" w:hAnsi="微软雅黑" w:cs="微软雅黑" w:hint="eastAsia"/>
                                <w:color w:val="FFFFFF" w:themeColor="background1"/>
                                <w:sz w:val="22"/>
                                <w:szCs w:val="22"/>
                              </w:rPr>
                              <w:t>邮箱：</w:t>
                            </w:r>
                            <w:r>
                              <w:rPr>
                                <w:rFonts w:ascii="微软雅黑" w:eastAsia="微软雅黑" w:hAnsi="微软雅黑" w:cs="微软雅黑" w:hint="eastAsia"/>
                                <w:color w:val="FFFFFF" w:themeColor="background1"/>
                                <w:sz w:val="22"/>
                                <w:szCs w:val="22"/>
                                <w:lang w:val="en-US" w:eastAsia="zh-CN"/>
                              </w:rPr>
                              <w:t>123456</w:t>
                            </w:r>
                            <w:r>
                              <w:rPr>
                                <w:rFonts w:ascii="微软雅黑" w:eastAsia="微软雅黑" w:hAnsi="微软雅黑" w:cs="微软雅黑" w:hint="eastAsia"/>
                                <w:color w:val="FFFFFF" w:themeColor="background1"/>
                                <w:sz w:val="22"/>
                                <w:szCs w:val="22"/>
                                <w:lang w:val="en-US" w:eastAsia="zh-CN"/>
                              </w:rPr>
                              <w:t>xxxx</w:t>
                            </w:r>
                            <w:r>
                              <w:rPr>
                                <w:rFonts w:ascii="微软雅黑" w:eastAsia="微软雅黑" w:hAnsi="微软雅黑" w:cs="微软雅黑" w:hint="eastAsia"/>
                                <w:color w:val="FFFFFF" w:themeColor="background1"/>
                                <w:sz w:val="22"/>
                                <w:szCs w:val="22"/>
                              </w:rPr>
                              <w:t>.</w:t>
                            </w:r>
                            <w:r>
                              <w:rPr>
                                <w:rFonts w:ascii="微软雅黑" w:eastAsia="微软雅黑" w:hAnsi="微软雅黑" w:cs="微软雅黑" w:hint="eastAsia"/>
                                <w:color w:val="FFFFFF" w:themeColor="background1"/>
                                <w:sz w:val="22"/>
                                <w:szCs w:val="22"/>
                                <w:lang w:val="en-US" w:eastAsia="zh-CN"/>
                              </w:rPr>
                              <w:t>com</w:t>
                            </w:r>
                          </w:p>
                        </w:txbxContent>
                      </v:textbox>
                    </v:shape>
                    <v:shape id="_x0000_s1077" type="#_x0000_t202" style="width:19146;height:5837;left:57967;position:absolute;top:38902;v-text-anchor:top" filled="f" fillcolor="this" stroked="f" strokeweight="0.5pt">
                      <v:textbox>
                        <w:txbxContent>
                          <w:p>
                            <w:pPr>
                              <w:snapToGrid w:val="0"/>
                              <w:jc w:val="left"/>
                              <w:rPr>
                                <w:rFonts w:ascii="微软雅黑" w:eastAsia="微软雅黑" w:hAnsi="微软雅黑" w:cs="微软雅黑" w:hint="eastAsia"/>
                                <w:color w:val="FFFFFF" w:themeColor="background1"/>
                                <w:sz w:val="22"/>
                                <w:szCs w:val="22"/>
                              </w:rPr>
                            </w:pPr>
                            <w:r>
                              <w:rPr>
                                <w:rFonts w:ascii="微软雅黑" w:eastAsia="微软雅黑" w:hAnsi="微软雅黑" w:cs="微软雅黑" w:hint="eastAsia"/>
                                <w:color w:val="FFFFFF" w:themeColor="background1"/>
                                <w:sz w:val="22"/>
                                <w:szCs w:val="22"/>
                              </w:rPr>
                              <w:t>学历：本科</w:t>
                            </w:r>
                          </w:p>
                        </w:txbxContent>
                      </v:textbox>
                    </v:shape>
                    <v:shape id="_x0000_s1078" type="#_x0000_t202" style="width:21218;height:5837;left:57967;position:absolute;top:49513;v-text-anchor:top" filled="f" fillcolor="this" stroked="f" strokeweight="0.5pt">
                      <v:textbox>
                        <w:txbxContent>
                          <w:p>
                            <w:pPr>
                              <w:snapToGrid w:val="0"/>
                              <w:jc w:val="left"/>
                              <w:rPr>
                                <w:rFonts w:ascii="微软雅黑" w:eastAsia="微软雅黑" w:hAnsi="微软雅黑" w:cs="微软雅黑" w:hint="eastAsia"/>
                                <w:color w:val="FFFFFF" w:themeColor="background1"/>
                                <w:sz w:val="22"/>
                                <w:szCs w:val="22"/>
                              </w:rPr>
                            </w:pPr>
                            <w:r>
                              <w:rPr>
                                <w:rFonts w:ascii="微软雅黑" w:eastAsia="微软雅黑" w:hAnsi="微软雅黑" w:cs="微软雅黑" w:hint="eastAsia"/>
                                <w:color w:val="FFFFFF" w:themeColor="background1"/>
                                <w:sz w:val="22"/>
                                <w:szCs w:val="22"/>
                              </w:rPr>
                              <w:t>地址：</w:t>
                            </w:r>
                            <w:r>
                              <w:rPr>
                                <w:rFonts w:ascii="微软雅黑" w:eastAsia="微软雅黑" w:hAnsi="微软雅黑" w:cs="微软雅黑" w:hint="eastAsia"/>
                                <w:color w:val="FFFFFF" w:themeColor="background1"/>
                                <w:sz w:val="22"/>
                                <w:szCs w:val="22"/>
                                <w:lang w:eastAsia="zh-CN"/>
                              </w:rPr>
                              <w:t>北京</w:t>
                            </w:r>
                            <w:r>
                              <w:rPr>
                                <w:rFonts w:ascii="微软雅黑" w:eastAsia="微软雅黑" w:hAnsi="微软雅黑" w:cs="微软雅黑" w:hint="eastAsia"/>
                                <w:color w:val="FFFFFF" w:themeColor="background1"/>
                                <w:sz w:val="22"/>
                                <w:szCs w:val="22"/>
                                <w:lang w:eastAsia="zh-CN"/>
                              </w:rPr>
                              <w:t>xxxx</w:t>
                            </w:r>
                            <w:r>
                              <w:rPr>
                                <w:rFonts w:ascii="微软雅黑" w:eastAsia="微软雅黑" w:hAnsi="微软雅黑" w:cs="微软雅黑" w:hint="eastAsia"/>
                                <w:color w:val="FFFFFF" w:themeColor="background1"/>
                                <w:sz w:val="22"/>
                                <w:szCs w:val="22"/>
                              </w:rPr>
                              <w:t>路88号</w:t>
                            </w:r>
                          </w:p>
                        </w:txbxContent>
                      </v:textbox>
                    </v:shape>
                  </v:group>
                </v:group>
              </v:group>
            </w:pict>
          </mc:Fallback>
        </mc:AlternateContent>
      </w:r>
      <w:r>
        <w:rPr>
          <w:sz w:val="21"/>
        </w:rPr>
        <mc:AlternateContent>
          <mc:Choice Requires="wpg">
            <w:drawing>
              <wp:anchor distT="0" distB="0" distL="114300" distR="114300" simplePos="0" relativeHeight="251689984" behindDoc="0" locked="0" layoutInCell="1" allowOverlap="1">
                <wp:simplePos x="0" y="0"/>
                <wp:positionH relativeFrom="column">
                  <wp:posOffset>0</wp:posOffset>
                </wp:positionH>
                <wp:positionV relativeFrom="paragraph">
                  <wp:posOffset>6671945</wp:posOffset>
                </wp:positionV>
                <wp:extent cx="2138045" cy="3566160"/>
                <wp:effectExtent l="0" t="0" r="14605" b="0"/>
                <wp:wrapNone/>
                <wp:docPr id="39" name="组合 39"/>
                <wp:cNvGraphicFramePr/>
                <a:graphic xmlns:a="http://schemas.openxmlformats.org/drawingml/2006/main">
                  <a:graphicData uri="http://schemas.microsoft.com/office/word/2010/wordprocessingGroup">
                    <wpg:wgp xmlns:wpg="http://schemas.microsoft.com/office/word/2010/wordprocessingGroup">
                      <wpg:cNvGrpSpPr/>
                      <wpg:grpSpPr>
                        <a:xfrm>
                          <a:off x="0" y="0"/>
                          <a:ext cx="2138045" cy="3566160"/>
                          <a:chOff x="2958" y="7681"/>
                          <a:chExt cx="3367" cy="5616"/>
                        </a:xfrm>
                      </wpg:grpSpPr>
                      <wpg:grpSp>
                        <wpg:cNvPr id="11" name="组合 11"/>
                        <wpg:cNvGrpSpPr/>
                        <wpg:grpSpPr>
                          <a:xfrm>
                            <a:off x="2958" y="7681"/>
                            <a:ext cx="3291" cy="792"/>
                            <a:chOff x="6300" y="4704"/>
                            <a:chExt cx="3291" cy="792"/>
                          </a:xfrm>
                        </wpg:grpSpPr>
                        <wps:wsp xmlns:wps="http://schemas.microsoft.com/office/word/2010/wordprocessingShape">
                          <wps:cNvPr id="12" name="文本框 12"/>
                          <wps:cNvSpPr txBox="1"/>
                          <wps:spPr>
                            <a:xfrm>
                              <a:off x="6581" y="4704"/>
                              <a:ext cx="2758" cy="504"/>
                            </a:xfrm>
                            <a:prstGeom prst="rect">
                              <a:avLst/>
                            </a:prstGeom>
                            <a:noFill/>
                          </wps:spPr>
                          <wps:txbx>
                            <w:txbxContent>
                              <w:p>
                                <w:pPr>
                                  <w:pStyle w:val="NormalWeb"/>
                                  <w:spacing w:before="0" w:beforeAutospacing="0" w:after="0" w:afterAutospacing="0" w:line="360" w:lineRule="exact"/>
                                  <w:rPr>
                                    <w:rFonts w:eastAsia="宋体" w:hint="default"/>
                                    <w:color w:val="FBC969"/>
                                    <w:lang w:val="en-US" w:eastAsia="zh-CN"/>
                                  </w:rPr>
                                </w:pPr>
                                <w:r>
                                  <w:rPr>
                                    <w:rFonts w:ascii="等线" w:hAnsi="等线" w:eastAsiaTheme="minorEastAsia" w:cs="Times New Roman" w:hint="eastAsia"/>
                                    <w:b/>
                                    <w:bCs/>
                                    <w:color w:val="FBC969"/>
                                    <w:kern w:val="24"/>
                                    <w:sz w:val="28"/>
                                    <w:szCs w:val="28"/>
                                    <w:lang w:val="en-US" w:eastAsia="zh-CN"/>
                                  </w:rPr>
                                  <w:t>自我评价</w:t>
                                </w:r>
                              </w:p>
                            </w:txbxContent>
                          </wps:txbx>
                          <wps:bodyPr wrap="square" rtlCol="0">
                            <a:spAutoFit/>
                          </wps:bodyPr>
                        </wps:wsp>
                        <wps:wsp xmlns:wps="http://schemas.microsoft.com/office/word/2010/wordprocessingShape">
                          <wps:cNvPr id="13" name="圆角矩形 80"/>
                          <wps:cNvSpPr/>
                          <wps:spPr>
                            <a:xfrm rot="5400000">
                              <a:off x="6237" y="4872"/>
                              <a:ext cx="306" cy="180"/>
                            </a:xfrm>
                            <a:prstGeom prst="roundRect">
                              <a:avLst>
                                <a:gd name="adj" fmla="val 0"/>
                              </a:avLst>
                            </a:prstGeom>
                            <a:solidFill>
                              <a:srgbClr val="FBC969"/>
                            </a:solidFill>
                            <a:ln w="12700">
                              <a:noFill/>
                              <a:prstDash val="solid"/>
                              <a:miter lim="800000"/>
                            </a:ln>
                            <a:effectLst/>
                          </wps:spPr>
                          <wps:bodyPr rtlCol="0" anchor="ctr"/>
                        </wps:wsp>
                        <wps:wsp xmlns:wps="http://schemas.microsoft.com/office/word/2010/wordprocessingShape">
                          <wps:cNvPr id="14" name="圆角矩形 81"/>
                          <wps:cNvSpPr/>
                          <wps:spPr>
                            <a:xfrm rot="5400000" flipH="1">
                              <a:off x="8127" y="4032"/>
                              <a:ext cx="72" cy="2856"/>
                            </a:xfrm>
                            <a:prstGeom prst="roundRect">
                              <a:avLst>
                                <a:gd name="adj" fmla="val 0"/>
                              </a:avLst>
                            </a:prstGeom>
                            <a:solidFill>
                              <a:srgbClr val="FBC969"/>
                            </a:solidFill>
                            <a:ln w="12700">
                              <a:noFill/>
                              <a:prstDash val="solid"/>
                              <a:miter lim="800000"/>
                            </a:ln>
                            <a:effectLst/>
                          </wps:spPr>
                          <wps:bodyPr rtlCol="0" anchor="ctr"/>
                        </wps:wsp>
                      </wpg:grpSp>
                      <wps:wsp xmlns:wps="http://schemas.microsoft.com/office/word/2010/wordprocessingShape">
                        <wps:cNvPr id="60" name="文本框 60"/>
                        <wps:cNvSpPr txBox="1"/>
                        <wps:spPr>
                          <a:xfrm>
                            <a:off x="3441" y="8923"/>
                            <a:ext cx="2884" cy="437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本人性格较好，心态积极向上，思维缜密，深刻，独立，具备一定的复杂分析能力，洞察力敏锐，创新意识较强，解决问题时常能提出新想法，善于沟通协调，应变反应快，执行能力较强，工作重细节有条理，追求质量与效率并重，适应综合型工作，团队意识强。</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79" style="width:168.35pt;height:280.8pt;margin-top:525.35pt;margin-left:0;mso-height-relative:page;mso-width-relative:page;position:absolute;z-index:251691008" coordorigin="2958,7681" coordsize="3367,5616">
                <o:lock v:ext="edit" aspectratio="f"/>
                <v:group id="_x0000_s1026" o:spid="_x0000_s1080" style="width:3291;height:792;left:2958;position:absolute;top:7681" coordorigin="6300,4704" coordsize="3291,792">
                  <o:lock v:ext="edit" aspectratio="f"/>
                  <v:shape id="_x0000_s1026" o:spid="_x0000_s1081" type="#_x0000_t202" style="width:2758;height:504;left:6581;position:absolute;top:4704" coordsize="21600,21600" filled="f" stroked="f">
                    <o:lock v:ext="edit" aspectratio="f"/>
                    <v:textbox style="mso-fit-shape-to-text:t">
                      <w:txbxContent>
                        <w:p>
                          <w:pPr>
                            <w:pStyle w:val="NormalWeb"/>
                            <w:spacing w:before="0" w:beforeAutospacing="0" w:after="0" w:afterAutospacing="0" w:line="360" w:lineRule="exact"/>
                            <w:rPr>
                              <w:rFonts w:eastAsia="宋体" w:hint="default"/>
                              <w:color w:val="FBC969"/>
                              <w:lang w:val="en-US" w:eastAsia="zh-CN"/>
                            </w:rPr>
                          </w:pPr>
                          <w:r>
                            <w:rPr>
                              <w:rFonts w:ascii="等线" w:hAnsi="等线" w:eastAsiaTheme="minorEastAsia" w:cs="Times New Roman" w:hint="eastAsia"/>
                              <w:b/>
                              <w:bCs/>
                              <w:color w:val="FBC969"/>
                              <w:kern w:val="24"/>
                              <w:sz w:val="28"/>
                              <w:szCs w:val="28"/>
                              <w:lang w:val="en-US" w:eastAsia="zh-CN"/>
                            </w:rPr>
                            <w:t>自我评价</w:t>
                          </w:r>
                        </w:p>
                      </w:txbxContent>
                    </v:textbox>
                  </v:shape>
                  <v:roundrect id="圆角矩形 80" o:spid="_x0000_s1082" style="width:306;height:180;left:6237;position:absolute;rotation:90;top:4872;v-text-anchor:middle" arcsize="0" coordsize="21600,21600" filled="t" fillcolor="#fbc969" stroked="f" strokeweight="1pt">
                    <v:stroke joinstyle="miter"/>
                    <o:lock v:ext="edit" aspectratio="f"/>
                  </v:roundrect>
                  <v:roundrect id="圆角矩形 81" o:spid="_x0000_s1083" style="width:72;height:2856;flip:x;left:8127;position:absolute;rotation:-90;top:4032;v-text-anchor:middle" arcsize="0" coordsize="21600,21600" filled="t" fillcolor="#fbc969" stroked="f" strokeweight="1pt">
                    <v:stroke joinstyle="miter"/>
                    <o:lock v:ext="edit" aspectratio="f"/>
                  </v:roundrect>
                </v:group>
                <v:shape id="_x0000_s1026" o:spid="_x0000_s1084" type="#_x0000_t202" style="width:2884;height:4374;left:3441;position:absolute;top:8923"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pPr>
                        <w:r>
                          <w:rPr>
                            <w:rFonts w:ascii="微软雅黑" w:eastAsia="微软雅黑" w:hAnsi="微软雅黑" w:cs="微软雅黑" w:hint="eastAsia"/>
                            <w:b w:val="0"/>
                            <w:bCs w:val="0"/>
                            <w:color w:val="FFFFFF" w:themeColor="background1"/>
                            <w:sz w:val="22"/>
                            <w:szCs w:val="22"/>
                            <w:lang w:val="en-US" w:eastAsia="zh-CN"/>
                            <w14:textFill>
                              <w14:solidFill>
                                <w14:schemeClr w14:val="bg1"/>
                              </w14:solidFill>
                            </w14:textFill>
                          </w:rPr>
                          <w:t>本人性格较好，心态积极向上，思维缜密，深刻，独立，具备一定的复杂分析能力，洞察力敏锐，创新意识较强，解决问题时常能提出新想法，善于沟通协调，应变反应快，执行能力较强，工作重细节有条理，追求质量与效率并重，适应综合型工作，团队意识强。</w:t>
                        </w:r>
                      </w:p>
                    </w:txbxContent>
                  </v:textbox>
                </v:shap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189230</wp:posOffset>
                </wp:positionH>
                <wp:positionV relativeFrom="paragraph">
                  <wp:posOffset>265430</wp:posOffset>
                </wp:positionV>
                <wp:extent cx="2124075" cy="10240645"/>
                <wp:effectExtent l="0" t="0" r="9525" b="8255"/>
                <wp:wrapNone/>
                <wp:docPr id="4" name="圆角矩形 2"/>
                <wp:cNvGraphicFramePr/>
                <a:graphic xmlns:a="http://schemas.openxmlformats.org/drawingml/2006/main">
                  <a:graphicData uri="http://schemas.microsoft.com/office/word/2010/wordprocessingShape">
                    <wps:wsp xmlns:wps="http://schemas.microsoft.com/office/word/2010/wordprocessingShape">
                      <wps:cNvSpPr/>
                      <wps:spPr>
                        <a:xfrm>
                          <a:off x="0" y="0"/>
                          <a:ext cx="2124075" cy="10240645"/>
                        </a:xfrm>
                        <a:prstGeom prst="roundRect">
                          <a:avLst>
                            <a:gd name="adj" fmla="val 3475"/>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a:graphicData>
                </a:graphic>
              </wp:anchor>
            </w:drawing>
          </mc:Choice>
          <mc:Fallback>
            <w:pict>
              <v:roundrect id="圆角矩形 2" o:spid="_x0000_s1085" style="width:167.25pt;height:806.35pt;margin-top:20.9pt;margin-left:14.9pt;mso-height-relative:page;mso-width-relative:page;position:absolute;v-text-anchor:middle;z-index:251661312" arcsize="2279f" coordsize="21600,21600" filled="t" fillcolor="#2e4050" stroked="f" strokeweight="1pt">
                <v:stroke joinstyle="miter"/>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400050</wp:posOffset>
                </wp:positionH>
                <wp:positionV relativeFrom="paragraph">
                  <wp:posOffset>3048000</wp:posOffset>
                </wp:positionV>
                <wp:extent cx="200025" cy="200025"/>
                <wp:effectExtent l="0" t="0" r="9525" b="9525"/>
                <wp:wrapNone/>
                <wp:docPr id="42" name="矩形 42"/>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86" style="width:15.75pt;height:15.75pt;margin-top:240pt;margin-left:31.5pt;mso-height-relative:page;mso-width-relative:page;position:absolute;v-text-anchor:middle;z-index:251665408"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400050</wp:posOffset>
                </wp:positionH>
                <wp:positionV relativeFrom="paragraph">
                  <wp:posOffset>2695575</wp:posOffset>
                </wp:positionV>
                <wp:extent cx="200025" cy="200025"/>
                <wp:effectExtent l="0" t="0" r="9525" b="9525"/>
                <wp:wrapNone/>
                <wp:docPr id="44" name="矩形 44"/>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87" style="width:15.75pt;height:15.75pt;margin-top:212.25pt;margin-left:31.5pt;mso-height-relative:page;mso-width-relative:page;position:absolute;v-text-anchor:middle;z-index:251667456"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400050</wp:posOffset>
                </wp:positionH>
                <wp:positionV relativeFrom="paragraph">
                  <wp:posOffset>3400425</wp:posOffset>
                </wp:positionV>
                <wp:extent cx="200025" cy="200025"/>
                <wp:effectExtent l="0" t="0" r="9525" b="9525"/>
                <wp:wrapNone/>
                <wp:docPr id="46" name="矩形 46"/>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88" style="width:15.75pt;height:15.75pt;margin-top:267.75pt;margin-left:31.5pt;mso-height-relative:page;mso-width-relative:page;position:absolute;v-text-anchor:middle;z-index:251669504"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400050</wp:posOffset>
                </wp:positionH>
                <wp:positionV relativeFrom="paragraph">
                  <wp:posOffset>3752850</wp:posOffset>
                </wp:positionV>
                <wp:extent cx="200025" cy="200025"/>
                <wp:effectExtent l="0" t="0" r="9525" b="9525"/>
                <wp:wrapNone/>
                <wp:docPr id="48" name="矩形 48"/>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89" style="width:15.75pt;height:15.75pt;margin-top:295.5pt;margin-left:31.5pt;mso-height-relative:page;mso-width-relative:page;position:absolute;v-text-anchor:middle;z-index:251671552"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400050</wp:posOffset>
                </wp:positionH>
                <wp:positionV relativeFrom="paragraph">
                  <wp:posOffset>4108450</wp:posOffset>
                </wp:positionV>
                <wp:extent cx="200025" cy="200025"/>
                <wp:effectExtent l="0" t="0" r="9525" b="9525"/>
                <wp:wrapNone/>
                <wp:docPr id="50" name="矩形 50"/>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90" style="width:15.75pt;height:15.75pt;margin-top:323.5pt;margin-left:31.5pt;mso-height-relative:page;mso-width-relative:page;position:absolute;v-text-anchor:middle;z-index:251673600"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400050</wp:posOffset>
                </wp:positionH>
                <wp:positionV relativeFrom="paragraph">
                  <wp:posOffset>4483100</wp:posOffset>
                </wp:positionV>
                <wp:extent cx="200025" cy="156845"/>
                <wp:effectExtent l="0" t="0" r="9525" b="0"/>
                <wp:wrapNone/>
                <wp:docPr id="52" name="Rectangle 233"/>
                <wp:cNvGraphicFramePr/>
                <a:graphic xmlns:a="http://schemas.openxmlformats.org/drawingml/2006/main">
                  <a:graphicData uri="http://schemas.microsoft.com/office/word/2010/wordprocessingShape">
                    <wps:wsp xmlns:wps="http://schemas.microsoft.com/office/word/2010/wordprocessingShape">
                      <wps:cNvSpPr/>
                      <wps:spPr>
                        <a:xfrm>
                          <a:off x="0" y="0"/>
                          <a:ext cx="200146" cy="156543"/>
                        </a:xfrm>
                        <a:custGeom>
                          <a:avLst/>
                          <a:gdLst>
                            <a:gd name="T0" fmla="*/ 1252 w 12202"/>
                            <a:gd name="T1" fmla="*/ 4675 h 9542"/>
                            <a:gd name="T2" fmla="*/ 7681 w 12202"/>
                            <a:gd name="T3" fmla="*/ 8653 h 9542"/>
                            <a:gd name="T4" fmla="*/ 9142 w 12202"/>
                            <a:gd name="T5" fmla="*/ 4397 h 9542"/>
                            <a:gd name="T6" fmla="*/ 8542 w 12202"/>
                            <a:gd name="T7" fmla="*/ 2645 h 9542"/>
                            <a:gd name="T8" fmla="*/ 6357 w 12202"/>
                            <a:gd name="T9" fmla="*/ 2513 h 9542"/>
                            <a:gd name="T10" fmla="*/ 8611 w 12202"/>
                            <a:gd name="T11" fmla="*/ 5928 h 9542"/>
                            <a:gd name="T12" fmla="*/ 2001 w 12202"/>
                            <a:gd name="T13" fmla="*/ 6250 h 9542"/>
                            <a:gd name="T14" fmla="*/ 8611 w 12202"/>
                            <a:gd name="T15" fmla="*/ 5928 h 9542"/>
                            <a:gd name="T16" fmla="*/ 6770 w 12202"/>
                            <a:gd name="T17" fmla="*/ 6329 h 9542"/>
                            <a:gd name="T18" fmla="*/ 3301 w 12202"/>
                            <a:gd name="T19" fmla="*/ 6350 h 9542"/>
                            <a:gd name="T20" fmla="*/ 6770 w 12202"/>
                            <a:gd name="T21" fmla="*/ 6329 h 9542"/>
                            <a:gd name="T22" fmla="*/ 5430 w 12202"/>
                            <a:gd name="T23" fmla="*/ 5883 h 9542"/>
                            <a:gd name="T24" fmla="*/ 5430 w 12202"/>
                            <a:gd name="T25" fmla="*/ 6325 h 9542"/>
                            <a:gd name="T26" fmla="*/ 5053 w 12202"/>
                            <a:gd name="T27" fmla="*/ 6639 h 9542"/>
                            <a:gd name="T28" fmla="*/ 3855 w 12202"/>
                            <a:gd name="T29" fmla="*/ 6714 h 9542"/>
                            <a:gd name="T30" fmla="*/ 5053 w 12202"/>
                            <a:gd name="T31" fmla="*/ 6639 h 9542"/>
                            <a:gd name="T32" fmla="*/ 8698 w 12202"/>
                            <a:gd name="T33" fmla="*/ 976 h 9542"/>
                            <a:gd name="T34" fmla="*/ 8876 w 12202"/>
                            <a:gd name="T35" fmla="*/ 945 h 9542"/>
                            <a:gd name="T36" fmla="*/ 9300 w 12202"/>
                            <a:gd name="T37" fmla="*/ 935 h 9542"/>
                            <a:gd name="T38" fmla="*/ 9445 w 12202"/>
                            <a:gd name="T39" fmla="*/ 945 h 9542"/>
                            <a:gd name="T40" fmla="*/ 9888 w 12202"/>
                            <a:gd name="T41" fmla="*/ 1069 h 9542"/>
                            <a:gd name="T42" fmla="*/ 9987 w 12202"/>
                            <a:gd name="T43" fmla="*/ 1100 h 9542"/>
                            <a:gd name="T44" fmla="*/ 10373 w 12202"/>
                            <a:gd name="T45" fmla="*/ 1323 h 9542"/>
                            <a:gd name="T46" fmla="*/ 10485 w 12202"/>
                            <a:gd name="T47" fmla="*/ 1411 h 9542"/>
                            <a:gd name="T48" fmla="*/ 10840 w 12202"/>
                            <a:gd name="T49" fmla="*/ 1754 h 9542"/>
                            <a:gd name="T50" fmla="*/ 10995 w 12202"/>
                            <a:gd name="T51" fmla="*/ 1985 h 9542"/>
                            <a:gd name="T52" fmla="*/ 11071 w 12202"/>
                            <a:gd name="T53" fmla="*/ 2153 h 9542"/>
                            <a:gd name="T54" fmla="*/ 11191 w 12202"/>
                            <a:gd name="T55" fmla="*/ 2586 h 9542"/>
                            <a:gd name="T56" fmla="*/ 11201 w 12202"/>
                            <a:gd name="T57" fmla="*/ 2640 h 9542"/>
                            <a:gd name="T58" fmla="*/ 11201 w 12202"/>
                            <a:gd name="T59" fmla="*/ 3096 h 9542"/>
                            <a:gd name="T60" fmla="*/ 11181 w 12202"/>
                            <a:gd name="T61" fmla="*/ 3260 h 9542"/>
                            <a:gd name="T62" fmla="*/ 11082 w 12202"/>
                            <a:gd name="T63" fmla="*/ 3637 h 9542"/>
                            <a:gd name="T64" fmla="*/ 11870 w 12202"/>
                            <a:gd name="T65" fmla="*/ 4089 h 9542"/>
                            <a:gd name="T66" fmla="*/ 9342 w 12202"/>
                            <a:gd name="T67" fmla="*/ 23 h 9542"/>
                            <a:gd name="T68" fmla="*/ 8011 w 12202"/>
                            <a:gd name="T69" fmla="*/ 688 h 9542"/>
                            <a:gd name="T70" fmla="*/ 8543 w 12202"/>
                            <a:gd name="T71" fmla="*/ 1020 h 9542"/>
                            <a:gd name="T72" fmla="*/ 8863 w 12202"/>
                            <a:gd name="T73" fmla="*/ 2259 h 9542"/>
                            <a:gd name="T74" fmla="*/ 9040 w 12202"/>
                            <a:gd name="T75" fmla="*/ 2249 h 9542"/>
                            <a:gd name="T76" fmla="*/ 9637 w 12202"/>
                            <a:gd name="T77" fmla="*/ 2493 h 9542"/>
                            <a:gd name="T78" fmla="*/ 9712 w 12202"/>
                            <a:gd name="T79" fmla="*/ 2613 h 9542"/>
                            <a:gd name="T80" fmla="*/ 9735 w 12202"/>
                            <a:gd name="T81" fmla="*/ 2677 h 9542"/>
                            <a:gd name="T82" fmla="*/ 9778 w 12202"/>
                            <a:gd name="T83" fmla="*/ 2867 h 9542"/>
                            <a:gd name="T84" fmla="*/ 9768 w 12202"/>
                            <a:gd name="T85" fmla="*/ 3154 h 9542"/>
                            <a:gd name="T86" fmla="*/ 9746 w 12202"/>
                            <a:gd name="T87" fmla="*/ 3255 h 9542"/>
                            <a:gd name="T88" fmla="*/ 10321 w 12202"/>
                            <a:gd name="T89" fmla="*/ 3413 h 9542"/>
                            <a:gd name="T90" fmla="*/ 8580 w 12202"/>
                            <a:gd name="T91" fmla="*/ 1684 h 9542"/>
                            <a:gd name="T92" fmla="*/ 8775 w 12202"/>
                            <a:gd name="T93" fmla="*/ 2282 h 95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fill="norm" h="9542" w="12202" stroke="1">
                              <a:moveTo>
                                <a:pt x="5575" y="1361"/>
                              </a:moveTo>
                              <a:cubicBezTo>
                                <a:pt x="4787" y="1295"/>
                                <a:pt x="2960" y="1893"/>
                                <a:pt x="1252" y="4675"/>
                              </a:cubicBezTo>
                              <a:cubicBezTo>
                                <a:pt x="1252" y="4675"/>
                                <a:pt x="0" y="6927"/>
                                <a:pt x="2548" y="8277"/>
                              </a:cubicBezTo>
                              <a:cubicBezTo>
                                <a:pt x="2548" y="8277"/>
                                <a:pt x="4676" y="9542"/>
                                <a:pt x="7681" y="8653"/>
                              </a:cubicBezTo>
                              <a:cubicBezTo>
                                <a:pt x="7681" y="8653"/>
                                <a:pt x="10730" y="7644"/>
                                <a:pt x="10451" y="5529"/>
                              </a:cubicBezTo>
                              <a:cubicBezTo>
                                <a:pt x="10451" y="5529"/>
                                <a:pt x="10220" y="4653"/>
                                <a:pt x="9142" y="4397"/>
                              </a:cubicBezTo>
                              <a:cubicBezTo>
                                <a:pt x="9142" y="4397"/>
                                <a:pt x="8810" y="4353"/>
                                <a:pt x="8997" y="4020"/>
                              </a:cubicBezTo>
                              <a:cubicBezTo>
                                <a:pt x="8997" y="4020"/>
                                <a:pt x="9475" y="3047"/>
                                <a:pt x="8542" y="2645"/>
                              </a:cubicBezTo>
                              <a:cubicBezTo>
                                <a:pt x="8542" y="2645"/>
                                <a:pt x="7711" y="2447"/>
                                <a:pt x="6702" y="2955"/>
                              </a:cubicBezTo>
                              <a:cubicBezTo>
                                <a:pt x="6702" y="2955"/>
                                <a:pt x="6038" y="3332"/>
                                <a:pt x="6357" y="2513"/>
                              </a:cubicBezTo>
                              <a:cubicBezTo>
                                <a:pt x="6349" y="2503"/>
                                <a:pt x="6504" y="1440"/>
                                <a:pt x="5575" y="1361"/>
                              </a:cubicBezTo>
                              <a:close/>
                              <a:moveTo>
                                <a:pt x="8611" y="5928"/>
                              </a:moveTo>
                              <a:cubicBezTo>
                                <a:pt x="8611" y="7079"/>
                                <a:pt x="7125" y="8344"/>
                                <a:pt x="5306" y="8344"/>
                              </a:cubicBezTo>
                              <a:cubicBezTo>
                                <a:pt x="3168" y="8344"/>
                                <a:pt x="2001" y="7412"/>
                                <a:pt x="2001" y="6250"/>
                              </a:cubicBezTo>
                              <a:cubicBezTo>
                                <a:pt x="2001" y="5099"/>
                                <a:pt x="3686" y="3989"/>
                                <a:pt x="5513" y="3989"/>
                              </a:cubicBezTo>
                              <a:cubicBezTo>
                                <a:pt x="7336" y="3989"/>
                                <a:pt x="8611" y="4777"/>
                                <a:pt x="8611" y="5928"/>
                              </a:cubicBezTo>
                              <a:close/>
                              <a:moveTo>
                                <a:pt x="8611" y="5928"/>
                              </a:moveTo>
                              <a:close/>
                              <a:moveTo>
                                <a:pt x="6770" y="6329"/>
                              </a:moveTo>
                              <a:cubicBezTo>
                                <a:pt x="6716" y="7170"/>
                                <a:pt x="6005" y="7825"/>
                                <a:pt x="5062" y="7859"/>
                              </a:cubicBezTo>
                              <a:cubicBezTo>
                                <a:pt x="3921" y="7903"/>
                                <a:pt x="3168" y="7381"/>
                                <a:pt x="3301" y="6350"/>
                              </a:cubicBezTo>
                              <a:cubicBezTo>
                                <a:pt x="3402" y="5509"/>
                                <a:pt x="4132" y="4798"/>
                                <a:pt x="5062" y="4798"/>
                              </a:cubicBezTo>
                              <a:cubicBezTo>
                                <a:pt x="6005" y="4799"/>
                                <a:pt x="6836" y="5308"/>
                                <a:pt x="6770" y="6329"/>
                              </a:cubicBezTo>
                              <a:close/>
                              <a:moveTo>
                                <a:pt x="5651" y="6104"/>
                              </a:moveTo>
                              <a:cubicBezTo>
                                <a:pt x="5651" y="5980"/>
                                <a:pt x="5550" y="5883"/>
                                <a:pt x="5430" y="5883"/>
                              </a:cubicBezTo>
                              <a:cubicBezTo>
                                <a:pt x="5310" y="5883"/>
                                <a:pt x="5208" y="5984"/>
                                <a:pt x="5208" y="6104"/>
                              </a:cubicBezTo>
                              <a:cubicBezTo>
                                <a:pt x="5208" y="6224"/>
                                <a:pt x="5310" y="6325"/>
                                <a:pt x="5430" y="6325"/>
                              </a:cubicBezTo>
                              <a:cubicBezTo>
                                <a:pt x="5550" y="6338"/>
                                <a:pt x="5651" y="6240"/>
                                <a:pt x="5651" y="6104"/>
                              </a:cubicBezTo>
                              <a:close/>
                              <a:moveTo>
                                <a:pt x="5053" y="6639"/>
                              </a:moveTo>
                              <a:cubicBezTo>
                                <a:pt x="5053" y="6339"/>
                                <a:pt x="4775" y="6095"/>
                                <a:pt x="4465" y="6139"/>
                              </a:cubicBezTo>
                              <a:cubicBezTo>
                                <a:pt x="4155" y="6183"/>
                                <a:pt x="3855" y="6418"/>
                                <a:pt x="3855" y="6714"/>
                              </a:cubicBezTo>
                              <a:cubicBezTo>
                                <a:pt x="3855" y="7014"/>
                                <a:pt x="4111" y="7235"/>
                                <a:pt x="4430" y="7235"/>
                              </a:cubicBezTo>
                              <a:cubicBezTo>
                                <a:pt x="4752" y="7249"/>
                                <a:pt x="5053" y="6939"/>
                                <a:pt x="5053" y="6639"/>
                              </a:cubicBezTo>
                              <a:close/>
                              <a:moveTo>
                                <a:pt x="8543" y="1020"/>
                              </a:moveTo>
                              <a:cubicBezTo>
                                <a:pt x="8597" y="998"/>
                                <a:pt x="8645" y="989"/>
                                <a:pt x="8698" y="976"/>
                              </a:cubicBezTo>
                              <a:cubicBezTo>
                                <a:pt x="8752" y="966"/>
                                <a:pt x="8810" y="954"/>
                                <a:pt x="8876" y="945"/>
                              </a:cubicBezTo>
                              <a:cubicBezTo>
                                <a:pt x="8686" y="968"/>
                                <a:pt x="8845" y="955"/>
                                <a:pt x="8876" y="945"/>
                              </a:cubicBezTo>
                              <a:cubicBezTo>
                                <a:pt x="8920" y="945"/>
                                <a:pt x="8965" y="935"/>
                                <a:pt x="9021" y="935"/>
                              </a:cubicBezTo>
                              <a:lnTo>
                                <a:pt x="9300" y="935"/>
                              </a:lnTo>
                              <a:cubicBezTo>
                                <a:pt x="9353" y="935"/>
                                <a:pt x="9401" y="945"/>
                                <a:pt x="9455" y="945"/>
                              </a:cubicBezTo>
                              <a:cubicBezTo>
                                <a:pt x="9310" y="923"/>
                                <a:pt x="9411" y="935"/>
                                <a:pt x="9445" y="945"/>
                              </a:cubicBezTo>
                              <a:cubicBezTo>
                                <a:pt x="9480" y="955"/>
                                <a:pt x="9511" y="955"/>
                                <a:pt x="9556" y="968"/>
                              </a:cubicBezTo>
                              <a:cubicBezTo>
                                <a:pt x="9667" y="990"/>
                                <a:pt x="9777" y="1021"/>
                                <a:pt x="9888" y="1069"/>
                              </a:cubicBezTo>
                              <a:cubicBezTo>
                                <a:pt x="9920" y="1079"/>
                                <a:pt x="9942" y="1091"/>
                                <a:pt x="9977" y="1100"/>
                              </a:cubicBezTo>
                              <a:cubicBezTo>
                                <a:pt x="9866" y="1056"/>
                                <a:pt x="9967" y="1100"/>
                                <a:pt x="9987" y="1100"/>
                              </a:cubicBezTo>
                              <a:cubicBezTo>
                                <a:pt x="10053" y="1131"/>
                                <a:pt x="10120" y="1166"/>
                                <a:pt x="10196" y="1211"/>
                              </a:cubicBezTo>
                              <a:cubicBezTo>
                                <a:pt x="10250" y="1243"/>
                                <a:pt x="10320" y="1288"/>
                                <a:pt x="10373" y="1323"/>
                              </a:cubicBezTo>
                              <a:cubicBezTo>
                                <a:pt x="10405" y="1345"/>
                                <a:pt x="10427" y="1366"/>
                                <a:pt x="10462" y="1389"/>
                              </a:cubicBezTo>
                              <a:cubicBezTo>
                                <a:pt x="10373" y="1323"/>
                                <a:pt x="10472" y="1399"/>
                                <a:pt x="10485" y="1411"/>
                              </a:cubicBezTo>
                              <a:cubicBezTo>
                                <a:pt x="10608" y="1513"/>
                                <a:pt x="10716" y="1620"/>
                                <a:pt x="10830" y="1744"/>
                              </a:cubicBezTo>
                              <a:cubicBezTo>
                                <a:pt x="10840" y="1754"/>
                                <a:pt x="10918" y="1855"/>
                                <a:pt x="10840" y="1754"/>
                              </a:cubicBezTo>
                              <a:cubicBezTo>
                                <a:pt x="10862" y="1776"/>
                                <a:pt x="10871" y="1808"/>
                                <a:pt x="10893" y="1830"/>
                              </a:cubicBezTo>
                              <a:cubicBezTo>
                                <a:pt x="10925" y="1884"/>
                                <a:pt x="10960" y="1941"/>
                                <a:pt x="10995" y="1985"/>
                              </a:cubicBezTo>
                              <a:cubicBezTo>
                                <a:pt x="11026" y="2039"/>
                                <a:pt x="11048" y="2096"/>
                                <a:pt x="11071" y="2153"/>
                              </a:cubicBezTo>
                              <a:cubicBezTo>
                                <a:pt x="11115" y="2254"/>
                                <a:pt x="11040" y="2051"/>
                                <a:pt x="11071" y="2153"/>
                              </a:cubicBezTo>
                              <a:cubicBezTo>
                                <a:pt x="11081" y="2184"/>
                                <a:pt x="11093" y="2219"/>
                                <a:pt x="11115" y="2264"/>
                              </a:cubicBezTo>
                              <a:cubicBezTo>
                                <a:pt x="11146" y="2365"/>
                                <a:pt x="11168" y="2473"/>
                                <a:pt x="11191" y="2586"/>
                              </a:cubicBezTo>
                              <a:cubicBezTo>
                                <a:pt x="11191" y="2609"/>
                                <a:pt x="11201" y="2640"/>
                                <a:pt x="11201" y="2663"/>
                              </a:cubicBezTo>
                              <a:cubicBezTo>
                                <a:pt x="11178" y="2518"/>
                                <a:pt x="11191" y="2609"/>
                                <a:pt x="11201" y="2640"/>
                              </a:cubicBezTo>
                              <a:cubicBezTo>
                                <a:pt x="11211" y="2694"/>
                                <a:pt x="11211" y="2751"/>
                                <a:pt x="11211" y="2818"/>
                              </a:cubicBezTo>
                              <a:cubicBezTo>
                                <a:pt x="11211" y="2906"/>
                                <a:pt x="11211" y="3008"/>
                                <a:pt x="11201" y="3096"/>
                              </a:cubicBezTo>
                              <a:cubicBezTo>
                                <a:pt x="11201" y="3140"/>
                                <a:pt x="11191" y="3185"/>
                                <a:pt x="11191" y="3229"/>
                              </a:cubicBezTo>
                              <a:cubicBezTo>
                                <a:pt x="11213" y="3052"/>
                                <a:pt x="11191" y="3229"/>
                                <a:pt x="11181" y="3260"/>
                              </a:cubicBezTo>
                              <a:cubicBezTo>
                                <a:pt x="11158" y="3384"/>
                                <a:pt x="11127" y="3491"/>
                                <a:pt x="11092" y="3605"/>
                              </a:cubicBezTo>
                              <a:cubicBezTo>
                                <a:pt x="11070" y="3672"/>
                                <a:pt x="10991" y="3837"/>
                                <a:pt x="11082" y="3637"/>
                              </a:cubicBezTo>
                              <a:cubicBezTo>
                                <a:pt x="10981" y="3858"/>
                                <a:pt x="11016" y="4124"/>
                                <a:pt x="11250" y="4257"/>
                              </a:cubicBezTo>
                              <a:cubicBezTo>
                                <a:pt x="11448" y="4368"/>
                                <a:pt x="11771" y="4323"/>
                                <a:pt x="11870" y="4089"/>
                              </a:cubicBezTo>
                              <a:cubicBezTo>
                                <a:pt x="12148" y="3479"/>
                                <a:pt x="12202" y="2748"/>
                                <a:pt x="12015" y="2094"/>
                              </a:cubicBezTo>
                              <a:cubicBezTo>
                                <a:pt x="11682" y="918"/>
                                <a:pt x="10528" y="120"/>
                                <a:pt x="9342" y="23"/>
                              </a:cubicBezTo>
                              <a:cubicBezTo>
                                <a:pt x="9010" y="0"/>
                                <a:pt x="8643" y="23"/>
                                <a:pt x="8333" y="134"/>
                              </a:cubicBezTo>
                              <a:cubicBezTo>
                                <a:pt x="8102" y="210"/>
                                <a:pt x="7945" y="444"/>
                                <a:pt x="8011" y="688"/>
                              </a:cubicBezTo>
                              <a:cubicBezTo>
                                <a:pt x="8045" y="932"/>
                                <a:pt x="8310" y="1108"/>
                                <a:pt x="8543" y="1020"/>
                              </a:cubicBezTo>
                              <a:close/>
                              <a:moveTo>
                                <a:pt x="8543" y="1020"/>
                              </a:moveTo>
                              <a:close/>
                              <a:moveTo>
                                <a:pt x="8775" y="2282"/>
                              </a:moveTo>
                              <a:cubicBezTo>
                                <a:pt x="8806" y="2272"/>
                                <a:pt x="8828" y="2272"/>
                                <a:pt x="8863" y="2259"/>
                              </a:cubicBezTo>
                              <a:cubicBezTo>
                                <a:pt x="8965" y="2237"/>
                                <a:pt x="8810" y="2259"/>
                                <a:pt x="8895" y="2259"/>
                              </a:cubicBezTo>
                              <a:cubicBezTo>
                                <a:pt x="8938" y="2259"/>
                                <a:pt x="8996" y="2249"/>
                                <a:pt x="9040" y="2249"/>
                              </a:cubicBezTo>
                              <a:cubicBezTo>
                                <a:pt x="9217" y="2249"/>
                                <a:pt x="9416" y="2293"/>
                                <a:pt x="9561" y="2427"/>
                              </a:cubicBezTo>
                              <a:cubicBezTo>
                                <a:pt x="9583" y="2449"/>
                                <a:pt x="9605" y="2470"/>
                                <a:pt x="9637" y="2493"/>
                              </a:cubicBezTo>
                              <a:cubicBezTo>
                                <a:pt x="9637" y="2493"/>
                                <a:pt x="9703" y="2569"/>
                                <a:pt x="9668" y="2537"/>
                              </a:cubicBezTo>
                              <a:cubicBezTo>
                                <a:pt x="9691" y="2559"/>
                                <a:pt x="9700" y="2590"/>
                                <a:pt x="9712" y="2613"/>
                              </a:cubicBezTo>
                              <a:cubicBezTo>
                                <a:pt x="9725" y="2635"/>
                                <a:pt x="9735" y="2644"/>
                                <a:pt x="9735" y="2667"/>
                              </a:cubicBezTo>
                              <a:cubicBezTo>
                                <a:pt x="9725" y="2644"/>
                                <a:pt x="9725" y="2644"/>
                                <a:pt x="9735" y="2677"/>
                              </a:cubicBezTo>
                              <a:cubicBezTo>
                                <a:pt x="9757" y="2730"/>
                                <a:pt x="9766" y="2788"/>
                                <a:pt x="9778" y="2844"/>
                              </a:cubicBezTo>
                              <a:cubicBezTo>
                                <a:pt x="9801" y="2933"/>
                                <a:pt x="9778" y="2790"/>
                                <a:pt x="9778" y="2867"/>
                              </a:cubicBezTo>
                              <a:lnTo>
                                <a:pt x="9778" y="3100"/>
                              </a:lnTo>
                              <a:cubicBezTo>
                                <a:pt x="9778" y="3123"/>
                                <a:pt x="9778" y="3144"/>
                                <a:pt x="9768" y="3154"/>
                              </a:cubicBezTo>
                              <a:cubicBezTo>
                                <a:pt x="9778" y="3053"/>
                                <a:pt x="9768" y="3144"/>
                                <a:pt x="9768" y="3154"/>
                              </a:cubicBezTo>
                              <a:cubicBezTo>
                                <a:pt x="9758" y="3185"/>
                                <a:pt x="9758" y="3220"/>
                                <a:pt x="9746" y="3255"/>
                              </a:cubicBezTo>
                              <a:cubicBezTo>
                                <a:pt x="9702" y="3410"/>
                                <a:pt x="9800" y="3588"/>
                                <a:pt x="9955" y="3622"/>
                              </a:cubicBezTo>
                              <a:cubicBezTo>
                                <a:pt x="10122" y="3665"/>
                                <a:pt x="10277" y="3568"/>
                                <a:pt x="10321" y="3413"/>
                              </a:cubicBezTo>
                              <a:cubicBezTo>
                                <a:pt x="10476" y="2913"/>
                                <a:pt x="10352" y="2325"/>
                                <a:pt x="9955" y="1984"/>
                              </a:cubicBezTo>
                              <a:cubicBezTo>
                                <a:pt x="9601" y="1662"/>
                                <a:pt x="9043" y="1550"/>
                                <a:pt x="8580" y="1684"/>
                              </a:cubicBezTo>
                              <a:cubicBezTo>
                                <a:pt x="8243" y="1807"/>
                                <a:pt x="8411" y="2383"/>
                                <a:pt x="8775" y="2282"/>
                              </a:cubicBezTo>
                              <a:close/>
                              <a:moveTo>
                                <a:pt x="8775" y="2282"/>
                              </a:moveTo>
                              <a:close/>
                            </a:path>
                          </a:pathLst>
                        </a:custGeom>
                        <a:solidFill>
                          <a:schemeClr val="accent1"/>
                        </a:solidFill>
                        <a:ln w="12700">
                          <a:noFill/>
                          <a:prstDash val="solid"/>
                          <a:miter lim="800000"/>
                        </a:ln>
                        <a:effectLst/>
                      </wps:spPr>
                      <wps:bodyPr rtlCol="0" anchor="ctr"/>
                    </wps:wsp>
                  </a:graphicData>
                </a:graphic>
              </wp:anchor>
            </w:drawing>
          </mc:Choice>
          <mc:Fallback>
            <w:pict>
              <v:shape id="Rectangle 233" o:spid="_x0000_s1091" style="width:15.75pt;height:12.35pt;margin-top:353pt;margin-left:31.5pt;mso-height-relative:page;mso-width-relative:page;position:absolute;v-text-anchor:middle;z-index:251675648" coordsize="12202,9542" o:spt="100" adj="-11796480,,5400" path="m5575,1361c4787,1295,2960,1893,1252,4675c1252,4675,,6927,2548,8277c2548,8277,4676,9542,7681,8653c7681,8653,10730,7644,10451,5529c10451,5529,10220,4653,9142,4397c9142,4397,8810,4353,8997,4020c8997,4020,9475,3047,8542,2645c8542,2645,7711,2447,6702,2955c6702,2955,6038,3332,6357,2513c6349,2503,6504,1440,5575,1361xm8611,5928c8611,7079,7125,8344,5306,8344c3168,8344,2001,7412,2001,6250c2001,5099,3686,3989,5513,3989c7336,3989,8611,4777,8611,5928xm8611,5928xm6770,6329c6716,7170,6005,7825,5062,7859c3921,7903,3168,7381,3301,6350c3402,5509,4132,4798,5062,4798c6005,4799,6836,5308,6770,6329xm5651,6104c5651,5980,5550,5883,5430,5883c5310,5883,5208,5984,5208,6104c5208,6224,5310,6325,5430,6325c5550,6338,5651,6240,5651,6104xm5053,6639c5053,6339,4775,6095,4465,6139c4155,6183,3855,6418,3855,6714c3855,7014,4111,7235,4430,7235c4752,7249,5053,6939,5053,6639xm8543,1020c8597,998,8645,989,8698,976c8752,966,8810,954,8876,945c8686,968,8845,955,8876,945c8920,945,8965,935,9021,935l9300,935c9353,935,9401,945,9455,945c9310,923,9411,935,9445,945c9480,955,9511,955,9556,968c9667,990,9777,1021,9888,1069c9920,1079,9942,1091,9977,1100c9866,1056,9967,1100,9987,1100c10053,1131,10120,1166,10196,1211c10250,1243,10320,1288,10373,1323c10405,1345,10427,1366,10462,1389c10373,1323,10472,1399,10485,1411c10608,1513,10716,1620,10830,1744c10840,1754,10918,1855,10840,1754c10862,1776,10871,1808,10893,1830c10925,1884,10960,1941,10995,1985c11026,2039,11048,2096,11071,2153c11115,2254,11040,2051,11071,2153c11081,2184,11093,2219,11115,2264c11146,2365,11168,2473,11191,2586c11191,2609,11201,2640,11201,2663c11178,2518,11191,2609,11201,2640c11211,2694,11211,2751,11211,2818c11211,2906,11211,3008,11201,3096c11201,3140,11191,3185,11191,3229c11213,3052,11191,3229,11181,3260c11158,3384,11127,3491,11092,3605c11070,3672,10991,3837,11082,3637c10981,3858,11016,4124,11250,4257c11448,4368,11771,4323,11870,4089c12148,3479,12202,2748,12015,2094c11682,918,10528,120,9342,23c9010,,8643,23,8333,134c8102,210,7945,444,8011,688c8045,932,8310,1108,8543,1020xm8543,1020xm8775,2282c8806,2272,8828,2272,8863,2259c8965,2237,8810,2259,8895,2259c8938,2259,8996,2249,9040,2249c9217,2249,9416,2293,9561,2427c9583,2449,9605,2470,9637,2493c9637,2493,9703,2569,9668,2537c9691,2559,9700,2590,9712,2613c9725,2635,9735,2644,9735,2667c9725,2644,9725,2644,9735,2677c9757,2730,9766,2788,9778,2844c9801,2933,9778,2790,9778,2867l9778,3100c9778,3123,9778,3144,9768,3154c9778,3053,9768,3144,9768,3154c9758,3185,9758,3220,9746,3255c9702,3410,9800,3588,9955,3622c10122,3665,10277,3568,10321,3413c10476,2913,10352,2325,9955,1984c9601,1662,9043,1550,8580,1684c8243,1807,8411,2383,8775,2282xm8775,2282xe" filled="t" fillcolor="#2e4050" stroked="f" strokeweight="1pt">
                <v:stroke joinstyle="miter"/>
                <v:path o:connecttype="custom" o:connectlocs="20536,76696;125989,141958;149953,72135;140112,43393;104272,41227;141243,97252;32821,102535;141243,97252;111046,103831;54145,104176;111046,103831;89066,96514;89066,103765;82882,108917;63232,110147;82882,108917;142670,16011;145590,15503;152545,15339;154923,15503;162190,17537;163813,18046;170145,21704;171982,23148;177805,28775;180347,32565;181594,35321;183562,42425;183726,43310;183726,50791;183398,53482;181774,59667;194700,67082;153234,377;131402,11287;140128,16733;145377,37060;148280,36896;158073,40899;159303,42868;159680,43918;160385,47035;160221,51743;159860,53400;169292,55992;140735,27627;143933,37437" o:connectangles="0,0,0,0,0,0,0,0,0,0,0,0,0,0,0,0,0,0,0,0,0,0,0,0,0,0,0,0,0,0,0,0,0,0,0,0,0,0,0,0,0,0,0,0,0,0,0"/>
                <o:lock v:ext="edit" aspectratio="f"/>
              </v:shap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400050</wp:posOffset>
                </wp:positionH>
                <wp:positionV relativeFrom="paragraph">
                  <wp:posOffset>4813935</wp:posOffset>
                </wp:positionV>
                <wp:extent cx="200025" cy="200025"/>
                <wp:effectExtent l="0" t="0" r="9525" b="9525"/>
                <wp:wrapNone/>
                <wp:docPr id="54" name="矩形 54"/>
                <wp:cNvGraphicFramePr/>
                <a:graphic xmlns:a="http://schemas.openxmlformats.org/drawingml/2006/main">
                  <a:graphicData uri="http://schemas.microsoft.com/office/word/2010/wordprocessingShape">
                    <wps:wsp xmlns:wps="http://schemas.microsoft.com/office/word/2010/wordprocessingShape">
                      <wps:cNvSpPr/>
                      <wps:spPr>
                        <a:xfrm>
                          <a:off x="0" y="0"/>
                          <a:ext cx="200146" cy="200146"/>
                        </a:xfrm>
                        <a:prstGeom prst="rect">
                          <a:avLst/>
                        </a:prstGeom>
                        <a:solidFill>
                          <a:schemeClr val="accent1"/>
                        </a:solidFill>
                        <a:ln w="12700">
                          <a:noFill/>
                          <a:prstDash val="solid"/>
                          <a:miter lim="800000"/>
                        </a:ln>
                        <a:effectLst/>
                      </wps:spPr>
                      <wps:bodyPr rtlCol="0" anchor="ctr"/>
                    </wps:wsp>
                  </a:graphicData>
                </a:graphic>
              </wp:anchor>
            </w:drawing>
          </mc:Choice>
          <mc:Fallback>
            <w:pict>
              <v:rect id="_x0000_s1026" o:spid="_x0000_s1092" style="width:15.75pt;height:15.75pt;margin-top:379.05pt;margin-left:31.5pt;mso-height-relative:page;mso-width-relative:page;position:absolute;v-text-anchor:middle;z-index:251677696" coordsize="21600,21600" filled="t" fillcolor="#2e4050" stroked="f" strokeweight="1pt">
                <v:stroke joinstyle="miter"/>
                <o:lock v:ext="edit" aspectratio="f"/>
              </v:rect>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1276350</wp:posOffset>
                </wp:positionV>
                <wp:extent cx="2620645" cy="55245"/>
                <wp:effectExtent l="0" t="0" r="8255" b="1905"/>
                <wp:wrapNone/>
                <wp:docPr id="3" name="圆角矩形 2"/>
                <wp:cNvGraphicFramePr/>
                <a:graphic xmlns:a="http://schemas.openxmlformats.org/drawingml/2006/main">
                  <a:graphicData uri="http://schemas.microsoft.com/office/word/2010/wordprocessingShape">
                    <wps:wsp xmlns:wps="http://schemas.microsoft.com/office/word/2010/wordprocessingShape">
                      <wps:cNvSpPr/>
                      <wps:spPr>
                        <a:xfrm flipV="1">
                          <a:off x="0" y="0"/>
                          <a:ext cx="2620953" cy="55477"/>
                        </a:xfrm>
                        <a:prstGeom prst="roundRect">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a:graphicData>
                </a:graphic>
              </wp:anchor>
            </w:drawing>
          </mc:Choice>
          <mc:Fallback>
            <w:pict>
              <v:roundrect id="圆角矩形 2" o:spid="_x0000_s1093" style="width:206.35pt;height:4.35pt;margin-top:100.5pt;margin-left:0;flip:y;mso-height-relative:page;mso-width-relative:page;position:absolute;v-text-anchor:middle;z-index:251659264" arcsize="0" coordsize="21600,21600" filled="t" fillcolor="white" stroked="f" strokeweight="1pt">
                <v:stroke joinstyle="miter"/>
                <o:lock v:ext="edit" aspectratio="f"/>
              </v:round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0</wp:posOffset>
                </wp:positionV>
                <wp:extent cx="297815" cy="307340"/>
                <wp:effectExtent l="0" t="0" r="0" b="0"/>
                <wp:wrapNone/>
                <wp:docPr id="6" name="Rectangle 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7815" cy="307340"/>
                        </a:xfrm>
                        <a:prstGeom prst="rect">
                          <a:avLst/>
                        </a:prstGeom>
                        <a:noFill/>
                        <a:ln>
                          <a:noFill/>
                        </a:ln>
                        <a:effectLst/>
                      </wps:spPr>
                      <wps:txbx>
                        <w:txbxContent>
                          <w:p>
                            <w:pPr>
                              <w:kinsoku w:val="0"/>
                              <w:overflowPunct w:val="0"/>
                              <w:textAlignment w:val="baseline"/>
                              <w:rPr>
                                <w:kern w:val="0"/>
                                <w:sz w:val="24"/>
                                <w:szCs w:val="24"/>
                              </w:rPr>
                            </w:pPr>
                          </w:p>
                        </w:txbxContent>
                      </wps:txbx>
                      <wps:bodyPr vert="horz" wrap="none" lIns="91440" tIns="45720" rIns="91440" bIns="45720" numCol="1" anchor="ctr" anchorCtr="0" compatLnSpc="1">
                        <a:spAutoFit/>
                      </wps:bodyPr>
                    </wps:wsp>
                  </a:graphicData>
                </a:graphic>
              </wp:anchor>
            </w:drawing>
          </mc:Choice>
          <mc:Fallback>
            <w:pict>
              <v:rect id="Rectangle 77" o:spid="_x0000_s1094" style="width:23.45pt;height:24.2pt;margin-top:0;margin-left:12pt;mso-height-relative:page;mso-width-relative:page;mso-wrap-style:none;position:absolute;v-text-anchor:middle;z-index:251663360" coordsize="21600,21600" filled="f" stroked="f">
                <o:lock v:ext="edit" aspectratio="f"/>
                <v:textbox style="mso-fit-shape-to-text:t">
                  <w:txbxContent>
                    <w:p>
                      <w:pPr>
                        <w:kinsoku w:val="0"/>
                        <w:overflowPunct w:val="0"/>
                        <w:textAlignment w:val="baseline"/>
                        <w:rPr>
                          <w:kern w:val="0"/>
                          <w:sz w:val="24"/>
                          <w:szCs w:val="24"/>
                        </w:rPr>
                      </w:pPr>
                    </w:p>
                  </w:txbxContent>
                </v:textbox>
              </v:rect>
            </w:pict>
          </mc:Fallback>
        </mc:AlternateContent>
      </w:r>
      <w:r>
        <w:rPr>
          <w:rFonts w:hint="eastAsia"/>
          <w:lang w:val="en-US" w:eastAsia="zh-CN"/>
        </w:rPr>
        <w:t xml:space="preserve">     </w:t>
      </w:r>
      <w:bookmarkStart w:id="0" w:name="_GoBack"/>
      <w:bookmarkEnd w:id="0"/>
    </w:p>
    <w:p>
      <w:pPr>
        <w:spacing w:line="240" w:lineRule="auto"/>
        <w:rPr>
          <w:rFonts w:hint="default"/>
          <w:lang w:val="en-US" w:eastAsia="zh-CN"/>
        </w:rPr>
      </w:pPr>
      <w:r>
        <w:rPr>
          <w:sz w:val="21"/>
        </w:rPr>
        <mc:AlternateContent>
          <mc:Choice Requires="wpg">
            <w:drawing>
              <wp:anchor distT="0" distB="0" distL="114300" distR="114300" simplePos="0" relativeHeight="251714560" behindDoc="0" locked="0" layoutInCell="1" allowOverlap="1">
                <wp:simplePos x="0" y="0"/>
                <wp:positionH relativeFrom="column">
                  <wp:posOffset>609600</wp:posOffset>
                </wp:positionH>
                <wp:positionV relativeFrom="paragraph">
                  <wp:posOffset>770890</wp:posOffset>
                </wp:positionV>
                <wp:extent cx="6343015" cy="9435465"/>
                <wp:effectExtent l="0" t="0" r="635" b="13335"/>
                <wp:wrapNone/>
                <wp:docPr id="101" name="组合 101"/>
                <wp:cNvGraphicFramePr/>
                <a:graphic xmlns:a="http://schemas.openxmlformats.org/drawingml/2006/main">
                  <a:graphicData uri="http://schemas.microsoft.com/office/word/2010/wordprocessingGroup">
                    <wpg:wgp xmlns:wpg="http://schemas.microsoft.com/office/word/2010/wordprocessingGroup">
                      <wpg:cNvGrpSpPr/>
                      <wpg:grpSpPr>
                        <a:xfrm>
                          <a:off x="0" y="0"/>
                          <a:ext cx="6343015" cy="9435465"/>
                          <a:chOff x="5898" y="52860"/>
                          <a:chExt cx="9989" cy="14859"/>
                        </a:xfrm>
                      </wpg:grpSpPr>
                      <wps:wsp xmlns:wps="http://schemas.microsoft.com/office/word/2010/wordprocessingShape">
                        <wps:cNvPr id="151" name="矩形 151"/>
                        <wps:cNvSpPr/>
                        <wps:spPr>
                          <a:xfrm>
                            <a:off x="9085" y="52973"/>
                            <a:ext cx="4208" cy="742"/>
                          </a:xfrm>
                          <a:prstGeom prst="rect">
                            <a:avLst/>
                          </a:prstGeom>
                          <a:solidFill>
                            <a:srgbClr val="2E4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102" name="组合 129"/>
                        <wpg:cNvGrpSpPr/>
                        <wpg:grpSpPr>
                          <a:xfrm>
                            <a:off x="5898" y="52860"/>
                            <a:ext cx="9989" cy="14859"/>
                            <a:chOff x="5988" y="18501"/>
                            <a:chExt cx="9989" cy="14859"/>
                          </a:xfrm>
                        </wpg:grpSpPr>
                        <wpg:grpSp>
                          <wpg:cNvPr id="103" name="组合 127"/>
                          <wpg:cNvGrpSpPr/>
                          <wpg:grpSpPr>
                            <a:xfrm>
                              <a:off x="5988" y="18501"/>
                              <a:ext cx="9989" cy="14859"/>
                              <a:chOff x="5988" y="18501"/>
                              <a:chExt cx="9989" cy="14859"/>
                            </a:xfrm>
                          </wpg:grpSpPr>
                          <wpg:grpSp>
                            <wpg:cNvPr id="104" name="组合 125"/>
                            <wpg:cNvGrpSpPr/>
                            <wpg:grpSpPr>
                              <a:xfrm>
                                <a:off x="5988" y="28303"/>
                                <a:ext cx="9989" cy="5057"/>
                                <a:chOff x="17500" y="12236"/>
                                <a:chExt cx="10408" cy="4034"/>
                              </a:xfrm>
                            </wpg:grpSpPr>
                            <wps:wsp xmlns:wps="http://schemas.microsoft.com/office/word/2010/wordprocessingShape">
                              <wps:cNvPr id="110" name="任意多边形 29"/>
                              <wps:cNvSpPr/>
                              <wps:spPr>
                                <a:xfrm>
                                  <a:off x="22052" y="14896"/>
                                  <a:ext cx="457" cy="363"/>
                                </a:xfrm>
                                <a:custGeom>
                                  <a:avLst/>
                                  <a:gdLst/>
                                  <a:cxnLst>
                                    <a:cxn ang="0">
                                      <a:pos x="102704" y="60811"/>
                                    </a:cxn>
                                    <a:cxn ang="0">
                                      <a:pos x="102704" y="60811"/>
                                    </a:cxn>
                                    <a:cxn ang="0">
                                      <a:pos x="73301" y="89595"/>
                                    </a:cxn>
                                    <a:cxn ang="0">
                                      <a:pos x="102704" y="118378"/>
                                    </a:cxn>
                                    <a:cxn ang="0">
                                      <a:pos x="132107" y="89595"/>
                                    </a:cxn>
                                    <a:cxn ang="0">
                                      <a:pos x="102704" y="60811"/>
                                    </a:cxn>
                                    <a:cxn ang="0">
                                      <a:pos x="183045" y="28378"/>
                                    </a:cxn>
                                    <a:cxn ang="0">
                                      <a:pos x="183045" y="28378"/>
                                    </a:cxn>
                                    <a:cxn ang="0">
                                      <a:pos x="161096" y="28378"/>
                                    </a:cxn>
                                    <a:cxn ang="0">
                                      <a:pos x="150329" y="24729"/>
                                    </a:cxn>
                                    <a:cxn ang="0">
                                      <a:pos x="146602" y="3243"/>
                                    </a:cxn>
                                    <a:cxn ang="0">
                                      <a:pos x="135420" y="0"/>
                                    </a:cxn>
                                    <a:cxn ang="0">
                                      <a:pos x="65846" y="0"/>
                                    </a:cxn>
                                    <a:cxn ang="0">
                                      <a:pos x="58806" y="3243"/>
                                    </a:cxn>
                                    <a:cxn ang="0">
                                      <a:pos x="50938" y="24729"/>
                                    </a:cxn>
                                    <a:cxn ang="0">
                                      <a:pos x="43897" y="28378"/>
                                    </a:cxn>
                                    <a:cxn ang="0">
                                      <a:pos x="21948" y="28378"/>
                                    </a:cxn>
                                    <a:cxn ang="0">
                                      <a:pos x="0" y="49865"/>
                                    </a:cxn>
                                    <a:cxn ang="0">
                                      <a:pos x="0" y="139865"/>
                                    </a:cxn>
                                    <a:cxn ang="0">
                                      <a:pos x="21948" y="161352"/>
                                    </a:cxn>
                                    <a:cxn ang="0">
                                      <a:pos x="183045" y="161352"/>
                                    </a:cxn>
                                    <a:cxn ang="0">
                                      <a:pos x="205409" y="139865"/>
                                    </a:cxn>
                                    <a:cxn ang="0">
                                      <a:pos x="205409" y="49865"/>
                                    </a:cxn>
                                    <a:cxn ang="0">
                                      <a:pos x="183045" y="28378"/>
                                    </a:cxn>
                                    <a:cxn ang="0">
                                      <a:pos x="102704" y="139865"/>
                                    </a:cxn>
                                    <a:cxn ang="0">
                                      <a:pos x="102704" y="139865"/>
                                    </a:cxn>
                                    <a:cxn ang="0">
                                      <a:pos x="50938" y="89595"/>
                                    </a:cxn>
                                    <a:cxn ang="0">
                                      <a:pos x="102704" y="39325"/>
                                    </a:cxn>
                                    <a:cxn ang="0">
                                      <a:pos x="154056" y="89595"/>
                                    </a:cxn>
                                    <a:cxn ang="0">
                                      <a:pos x="102704" y="139865"/>
                                    </a:cxn>
                                    <a:cxn ang="0">
                                      <a:pos x="176005" y="64460"/>
                                    </a:cxn>
                                    <a:cxn ang="0">
                                      <a:pos x="176005" y="64460"/>
                                    </a:cxn>
                                    <a:cxn ang="0">
                                      <a:pos x="168551" y="57162"/>
                                    </a:cxn>
                                    <a:cxn ang="0">
                                      <a:pos x="176005" y="49865"/>
                                    </a:cxn>
                                    <a:cxn ang="0">
                                      <a:pos x="183045" y="57162"/>
                                    </a:cxn>
                                    <a:cxn ang="0">
                                      <a:pos x="176005" y="64460"/>
                                    </a:cxn>
                                  </a:cxnLst>
                                  <a:pathLst>
                                    <a:path fill="norm" h="399" w="497" stroke="1">
                                      <a:moveTo>
                                        <a:pt x="248" y="150"/>
                                      </a:moveTo>
                                      <a:lnTo>
                                        <a:pt x="248" y="150"/>
                                      </a:lnTo>
                                      <a:cubicBezTo>
                                        <a:pt x="203" y="150"/>
                                        <a:pt x="177" y="176"/>
                                        <a:pt x="177" y="221"/>
                                      </a:cubicBezTo>
                                      <a:cubicBezTo>
                                        <a:pt x="177" y="266"/>
                                        <a:pt x="203" y="292"/>
                                        <a:pt x="248" y="292"/>
                                      </a:cubicBezTo>
                                      <a:cubicBezTo>
                                        <a:pt x="292" y="292"/>
                                        <a:pt x="319" y="266"/>
                                        <a:pt x="319" y="221"/>
                                      </a:cubicBezTo>
                                      <a:cubicBezTo>
                                        <a:pt x="319" y="176"/>
                                        <a:pt x="292" y="150"/>
                                        <a:pt x="248" y="150"/>
                                      </a:cubicBezTo>
                                      <a:close/>
                                      <a:moveTo>
                                        <a:pt x="442" y="70"/>
                                      </a:moveTo>
                                      <a:lnTo>
                                        <a:pt x="442" y="70"/>
                                      </a:lnTo>
                                      <a:cubicBezTo>
                                        <a:pt x="389" y="70"/>
                                        <a:pt x="389" y="70"/>
                                        <a:pt x="389" y="70"/>
                                      </a:cubicBezTo>
                                      <a:cubicBezTo>
                                        <a:pt x="380" y="70"/>
                                        <a:pt x="372" y="70"/>
                                        <a:pt x="363" y="61"/>
                                      </a:cubicBezTo>
                                      <a:cubicBezTo>
                                        <a:pt x="354" y="8"/>
                                        <a:pt x="354" y="8"/>
                                        <a:pt x="354" y="8"/>
                                      </a:cubicBezTo>
                                      <a:cubicBezTo>
                                        <a:pt x="345" y="8"/>
                                        <a:pt x="336" y="0"/>
                                        <a:pt x="327" y="0"/>
                                      </a:cubicBezTo>
                                      <a:cubicBezTo>
                                        <a:pt x="159" y="0"/>
                                        <a:pt x="159" y="0"/>
                                        <a:pt x="159" y="0"/>
                                      </a:cubicBezTo>
                                      <a:cubicBezTo>
                                        <a:pt x="159" y="0"/>
                                        <a:pt x="150" y="8"/>
                                        <a:pt x="142" y="8"/>
                                      </a:cubicBezTo>
                                      <a:cubicBezTo>
                                        <a:pt x="123" y="61"/>
                                        <a:pt x="123" y="61"/>
                                        <a:pt x="123" y="61"/>
                                      </a:cubicBezTo>
                                      <a:cubicBezTo>
                                        <a:pt x="123" y="70"/>
                                        <a:pt x="115" y="70"/>
                                        <a:pt x="106" y="70"/>
                                      </a:cubicBezTo>
                                      <a:cubicBezTo>
                                        <a:pt x="53" y="70"/>
                                        <a:pt x="53" y="70"/>
                                        <a:pt x="53" y="70"/>
                                      </a:cubicBezTo>
                                      <a:cubicBezTo>
                                        <a:pt x="17" y="70"/>
                                        <a:pt x="0" y="97"/>
                                        <a:pt x="0" y="123"/>
                                      </a:cubicBezTo>
                                      <a:cubicBezTo>
                                        <a:pt x="0" y="345"/>
                                        <a:pt x="0" y="345"/>
                                        <a:pt x="0" y="345"/>
                                      </a:cubicBezTo>
                                      <a:cubicBezTo>
                                        <a:pt x="0" y="372"/>
                                        <a:pt x="17" y="398"/>
                                        <a:pt x="53" y="398"/>
                                      </a:cubicBezTo>
                                      <a:cubicBezTo>
                                        <a:pt x="442" y="398"/>
                                        <a:pt x="442" y="398"/>
                                        <a:pt x="442" y="398"/>
                                      </a:cubicBezTo>
                                      <a:cubicBezTo>
                                        <a:pt x="470" y="398"/>
                                        <a:pt x="496" y="372"/>
                                        <a:pt x="496" y="345"/>
                                      </a:cubicBezTo>
                                      <a:cubicBezTo>
                                        <a:pt x="496" y="123"/>
                                        <a:pt x="496" y="123"/>
                                        <a:pt x="496" y="123"/>
                                      </a:cubicBezTo>
                                      <a:cubicBezTo>
                                        <a:pt x="496" y="97"/>
                                        <a:pt x="470" y="70"/>
                                        <a:pt x="442" y="70"/>
                                      </a:cubicBezTo>
                                      <a:close/>
                                      <a:moveTo>
                                        <a:pt x="248" y="345"/>
                                      </a:moveTo>
                                      <a:lnTo>
                                        <a:pt x="248" y="345"/>
                                      </a:lnTo>
                                      <a:cubicBezTo>
                                        <a:pt x="177" y="345"/>
                                        <a:pt x="123" y="292"/>
                                        <a:pt x="123" y="221"/>
                                      </a:cubicBezTo>
                                      <a:cubicBezTo>
                                        <a:pt x="123" y="150"/>
                                        <a:pt x="177" y="97"/>
                                        <a:pt x="248" y="97"/>
                                      </a:cubicBezTo>
                                      <a:cubicBezTo>
                                        <a:pt x="319" y="97"/>
                                        <a:pt x="372" y="150"/>
                                        <a:pt x="372" y="221"/>
                                      </a:cubicBezTo>
                                      <a:cubicBezTo>
                                        <a:pt x="372" y="292"/>
                                        <a:pt x="319" y="345"/>
                                        <a:pt x="248" y="345"/>
                                      </a:cubicBezTo>
                                      <a:close/>
                                      <a:moveTo>
                                        <a:pt x="425" y="159"/>
                                      </a:moveTo>
                                      <a:lnTo>
                                        <a:pt x="425" y="159"/>
                                      </a:lnTo>
                                      <a:cubicBezTo>
                                        <a:pt x="416" y="159"/>
                                        <a:pt x="407" y="150"/>
                                        <a:pt x="407" y="141"/>
                                      </a:cubicBezTo>
                                      <a:cubicBezTo>
                                        <a:pt x="407" y="132"/>
                                        <a:pt x="416" y="123"/>
                                        <a:pt x="425" y="123"/>
                                      </a:cubicBezTo>
                                      <a:cubicBezTo>
                                        <a:pt x="433" y="123"/>
                                        <a:pt x="442" y="132"/>
                                        <a:pt x="442" y="141"/>
                                      </a:cubicBezTo>
                                      <a:cubicBezTo>
                                        <a:pt x="442" y="150"/>
                                        <a:pt x="433" y="159"/>
                                        <a:pt x="425" y="159"/>
                                      </a:cubicBezTo>
                                      <a:close/>
                                    </a:path>
                                  </a:pathLst>
                                </a:custGeom>
                                <a:solidFill>
                                  <a:srgbClr val="000000"/>
                                </a:solidFill>
                                <a:ln>
                                  <a:noFill/>
                                </a:ln>
                              </wps:spPr>
                              <wps:bodyPr wrap="none" lIns="36162" tIns="18081" rIns="36162" bIns="18081" anchor="ctr" upright="1"/>
                            </wps:wsp>
                            <wps:wsp xmlns:wps="http://schemas.microsoft.com/office/word/2010/wordprocessingShape">
                              <wps:cNvPr id="105" name="任意多边形 30"/>
                              <wps:cNvSpPr/>
                              <wps:spPr>
                                <a:xfrm>
                                  <a:off x="22052" y="12332"/>
                                  <a:ext cx="457" cy="278"/>
                                </a:xfrm>
                                <a:custGeom>
                                  <a:avLst/>
                                  <a:gdLst/>
                                  <a:cxnLst>
                                    <a:cxn ang="0">
                                      <a:pos x="157782" y="62423"/>
                                    </a:cxn>
                                    <a:cxn ang="0">
                                      <a:pos x="157782" y="62423"/>
                                    </a:cxn>
                                    <a:cxn ang="0">
                                      <a:pos x="179731" y="18603"/>
                                    </a:cxn>
                                    <a:cxn ang="0">
                                      <a:pos x="194640" y="18603"/>
                                    </a:cxn>
                                    <a:cxn ang="0">
                                      <a:pos x="157782" y="0"/>
                                    </a:cxn>
                                    <a:cxn ang="0">
                                      <a:pos x="55079" y="0"/>
                                    </a:cxn>
                                    <a:cxn ang="0">
                                      <a:pos x="0" y="62423"/>
                                    </a:cxn>
                                    <a:cxn ang="0">
                                      <a:pos x="55079" y="124846"/>
                                    </a:cxn>
                                    <a:cxn ang="0">
                                      <a:pos x="157782" y="124846"/>
                                    </a:cxn>
                                    <a:cxn ang="0">
                                      <a:pos x="194640" y="106243"/>
                                    </a:cxn>
                                    <a:cxn ang="0">
                                      <a:pos x="179731" y="106243"/>
                                    </a:cxn>
                                    <a:cxn ang="0">
                                      <a:pos x="157782" y="62423"/>
                                    </a:cxn>
                                    <a:cxn ang="0">
                                      <a:pos x="128380" y="81026"/>
                                    </a:cxn>
                                    <a:cxn ang="0">
                                      <a:pos x="128380" y="81026"/>
                                    </a:cxn>
                                    <a:cxn ang="0">
                                      <a:pos x="125067" y="81026"/>
                                    </a:cxn>
                                    <a:cxn ang="0">
                                      <a:pos x="91522" y="69865"/>
                                    </a:cxn>
                                    <a:cxn ang="0">
                                      <a:pos x="87795" y="81026"/>
                                    </a:cxn>
                                    <a:cxn ang="0">
                                      <a:pos x="77027" y="84334"/>
                                    </a:cxn>
                                    <a:cxn ang="0">
                                      <a:pos x="40584" y="51674"/>
                                    </a:cxn>
                                    <a:cxn ang="0">
                                      <a:pos x="36857" y="44234"/>
                                    </a:cxn>
                                    <a:cxn ang="0">
                                      <a:pos x="43897" y="44234"/>
                                    </a:cxn>
                                    <a:cxn ang="0">
                                      <a:pos x="73301" y="59116"/>
                                    </a:cxn>
                                    <a:cxn ang="0">
                                      <a:pos x="80754" y="47954"/>
                                    </a:cxn>
                                    <a:cxn ang="0">
                                      <a:pos x="91522" y="44234"/>
                                    </a:cxn>
                                    <a:cxn ang="0">
                                      <a:pos x="128380" y="77306"/>
                                    </a:cxn>
                                    <a:cxn ang="0">
                                      <a:pos x="128380" y="81026"/>
                                    </a:cxn>
                                    <a:cxn ang="0">
                                      <a:pos x="194640" y="40513"/>
                                    </a:cxn>
                                    <a:cxn ang="0">
                                      <a:pos x="194640" y="40513"/>
                                    </a:cxn>
                                    <a:cxn ang="0">
                                      <a:pos x="187186" y="40513"/>
                                    </a:cxn>
                                    <a:cxn ang="0">
                                      <a:pos x="176004" y="62423"/>
                                    </a:cxn>
                                    <a:cxn ang="0">
                                      <a:pos x="187186" y="84334"/>
                                    </a:cxn>
                                    <a:cxn ang="0">
                                      <a:pos x="194640" y="84334"/>
                                    </a:cxn>
                                    <a:cxn ang="0">
                                      <a:pos x="205408" y="62423"/>
                                    </a:cxn>
                                    <a:cxn ang="0">
                                      <a:pos x="194640" y="40513"/>
                                    </a:cxn>
                                  </a:cxnLst>
                                  <a:pathLst>
                                    <a:path fill="norm" h="303" w="497" stroke="1">
                                      <a:moveTo>
                                        <a:pt x="381" y="151"/>
                                      </a:moveTo>
                                      <a:lnTo>
                                        <a:pt x="381" y="151"/>
                                      </a:lnTo>
                                      <a:cubicBezTo>
                                        <a:pt x="381" y="90"/>
                                        <a:pt x="417" y="45"/>
                                        <a:pt x="434" y="45"/>
                                      </a:cubicBezTo>
                                      <a:cubicBezTo>
                                        <a:pt x="443" y="45"/>
                                        <a:pt x="470" y="45"/>
                                        <a:pt x="470" y="45"/>
                                      </a:cubicBezTo>
                                      <a:cubicBezTo>
                                        <a:pt x="452" y="18"/>
                                        <a:pt x="443" y="0"/>
                                        <a:pt x="381" y="0"/>
                                      </a:cubicBezTo>
                                      <a:cubicBezTo>
                                        <a:pt x="133" y="0"/>
                                        <a:pt x="133" y="0"/>
                                        <a:pt x="133" y="0"/>
                                      </a:cubicBezTo>
                                      <a:cubicBezTo>
                                        <a:pt x="36" y="0"/>
                                        <a:pt x="0" y="90"/>
                                        <a:pt x="0" y="151"/>
                                      </a:cubicBezTo>
                                      <a:cubicBezTo>
                                        <a:pt x="0" y="213"/>
                                        <a:pt x="36" y="302"/>
                                        <a:pt x="133" y="302"/>
                                      </a:cubicBezTo>
                                      <a:cubicBezTo>
                                        <a:pt x="381" y="302"/>
                                        <a:pt x="381" y="302"/>
                                        <a:pt x="381" y="302"/>
                                      </a:cubicBezTo>
                                      <a:cubicBezTo>
                                        <a:pt x="443" y="302"/>
                                        <a:pt x="452" y="284"/>
                                        <a:pt x="470" y="257"/>
                                      </a:cubicBezTo>
                                      <a:cubicBezTo>
                                        <a:pt x="470" y="257"/>
                                        <a:pt x="461" y="257"/>
                                        <a:pt x="434" y="257"/>
                                      </a:cubicBezTo>
                                      <a:cubicBezTo>
                                        <a:pt x="417" y="257"/>
                                        <a:pt x="381" y="222"/>
                                        <a:pt x="381" y="151"/>
                                      </a:cubicBezTo>
                                      <a:close/>
                                      <a:moveTo>
                                        <a:pt x="310" y="196"/>
                                      </a:moveTo>
                                      <a:lnTo>
                                        <a:pt x="310" y="196"/>
                                      </a:lnTo>
                                      <a:cubicBezTo>
                                        <a:pt x="310" y="204"/>
                                        <a:pt x="302" y="196"/>
                                        <a:pt x="302" y="196"/>
                                      </a:cubicBezTo>
                                      <a:cubicBezTo>
                                        <a:pt x="221" y="169"/>
                                        <a:pt x="221" y="169"/>
                                        <a:pt x="221" y="169"/>
                                      </a:cubicBezTo>
                                      <a:cubicBezTo>
                                        <a:pt x="221" y="169"/>
                                        <a:pt x="221" y="178"/>
                                        <a:pt x="212" y="196"/>
                                      </a:cubicBezTo>
                                      <a:cubicBezTo>
                                        <a:pt x="204" y="204"/>
                                        <a:pt x="204" y="222"/>
                                        <a:pt x="186" y="204"/>
                                      </a:cubicBezTo>
                                      <a:cubicBezTo>
                                        <a:pt x="159" y="187"/>
                                        <a:pt x="98" y="125"/>
                                        <a:pt x="98" y="125"/>
                                      </a:cubicBezTo>
                                      <a:cubicBezTo>
                                        <a:pt x="98" y="125"/>
                                        <a:pt x="89" y="116"/>
                                        <a:pt x="89" y="107"/>
                                      </a:cubicBezTo>
                                      <a:cubicBezTo>
                                        <a:pt x="98" y="107"/>
                                        <a:pt x="106" y="107"/>
                                        <a:pt x="106" y="107"/>
                                      </a:cubicBezTo>
                                      <a:cubicBezTo>
                                        <a:pt x="177" y="143"/>
                                        <a:pt x="177" y="143"/>
                                        <a:pt x="177" y="143"/>
                                      </a:cubicBezTo>
                                      <a:cubicBezTo>
                                        <a:pt x="177" y="143"/>
                                        <a:pt x="186" y="125"/>
                                        <a:pt x="195" y="116"/>
                                      </a:cubicBezTo>
                                      <a:cubicBezTo>
                                        <a:pt x="195" y="98"/>
                                        <a:pt x="204" y="90"/>
                                        <a:pt x="221" y="107"/>
                                      </a:cubicBezTo>
                                      <a:cubicBezTo>
                                        <a:pt x="239" y="116"/>
                                        <a:pt x="310" y="187"/>
                                        <a:pt x="310" y="187"/>
                                      </a:cubicBezTo>
                                      <a:cubicBezTo>
                                        <a:pt x="310" y="187"/>
                                        <a:pt x="319" y="196"/>
                                        <a:pt x="310" y="196"/>
                                      </a:cubicBezTo>
                                      <a:close/>
                                      <a:moveTo>
                                        <a:pt x="470" y="98"/>
                                      </a:moveTo>
                                      <a:lnTo>
                                        <a:pt x="470" y="98"/>
                                      </a:lnTo>
                                      <a:cubicBezTo>
                                        <a:pt x="452" y="98"/>
                                        <a:pt x="452" y="98"/>
                                        <a:pt x="452" y="98"/>
                                      </a:cubicBezTo>
                                      <a:cubicBezTo>
                                        <a:pt x="434" y="98"/>
                                        <a:pt x="425" y="125"/>
                                        <a:pt x="425" y="151"/>
                                      </a:cubicBezTo>
                                      <a:cubicBezTo>
                                        <a:pt x="425" y="178"/>
                                        <a:pt x="434" y="204"/>
                                        <a:pt x="452" y="204"/>
                                      </a:cubicBezTo>
                                      <a:cubicBezTo>
                                        <a:pt x="470" y="204"/>
                                        <a:pt x="470" y="204"/>
                                        <a:pt x="470" y="204"/>
                                      </a:cubicBezTo>
                                      <a:cubicBezTo>
                                        <a:pt x="478" y="204"/>
                                        <a:pt x="496" y="178"/>
                                        <a:pt x="496" y="151"/>
                                      </a:cubicBezTo>
                                      <a:cubicBezTo>
                                        <a:pt x="496" y="125"/>
                                        <a:pt x="478" y="98"/>
                                        <a:pt x="470" y="98"/>
                                      </a:cubicBezTo>
                                      <a:close/>
                                    </a:path>
                                  </a:pathLst>
                                </a:custGeom>
                                <a:solidFill>
                                  <a:srgbClr val="000000"/>
                                </a:solidFill>
                                <a:ln>
                                  <a:noFill/>
                                </a:ln>
                              </wps:spPr>
                              <wps:bodyPr wrap="none" lIns="36162" tIns="18081" rIns="36162" bIns="18081" anchor="ctr" upright="1"/>
                            </wps:wsp>
                            <wps:wsp xmlns:wps="http://schemas.microsoft.com/office/word/2010/wordprocessingShape">
                              <wps:cNvPr id="106" name="任意多边形 33"/>
                              <wps:cNvSpPr/>
                              <wps:spPr>
                                <a:xfrm>
                                  <a:off x="22052" y="13164"/>
                                  <a:ext cx="457" cy="366"/>
                                </a:xfrm>
                                <a:custGeom>
                                  <a:avLst/>
                                  <a:gdLst/>
                                  <a:cxnLst>
                                    <a:cxn ang="0">
                                      <a:pos x="201681" y="29134"/>
                                    </a:cxn>
                                    <a:cxn ang="0">
                                      <a:pos x="201681" y="29134"/>
                                    </a:cxn>
                                    <a:cxn ang="0">
                                      <a:pos x="154056" y="0"/>
                                    </a:cxn>
                                    <a:cxn ang="0">
                                      <a:pos x="146602" y="0"/>
                                    </a:cxn>
                                    <a:cxn ang="0">
                                      <a:pos x="102704" y="29134"/>
                                    </a:cxn>
                                    <a:cxn ang="0">
                                      <a:pos x="58806" y="0"/>
                                    </a:cxn>
                                    <a:cxn ang="0">
                                      <a:pos x="50938" y="0"/>
                                    </a:cxn>
                                    <a:cxn ang="0">
                                      <a:pos x="3313" y="29134"/>
                                    </a:cxn>
                                    <a:cxn ang="0">
                                      <a:pos x="0" y="36521"/>
                                    </a:cxn>
                                    <a:cxn ang="0">
                                      <a:pos x="0" y="156754"/>
                                    </a:cxn>
                                    <a:cxn ang="0">
                                      <a:pos x="3313" y="160036"/>
                                    </a:cxn>
                                    <a:cxn ang="0">
                                      <a:pos x="10767" y="160036"/>
                                    </a:cxn>
                                    <a:cxn ang="0">
                                      <a:pos x="54665" y="134594"/>
                                    </a:cxn>
                                    <a:cxn ang="0">
                                      <a:pos x="98976" y="160036"/>
                                    </a:cxn>
                                    <a:cxn ang="0">
                                      <a:pos x="106431" y="160036"/>
                                    </a:cxn>
                                    <a:cxn ang="0">
                                      <a:pos x="150329" y="134594"/>
                                    </a:cxn>
                                    <a:cxn ang="0">
                                      <a:pos x="194641" y="160036"/>
                                    </a:cxn>
                                    <a:cxn ang="0">
                                      <a:pos x="197954" y="163730"/>
                                    </a:cxn>
                                    <a:cxn ang="0">
                                      <a:pos x="201681" y="160036"/>
                                    </a:cxn>
                                    <a:cxn ang="0">
                                      <a:pos x="205409" y="156754"/>
                                    </a:cxn>
                                    <a:cxn ang="0">
                                      <a:pos x="205409" y="36521"/>
                                    </a:cxn>
                                    <a:cxn ang="0">
                                      <a:pos x="201681" y="29134"/>
                                    </a:cxn>
                                    <a:cxn ang="0">
                                      <a:pos x="47625" y="120232"/>
                                    </a:cxn>
                                    <a:cxn ang="0">
                                      <a:pos x="47625" y="120232"/>
                                    </a:cxn>
                                    <a:cxn ang="0">
                                      <a:pos x="14494" y="141981"/>
                                    </a:cxn>
                                    <a:cxn ang="0">
                                      <a:pos x="14494" y="40214"/>
                                    </a:cxn>
                                    <a:cxn ang="0">
                                      <a:pos x="47625" y="18055"/>
                                    </a:cxn>
                                    <a:cxn ang="0">
                                      <a:pos x="47625" y="120232"/>
                                    </a:cxn>
                                    <a:cxn ang="0">
                                      <a:pos x="95250" y="141981"/>
                                    </a:cxn>
                                    <a:cxn ang="0">
                                      <a:pos x="95250" y="141981"/>
                                    </a:cxn>
                                    <a:cxn ang="0">
                                      <a:pos x="62119" y="120232"/>
                                    </a:cxn>
                                    <a:cxn ang="0">
                                      <a:pos x="62119" y="18055"/>
                                    </a:cxn>
                                    <a:cxn ang="0">
                                      <a:pos x="95250" y="40214"/>
                                    </a:cxn>
                                    <a:cxn ang="0">
                                      <a:pos x="95250" y="141981"/>
                                    </a:cxn>
                                    <a:cxn ang="0">
                                      <a:pos x="142875" y="120232"/>
                                    </a:cxn>
                                    <a:cxn ang="0">
                                      <a:pos x="142875" y="120232"/>
                                    </a:cxn>
                                    <a:cxn ang="0">
                                      <a:pos x="110159" y="141981"/>
                                    </a:cxn>
                                    <a:cxn ang="0">
                                      <a:pos x="110159" y="40214"/>
                                    </a:cxn>
                                    <a:cxn ang="0">
                                      <a:pos x="142875" y="18055"/>
                                    </a:cxn>
                                    <a:cxn ang="0">
                                      <a:pos x="142875" y="120232"/>
                                    </a:cxn>
                                    <a:cxn ang="0">
                                      <a:pos x="190913" y="141981"/>
                                    </a:cxn>
                                    <a:cxn ang="0">
                                      <a:pos x="190913" y="141981"/>
                                    </a:cxn>
                                    <a:cxn ang="0">
                                      <a:pos x="157369" y="120232"/>
                                    </a:cxn>
                                    <a:cxn ang="0">
                                      <a:pos x="157369" y="18055"/>
                                    </a:cxn>
                                    <a:cxn ang="0">
                                      <a:pos x="190913" y="40214"/>
                                    </a:cxn>
                                    <a:cxn ang="0">
                                      <a:pos x="190913" y="141981"/>
                                    </a:cxn>
                                  </a:cxnLst>
                                  <a:pathLst>
                                    <a:path fill="norm" h="400" w="497" stroke="1">
                                      <a:moveTo>
                                        <a:pt x="487" y="71"/>
                                      </a:moveTo>
                                      <a:lnTo>
                                        <a:pt x="487" y="71"/>
                                      </a:lnTo>
                                      <a:cubicBezTo>
                                        <a:pt x="372" y="0"/>
                                        <a:pt x="372" y="0"/>
                                        <a:pt x="372" y="0"/>
                                      </a:cubicBezTo>
                                      <a:cubicBezTo>
                                        <a:pt x="363" y="0"/>
                                        <a:pt x="363" y="0"/>
                                        <a:pt x="354" y="0"/>
                                      </a:cubicBezTo>
                                      <a:cubicBezTo>
                                        <a:pt x="248" y="71"/>
                                        <a:pt x="248" y="71"/>
                                        <a:pt x="248" y="71"/>
                                      </a:cubicBezTo>
                                      <a:cubicBezTo>
                                        <a:pt x="142" y="0"/>
                                        <a:pt x="142" y="0"/>
                                        <a:pt x="142" y="0"/>
                                      </a:cubicBezTo>
                                      <a:cubicBezTo>
                                        <a:pt x="132" y="0"/>
                                        <a:pt x="132" y="0"/>
                                        <a:pt x="123" y="0"/>
                                      </a:cubicBezTo>
                                      <a:cubicBezTo>
                                        <a:pt x="8" y="71"/>
                                        <a:pt x="8" y="71"/>
                                        <a:pt x="8" y="71"/>
                                      </a:cubicBezTo>
                                      <a:cubicBezTo>
                                        <a:pt x="0" y="80"/>
                                        <a:pt x="0" y="80"/>
                                        <a:pt x="0" y="89"/>
                                      </a:cubicBezTo>
                                      <a:cubicBezTo>
                                        <a:pt x="0" y="382"/>
                                        <a:pt x="0" y="382"/>
                                        <a:pt x="0" y="382"/>
                                      </a:cubicBezTo>
                                      <a:cubicBezTo>
                                        <a:pt x="0" y="382"/>
                                        <a:pt x="0" y="390"/>
                                        <a:pt x="8" y="390"/>
                                      </a:cubicBezTo>
                                      <a:cubicBezTo>
                                        <a:pt x="8" y="399"/>
                                        <a:pt x="17" y="399"/>
                                        <a:pt x="26" y="390"/>
                                      </a:cubicBezTo>
                                      <a:cubicBezTo>
                                        <a:pt x="132" y="328"/>
                                        <a:pt x="132" y="328"/>
                                        <a:pt x="132" y="328"/>
                                      </a:cubicBezTo>
                                      <a:cubicBezTo>
                                        <a:pt x="239" y="390"/>
                                        <a:pt x="239" y="390"/>
                                        <a:pt x="239" y="390"/>
                                      </a:cubicBezTo>
                                      <a:cubicBezTo>
                                        <a:pt x="248" y="399"/>
                                        <a:pt x="248" y="399"/>
                                        <a:pt x="257" y="390"/>
                                      </a:cubicBezTo>
                                      <a:cubicBezTo>
                                        <a:pt x="363" y="328"/>
                                        <a:pt x="363" y="328"/>
                                        <a:pt x="363" y="328"/>
                                      </a:cubicBezTo>
                                      <a:cubicBezTo>
                                        <a:pt x="470" y="390"/>
                                        <a:pt x="470" y="390"/>
                                        <a:pt x="470" y="390"/>
                                      </a:cubicBezTo>
                                      <a:cubicBezTo>
                                        <a:pt x="470" y="399"/>
                                        <a:pt x="478" y="399"/>
                                        <a:pt x="478" y="399"/>
                                      </a:cubicBezTo>
                                      <a:cubicBezTo>
                                        <a:pt x="478" y="399"/>
                                        <a:pt x="487" y="399"/>
                                        <a:pt x="487" y="390"/>
                                      </a:cubicBezTo>
                                      <a:cubicBezTo>
                                        <a:pt x="496" y="390"/>
                                        <a:pt x="496" y="382"/>
                                        <a:pt x="496" y="382"/>
                                      </a:cubicBezTo>
                                      <a:cubicBezTo>
                                        <a:pt x="496" y="89"/>
                                        <a:pt x="496" y="89"/>
                                        <a:pt x="496" y="89"/>
                                      </a:cubicBezTo>
                                      <a:cubicBezTo>
                                        <a:pt x="496" y="80"/>
                                        <a:pt x="496" y="80"/>
                                        <a:pt x="487" y="71"/>
                                      </a:cubicBezTo>
                                      <a:close/>
                                      <a:moveTo>
                                        <a:pt x="115" y="293"/>
                                      </a:moveTo>
                                      <a:lnTo>
                                        <a:pt x="115" y="293"/>
                                      </a:lnTo>
                                      <a:cubicBezTo>
                                        <a:pt x="35" y="346"/>
                                        <a:pt x="35" y="346"/>
                                        <a:pt x="35" y="346"/>
                                      </a:cubicBezTo>
                                      <a:cubicBezTo>
                                        <a:pt x="35" y="98"/>
                                        <a:pt x="35" y="98"/>
                                        <a:pt x="35" y="98"/>
                                      </a:cubicBezTo>
                                      <a:cubicBezTo>
                                        <a:pt x="115" y="44"/>
                                        <a:pt x="115" y="44"/>
                                        <a:pt x="115" y="44"/>
                                      </a:cubicBezTo>
                                      <a:lnTo>
                                        <a:pt x="115" y="293"/>
                                      </a:lnTo>
                                      <a:close/>
                                      <a:moveTo>
                                        <a:pt x="230" y="346"/>
                                      </a:moveTo>
                                      <a:lnTo>
                                        <a:pt x="230" y="346"/>
                                      </a:lnTo>
                                      <a:cubicBezTo>
                                        <a:pt x="150" y="293"/>
                                        <a:pt x="150" y="293"/>
                                        <a:pt x="150" y="293"/>
                                      </a:cubicBezTo>
                                      <a:cubicBezTo>
                                        <a:pt x="150" y="44"/>
                                        <a:pt x="150" y="44"/>
                                        <a:pt x="150" y="44"/>
                                      </a:cubicBezTo>
                                      <a:cubicBezTo>
                                        <a:pt x="230" y="98"/>
                                        <a:pt x="230" y="98"/>
                                        <a:pt x="230" y="98"/>
                                      </a:cubicBezTo>
                                      <a:lnTo>
                                        <a:pt x="230" y="346"/>
                                      </a:lnTo>
                                      <a:close/>
                                      <a:moveTo>
                                        <a:pt x="345" y="293"/>
                                      </a:moveTo>
                                      <a:lnTo>
                                        <a:pt x="345" y="293"/>
                                      </a:lnTo>
                                      <a:cubicBezTo>
                                        <a:pt x="266" y="346"/>
                                        <a:pt x="266" y="346"/>
                                        <a:pt x="266" y="346"/>
                                      </a:cubicBezTo>
                                      <a:cubicBezTo>
                                        <a:pt x="266" y="98"/>
                                        <a:pt x="266" y="98"/>
                                        <a:pt x="266" y="98"/>
                                      </a:cubicBezTo>
                                      <a:cubicBezTo>
                                        <a:pt x="345" y="44"/>
                                        <a:pt x="345" y="44"/>
                                        <a:pt x="345" y="44"/>
                                      </a:cubicBezTo>
                                      <a:lnTo>
                                        <a:pt x="345" y="293"/>
                                      </a:lnTo>
                                      <a:close/>
                                      <a:moveTo>
                                        <a:pt x="461" y="346"/>
                                      </a:moveTo>
                                      <a:lnTo>
                                        <a:pt x="461" y="346"/>
                                      </a:lnTo>
                                      <a:cubicBezTo>
                                        <a:pt x="380" y="293"/>
                                        <a:pt x="380" y="293"/>
                                        <a:pt x="380" y="293"/>
                                      </a:cubicBezTo>
                                      <a:cubicBezTo>
                                        <a:pt x="380" y="44"/>
                                        <a:pt x="380" y="44"/>
                                        <a:pt x="380" y="44"/>
                                      </a:cubicBezTo>
                                      <a:cubicBezTo>
                                        <a:pt x="461" y="98"/>
                                        <a:pt x="461" y="98"/>
                                        <a:pt x="461" y="98"/>
                                      </a:cubicBezTo>
                                      <a:lnTo>
                                        <a:pt x="461" y="346"/>
                                      </a:lnTo>
                                      <a:close/>
                                    </a:path>
                                  </a:pathLst>
                                </a:custGeom>
                                <a:solidFill>
                                  <a:srgbClr val="000000"/>
                                </a:solidFill>
                                <a:ln>
                                  <a:noFill/>
                                </a:ln>
                              </wps:spPr>
                              <wps:bodyPr wrap="none" lIns="36162" tIns="18081" rIns="36162" bIns="18081" anchor="ctr" upright="1"/>
                            </wps:wsp>
                            <wpg:grpSp>
                              <wpg:cNvPr id="109" name="组合 37"/>
                              <wpg:cNvGrpSpPr/>
                              <wpg:grpSpPr>
                                <a:xfrm>
                                  <a:off x="22068" y="15833"/>
                                  <a:ext cx="424" cy="418"/>
                                  <a:chOff x="7502" y="31193"/>
                                  <a:chExt cx="424" cy="418"/>
                                </a:xfrm>
                              </wpg:grpSpPr>
                              <wps:wsp xmlns:wps="http://schemas.microsoft.com/office/word/2010/wordprocessingShape">
                                <wps:cNvPr id="111" name="任意多边形 34"/>
                                <wps:cNvSpPr/>
                                <wps:spPr>
                                  <a:xfrm>
                                    <a:off x="7502" y="31193"/>
                                    <a:ext cx="425" cy="418"/>
                                  </a:xfrm>
                                  <a:custGeom>
                                    <a:avLst/>
                                    <a:gdLst/>
                                    <a:cxnLst>
                                      <a:cxn ang="0">
                                        <a:pos x="254737" y="0"/>
                                      </a:cxn>
                                      <a:cxn ang="0">
                                        <a:pos x="254737" y="0"/>
                                      </a:cxn>
                                      <a:cxn ang="0">
                                        <a:pos x="0" y="245675"/>
                                      </a:cxn>
                                      <a:cxn ang="0">
                                        <a:pos x="254737" y="500202"/>
                                      </a:cxn>
                                      <a:cxn ang="0">
                                        <a:pos x="508372" y="245675"/>
                                      </a:cxn>
                                      <a:cxn ang="0">
                                        <a:pos x="254737" y="0"/>
                                      </a:cxn>
                                      <a:cxn ang="0">
                                        <a:pos x="254737" y="441551"/>
                                      </a:cxn>
                                      <a:cxn ang="0">
                                        <a:pos x="254737" y="441551"/>
                                      </a:cxn>
                                      <a:cxn ang="0">
                                        <a:pos x="58446" y="245675"/>
                                      </a:cxn>
                                      <a:cxn ang="0">
                                        <a:pos x="254737" y="49799"/>
                                      </a:cxn>
                                      <a:cxn ang="0">
                                        <a:pos x="449926" y="245675"/>
                                      </a:cxn>
                                      <a:cxn ang="0">
                                        <a:pos x="254737" y="441551"/>
                                      </a:cxn>
                                    </a:cxnLst>
                                    <a:pathLst>
                                      <a:path fill="norm" h="453" w="462" stroke="1">
                                        <a:moveTo>
                                          <a:pt x="231" y="0"/>
                                        </a:moveTo>
                                        <a:lnTo>
                                          <a:pt x="231" y="0"/>
                                        </a:lnTo>
                                        <a:cubicBezTo>
                                          <a:pt x="106" y="0"/>
                                          <a:pt x="0" y="98"/>
                                          <a:pt x="0" y="222"/>
                                        </a:cubicBezTo>
                                        <a:cubicBezTo>
                                          <a:pt x="0" y="346"/>
                                          <a:pt x="106" y="452"/>
                                          <a:pt x="231" y="452"/>
                                        </a:cubicBezTo>
                                        <a:cubicBezTo>
                                          <a:pt x="355" y="452"/>
                                          <a:pt x="461" y="346"/>
                                          <a:pt x="461" y="222"/>
                                        </a:cubicBezTo>
                                        <a:cubicBezTo>
                                          <a:pt x="461" y="98"/>
                                          <a:pt x="355" y="0"/>
                                          <a:pt x="231" y="0"/>
                                        </a:cubicBezTo>
                                        <a:close/>
                                        <a:moveTo>
                                          <a:pt x="231" y="399"/>
                                        </a:moveTo>
                                        <a:lnTo>
                                          <a:pt x="231" y="399"/>
                                        </a:lnTo>
                                        <a:cubicBezTo>
                                          <a:pt x="133" y="399"/>
                                          <a:pt x="53" y="319"/>
                                          <a:pt x="53" y="222"/>
                                        </a:cubicBezTo>
                                        <a:cubicBezTo>
                                          <a:pt x="53" y="124"/>
                                          <a:pt x="133" y="45"/>
                                          <a:pt x="231" y="45"/>
                                        </a:cubicBezTo>
                                        <a:cubicBezTo>
                                          <a:pt x="328" y="45"/>
                                          <a:pt x="408" y="124"/>
                                          <a:pt x="408" y="222"/>
                                        </a:cubicBezTo>
                                        <a:cubicBezTo>
                                          <a:pt x="408" y="319"/>
                                          <a:pt x="328" y="399"/>
                                          <a:pt x="231" y="399"/>
                                        </a:cubicBezTo>
                                        <a:close/>
                                      </a:path>
                                    </a:pathLst>
                                  </a:custGeom>
                                  <a:solidFill>
                                    <a:srgbClr val="000000"/>
                                  </a:solidFill>
                                  <a:ln>
                                    <a:noFill/>
                                  </a:ln>
                                </wps:spPr>
                                <wps:bodyPr wrap="none" anchor="ctr" upright="1"/>
                              </wps:wsp>
                              <wps:wsp xmlns:wps="http://schemas.microsoft.com/office/word/2010/wordprocessingShape">
                                <wps:cNvPr id="113" name="任意多边形 36"/>
                                <wps:cNvSpPr/>
                                <wps:spPr>
                                  <a:xfrm>
                                    <a:off x="7696" y="31284"/>
                                    <a:ext cx="97" cy="201"/>
                                  </a:xfrm>
                                  <a:custGeom>
                                    <a:avLst/>
                                    <a:gdLst/>
                                    <a:cxnLst>
                                      <a:cxn ang="0">
                                        <a:pos x="38683" y="0"/>
                                      </a:cxn>
                                      <a:cxn ang="0">
                                        <a:pos x="0" y="0"/>
                                      </a:cxn>
                                      <a:cxn ang="0">
                                        <a:pos x="0" y="141635"/>
                                      </a:cxn>
                                      <a:cxn ang="0">
                                        <a:pos x="95636" y="235349"/>
                                      </a:cxn>
                                      <a:cxn ang="0">
                                        <a:pos x="113904" y="207661"/>
                                      </a:cxn>
                                      <a:cxn ang="0">
                                        <a:pos x="38683" y="121402"/>
                                      </a:cxn>
                                      <a:cxn ang="0">
                                        <a:pos x="38683" y="0"/>
                                      </a:cxn>
                                    </a:cxnLst>
                                    <a:pathLst>
                                      <a:path fill="norm" h="222" w="107" stroke="1">
                                        <a:moveTo>
                                          <a:pt x="36" y="0"/>
                                        </a:moveTo>
                                        <a:lnTo>
                                          <a:pt x="0" y="0"/>
                                        </a:lnTo>
                                        <a:lnTo>
                                          <a:pt x="0" y="133"/>
                                        </a:lnTo>
                                        <a:lnTo>
                                          <a:pt x="89" y="221"/>
                                        </a:lnTo>
                                        <a:lnTo>
                                          <a:pt x="106" y="195"/>
                                        </a:lnTo>
                                        <a:lnTo>
                                          <a:pt x="36" y="114"/>
                                        </a:lnTo>
                                        <a:lnTo>
                                          <a:pt x="36" y="0"/>
                                        </a:lnTo>
                                      </a:path>
                                    </a:pathLst>
                                  </a:custGeom>
                                  <a:solidFill>
                                    <a:srgbClr val="000000"/>
                                  </a:solidFill>
                                  <a:ln>
                                    <a:noFill/>
                                  </a:ln>
                                </wps:spPr>
                                <wps:bodyPr wrap="none" anchor="ctr" upright="1"/>
                              </wps:wsp>
                            </wpg:grpSp>
                            <wps:wsp xmlns:wps="http://schemas.microsoft.com/office/word/2010/wordprocessingShape">
                              <wps:cNvPr id="114" name="任意多边形 39"/>
                              <wps:cNvSpPr/>
                              <wps:spPr>
                                <a:xfrm>
                                  <a:off x="23931" y="13251"/>
                                  <a:ext cx="457" cy="223"/>
                                </a:xfrm>
                                <a:custGeom>
                                  <a:avLst/>
                                  <a:gdLst/>
                                  <a:cxnLst>
                                    <a:cxn ang="0">
                                      <a:pos x="183459" y="0"/>
                                    </a:cxn>
                                    <a:cxn ang="0">
                                      <a:pos x="183459" y="0"/>
                                    </a:cxn>
                                    <a:cxn ang="0">
                                      <a:pos x="21948" y="0"/>
                                    </a:cxn>
                                    <a:cxn ang="0">
                                      <a:pos x="0" y="21049"/>
                                    </a:cxn>
                                    <a:cxn ang="0">
                                      <a:pos x="0" y="80623"/>
                                    </a:cxn>
                                    <a:cxn ang="0">
                                      <a:pos x="21948" y="98098"/>
                                    </a:cxn>
                                    <a:cxn ang="0">
                                      <a:pos x="183459" y="98098"/>
                                    </a:cxn>
                                    <a:cxn ang="0">
                                      <a:pos x="205408" y="80623"/>
                                    </a:cxn>
                                    <a:cxn ang="0">
                                      <a:pos x="205408" y="21049"/>
                                    </a:cxn>
                                    <a:cxn ang="0">
                                      <a:pos x="183459" y="0"/>
                                    </a:cxn>
                                    <a:cxn ang="0">
                                      <a:pos x="183459" y="80623"/>
                                    </a:cxn>
                                    <a:cxn ang="0">
                                      <a:pos x="183459" y="80623"/>
                                    </a:cxn>
                                    <a:cxn ang="0">
                                      <a:pos x="21948" y="80623"/>
                                    </a:cxn>
                                    <a:cxn ang="0">
                                      <a:pos x="21948" y="21049"/>
                                    </a:cxn>
                                    <a:cxn ang="0">
                                      <a:pos x="183459" y="21049"/>
                                    </a:cxn>
                                    <a:cxn ang="0">
                                      <a:pos x="183459" y="80623"/>
                                    </a:cxn>
                                    <a:cxn ang="0">
                                      <a:pos x="73301" y="31375"/>
                                    </a:cxn>
                                    <a:cxn ang="0">
                                      <a:pos x="73301" y="31375"/>
                                    </a:cxn>
                                    <a:cxn ang="0">
                                      <a:pos x="29403" y="31375"/>
                                    </a:cxn>
                                    <a:cxn ang="0">
                                      <a:pos x="29403" y="70297"/>
                                    </a:cxn>
                                    <a:cxn ang="0">
                                      <a:pos x="73301" y="70297"/>
                                    </a:cxn>
                                    <a:cxn ang="0">
                                      <a:pos x="73301" y="31375"/>
                                    </a:cxn>
                                    <a:cxn ang="0">
                                      <a:pos x="124652" y="31375"/>
                                    </a:cxn>
                                    <a:cxn ang="0">
                                      <a:pos x="124652" y="31375"/>
                                    </a:cxn>
                                    <a:cxn ang="0">
                                      <a:pos x="80754" y="31375"/>
                                    </a:cxn>
                                    <a:cxn ang="0">
                                      <a:pos x="80754" y="70297"/>
                                    </a:cxn>
                                    <a:cxn ang="0">
                                      <a:pos x="124652" y="70297"/>
                                    </a:cxn>
                                    <a:cxn ang="0">
                                      <a:pos x="124652" y="31375"/>
                                    </a:cxn>
                                  </a:cxnLst>
                                  <a:pathLst>
                                    <a:path fill="norm" h="248" w="497" stroke="1">
                                      <a:moveTo>
                                        <a:pt x="443" y="0"/>
                                      </a:moveTo>
                                      <a:lnTo>
                                        <a:pt x="443" y="0"/>
                                      </a:lnTo>
                                      <a:cubicBezTo>
                                        <a:pt x="53" y="0"/>
                                        <a:pt x="53" y="0"/>
                                        <a:pt x="53" y="0"/>
                                      </a:cubicBezTo>
                                      <a:cubicBezTo>
                                        <a:pt x="18" y="0"/>
                                        <a:pt x="0" y="26"/>
                                        <a:pt x="0" y="53"/>
                                      </a:cubicBezTo>
                                      <a:cubicBezTo>
                                        <a:pt x="0" y="203"/>
                                        <a:pt x="0" y="203"/>
                                        <a:pt x="0" y="203"/>
                                      </a:cubicBezTo>
                                      <a:cubicBezTo>
                                        <a:pt x="0" y="230"/>
                                        <a:pt x="18" y="247"/>
                                        <a:pt x="53" y="247"/>
                                      </a:cubicBezTo>
                                      <a:cubicBezTo>
                                        <a:pt x="443" y="247"/>
                                        <a:pt x="443" y="247"/>
                                        <a:pt x="443" y="247"/>
                                      </a:cubicBezTo>
                                      <a:cubicBezTo>
                                        <a:pt x="469" y="247"/>
                                        <a:pt x="496" y="230"/>
                                        <a:pt x="496" y="203"/>
                                      </a:cubicBezTo>
                                      <a:cubicBezTo>
                                        <a:pt x="496" y="53"/>
                                        <a:pt x="496" y="53"/>
                                        <a:pt x="496" y="53"/>
                                      </a:cubicBezTo>
                                      <a:cubicBezTo>
                                        <a:pt x="496" y="26"/>
                                        <a:pt x="469" y="0"/>
                                        <a:pt x="443" y="0"/>
                                      </a:cubicBezTo>
                                      <a:close/>
                                      <a:moveTo>
                                        <a:pt x="443" y="203"/>
                                      </a:moveTo>
                                      <a:lnTo>
                                        <a:pt x="443" y="203"/>
                                      </a:lnTo>
                                      <a:cubicBezTo>
                                        <a:pt x="53" y="203"/>
                                        <a:pt x="53" y="203"/>
                                        <a:pt x="53" y="203"/>
                                      </a:cubicBezTo>
                                      <a:cubicBezTo>
                                        <a:pt x="53" y="53"/>
                                        <a:pt x="53" y="53"/>
                                        <a:pt x="53" y="53"/>
                                      </a:cubicBezTo>
                                      <a:cubicBezTo>
                                        <a:pt x="443" y="53"/>
                                        <a:pt x="443" y="53"/>
                                        <a:pt x="443" y="53"/>
                                      </a:cubicBezTo>
                                      <a:lnTo>
                                        <a:pt x="443" y="203"/>
                                      </a:lnTo>
                                      <a:close/>
                                      <a:moveTo>
                                        <a:pt x="177" y="79"/>
                                      </a:moveTo>
                                      <a:lnTo>
                                        <a:pt x="177" y="79"/>
                                      </a:lnTo>
                                      <a:cubicBezTo>
                                        <a:pt x="71" y="79"/>
                                        <a:pt x="71" y="79"/>
                                        <a:pt x="71" y="79"/>
                                      </a:cubicBezTo>
                                      <a:cubicBezTo>
                                        <a:pt x="71" y="177"/>
                                        <a:pt x="71" y="177"/>
                                        <a:pt x="71" y="177"/>
                                      </a:cubicBezTo>
                                      <a:cubicBezTo>
                                        <a:pt x="177" y="177"/>
                                        <a:pt x="177" y="177"/>
                                        <a:pt x="177" y="177"/>
                                      </a:cubicBezTo>
                                      <a:lnTo>
                                        <a:pt x="177" y="79"/>
                                      </a:lnTo>
                                      <a:close/>
                                      <a:moveTo>
                                        <a:pt x="301" y="79"/>
                                      </a:moveTo>
                                      <a:lnTo>
                                        <a:pt x="301" y="79"/>
                                      </a:lnTo>
                                      <a:cubicBezTo>
                                        <a:pt x="195" y="79"/>
                                        <a:pt x="195" y="79"/>
                                        <a:pt x="195" y="79"/>
                                      </a:cubicBezTo>
                                      <a:cubicBezTo>
                                        <a:pt x="195" y="177"/>
                                        <a:pt x="195" y="177"/>
                                        <a:pt x="195" y="177"/>
                                      </a:cubicBezTo>
                                      <a:cubicBezTo>
                                        <a:pt x="301" y="177"/>
                                        <a:pt x="301" y="177"/>
                                        <a:pt x="301" y="177"/>
                                      </a:cubicBezTo>
                                      <a:lnTo>
                                        <a:pt x="301" y="79"/>
                                      </a:lnTo>
                                      <a:close/>
                                    </a:path>
                                  </a:pathLst>
                                </a:custGeom>
                                <a:solidFill>
                                  <a:srgbClr val="000000"/>
                                </a:solidFill>
                                <a:ln>
                                  <a:noFill/>
                                </a:ln>
                              </wps:spPr>
                              <wps:bodyPr wrap="none" lIns="36162" tIns="18081" rIns="36162" bIns="18081" anchor="ctr" upright="1"/>
                            </wps:wsp>
                            <wps:wsp xmlns:wps="http://schemas.microsoft.com/office/word/2010/wordprocessingShape">
                              <wps:cNvPr id="115" name="任意多边形 48"/>
                              <wps:cNvSpPr/>
                              <wps:spPr>
                                <a:xfrm>
                                  <a:off x="21194" y="15833"/>
                                  <a:ext cx="356" cy="408"/>
                                </a:xfrm>
                                <a:custGeom>
                                  <a:avLst/>
                                  <a:gdLst/>
                                  <a:cxnLst>
                                    <a:cxn ang="0">
                                      <a:pos x="151635" y="0"/>
                                    </a:cxn>
                                    <a:cxn ang="0">
                                      <a:pos x="151635" y="0"/>
                                    </a:cxn>
                                    <a:cxn ang="0">
                                      <a:pos x="126703" y="0"/>
                                    </a:cxn>
                                    <a:cxn ang="0">
                                      <a:pos x="119346" y="11539"/>
                                    </a:cxn>
                                    <a:cxn ang="0">
                                      <a:pos x="119346" y="182982"/>
                                    </a:cxn>
                                    <a:cxn ang="0">
                                      <a:pos x="158992" y="182982"/>
                                    </a:cxn>
                                    <a:cxn ang="0">
                                      <a:pos x="158992" y="11539"/>
                                    </a:cxn>
                                    <a:cxn ang="0">
                                      <a:pos x="151635" y="0"/>
                                    </a:cxn>
                                    <a:cxn ang="0">
                                      <a:pos x="90327" y="62230"/>
                                    </a:cxn>
                                    <a:cxn ang="0">
                                      <a:pos x="90327" y="62230"/>
                                    </a:cxn>
                                    <a:cxn ang="0">
                                      <a:pos x="68665" y="62230"/>
                                    </a:cxn>
                                    <a:cxn ang="0">
                                      <a:pos x="57630" y="73357"/>
                                    </a:cxn>
                                    <a:cxn ang="0">
                                      <a:pos x="57630" y="182982"/>
                                    </a:cxn>
                                    <a:cxn ang="0">
                                      <a:pos x="101363" y="182982"/>
                                    </a:cxn>
                                    <a:cxn ang="0">
                                      <a:pos x="101363" y="73357"/>
                                    </a:cxn>
                                    <a:cxn ang="0">
                                      <a:pos x="90327" y="62230"/>
                                    </a:cxn>
                                    <a:cxn ang="0">
                                      <a:pos x="28610" y="124460"/>
                                    </a:cxn>
                                    <a:cxn ang="0">
                                      <a:pos x="28610" y="124460"/>
                                    </a:cxn>
                                    <a:cxn ang="0">
                                      <a:pos x="6948" y="124460"/>
                                    </a:cxn>
                                    <a:cxn ang="0">
                                      <a:pos x="0" y="131466"/>
                                    </a:cxn>
                                    <a:cxn ang="0">
                                      <a:pos x="0" y="182982"/>
                                    </a:cxn>
                                    <a:cxn ang="0">
                                      <a:pos x="39645" y="182982"/>
                                    </a:cxn>
                                    <a:cxn ang="0">
                                      <a:pos x="39645" y="131466"/>
                                    </a:cxn>
                                    <a:cxn ang="0">
                                      <a:pos x="28610" y="124460"/>
                                    </a:cxn>
                                  </a:cxnLst>
                                  <a:pathLst>
                                    <a:path fill="norm" h="445" w="390" stroke="1">
                                      <a:moveTo>
                                        <a:pt x="371" y="0"/>
                                      </a:moveTo>
                                      <a:lnTo>
                                        <a:pt x="371" y="0"/>
                                      </a:lnTo>
                                      <a:cubicBezTo>
                                        <a:pt x="310" y="0"/>
                                        <a:pt x="310" y="0"/>
                                        <a:pt x="310" y="0"/>
                                      </a:cubicBezTo>
                                      <a:cubicBezTo>
                                        <a:pt x="301" y="0"/>
                                        <a:pt x="292" y="10"/>
                                        <a:pt x="292" y="28"/>
                                      </a:cubicBezTo>
                                      <a:cubicBezTo>
                                        <a:pt x="292" y="444"/>
                                        <a:pt x="292" y="444"/>
                                        <a:pt x="292" y="444"/>
                                      </a:cubicBezTo>
                                      <a:cubicBezTo>
                                        <a:pt x="389" y="444"/>
                                        <a:pt x="389" y="444"/>
                                        <a:pt x="389" y="444"/>
                                      </a:cubicBezTo>
                                      <a:cubicBezTo>
                                        <a:pt x="389" y="28"/>
                                        <a:pt x="389" y="28"/>
                                        <a:pt x="389" y="28"/>
                                      </a:cubicBezTo>
                                      <a:cubicBezTo>
                                        <a:pt x="389" y="10"/>
                                        <a:pt x="380" y="0"/>
                                        <a:pt x="371" y="0"/>
                                      </a:cubicBezTo>
                                      <a:close/>
                                      <a:moveTo>
                                        <a:pt x="221" y="151"/>
                                      </a:moveTo>
                                      <a:lnTo>
                                        <a:pt x="221" y="151"/>
                                      </a:lnTo>
                                      <a:cubicBezTo>
                                        <a:pt x="168" y="151"/>
                                        <a:pt x="168" y="151"/>
                                        <a:pt x="168" y="151"/>
                                      </a:cubicBezTo>
                                      <a:cubicBezTo>
                                        <a:pt x="150" y="151"/>
                                        <a:pt x="141" y="160"/>
                                        <a:pt x="141" y="178"/>
                                      </a:cubicBezTo>
                                      <a:cubicBezTo>
                                        <a:pt x="141" y="444"/>
                                        <a:pt x="141" y="444"/>
                                        <a:pt x="141" y="444"/>
                                      </a:cubicBezTo>
                                      <a:cubicBezTo>
                                        <a:pt x="248" y="444"/>
                                        <a:pt x="248" y="444"/>
                                        <a:pt x="248" y="444"/>
                                      </a:cubicBezTo>
                                      <a:cubicBezTo>
                                        <a:pt x="248" y="178"/>
                                        <a:pt x="248" y="178"/>
                                        <a:pt x="248" y="178"/>
                                      </a:cubicBezTo>
                                      <a:cubicBezTo>
                                        <a:pt x="248" y="160"/>
                                        <a:pt x="230" y="151"/>
                                        <a:pt x="221" y="151"/>
                                      </a:cubicBezTo>
                                      <a:close/>
                                      <a:moveTo>
                                        <a:pt x="70" y="302"/>
                                      </a:moveTo>
                                      <a:lnTo>
                                        <a:pt x="70" y="302"/>
                                      </a:lnTo>
                                      <a:cubicBezTo>
                                        <a:pt x="17" y="302"/>
                                        <a:pt x="17" y="302"/>
                                        <a:pt x="17" y="302"/>
                                      </a:cubicBezTo>
                                      <a:cubicBezTo>
                                        <a:pt x="0" y="302"/>
                                        <a:pt x="0" y="310"/>
                                        <a:pt x="0" y="319"/>
                                      </a:cubicBezTo>
                                      <a:cubicBezTo>
                                        <a:pt x="0" y="444"/>
                                        <a:pt x="0" y="444"/>
                                        <a:pt x="0" y="444"/>
                                      </a:cubicBezTo>
                                      <a:cubicBezTo>
                                        <a:pt x="97" y="444"/>
                                        <a:pt x="97" y="444"/>
                                        <a:pt x="97" y="444"/>
                                      </a:cubicBezTo>
                                      <a:cubicBezTo>
                                        <a:pt x="97" y="319"/>
                                        <a:pt x="97" y="319"/>
                                        <a:pt x="97" y="319"/>
                                      </a:cubicBezTo>
                                      <a:cubicBezTo>
                                        <a:pt x="97" y="310"/>
                                        <a:pt x="88" y="302"/>
                                        <a:pt x="70" y="30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16" name="任意多边形 49"/>
                              <wps:cNvSpPr/>
                              <wps:spPr>
                                <a:xfrm>
                                  <a:off x="17525" y="14026"/>
                                  <a:ext cx="408" cy="402"/>
                                </a:xfrm>
                                <a:custGeom>
                                  <a:avLst/>
                                  <a:gdLst/>
                                  <a:cxnLst>
                                    <a:cxn ang="0">
                                      <a:pos x="183392" y="66493"/>
                                    </a:cxn>
                                    <a:cxn ang="0">
                                      <a:pos x="117570" y="66493"/>
                                    </a:cxn>
                                    <a:cxn ang="0">
                                      <a:pos x="91903" y="0"/>
                                    </a:cxn>
                                    <a:cxn ang="0">
                                      <a:pos x="66236" y="66493"/>
                                    </a:cxn>
                                    <a:cxn ang="0">
                                      <a:pos x="0" y="66493"/>
                                    </a:cxn>
                                    <a:cxn ang="0">
                                      <a:pos x="55058" y="107058"/>
                                    </a:cxn>
                                    <a:cxn ang="0">
                                      <a:pos x="36430" y="181497"/>
                                    </a:cxn>
                                    <a:cxn ang="0">
                                      <a:pos x="91903" y="136751"/>
                                    </a:cxn>
                                    <a:cxn ang="0">
                                      <a:pos x="146548" y="181497"/>
                                    </a:cxn>
                                    <a:cxn ang="0">
                                      <a:pos x="128333" y="107058"/>
                                    </a:cxn>
                                    <a:cxn ang="0">
                                      <a:pos x="183392" y="66493"/>
                                    </a:cxn>
                                    <a:cxn ang="0">
                                      <a:pos x="91903" y="118350"/>
                                    </a:cxn>
                                    <a:cxn ang="0">
                                      <a:pos x="58370" y="143860"/>
                                    </a:cxn>
                                    <a:cxn ang="0">
                                      <a:pos x="73274" y="107058"/>
                                    </a:cxn>
                                    <a:cxn ang="0">
                                      <a:pos x="43882" y="81130"/>
                                    </a:cxn>
                                    <a:cxn ang="0">
                                      <a:pos x="80726" y="84894"/>
                                    </a:cxn>
                                    <a:cxn ang="0">
                                      <a:pos x="91903" y="40565"/>
                                    </a:cxn>
                                    <a:cxn ang="0">
                                      <a:pos x="102667" y="84894"/>
                                    </a:cxn>
                                    <a:cxn ang="0">
                                      <a:pos x="139511" y="81130"/>
                                    </a:cxn>
                                    <a:cxn ang="0">
                                      <a:pos x="110118" y="107058"/>
                                    </a:cxn>
                                    <a:cxn ang="0">
                                      <a:pos x="121295" y="143860"/>
                                    </a:cxn>
                                    <a:cxn ang="0">
                                      <a:pos x="91903" y="118350"/>
                                    </a:cxn>
                                  </a:cxnLst>
                                  <a:pathLst>
                                    <a:path fill="norm" h="435" w="444" stroke="1">
                                      <a:moveTo>
                                        <a:pt x="443" y="159"/>
                                      </a:moveTo>
                                      <a:lnTo>
                                        <a:pt x="284" y="159"/>
                                      </a:lnTo>
                                      <a:lnTo>
                                        <a:pt x="222" y="0"/>
                                      </a:lnTo>
                                      <a:lnTo>
                                        <a:pt x="160" y="159"/>
                                      </a:lnTo>
                                      <a:lnTo>
                                        <a:pt x="0" y="159"/>
                                      </a:lnTo>
                                      <a:lnTo>
                                        <a:pt x="133" y="256"/>
                                      </a:lnTo>
                                      <a:lnTo>
                                        <a:pt x="88" y="434"/>
                                      </a:lnTo>
                                      <a:lnTo>
                                        <a:pt x="222" y="327"/>
                                      </a:lnTo>
                                      <a:lnTo>
                                        <a:pt x="354" y="434"/>
                                      </a:lnTo>
                                      <a:lnTo>
                                        <a:pt x="310" y="256"/>
                                      </a:lnTo>
                                      <a:lnTo>
                                        <a:pt x="443" y="159"/>
                                      </a:lnTo>
                                      <a:close/>
                                      <a:moveTo>
                                        <a:pt x="222" y="283"/>
                                      </a:moveTo>
                                      <a:lnTo>
                                        <a:pt x="141" y="344"/>
                                      </a:lnTo>
                                      <a:lnTo>
                                        <a:pt x="177" y="256"/>
                                      </a:lnTo>
                                      <a:lnTo>
                                        <a:pt x="106" y="194"/>
                                      </a:lnTo>
                                      <a:lnTo>
                                        <a:pt x="195" y="203"/>
                                      </a:lnTo>
                                      <a:lnTo>
                                        <a:pt x="222" y="97"/>
                                      </a:lnTo>
                                      <a:lnTo>
                                        <a:pt x="248" y="203"/>
                                      </a:lnTo>
                                      <a:lnTo>
                                        <a:pt x="337" y="194"/>
                                      </a:lnTo>
                                      <a:lnTo>
                                        <a:pt x="266" y="256"/>
                                      </a:lnTo>
                                      <a:lnTo>
                                        <a:pt x="293" y="344"/>
                                      </a:lnTo>
                                      <a:lnTo>
                                        <a:pt x="222" y="283"/>
                                      </a:lnTo>
                                      <a:close/>
                                    </a:path>
                                  </a:pathLst>
                                </a:custGeom>
                                <a:solidFill>
                                  <a:srgbClr val="000000"/>
                                </a:solidFill>
                                <a:ln>
                                  <a:noFill/>
                                </a:ln>
                              </wps:spPr>
                              <wps:bodyPr wrap="none" lIns="36162" tIns="18081" rIns="36162" bIns="18081" anchor="ctr" upright="1"/>
                            </wps:wsp>
                            <wps:wsp xmlns:wps="http://schemas.microsoft.com/office/word/2010/wordprocessingShape">
                              <wps:cNvPr id="117" name="任意多边形 50"/>
                              <wps:cNvSpPr/>
                              <wps:spPr>
                                <a:xfrm>
                                  <a:off x="22068" y="14025"/>
                                  <a:ext cx="425" cy="405"/>
                                </a:xfrm>
                                <a:custGeom>
                                  <a:avLst/>
                                  <a:gdLst/>
                                  <a:cxnLst>
                                    <a:cxn ang="0">
                                      <a:pos x="150966" y="137597"/>
                                    </a:cxn>
                                    <a:cxn ang="0">
                                      <a:pos x="150966" y="137597"/>
                                    </a:cxn>
                                    <a:cxn ang="0">
                                      <a:pos x="118111" y="101559"/>
                                    </a:cxn>
                                    <a:cxn ang="0">
                                      <a:pos x="128924" y="79856"/>
                                    </a:cxn>
                                    <a:cxn ang="0">
                                      <a:pos x="136410" y="61837"/>
                                    </a:cxn>
                                    <a:cxn ang="0">
                                      <a:pos x="132667" y="54056"/>
                                    </a:cxn>
                                    <a:cxn ang="0">
                                      <a:pos x="136410" y="36037"/>
                                    </a:cxn>
                                    <a:cxn ang="0">
                                      <a:pos x="95653" y="0"/>
                                    </a:cxn>
                                    <a:cxn ang="0">
                                      <a:pos x="54896" y="36037"/>
                                    </a:cxn>
                                    <a:cxn ang="0">
                                      <a:pos x="58639" y="54056"/>
                                    </a:cxn>
                                    <a:cxn ang="0">
                                      <a:pos x="54896" y="61837"/>
                                    </a:cxn>
                                    <a:cxn ang="0">
                                      <a:pos x="62382" y="79856"/>
                                    </a:cxn>
                                    <a:cxn ang="0">
                                      <a:pos x="73611" y="101559"/>
                                    </a:cxn>
                                    <a:cxn ang="0">
                                      <a:pos x="40340" y="137597"/>
                                    </a:cxn>
                                    <a:cxn ang="0">
                                      <a:pos x="0" y="162988"/>
                                    </a:cxn>
                                    <a:cxn ang="0">
                                      <a:pos x="0" y="181006"/>
                                    </a:cxn>
                                    <a:cxn ang="0">
                                      <a:pos x="95653" y="181006"/>
                                    </a:cxn>
                                    <a:cxn ang="0">
                                      <a:pos x="191307" y="181006"/>
                                    </a:cxn>
                                    <a:cxn ang="0">
                                      <a:pos x="191307" y="162988"/>
                                    </a:cxn>
                                    <a:cxn ang="0">
                                      <a:pos x="150966" y="137597"/>
                                    </a:cxn>
                                  </a:cxnLst>
                                  <a:pathLst>
                                    <a:path fill="norm" h="443" w="461" stroke="1">
                                      <a:moveTo>
                                        <a:pt x="363" y="336"/>
                                      </a:moveTo>
                                      <a:lnTo>
                                        <a:pt x="363" y="336"/>
                                      </a:lnTo>
                                      <a:cubicBezTo>
                                        <a:pt x="301" y="310"/>
                                        <a:pt x="284" y="292"/>
                                        <a:pt x="284" y="248"/>
                                      </a:cubicBezTo>
                                      <a:cubicBezTo>
                                        <a:pt x="284" y="230"/>
                                        <a:pt x="301" y="239"/>
                                        <a:pt x="310" y="195"/>
                                      </a:cubicBezTo>
                                      <a:cubicBezTo>
                                        <a:pt x="310" y="176"/>
                                        <a:pt x="328" y="195"/>
                                        <a:pt x="328" y="151"/>
                                      </a:cubicBezTo>
                                      <a:cubicBezTo>
                                        <a:pt x="328" y="132"/>
                                        <a:pt x="319" y="132"/>
                                        <a:pt x="319" y="132"/>
                                      </a:cubicBezTo>
                                      <a:cubicBezTo>
                                        <a:pt x="319" y="132"/>
                                        <a:pt x="328" y="106"/>
                                        <a:pt x="328" y="88"/>
                                      </a:cubicBezTo>
                                      <a:cubicBezTo>
                                        <a:pt x="328" y="61"/>
                                        <a:pt x="319" y="0"/>
                                        <a:pt x="230" y="0"/>
                                      </a:cubicBezTo>
                                      <a:cubicBezTo>
                                        <a:pt x="141" y="0"/>
                                        <a:pt x="132" y="61"/>
                                        <a:pt x="132" y="88"/>
                                      </a:cubicBezTo>
                                      <a:cubicBezTo>
                                        <a:pt x="132" y="106"/>
                                        <a:pt x="141" y="132"/>
                                        <a:pt x="141" y="132"/>
                                      </a:cubicBezTo>
                                      <a:cubicBezTo>
                                        <a:pt x="141" y="132"/>
                                        <a:pt x="132" y="132"/>
                                        <a:pt x="132" y="151"/>
                                      </a:cubicBezTo>
                                      <a:cubicBezTo>
                                        <a:pt x="132" y="195"/>
                                        <a:pt x="150" y="176"/>
                                        <a:pt x="150" y="195"/>
                                      </a:cubicBezTo>
                                      <a:cubicBezTo>
                                        <a:pt x="159" y="239"/>
                                        <a:pt x="177" y="230"/>
                                        <a:pt x="177" y="248"/>
                                      </a:cubicBezTo>
                                      <a:cubicBezTo>
                                        <a:pt x="177" y="292"/>
                                        <a:pt x="159" y="310"/>
                                        <a:pt x="97" y="336"/>
                                      </a:cubicBezTo>
                                      <a:cubicBezTo>
                                        <a:pt x="35" y="354"/>
                                        <a:pt x="0" y="380"/>
                                        <a:pt x="0" y="398"/>
                                      </a:cubicBezTo>
                                      <a:cubicBezTo>
                                        <a:pt x="0" y="407"/>
                                        <a:pt x="0" y="442"/>
                                        <a:pt x="0" y="442"/>
                                      </a:cubicBezTo>
                                      <a:cubicBezTo>
                                        <a:pt x="230" y="442"/>
                                        <a:pt x="230" y="442"/>
                                        <a:pt x="230" y="442"/>
                                      </a:cubicBezTo>
                                      <a:cubicBezTo>
                                        <a:pt x="460" y="442"/>
                                        <a:pt x="460" y="442"/>
                                        <a:pt x="460" y="442"/>
                                      </a:cubicBezTo>
                                      <a:cubicBezTo>
                                        <a:pt x="460" y="442"/>
                                        <a:pt x="460" y="407"/>
                                        <a:pt x="460" y="398"/>
                                      </a:cubicBezTo>
                                      <a:cubicBezTo>
                                        <a:pt x="460" y="380"/>
                                        <a:pt x="425" y="354"/>
                                        <a:pt x="363" y="336"/>
                                      </a:cubicBezTo>
                                    </a:path>
                                  </a:pathLst>
                                </a:custGeom>
                                <a:solidFill>
                                  <a:srgbClr val="000000"/>
                                </a:solidFill>
                                <a:ln>
                                  <a:noFill/>
                                </a:ln>
                              </wps:spPr>
                              <wps:bodyPr wrap="none" lIns="36162" tIns="18081" rIns="36162" bIns="18081" anchor="ctr" upright="1"/>
                            </wps:wsp>
                            <wps:wsp xmlns:wps="http://schemas.microsoft.com/office/word/2010/wordprocessingShape">
                              <wps:cNvPr id="118" name="任意多边形 51"/>
                              <wps:cNvSpPr/>
                              <wps:spPr>
                                <a:xfrm>
                                  <a:off x="23955" y="15833"/>
                                  <a:ext cx="408" cy="408"/>
                                </a:xfrm>
                                <a:custGeom>
                                  <a:avLst/>
                                  <a:gdLst/>
                                  <a:cxnLst>
                                    <a:cxn ang="0">
                                      <a:pos x="165177" y="21941"/>
                                    </a:cxn>
                                    <a:cxn ang="0">
                                      <a:pos x="165177" y="21941"/>
                                    </a:cxn>
                                    <a:cxn ang="0">
                                      <a:pos x="154000" y="21941"/>
                                    </a:cxn>
                                    <a:cxn ang="0">
                                      <a:pos x="154000" y="40570"/>
                                    </a:cxn>
                                    <a:cxn ang="0">
                                      <a:pos x="121295" y="40570"/>
                                    </a:cxn>
                                    <a:cxn ang="0">
                                      <a:pos x="121295" y="21941"/>
                                    </a:cxn>
                                    <a:cxn ang="0">
                                      <a:pos x="62511" y="21941"/>
                                    </a:cxn>
                                    <a:cxn ang="0">
                                      <a:pos x="62511" y="40570"/>
                                    </a:cxn>
                                    <a:cxn ang="0">
                                      <a:pos x="29392" y="40570"/>
                                    </a:cxn>
                                    <a:cxn ang="0">
                                      <a:pos x="29392" y="21941"/>
                                    </a:cxn>
                                    <a:cxn ang="0">
                                      <a:pos x="18629" y="21941"/>
                                    </a:cxn>
                                    <a:cxn ang="0">
                                      <a:pos x="0" y="40570"/>
                                    </a:cxn>
                                    <a:cxn ang="0">
                                      <a:pos x="0" y="165177"/>
                                    </a:cxn>
                                    <a:cxn ang="0">
                                      <a:pos x="18629" y="183392"/>
                                    </a:cxn>
                                    <a:cxn ang="0">
                                      <a:pos x="165177" y="183392"/>
                                    </a:cxn>
                                    <a:cxn ang="0">
                                      <a:pos x="183392" y="165177"/>
                                    </a:cxn>
                                    <a:cxn ang="0">
                                      <a:pos x="183392" y="40570"/>
                                    </a:cxn>
                                    <a:cxn ang="0">
                                      <a:pos x="165177" y="21941"/>
                                    </a:cxn>
                                    <a:cxn ang="0">
                                      <a:pos x="165177" y="165177"/>
                                    </a:cxn>
                                    <a:cxn ang="0">
                                      <a:pos x="165177" y="165177"/>
                                    </a:cxn>
                                    <a:cxn ang="0">
                                      <a:pos x="18629" y="165177"/>
                                    </a:cxn>
                                    <a:cxn ang="0">
                                      <a:pos x="18629" y="81139"/>
                                    </a:cxn>
                                    <a:cxn ang="0">
                                      <a:pos x="165177" y="81139"/>
                                    </a:cxn>
                                    <a:cxn ang="0">
                                      <a:pos x="165177" y="165177"/>
                                    </a:cxn>
                                    <a:cxn ang="0">
                                      <a:pos x="51333" y="0"/>
                                    </a:cxn>
                                    <a:cxn ang="0">
                                      <a:pos x="51333" y="0"/>
                                    </a:cxn>
                                    <a:cxn ang="0">
                                      <a:pos x="36844" y="0"/>
                                    </a:cxn>
                                    <a:cxn ang="0">
                                      <a:pos x="36844" y="36844"/>
                                    </a:cxn>
                                    <a:cxn ang="0">
                                      <a:pos x="51333" y="36844"/>
                                    </a:cxn>
                                    <a:cxn ang="0">
                                      <a:pos x="51333" y="0"/>
                                    </a:cxn>
                                    <a:cxn ang="0">
                                      <a:pos x="146548" y="0"/>
                                    </a:cxn>
                                    <a:cxn ang="0">
                                      <a:pos x="146548" y="0"/>
                                    </a:cxn>
                                    <a:cxn ang="0">
                                      <a:pos x="132059" y="0"/>
                                    </a:cxn>
                                    <a:cxn ang="0">
                                      <a:pos x="132059" y="36844"/>
                                    </a:cxn>
                                    <a:cxn ang="0">
                                      <a:pos x="146548" y="36844"/>
                                    </a:cxn>
                                    <a:cxn ang="0">
                                      <a:pos x="146548" y="0"/>
                                    </a:cxn>
                                  </a:cxnLst>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solidFill>
                                  <a:srgbClr val="000000"/>
                                </a:solidFill>
                                <a:ln>
                                  <a:noFill/>
                                </a:ln>
                              </wps:spPr>
                              <wps:bodyPr wrap="none" lIns="36162" tIns="18081" rIns="36162" bIns="18081" anchor="ctr" upright="1"/>
                            </wps:wsp>
                            <wps:wsp xmlns:wps="http://schemas.microsoft.com/office/word/2010/wordprocessingShape">
                              <wps:cNvPr id="119" name="任意多边形 52"/>
                              <wps:cNvSpPr/>
                              <wps:spPr>
                                <a:xfrm>
                                  <a:off x="17552" y="15833"/>
                                  <a:ext cx="353" cy="408"/>
                                </a:xfrm>
                                <a:custGeom>
                                  <a:avLst/>
                                  <a:gdLst/>
                                  <a:cxnLst>
                                    <a:cxn ang="0">
                                      <a:pos x="138548" y="0"/>
                                    </a:cxn>
                                    <a:cxn ang="0">
                                      <a:pos x="0" y="21941"/>
                                    </a:cxn>
                                    <a:cxn ang="0">
                                      <a:pos x="17669" y="183392"/>
                                    </a:cxn>
                                    <a:cxn ang="0">
                                      <a:pos x="156218" y="165177"/>
                                    </a:cxn>
                                    <a:cxn ang="0">
                                      <a:pos x="138548" y="0"/>
                                    </a:cxn>
                                    <a:cxn ang="0">
                                      <a:pos x="138548" y="165177"/>
                                    </a:cxn>
                                    <a:cxn ang="0">
                                      <a:pos x="17669" y="21941"/>
                                    </a:cxn>
                                    <a:cxn ang="0">
                                      <a:pos x="138548" y="165177"/>
                                    </a:cxn>
                                    <a:cxn ang="0">
                                      <a:pos x="88751" y="113843"/>
                                    </a:cxn>
                                    <a:cxn ang="0">
                                      <a:pos x="38954" y="125021"/>
                                    </a:cxn>
                                    <a:cxn ang="0">
                                      <a:pos x="88751" y="113843"/>
                                    </a:cxn>
                                    <a:cxn ang="0">
                                      <a:pos x="117264" y="73274"/>
                                    </a:cxn>
                                    <a:cxn ang="0">
                                      <a:pos x="78310" y="81139"/>
                                    </a:cxn>
                                    <a:cxn ang="0">
                                      <a:pos x="117264" y="73274"/>
                                    </a:cxn>
                                    <a:cxn ang="0">
                                      <a:pos x="78310" y="62511"/>
                                    </a:cxn>
                                    <a:cxn ang="0">
                                      <a:pos x="117264" y="40570"/>
                                    </a:cxn>
                                    <a:cxn ang="0">
                                      <a:pos x="78310" y="62511"/>
                                    </a:cxn>
                                    <a:cxn ang="0">
                                      <a:pos x="67467" y="40570"/>
                                    </a:cxn>
                                    <a:cxn ang="0">
                                      <a:pos x="38954" y="81139"/>
                                    </a:cxn>
                                    <a:cxn ang="0">
                                      <a:pos x="67467" y="40570"/>
                                    </a:cxn>
                                    <a:cxn ang="0">
                                      <a:pos x="56624" y="91903"/>
                                    </a:cxn>
                                    <a:cxn ang="0">
                                      <a:pos x="38954" y="103080"/>
                                    </a:cxn>
                                    <a:cxn ang="0">
                                      <a:pos x="56624" y="91903"/>
                                    </a:cxn>
                                    <a:cxn ang="0">
                                      <a:pos x="67467" y="103080"/>
                                    </a:cxn>
                                    <a:cxn ang="0">
                                      <a:pos x="117264" y="91903"/>
                                    </a:cxn>
                                    <a:cxn ang="0">
                                      <a:pos x="67467" y="103080"/>
                                    </a:cxn>
                                    <a:cxn ang="0">
                                      <a:pos x="117264" y="132059"/>
                                    </a:cxn>
                                    <a:cxn ang="0">
                                      <a:pos x="38954" y="143236"/>
                                    </a:cxn>
                                    <a:cxn ang="0">
                                      <a:pos x="117264" y="132059"/>
                                    </a:cxn>
                                    <a:cxn ang="0">
                                      <a:pos x="99594" y="125021"/>
                                    </a:cxn>
                                    <a:cxn ang="0">
                                      <a:pos x="117264" y="113843"/>
                                    </a:cxn>
                                    <a:cxn ang="0">
                                      <a:pos x="99594" y="125021"/>
                                    </a:cxn>
                                  </a:cxnLst>
                                  <a:pathLst>
                                    <a:path fill="norm" h="444" w="390" stroke="1">
                                      <a:moveTo>
                                        <a:pt x="345" y="0"/>
                                      </a:moveTo>
                                      <a:lnTo>
                                        <a:pt x="345" y="0"/>
                                      </a:lnTo>
                                      <a:cubicBezTo>
                                        <a:pt x="44" y="0"/>
                                        <a:pt x="44" y="0"/>
                                        <a:pt x="44" y="0"/>
                                      </a:cubicBezTo>
                                      <a:cubicBezTo>
                                        <a:pt x="17" y="0"/>
                                        <a:pt x="0" y="27"/>
                                        <a:pt x="0" y="53"/>
                                      </a:cubicBezTo>
                                      <a:cubicBezTo>
                                        <a:pt x="0" y="399"/>
                                        <a:pt x="0" y="399"/>
                                        <a:pt x="0" y="399"/>
                                      </a:cubicBezTo>
                                      <a:cubicBezTo>
                                        <a:pt x="0" y="425"/>
                                        <a:pt x="17" y="443"/>
                                        <a:pt x="44" y="443"/>
                                      </a:cubicBezTo>
                                      <a:cubicBezTo>
                                        <a:pt x="345" y="443"/>
                                        <a:pt x="345" y="443"/>
                                        <a:pt x="345" y="443"/>
                                      </a:cubicBezTo>
                                      <a:cubicBezTo>
                                        <a:pt x="372" y="443"/>
                                        <a:pt x="389" y="425"/>
                                        <a:pt x="389" y="399"/>
                                      </a:cubicBezTo>
                                      <a:cubicBezTo>
                                        <a:pt x="389" y="53"/>
                                        <a:pt x="389" y="53"/>
                                        <a:pt x="389" y="53"/>
                                      </a:cubicBezTo>
                                      <a:cubicBezTo>
                                        <a:pt x="389" y="27"/>
                                        <a:pt x="372" y="0"/>
                                        <a:pt x="345" y="0"/>
                                      </a:cubicBezTo>
                                      <a:close/>
                                      <a:moveTo>
                                        <a:pt x="345" y="399"/>
                                      </a:moveTo>
                                      <a:lnTo>
                                        <a:pt x="345" y="399"/>
                                      </a:lnTo>
                                      <a:cubicBezTo>
                                        <a:pt x="44" y="399"/>
                                        <a:pt x="44" y="399"/>
                                        <a:pt x="44" y="399"/>
                                      </a:cubicBezTo>
                                      <a:cubicBezTo>
                                        <a:pt x="44" y="53"/>
                                        <a:pt x="44" y="53"/>
                                        <a:pt x="44" y="53"/>
                                      </a:cubicBezTo>
                                      <a:cubicBezTo>
                                        <a:pt x="345" y="53"/>
                                        <a:pt x="345" y="53"/>
                                        <a:pt x="345" y="53"/>
                                      </a:cubicBezTo>
                                      <a:lnTo>
                                        <a:pt x="345" y="399"/>
                                      </a:lnTo>
                                      <a:close/>
                                      <a:moveTo>
                                        <a:pt x="221" y="275"/>
                                      </a:moveTo>
                                      <a:lnTo>
                                        <a:pt x="221" y="275"/>
                                      </a:lnTo>
                                      <a:cubicBezTo>
                                        <a:pt x="97" y="275"/>
                                        <a:pt x="97" y="275"/>
                                        <a:pt x="97" y="275"/>
                                      </a:cubicBezTo>
                                      <a:cubicBezTo>
                                        <a:pt x="97" y="302"/>
                                        <a:pt x="97" y="302"/>
                                        <a:pt x="97" y="302"/>
                                      </a:cubicBezTo>
                                      <a:cubicBezTo>
                                        <a:pt x="221" y="302"/>
                                        <a:pt x="221" y="302"/>
                                        <a:pt x="221" y="302"/>
                                      </a:cubicBezTo>
                                      <a:lnTo>
                                        <a:pt x="221" y="275"/>
                                      </a:lnTo>
                                      <a:close/>
                                      <a:moveTo>
                                        <a:pt x="292" y="177"/>
                                      </a:moveTo>
                                      <a:lnTo>
                                        <a:pt x="292" y="177"/>
                                      </a:lnTo>
                                      <a:cubicBezTo>
                                        <a:pt x="195" y="177"/>
                                        <a:pt x="195" y="177"/>
                                        <a:pt x="195" y="177"/>
                                      </a:cubicBezTo>
                                      <a:cubicBezTo>
                                        <a:pt x="195" y="196"/>
                                        <a:pt x="195" y="196"/>
                                        <a:pt x="195" y="196"/>
                                      </a:cubicBezTo>
                                      <a:cubicBezTo>
                                        <a:pt x="292" y="196"/>
                                        <a:pt x="292" y="196"/>
                                        <a:pt x="292" y="196"/>
                                      </a:cubicBezTo>
                                      <a:lnTo>
                                        <a:pt x="292" y="177"/>
                                      </a:lnTo>
                                      <a:close/>
                                      <a:moveTo>
                                        <a:pt x="195" y="151"/>
                                      </a:moveTo>
                                      <a:lnTo>
                                        <a:pt x="195" y="151"/>
                                      </a:lnTo>
                                      <a:cubicBezTo>
                                        <a:pt x="292" y="151"/>
                                        <a:pt x="292" y="151"/>
                                        <a:pt x="292" y="151"/>
                                      </a:cubicBezTo>
                                      <a:cubicBezTo>
                                        <a:pt x="292" y="98"/>
                                        <a:pt x="292" y="98"/>
                                        <a:pt x="292" y="98"/>
                                      </a:cubicBezTo>
                                      <a:cubicBezTo>
                                        <a:pt x="195" y="98"/>
                                        <a:pt x="195" y="98"/>
                                        <a:pt x="195" y="98"/>
                                      </a:cubicBezTo>
                                      <a:lnTo>
                                        <a:pt x="195" y="151"/>
                                      </a:lnTo>
                                      <a:close/>
                                      <a:moveTo>
                                        <a:pt x="168" y="98"/>
                                      </a:moveTo>
                                      <a:lnTo>
                                        <a:pt x="168" y="98"/>
                                      </a:lnTo>
                                      <a:cubicBezTo>
                                        <a:pt x="97" y="98"/>
                                        <a:pt x="97" y="98"/>
                                        <a:pt x="97" y="98"/>
                                      </a:cubicBezTo>
                                      <a:cubicBezTo>
                                        <a:pt x="97" y="196"/>
                                        <a:pt x="97" y="196"/>
                                        <a:pt x="97" y="196"/>
                                      </a:cubicBezTo>
                                      <a:cubicBezTo>
                                        <a:pt x="168" y="196"/>
                                        <a:pt x="168" y="196"/>
                                        <a:pt x="168" y="196"/>
                                      </a:cubicBezTo>
                                      <a:lnTo>
                                        <a:pt x="168" y="98"/>
                                      </a:lnTo>
                                      <a:close/>
                                      <a:moveTo>
                                        <a:pt x="141" y="222"/>
                                      </a:moveTo>
                                      <a:lnTo>
                                        <a:pt x="141" y="222"/>
                                      </a:lnTo>
                                      <a:cubicBezTo>
                                        <a:pt x="97" y="222"/>
                                        <a:pt x="97" y="222"/>
                                        <a:pt x="97" y="222"/>
                                      </a:cubicBezTo>
                                      <a:cubicBezTo>
                                        <a:pt x="97" y="249"/>
                                        <a:pt x="97" y="249"/>
                                        <a:pt x="97" y="249"/>
                                      </a:cubicBezTo>
                                      <a:cubicBezTo>
                                        <a:pt x="141" y="249"/>
                                        <a:pt x="141" y="249"/>
                                        <a:pt x="141" y="249"/>
                                      </a:cubicBezTo>
                                      <a:lnTo>
                                        <a:pt x="141" y="222"/>
                                      </a:lnTo>
                                      <a:close/>
                                      <a:moveTo>
                                        <a:pt x="168" y="249"/>
                                      </a:moveTo>
                                      <a:lnTo>
                                        <a:pt x="168" y="249"/>
                                      </a:lnTo>
                                      <a:cubicBezTo>
                                        <a:pt x="292" y="249"/>
                                        <a:pt x="292" y="249"/>
                                        <a:pt x="292" y="249"/>
                                      </a:cubicBezTo>
                                      <a:cubicBezTo>
                                        <a:pt x="292" y="222"/>
                                        <a:pt x="292" y="222"/>
                                        <a:pt x="292" y="222"/>
                                      </a:cubicBezTo>
                                      <a:cubicBezTo>
                                        <a:pt x="168" y="222"/>
                                        <a:pt x="168" y="222"/>
                                        <a:pt x="168" y="222"/>
                                      </a:cubicBezTo>
                                      <a:lnTo>
                                        <a:pt x="168" y="249"/>
                                      </a:lnTo>
                                      <a:close/>
                                      <a:moveTo>
                                        <a:pt x="292" y="319"/>
                                      </a:moveTo>
                                      <a:lnTo>
                                        <a:pt x="292" y="319"/>
                                      </a:lnTo>
                                      <a:cubicBezTo>
                                        <a:pt x="97" y="319"/>
                                        <a:pt x="97" y="319"/>
                                        <a:pt x="97" y="319"/>
                                      </a:cubicBezTo>
                                      <a:cubicBezTo>
                                        <a:pt x="97" y="346"/>
                                        <a:pt x="97" y="346"/>
                                        <a:pt x="97" y="346"/>
                                      </a:cubicBezTo>
                                      <a:cubicBezTo>
                                        <a:pt x="292" y="346"/>
                                        <a:pt x="292" y="346"/>
                                        <a:pt x="292" y="346"/>
                                      </a:cubicBezTo>
                                      <a:lnTo>
                                        <a:pt x="292" y="319"/>
                                      </a:lnTo>
                                      <a:close/>
                                      <a:moveTo>
                                        <a:pt x="248" y="302"/>
                                      </a:moveTo>
                                      <a:lnTo>
                                        <a:pt x="248" y="302"/>
                                      </a:lnTo>
                                      <a:cubicBezTo>
                                        <a:pt x="292" y="302"/>
                                        <a:pt x="292" y="302"/>
                                        <a:pt x="292" y="302"/>
                                      </a:cubicBezTo>
                                      <a:cubicBezTo>
                                        <a:pt x="292" y="275"/>
                                        <a:pt x="292" y="275"/>
                                        <a:pt x="292" y="275"/>
                                      </a:cubicBezTo>
                                      <a:cubicBezTo>
                                        <a:pt x="248" y="275"/>
                                        <a:pt x="248" y="275"/>
                                        <a:pt x="248" y="275"/>
                                      </a:cubicBezTo>
                                      <a:lnTo>
                                        <a:pt x="248" y="302"/>
                                      </a:lnTo>
                                      <a:close/>
                                    </a:path>
                                  </a:pathLst>
                                </a:custGeom>
                                <a:solidFill>
                                  <a:srgbClr val="000000"/>
                                </a:solidFill>
                                <a:ln>
                                  <a:noFill/>
                                </a:ln>
                              </wps:spPr>
                              <wps:bodyPr wrap="none" lIns="36162" tIns="18081" rIns="36162" bIns="18081" anchor="ctr" upright="1"/>
                            </wps:wsp>
                            <wps:wsp xmlns:wps="http://schemas.microsoft.com/office/word/2010/wordprocessingShape">
                              <wps:cNvPr id="120" name="任意多边形 57"/>
                              <wps:cNvSpPr/>
                              <wps:spPr>
                                <a:xfrm>
                                  <a:off x="23996" y="14911"/>
                                  <a:ext cx="327" cy="444"/>
                                </a:xfrm>
                                <a:custGeom>
                                  <a:avLst/>
                                  <a:gdLst/>
                                  <a:cxnLst>
                                    <a:cxn ang="0">
                                      <a:pos x="143946" y="53744"/>
                                    </a:cxn>
                                    <a:cxn ang="0">
                                      <a:pos x="143946" y="53744"/>
                                    </a:cxn>
                                    <a:cxn ang="0">
                                      <a:pos x="48259" y="6921"/>
                                    </a:cxn>
                                    <a:cxn ang="0">
                                      <a:pos x="3744" y="21579"/>
                                    </a:cxn>
                                    <a:cxn ang="0">
                                      <a:pos x="0" y="32164"/>
                                    </a:cxn>
                                    <a:cxn ang="0">
                                      <a:pos x="3744" y="140469"/>
                                    </a:cxn>
                                    <a:cxn ang="0">
                                      <a:pos x="7488" y="147797"/>
                                    </a:cxn>
                                    <a:cxn ang="0">
                                      <a:pos x="92358" y="197877"/>
                                    </a:cxn>
                                    <a:cxn ang="0">
                                      <a:pos x="96102" y="197877"/>
                                    </a:cxn>
                                    <a:cxn ang="0">
                                      <a:pos x="99847" y="197877"/>
                                    </a:cxn>
                                    <a:cxn ang="0">
                                      <a:pos x="103175" y="194620"/>
                                    </a:cxn>
                                    <a:cxn ang="0">
                                      <a:pos x="103175" y="82652"/>
                                    </a:cxn>
                                    <a:cxn ang="0">
                                      <a:pos x="99847" y="75324"/>
                                    </a:cxn>
                                    <a:cxn ang="0">
                                      <a:pos x="18305" y="28500"/>
                                    </a:cxn>
                                    <a:cxn ang="0">
                                      <a:pos x="29537" y="21579"/>
                                    </a:cxn>
                                    <a:cxn ang="0">
                                      <a:pos x="44515" y="17914"/>
                                    </a:cxn>
                                    <a:cxn ang="0">
                                      <a:pos x="125225" y="61073"/>
                                    </a:cxn>
                                    <a:cxn ang="0">
                                      <a:pos x="128969" y="64737"/>
                                    </a:cxn>
                                    <a:cxn ang="0">
                                      <a:pos x="128969" y="173041"/>
                                    </a:cxn>
                                    <a:cxn ang="0">
                                      <a:pos x="136457" y="179963"/>
                                    </a:cxn>
                                    <a:cxn ang="0">
                                      <a:pos x="147274" y="173041"/>
                                    </a:cxn>
                                    <a:cxn ang="0">
                                      <a:pos x="147274" y="57409"/>
                                    </a:cxn>
                                    <a:cxn ang="0">
                                      <a:pos x="143946" y="53744"/>
                                    </a:cxn>
                                  </a:cxnLst>
                                  <a:pathLst>
                                    <a:path fill="norm" h="487" w="355" stroke="1">
                                      <a:moveTo>
                                        <a:pt x="346" y="132"/>
                                      </a:moveTo>
                                      <a:lnTo>
                                        <a:pt x="346" y="132"/>
                                      </a:lnTo>
                                      <a:cubicBezTo>
                                        <a:pt x="116" y="17"/>
                                        <a:pt x="116" y="17"/>
                                        <a:pt x="116" y="17"/>
                                      </a:cubicBezTo>
                                      <a:cubicBezTo>
                                        <a:pt x="89" y="0"/>
                                        <a:pt x="27" y="25"/>
                                        <a:pt x="9" y="53"/>
                                      </a:cubicBezTo>
                                      <a:cubicBezTo>
                                        <a:pt x="0" y="70"/>
                                        <a:pt x="0" y="79"/>
                                        <a:pt x="0" y="79"/>
                                      </a:cubicBezTo>
                                      <a:cubicBezTo>
                                        <a:pt x="9" y="345"/>
                                        <a:pt x="9" y="345"/>
                                        <a:pt x="9" y="345"/>
                                      </a:cubicBezTo>
                                      <a:cubicBezTo>
                                        <a:pt x="9" y="345"/>
                                        <a:pt x="18" y="354"/>
                                        <a:pt x="18" y="363"/>
                                      </a:cubicBezTo>
                                      <a:cubicBezTo>
                                        <a:pt x="36" y="363"/>
                                        <a:pt x="222" y="486"/>
                                        <a:pt x="222" y="486"/>
                                      </a:cubicBezTo>
                                      <a:cubicBezTo>
                                        <a:pt x="231" y="486"/>
                                        <a:pt x="231" y="486"/>
                                        <a:pt x="231" y="486"/>
                                      </a:cubicBezTo>
                                      <a:cubicBezTo>
                                        <a:pt x="240" y="486"/>
                                        <a:pt x="240" y="486"/>
                                        <a:pt x="240" y="486"/>
                                      </a:cubicBezTo>
                                      <a:cubicBezTo>
                                        <a:pt x="248" y="486"/>
                                        <a:pt x="248" y="478"/>
                                        <a:pt x="248" y="478"/>
                                      </a:cubicBezTo>
                                      <a:cubicBezTo>
                                        <a:pt x="248" y="203"/>
                                        <a:pt x="248" y="203"/>
                                        <a:pt x="248" y="203"/>
                                      </a:cubicBezTo>
                                      <a:cubicBezTo>
                                        <a:pt x="248" y="194"/>
                                        <a:pt x="248" y="194"/>
                                        <a:pt x="240" y="185"/>
                                      </a:cubicBezTo>
                                      <a:cubicBezTo>
                                        <a:pt x="44" y="70"/>
                                        <a:pt x="44" y="70"/>
                                        <a:pt x="44" y="70"/>
                                      </a:cubicBezTo>
                                      <a:cubicBezTo>
                                        <a:pt x="44" y="70"/>
                                        <a:pt x="53" y="61"/>
                                        <a:pt x="71" y="53"/>
                                      </a:cubicBezTo>
                                      <a:cubicBezTo>
                                        <a:pt x="89" y="44"/>
                                        <a:pt x="97" y="44"/>
                                        <a:pt x="107" y="44"/>
                                      </a:cubicBezTo>
                                      <a:cubicBezTo>
                                        <a:pt x="107" y="44"/>
                                        <a:pt x="293" y="150"/>
                                        <a:pt x="301" y="150"/>
                                      </a:cubicBezTo>
                                      <a:cubicBezTo>
                                        <a:pt x="310" y="159"/>
                                        <a:pt x="310" y="159"/>
                                        <a:pt x="310" y="159"/>
                                      </a:cubicBezTo>
                                      <a:cubicBezTo>
                                        <a:pt x="310" y="168"/>
                                        <a:pt x="310" y="425"/>
                                        <a:pt x="310" y="425"/>
                                      </a:cubicBezTo>
                                      <a:cubicBezTo>
                                        <a:pt x="310" y="433"/>
                                        <a:pt x="319" y="442"/>
                                        <a:pt x="328" y="442"/>
                                      </a:cubicBezTo>
                                      <a:cubicBezTo>
                                        <a:pt x="337" y="442"/>
                                        <a:pt x="354" y="433"/>
                                        <a:pt x="354" y="425"/>
                                      </a:cubicBezTo>
                                      <a:cubicBezTo>
                                        <a:pt x="354" y="141"/>
                                        <a:pt x="354" y="141"/>
                                        <a:pt x="354" y="141"/>
                                      </a:cubicBezTo>
                                      <a:lnTo>
                                        <a:pt x="346" y="132"/>
                                      </a:lnTo>
                                    </a:path>
                                  </a:pathLst>
                                </a:custGeom>
                                <a:solidFill>
                                  <a:srgbClr val="000000"/>
                                </a:solidFill>
                                <a:ln>
                                  <a:noFill/>
                                </a:ln>
                              </wps:spPr>
                              <wps:bodyPr wrap="none" lIns="36162" tIns="18081" rIns="36162" bIns="18081" anchor="ctr" upright="1"/>
                            </wps:wsp>
                            <wps:wsp xmlns:wps="http://schemas.microsoft.com/office/word/2010/wordprocessingShape">
                              <wps:cNvPr id="121" name="任意多边形 62"/>
                              <wps:cNvSpPr/>
                              <wps:spPr>
                                <a:xfrm>
                                  <a:off x="18454" y="13164"/>
                                  <a:ext cx="457" cy="366"/>
                                </a:xfrm>
                                <a:custGeom>
                                  <a:avLst/>
                                  <a:gdLst/>
                                  <a:cxnLst>
                                    <a:cxn ang="0">
                                      <a:pos x="183460" y="0"/>
                                    </a:cxn>
                                    <a:cxn ang="0">
                                      <a:pos x="183460" y="0"/>
                                    </a:cxn>
                                    <a:cxn ang="0">
                                      <a:pos x="21948" y="0"/>
                                    </a:cxn>
                                    <a:cxn ang="0">
                                      <a:pos x="0" y="18055"/>
                                    </a:cxn>
                                    <a:cxn ang="0">
                                      <a:pos x="0" y="141981"/>
                                    </a:cxn>
                                    <a:cxn ang="0">
                                      <a:pos x="21948" y="163730"/>
                                    </a:cxn>
                                    <a:cxn ang="0">
                                      <a:pos x="183460" y="163730"/>
                                    </a:cxn>
                                    <a:cxn ang="0">
                                      <a:pos x="205409" y="141981"/>
                                    </a:cxn>
                                    <a:cxn ang="0">
                                      <a:pos x="205409" y="18055"/>
                                    </a:cxn>
                                    <a:cxn ang="0">
                                      <a:pos x="183460" y="0"/>
                                    </a:cxn>
                                    <a:cxn ang="0">
                                      <a:pos x="183460" y="141981"/>
                                    </a:cxn>
                                    <a:cxn ang="0">
                                      <a:pos x="183460" y="141981"/>
                                    </a:cxn>
                                    <a:cxn ang="0">
                                      <a:pos x="21948" y="141981"/>
                                    </a:cxn>
                                    <a:cxn ang="0">
                                      <a:pos x="21948" y="18055"/>
                                    </a:cxn>
                                    <a:cxn ang="0">
                                      <a:pos x="183460" y="18055"/>
                                    </a:cxn>
                                    <a:cxn ang="0">
                                      <a:pos x="183460" y="141981"/>
                                    </a:cxn>
                                    <a:cxn ang="0">
                                      <a:pos x="91936" y="102177"/>
                                    </a:cxn>
                                    <a:cxn ang="0">
                                      <a:pos x="91936" y="102177"/>
                                    </a:cxn>
                                    <a:cxn ang="0">
                                      <a:pos x="40170" y="102177"/>
                                    </a:cxn>
                                    <a:cxn ang="0">
                                      <a:pos x="40170" y="120232"/>
                                    </a:cxn>
                                    <a:cxn ang="0">
                                      <a:pos x="91936" y="120232"/>
                                    </a:cxn>
                                    <a:cxn ang="0">
                                      <a:pos x="91936" y="102177"/>
                                    </a:cxn>
                                    <a:cxn ang="0">
                                      <a:pos x="91936" y="73042"/>
                                    </a:cxn>
                                    <a:cxn ang="0">
                                      <a:pos x="91936" y="73042"/>
                                    </a:cxn>
                                    <a:cxn ang="0">
                                      <a:pos x="40170" y="73042"/>
                                    </a:cxn>
                                    <a:cxn ang="0">
                                      <a:pos x="40170" y="91097"/>
                                    </a:cxn>
                                    <a:cxn ang="0">
                                      <a:pos x="91936" y="91097"/>
                                    </a:cxn>
                                    <a:cxn ang="0">
                                      <a:pos x="91936" y="73042"/>
                                    </a:cxn>
                                    <a:cxn ang="0">
                                      <a:pos x="91936" y="40214"/>
                                    </a:cxn>
                                    <a:cxn ang="0">
                                      <a:pos x="91936" y="40214"/>
                                    </a:cxn>
                                    <a:cxn ang="0">
                                      <a:pos x="40170" y="40214"/>
                                    </a:cxn>
                                    <a:cxn ang="0">
                                      <a:pos x="40170" y="58679"/>
                                    </a:cxn>
                                    <a:cxn ang="0">
                                      <a:pos x="91936" y="58679"/>
                                    </a:cxn>
                                    <a:cxn ang="0">
                                      <a:pos x="91936" y="40214"/>
                                    </a:cxn>
                                    <a:cxn ang="0">
                                      <a:pos x="161096" y="105460"/>
                                    </a:cxn>
                                    <a:cxn ang="0">
                                      <a:pos x="161096" y="105460"/>
                                    </a:cxn>
                                    <a:cxn ang="0">
                                      <a:pos x="146602" y="94791"/>
                                    </a:cxn>
                                    <a:cxn ang="0">
                                      <a:pos x="157783" y="61962"/>
                                    </a:cxn>
                                    <a:cxn ang="0">
                                      <a:pos x="139147" y="40214"/>
                                    </a:cxn>
                                    <a:cxn ang="0">
                                      <a:pos x="120925" y="61962"/>
                                    </a:cxn>
                                    <a:cxn ang="0">
                                      <a:pos x="132107" y="94791"/>
                                    </a:cxn>
                                    <a:cxn ang="0">
                                      <a:pos x="113885" y="105460"/>
                                    </a:cxn>
                                    <a:cxn ang="0">
                                      <a:pos x="113885" y="120232"/>
                                    </a:cxn>
                                    <a:cxn ang="0">
                                      <a:pos x="164824" y="120232"/>
                                    </a:cxn>
                                    <a:cxn ang="0">
                                      <a:pos x="161096" y="105460"/>
                                    </a:cxn>
                                  </a:cxnLst>
                                  <a:pathLst>
                                    <a:path fill="norm" h="400" w="497" stroke="1">
                                      <a:moveTo>
                                        <a:pt x="443" y="0"/>
                                      </a:moveTo>
                                      <a:lnTo>
                                        <a:pt x="443" y="0"/>
                                      </a:lnTo>
                                      <a:cubicBezTo>
                                        <a:pt x="53" y="0"/>
                                        <a:pt x="53" y="0"/>
                                        <a:pt x="53" y="0"/>
                                      </a:cubicBezTo>
                                      <a:cubicBezTo>
                                        <a:pt x="17" y="0"/>
                                        <a:pt x="0" y="18"/>
                                        <a:pt x="0" y="44"/>
                                      </a:cubicBezTo>
                                      <a:cubicBezTo>
                                        <a:pt x="0" y="346"/>
                                        <a:pt x="0" y="346"/>
                                        <a:pt x="0" y="346"/>
                                      </a:cubicBezTo>
                                      <a:cubicBezTo>
                                        <a:pt x="0" y="373"/>
                                        <a:pt x="17" y="399"/>
                                        <a:pt x="53" y="399"/>
                                      </a:cubicBezTo>
                                      <a:cubicBezTo>
                                        <a:pt x="443" y="399"/>
                                        <a:pt x="443" y="399"/>
                                        <a:pt x="443" y="399"/>
                                      </a:cubicBezTo>
                                      <a:cubicBezTo>
                                        <a:pt x="470" y="399"/>
                                        <a:pt x="496" y="373"/>
                                        <a:pt x="496" y="346"/>
                                      </a:cubicBezTo>
                                      <a:cubicBezTo>
                                        <a:pt x="496" y="44"/>
                                        <a:pt x="496" y="44"/>
                                        <a:pt x="496" y="44"/>
                                      </a:cubicBezTo>
                                      <a:cubicBezTo>
                                        <a:pt x="496" y="18"/>
                                        <a:pt x="470" y="0"/>
                                        <a:pt x="443" y="0"/>
                                      </a:cubicBezTo>
                                      <a:close/>
                                      <a:moveTo>
                                        <a:pt x="443" y="346"/>
                                      </a:moveTo>
                                      <a:lnTo>
                                        <a:pt x="443" y="346"/>
                                      </a:lnTo>
                                      <a:cubicBezTo>
                                        <a:pt x="53" y="346"/>
                                        <a:pt x="53" y="346"/>
                                        <a:pt x="53" y="346"/>
                                      </a:cubicBezTo>
                                      <a:cubicBezTo>
                                        <a:pt x="53" y="44"/>
                                        <a:pt x="53" y="44"/>
                                        <a:pt x="53" y="44"/>
                                      </a:cubicBezTo>
                                      <a:cubicBezTo>
                                        <a:pt x="443" y="44"/>
                                        <a:pt x="443" y="44"/>
                                        <a:pt x="443" y="44"/>
                                      </a:cubicBezTo>
                                      <a:lnTo>
                                        <a:pt x="443" y="346"/>
                                      </a:lnTo>
                                      <a:close/>
                                      <a:moveTo>
                                        <a:pt x="222" y="249"/>
                                      </a:moveTo>
                                      <a:lnTo>
                                        <a:pt x="222" y="249"/>
                                      </a:lnTo>
                                      <a:cubicBezTo>
                                        <a:pt x="97" y="249"/>
                                        <a:pt x="97" y="249"/>
                                        <a:pt x="97" y="249"/>
                                      </a:cubicBezTo>
                                      <a:cubicBezTo>
                                        <a:pt x="97" y="293"/>
                                        <a:pt x="97" y="293"/>
                                        <a:pt x="97" y="293"/>
                                      </a:cubicBezTo>
                                      <a:cubicBezTo>
                                        <a:pt x="222" y="293"/>
                                        <a:pt x="222" y="293"/>
                                        <a:pt x="222" y="293"/>
                                      </a:cubicBezTo>
                                      <a:lnTo>
                                        <a:pt x="222" y="249"/>
                                      </a:lnTo>
                                      <a:close/>
                                      <a:moveTo>
                                        <a:pt x="222" y="178"/>
                                      </a:moveTo>
                                      <a:lnTo>
                                        <a:pt x="222" y="178"/>
                                      </a:lnTo>
                                      <a:cubicBezTo>
                                        <a:pt x="97" y="178"/>
                                        <a:pt x="97" y="178"/>
                                        <a:pt x="97" y="178"/>
                                      </a:cubicBezTo>
                                      <a:cubicBezTo>
                                        <a:pt x="97" y="222"/>
                                        <a:pt x="97" y="222"/>
                                        <a:pt x="97" y="222"/>
                                      </a:cubicBezTo>
                                      <a:cubicBezTo>
                                        <a:pt x="222" y="222"/>
                                        <a:pt x="222" y="222"/>
                                        <a:pt x="222" y="222"/>
                                      </a:cubicBezTo>
                                      <a:lnTo>
                                        <a:pt x="222" y="178"/>
                                      </a:lnTo>
                                      <a:close/>
                                      <a:moveTo>
                                        <a:pt x="222" y="98"/>
                                      </a:moveTo>
                                      <a:lnTo>
                                        <a:pt x="222" y="98"/>
                                      </a:lnTo>
                                      <a:cubicBezTo>
                                        <a:pt x="97" y="98"/>
                                        <a:pt x="97" y="98"/>
                                        <a:pt x="97" y="98"/>
                                      </a:cubicBezTo>
                                      <a:cubicBezTo>
                                        <a:pt x="97" y="143"/>
                                        <a:pt x="97" y="143"/>
                                        <a:pt x="97" y="143"/>
                                      </a:cubicBezTo>
                                      <a:cubicBezTo>
                                        <a:pt x="222" y="143"/>
                                        <a:pt x="222" y="143"/>
                                        <a:pt x="222" y="143"/>
                                      </a:cubicBezTo>
                                      <a:lnTo>
                                        <a:pt x="222" y="98"/>
                                      </a:lnTo>
                                      <a:close/>
                                      <a:moveTo>
                                        <a:pt x="389" y="257"/>
                                      </a:moveTo>
                                      <a:lnTo>
                                        <a:pt x="389" y="257"/>
                                      </a:lnTo>
                                      <a:cubicBezTo>
                                        <a:pt x="389" y="257"/>
                                        <a:pt x="354" y="249"/>
                                        <a:pt x="354" y="231"/>
                                      </a:cubicBezTo>
                                      <a:cubicBezTo>
                                        <a:pt x="354" y="204"/>
                                        <a:pt x="381" y="196"/>
                                        <a:pt x="381" y="151"/>
                                      </a:cubicBezTo>
                                      <a:cubicBezTo>
                                        <a:pt x="381" y="125"/>
                                        <a:pt x="372" y="98"/>
                                        <a:pt x="336" y="98"/>
                                      </a:cubicBezTo>
                                      <a:cubicBezTo>
                                        <a:pt x="301" y="98"/>
                                        <a:pt x="292" y="125"/>
                                        <a:pt x="292" y="151"/>
                                      </a:cubicBezTo>
                                      <a:cubicBezTo>
                                        <a:pt x="292" y="196"/>
                                        <a:pt x="319" y="204"/>
                                        <a:pt x="319" y="231"/>
                                      </a:cubicBezTo>
                                      <a:cubicBezTo>
                                        <a:pt x="319" y="249"/>
                                        <a:pt x="275" y="257"/>
                                        <a:pt x="275" y="257"/>
                                      </a:cubicBezTo>
                                      <a:lnTo>
                                        <a:pt x="275" y="293"/>
                                      </a:lnTo>
                                      <a:cubicBezTo>
                                        <a:pt x="398" y="293"/>
                                        <a:pt x="398" y="293"/>
                                        <a:pt x="398" y="293"/>
                                      </a:cubicBezTo>
                                      <a:cubicBezTo>
                                        <a:pt x="398" y="293"/>
                                        <a:pt x="398" y="257"/>
                                        <a:pt x="389" y="257"/>
                                      </a:cubicBezTo>
                                      <a:close/>
                                    </a:path>
                                  </a:pathLst>
                                </a:custGeom>
                                <a:solidFill>
                                  <a:srgbClr val="000000"/>
                                </a:solidFill>
                                <a:ln>
                                  <a:noFill/>
                                </a:ln>
                              </wps:spPr>
                              <wps:bodyPr wrap="none" lIns="36162" tIns="18081" rIns="36162" bIns="18081" anchor="ctr" upright="1"/>
                            </wps:wsp>
                            <wps:wsp xmlns:wps="http://schemas.microsoft.com/office/word/2010/wordprocessingShape">
                              <wps:cNvPr id="122" name="任意多边形 63"/>
                              <wps:cNvSpPr/>
                              <wps:spPr>
                                <a:xfrm>
                                  <a:off x="20276" y="13143"/>
                                  <a:ext cx="457" cy="408"/>
                                </a:xfrm>
                                <a:custGeom>
                                  <a:avLst/>
                                  <a:gdLst/>
                                  <a:cxnLst>
                                    <a:cxn ang="0">
                                      <a:pos x="183460" y="0"/>
                                    </a:cxn>
                                    <a:cxn ang="0">
                                      <a:pos x="183460" y="0"/>
                                    </a:cxn>
                                    <a:cxn ang="0">
                                      <a:pos x="21948" y="0"/>
                                    </a:cxn>
                                    <a:cxn ang="0">
                                      <a:pos x="0" y="21941"/>
                                    </a:cxn>
                                    <a:cxn ang="0">
                                      <a:pos x="0" y="142822"/>
                                    </a:cxn>
                                    <a:cxn ang="0">
                                      <a:pos x="21948" y="165177"/>
                                    </a:cxn>
                                    <a:cxn ang="0">
                                      <a:pos x="62533" y="165177"/>
                                    </a:cxn>
                                    <a:cxn ang="0">
                                      <a:pos x="62533" y="142822"/>
                                    </a:cxn>
                                    <a:cxn ang="0">
                                      <a:pos x="18222" y="142822"/>
                                    </a:cxn>
                                    <a:cxn ang="0">
                                      <a:pos x="18222" y="51333"/>
                                    </a:cxn>
                                    <a:cxn ang="0">
                                      <a:pos x="183460" y="51333"/>
                                    </a:cxn>
                                    <a:cxn ang="0">
                                      <a:pos x="183460" y="142822"/>
                                    </a:cxn>
                                    <a:cxn ang="0">
                                      <a:pos x="142875" y="142822"/>
                                    </a:cxn>
                                    <a:cxn ang="0">
                                      <a:pos x="142875" y="165177"/>
                                    </a:cxn>
                                    <a:cxn ang="0">
                                      <a:pos x="183460" y="165177"/>
                                    </a:cxn>
                                    <a:cxn ang="0">
                                      <a:pos x="205409" y="142822"/>
                                    </a:cxn>
                                    <a:cxn ang="0">
                                      <a:pos x="205409" y="21941"/>
                                    </a:cxn>
                                    <a:cxn ang="0">
                                      <a:pos x="183460" y="0"/>
                                    </a:cxn>
                                    <a:cxn ang="0">
                                      <a:pos x="25675" y="33118"/>
                                    </a:cxn>
                                    <a:cxn ang="0">
                                      <a:pos x="25675" y="33118"/>
                                    </a:cxn>
                                    <a:cxn ang="0">
                                      <a:pos x="18222" y="25666"/>
                                    </a:cxn>
                                    <a:cxn ang="0">
                                      <a:pos x="25675" y="18629"/>
                                    </a:cxn>
                                    <a:cxn ang="0">
                                      <a:pos x="32716" y="25666"/>
                                    </a:cxn>
                                    <a:cxn ang="0">
                                      <a:pos x="25675" y="33118"/>
                                    </a:cxn>
                                    <a:cxn ang="0">
                                      <a:pos x="48039" y="33118"/>
                                    </a:cxn>
                                    <a:cxn ang="0">
                                      <a:pos x="48039" y="33118"/>
                                    </a:cxn>
                                    <a:cxn ang="0">
                                      <a:pos x="40170" y="25666"/>
                                    </a:cxn>
                                    <a:cxn ang="0">
                                      <a:pos x="48039" y="18629"/>
                                    </a:cxn>
                                    <a:cxn ang="0">
                                      <a:pos x="54665" y="25666"/>
                                    </a:cxn>
                                    <a:cxn ang="0">
                                      <a:pos x="48039" y="33118"/>
                                    </a:cxn>
                                    <a:cxn ang="0">
                                      <a:pos x="183460" y="33118"/>
                                    </a:cxn>
                                    <a:cxn ang="0">
                                      <a:pos x="183460" y="33118"/>
                                    </a:cxn>
                                    <a:cxn ang="0">
                                      <a:pos x="62533" y="33118"/>
                                    </a:cxn>
                                    <a:cxn ang="0">
                                      <a:pos x="62533" y="21941"/>
                                    </a:cxn>
                                    <a:cxn ang="0">
                                      <a:pos x="183460" y="21941"/>
                                    </a:cxn>
                                    <a:cxn ang="0">
                                      <a:pos x="183460" y="33118"/>
                                    </a:cxn>
                                    <a:cxn ang="0">
                                      <a:pos x="102704" y="73274"/>
                                    </a:cxn>
                                    <a:cxn ang="0">
                                      <a:pos x="102704" y="73274"/>
                                    </a:cxn>
                                    <a:cxn ang="0">
                                      <a:pos x="51352" y="124608"/>
                                    </a:cxn>
                                    <a:cxn ang="0">
                                      <a:pos x="84482" y="124608"/>
                                    </a:cxn>
                                    <a:cxn ang="0">
                                      <a:pos x="84482" y="183392"/>
                                    </a:cxn>
                                    <a:cxn ang="0">
                                      <a:pos x="120925" y="183392"/>
                                    </a:cxn>
                                    <a:cxn ang="0">
                                      <a:pos x="120925" y="124608"/>
                                    </a:cxn>
                                    <a:cxn ang="0">
                                      <a:pos x="150329" y="124608"/>
                                    </a:cxn>
                                    <a:cxn ang="0">
                                      <a:pos x="102704" y="73274"/>
                                    </a:cxn>
                                  </a:cxnLst>
                                  <a:pathLst>
                                    <a:path fill="norm" h="444" w="497" stroke="1">
                                      <a:moveTo>
                                        <a:pt x="443" y="0"/>
                                      </a:moveTo>
                                      <a:lnTo>
                                        <a:pt x="443" y="0"/>
                                      </a:lnTo>
                                      <a:cubicBezTo>
                                        <a:pt x="53" y="0"/>
                                        <a:pt x="53" y="0"/>
                                        <a:pt x="53" y="0"/>
                                      </a:cubicBezTo>
                                      <a:cubicBezTo>
                                        <a:pt x="17" y="0"/>
                                        <a:pt x="0" y="26"/>
                                        <a:pt x="0" y="53"/>
                                      </a:cubicBezTo>
                                      <a:cubicBezTo>
                                        <a:pt x="0" y="345"/>
                                        <a:pt x="0" y="345"/>
                                        <a:pt x="0" y="345"/>
                                      </a:cubicBezTo>
                                      <a:cubicBezTo>
                                        <a:pt x="0" y="373"/>
                                        <a:pt x="17" y="399"/>
                                        <a:pt x="53" y="399"/>
                                      </a:cubicBezTo>
                                      <a:cubicBezTo>
                                        <a:pt x="151" y="399"/>
                                        <a:pt x="151" y="399"/>
                                        <a:pt x="151" y="399"/>
                                      </a:cubicBezTo>
                                      <a:cubicBezTo>
                                        <a:pt x="151" y="345"/>
                                        <a:pt x="151" y="345"/>
                                        <a:pt x="151" y="345"/>
                                      </a:cubicBezTo>
                                      <a:cubicBezTo>
                                        <a:pt x="44" y="345"/>
                                        <a:pt x="44" y="345"/>
                                        <a:pt x="44" y="345"/>
                                      </a:cubicBezTo>
                                      <a:cubicBezTo>
                                        <a:pt x="44" y="124"/>
                                        <a:pt x="44" y="124"/>
                                        <a:pt x="44" y="124"/>
                                      </a:cubicBezTo>
                                      <a:cubicBezTo>
                                        <a:pt x="443" y="124"/>
                                        <a:pt x="443" y="124"/>
                                        <a:pt x="443" y="124"/>
                                      </a:cubicBezTo>
                                      <a:cubicBezTo>
                                        <a:pt x="443" y="345"/>
                                        <a:pt x="443" y="345"/>
                                        <a:pt x="443" y="345"/>
                                      </a:cubicBezTo>
                                      <a:cubicBezTo>
                                        <a:pt x="345" y="345"/>
                                        <a:pt x="345" y="345"/>
                                        <a:pt x="345" y="345"/>
                                      </a:cubicBezTo>
                                      <a:cubicBezTo>
                                        <a:pt x="345" y="399"/>
                                        <a:pt x="345" y="399"/>
                                        <a:pt x="345" y="399"/>
                                      </a:cubicBezTo>
                                      <a:cubicBezTo>
                                        <a:pt x="443" y="399"/>
                                        <a:pt x="443" y="399"/>
                                        <a:pt x="443" y="399"/>
                                      </a:cubicBezTo>
                                      <a:cubicBezTo>
                                        <a:pt x="470" y="399"/>
                                        <a:pt x="496" y="373"/>
                                        <a:pt x="496" y="345"/>
                                      </a:cubicBezTo>
                                      <a:cubicBezTo>
                                        <a:pt x="496" y="53"/>
                                        <a:pt x="496" y="53"/>
                                        <a:pt x="496" y="53"/>
                                      </a:cubicBezTo>
                                      <a:cubicBezTo>
                                        <a:pt x="496" y="26"/>
                                        <a:pt x="470" y="0"/>
                                        <a:pt x="443" y="0"/>
                                      </a:cubicBezTo>
                                      <a:close/>
                                      <a:moveTo>
                                        <a:pt x="62" y="80"/>
                                      </a:moveTo>
                                      <a:lnTo>
                                        <a:pt x="62" y="80"/>
                                      </a:lnTo>
                                      <a:cubicBezTo>
                                        <a:pt x="53" y="80"/>
                                        <a:pt x="44" y="71"/>
                                        <a:pt x="44" y="62"/>
                                      </a:cubicBezTo>
                                      <a:cubicBezTo>
                                        <a:pt x="44" y="53"/>
                                        <a:pt x="53" y="45"/>
                                        <a:pt x="62" y="45"/>
                                      </a:cubicBezTo>
                                      <a:cubicBezTo>
                                        <a:pt x="71" y="45"/>
                                        <a:pt x="79" y="53"/>
                                        <a:pt x="79" y="62"/>
                                      </a:cubicBezTo>
                                      <a:cubicBezTo>
                                        <a:pt x="79" y="71"/>
                                        <a:pt x="71" y="80"/>
                                        <a:pt x="62" y="80"/>
                                      </a:cubicBezTo>
                                      <a:close/>
                                      <a:moveTo>
                                        <a:pt x="116" y="80"/>
                                      </a:moveTo>
                                      <a:lnTo>
                                        <a:pt x="116" y="80"/>
                                      </a:lnTo>
                                      <a:cubicBezTo>
                                        <a:pt x="107" y="80"/>
                                        <a:pt x="97" y="71"/>
                                        <a:pt x="97" y="62"/>
                                      </a:cubicBezTo>
                                      <a:cubicBezTo>
                                        <a:pt x="97" y="53"/>
                                        <a:pt x="107" y="45"/>
                                        <a:pt x="116" y="45"/>
                                      </a:cubicBezTo>
                                      <a:cubicBezTo>
                                        <a:pt x="124" y="45"/>
                                        <a:pt x="132" y="53"/>
                                        <a:pt x="132" y="62"/>
                                      </a:cubicBezTo>
                                      <a:cubicBezTo>
                                        <a:pt x="132" y="71"/>
                                        <a:pt x="124" y="80"/>
                                        <a:pt x="116" y="80"/>
                                      </a:cubicBezTo>
                                      <a:close/>
                                      <a:moveTo>
                                        <a:pt x="443" y="80"/>
                                      </a:moveTo>
                                      <a:lnTo>
                                        <a:pt x="443" y="80"/>
                                      </a:lnTo>
                                      <a:cubicBezTo>
                                        <a:pt x="151" y="80"/>
                                        <a:pt x="151" y="80"/>
                                        <a:pt x="151" y="80"/>
                                      </a:cubicBezTo>
                                      <a:cubicBezTo>
                                        <a:pt x="151" y="53"/>
                                        <a:pt x="151" y="53"/>
                                        <a:pt x="151" y="53"/>
                                      </a:cubicBezTo>
                                      <a:cubicBezTo>
                                        <a:pt x="443" y="53"/>
                                        <a:pt x="443" y="53"/>
                                        <a:pt x="443" y="53"/>
                                      </a:cubicBezTo>
                                      <a:lnTo>
                                        <a:pt x="443" y="80"/>
                                      </a:lnTo>
                                      <a:close/>
                                      <a:moveTo>
                                        <a:pt x="248" y="177"/>
                                      </a:moveTo>
                                      <a:lnTo>
                                        <a:pt x="248" y="177"/>
                                      </a:lnTo>
                                      <a:cubicBezTo>
                                        <a:pt x="124" y="301"/>
                                        <a:pt x="124" y="301"/>
                                        <a:pt x="124" y="301"/>
                                      </a:cubicBezTo>
                                      <a:cubicBezTo>
                                        <a:pt x="204" y="301"/>
                                        <a:pt x="204" y="301"/>
                                        <a:pt x="204" y="301"/>
                                      </a:cubicBezTo>
                                      <a:cubicBezTo>
                                        <a:pt x="204" y="443"/>
                                        <a:pt x="204" y="443"/>
                                        <a:pt x="204" y="443"/>
                                      </a:cubicBezTo>
                                      <a:cubicBezTo>
                                        <a:pt x="292" y="443"/>
                                        <a:pt x="292" y="443"/>
                                        <a:pt x="292" y="443"/>
                                      </a:cubicBezTo>
                                      <a:cubicBezTo>
                                        <a:pt x="292" y="301"/>
                                        <a:pt x="292" y="301"/>
                                        <a:pt x="292" y="301"/>
                                      </a:cubicBezTo>
                                      <a:cubicBezTo>
                                        <a:pt x="363" y="301"/>
                                        <a:pt x="363" y="301"/>
                                        <a:pt x="363" y="301"/>
                                      </a:cubicBezTo>
                                      <a:lnTo>
                                        <a:pt x="248" y="177"/>
                                      </a:lnTo>
                                      <a:close/>
                                    </a:path>
                                  </a:pathLst>
                                </a:custGeom>
                                <a:solidFill>
                                  <a:srgbClr val="000000"/>
                                </a:solidFill>
                                <a:ln>
                                  <a:noFill/>
                                </a:ln>
                              </wps:spPr>
                              <wps:bodyPr wrap="none" lIns="36162" tIns="18081" rIns="36162" bIns="18081" anchor="ctr" upright="1"/>
                            </wps:wsp>
                            <wps:wsp xmlns:wps="http://schemas.microsoft.com/office/word/2010/wordprocessingShape">
                              <wps:cNvPr id="124" name="任意多边形 69"/>
                              <wps:cNvSpPr/>
                              <wps:spPr>
                                <a:xfrm>
                                  <a:off x="17525" y="12269"/>
                                  <a:ext cx="408" cy="405"/>
                                </a:xfrm>
                                <a:custGeom>
                                  <a:avLst/>
                                  <a:gdLst/>
                                  <a:cxnLst>
                                    <a:cxn ang="0">
                                      <a:pos x="106392" y="105246"/>
                                    </a:cxn>
                                    <a:cxn ang="0">
                                      <a:pos x="106392" y="105246"/>
                                    </a:cxn>
                                    <a:cxn ang="0">
                                      <a:pos x="66236" y="126950"/>
                                    </a:cxn>
                                    <a:cxn ang="0">
                                      <a:pos x="25666" y="126950"/>
                                    </a:cxn>
                                    <a:cxn ang="0">
                                      <a:pos x="29392" y="166673"/>
                                    </a:cxn>
                                    <a:cxn ang="0">
                                      <a:pos x="128333" y="126950"/>
                                    </a:cxn>
                                    <a:cxn ang="0">
                                      <a:pos x="172215" y="24980"/>
                                    </a:cxn>
                                    <a:cxn ang="0">
                                      <a:pos x="132059" y="21704"/>
                                    </a:cxn>
                                    <a:cxn ang="0">
                                      <a:pos x="132059" y="61837"/>
                                    </a:cxn>
                                    <a:cxn ang="0">
                                      <a:pos x="106392" y="105246"/>
                                    </a:cxn>
                                  </a:cxnLst>
                                  <a:pathLst>
                                    <a:path fill="norm" h="443" w="444" stroke="1">
                                      <a:moveTo>
                                        <a:pt x="257" y="257"/>
                                      </a:moveTo>
                                      <a:lnTo>
                                        <a:pt x="257" y="257"/>
                                      </a:lnTo>
                                      <a:cubicBezTo>
                                        <a:pt x="222" y="292"/>
                                        <a:pt x="177" y="327"/>
                                        <a:pt x="160" y="310"/>
                                      </a:cubicBezTo>
                                      <a:cubicBezTo>
                                        <a:pt x="133" y="283"/>
                                        <a:pt x="115" y="265"/>
                                        <a:pt x="62" y="310"/>
                                      </a:cubicBezTo>
                                      <a:cubicBezTo>
                                        <a:pt x="0" y="354"/>
                                        <a:pt x="44" y="389"/>
                                        <a:pt x="71" y="407"/>
                                      </a:cubicBezTo>
                                      <a:cubicBezTo>
                                        <a:pt x="97" y="442"/>
                                        <a:pt x="204" y="416"/>
                                        <a:pt x="310" y="310"/>
                                      </a:cubicBezTo>
                                      <a:cubicBezTo>
                                        <a:pt x="416" y="204"/>
                                        <a:pt x="443" y="97"/>
                                        <a:pt x="416" y="61"/>
                                      </a:cubicBezTo>
                                      <a:cubicBezTo>
                                        <a:pt x="390" y="35"/>
                                        <a:pt x="363" y="0"/>
                                        <a:pt x="319" y="53"/>
                                      </a:cubicBezTo>
                                      <a:cubicBezTo>
                                        <a:pt x="275" y="106"/>
                                        <a:pt x="293" y="123"/>
                                        <a:pt x="319" y="151"/>
                                      </a:cubicBezTo>
                                      <a:cubicBezTo>
                                        <a:pt x="337" y="167"/>
                                        <a:pt x="302" y="212"/>
                                        <a:pt x="257" y="257"/>
                                      </a:cubicBezTo>
                                    </a:path>
                                  </a:pathLst>
                                </a:custGeom>
                                <a:solidFill>
                                  <a:srgbClr val="000000"/>
                                </a:solidFill>
                                <a:ln>
                                  <a:noFill/>
                                </a:ln>
                              </wps:spPr>
                              <wps:bodyPr wrap="none" lIns="36162" tIns="18081" rIns="36162" bIns="18081" anchor="ctr" upright="1"/>
                            </wps:wsp>
                            <wps:wsp xmlns:wps="http://schemas.microsoft.com/office/word/2010/wordprocessingShape">
                              <wps:cNvPr id="126" name="任意多边形 72"/>
                              <wps:cNvSpPr/>
                              <wps:spPr>
                                <a:xfrm>
                                  <a:off x="19346" y="14023"/>
                                  <a:ext cx="408" cy="408"/>
                                </a:xfrm>
                                <a:custGeom>
                                  <a:avLst/>
                                  <a:gdLst/>
                                  <a:cxnLst>
                                    <a:cxn ang="0">
                                      <a:pos x="165177" y="21941"/>
                                    </a:cxn>
                                    <a:cxn ang="0">
                                      <a:pos x="165177" y="21941"/>
                                    </a:cxn>
                                    <a:cxn ang="0">
                                      <a:pos x="154000" y="21941"/>
                                    </a:cxn>
                                    <a:cxn ang="0">
                                      <a:pos x="154000" y="40570"/>
                                    </a:cxn>
                                    <a:cxn ang="0">
                                      <a:pos x="121295" y="40570"/>
                                    </a:cxn>
                                    <a:cxn ang="0">
                                      <a:pos x="121295" y="21941"/>
                                    </a:cxn>
                                    <a:cxn ang="0">
                                      <a:pos x="62511" y="21941"/>
                                    </a:cxn>
                                    <a:cxn ang="0">
                                      <a:pos x="62511" y="40570"/>
                                    </a:cxn>
                                    <a:cxn ang="0">
                                      <a:pos x="29392" y="40570"/>
                                    </a:cxn>
                                    <a:cxn ang="0">
                                      <a:pos x="29392" y="21941"/>
                                    </a:cxn>
                                    <a:cxn ang="0">
                                      <a:pos x="18629" y="21941"/>
                                    </a:cxn>
                                    <a:cxn ang="0">
                                      <a:pos x="0" y="40570"/>
                                    </a:cxn>
                                    <a:cxn ang="0">
                                      <a:pos x="0" y="165177"/>
                                    </a:cxn>
                                    <a:cxn ang="0">
                                      <a:pos x="18629" y="183392"/>
                                    </a:cxn>
                                    <a:cxn ang="0">
                                      <a:pos x="165177" y="183392"/>
                                    </a:cxn>
                                    <a:cxn ang="0">
                                      <a:pos x="183392" y="165177"/>
                                    </a:cxn>
                                    <a:cxn ang="0">
                                      <a:pos x="183392" y="40570"/>
                                    </a:cxn>
                                    <a:cxn ang="0">
                                      <a:pos x="165177" y="21941"/>
                                    </a:cxn>
                                    <a:cxn ang="0">
                                      <a:pos x="165177" y="165177"/>
                                    </a:cxn>
                                    <a:cxn ang="0">
                                      <a:pos x="165177" y="165177"/>
                                    </a:cxn>
                                    <a:cxn ang="0">
                                      <a:pos x="18629" y="165177"/>
                                    </a:cxn>
                                    <a:cxn ang="0">
                                      <a:pos x="18629" y="81139"/>
                                    </a:cxn>
                                    <a:cxn ang="0">
                                      <a:pos x="165177" y="81139"/>
                                    </a:cxn>
                                    <a:cxn ang="0">
                                      <a:pos x="165177" y="165177"/>
                                    </a:cxn>
                                    <a:cxn ang="0">
                                      <a:pos x="51333" y="0"/>
                                    </a:cxn>
                                    <a:cxn ang="0">
                                      <a:pos x="51333" y="0"/>
                                    </a:cxn>
                                    <a:cxn ang="0">
                                      <a:pos x="36844" y="0"/>
                                    </a:cxn>
                                    <a:cxn ang="0">
                                      <a:pos x="36844" y="36844"/>
                                    </a:cxn>
                                    <a:cxn ang="0">
                                      <a:pos x="51333" y="36844"/>
                                    </a:cxn>
                                    <a:cxn ang="0">
                                      <a:pos x="51333" y="0"/>
                                    </a:cxn>
                                    <a:cxn ang="0">
                                      <a:pos x="146548" y="0"/>
                                    </a:cxn>
                                    <a:cxn ang="0">
                                      <a:pos x="146548" y="0"/>
                                    </a:cxn>
                                    <a:cxn ang="0">
                                      <a:pos x="132059" y="0"/>
                                    </a:cxn>
                                    <a:cxn ang="0">
                                      <a:pos x="132059" y="36844"/>
                                    </a:cxn>
                                    <a:cxn ang="0">
                                      <a:pos x="146548" y="36844"/>
                                    </a:cxn>
                                    <a:cxn ang="0">
                                      <a:pos x="146548" y="0"/>
                                    </a:cxn>
                                  </a:cxnLst>
                                  <a:pathLst>
                                    <a:path fill="norm" h="444" w="444" stroke="1">
                                      <a:moveTo>
                                        <a:pt x="399" y="53"/>
                                      </a:moveTo>
                                      <a:lnTo>
                                        <a:pt x="399" y="53"/>
                                      </a:lnTo>
                                      <a:cubicBezTo>
                                        <a:pt x="372" y="53"/>
                                        <a:pt x="372" y="53"/>
                                        <a:pt x="372" y="53"/>
                                      </a:cubicBezTo>
                                      <a:cubicBezTo>
                                        <a:pt x="372" y="98"/>
                                        <a:pt x="372" y="98"/>
                                        <a:pt x="372" y="98"/>
                                      </a:cubicBezTo>
                                      <a:cubicBezTo>
                                        <a:pt x="293" y="98"/>
                                        <a:pt x="293" y="98"/>
                                        <a:pt x="293" y="98"/>
                                      </a:cubicBezTo>
                                      <a:cubicBezTo>
                                        <a:pt x="293" y="53"/>
                                        <a:pt x="293" y="53"/>
                                        <a:pt x="293" y="53"/>
                                      </a:cubicBezTo>
                                      <a:cubicBezTo>
                                        <a:pt x="151" y="53"/>
                                        <a:pt x="151" y="53"/>
                                        <a:pt x="151" y="53"/>
                                      </a:cubicBezTo>
                                      <a:cubicBezTo>
                                        <a:pt x="151" y="98"/>
                                        <a:pt x="151" y="98"/>
                                        <a:pt x="151" y="98"/>
                                      </a:cubicBezTo>
                                      <a:cubicBezTo>
                                        <a:pt x="71" y="98"/>
                                        <a:pt x="71" y="98"/>
                                        <a:pt x="71" y="98"/>
                                      </a:cubicBezTo>
                                      <a:cubicBezTo>
                                        <a:pt x="71" y="53"/>
                                        <a:pt x="71" y="53"/>
                                        <a:pt x="71" y="53"/>
                                      </a:cubicBezTo>
                                      <a:cubicBezTo>
                                        <a:pt x="45" y="53"/>
                                        <a:pt x="45" y="53"/>
                                        <a:pt x="45" y="53"/>
                                      </a:cubicBezTo>
                                      <a:cubicBezTo>
                                        <a:pt x="18" y="53"/>
                                        <a:pt x="0" y="71"/>
                                        <a:pt x="0" y="98"/>
                                      </a:cubicBezTo>
                                      <a:cubicBezTo>
                                        <a:pt x="0" y="399"/>
                                        <a:pt x="0" y="399"/>
                                        <a:pt x="0" y="399"/>
                                      </a:cubicBezTo>
                                      <a:cubicBezTo>
                                        <a:pt x="0" y="425"/>
                                        <a:pt x="18" y="443"/>
                                        <a:pt x="45" y="443"/>
                                      </a:cubicBezTo>
                                      <a:cubicBezTo>
                                        <a:pt x="399" y="443"/>
                                        <a:pt x="399" y="443"/>
                                        <a:pt x="399" y="443"/>
                                      </a:cubicBezTo>
                                      <a:cubicBezTo>
                                        <a:pt x="425" y="443"/>
                                        <a:pt x="443" y="425"/>
                                        <a:pt x="443" y="399"/>
                                      </a:cubicBezTo>
                                      <a:cubicBezTo>
                                        <a:pt x="443" y="98"/>
                                        <a:pt x="443" y="98"/>
                                        <a:pt x="443" y="98"/>
                                      </a:cubicBezTo>
                                      <a:cubicBezTo>
                                        <a:pt x="443" y="71"/>
                                        <a:pt x="425" y="53"/>
                                        <a:pt x="399" y="53"/>
                                      </a:cubicBezTo>
                                      <a:close/>
                                      <a:moveTo>
                                        <a:pt x="399" y="399"/>
                                      </a:moveTo>
                                      <a:lnTo>
                                        <a:pt x="399" y="399"/>
                                      </a:lnTo>
                                      <a:cubicBezTo>
                                        <a:pt x="45" y="399"/>
                                        <a:pt x="45" y="399"/>
                                        <a:pt x="45" y="399"/>
                                      </a:cubicBezTo>
                                      <a:cubicBezTo>
                                        <a:pt x="45" y="196"/>
                                        <a:pt x="45" y="196"/>
                                        <a:pt x="45" y="196"/>
                                      </a:cubicBezTo>
                                      <a:cubicBezTo>
                                        <a:pt x="399" y="196"/>
                                        <a:pt x="399" y="196"/>
                                        <a:pt x="399" y="196"/>
                                      </a:cubicBezTo>
                                      <a:lnTo>
                                        <a:pt x="399" y="399"/>
                                      </a:lnTo>
                                      <a:close/>
                                      <a:moveTo>
                                        <a:pt x="124" y="0"/>
                                      </a:moveTo>
                                      <a:lnTo>
                                        <a:pt x="124" y="0"/>
                                      </a:lnTo>
                                      <a:cubicBezTo>
                                        <a:pt x="89" y="0"/>
                                        <a:pt x="89" y="0"/>
                                        <a:pt x="89" y="0"/>
                                      </a:cubicBezTo>
                                      <a:cubicBezTo>
                                        <a:pt x="89" y="89"/>
                                        <a:pt x="89" y="89"/>
                                        <a:pt x="89" y="89"/>
                                      </a:cubicBezTo>
                                      <a:cubicBezTo>
                                        <a:pt x="124" y="89"/>
                                        <a:pt x="124" y="89"/>
                                        <a:pt x="124" y="89"/>
                                      </a:cubicBezTo>
                                      <a:lnTo>
                                        <a:pt x="124" y="0"/>
                                      </a:lnTo>
                                      <a:close/>
                                      <a:moveTo>
                                        <a:pt x="354" y="0"/>
                                      </a:moveTo>
                                      <a:lnTo>
                                        <a:pt x="354" y="0"/>
                                      </a:lnTo>
                                      <a:cubicBezTo>
                                        <a:pt x="319" y="0"/>
                                        <a:pt x="319" y="0"/>
                                        <a:pt x="319" y="0"/>
                                      </a:cubicBezTo>
                                      <a:cubicBezTo>
                                        <a:pt x="319" y="89"/>
                                        <a:pt x="319" y="89"/>
                                        <a:pt x="319" y="89"/>
                                      </a:cubicBezTo>
                                      <a:cubicBezTo>
                                        <a:pt x="354" y="89"/>
                                        <a:pt x="354" y="89"/>
                                        <a:pt x="354" y="89"/>
                                      </a:cubicBezTo>
                                      <a:lnTo>
                                        <a:pt x="354" y="0"/>
                                      </a:lnTo>
                                      <a:close/>
                                    </a:path>
                                  </a:pathLst>
                                </a:custGeom>
                                <a:solidFill>
                                  <a:srgbClr val="000000"/>
                                </a:solidFill>
                                <a:ln>
                                  <a:noFill/>
                                </a:ln>
                              </wps:spPr>
                              <wps:bodyPr wrap="none" lIns="36162" tIns="18081" rIns="36162" bIns="18081" anchor="ctr" upright="1"/>
                            </wps:wsp>
                            <wps:wsp xmlns:wps="http://schemas.microsoft.com/office/word/2010/wordprocessingShape">
                              <wps:cNvPr id="128" name="任意多边形 75"/>
                              <wps:cNvSpPr/>
                              <wps:spPr>
                                <a:xfrm>
                                  <a:off x="20292" y="15833"/>
                                  <a:ext cx="425" cy="425"/>
                                </a:xfrm>
                                <a:custGeom>
                                  <a:avLst/>
                                  <a:gdLst/>
                                  <a:cxnLst>
                                    <a:cxn ang="0">
                                      <a:pos x="95653" y="3327"/>
                                    </a:cxn>
                                    <a:cxn ang="0">
                                      <a:pos x="95653" y="3327"/>
                                    </a:cxn>
                                    <a:cxn ang="0">
                                      <a:pos x="0" y="99395"/>
                                    </a:cxn>
                                    <a:cxn ang="0">
                                      <a:pos x="95653" y="191306"/>
                                    </a:cxn>
                                    <a:cxn ang="0">
                                      <a:pos x="191307" y="95652"/>
                                    </a:cxn>
                                    <a:cxn ang="0">
                                      <a:pos x="95653" y="3327"/>
                                    </a:cxn>
                                    <a:cxn ang="0">
                                      <a:pos x="95653" y="14556"/>
                                    </a:cxn>
                                    <a:cxn ang="0">
                                      <a:pos x="95653" y="14556"/>
                                    </a:cxn>
                                    <a:cxn ang="0">
                                      <a:pos x="132667" y="22041"/>
                                    </a:cxn>
                                    <a:cxn ang="0">
                                      <a:pos x="121022" y="44083"/>
                                    </a:cxn>
                                    <a:cxn ang="0">
                                      <a:pos x="95653" y="40340"/>
                                    </a:cxn>
                                    <a:cxn ang="0">
                                      <a:pos x="69868" y="44083"/>
                                    </a:cxn>
                                    <a:cxn ang="0">
                                      <a:pos x="58639" y="22041"/>
                                    </a:cxn>
                                    <a:cxn ang="0">
                                      <a:pos x="95653" y="14556"/>
                                    </a:cxn>
                                    <a:cxn ang="0">
                                      <a:pos x="44083" y="121437"/>
                                    </a:cxn>
                                    <a:cxn ang="0">
                                      <a:pos x="44083" y="121437"/>
                                    </a:cxn>
                                    <a:cxn ang="0">
                                      <a:pos x="22041" y="135993"/>
                                    </a:cxn>
                                    <a:cxn ang="0">
                                      <a:pos x="14556" y="99395"/>
                                    </a:cxn>
                                    <a:cxn ang="0">
                                      <a:pos x="22041" y="58639"/>
                                    </a:cxn>
                                    <a:cxn ang="0">
                                      <a:pos x="44083" y="69452"/>
                                    </a:cxn>
                                    <a:cxn ang="0">
                                      <a:pos x="36597" y="95652"/>
                                    </a:cxn>
                                    <a:cxn ang="0">
                                      <a:pos x="44083" y="121437"/>
                                    </a:cxn>
                                    <a:cxn ang="0">
                                      <a:pos x="95653" y="180077"/>
                                    </a:cxn>
                                    <a:cxn ang="0">
                                      <a:pos x="95653" y="180077"/>
                                    </a:cxn>
                                    <a:cxn ang="0">
                                      <a:pos x="58639" y="169264"/>
                                    </a:cxn>
                                    <a:cxn ang="0">
                                      <a:pos x="69868" y="147222"/>
                                    </a:cxn>
                                    <a:cxn ang="0">
                                      <a:pos x="95653" y="154708"/>
                                    </a:cxn>
                                    <a:cxn ang="0">
                                      <a:pos x="121022" y="147222"/>
                                    </a:cxn>
                                    <a:cxn ang="0">
                                      <a:pos x="132667" y="169264"/>
                                    </a:cxn>
                                    <a:cxn ang="0">
                                      <a:pos x="95653" y="180077"/>
                                    </a:cxn>
                                    <a:cxn ang="0">
                                      <a:pos x="95653" y="143479"/>
                                    </a:cxn>
                                    <a:cxn ang="0">
                                      <a:pos x="95653" y="143479"/>
                                    </a:cxn>
                                    <a:cxn ang="0">
                                      <a:pos x="51569" y="95652"/>
                                    </a:cxn>
                                    <a:cxn ang="0">
                                      <a:pos x="95653" y="51153"/>
                                    </a:cxn>
                                    <a:cxn ang="0">
                                      <a:pos x="139737" y="95652"/>
                                    </a:cxn>
                                    <a:cxn ang="0">
                                      <a:pos x="95653" y="143479"/>
                                    </a:cxn>
                                    <a:cxn ang="0">
                                      <a:pos x="147223" y="121437"/>
                                    </a:cxn>
                                    <a:cxn ang="0">
                                      <a:pos x="147223" y="121437"/>
                                    </a:cxn>
                                    <a:cxn ang="0">
                                      <a:pos x="154709" y="95652"/>
                                    </a:cxn>
                                    <a:cxn ang="0">
                                      <a:pos x="147223" y="69452"/>
                                    </a:cxn>
                                    <a:cxn ang="0">
                                      <a:pos x="169265" y="58639"/>
                                    </a:cxn>
                                    <a:cxn ang="0">
                                      <a:pos x="176751" y="95652"/>
                                    </a:cxn>
                                    <a:cxn ang="0">
                                      <a:pos x="169265" y="135993"/>
                                    </a:cxn>
                                    <a:cxn ang="0">
                                      <a:pos x="147223" y="121437"/>
                                    </a:cxn>
                                  </a:cxnLst>
                                  <a:pathLst>
                                    <a:path fill="norm" h="461" w="461" stroke="1">
                                      <a:moveTo>
                                        <a:pt x="230" y="8"/>
                                      </a:moveTo>
                                      <a:lnTo>
                                        <a:pt x="230" y="8"/>
                                      </a:lnTo>
                                      <a:cubicBezTo>
                                        <a:pt x="97" y="8"/>
                                        <a:pt x="0" y="106"/>
                                        <a:pt x="0" y="239"/>
                                      </a:cubicBezTo>
                                      <a:cubicBezTo>
                                        <a:pt x="0" y="363"/>
                                        <a:pt x="106" y="460"/>
                                        <a:pt x="230" y="460"/>
                                      </a:cubicBezTo>
                                      <a:cubicBezTo>
                                        <a:pt x="363" y="460"/>
                                        <a:pt x="460" y="354"/>
                                        <a:pt x="460" y="230"/>
                                      </a:cubicBezTo>
                                      <a:cubicBezTo>
                                        <a:pt x="460" y="106"/>
                                        <a:pt x="354" y="0"/>
                                        <a:pt x="230" y="8"/>
                                      </a:cubicBezTo>
                                      <a:close/>
                                      <a:moveTo>
                                        <a:pt x="230" y="35"/>
                                      </a:moveTo>
                                      <a:lnTo>
                                        <a:pt x="230" y="35"/>
                                      </a:lnTo>
                                      <a:cubicBezTo>
                                        <a:pt x="256" y="35"/>
                                        <a:pt x="291" y="44"/>
                                        <a:pt x="319" y="53"/>
                                      </a:cubicBezTo>
                                      <a:cubicBezTo>
                                        <a:pt x="291" y="106"/>
                                        <a:pt x="291" y="106"/>
                                        <a:pt x="291" y="106"/>
                                      </a:cubicBezTo>
                                      <a:cubicBezTo>
                                        <a:pt x="275" y="97"/>
                                        <a:pt x="247" y="97"/>
                                        <a:pt x="230" y="97"/>
                                      </a:cubicBezTo>
                                      <a:cubicBezTo>
                                        <a:pt x="203" y="97"/>
                                        <a:pt x="185" y="97"/>
                                        <a:pt x="168" y="106"/>
                                      </a:cubicBezTo>
                                      <a:cubicBezTo>
                                        <a:pt x="141" y="53"/>
                                        <a:pt x="141" y="53"/>
                                        <a:pt x="141" y="53"/>
                                      </a:cubicBezTo>
                                      <a:cubicBezTo>
                                        <a:pt x="168" y="44"/>
                                        <a:pt x="194" y="35"/>
                                        <a:pt x="230" y="35"/>
                                      </a:cubicBezTo>
                                      <a:close/>
                                      <a:moveTo>
                                        <a:pt x="106" y="292"/>
                                      </a:moveTo>
                                      <a:lnTo>
                                        <a:pt x="106" y="292"/>
                                      </a:lnTo>
                                      <a:cubicBezTo>
                                        <a:pt x="53" y="327"/>
                                        <a:pt x="53" y="327"/>
                                        <a:pt x="53" y="327"/>
                                      </a:cubicBezTo>
                                      <a:cubicBezTo>
                                        <a:pt x="35" y="301"/>
                                        <a:pt x="35" y="265"/>
                                        <a:pt x="35" y="239"/>
                                      </a:cubicBezTo>
                                      <a:cubicBezTo>
                                        <a:pt x="26" y="204"/>
                                        <a:pt x="35" y="167"/>
                                        <a:pt x="53" y="141"/>
                                      </a:cubicBezTo>
                                      <a:cubicBezTo>
                                        <a:pt x="106" y="167"/>
                                        <a:pt x="106" y="167"/>
                                        <a:pt x="106" y="167"/>
                                      </a:cubicBezTo>
                                      <a:cubicBezTo>
                                        <a:pt x="97" y="185"/>
                                        <a:pt x="88" y="212"/>
                                        <a:pt x="88" y="230"/>
                                      </a:cubicBezTo>
                                      <a:cubicBezTo>
                                        <a:pt x="88" y="257"/>
                                        <a:pt x="97" y="274"/>
                                        <a:pt x="106" y="292"/>
                                      </a:cubicBezTo>
                                      <a:close/>
                                      <a:moveTo>
                                        <a:pt x="230" y="433"/>
                                      </a:moveTo>
                                      <a:lnTo>
                                        <a:pt x="230" y="433"/>
                                      </a:lnTo>
                                      <a:cubicBezTo>
                                        <a:pt x="194" y="433"/>
                                        <a:pt x="168" y="425"/>
                                        <a:pt x="141" y="407"/>
                                      </a:cubicBezTo>
                                      <a:cubicBezTo>
                                        <a:pt x="168" y="354"/>
                                        <a:pt x="168" y="354"/>
                                        <a:pt x="168" y="354"/>
                                      </a:cubicBezTo>
                                      <a:cubicBezTo>
                                        <a:pt x="185" y="363"/>
                                        <a:pt x="203" y="372"/>
                                        <a:pt x="230" y="372"/>
                                      </a:cubicBezTo>
                                      <a:cubicBezTo>
                                        <a:pt x="247" y="372"/>
                                        <a:pt x="275" y="363"/>
                                        <a:pt x="291" y="354"/>
                                      </a:cubicBezTo>
                                      <a:cubicBezTo>
                                        <a:pt x="319" y="407"/>
                                        <a:pt x="319" y="407"/>
                                        <a:pt x="319" y="407"/>
                                      </a:cubicBezTo>
                                      <a:cubicBezTo>
                                        <a:pt x="291" y="425"/>
                                        <a:pt x="266" y="433"/>
                                        <a:pt x="230" y="433"/>
                                      </a:cubicBezTo>
                                      <a:close/>
                                      <a:moveTo>
                                        <a:pt x="230" y="345"/>
                                      </a:moveTo>
                                      <a:lnTo>
                                        <a:pt x="230" y="345"/>
                                      </a:lnTo>
                                      <a:cubicBezTo>
                                        <a:pt x="168" y="345"/>
                                        <a:pt x="124" y="292"/>
                                        <a:pt x="124" y="230"/>
                                      </a:cubicBezTo>
                                      <a:cubicBezTo>
                                        <a:pt x="124" y="167"/>
                                        <a:pt x="168" y="123"/>
                                        <a:pt x="230" y="123"/>
                                      </a:cubicBezTo>
                                      <a:cubicBezTo>
                                        <a:pt x="291" y="123"/>
                                        <a:pt x="336" y="167"/>
                                        <a:pt x="336" y="230"/>
                                      </a:cubicBezTo>
                                      <a:cubicBezTo>
                                        <a:pt x="336" y="292"/>
                                        <a:pt x="291" y="345"/>
                                        <a:pt x="230" y="345"/>
                                      </a:cubicBezTo>
                                      <a:close/>
                                      <a:moveTo>
                                        <a:pt x="354" y="292"/>
                                      </a:moveTo>
                                      <a:lnTo>
                                        <a:pt x="354" y="292"/>
                                      </a:lnTo>
                                      <a:cubicBezTo>
                                        <a:pt x="363" y="274"/>
                                        <a:pt x="372" y="257"/>
                                        <a:pt x="372" y="230"/>
                                      </a:cubicBezTo>
                                      <a:cubicBezTo>
                                        <a:pt x="372" y="212"/>
                                        <a:pt x="363" y="185"/>
                                        <a:pt x="354" y="167"/>
                                      </a:cubicBezTo>
                                      <a:cubicBezTo>
                                        <a:pt x="407" y="141"/>
                                        <a:pt x="407" y="141"/>
                                        <a:pt x="407" y="141"/>
                                      </a:cubicBezTo>
                                      <a:cubicBezTo>
                                        <a:pt x="416" y="167"/>
                                        <a:pt x="425" y="195"/>
                                        <a:pt x="425" y="230"/>
                                      </a:cubicBezTo>
                                      <a:cubicBezTo>
                                        <a:pt x="425" y="265"/>
                                        <a:pt x="416" y="292"/>
                                        <a:pt x="407" y="327"/>
                                      </a:cubicBezTo>
                                      <a:lnTo>
                                        <a:pt x="354" y="292"/>
                                      </a:lnTo>
                                      <a:close/>
                                    </a:path>
                                  </a:pathLst>
                                </a:custGeom>
                                <a:solidFill>
                                  <a:srgbClr val="000000"/>
                                </a:solidFill>
                                <a:ln>
                                  <a:noFill/>
                                </a:ln>
                              </wps:spPr>
                              <wps:bodyPr wrap="none" lIns="36162" tIns="18081" rIns="36162" bIns="18081" anchor="ctr" upright="1"/>
                            </wps:wsp>
                            <wps:wsp xmlns:wps="http://schemas.microsoft.com/office/word/2010/wordprocessingShape">
                              <wps:cNvPr id="130" name="任意多边形 76"/>
                              <wps:cNvSpPr/>
                              <wps:spPr>
                                <a:xfrm>
                                  <a:off x="18454" y="15833"/>
                                  <a:ext cx="457" cy="398"/>
                                </a:xfrm>
                                <a:custGeom>
                                  <a:avLst/>
                                  <a:gdLst/>
                                  <a:cxnLst>
                                    <a:cxn ang="0">
                                      <a:pos x="183045" y="0"/>
                                    </a:cxn>
                                    <a:cxn ang="0">
                                      <a:pos x="183045" y="0"/>
                                    </a:cxn>
                                    <a:cxn ang="0">
                                      <a:pos x="21948" y="0"/>
                                    </a:cxn>
                                    <a:cxn ang="0">
                                      <a:pos x="0" y="18071"/>
                                    </a:cxn>
                                    <a:cxn ang="0">
                                      <a:pos x="0" y="131012"/>
                                    </a:cxn>
                                    <a:cxn ang="0">
                                      <a:pos x="18222" y="156476"/>
                                    </a:cxn>
                                    <a:cxn ang="0">
                                      <a:pos x="66261" y="163868"/>
                                    </a:cxn>
                                    <a:cxn ang="0">
                                      <a:pos x="50938" y="178242"/>
                                    </a:cxn>
                                    <a:cxn ang="0">
                                      <a:pos x="154056" y="178242"/>
                                    </a:cxn>
                                    <a:cxn ang="0">
                                      <a:pos x="139147" y="163868"/>
                                    </a:cxn>
                                    <a:cxn ang="0">
                                      <a:pos x="186773" y="156476"/>
                                    </a:cxn>
                                    <a:cxn ang="0">
                                      <a:pos x="205409" y="131012"/>
                                    </a:cxn>
                                    <a:cxn ang="0">
                                      <a:pos x="205409" y="18071"/>
                                    </a:cxn>
                                    <a:cxn ang="0">
                                      <a:pos x="183045" y="0"/>
                                    </a:cxn>
                                    <a:cxn ang="0">
                                      <a:pos x="183045" y="131012"/>
                                    </a:cxn>
                                    <a:cxn ang="0">
                                      <a:pos x="183045" y="131012"/>
                                    </a:cxn>
                                    <a:cxn ang="0">
                                      <a:pos x="21948" y="131012"/>
                                    </a:cxn>
                                    <a:cxn ang="0">
                                      <a:pos x="21948" y="18071"/>
                                    </a:cxn>
                                    <a:cxn ang="0">
                                      <a:pos x="183045" y="18071"/>
                                    </a:cxn>
                                    <a:cxn ang="0">
                                      <a:pos x="183045" y="131012"/>
                                    </a:cxn>
                                  </a:cxnLst>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solidFill>
                                  <a:srgbClr val="000000"/>
                                </a:solidFill>
                                <a:ln>
                                  <a:noFill/>
                                </a:ln>
                              </wps:spPr>
                              <wps:bodyPr wrap="none" lIns="36162" tIns="18081" rIns="36162" bIns="18081" anchor="ctr" upright="1"/>
                            </wps:wsp>
                            <wps:wsp xmlns:wps="http://schemas.microsoft.com/office/word/2010/wordprocessingShape">
                              <wps:cNvPr id="131" name="任意多边形 78"/>
                              <wps:cNvSpPr/>
                              <wps:spPr>
                                <a:xfrm>
                                  <a:off x="19323" y="13167"/>
                                  <a:ext cx="454" cy="360"/>
                                </a:xfrm>
                                <a:custGeom>
                                  <a:avLst/>
                                  <a:gdLst/>
                                  <a:cxnLst>
                                    <a:cxn ang="0">
                                      <a:pos x="151349" y="139835"/>
                                    </a:cxn>
                                    <a:cxn ang="0">
                                      <a:pos x="151349" y="139835"/>
                                    </a:cxn>
                                    <a:cxn ang="0">
                                      <a:pos x="21563" y="139835"/>
                                    </a:cxn>
                                    <a:cxn ang="0">
                                      <a:pos x="21563" y="48133"/>
                                    </a:cxn>
                                    <a:cxn ang="0">
                                      <a:pos x="47195" y="48133"/>
                                    </a:cxn>
                                    <a:cxn ang="0">
                                      <a:pos x="68758" y="29461"/>
                                    </a:cxn>
                                    <a:cxn ang="0">
                                      <a:pos x="10985" y="29461"/>
                                    </a:cxn>
                                    <a:cxn ang="0">
                                      <a:pos x="0" y="36929"/>
                                    </a:cxn>
                                    <a:cxn ang="0">
                                      <a:pos x="0" y="150623"/>
                                    </a:cxn>
                                    <a:cxn ang="0">
                                      <a:pos x="10985" y="161826"/>
                                    </a:cxn>
                                    <a:cxn ang="0">
                                      <a:pos x="162335" y="161826"/>
                                    </a:cxn>
                                    <a:cxn ang="0">
                                      <a:pos x="173319" y="150623"/>
                                    </a:cxn>
                                    <a:cxn ang="0">
                                      <a:pos x="173319" y="114108"/>
                                    </a:cxn>
                                    <a:cxn ang="0">
                                      <a:pos x="151349" y="128632"/>
                                    </a:cxn>
                                    <a:cxn ang="0">
                                      <a:pos x="151349" y="139835"/>
                                    </a:cxn>
                                    <a:cxn ang="0">
                                      <a:pos x="133448" y="70125"/>
                                    </a:cxn>
                                    <a:cxn ang="0">
                                      <a:pos x="133448" y="70125"/>
                                    </a:cxn>
                                    <a:cxn ang="0">
                                      <a:pos x="133448" y="106640"/>
                                    </a:cxn>
                                    <a:cxn ang="0">
                                      <a:pos x="202206" y="51867"/>
                                    </a:cxn>
                                    <a:cxn ang="0">
                                      <a:pos x="133448" y="0"/>
                                    </a:cxn>
                                    <a:cxn ang="0">
                                      <a:pos x="133448" y="33195"/>
                                    </a:cxn>
                                    <a:cxn ang="0">
                                      <a:pos x="54111" y="114108"/>
                                    </a:cxn>
                                    <a:cxn ang="0">
                                      <a:pos x="133448" y="70125"/>
                                    </a:cxn>
                                  </a:cxnLst>
                                  <a:pathLst>
                                    <a:path fill="norm" h="391" w="498" stroke="1">
                                      <a:moveTo>
                                        <a:pt x="372" y="337"/>
                                      </a:moveTo>
                                      <a:lnTo>
                                        <a:pt x="372" y="337"/>
                                      </a:lnTo>
                                      <a:cubicBezTo>
                                        <a:pt x="53" y="337"/>
                                        <a:pt x="53" y="337"/>
                                        <a:pt x="53" y="337"/>
                                      </a:cubicBezTo>
                                      <a:cubicBezTo>
                                        <a:pt x="53" y="116"/>
                                        <a:pt x="53" y="116"/>
                                        <a:pt x="53" y="116"/>
                                      </a:cubicBezTo>
                                      <a:cubicBezTo>
                                        <a:pt x="116" y="116"/>
                                        <a:pt x="116" y="116"/>
                                        <a:pt x="116" y="116"/>
                                      </a:cubicBezTo>
                                      <a:cubicBezTo>
                                        <a:pt x="116" y="116"/>
                                        <a:pt x="133" y="98"/>
                                        <a:pt x="169" y="71"/>
                                      </a:cubicBezTo>
                                      <a:cubicBezTo>
                                        <a:pt x="27" y="71"/>
                                        <a:pt x="27" y="71"/>
                                        <a:pt x="27" y="71"/>
                                      </a:cubicBezTo>
                                      <a:cubicBezTo>
                                        <a:pt x="9" y="71"/>
                                        <a:pt x="0" y="80"/>
                                        <a:pt x="0" y="89"/>
                                      </a:cubicBezTo>
                                      <a:cubicBezTo>
                                        <a:pt x="0" y="363"/>
                                        <a:pt x="0" y="363"/>
                                        <a:pt x="0" y="363"/>
                                      </a:cubicBezTo>
                                      <a:cubicBezTo>
                                        <a:pt x="0" y="382"/>
                                        <a:pt x="9" y="390"/>
                                        <a:pt x="27" y="390"/>
                                      </a:cubicBezTo>
                                      <a:cubicBezTo>
                                        <a:pt x="399" y="390"/>
                                        <a:pt x="399" y="390"/>
                                        <a:pt x="399" y="390"/>
                                      </a:cubicBezTo>
                                      <a:cubicBezTo>
                                        <a:pt x="408" y="390"/>
                                        <a:pt x="426" y="382"/>
                                        <a:pt x="426" y="363"/>
                                      </a:cubicBezTo>
                                      <a:cubicBezTo>
                                        <a:pt x="426" y="275"/>
                                        <a:pt x="426" y="275"/>
                                        <a:pt x="426" y="275"/>
                                      </a:cubicBezTo>
                                      <a:cubicBezTo>
                                        <a:pt x="372" y="310"/>
                                        <a:pt x="372" y="310"/>
                                        <a:pt x="372" y="310"/>
                                      </a:cubicBezTo>
                                      <a:lnTo>
                                        <a:pt x="372" y="337"/>
                                      </a:lnTo>
                                      <a:close/>
                                      <a:moveTo>
                                        <a:pt x="328" y="169"/>
                                      </a:moveTo>
                                      <a:lnTo>
                                        <a:pt x="328" y="169"/>
                                      </a:lnTo>
                                      <a:cubicBezTo>
                                        <a:pt x="328" y="257"/>
                                        <a:pt x="328" y="257"/>
                                        <a:pt x="328" y="257"/>
                                      </a:cubicBezTo>
                                      <a:cubicBezTo>
                                        <a:pt x="497" y="125"/>
                                        <a:pt x="497" y="125"/>
                                        <a:pt x="497" y="125"/>
                                      </a:cubicBezTo>
                                      <a:cubicBezTo>
                                        <a:pt x="328" y="0"/>
                                        <a:pt x="328" y="0"/>
                                        <a:pt x="328" y="0"/>
                                      </a:cubicBezTo>
                                      <a:cubicBezTo>
                                        <a:pt x="328" y="80"/>
                                        <a:pt x="328" y="80"/>
                                        <a:pt x="328" y="80"/>
                                      </a:cubicBezTo>
                                      <a:cubicBezTo>
                                        <a:pt x="133" y="80"/>
                                        <a:pt x="133" y="275"/>
                                        <a:pt x="133" y="275"/>
                                      </a:cubicBezTo>
                                      <a:cubicBezTo>
                                        <a:pt x="186" y="187"/>
                                        <a:pt x="222" y="169"/>
                                        <a:pt x="328" y="169"/>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2" name="任意多边形 80"/>
                              <wps:cNvSpPr/>
                              <wps:spPr>
                                <a:xfrm>
                                  <a:off x="23090" y="15833"/>
                                  <a:ext cx="342" cy="434"/>
                                </a:xfrm>
                                <a:custGeom>
                                  <a:avLst/>
                                  <a:gdLst/>
                                  <a:cxnLst>
                                    <a:cxn ang="0">
                                      <a:pos x="138800" y="76065"/>
                                    </a:cxn>
                                    <a:cxn ang="0">
                                      <a:pos x="138800" y="76065"/>
                                    </a:cxn>
                                    <a:cxn ang="0">
                                      <a:pos x="119656" y="76065"/>
                                    </a:cxn>
                                    <a:cxn ang="0">
                                      <a:pos x="119656" y="49421"/>
                                    </a:cxn>
                                    <a:cxn ang="0">
                                      <a:pos x="77015" y="0"/>
                                    </a:cxn>
                                    <a:cxn ang="0">
                                      <a:pos x="34374" y="49421"/>
                                    </a:cxn>
                                    <a:cxn ang="0">
                                      <a:pos x="34374" y="53289"/>
                                    </a:cxn>
                                    <a:cxn ang="0">
                                      <a:pos x="53954" y="53289"/>
                                    </a:cxn>
                                    <a:cxn ang="0">
                                      <a:pos x="53954" y="45553"/>
                                    </a:cxn>
                                    <a:cxn ang="0">
                                      <a:pos x="77015" y="22776"/>
                                    </a:cxn>
                                    <a:cxn ang="0">
                                      <a:pos x="100075" y="45553"/>
                                    </a:cxn>
                                    <a:cxn ang="0">
                                      <a:pos x="100075" y="76065"/>
                                    </a:cxn>
                                    <a:cxn ang="0">
                                      <a:pos x="11312" y="76065"/>
                                    </a:cxn>
                                    <a:cxn ang="0">
                                      <a:pos x="0" y="87668"/>
                                    </a:cxn>
                                    <a:cxn ang="0">
                                      <a:pos x="0" y="171470"/>
                                    </a:cxn>
                                    <a:cxn ang="0">
                                      <a:pos x="11312" y="186511"/>
                                    </a:cxn>
                                    <a:cxn ang="0">
                                      <a:pos x="23061" y="190379"/>
                                    </a:cxn>
                                    <a:cxn ang="0">
                                      <a:pos x="46121" y="194247"/>
                                    </a:cxn>
                                    <a:cxn ang="0">
                                      <a:pos x="107908" y="194247"/>
                                    </a:cxn>
                                    <a:cxn ang="0">
                                      <a:pos x="130969" y="190379"/>
                                    </a:cxn>
                                    <a:cxn ang="0">
                                      <a:pos x="142717" y="186511"/>
                                    </a:cxn>
                                    <a:cxn ang="0">
                                      <a:pos x="154030" y="171470"/>
                                    </a:cxn>
                                    <a:cxn ang="0">
                                      <a:pos x="154030" y="87668"/>
                                    </a:cxn>
                                    <a:cxn ang="0">
                                      <a:pos x="138800" y="76065"/>
                                    </a:cxn>
                                  </a:cxnLst>
                                  <a:pathLst>
                                    <a:path fill="norm" h="453" w="355" stroke="1">
                                      <a:moveTo>
                                        <a:pt x="319" y="177"/>
                                      </a:moveTo>
                                      <a:lnTo>
                                        <a:pt x="319" y="177"/>
                                      </a:lnTo>
                                      <a:cubicBezTo>
                                        <a:pt x="275" y="177"/>
                                        <a:pt x="275" y="177"/>
                                        <a:pt x="275" y="177"/>
                                      </a:cubicBezTo>
                                      <a:cubicBezTo>
                                        <a:pt x="275" y="115"/>
                                        <a:pt x="275" y="115"/>
                                        <a:pt x="275" y="115"/>
                                      </a:cubicBezTo>
                                      <a:cubicBezTo>
                                        <a:pt x="275" y="44"/>
                                        <a:pt x="238" y="0"/>
                                        <a:pt x="177" y="0"/>
                                      </a:cubicBezTo>
                                      <a:cubicBezTo>
                                        <a:pt x="106" y="0"/>
                                        <a:pt x="79" y="44"/>
                                        <a:pt x="79" y="115"/>
                                      </a:cubicBezTo>
                                      <a:cubicBezTo>
                                        <a:pt x="79" y="124"/>
                                        <a:pt x="79" y="124"/>
                                        <a:pt x="79" y="124"/>
                                      </a:cubicBezTo>
                                      <a:cubicBezTo>
                                        <a:pt x="124" y="124"/>
                                        <a:pt x="124" y="124"/>
                                        <a:pt x="124" y="124"/>
                                      </a:cubicBezTo>
                                      <a:cubicBezTo>
                                        <a:pt x="124" y="106"/>
                                        <a:pt x="124" y="106"/>
                                        <a:pt x="124" y="106"/>
                                      </a:cubicBezTo>
                                      <a:cubicBezTo>
                                        <a:pt x="124" y="71"/>
                                        <a:pt x="150" y="53"/>
                                        <a:pt x="177" y="53"/>
                                      </a:cubicBezTo>
                                      <a:cubicBezTo>
                                        <a:pt x="203" y="53"/>
                                        <a:pt x="230" y="71"/>
                                        <a:pt x="230" y="106"/>
                                      </a:cubicBezTo>
                                      <a:cubicBezTo>
                                        <a:pt x="230" y="177"/>
                                        <a:pt x="230" y="177"/>
                                        <a:pt x="230" y="177"/>
                                      </a:cubicBezTo>
                                      <a:cubicBezTo>
                                        <a:pt x="26" y="177"/>
                                        <a:pt x="26" y="177"/>
                                        <a:pt x="26" y="177"/>
                                      </a:cubicBezTo>
                                      <a:cubicBezTo>
                                        <a:pt x="17" y="177"/>
                                        <a:pt x="0" y="195"/>
                                        <a:pt x="0" y="204"/>
                                      </a:cubicBezTo>
                                      <a:cubicBezTo>
                                        <a:pt x="0" y="399"/>
                                        <a:pt x="0" y="399"/>
                                        <a:pt x="0" y="399"/>
                                      </a:cubicBezTo>
                                      <a:cubicBezTo>
                                        <a:pt x="0" y="408"/>
                                        <a:pt x="17" y="425"/>
                                        <a:pt x="26" y="434"/>
                                      </a:cubicBezTo>
                                      <a:cubicBezTo>
                                        <a:pt x="53" y="443"/>
                                        <a:pt x="53" y="443"/>
                                        <a:pt x="53" y="443"/>
                                      </a:cubicBezTo>
                                      <a:cubicBezTo>
                                        <a:pt x="71" y="443"/>
                                        <a:pt x="88" y="452"/>
                                        <a:pt x="106" y="452"/>
                                      </a:cubicBezTo>
                                      <a:cubicBezTo>
                                        <a:pt x="248" y="452"/>
                                        <a:pt x="248" y="452"/>
                                        <a:pt x="248" y="452"/>
                                      </a:cubicBezTo>
                                      <a:cubicBezTo>
                                        <a:pt x="266" y="452"/>
                                        <a:pt x="283" y="443"/>
                                        <a:pt x="301" y="443"/>
                                      </a:cubicBezTo>
                                      <a:cubicBezTo>
                                        <a:pt x="328" y="434"/>
                                        <a:pt x="328" y="434"/>
                                        <a:pt x="328" y="434"/>
                                      </a:cubicBezTo>
                                      <a:cubicBezTo>
                                        <a:pt x="336" y="425"/>
                                        <a:pt x="354" y="408"/>
                                        <a:pt x="354" y="399"/>
                                      </a:cubicBezTo>
                                      <a:cubicBezTo>
                                        <a:pt x="354" y="204"/>
                                        <a:pt x="354" y="204"/>
                                        <a:pt x="354" y="204"/>
                                      </a:cubicBezTo>
                                      <a:cubicBezTo>
                                        <a:pt x="354" y="195"/>
                                        <a:pt x="336" y="177"/>
                                        <a:pt x="319" y="177"/>
                                      </a:cubicBezTo>
                                    </a:path>
                                  </a:pathLst>
                                </a:custGeom>
                                <a:solidFill>
                                  <a:srgbClr val="000000"/>
                                </a:solidFill>
                                <a:ln>
                                  <a:noFill/>
                                </a:ln>
                              </wps:spPr>
                              <wps:bodyPr wrap="none" lIns="36162" tIns="18081" rIns="36162" bIns="18081" anchor="ctr" upright="1"/>
                            </wps:wsp>
                            <wps:wsp xmlns:wps="http://schemas.microsoft.com/office/word/2010/wordprocessingShape">
                              <wps:cNvPr id="133" name="任意多边形 83"/>
                              <wps:cNvSpPr/>
                              <wps:spPr>
                                <a:xfrm>
                                  <a:off x="19323" y="14896"/>
                                  <a:ext cx="454" cy="408"/>
                                </a:xfrm>
                                <a:custGeom>
                                  <a:avLst/>
                                  <a:gdLst/>
                                  <a:cxnLst>
                                    <a:cxn ang="0">
                                      <a:pos x="32548" y="62230"/>
                                    </a:cxn>
                                    <a:cxn ang="0">
                                      <a:pos x="32548" y="62230"/>
                                    </a:cxn>
                                    <a:cxn ang="0">
                                      <a:pos x="57772" y="69648"/>
                                    </a:cxn>
                                    <a:cxn ang="0">
                                      <a:pos x="61434" y="69648"/>
                                    </a:cxn>
                                    <a:cxn ang="0">
                                      <a:pos x="79336" y="55223"/>
                                    </a:cxn>
                                    <a:cxn ang="0">
                                      <a:pos x="79336" y="51515"/>
                                    </a:cxn>
                                    <a:cxn ang="0">
                                      <a:pos x="72420" y="44097"/>
                                    </a:cxn>
                                    <a:cxn ang="0">
                                      <a:pos x="111884" y="4121"/>
                                    </a:cxn>
                                    <a:cxn ang="0">
                                      <a:pos x="79336" y="0"/>
                                    </a:cxn>
                                    <a:cxn ang="0">
                                      <a:pos x="43533" y="22254"/>
                                    </a:cxn>
                                    <a:cxn ang="0">
                                      <a:pos x="29293" y="33381"/>
                                    </a:cxn>
                                    <a:cxn ang="0">
                                      <a:pos x="21563" y="47805"/>
                                    </a:cxn>
                                    <a:cxn ang="0">
                                      <a:pos x="7323" y="51515"/>
                                    </a:cxn>
                                    <a:cxn ang="0">
                                      <a:pos x="0" y="58933"/>
                                    </a:cxn>
                                    <a:cxn ang="0">
                                      <a:pos x="0" y="62230"/>
                                    </a:cxn>
                                    <a:cxn ang="0">
                                      <a:pos x="14646" y="77066"/>
                                    </a:cxn>
                                    <a:cxn ang="0">
                                      <a:pos x="21563" y="80775"/>
                                    </a:cxn>
                                    <a:cxn ang="0">
                                      <a:pos x="29293" y="73357"/>
                                    </a:cxn>
                                    <a:cxn ang="0">
                                      <a:pos x="32548" y="62230"/>
                                    </a:cxn>
                                    <a:cxn ang="0">
                                      <a:pos x="90321" y="65939"/>
                                    </a:cxn>
                                    <a:cxn ang="0">
                                      <a:pos x="90321" y="65939"/>
                                    </a:cxn>
                                    <a:cxn ang="0">
                                      <a:pos x="86660" y="65939"/>
                                    </a:cxn>
                                    <a:cxn ang="0">
                                      <a:pos x="72420" y="77066"/>
                                    </a:cxn>
                                    <a:cxn ang="0">
                                      <a:pos x="68758" y="84072"/>
                                    </a:cxn>
                                    <a:cxn ang="0">
                                      <a:pos x="155011" y="179272"/>
                                    </a:cxn>
                                    <a:cxn ang="0">
                                      <a:pos x="162335" y="179272"/>
                                    </a:cxn>
                                    <a:cxn ang="0">
                                      <a:pos x="173319" y="171854"/>
                                    </a:cxn>
                                    <a:cxn ang="0">
                                      <a:pos x="173319" y="164848"/>
                                    </a:cxn>
                                    <a:cxn ang="0">
                                      <a:pos x="90321" y="65939"/>
                                    </a:cxn>
                                    <a:cxn ang="0">
                                      <a:pos x="202206" y="25963"/>
                                    </a:cxn>
                                    <a:cxn ang="0">
                                      <a:pos x="202206" y="25963"/>
                                    </a:cxn>
                                    <a:cxn ang="0">
                                      <a:pos x="194883" y="22254"/>
                                    </a:cxn>
                                    <a:cxn ang="0">
                                      <a:pos x="187559" y="36678"/>
                                    </a:cxn>
                                    <a:cxn ang="0">
                                      <a:pos x="165996" y="44097"/>
                                    </a:cxn>
                                    <a:cxn ang="0">
                                      <a:pos x="162335" y="25963"/>
                                    </a:cxn>
                                    <a:cxn ang="0">
                                      <a:pos x="169658" y="7829"/>
                                    </a:cxn>
                                    <a:cxn ang="0">
                                      <a:pos x="165996" y="4121"/>
                                    </a:cxn>
                                    <a:cxn ang="0">
                                      <a:pos x="137109" y="29673"/>
                                    </a:cxn>
                                    <a:cxn ang="0">
                                      <a:pos x="129786" y="62230"/>
                                    </a:cxn>
                                    <a:cxn ang="0">
                                      <a:pos x="115546" y="77066"/>
                                    </a:cxn>
                                    <a:cxn ang="0">
                                      <a:pos x="129786" y="95199"/>
                                    </a:cxn>
                                    <a:cxn ang="0">
                                      <a:pos x="148095" y="77066"/>
                                    </a:cxn>
                                    <a:cxn ang="0">
                                      <a:pos x="165996" y="73357"/>
                                    </a:cxn>
                                    <a:cxn ang="0">
                                      <a:pos x="198544" y="58933"/>
                                    </a:cxn>
                                    <a:cxn ang="0">
                                      <a:pos x="202206" y="25963"/>
                                    </a:cxn>
                                    <a:cxn ang="0">
                                      <a:pos x="29293" y="164848"/>
                                    </a:cxn>
                                    <a:cxn ang="0">
                                      <a:pos x="29293" y="164848"/>
                                    </a:cxn>
                                    <a:cxn ang="0">
                                      <a:pos x="29293" y="171854"/>
                                    </a:cxn>
                                    <a:cxn ang="0">
                                      <a:pos x="36209" y="182982"/>
                                    </a:cxn>
                                    <a:cxn ang="0">
                                      <a:pos x="43533" y="179272"/>
                                    </a:cxn>
                                    <a:cxn ang="0">
                                      <a:pos x="93983" y="131878"/>
                                    </a:cxn>
                                    <a:cxn ang="0">
                                      <a:pos x="79336" y="113333"/>
                                    </a:cxn>
                                    <a:cxn ang="0">
                                      <a:pos x="29293" y="164848"/>
                                    </a:cxn>
                                  </a:cxnLst>
                                  <a:pathLst>
                                    <a:path fill="norm" h="445" w="498" stroke="1">
                                      <a:moveTo>
                                        <a:pt x="80" y="151"/>
                                      </a:moveTo>
                                      <a:lnTo>
                                        <a:pt x="80" y="151"/>
                                      </a:lnTo>
                                      <a:cubicBezTo>
                                        <a:pt x="97" y="134"/>
                                        <a:pt x="116" y="143"/>
                                        <a:pt x="142" y="169"/>
                                      </a:cubicBezTo>
                                      <a:cubicBezTo>
                                        <a:pt x="151" y="178"/>
                                        <a:pt x="151" y="169"/>
                                        <a:pt x="151" y="169"/>
                                      </a:cubicBezTo>
                                      <a:cubicBezTo>
                                        <a:pt x="160" y="169"/>
                                        <a:pt x="186" y="134"/>
                                        <a:pt x="195" y="134"/>
                                      </a:cubicBezTo>
                                      <a:cubicBezTo>
                                        <a:pt x="195" y="134"/>
                                        <a:pt x="195" y="134"/>
                                        <a:pt x="195" y="125"/>
                                      </a:cubicBezTo>
                                      <a:cubicBezTo>
                                        <a:pt x="186" y="125"/>
                                        <a:pt x="178" y="116"/>
                                        <a:pt x="178" y="107"/>
                                      </a:cubicBezTo>
                                      <a:cubicBezTo>
                                        <a:pt x="133" y="45"/>
                                        <a:pt x="301" y="10"/>
                                        <a:pt x="275" y="10"/>
                                      </a:cubicBezTo>
                                      <a:cubicBezTo>
                                        <a:pt x="257" y="0"/>
                                        <a:pt x="204" y="0"/>
                                        <a:pt x="195" y="0"/>
                                      </a:cubicBezTo>
                                      <a:cubicBezTo>
                                        <a:pt x="169" y="10"/>
                                        <a:pt x="125" y="36"/>
                                        <a:pt x="107" y="54"/>
                                      </a:cubicBezTo>
                                      <a:cubicBezTo>
                                        <a:pt x="80" y="72"/>
                                        <a:pt x="72" y="81"/>
                                        <a:pt x="72" y="81"/>
                                      </a:cubicBezTo>
                                      <a:cubicBezTo>
                                        <a:pt x="62" y="89"/>
                                        <a:pt x="72" y="107"/>
                                        <a:pt x="53" y="116"/>
                                      </a:cubicBezTo>
                                      <a:cubicBezTo>
                                        <a:pt x="36" y="125"/>
                                        <a:pt x="27" y="116"/>
                                        <a:pt x="18" y="125"/>
                                      </a:cubicBezTo>
                                      <a:cubicBezTo>
                                        <a:pt x="18" y="134"/>
                                        <a:pt x="9" y="134"/>
                                        <a:pt x="0" y="143"/>
                                      </a:cubicBezTo>
                                      <a:lnTo>
                                        <a:pt x="0" y="151"/>
                                      </a:lnTo>
                                      <a:lnTo>
                                        <a:pt x="36" y="187"/>
                                      </a:lnTo>
                                      <a:cubicBezTo>
                                        <a:pt x="36" y="196"/>
                                        <a:pt x="44" y="196"/>
                                        <a:pt x="53" y="196"/>
                                      </a:cubicBezTo>
                                      <a:cubicBezTo>
                                        <a:pt x="53" y="187"/>
                                        <a:pt x="62" y="178"/>
                                        <a:pt x="72" y="178"/>
                                      </a:cubicBezTo>
                                      <a:cubicBezTo>
                                        <a:pt x="72" y="178"/>
                                        <a:pt x="72" y="151"/>
                                        <a:pt x="80" y="151"/>
                                      </a:cubicBezTo>
                                      <a:close/>
                                      <a:moveTo>
                                        <a:pt x="222" y="160"/>
                                      </a:moveTo>
                                      <a:lnTo>
                                        <a:pt x="222" y="160"/>
                                      </a:lnTo>
                                      <a:cubicBezTo>
                                        <a:pt x="213" y="160"/>
                                        <a:pt x="213" y="160"/>
                                        <a:pt x="213" y="160"/>
                                      </a:cubicBezTo>
                                      <a:cubicBezTo>
                                        <a:pt x="178" y="187"/>
                                        <a:pt x="178" y="187"/>
                                        <a:pt x="178" y="187"/>
                                      </a:cubicBezTo>
                                      <a:cubicBezTo>
                                        <a:pt x="169" y="196"/>
                                        <a:pt x="169" y="196"/>
                                        <a:pt x="169" y="204"/>
                                      </a:cubicBezTo>
                                      <a:cubicBezTo>
                                        <a:pt x="381" y="435"/>
                                        <a:pt x="381" y="435"/>
                                        <a:pt x="381" y="435"/>
                                      </a:cubicBezTo>
                                      <a:cubicBezTo>
                                        <a:pt x="381" y="444"/>
                                        <a:pt x="391" y="444"/>
                                        <a:pt x="399" y="435"/>
                                      </a:cubicBezTo>
                                      <a:cubicBezTo>
                                        <a:pt x="426" y="417"/>
                                        <a:pt x="426" y="417"/>
                                        <a:pt x="426" y="417"/>
                                      </a:cubicBezTo>
                                      <a:cubicBezTo>
                                        <a:pt x="426" y="408"/>
                                        <a:pt x="426" y="400"/>
                                        <a:pt x="426" y="400"/>
                                      </a:cubicBezTo>
                                      <a:lnTo>
                                        <a:pt x="222" y="160"/>
                                      </a:lnTo>
                                      <a:close/>
                                      <a:moveTo>
                                        <a:pt x="497" y="63"/>
                                      </a:moveTo>
                                      <a:lnTo>
                                        <a:pt x="497" y="63"/>
                                      </a:lnTo>
                                      <a:cubicBezTo>
                                        <a:pt x="488" y="45"/>
                                        <a:pt x="488" y="54"/>
                                        <a:pt x="479" y="54"/>
                                      </a:cubicBezTo>
                                      <a:cubicBezTo>
                                        <a:pt x="479" y="63"/>
                                        <a:pt x="461" y="81"/>
                                        <a:pt x="461" y="89"/>
                                      </a:cubicBezTo>
                                      <a:cubicBezTo>
                                        <a:pt x="452" y="107"/>
                                        <a:pt x="435" y="125"/>
                                        <a:pt x="408" y="107"/>
                                      </a:cubicBezTo>
                                      <a:cubicBezTo>
                                        <a:pt x="381" y="81"/>
                                        <a:pt x="391" y="72"/>
                                        <a:pt x="399" y="63"/>
                                      </a:cubicBezTo>
                                      <a:cubicBezTo>
                                        <a:pt x="399" y="54"/>
                                        <a:pt x="417" y="28"/>
                                        <a:pt x="417" y="19"/>
                                      </a:cubicBezTo>
                                      <a:cubicBezTo>
                                        <a:pt x="426" y="19"/>
                                        <a:pt x="417" y="10"/>
                                        <a:pt x="408" y="10"/>
                                      </a:cubicBezTo>
                                      <a:cubicBezTo>
                                        <a:pt x="399" y="19"/>
                                        <a:pt x="346" y="36"/>
                                        <a:pt x="337" y="72"/>
                                      </a:cubicBezTo>
                                      <a:cubicBezTo>
                                        <a:pt x="328" y="98"/>
                                        <a:pt x="346" y="125"/>
                                        <a:pt x="319" y="151"/>
                                      </a:cubicBezTo>
                                      <a:cubicBezTo>
                                        <a:pt x="284" y="187"/>
                                        <a:pt x="284" y="187"/>
                                        <a:pt x="284" y="187"/>
                                      </a:cubicBezTo>
                                      <a:cubicBezTo>
                                        <a:pt x="319" y="231"/>
                                        <a:pt x="319" y="231"/>
                                        <a:pt x="319" y="231"/>
                                      </a:cubicBezTo>
                                      <a:cubicBezTo>
                                        <a:pt x="364" y="187"/>
                                        <a:pt x="364" y="187"/>
                                        <a:pt x="364" y="187"/>
                                      </a:cubicBezTo>
                                      <a:cubicBezTo>
                                        <a:pt x="372" y="178"/>
                                        <a:pt x="391" y="169"/>
                                        <a:pt x="408" y="178"/>
                                      </a:cubicBezTo>
                                      <a:cubicBezTo>
                                        <a:pt x="452" y="187"/>
                                        <a:pt x="470" y="169"/>
                                        <a:pt x="488" y="143"/>
                                      </a:cubicBezTo>
                                      <a:cubicBezTo>
                                        <a:pt x="497" y="116"/>
                                        <a:pt x="497" y="72"/>
                                        <a:pt x="497" y="63"/>
                                      </a:cubicBezTo>
                                      <a:close/>
                                      <a:moveTo>
                                        <a:pt x="72" y="400"/>
                                      </a:moveTo>
                                      <a:lnTo>
                                        <a:pt x="72" y="400"/>
                                      </a:lnTo>
                                      <a:cubicBezTo>
                                        <a:pt x="62" y="408"/>
                                        <a:pt x="62" y="417"/>
                                        <a:pt x="72" y="417"/>
                                      </a:cubicBezTo>
                                      <a:cubicBezTo>
                                        <a:pt x="89" y="444"/>
                                        <a:pt x="89" y="444"/>
                                        <a:pt x="89" y="444"/>
                                      </a:cubicBezTo>
                                      <a:cubicBezTo>
                                        <a:pt x="97" y="444"/>
                                        <a:pt x="107" y="444"/>
                                        <a:pt x="107" y="435"/>
                                      </a:cubicBezTo>
                                      <a:cubicBezTo>
                                        <a:pt x="231" y="320"/>
                                        <a:pt x="231" y="320"/>
                                        <a:pt x="231" y="320"/>
                                      </a:cubicBezTo>
                                      <a:cubicBezTo>
                                        <a:pt x="195" y="275"/>
                                        <a:pt x="195" y="275"/>
                                        <a:pt x="195" y="275"/>
                                      </a:cubicBezTo>
                                      <a:lnTo>
                                        <a:pt x="72" y="400"/>
                                      </a:lnTo>
                                      <a:close/>
                                    </a:path>
                                  </a:pathLst>
                                </a:custGeom>
                                <a:solidFill>
                                  <a:srgbClr val="000000"/>
                                </a:solidFill>
                                <a:ln>
                                  <a:noFill/>
                                </a:ln>
                              </wps:spPr>
                              <wps:bodyPr wrap="none" lIns="36162" tIns="18081" rIns="36162" bIns="18081" anchor="ctr" upright="1"/>
                            </wps:wsp>
                            <wps:wsp xmlns:wps="http://schemas.microsoft.com/office/word/2010/wordprocessingShape">
                              <wps:cNvPr id="134" name="任意多边形 84"/>
                              <wps:cNvSpPr/>
                              <wps:spPr>
                                <a:xfrm>
                                  <a:off x="19411" y="12236"/>
                                  <a:ext cx="278" cy="470"/>
                                </a:xfrm>
                                <a:custGeom>
                                  <a:avLst/>
                                  <a:gdLst/>
                                  <a:cxnLst>
                                    <a:cxn ang="0">
                                      <a:pos x="117405" y="148648"/>
                                    </a:cxn>
                                    <a:cxn ang="0">
                                      <a:pos x="117405" y="148648"/>
                                    </a:cxn>
                                    <a:cxn ang="0">
                                      <a:pos x="91774" y="68795"/>
                                    </a:cxn>
                                    <a:cxn ang="0">
                                      <a:pos x="36792" y="43406"/>
                                    </a:cxn>
                                    <a:cxn ang="0">
                                      <a:pos x="18603" y="3685"/>
                                    </a:cxn>
                                    <a:cxn ang="0">
                                      <a:pos x="7854" y="0"/>
                                    </a:cxn>
                                    <a:cxn ang="0">
                                      <a:pos x="4134" y="11056"/>
                                    </a:cxn>
                                    <a:cxn ang="0">
                                      <a:pos x="26043" y="50777"/>
                                    </a:cxn>
                                    <a:cxn ang="0">
                                      <a:pos x="7854" y="97869"/>
                                    </a:cxn>
                                    <a:cxn ang="0">
                                      <a:pos x="29765" y="177722"/>
                                    </a:cxn>
                                    <a:cxn ang="0">
                                      <a:pos x="84334" y="203520"/>
                                    </a:cxn>
                                    <a:cxn ang="0">
                                      <a:pos x="117405" y="148648"/>
                                    </a:cxn>
                                    <a:cxn ang="0">
                                      <a:pos x="51674" y="90908"/>
                                    </a:cxn>
                                    <a:cxn ang="0">
                                      <a:pos x="51674" y="90908"/>
                                    </a:cxn>
                                    <a:cxn ang="0">
                                      <a:pos x="33485" y="83127"/>
                                    </a:cxn>
                                    <a:cxn ang="0">
                                      <a:pos x="40513" y="65110"/>
                                    </a:cxn>
                                    <a:cxn ang="0">
                                      <a:pos x="58702" y="72891"/>
                                    </a:cxn>
                                    <a:cxn ang="0">
                                      <a:pos x="51674" y="90908"/>
                                    </a:cxn>
                                  </a:cxnLst>
                                  <a:pathLst>
                                    <a:path fill="norm" h="514" w="303" stroke="1">
                                      <a:moveTo>
                                        <a:pt x="284" y="363"/>
                                      </a:moveTo>
                                      <a:lnTo>
                                        <a:pt x="284" y="363"/>
                                      </a:lnTo>
                                      <a:cubicBezTo>
                                        <a:pt x="222" y="168"/>
                                        <a:pt x="222" y="168"/>
                                        <a:pt x="222" y="168"/>
                                      </a:cubicBezTo>
                                      <a:cubicBezTo>
                                        <a:pt x="204" y="124"/>
                                        <a:pt x="142" y="88"/>
                                        <a:pt x="89" y="106"/>
                                      </a:cubicBezTo>
                                      <a:cubicBezTo>
                                        <a:pt x="45" y="9"/>
                                        <a:pt x="45" y="9"/>
                                        <a:pt x="45" y="9"/>
                                      </a:cubicBezTo>
                                      <a:cubicBezTo>
                                        <a:pt x="36" y="0"/>
                                        <a:pt x="28" y="0"/>
                                        <a:pt x="19" y="0"/>
                                      </a:cubicBezTo>
                                      <a:cubicBezTo>
                                        <a:pt x="10" y="9"/>
                                        <a:pt x="10" y="18"/>
                                        <a:pt x="10" y="27"/>
                                      </a:cubicBezTo>
                                      <a:cubicBezTo>
                                        <a:pt x="63" y="124"/>
                                        <a:pt x="63" y="124"/>
                                        <a:pt x="63" y="124"/>
                                      </a:cubicBezTo>
                                      <a:cubicBezTo>
                                        <a:pt x="28" y="141"/>
                                        <a:pt x="0" y="194"/>
                                        <a:pt x="19" y="239"/>
                                      </a:cubicBezTo>
                                      <a:cubicBezTo>
                                        <a:pt x="72" y="434"/>
                                        <a:pt x="72" y="434"/>
                                        <a:pt x="72" y="434"/>
                                      </a:cubicBezTo>
                                      <a:cubicBezTo>
                                        <a:pt x="81" y="487"/>
                                        <a:pt x="142" y="513"/>
                                        <a:pt x="204" y="497"/>
                                      </a:cubicBezTo>
                                      <a:cubicBezTo>
                                        <a:pt x="267" y="469"/>
                                        <a:pt x="302" y="407"/>
                                        <a:pt x="284" y="363"/>
                                      </a:cubicBezTo>
                                      <a:close/>
                                      <a:moveTo>
                                        <a:pt x="125" y="222"/>
                                      </a:moveTo>
                                      <a:lnTo>
                                        <a:pt x="125" y="222"/>
                                      </a:lnTo>
                                      <a:cubicBezTo>
                                        <a:pt x="107" y="231"/>
                                        <a:pt x="89" y="222"/>
                                        <a:pt x="81" y="203"/>
                                      </a:cubicBezTo>
                                      <a:cubicBezTo>
                                        <a:pt x="72" y="186"/>
                                        <a:pt x="81" y="159"/>
                                        <a:pt x="98" y="159"/>
                                      </a:cubicBezTo>
                                      <a:cubicBezTo>
                                        <a:pt x="125" y="150"/>
                                        <a:pt x="142" y="159"/>
                                        <a:pt x="142" y="178"/>
                                      </a:cubicBezTo>
                                      <a:cubicBezTo>
                                        <a:pt x="151" y="194"/>
                                        <a:pt x="142" y="222"/>
                                        <a:pt x="125" y="22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5" name="任意多边形 85"/>
                              <wps:cNvSpPr/>
                              <wps:spPr>
                                <a:xfrm>
                                  <a:off x="18553" y="12248"/>
                                  <a:ext cx="259" cy="447"/>
                                </a:xfrm>
                                <a:custGeom>
                                  <a:avLst/>
                                  <a:gdLst/>
                                  <a:cxnLst>
                                    <a:cxn ang="0">
                                      <a:pos x="97748" y="0"/>
                                    </a:cxn>
                                    <a:cxn ang="0">
                                      <a:pos x="97748" y="0"/>
                                    </a:cxn>
                                    <a:cxn ang="0">
                                      <a:pos x="18071" y="0"/>
                                    </a:cxn>
                                    <a:cxn ang="0">
                                      <a:pos x="0" y="18018"/>
                                    </a:cxn>
                                    <a:cxn ang="0">
                                      <a:pos x="0" y="177735"/>
                                    </a:cxn>
                                    <a:cxn ang="0">
                                      <a:pos x="18071" y="199849"/>
                                    </a:cxn>
                                    <a:cxn ang="0">
                                      <a:pos x="97748" y="199849"/>
                                    </a:cxn>
                                    <a:cxn ang="0">
                                      <a:pos x="115818" y="177735"/>
                                    </a:cxn>
                                    <a:cxn ang="0">
                                      <a:pos x="115818" y="18018"/>
                                    </a:cxn>
                                    <a:cxn ang="0">
                                      <a:pos x="97748" y="0"/>
                                    </a:cxn>
                                    <a:cxn ang="0">
                                      <a:pos x="57909" y="188382"/>
                                    </a:cxn>
                                    <a:cxn ang="0">
                                      <a:pos x="57909" y="188382"/>
                                    </a:cxn>
                                    <a:cxn ang="0">
                                      <a:pos x="43534" y="181420"/>
                                    </a:cxn>
                                    <a:cxn ang="0">
                                      <a:pos x="57909" y="170363"/>
                                    </a:cxn>
                                    <a:cxn ang="0">
                                      <a:pos x="72283" y="181420"/>
                                    </a:cxn>
                                    <a:cxn ang="0">
                                      <a:pos x="57909" y="188382"/>
                                    </a:cxn>
                                    <a:cxn ang="0">
                                      <a:pos x="101444" y="159715"/>
                                    </a:cxn>
                                    <a:cxn ang="0">
                                      <a:pos x="101444" y="159715"/>
                                    </a:cxn>
                                    <a:cxn ang="0">
                                      <a:pos x="14374" y="159715"/>
                                    </a:cxn>
                                    <a:cxn ang="0">
                                      <a:pos x="14374" y="25390"/>
                                    </a:cxn>
                                    <a:cxn ang="0">
                                      <a:pos x="101444" y="25390"/>
                                    </a:cxn>
                                    <a:cxn ang="0">
                                      <a:pos x="101444" y="159715"/>
                                    </a:cxn>
                                  </a:cxnLst>
                                  <a:pathLst>
                                    <a:path fill="norm" h="489" w="283" stroke="1">
                                      <a:moveTo>
                                        <a:pt x="238" y="0"/>
                                      </a:moveTo>
                                      <a:lnTo>
                                        <a:pt x="238" y="0"/>
                                      </a:lnTo>
                                      <a:cubicBezTo>
                                        <a:pt x="44" y="0"/>
                                        <a:pt x="44" y="0"/>
                                        <a:pt x="44" y="0"/>
                                      </a:cubicBezTo>
                                      <a:cubicBezTo>
                                        <a:pt x="17" y="0"/>
                                        <a:pt x="0" y="18"/>
                                        <a:pt x="0" y="44"/>
                                      </a:cubicBezTo>
                                      <a:cubicBezTo>
                                        <a:pt x="0" y="434"/>
                                        <a:pt x="0" y="434"/>
                                        <a:pt x="0" y="434"/>
                                      </a:cubicBezTo>
                                      <a:cubicBezTo>
                                        <a:pt x="0" y="460"/>
                                        <a:pt x="17" y="488"/>
                                        <a:pt x="44" y="488"/>
                                      </a:cubicBezTo>
                                      <a:cubicBezTo>
                                        <a:pt x="238" y="488"/>
                                        <a:pt x="238" y="488"/>
                                        <a:pt x="238" y="488"/>
                                      </a:cubicBezTo>
                                      <a:cubicBezTo>
                                        <a:pt x="265" y="488"/>
                                        <a:pt x="282" y="460"/>
                                        <a:pt x="282" y="434"/>
                                      </a:cubicBezTo>
                                      <a:cubicBezTo>
                                        <a:pt x="282" y="44"/>
                                        <a:pt x="282" y="44"/>
                                        <a:pt x="282" y="44"/>
                                      </a:cubicBezTo>
                                      <a:cubicBezTo>
                                        <a:pt x="282" y="18"/>
                                        <a:pt x="265" y="0"/>
                                        <a:pt x="238" y="0"/>
                                      </a:cubicBezTo>
                                      <a:close/>
                                      <a:moveTo>
                                        <a:pt x="141" y="460"/>
                                      </a:moveTo>
                                      <a:lnTo>
                                        <a:pt x="141" y="460"/>
                                      </a:lnTo>
                                      <a:cubicBezTo>
                                        <a:pt x="123" y="460"/>
                                        <a:pt x="106" y="451"/>
                                        <a:pt x="106" y="443"/>
                                      </a:cubicBezTo>
                                      <a:cubicBezTo>
                                        <a:pt x="106" y="425"/>
                                        <a:pt x="123" y="416"/>
                                        <a:pt x="141" y="416"/>
                                      </a:cubicBezTo>
                                      <a:cubicBezTo>
                                        <a:pt x="159" y="416"/>
                                        <a:pt x="176" y="425"/>
                                        <a:pt x="176" y="443"/>
                                      </a:cubicBezTo>
                                      <a:cubicBezTo>
                                        <a:pt x="176" y="451"/>
                                        <a:pt x="159" y="460"/>
                                        <a:pt x="141" y="460"/>
                                      </a:cubicBezTo>
                                      <a:close/>
                                      <a:moveTo>
                                        <a:pt x="247" y="390"/>
                                      </a:moveTo>
                                      <a:lnTo>
                                        <a:pt x="247" y="390"/>
                                      </a:lnTo>
                                      <a:cubicBezTo>
                                        <a:pt x="35" y="390"/>
                                        <a:pt x="35" y="390"/>
                                        <a:pt x="35" y="390"/>
                                      </a:cubicBezTo>
                                      <a:cubicBezTo>
                                        <a:pt x="35" y="62"/>
                                        <a:pt x="35" y="62"/>
                                        <a:pt x="35" y="62"/>
                                      </a:cubicBezTo>
                                      <a:cubicBezTo>
                                        <a:pt x="247" y="62"/>
                                        <a:pt x="247" y="62"/>
                                        <a:pt x="247" y="62"/>
                                      </a:cubicBezTo>
                                      <a:lnTo>
                                        <a:pt x="247" y="390"/>
                                      </a:lnTo>
                                      <a:close/>
                                    </a:path>
                                  </a:pathLst>
                                </a:custGeom>
                                <a:solidFill>
                                  <a:srgbClr val="000000"/>
                                </a:solidFill>
                                <a:ln>
                                  <a:noFill/>
                                </a:ln>
                              </wps:spPr>
                              <wps:bodyPr wrap="none" lIns="36162" tIns="18081" rIns="36162" bIns="18081" anchor="ctr" upright="1"/>
                            </wps:wsp>
                            <wps:wsp xmlns:wps="http://schemas.microsoft.com/office/word/2010/wordprocessingShape">
                              <wps:cNvPr id="136" name="任意多边形 86"/>
                              <wps:cNvSpPr/>
                              <wps:spPr>
                                <a:xfrm>
                                  <a:off x="21144" y="14896"/>
                                  <a:ext cx="457" cy="392"/>
                                </a:xfrm>
                                <a:custGeom>
                                  <a:avLst/>
                                  <a:gdLst/>
                                  <a:cxnLst>
                                    <a:cxn ang="0">
                                      <a:pos x="95250" y="95846"/>
                                    </a:cxn>
                                    <a:cxn ang="0">
                                      <a:pos x="95250" y="95846"/>
                                    </a:cxn>
                                    <a:cxn ang="0">
                                      <a:pos x="113471" y="95846"/>
                                    </a:cxn>
                                    <a:cxn ang="0">
                                      <a:pos x="113471" y="114103"/>
                                    </a:cxn>
                                    <a:cxn ang="0">
                                      <a:pos x="205408" y="114103"/>
                                    </a:cxn>
                                    <a:cxn ang="0">
                                      <a:pos x="201680" y="55184"/>
                                    </a:cxn>
                                    <a:cxn ang="0">
                                      <a:pos x="183459" y="33193"/>
                                    </a:cxn>
                                    <a:cxn ang="0">
                                      <a:pos x="150329" y="33193"/>
                                    </a:cxn>
                                    <a:cxn ang="0">
                                      <a:pos x="139561" y="11203"/>
                                    </a:cxn>
                                    <a:cxn ang="0">
                                      <a:pos x="124238" y="0"/>
                                    </a:cxn>
                                    <a:cxn ang="0">
                                      <a:pos x="80340" y="0"/>
                                    </a:cxn>
                                    <a:cxn ang="0">
                                      <a:pos x="69573" y="11203"/>
                                    </a:cxn>
                                    <a:cxn ang="0">
                                      <a:pos x="55079" y="33193"/>
                                    </a:cxn>
                                    <a:cxn ang="0">
                                      <a:pos x="21948" y="33193"/>
                                    </a:cxn>
                                    <a:cxn ang="0">
                                      <a:pos x="3726" y="55184"/>
                                    </a:cxn>
                                    <a:cxn ang="0">
                                      <a:pos x="0" y="114103"/>
                                    </a:cxn>
                                    <a:cxn ang="0">
                                      <a:pos x="95250" y="114103"/>
                                    </a:cxn>
                                    <a:cxn ang="0">
                                      <a:pos x="95250" y="95846"/>
                                    </a:cxn>
                                    <a:cxn ang="0">
                                      <a:pos x="77027" y="21990"/>
                                    </a:cxn>
                                    <a:cxn ang="0">
                                      <a:pos x="77027" y="21990"/>
                                    </a:cxn>
                                    <a:cxn ang="0">
                                      <a:pos x="87795" y="14937"/>
                                    </a:cxn>
                                    <a:cxn ang="0">
                                      <a:pos x="117612" y="14937"/>
                                    </a:cxn>
                                    <a:cxn ang="0">
                                      <a:pos x="127965" y="21990"/>
                                    </a:cxn>
                                    <a:cxn ang="0">
                                      <a:pos x="132107" y="33193"/>
                                    </a:cxn>
                                    <a:cxn ang="0">
                                      <a:pos x="73301" y="33193"/>
                                    </a:cxn>
                                    <a:cxn ang="0">
                                      <a:pos x="77027" y="21990"/>
                                    </a:cxn>
                                    <a:cxn ang="0">
                                      <a:pos x="113471" y="147297"/>
                                    </a:cxn>
                                    <a:cxn ang="0">
                                      <a:pos x="113471" y="147297"/>
                                    </a:cxn>
                                    <a:cxn ang="0">
                                      <a:pos x="95250" y="147297"/>
                                    </a:cxn>
                                    <a:cxn ang="0">
                                      <a:pos x="95250" y="125306"/>
                                    </a:cxn>
                                    <a:cxn ang="0">
                                      <a:pos x="3726" y="125306"/>
                                    </a:cxn>
                                    <a:cxn ang="0">
                                      <a:pos x="7039" y="158085"/>
                                    </a:cxn>
                                    <a:cxn ang="0">
                                      <a:pos x="25675" y="176342"/>
                                    </a:cxn>
                                    <a:cxn ang="0">
                                      <a:pos x="179731" y="176342"/>
                                    </a:cxn>
                                    <a:cxn ang="0">
                                      <a:pos x="197953" y="158085"/>
                                    </a:cxn>
                                    <a:cxn ang="0">
                                      <a:pos x="201680" y="125306"/>
                                    </a:cxn>
                                    <a:cxn ang="0">
                                      <a:pos x="113471" y="125306"/>
                                    </a:cxn>
                                    <a:cxn ang="0">
                                      <a:pos x="113471" y="147297"/>
                                    </a:cxn>
                                  </a:cxnLst>
                                  <a:pathLst>
                                    <a:path fill="norm" h="426" w="497" stroke="1">
                                      <a:moveTo>
                                        <a:pt x="230" y="231"/>
                                      </a:moveTo>
                                      <a:lnTo>
                                        <a:pt x="230" y="231"/>
                                      </a:lnTo>
                                      <a:cubicBezTo>
                                        <a:pt x="274" y="231"/>
                                        <a:pt x="274" y="231"/>
                                        <a:pt x="274" y="231"/>
                                      </a:cubicBezTo>
                                      <a:cubicBezTo>
                                        <a:pt x="274" y="275"/>
                                        <a:pt x="274" y="275"/>
                                        <a:pt x="274" y="275"/>
                                      </a:cubicBezTo>
                                      <a:cubicBezTo>
                                        <a:pt x="496" y="275"/>
                                        <a:pt x="496" y="275"/>
                                        <a:pt x="496" y="275"/>
                                      </a:cubicBezTo>
                                      <a:cubicBezTo>
                                        <a:pt x="496" y="275"/>
                                        <a:pt x="496" y="168"/>
                                        <a:pt x="487" y="133"/>
                                      </a:cubicBezTo>
                                      <a:cubicBezTo>
                                        <a:pt x="487" y="97"/>
                                        <a:pt x="478" y="80"/>
                                        <a:pt x="443" y="80"/>
                                      </a:cubicBezTo>
                                      <a:cubicBezTo>
                                        <a:pt x="363" y="80"/>
                                        <a:pt x="363" y="80"/>
                                        <a:pt x="363" y="80"/>
                                      </a:cubicBezTo>
                                      <a:cubicBezTo>
                                        <a:pt x="345" y="53"/>
                                        <a:pt x="337" y="27"/>
                                        <a:pt x="337" y="27"/>
                                      </a:cubicBezTo>
                                      <a:cubicBezTo>
                                        <a:pt x="328" y="9"/>
                                        <a:pt x="319" y="0"/>
                                        <a:pt x="300" y="0"/>
                                      </a:cubicBezTo>
                                      <a:cubicBezTo>
                                        <a:pt x="194" y="0"/>
                                        <a:pt x="194" y="0"/>
                                        <a:pt x="194" y="0"/>
                                      </a:cubicBezTo>
                                      <a:cubicBezTo>
                                        <a:pt x="177" y="0"/>
                                        <a:pt x="168" y="9"/>
                                        <a:pt x="168" y="27"/>
                                      </a:cubicBezTo>
                                      <a:cubicBezTo>
                                        <a:pt x="159" y="27"/>
                                        <a:pt x="150" y="53"/>
                                        <a:pt x="133" y="80"/>
                                      </a:cubicBezTo>
                                      <a:cubicBezTo>
                                        <a:pt x="53" y="80"/>
                                        <a:pt x="53" y="80"/>
                                        <a:pt x="53" y="80"/>
                                      </a:cubicBezTo>
                                      <a:cubicBezTo>
                                        <a:pt x="17" y="80"/>
                                        <a:pt x="9" y="97"/>
                                        <a:pt x="9" y="133"/>
                                      </a:cubicBezTo>
                                      <a:cubicBezTo>
                                        <a:pt x="0" y="168"/>
                                        <a:pt x="0" y="275"/>
                                        <a:pt x="0" y="275"/>
                                      </a:cubicBezTo>
                                      <a:cubicBezTo>
                                        <a:pt x="230" y="275"/>
                                        <a:pt x="230" y="275"/>
                                        <a:pt x="230" y="275"/>
                                      </a:cubicBezTo>
                                      <a:lnTo>
                                        <a:pt x="230" y="231"/>
                                      </a:lnTo>
                                      <a:close/>
                                      <a:moveTo>
                                        <a:pt x="186" y="53"/>
                                      </a:moveTo>
                                      <a:lnTo>
                                        <a:pt x="186" y="53"/>
                                      </a:lnTo>
                                      <a:cubicBezTo>
                                        <a:pt x="194" y="44"/>
                                        <a:pt x="194" y="36"/>
                                        <a:pt x="212" y="36"/>
                                      </a:cubicBezTo>
                                      <a:cubicBezTo>
                                        <a:pt x="284" y="36"/>
                                        <a:pt x="284" y="36"/>
                                        <a:pt x="284" y="36"/>
                                      </a:cubicBezTo>
                                      <a:cubicBezTo>
                                        <a:pt x="300" y="36"/>
                                        <a:pt x="300" y="44"/>
                                        <a:pt x="309" y="53"/>
                                      </a:cubicBezTo>
                                      <a:cubicBezTo>
                                        <a:pt x="309" y="53"/>
                                        <a:pt x="319" y="71"/>
                                        <a:pt x="319" y="80"/>
                                      </a:cubicBezTo>
                                      <a:cubicBezTo>
                                        <a:pt x="177" y="80"/>
                                        <a:pt x="177" y="80"/>
                                        <a:pt x="177" y="80"/>
                                      </a:cubicBezTo>
                                      <a:cubicBezTo>
                                        <a:pt x="186" y="71"/>
                                        <a:pt x="186" y="53"/>
                                        <a:pt x="186" y="53"/>
                                      </a:cubicBezTo>
                                      <a:close/>
                                      <a:moveTo>
                                        <a:pt x="274" y="355"/>
                                      </a:moveTo>
                                      <a:lnTo>
                                        <a:pt x="274" y="355"/>
                                      </a:lnTo>
                                      <a:cubicBezTo>
                                        <a:pt x="230" y="355"/>
                                        <a:pt x="230" y="355"/>
                                        <a:pt x="230" y="355"/>
                                      </a:cubicBezTo>
                                      <a:cubicBezTo>
                                        <a:pt x="230" y="302"/>
                                        <a:pt x="230" y="302"/>
                                        <a:pt x="230" y="302"/>
                                      </a:cubicBezTo>
                                      <a:cubicBezTo>
                                        <a:pt x="9" y="302"/>
                                        <a:pt x="9" y="302"/>
                                        <a:pt x="9" y="302"/>
                                      </a:cubicBezTo>
                                      <a:cubicBezTo>
                                        <a:pt x="9" y="302"/>
                                        <a:pt x="17" y="346"/>
                                        <a:pt x="17" y="381"/>
                                      </a:cubicBezTo>
                                      <a:cubicBezTo>
                                        <a:pt x="17" y="399"/>
                                        <a:pt x="26" y="425"/>
                                        <a:pt x="62" y="425"/>
                                      </a:cubicBezTo>
                                      <a:cubicBezTo>
                                        <a:pt x="434" y="425"/>
                                        <a:pt x="434" y="425"/>
                                        <a:pt x="434" y="425"/>
                                      </a:cubicBezTo>
                                      <a:cubicBezTo>
                                        <a:pt x="469" y="425"/>
                                        <a:pt x="478" y="399"/>
                                        <a:pt x="478" y="381"/>
                                      </a:cubicBezTo>
                                      <a:cubicBezTo>
                                        <a:pt x="478" y="346"/>
                                        <a:pt x="487" y="302"/>
                                        <a:pt x="487" y="302"/>
                                      </a:cubicBezTo>
                                      <a:cubicBezTo>
                                        <a:pt x="274" y="302"/>
                                        <a:pt x="274" y="302"/>
                                        <a:pt x="274" y="302"/>
                                      </a:cubicBezTo>
                                      <a:lnTo>
                                        <a:pt x="274" y="355"/>
                                      </a:lnTo>
                                      <a:close/>
                                    </a:path>
                                  </a:pathLst>
                                </a:custGeom>
                                <a:solidFill>
                                  <a:srgbClr val="000000"/>
                                </a:solidFill>
                                <a:ln>
                                  <a:noFill/>
                                </a:ln>
                              </wps:spPr>
                              <wps:bodyPr wrap="none" lIns="36162" tIns="18081" rIns="36162" bIns="18081" anchor="ctr" upright="1"/>
                            </wps:wsp>
                            <wps:wsp xmlns:wps="http://schemas.microsoft.com/office/word/2010/wordprocessingShape">
                              <wps:cNvPr id="137" name="任意多边形 87"/>
                              <wps:cNvSpPr/>
                              <wps:spPr>
                                <a:xfrm>
                                  <a:off x="17500" y="14896"/>
                                  <a:ext cx="457" cy="454"/>
                                </a:xfrm>
                                <a:custGeom>
                                  <a:avLst/>
                                  <a:gdLst/>
                                  <a:cxnLst>
                                    <a:cxn ang="0">
                                      <a:pos x="194225" y="93983"/>
                                    </a:cxn>
                                    <a:cxn ang="0">
                                      <a:pos x="176004" y="101306"/>
                                    </a:cxn>
                                    <a:cxn ang="0">
                                      <a:pos x="194225" y="111884"/>
                                    </a:cxn>
                                    <a:cxn ang="0">
                                      <a:pos x="194225" y="93983"/>
                                    </a:cxn>
                                    <a:cxn ang="0">
                                      <a:pos x="102703" y="47195"/>
                                    </a:cxn>
                                    <a:cxn ang="0">
                                      <a:pos x="102703" y="159079"/>
                                    </a:cxn>
                                    <a:cxn ang="0">
                                      <a:pos x="102703" y="47195"/>
                                    </a:cxn>
                                    <a:cxn ang="0">
                                      <a:pos x="102703" y="140771"/>
                                    </a:cxn>
                                    <a:cxn ang="0">
                                      <a:pos x="102703" y="61434"/>
                                    </a:cxn>
                                    <a:cxn ang="0">
                                      <a:pos x="29403" y="101306"/>
                                    </a:cxn>
                                    <a:cxn ang="0">
                                      <a:pos x="21948" y="93983"/>
                                    </a:cxn>
                                    <a:cxn ang="0">
                                      <a:pos x="0" y="101306"/>
                                    </a:cxn>
                                    <a:cxn ang="0">
                                      <a:pos x="21948" y="111884"/>
                                    </a:cxn>
                                    <a:cxn ang="0">
                                      <a:pos x="102703" y="32548"/>
                                    </a:cxn>
                                    <a:cxn ang="0">
                                      <a:pos x="109744" y="21563"/>
                                    </a:cxn>
                                    <a:cxn ang="0">
                                      <a:pos x="102703" y="0"/>
                                    </a:cxn>
                                    <a:cxn ang="0">
                                      <a:pos x="95250" y="21563"/>
                                    </a:cxn>
                                    <a:cxn ang="0">
                                      <a:pos x="102703" y="173319"/>
                                    </a:cxn>
                                    <a:cxn ang="0">
                                      <a:pos x="95250" y="184304"/>
                                    </a:cxn>
                                    <a:cxn ang="0">
                                      <a:pos x="102703" y="202206"/>
                                    </a:cxn>
                                    <a:cxn ang="0">
                                      <a:pos x="109744" y="184304"/>
                                    </a:cxn>
                                    <a:cxn ang="0">
                                      <a:pos x="179731" y="39871"/>
                                    </a:cxn>
                                    <a:cxn ang="0">
                                      <a:pos x="179731" y="25225"/>
                                    </a:cxn>
                                    <a:cxn ang="0">
                                      <a:pos x="157782" y="36209"/>
                                    </a:cxn>
                                    <a:cxn ang="0">
                                      <a:pos x="172277" y="47195"/>
                                    </a:cxn>
                                    <a:cxn ang="0">
                                      <a:pos x="33130" y="159079"/>
                                    </a:cxn>
                                    <a:cxn ang="0">
                                      <a:pos x="25675" y="165996"/>
                                    </a:cxn>
                                    <a:cxn ang="0">
                                      <a:pos x="40170" y="176981"/>
                                    </a:cxn>
                                    <a:cxn ang="0">
                                      <a:pos x="47624" y="155011"/>
                                    </a:cxn>
                                    <a:cxn ang="0">
                                      <a:pos x="40170" y="29293"/>
                                    </a:cxn>
                                    <a:cxn ang="0">
                                      <a:pos x="25675" y="25225"/>
                                    </a:cxn>
                                    <a:cxn ang="0">
                                      <a:pos x="33130" y="47195"/>
                                    </a:cxn>
                                    <a:cxn ang="0">
                                      <a:pos x="43897" y="36209"/>
                                    </a:cxn>
                                    <a:cxn ang="0">
                                      <a:pos x="157782" y="169658"/>
                                    </a:cxn>
                                    <a:cxn ang="0">
                                      <a:pos x="165237" y="176981"/>
                                    </a:cxn>
                                    <a:cxn ang="0">
                                      <a:pos x="179731" y="165996"/>
                                    </a:cxn>
                                    <a:cxn ang="0">
                                      <a:pos x="157782" y="155011"/>
                                    </a:cxn>
                                  </a:cxnLst>
                                  <a:pathLst>
                                    <a:path fill="norm" h="498" w="497" stroke="1">
                                      <a:moveTo>
                                        <a:pt x="469" y="231"/>
                                      </a:moveTo>
                                      <a:lnTo>
                                        <a:pt x="469" y="231"/>
                                      </a:lnTo>
                                      <a:cubicBezTo>
                                        <a:pt x="469" y="231"/>
                                        <a:pt x="452" y="231"/>
                                        <a:pt x="443" y="231"/>
                                      </a:cubicBezTo>
                                      <a:cubicBezTo>
                                        <a:pt x="434" y="231"/>
                                        <a:pt x="425" y="240"/>
                                        <a:pt x="425" y="249"/>
                                      </a:cubicBezTo>
                                      <a:cubicBezTo>
                                        <a:pt x="425" y="266"/>
                                        <a:pt x="434" y="275"/>
                                        <a:pt x="443" y="275"/>
                                      </a:cubicBezTo>
                                      <a:cubicBezTo>
                                        <a:pt x="452" y="275"/>
                                        <a:pt x="469" y="275"/>
                                        <a:pt x="469" y="275"/>
                                      </a:cubicBezTo>
                                      <a:cubicBezTo>
                                        <a:pt x="487" y="275"/>
                                        <a:pt x="496" y="266"/>
                                        <a:pt x="496" y="249"/>
                                      </a:cubicBezTo>
                                      <a:cubicBezTo>
                                        <a:pt x="496" y="240"/>
                                        <a:pt x="487" y="231"/>
                                        <a:pt x="469" y="231"/>
                                      </a:cubicBezTo>
                                      <a:close/>
                                      <a:moveTo>
                                        <a:pt x="248" y="116"/>
                                      </a:moveTo>
                                      <a:lnTo>
                                        <a:pt x="248" y="116"/>
                                      </a:lnTo>
                                      <a:cubicBezTo>
                                        <a:pt x="168" y="116"/>
                                        <a:pt x="115" y="178"/>
                                        <a:pt x="115" y="249"/>
                                      </a:cubicBezTo>
                                      <a:cubicBezTo>
                                        <a:pt x="115" y="328"/>
                                        <a:pt x="168" y="391"/>
                                        <a:pt x="248" y="391"/>
                                      </a:cubicBezTo>
                                      <a:cubicBezTo>
                                        <a:pt x="328" y="391"/>
                                        <a:pt x="381" y="328"/>
                                        <a:pt x="381" y="249"/>
                                      </a:cubicBezTo>
                                      <a:cubicBezTo>
                                        <a:pt x="381" y="178"/>
                                        <a:pt x="328" y="116"/>
                                        <a:pt x="248" y="116"/>
                                      </a:cubicBezTo>
                                      <a:close/>
                                      <a:moveTo>
                                        <a:pt x="248" y="346"/>
                                      </a:moveTo>
                                      <a:lnTo>
                                        <a:pt x="248" y="346"/>
                                      </a:lnTo>
                                      <a:cubicBezTo>
                                        <a:pt x="195" y="346"/>
                                        <a:pt x="150" y="302"/>
                                        <a:pt x="150" y="249"/>
                                      </a:cubicBezTo>
                                      <a:cubicBezTo>
                                        <a:pt x="150" y="196"/>
                                        <a:pt x="195" y="151"/>
                                        <a:pt x="248" y="151"/>
                                      </a:cubicBezTo>
                                      <a:lnTo>
                                        <a:pt x="248" y="346"/>
                                      </a:lnTo>
                                      <a:close/>
                                      <a:moveTo>
                                        <a:pt x="71" y="249"/>
                                      </a:moveTo>
                                      <a:lnTo>
                                        <a:pt x="71" y="249"/>
                                      </a:lnTo>
                                      <a:cubicBezTo>
                                        <a:pt x="71" y="240"/>
                                        <a:pt x="62" y="231"/>
                                        <a:pt x="53" y="231"/>
                                      </a:cubicBezTo>
                                      <a:cubicBezTo>
                                        <a:pt x="44" y="231"/>
                                        <a:pt x="27" y="231"/>
                                        <a:pt x="27" y="231"/>
                                      </a:cubicBezTo>
                                      <a:cubicBezTo>
                                        <a:pt x="9" y="231"/>
                                        <a:pt x="0" y="240"/>
                                        <a:pt x="0" y="249"/>
                                      </a:cubicBezTo>
                                      <a:cubicBezTo>
                                        <a:pt x="0" y="266"/>
                                        <a:pt x="9" y="275"/>
                                        <a:pt x="27" y="275"/>
                                      </a:cubicBezTo>
                                      <a:cubicBezTo>
                                        <a:pt x="27" y="275"/>
                                        <a:pt x="44" y="275"/>
                                        <a:pt x="53" y="275"/>
                                      </a:cubicBezTo>
                                      <a:cubicBezTo>
                                        <a:pt x="62" y="275"/>
                                        <a:pt x="71" y="266"/>
                                        <a:pt x="71" y="249"/>
                                      </a:cubicBezTo>
                                      <a:close/>
                                      <a:moveTo>
                                        <a:pt x="248" y="80"/>
                                      </a:moveTo>
                                      <a:lnTo>
                                        <a:pt x="248" y="80"/>
                                      </a:lnTo>
                                      <a:cubicBezTo>
                                        <a:pt x="256" y="80"/>
                                        <a:pt x="265" y="62"/>
                                        <a:pt x="265" y="53"/>
                                      </a:cubicBezTo>
                                      <a:cubicBezTo>
                                        <a:pt x="265" y="45"/>
                                        <a:pt x="265" y="36"/>
                                        <a:pt x="265" y="27"/>
                                      </a:cubicBezTo>
                                      <a:cubicBezTo>
                                        <a:pt x="265" y="18"/>
                                        <a:pt x="256" y="0"/>
                                        <a:pt x="248" y="0"/>
                                      </a:cubicBezTo>
                                      <a:cubicBezTo>
                                        <a:pt x="239" y="0"/>
                                        <a:pt x="230" y="18"/>
                                        <a:pt x="230" y="27"/>
                                      </a:cubicBezTo>
                                      <a:cubicBezTo>
                                        <a:pt x="230" y="36"/>
                                        <a:pt x="230" y="45"/>
                                        <a:pt x="230" y="53"/>
                                      </a:cubicBezTo>
                                      <a:cubicBezTo>
                                        <a:pt x="230" y="62"/>
                                        <a:pt x="239" y="80"/>
                                        <a:pt x="248" y="80"/>
                                      </a:cubicBezTo>
                                      <a:close/>
                                      <a:moveTo>
                                        <a:pt x="248" y="426"/>
                                      </a:moveTo>
                                      <a:lnTo>
                                        <a:pt x="248" y="426"/>
                                      </a:lnTo>
                                      <a:cubicBezTo>
                                        <a:pt x="239" y="426"/>
                                        <a:pt x="230" y="435"/>
                                        <a:pt x="230" y="453"/>
                                      </a:cubicBezTo>
                                      <a:lnTo>
                                        <a:pt x="230" y="470"/>
                                      </a:lnTo>
                                      <a:cubicBezTo>
                                        <a:pt x="230" y="488"/>
                                        <a:pt x="239" y="497"/>
                                        <a:pt x="248" y="497"/>
                                      </a:cubicBezTo>
                                      <a:cubicBezTo>
                                        <a:pt x="256" y="497"/>
                                        <a:pt x="265" y="488"/>
                                        <a:pt x="265" y="470"/>
                                      </a:cubicBezTo>
                                      <a:lnTo>
                                        <a:pt x="265" y="453"/>
                                      </a:lnTo>
                                      <a:cubicBezTo>
                                        <a:pt x="265" y="435"/>
                                        <a:pt x="256" y="426"/>
                                        <a:pt x="248" y="426"/>
                                      </a:cubicBezTo>
                                      <a:close/>
                                      <a:moveTo>
                                        <a:pt x="434" y="98"/>
                                      </a:moveTo>
                                      <a:lnTo>
                                        <a:pt x="434" y="98"/>
                                      </a:lnTo>
                                      <a:cubicBezTo>
                                        <a:pt x="443" y="89"/>
                                        <a:pt x="443" y="72"/>
                                        <a:pt x="434" y="62"/>
                                      </a:cubicBezTo>
                                      <a:cubicBezTo>
                                        <a:pt x="425" y="53"/>
                                        <a:pt x="416" y="62"/>
                                        <a:pt x="399" y="72"/>
                                      </a:cubicBezTo>
                                      <a:cubicBezTo>
                                        <a:pt x="399" y="72"/>
                                        <a:pt x="390" y="80"/>
                                        <a:pt x="381" y="89"/>
                                      </a:cubicBezTo>
                                      <a:cubicBezTo>
                                        <a:pt x="372" y="98"/>
                                        <a:pt x="372" y="107"/>
                                        <a:pt x="381" y="116"/>
                                      </a:cubicBezTo>
                                      <a:cubicBezTo>
                                        <a:pt x="390" y="125"/>
                                        <a:pt x="408" y="125"/>
                                        <a:pt x="416" y="116"/>
                                      </a:cubicBezTo>
                                      <a:cubicBezTo>
                                        <a:pt x="416" y="107"/>
                                        <a:pt x="425" y="98"/>
                                        <a:pt x="434" y="98"/>
                                      </a:cubicBezTo>
                                      <a:close/>
                                      <a:moveTo>
                                        <a:pt x="80" y="391"/>
                                      </a:moveTo>
                                      <a:lnTo>
                                        <a:pt x="80" y="391"/>
                                      </a:lnTo>
                                      <a:cubicBezTo>
                                        <a:pt x="80" y="391"/>
                                        <a:pt x="71" y="400"/>
                                        <a:pt x="62" y="408"/>
                                      </a:cubicBezTo>
                                      <a:cubicBezTo>
                                        <a:pt x="53" y="417"/>
                                        <a:pt x="53" y="426"/>
                                        <a:pt x="62" y="435"/>
                                      </a:cubicBezTo>
                                      <a:cubicBezTo>
                                        <a:pt x="71" y="444"/>
                                        <a:pt x="80" y="444"/>
                                        <a:pt x="97" y="435"/>
                                      </a:cubicBezTo>
                                      <a:lnTo>
                                        <a:pt x="106" y="417"/>
                                      </a:lnTo>
                                      <a:cubicBezTo>
                                        <a:pt x="124" y="408"/>
                                        <a:pt x="124" y="391"/>
                                        <a:pt x="115" y="381"/>
                                      </a:cubicBezTo>
                                      <a:cubicBezTo>
                                        <a:pt x="106" y="381"/>
                                        <a:pt x="89" y="381"/>
                                        <a:pt x="80" y="391"/>
                                      </a:cubicBezTo>
                                      <a:close/>
                                      <a:moveTo>
                                        <a:pt x="97" y="72"/>
                                      </a:moveTo>
                                      <a:lnTo>
                                        <a:pt x="97" y="72"/>
                                      </a:lnTo>
                                      <a:cubicBezTo>
                                        <a:pt x="80" y="62"/>
                                        <a:pt x="71" y="53"/>
                                        <a:pt x="62" y="62"/>
                                      </a:cubicBezTo>
                                      <a:cubicBezTo>
                                        <a:pt x="53" y="72"/>
                                        <a:pt x="53" y="89"/>
                                        <a:pt x="62" y="98"/>
                                      </a:cubicBezTo>
                                      <a:cubicBezTo>
                                        <a:pt x="71" y="98"/>
                                        <a:pt x="80" y="107"/>
                                        <a:pt x="80" y="116"/>
                                      </a:cubicBezTo>
                                      <a:cubicBezTo>
                                        <a:pt x="89" y="125"/>
                                        <a:pt x="106" y="125"/>
                                        <a:pt x="115" y="116"/>
                                      </a:cubicBezTo>
                                      <a:cubicBezTo>
                                        <a:pt x="124" y="107"/>
                                        <a:pt x="124" y="98"/>
                                        <a:pt x="106" y="89"/>
                                      </a:cubicBezTo>
                                      <a:cubicBezTo>
                                        <a:pt x="106" y="80"/>
                                        <a:pt x="97" y="72"/>
                                        <a:pt x="97" y="72"/>
                                      </a:cubicBezTo>
                                      <a:close/>
                                      <a:moveTo>
                                        <a:pt x="381" y="417"/>
                                      </a:moveTo>
                                      <a:lnTo>
                                        <a:pt x="381" y="417"/>
                                      </a:lnTo>
                                      <a:cubicBezTo>
                                        <a:pt x="390" y="417"/>
                                        <a:pt x="399" y="435"/>
                                        <a:pt x="399" y="435"/>
                                      </a:cubicBezTo>
                                      <a:cubicBezTo>
                                        <a:pt x="416" y="444"/>
                                        <a:pt x="425" y="444"/>
                                        <a:pt x="434" y="435"/>
                                      </a:cubicBezTo>
                                      <a:cubicBezTo>
                                        <a:pt x="443" y="426"/>
                                        <a:pt x="443" y="417"/>
                                        <a:pt x="434" y="408"/>
                                      </a:cubicBezTo>
                                      <a:cubicBezTo>
                                        <a:pt x="425" y="400"/>
                                        <a:pt x="416" y="391"/>
                                        <a:pt x="416" y="391"/>
                                      </a:cubicBezTo>
                                      <a:cubicBezTo>
                                        <a:pt x="408" y="381"/>
                                        <a:pt x="390" y="381"/>
                                        <a:pt x="381" y="381"/>
                                      </a:cubicBezTo>
                                      <a:cubicBezTo>
                                        <a:pt x="372" y="391"/>
                                        <a:pt x="372" y="408"/>
                                        <a:pt x="381" y="417"/>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8" name="任意多边形 88"/>
                              <wps:cNvSpPr/>
                              <wps:spPr>
                                <a:xfrm>
                                  <a:off x="23033" y="14896"/>
                                  <a:ext cx="457" cy="350"/>
                                </a:xfrm>
                                <a:custGeom>
                                  <a:avLst/>
                                  <a:gdLst/>
                                  <a:cxnLst>
                                    <a:cxn ang="0">
                                      <a:pos x="33130" y="101983"/>
                                    </a:cxn>
                                    <a:cxn ang="0">
                                      <a:pos x="33130" y="101983"/>
                                    </a:cxn>
                                    <a:cxn ang="0">
                                      <a:pos x="65846" y="134881"/>
                                    </a:cxn>
                                    <a:cxn ang="0">
                                      <a:pos x="102703" y="156676"/>
                                    </a:cxn>
                                    <a:cxn ang="0">
                                      <a:pos x="139561" y="138582"/>
                                    </a:cxn>
                                    <a:cxn ang="0">
                                      <a:pos x="161510" y="106095"/>
                                    </a:cxn>
                                    <a:cxn ang="0">
                                      <a:pos x="102703" y="134881"/>
                                    </a:cxn>
                                    <a:cxn ang="0">
                                      <a:pos x="33130" y="101983"/>
                                    </a:cxn>
                                    <a:cxn ang="0">
                                      <a:pos x="201680" y="50991"/>
                                    </a:cxn>
                                    <a:cxn ang="0">
                                      <a:pos x="201680" y="50991"/>
                                    </a:cxn>
                                    <a:cxn ang="0">
                                      <a:pos x="113471" y="3700"/>
                                    </a:cxn>
                                    <a:cxn ang="0">
                                      <a:pos x="91522" y="3700"/>
                                    </a:cxn>
                                    <a:cxn ang="0">
                                      <a:pos x="3726" y="50991"/>
                                    </a:cxn>
                                    <a:cxn ang="0">
                                      <a:pos x="3726" y="65796"/>
                                    </a:cxn>
                                    <a:cxn ang="0">
                                      <a:pos x="91522" y="113086"/>
                                    </a:cxn>
                                    <a:cxn ang="0">
                                      <a:pos x="113471" y="113086"/>
                                    </a:cxn>
                                    <a:cxn ang="0">
                                      <a:pos x="168964" y="80188"/>
                                    </a:cxn>
                                    <a:cxn ang="0">
                                      <a:pos x="110158" y="65796"/>
                                    </a:cxn>
                                    <a:cxn ang="0">
                                      <a:pos x="102703" y="69085"/>
                                    </a:cxn>
                                    <a:cxn ang="0">
                                      <a:pos x="84067" y="54692"/>
                                    </a:cxn>
                                    <a:cxn ang="0">
                                      <a:pos x="102703" y="44001"/>
                                    </a:cxn>
                                    <a:cxn ang="0">
                                      <a:pos x="121339" y="50991"/>
                                    </a:cxn>
                                    <a:cxn ang="0">
                                      <a:pos x="183459" y="72786"/>
                                    </a:cxn>
                                    <a:cxn ang="0">
                                      <a:pos x="201680" y="65796"/>
                                    </a:cxn>
                                    <a:cxn ang="0">
                                      <a:pos x="201680" y="50991"/>
                                    </a:cxn>
                                    <a:cxn ang="0">
                                      <a:pos x="176004" y="142283"/>
                                    </a:cxn>
                                    <a:cxn ang="0">
                                      <a:pos x="176004" y="142283"/>
                                    </a:cxn>
                                    <a:cxn ang="0">
                                      <a:pos x="190912" y="138582"/>
                                    </a:cxn>
                                    <a:cxn ang="0">
                                      <a:pos x="183459" y="72786"/>
                                    </a:cxn>
                                    <a:cxn ang="0">
                                      <a:pos x="168964" y="80188"/>
                                    </a:cxn>
                                    <a:cxn ang="0">
                                      <a:pos x="176004" y="142283"/>
                                    </a:cxn>
                                  </a:cxnLst>
                                  <a:pathLst>
                                    <a:path fill="norm" h="382" w="497" stroke="1">
                                      <a:moveTo>
                                        <a:pt x="80" y="248"/>
                                      </a:moveTo>
                                      <a:lnTo>
                                        <a:pt x="80" y="248"/>
                                      </a:lnTo>
                                      <a:cubicBezTo>
                                        <a:pt x="97" y="293"/>
                                        <a:pt x="106" y="311"/>
                                        <a:pt x="159" y="328"/>
                                      </a:cubicBezTo>
                                      <a:cubicBezTo>
                                        <a:pt x="203" y="355"/>
                                        <a:pt x="230" y="381"/>
                                        <a:pt x="248" y="381"/>
                                      </a:cubicBezTo>
                                      <a:cubicBezTo>
                                        <a:pt x="266" y="381"/>
                                        <a:pt x="293" y="355"/>
                                        <a:pt x="337" y="337"/>
                                      </a:cubicBezTo>
                                      <a:cubicBezTo>
                                        <a:pt x="390" y="311"/>
                                        <a:pt x="372" y="311"/>
                                        <a:pt x="390" y="258"/>
                                      </a:cubicBezTo>
                                      <a:cubicBezTo>
                                        <a:pt x="248" y="328"/>
                                        <a:pt x="248" y="328"/>
                                        <a:pt x="248" y="328"/>
                                      </a:cubicBezTo>
                                      <a:lnTo>
                                        <a:pt x="80" y="248"/>
                                      </a:lnTo>
                                      <a:close/>
                                      <a:moveTo>
                                        <a:pt x="487" y="124"/>
                                      </a:moveTo>
                                      <a:lnTo>
                                        <a:pt x="487" y="124"/>
                                      </a:lnTo>
                                      <a:cubicBezTo>
                                        <a:pt x="274" y="9"/>
                                        <a:pt x="274" y="9"/>
                                        <a:pt x="274" y="9"/>
                                      </a:cubicBezTo>
                                      <a:cubicBezTo>
                                        <a:pt x="266" y="0"/>
                                        <a:pt x="239" y="0"/>
                                        <a:pt x="221" y="9"/>
                                      </a:cubicBezTo>
                                      <a:cubicBezTo>
                                        <a:pt x="9" y="124"/>
                                        <a:pt x="9" y="124"/>
                                        <a:pt x="9" y="124"/>
                                      </a:cubicBezTo>
                                      <a:cubicBezTo>
                                        <a:pt x="0" y="133"/>
                                        <a:pt x="0" y="142"/>
                                        <a:pt x="9" y="160"/>
                                      </a:cubicBezTo>
                                      <a:cubicBezTo>
                                        <a:pt x="221" y="275"/>
                                        <a:pt x="221" y="275"/>
                                        <a:pt x="221" y="275"/>
                                      </a:cubicBezTo>
                                      <a:cubicBezTo>
                                        <a:pt x="239" y="284"/>
                                        <a:pt x="266" y="284"/>
                                        <a:pt x="274" y="275"/>
                                      </a:cubicBezTo>
                                      <a:cubicBezTo>
                                        <a:pt x="408" y="195"/>
                                        <a:pt x="408" y="195"/>
                                        <a:pt x="408" y="195"/>
                                      </a:cubicBezTo>
                                      <a:cubicBezTo>
                                        <a:pt x="266" y="160"/>
                                        <a:pt x="266" y="160"/>
                                        <a:pt x="266" y="160"/>
                                      </a:cubicBezTo>
                                      <a:cubicBezTo>
                                        <a:pt x="257" y="160"/>
                                        <a:pt x="257" y="168"/>
                                        <a:pt x="248" y="168"/>
                                      </a:cubicBezTo>
                                      <a:cubicBezTo>
                                        <a:pt x="221" y="168"/>
                                        <a:pt x="203" y="151"/>
                                        <a:pt x="203" y="133"/>
                                      </a:cubicBezTo>
                                      <a:cubicBezTo>
                                        <a:pt x="203" y="124"/>
                                        <a:pt x="221" y="107"/>
                                        <a:pt x="248" y="107"/>
                                      </a:cubicBezTo>
                                      <a:cubicBezTo>
                                        <a:pt x="266" y="107"/>
                                        <a:pt x="284" y="115"/>
                                        <a:pt x="293" y="124"/>
                                      </a:cubicBezTo>
                                      <a:cubicBezTo>
                                        <a:pt x="443" y="177"/>
                                        <a:pt x="443" y="177"/>
                                        <a:pt x="443" y="177"/>
                                      </a:cubicBezTo>
                                      <a:cubicBezTo>
                                        <a:pt x="487" y="160"/>
                                        <a:pt x="487" y="160"/>
                                        <a:pt x="487" y="160"/>
                                      </a:cubicBezTo>
                                      <a:cubicBezTo>
                                        <a:pt x="496" y="142"/>
                                        <a:pt x="496" y="133"/>
                                        <a:pt x="487" y="124"/>
                                      </a:cubicBezTo>
                                      <a:close/>
                                      <a:moveTo>
                                        <a:pt x="425" y="346"/>
                                      </a:moveTo>
                                      <a:lnTo>
                                        <a:pt x="425" y="346"/>
                                      </a:lnTo>
                                      <a:cubicBezTo>
                                        <a:pt x="416" y="355"/>
                                        <a:pt x="452" y="364"/>
                                        <a:pt x="461" y="337"/>
                                      </a:cubicBezTo>
                                      <a:cubicBezTo>
                                        <a:pt x="469" y="213"/>
                                        <a:pt x="443" y="177"/>
                                        <a:pt x="443" y="177"/>
                                      </a:cubicBezTo>
                                      <a:cubicBezTo>
                                        <a:pt x="408" y="195"/>
                                        <a:pt x="408" y="195"/>
                                        <a:pt x="408" y="195"/>
                                      </a:cubicBezTo>
                                      <a:cubicBezTo>
                                        <a:pt x="408" y="195"/>
                                        <a:pt x="443" y="222"/>
                                        <a:pt x="425" y="346"/>
                                      </a:cubicBezTo>
                                      <a:close/>
                                    </a:path>
                                  </a:pathLst>
                                </a:custGeom>
                                <a:solidFill>
                                  <a:srgbClr val="000000"/>
                                </a:solidFill>
                                <a:ln>
                                  <a:noFill/>
                                </a:ln>
                              </wps:spPr>
                              <wps:bodyPr wrap="none" lIns="36162" tIns="18081" rIns="36162" bIns="18081" anchor="ctr" upright="1"/>
                            </wps:wsp>
                            <wps:wsp xmlns:wps="http://schemas.microsoft.com/office/word/2010/wordprocessingShape">
                              <wps:cNvPr id="139" name="任意多边形 89"/>
                              <wps:cNvSpPr/>
                              <wps:spPr>
                                <a:xfrm>
                                  <a:off x="23081" y="12293"/>
                                  <a:ext cx="360" cy="356"/>
                                </a:xfrm>
                                <a:custGeom>
                                  <a:avLst/>
                                  <a:gdLst/>
                                  <a:cxnLst>
                                    <a:cxn ang="0">
                                      <a:pos x="146888" y="14231"/>
                                    </a:cxn>
                                    <a:cxn ang="0">
                                      <a:pos x="146888" y="14231"/>
                                    </a:cxn>
                                    <a:cxn ang="0">
                                      <a:pos x="121162" y="0"/>
                                    </a:cxn>
                                    <a:cxn ang="0">
                                      <a:pos x="70124" y="54081"/>
                                    </a:cxn>
                                    <a:cxn ang="0">
                                      <a:pos x="10788" y="111824"/>
                                    </a:cxn>
                                    <a:cxn ang="0">
                                      <a:pos x="0" y="158586"/>
                                    </a:cxn>
                                    <a:cxn ang="0">
                                      <a:pos x="48133" y="147607"/>
                                    </a:cxn>
                                    <a:cxn ang="0">
                                      <a:pos x="110373" y="90272"/>
                                    </a:cxn>
                                    <a:cxn ang="0">
                                      <a:pos x="161825" y="39443"/>
                                    </a:cxn>
                                    <a:cxn ang="0">
                                      <a:pos x="146888" y="14231"/>
                                    </a:cxn>
                                    <a:cxn ang="0">
                                      <a:pos x="48133" y="143947"/>
                                    </a:cxn>
                                    <a:cxn ang="0">
                                      <a:pos x="48133" y="143947"/>
                                    </a:cxn>
                                    <a:cxn ang="0">
                                      <a:pos x="29461" y="147607"/>
                                    </a:cxn>
                                    <a:cxn ang="0">
                                      <a:pos x="22406" y="137035"/>
                                    </a:cxn>
                                    <a:cxn ang="0">
                                      <a:pos x="14522" y="129716"/>
                                    </a:cxn>
                                    <a:cxn ang="0">
                                      <a:pos x="18256" y="115484"/>
                                    </a:cxn>
                                    <a:cxn ang="0">
                                      <a:pos x="22406" y="108164"/>
                                    </a:cxn>
                                    <a:cxn ang="0">
                                      <a:pos x="40664" y="118736"/>
                                    </a:cxn>
                                    <a:cxn ang="0">
                                      <a:pos x="51452" y="137035"/>
                                    </a:cxn>
                                    <a:cxn ang="0">
                                      <a:pos x="48133" y="143947"/>
                                    </a:cxn>
                                  </a:cxnLst>
                                  <a:pathLst>
                                    <a:path fill="norm" h="391" w="391" stroke="1">
                                      <a:moveTo>
                                        <a:pt x="354" y="35"/>
                                      </a:moveTo>
                                      <a:lnTo>
                                        <a:pt x="354" y="35"/>
                                      </a:lnTo>
                                      <a:cubicBezTo>
                                        <a:pt x="319" y="0"/>
                                        <a:pt x="292" y="0"/>
                                        <a:pt x="292" y="0"/>
                                      </a:cubicBezTo>
                                      <a:cubicBezTo>
                                        <a:pt x="169" y="133"/>
                                        <a:pt x="169" y="133"/>
                                        <a:pt x="169" y="133"/>
                                      </a:cubicBezTo>
                                      <a:cubicBezTo>
                                        <a:pt x="26" y="275"/>
                                        <a:pt x="26" y="275"/>
                                        <a:pt x="26" y="275"/>
                                      </a:cubicBezTo>
                                      <a:cubicBezTo>
                                        <a:pt x="0" y="390"/>
                                        <a:pt x="0" y="390"/>
                                        <a:pt x="0" y="390"/>
                                      </a:cubicBezTo>
                                      <a:cubicBezTo>
                                        <a:pt x="116" y="363"/>
                                        <a:pt x="116" y="363"/>
                                        <a:pt x="116" y="363"/>
                                      </a:cubicBezTo>
                                      <a:cubicBezTo>
                                        <a:pt x="266" y="222"/>
                                        <a:pt x="266" y="222"/>
                                        <a:pt x="266" y="222"/>
                                      </a:cubicBezTo>
                                      <a:cubicBezTo>
                                        <a:pt x="390" y="97"/>
                                        <a:pt x="390" y="97"/>
                                        <a:pt x="390" y="97"/>
                                      </a:cubicBezTo>
                                      <a:cubicBezTo>
                                        <a:pt x="390" y="97"/>
                                        <a:pt x="390" y="71"/>
                                        <a:pt x="354" y="35"/>
                                      </a:cubicBezTo>
                                      <a:close/>
                                      <a:moveTo>
                                        <a:pt x="116" y="354"/>
                                      </a:moveTo>
                                      <a:lnTo>
                                        <a:pt x="116" y="354"/>
                                      </a:lnTo>
                                      <a:cubicBezTo>
                                        <a:pt x="71" y="363"/>
                                        <a:pt x="71" y="363"/>
                                        <a:pt x="71" y="363"/>
                                      </a:cubicBezTo>
                                      <a:cubicBezTo>
                                        <a:pt x="71" y="354"/>
                                        <a:pt x="63" y="346"/>
                                        <a:pt x="54" y="337"/>
                                      </a:cubicBezTo>
                                      <a:cubicBezTo>
                                        <a:pt x="44" y="328"/>
                                        <a:pt x="35" y="328"/>
                                        <a:pt x="35" y="319"/>
                                      </a:cubicBezTo>
                                      <a:cubicBezTo>
                                        <a:pt x="44" y="284"/>
                                        <a:pt x="44" y="284"/>
                                        <a:pt x="44" y="284"/>
                                      </a:cubicBezTo>
                                      <a:cubicBezTo>
                                        <a:pt x="54" y="266"/>
                                        <a:pt x="54" y="266"/>
                                        <a:pt x="54" y="266"/>
                                      </a:cubicBezTo>
                                      <a:cubicBezTo>
                                        <a:pt x="54" y="266"/>
                                        <a:pt x="71" y="266"/>
                                        <a:pt x="98" y="292"/>
                                      </a:cubicBezTo>
                                      <a:cubicBezTo>
                                        <a:pt x="124" y="319"/>
                                        <a:pt x="124" y="337"/>
                                        <a:pt x="124" y="337"/>
                                      </a:cubicBezTo>
                                      <a:lnTo>
                                        <a:pt x="116" y="354"/>
                                      </a:lnTo>
                                      <a:close/>
                                    </a:path>
                                  </a:pathLst>
                                </a:custGeom>
                                <a:solidFill>
                                  <a:srgbClr val="000000"/>
                                </a:solidFill>
                                <a:ln>
                                  <a:noFill/>
                                </a:ln>
                              </wps:spPr>
                              <wps:bodyPr wrap="none" lIns="36162" tIns="18081" rIns="36162" bIns="18081" anchor="ctr" upright="1"/>
                            </wps:wsp>
                            <wps:wsp xmlns:wps="http://schemas.microsoft.com/office/word/2010/wordprocessingShape">
                              <wps:cNvPr id="140" name="任意多边形 90"/>
                              <wps:cNvSpPr/>
                              <wps:spPr>
                                <a:xfrm>
                                  <a:off x="23034" y="14028"/>
                                  <a:ext cx="454" cy="398"/>
                                </a:xfrm>
                                <a:custGeom>
                                  <a:avLst/>
                                  <a:gdLst/>
                                  <a:cxnLst>
                                    <a:cxn ang="0">
                                      <a:pos x="202206" y="178242"/>
                                    </a:cxn>
                                    <a:cxn ang="0">
                                      <a:pos x="202206" y="178242"/>
                                    </a:cxn>
                                    <a:cxn ang="0">
                                      <a:pos x="198138" y="134708"/>
                                    </a:cxn>
                                    <a:cxn ang="0">
                                      <a:pos x="172912" y="120334"/>
                                    </a:cxn>
                                    <a:cxn ang="0">
                                      <a:pos x="151349" y="94871"/>
                                    </a:cxn>
                                    <a:cxn ang="0">
                                      <a:pos x="158673" y="80496"/>
                                    </a:cxn>
                                    <a:cxn ang="0">
                                      <a:pos x="165996" y="65301"/>
                                    </a:cxn>
                                    <a:cxn ang="0">
                                      <a:pos x="162335" y="62015"/>
                                    </a:cxn>
                                    <a:cxn ang="0">
                                      <a:pos x="165996" y="47230"/>
                                    </a:cxn>
                                    <a:cxn ang="0">
                                      <a:pos x="140771" y="25462"/>
                                    </a:cxn>
                                    <a:cxn ang="0">
                                      <a:pos x="115546" y="47230"/>
                                    </a:cxn>
                                    <a:cxn ang="0">
                                      <a:pos x="119208" y="62015"/>
                                    </a:cxn>
                                    <a:cxn ang="0">
                                      <a:pos x="115546" y="65301"/>
                                    </a:cxn>
                                    <a:cxn ang="0">
                                      <a:pos x="122869" y="80496"/>
                                    </a:cxn>
                                    <a:cxn ang="0">
                                      <a:pos x="126531" y="94871"/>
                                    </a:cxn>
                                    <a:cxn ang="0">
                                      <a:pos x="119208" y="112941"/>
                                    </a:cxn>
                                    <a:cxn ang="0">
                                      <a:pos x="155011" y="149494"/>
                                    </a:cxn>
                                    <a:cxn ang="0">
                                      <a:pos x="155011" y="178242"/>
                                    </a:cxn>
                                    <a:cxn ang="0">
                                      <a:pos x="202206" y="178242"/>
                                    </a:cxn>
                                    <a:cxn ang="0">
                                      <a:pos x="104968" y="124030"/>
                                    </a:cxn>
                                    <a:cxn ang="0">
                                      <a:pos x="104968" y="124030"/>
                                    </a:cxn>
                                    <a:cxn ang="0">
                                      <a:pos x="76081" y="94871"/>
                                    </a:cxn>
                                    <a:cxn ang="0">
                                      <a:pos x="86660" y="68997"/>
                                    </a:cxn>
                                    <a:cxn ang="0">
                                      <a:pos x="93983" y="54622"/>
                                    </a:cxn>
                                    <a:cxn ang="0">
                                      <a:pos x="90321" y="47230"/>
                                    </a:cxn>
                                    <a:cxn ang="0">
                                      <a:pos x="93983" y="29159"/>
                                    </a:cxn>
                                    <a:cxn ang="0">
                                      <a:pos x="61434" y="0"/>
                                    </a:cxn>
                                    <a:cxn ang="0">
                                      <a:pos x="28886" y="29159"/>
                                    </a:cxn>
                                    <a:cxn ang="0">
                                      <a:pos x="28886" y="47230"/>
                                    </a:cxn>
                                    <a:cxn ang="0">
                                      <a:pos x="28886" y="54622"/>
                                    </a:cxn>
                                    <a:cxn ang="0">
                                      <a:pos x="36209" y="68997"/>
                                    </a:cxn>
                                    <a:cxn ang="0">
                                      <a:pos x="43533" y="94871"/>
                                    </a:cxn>
                                    <a:cxn ang="0">
                                      <a:pos x="18308" y="124030"/>
                                    </a:cxn>
                                    <a:cxn ang="0">
                                      <a:pos x="0" y="142101"/>
                                    </a:cxn>
                                    <a:cxn ang="0">
                                      <a:pos x="0" y="178242"/>
                                    </a:cxn>
                                    <a:cxn ang="0">
                                      <a:pos x="140771" y="178242"/>
                                    </a:cxn>
                                    <a:cxn ang="0">
                                      <a:pos x="140771" y="149494"/>
                                    </a:cxn>
                                    <a:cxn ang="0">
                                      <a:pos x="104968" y="124030"/>
                                    </a:cxn>
                                  </a:cxnLst>
                                  <a:pathLst>
                                    <a:path fill="norm" h="435" w="498" stroke="1">
                                      <a:moveTo>
                                        <a:pt x="497" y="434"/>
                                      </a:moveTo>
                                      <a:lnTo>
                                        <a:pt x="497" y="434"/>
                                      </a:lnTo>
                                      <a:cubicBezTo>
                                        <a:pt x="497" y="434"/>
                                        <a:pt x="497" y="337"/>
                                        <a:pt x="487" y="328"/>
                                      </a:cubicBezTo>
                                      <a:cubicBezTo>
                                        <a:pt x="479" y="319"/>
                                        <a:pt x="462" y="302"/>
                                        <a:pt x="425" y="293"/>
                                      </a:cubicBezTo>
                                      <a:cubicBezTo>
                                        <a:pt x="390" y="275"/>
                                        <a:pt x="372" y="257"/>
                                        <a:pt x="372" y="231"/>
                                      </a:cubicBezTo>
                                      <a:cubicBezTo>
                                        <a:pt x="372" y="213"/>
                                        <a:pt x="390" y="222"/>
                                        <a:pt x="390" y="196"/>
                                      </a:cubicBezTo>
                                      <a:cubicBezTo>
                                        <a:pt x="390" y="178"/>
                                        <a:pt x="408" y="196"/>
                                        <a:pt x="408" y="159"/>
                                      </a:cubicBezTo>
                                      <a:cubicBezTo>
                                        <a:pt x="408" y="151"/>
                                        <a:pt x="399" y="151"/>
                                        <a:pt x="399" y="151"/>
                                      </a:cubicBezTo>
                                      <a:cubicBezTo>
                                        <a:pt x="399" y="151"/>
                                        <a:pt x="408" y="133"/>
                                        <a:pt x="408" y="115"/>
                                      </a:cubicBezTo>
                                      <a:cubicBezTo>
                                        <a:pt x="408" y="98"/>
                                        <a:pt x="399" y="62"/>
                                        <a:pt x="346" y="62"/>
                                      </a:cubicBezTo>
                                      <a:cubicBezTo>
                                        <a:pt x="293" y="62"/>
                                        <a:pt x="284" y="98"/>
                                        <a:pt x="284" y="115"/>
                                      </a:cubicBezTo>
                                      <a:cubicBezTo>
                                        <a:pt x="284" y="133"/>
                                        <a:pt x="293" y="151"/>
                                        <a:pt x="293" y="151"/>
                                      </a:cubicBezTo>
                                      <a:cubicBezTo>
                                        <a:pt x="293" y="151"/>
                                        <a:pt x="284" y="151"/>
                                        <a:pt x="284" y="159"/>
                                      </a:cubicBezTo>
                                      <a:cubicBezTo>
                                        <a:pt x="284" y="196"/>
                                        <a:pt x="293" y="178"/>
                                        <a:pt x="302" y="196"/>
                                      </a:cubicBezTo>
                                      <a:cubicBezTo>
                                        <a:pt x="302" y="222"/>
                                        <a:pt x="311" y="213"/>
                                        <a:pt x="311" y="231"/>
                                      </a:cubicBezTo>
                                      <a:cubicBezTo>
                                        <a:pt x="311" y="249"/>
                                        <a:pt x="311" y="266"/>
                                        <a:pt x="293" y="275"/>
                                      </a:cubicBezTo>
                                      <a:cubicBezTo>
                                        <a:pt x="372" y="319"/>
                                        <a:pt x="381" y="319"/>
                                        <a:pt x="381" y="364"/>
                                      </a:cubicBezTo>
                                      <a:cubicBezTo>
                                        <a:pt x="381" y="434"/>
                                        <a:pt x="381" y="434"/>
                                        <a:pt x="381" y="434"/>
                                      </a:cubicBezTo>
                                      <a:lnTo>
                                        <a:pt x="497" y="434"/>
                                      </a:lnTo>
                                      <a:close/>
                                      <a:moveTo>
                                        <a:pt x="258" y="302"/>
                                      </a:moveTo>
                                      <a:lnTo>
                                        <a:pt x="258" y="302"/>
                                      </a:lnTo>
                                      <a:cubicBezTo>
                                        <a:pt x="204" y="284"/>
                                        <a:pt x="187" y="266"/>
                                        <a:pt x="187" y="231"/>
                                      </a:cubicBezTo>
                                      <a:cubicBezTo>
                                        <a:pt x="187" y="204"/>
                                        <a:pt x="204" y="213"/>
                                        <a:pt x="213" y="168"/>
                                      </a:cubicBezTo>
                                      <a:cubicBezTo>
                                        <a:pt x="213" y="159"/>
                                        <a:pt x="231" y="168"/>
                                        <a:pt x="231" y="133"/>
                                      </a:cubicBezTo>
                                      <a:cubicBezTo>
                                        <a:pt x="231" y="115"/>
                                        <a:pt x="222" y="115"/>
                                        <a:pt x="222" y="115"/>
                                      </a:cubicBezTo>
                                      <a:cubicBezTo>
                                        <a:pt x="222" y="115"/>
                                        <a:pt x="222" y="89"/>
                                        <a:pt x="231" y="71"/>
                                      </a:cubicBezTo>
                                      <a:cubicBezTo>
                                        <a:pt x="231" y="53"/>
                                        <a:pt x="213" y="0"/>
                                        <a:pt x="151" y="0"/>
                                      </a:cubicBezTo>
                                      <a:cubicBezTo>
                                        <a:pt x="80" y="0"/>
                                        <a:pt x="71" y="53"/>
                                        <a:pt x="71" y="71"/>
                                      </a:cubicBezTo>
                                      <a:cubicBezTo>
                                        <a:pt x="71" y="89"/>
                                        <a:pt x="71" y="115"/>
                                        <a:pt x="71" y="115"/>
                                      </a:cubicBezTo>
                                      <a:cubicBezTo>
                                        <a:pt x="71" y="115"/>
                                        <a:pt x="71" y="115"/>
                                        <a:pt x="71" y="133"/>
                                      </a:cubicBezTo>
                                      <a:cubicBezTo>
                                        <a:pt x="71" y="168"/>
                                        <a:pt x="80" y="159"/>
                                        <a:pt x="89" y="168"/>
                                      </a:cubicBezTo>
                                      <a:cubicBezTo>
                                        <a:pt x="89" y="213"/>
                                        <a:pt x="107" y="204"/>
                                        <a:pt x="107" y="231"/>
                                      </a:cubicBezTo>
                                      <a:cubicBezTo>
                                        <a:pt x="107" y="266"/>
                                        <a:pt x="89" y="284"/>
                                        <a:pt x="45" y="302"/>
                                      </a:cubicBezTo>
                                      <a:cubicBezTo>
                                        <a:pt x="27" y="310"/>
                                        <a:pt x="0" y="319"/>
                                        <a:pt x="0" y="346"/>
                                      </a:cubicBezTo>
                                      <a:cubicBezTo>
                                        <a:pt x="0" y="434"/>
                                        <a:pt x="0" y="434"/>
                                        <a:pt x="0" y="434"/>
                                      </a:cubicBezTo>
                                      <a:cubicBezTo>
                                        <a:pt x="346" y="434"/>
                                        <a:pt x="346" y="434"/>
                                        <a:pt x="346" y="434"/>
                                      </a:cubicBezTo>
                                      <a:cubicBezTo>
                                        <a:pt x="346" y="434"/>
                                        <a:pt x="346" y="381"/>
                                        <a:pt x="346" y="364"/>
                                      </a:cubicBezTo>
                                      <a:cubicBezTo>
                                        <a:pt x="346" y="346"/>
                                        <a:pt x="302" y="328"/>
                                        <a:pt x="258" y="30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2" name="任意多边形 91"/>
                              <wps:cNvSpPr/>
                              <wps:spPr>
                                <a:xfrm>
                                  <a:off x="21160" y="12340"/>
                                  <a:ext cx="425" cy="262"/>
                                </a:xfrm>
                                <a:custGeom>
                                  <a:avLst/>
                                  <a:gdLst/>
                                  <a:cxnLst>
                                    <a:cxn ang="0">
                                      <a:pos x="7485" y="11198"/>
                                    </a:cxn>
                                    <a:cxn ang="0">
                                      <a:pos x="7485" y="11198"/>
                                    </a:cxn>
                                    <a:cxn ang="0">
                                      <a:pos x="84424" y="51846"/>
                                    </a:cxn>
                                    <a:cxn ang="0">
                                      <a:pos x="96069" y="55165"/>
                                    </a:cxn>
                                    <a:cxn ang="0">
                                      <a:pos x="103139" y="51846"/>
                                    </a:cxn>
                                    <a:cxn ang="0">
                                      <a:pos x="180494" y="11198"/>
                                    </a:cxn>
                                    <a:cxn ang="0">
                                      <a:pos x="184237" y="0"/>
                                    </a:cxn>
                                    <a:cxn ang="0">
                                      <a:pos x="7485" y="0"/>
                                    </a:cxn>
                                    <a:cxn ang="0">
                                      <a:pos x="7485" y="11198"/>
                                    </a:cxn>
                                    <a:cxn ang="0">
                                      <a:pos x="184237" y="33182"/>
                                    </a:cxn>
                                    <a:cxn ang="0">
                                      <a:pos x="184237" y="33182"/>
                                    </a:cxn>
                                    <a:cxn ang="0">
                                      <a:pos x="103139" y="73829"/>
                                    </a:cxn>
                                    <a:cxn ang="0">
                                      <a:pos x="96069" y="73829"/>
                                    </a:cxn>
                                    <a:cxn ang="0">
                                      <a:pos x="84424" y="73829"/>
                                    </a:cxn>
                                    <a:cxn ang="0">
                                      <a:pos x="7485" y="33182"/>
                                    </a:cxn>
                                    <a:cxn ang="0">
                                      <a:pos x="3742" y="33182"/>
                                    </a:cxn>
                                    <a:cxn ang="0">
                                      <a:pos x="3742" y="110329"/>
                                    </a:cxn>
                                    <a:cxn ang="0">
                                      <a:pos x="14556" y="117796"/>
                                    </a:cxn>
                                    <a:cxn ang="0">
                                      <a:pos x="176751" y="117796"/>
                                    </a:cxn>
                                    <a:cxn ang="0">
                                      <a:pos x="187979" y="110329"/>
                                    </a:cxn>
                                    <a:cxn ang="0">
                                      <a:pos x="187979" y="33182"/>
                                    </a:cxn>
                                    <a:cxn ang="0">
                                      <a:pos x="184237" y="33182"/>
                                    </a:cxn>
                                  </a:cxnLst>
                                  <a:pathLst>
                                    <a:path fill="norm" h="285" w="461" stroke="1">
                                      <a:moveTo>
                                        <a:pt x="18" y="27"/>
                                      </a:moveTo>
                                      <a:lnTo>
                                        <a:pt x="18" y="27"/>
                                      </a:lnTo>
                                      <a:cubicBezTo>
                                        <a:pt x="35" y="35"/>
                                        <a:pt x="203" y="125"/>
                                        <a:pt x="203" y="125"/>
                                      </a:cubicBezTo>
                                      <a:cubicBezTo>
                                        <a:pt x="212" y="133"/>
                                        <a:pt x="221" y="133"/>
                                        <a:pt x="231" y="133"/>
                                      </a:cubicBezTo>
                                      <a:cubicBezTo>
                                        <a:pt x="239" y="133"/>
                                        <a:pt x="248" y="133"/>
                                        <a:pt x="248" y="125"/>
                                      </a:cubicBezTo>
                                      <a:cubicBezTo>
                                        <a:pt x="256" y="125"/>
                                        <a:pt x="425" y="35"/>
                                        <a:pt x="434" y="27"/>
                                      </a:cubicBezTo>
                                      <a:cubicBezTo>
                                        <a:pt x="452" y="18"/>
                                        <a:pt x="460" y="0"/>
                                        <a:pt x="443" y="0"/>
                                      </a:cubicBezTo>
                                      <a:cubicBezTo>
                                        <a:pt x="18" y="0"/>
                                        <a:pt x="18" y="0"/>
                                        <a:pt x="18" y="0"/>
                                      </a:cubicBezTo>
                                      <a:cubicBezTo>
                                        <a:pt x="0" y="0"/>
                                        <a:pt x="9" y="18"/>
                                        <a:pt x="18" y="27"/>
                                      </a:cubicBezTo>
                                      <a:close/>
                                      <a:moveTo>
                                        <a:pt x="443" y="80"/>
                                      </a:moveTo>
                                      <a:lnTo>
                                        <a:pt x="443" y="80"/>
                                      </a:lnTo>
                                      <a:cubicBezTo>
                                        <a:pt x="434" y="80"/>
                                        <a:pt x="256" y="169"/>
                                        <a:pt x="248" y="178"/>
                                      </a:cubicBezTo>
                                      <a:cubicBezTo>
                                        <a:pt x="248" y="178"/>
                                        <a:pt x="239" y="178"/>
                                        <a:pt x="231" y="178"/>
                                      </a:cubicBezTo>
                                      <a:cubicBezTo>
                                        <a:pt x="221" y="178"/>
                                        <a:pt x="212" y="178"/>
                                        <a:pt x="203" y="178"/>
                                      </a:cubicBezTo>
                                      <a:cubicBezTo>
                                        <a:pt x="194" y="169"/>
                                        <a:pt x="27" y="80"/>
                                        <a:pt x="18" y="80"/>
                                      </a:cubicBezTo>
                                      <a:cubicBezTo>
                                        <a:pt x="9" y="72"/>
                                        <a:pt x="9" y="80"/>
                                        <a:pt x="9" y="80"/>
                                      </a:cubicBezTo>
                                      <a:cubicBezTo>
                                        <a:pt x="9" y="88"/>
                                        <a:pt x="9" y="266"/>
                                        <a:pt x="9" y="266"/>
                                      </a:cubicBezTo>
                                      <a:cubicBezTo>
                                        <a:pt x="9" y="275"/>
                                        <a:pt x="18" y="284"/>
                                        <a:pt x="35" y="284"/>
                                      </a:cubicBezTo>
                                      <a:cubicBezTo>
                                        <a:pt x="425" y="284"/>
                                        <a:pt x="425" y="284"/>
                                        <a:pt x="425" y="284"/>
                                      </a:cubicBezTo>
                                      <a:cubicBezTo>
                                        <a:pt x="443" y="284"/>
                                        <a:pt x="452" y="275"/>
                                        <a:pt x="452" y="266"/>
                                      </a:cubicBezTo>
                                      <a:cubicBezTo>
                                        <a:pt x="452" y="266"/>
                                        <a:pt x="452" y="88"/>
                                        <a:pt x="452" y="80"/>
                                      </a:cubicBezTo>
                                      <a:cubicBezTo>
                                        <a:pt x="452" y="80"/>
                                        <a:pt x="452" y="72"/>
                                        <a:pt x="443" y="8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3" name="任意多边形 92"/>
                              <wps:cNvSpPr/>
                              <wps:spPr>
                                <a:xfrm>
                                  <a:off x="20301" y="14056"/>
                                  <a:ext cx="408" cy="343"/>
                                </a:xfrm>
                                <a:custGeom>
                                  <a:avLst/>
                                  <a:gdLst/>
                                  <a:cxnLst>
                                    <a:cxn ang="0">
                                      <a:pos x="179667" y="88364"/>
                                    </a:cxn>
                                    <a:cxn ang="0">
                                      <a:pos x="179667" y="88364"/>
                                    </a:cxn>
                                    <a:cxn ang="0">
                                      <a:pos x="146548" y="11201"/>
                                    </a:cxn>
                                    <a:cxn ang="0">
                                      <a:pos x="132059" y="0"/>
                                    </a:cxn>
                                    <a:cxn ang="0">
                                      <a:pos x="51333" y="0"/>
                                    </a:cxn>
                                    <a:cxn ang="0">
                                      <a:pos x="33118" y="11201"/>
                                    </a:cxn>
                                    <a:cxn ang="0">
                                      <a:pos x="3726" y="88364"/>
                                    </a:cxn>
                                    <a:cxn ang="0">
                                      <a:pos x="0" y="106617"/>
                                    </a:cxn>
                                    <a:cxn ang="0">
                                      <a:pos x="7451" y="143124"/>
                                    </a:cxn>
                                    <a:cxn ang="0">
                                      <a:pos x="18629" y="154326"/>
                                    </a:cxn>
                                    <a:cxn ang="0">
                                      <a:pos x="165177" y="154326"/>
                                    </a:cxn>
                                    <a:cxn ang="0">
                                      <a:pos x="175940" y="143124"/>
                                    </a:cxn>
                                    <a:cxn ang="0">
                                      <a:pos x="183392" y="106617"/>
                                    </a:cxn>
                                    <a:cxn ang="0">
                                      <a:pos x="179667" y="88364"/>
                                    </a:cxn>
                                    <a:cxn ang="0">
                                      <a:pos x="165177" y="114084"/>
                                    </a:cxn>
                                    <a:cxn ang="0">
                                      <a:pos x="165177" y="114084"/>
                                    </a:cxn>
                                    <a:cxn ang="0">
                                      <a:pos x="165177" y="128604"/>
                                    </a:cxn>
                                    <a:cxn ang="0">
                                      <a:pos x="154000" y="139806"/>
                                    </a:cxn>
                                    <a:cxn ang="0">
                                      <a:pos x="29392" y="139806"/>
                                    </a:cxn>
                                    <a:cxn ang="0">
                                      <a:pos x="18629" y="128604"/>
                                    </a:cxn>
                                    <a:cxn ang="0">
                                      <a:pos x="14489" y="114084"/>
                                    </a:cxn>
                                    <a:cxn ang="0">
                                      <a:pos x="25666" y="102884"/>
                                    </a:cxn>
                                    <a:cxn ang="0">
                                      <a:pos x="157726" y="102884"/>
                                    </a:cxn>
                                    <a:cxn ang="0">
                                      <a:pos x="165177" y="114084"/>
                                    </a:cxn>
                                  </a:cxnLst>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4" name="任意多边形 93"/>
                              <wps:cNvSpPr/>
                              <wps:spPr>
                                <a:xfrm>
                                  <a:off x="23955" y="12315"/>
                                  <a:ext cx="408" cy="343"/>
                                </a:xfrm>
                                <a:custGeom>
                                  <a:avLst/>
                                  <a:gdLst/>
                                  <a:cxnLst>
                                    <a:cxn ang="0">
                                      <a:pos x="179667" y="88364"/>
                                    </a:cxn>
                                    <a:cxn ang="0">
                                      <a:pos x="179667" y="88364"/>
                                    </a:cxn>
                                    <a:cxn ang="0">
                                      <a:pos x="146548" y="11201"/>
                                    </a:cxn>
                                    <a:cxn ang="0">
                                      <a:pos x="132059" y="0"/>
                                    </a:cxn>
                                    <a:cxn ang="0">
                                      <a:pos x="51333" y="0"/>
                                    </a:cxn>
                                    <a:cxn ang="0">
                                      <a:pos x="33118" y="11201"/>
                                    </a:cxn>
                                    <a:cxn ang="0">
                                      <a:pos x="3726" y="88364"/>
                                    </a:cxn>
                                    <a:cxn ang="0">
                                      <a:pos x="0" y="106617"/>
                                    </a:cxn>
                                    <a:cxn ang="0">
                                      <a:pos x="7451" y="143124"/>
                                    </a:cxn>
                                    <a:cxn ang="0">
                                      <a:pos x="18629" y="154326"/>
                                    </a:cxn>
                                    <a:cxn ang="0">
                                      <a:pos x="165177" y="154326"/>
                                    </a:cxn>
                                    <a:cxn ang="0">
                                      <a:pos x="175940" y="143124"/>
                                    </a:cxn>
                                    <a:cxn ang="0">
                                      <a:pos x="183392" y="106617"/>
                                    </a:cxn>
                                    <a:cxn ang="0">
                                      <a:pos x="179667" y="88364"/>
                                    </a:cxn>
                                    <a:cxn ang="0">
                                      <a:pos x="165177" y="114084"/>
                                    </a:cxn>
                                    <a:cxn ang="0">
                                      <a:pos x="165177" y="114084"/>
                                    </a:cxn>
                                    <a:cxn ang="0">
                                      <a:pos x="165177" y="128604"/>
                                    </a:cxn>
                                    <a:cxn ang="0">
                                      <a:pos x="154000" y="139806"/>
                                    </a:cxn>
                                    <a:cxn ang="0">
                                      <a:pos x="29392" y="139806"/>
                                    </a:cxn>
                                    <a:cxn ang="0">
                                      <a:pos x="18629" y="128604"/>
                                    </a:cxn>
                                    <a:cxn ang="0">
                                      <a:pos x="14489" y="114084"/>
                                    </a:cxn>
                                    <a:cxn ang="0">
                                      <a:pos x="25666" y="102884"/>
                                    </a:cxn>
                                    <a:cxn ang="0">
                                      <a:pos x="157726" y="102884"/>
                                    </a:cxn>
                                    <a:cxn ang="0">
                                      <a:pos x="165177" y="114084"/>
                                    </a:cxn>
                                  </a:cxnLst>
                                  <a:pathLst>
                                    <a:path fill="norm" h="373" w="444" stroke="1">
                                      <a:moveTo>
                                        <a:pt x="434" y="213"/>
                                      </a:moveTo>
                                      <a:lnTo>
                                        <a:pt x="434" y="213"/>
                                      </a:lnTo>
                                      <a:cubicBezTo>
                                        <a:pt x="354" y="27"/>
                                        <a:pt x="354" y="27"/>
                                        <a:pt x="354" y="27"/>
                                      </a:cubicBezTo>
                                      <a:cubicBezTo>
                                        <a:pt x="354" y="9"/>
                                        <a:pt x="337" y="0"/>
                                        <a:pt x="319" y="0"/>
                                      </a:cubicBezTo>
                                      <a:cubicBezTo>
                                        <a:pt x="124" y="0"/>
                                        <a:pt x="124" y="0"/>
                                        <a:pt x="124" y="0"/>
                                      </a:cubicBezTo>
                                      <a:cubicBezTo>
                                        <a:pt x="106" y="0"/>
                                        <a:pt x="89" y="9"/>
                                        <a:pt x="80" y="27"/>
                                      </a:cubicBezTo>
                                      <a:cubicBezTo>
                                        <a:pt x="9" y="213"/>
                                        <a:pt x="9" y="213"/>
                                        <a:pt x="9" y="213"/>
                                      </a:cubicBezTo>
                                      <a:cubicBezTo>
                                        <a:pt x="0" y="222"/>
                                        <a:pt x="0" y="248"/>
                                        <a:pt x="0" y="257"/>
                                      </a:cubicBezTo>
                                      <a:cubicBezTo>
                                        <a:pt x="18" y="345"/>
                                        <a:pt x="18" y="345"/>
                                        <a:pt x="18" y="345"/>
                                      </a:cubicBezTo>
                                      <a:cubicBezTo>
                                        <a:pt x="18" y="363"/>
                                        <a:pt x="35" y="372"/>
                                        <a:pt x="45" y="372"/>
                                      </a:cubicBezTo>
                                      <a:cubicBezTo>
                                        <a:pt x="399" y="372"/>
                                        <a:pt x="399" y="372"/>
                                        <a:pt x="399" y="372"/>
                                      </a:cubicBezTo>
                                      <a:cubicBezTo>
                                        <a:pt x="408" y="372"/>
                                        <a:pt x="425" y="363"/>
                                        <a:pt x="425" y="345"/>
                                      </a:cubicBezTo>
                                      <a:cubicBezTo>
                                        <a:pt x="443" y="257"/>
                                        <a:pt x="443" y="257"/>
                                        <a:pt x="443" y="257"/>
                                      </a:cubicBezTo>
                                      <a:cubicBezTo>
                                        <a:pt x="443" y="248"/>
                                        <a:pt x="443" y="222"/>
                                        <a:pt x="434" y="213"/>
                                      </a:cubicBezTo>
                                      <a:close/>
                                      <a:moveTo>
                                        <a:pt x="399" y="275"/>
                                      </a:moveTo>
                                      <a:lnTo>
                                        <a:pt x="399" y="275"/>
                                      </a:lnTo>
                                      <a:cubicBezTo>
                                        <a:pt x="399" y="310"/>
                                        <a:pt x="399" y="310"/>
                                        <a:pt x="399" y="310"/>
                                      </a:cubicBezTo>
                                      <a:cubicBezTo>
                                        <a:pt x="399" y="328"/>
                                        <a:pt x="381" y="337"/>
                                        <a:pt x="372" y="337"/>
                                      </a:cubicBezTo>
                                      <a:cubicBezTo>
                                        <a:pt x="71" y="337"/>
                                        <a:pt x="71" y="337"/>
                                        <a:pt x="71" y="337"/>
                                      </a:cubicBezTo>
                                      <a:cubicBezTo>
                                        <a:pt x="62" y="337"/>
                                        <a:pt x="45" y="328"/>
                                        <a:pt x="45" y="310"/>
                                      </a:cubicBezTo>
                                      <a:cubicBezTo>
                                        <a:pt x="35" y="275"/>
                                        <a:pt x="35" y="275"/>
                                        <a:pt x="35" y="275"/>
                                      </a:cubicBezTo>
                                      <a:cubicBezTo>
                                        <a:pt x="35" y="266"/>
                                        <a:pt x="45" y="248"/>
                                        <a:pt x="62" y="248"/>
                                      </a:cubicBezTo>
                                      <a:cubicBezTo>
                                        <a:pt x="381" y="248"/>
                                        <a:pt x="381" y="248"/>
                                        <a:pt x="381" y="248"/>
                                      </a:cubicBezTo>
                                      <a:cubicBezTo>
                                        <a:pt x="399" y="248"/>
                                        <a:pt x="408" y="266"/>
                                        <a:pt x="399" y="275"/>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5" name="任意多边形 94"/>
                              <wps:cNvSpPr/>
                              <wps:spPr>
                                <a:xfrm>
                                  <a:off x="18490" y="14896"/>
                                  <a:ext cx="385" cy="383"/>
                                </a:xfrm>
                                <a:custGeom>
                                  <a:avLst/>
                                  <a:gdLst/>
                                  <a:cxnLst>
                                    <a:cxn ang="0">
                                      <a:pos x="159358" y="83756"/>
                                    </a:cxn>
                                    <a:cxn ang="0">
                                      <a:pos x="159358" y="83756"/>
                                    </a:cxn>
                                    <a:cxn ang="0">
                                      <a:pos x="173997" y="58175"/>
                                    </a:cxn>
                                    <a:cxn ang="0">
                                      <a:pos x="170651" y="43734"/>
                                    </a:cxn>
                                    <a:cxn ang="0">
                                      <a:pos x="140955" y="32594"/>
                                    </a:cxn>
                                    <a:cxn ang="0">
                                      <a:pos x="133426" y="7014"/>
                                    </a:cxn>
                                    <a:cxn ang="0">
                                      <a:pos x="115022" y="0"/>
                                    </a:cxn>
                                    <a:cxn ang="0">
                                      <a:pos x="89090" y="14441"/>
                                    </a:cxn>
                                    <a:cxn ang="0">
                                      <a:pos x="63157" y="0"/>
                                    </a:cxn>
                                    <a:cxn ang="0">
                                      <a:pos x="44754" y="7014"/>
                                    </a:cxn>
                                    <a:cxn ang="0">
                                      <a:pos x="37225" y="32594"/>
                                    </a:cxn>
                                    <a:cxn ang="0">
                                      <a:pos x="7529" y="43734"/>
                                    </a:cxn>
                                    <a:cxn ang="0">
                                      <a:pos x="0" y="58175"/>
                                    </a:cxn>
                                    <a:cxn ang="0">
                                      <a:pos x="18403" y="83756"/>
                                    </a:cxn>
                                    <a:cxn ang="0">
                                      <a:pos x="0" y="113463"/>
                                    </a:cxn>
                                    <a:cxn ang="0">
                                      <a:pos x="7529" y="127903"/>
                                    </a:cxn>
                                    <a:cxn ang="0">
                                      <a:pos x="37225" y="135330"/>
                                    </a:cxn>
                                    <a:cxn ang="0">
                                      <a:pos x="44754" y="164212"/>
                                    </a:cxn>
                                    <a:cxn ang="0">
                                      <a:pos x="63157" y="171639"/>
                                    </a:cxn>
                                    <a:cxn ang="0">
                                      <a:pos x="89090" y="153484"/>
                                    </a:cxn>
                                    <a:cxn ang="0">
                                      <a:pos x="115022" y="171639"/>
                                    </a:cxn>
                                    <a:cxn ang="0">
                                      <a:pos x="133426" y="164212"/>
                                    </a:cxn>
                                    <a:cxn ang="0">
                                      <a:pos x="140955" y="135330"/>
                                    </a:cxn>
                                    <a:cxn ang="0">
                                      <a:pos x="170651" y="127903"/>
                                    </a:cxn>
                                    <a:cxn ang="0">
                                      <a:pos x="173997" y="109336"/>
                                    </a:cxn>
                                    <a:cxn ang="0">
                                      <a:pos x="159358" y="83756"/>
                                    </a:cxn>
                                    <a:cxn ang="0">
                                      <a:pos x="89090" y="120476"/>
                                    </a:cxn>
                                    <a:cxn ang="0">
                                      <a:pos x="89090" y="120476"/>
                                    </a:cxn>
                                    <a:cxn ang="0">
                                      <a:pos x="52283" y="83756"/>
                                    </a:cxn>
                                    <a:cxn ang="0">
                                      <a:pos x="89090" y="47447"/>
                                    </a:cxn>
                                    <a:cxn ang="0">
                                      <a:pos x="125897" y="83756"/>
                                    </a:cxn>
                                    <a:cxn ang="0">
                                      <a:pos x="89090" y="120476"/>
                                    </a:cxn>
                                  </a:cxnLst>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6" name="任意多边形 95"/>
                              <wps:cNvSpPr/>
                              <wps:spPr>
                                <a:xfrm>
                                  <a:off x="21144" y="14023"/>
                                  <a:ext cx="457" cy="408"/>
                                </a:xfrm>
                                <a:custGeom>
                                  <a:avLst/>
                                  <a:gdLst/>
                                  <a:cxnLst>
                                    <a:cxn ang="0">
                                      <a:pos x="58805" y="113333"/>
                                    </a:cxn>
                                    <a:cxn ang="0">
                                      <a:pos x="58805" y="113333"/>
                                    </a:cxn>
                                    <a:cxn ang="0">
                                      <a:pos x="58805" y="51515"/>
                                    </a:cxn>
                                    <a:cxn ang="0">
                                      <a:pos x="21948" y="51515"/>
                                    </a:cxn>
                                    <a:cxn ang="0">
                                      <a:pos x="0" y="73357"/>
                                    </a:cxn>
                                    <a:cxn ang="0">
                                      <a:pos x="0" y="131466"/>
                                    </a:cxn>
                                    <a:cxn ang="0">
                                      <a:pos x="21948" y="153720"/>
                                    </a:cxn>
                                    <a:cxn ang="0">
                                      <a:pos x="29403" y="153720"/>
                                    </a:cxn>
                                    <a:cxn ang="0">
                                      <a:pos x="29403" y="182982"/>
                                    </a:cxn>
                                    <a:cxn ang="0">
                                      <a:pos x="62533" y="153720"/>
                                    </a:cxn>
                                    <a:cxn ang="0">
                                      <a:pos x="113471" y="153720"/>
                                    </a:cxn>
                                    <a:cxn ang="0">
                                      <a:pos x="132107" y="131466"/>
                                    </a:cxn>
                                    <a:cxn ang="0">
                                      <a:pos x="132107" y="113333"/>
                                    </a:cxn>
                                    <a:cxn ang="0">
                                      <a:pos x="132107" y="113333"/>
                                    </a:cxn>
                                    <a:cxn ang="0">
                                      <a:pos x="58805" y="113333"/>
                                    </a:cxn>
                                    <a:cxn ang="0">
                                      <a:pos x="183459" y="0"/>
                                    </a:cxn>
                                    <a:cxn ang="0">
                                      <a:pos x="183459" y="0"/>
                                    </a:cxn>
                                    <a:cxn ang="0">
                                      <a:pos x="91522" y="0"/>
                                    </a:cxn>
                                    <a:cxn ang="0">
                                      <a:pos x="73301" y="22254"/>
                                    </a:cxn>
                                    <a:cxn ang="0">
                                      <a:pos x="73301" y="102206"/>
                                    </a:cxn>
                                    <a:cxn ang="0">
                                      <a:pos x="143288" y="102206"/>
                                    </a:cxn>
                                    <a:cxn ang="0">
                                      <a:pos x="176004" y="131466"/>
                                    </a:cxn>
                                    <a:cxn ang="0">
                                      <a:pos x="176004" y="102206"/>
                                    </a:cxn>
                                    <a:cxn ang="0">
                                      <a:pos x="183459" y="102206"/>
                                    </a:cxn>
                                    <a:cxn ang="0">
                                      <a:pos x="205408" y="80363"/>
                                    </a:cxn>
                                    <a:cxn ang="0">
                                      <a:pos x="205408" y="22254"/>
                                    </a:cxn>
                                    <a:cxn ang="0">
                                      <a:pos x="183459" y="0"/>
                                    </a:cxn>
                                  </a:cxnLst>
                                  <a:pathLst>
                                    <a:path fill="norm" h="445" w="497" stroke="1">
                                      <a:moveTo>
                                        <a:pt x="142" y="275"/>
                                      </a:moveTo>
                                      <a:lnTo>
                                        <a:pt x="142" y="275"/>
                                      </a:lnTo>
                                      <a:cubicBezTo>
                                        <a:pt x="142" y="125"/>
                                        <a:pt x="142" y="125"/>
                                        <a:pt x="142" y="125"/>
                                      </a:cubicBezTo>
                                      <a:cubicBezTo>
                                        <a:pt x="53" y="125"/>
                                        <a:pt x="53" y="125"/>
                                        <a:pt x="53" y="125"/>
                                      </a:cubicBezTo>
                                      <a:cubicBezTo>
                                        <a:pt x="18" y="125"/>
                                        <a:pt x="0" y="151"/>
                                        <a:pt x="0" y="178"/>
                                      </a:cubicBezTo>
                                      <a:cubicBezTo>
                                        <a:pt x="0" y="319"/>
                                        <a:pt x="0" y="319"/>
                                        <a:pt x="0" y="319"/>
                                      </a:cubicBezTo>
                                      <a:cubicBezTo>
                                        <a:pt x="0" y="354"/>
                                        <a:pt x="18" y="373"/>
                                        <a:pt x="53" y="373"/>
                                      </a:cubicBezTo>
                                      <a:cubicBezTo>
                                        <a:pt x="71" y="373"/>
                                        <a:pt x="71" y="373"/>
                                        <a:pt x="71" y="373"/>
                                      </a:cubicBezTo>
                                      <a:cubicBezTo>
                                        <a:pt x="71" y="444"/>
                                        <a:pt x="71" y="444"/>
                                        <a:pt x="71" y="444"/>
                                      </a:cubicBezTo>
                                      <a:cubicBezTo>
                                        <a:pt x="151" y="373"/>
                                        <a:pt x="151" y="373"/>
                                        <a:pt x="151" y="373"/>
                                      </a:cubicBezTo>
                                      <a:cubicBezTo>
                                        <a:pt x="274" y="373"/>
                                        <a:pt x="274" y="373"/>
                                        <a:pt x="274" y="373"/>
                                      </a:cubicBezTo>
                                      <a:cubicBezTo>
                                        <a:pt x="302" y="373"/>
                                        <a:pt x="319" y="354"/>
                                        <a:pt x="319" y="319"/>
                                      </a:cubicBezTo>
                                      <a:cubicBezTo>
                                        <a:pt x="319" y="275"/>
                                        <a:pt x="319" y="275"/>
                                        <a:pt x="319" y="275"/>
                                      </a:cubicBezTo>
                                      <a:lnTo>
                                        <a:pt x="142" y="275"/>
                                      </a:lnTo>
                                      <a:close/>
                                      <a:moveTo>
                                        <a:pt x="443" y="0"/>
                                      </a:moveTo>
                                      <a:lnTo>
                                        <a:pt x="443" y="0"/>
                                      </a:lnTo>
                                      <a:cubicBezTo>
                                        <a:pt x="221" y="0"/>
                                        <a:pt x="221" y="0"/>
                                        <a:pt x="221" y="0"/>
                                      </a:cubicBezTo>
                                      <a:cubicBezTo>
                                        <a:pt x="195" y="0"/>
                                        <a:pt x="177" y="27"/>
                                        <a:pt x="177" y="54"/>
                                      </a:cubicBezTo>
                                      <a:cubicBezTo>
                                        <a:pt x="177" y="248"/>
                                        <a:pt x="177" y="248"/>
                                        <a:pt x="177" y="248"/>
                                      </a:cubicBezTo>
                                      <a:cubicBezTo>
                                        <a:pt x="346" y="248"/>
                                        <a:pt x="346" y="248"/>
                                        <a:pt x="346" y="248"/>
                                      </a:cubicBezTo>
                                      <a:cubicBezTo>
                                        <a:pt x="425" y="319"/>
                                        <a:pt x="425" y="319"/>
                                        <a:pt x="425" y="319"/>
                                      </a:cubicBezTo>
                                      <a:cubicBezTo>
                                        <a:pt x="425" y="248"/>
                                        <a:pt x="425" y="248"/>
                                        <a:pt x="425" y="248"/>
                                      </a:cubicBezTo>
                                      <a:cubicBezTo>
                                        <a:pt x="443" y="248"/>
                                        <a:pt x="443" y="248"/>
                                        <a:pt x="443" y="248"/>
                                      </a:cubicBezTo>
                                      <a:cubicBezTo>
                                        <a:pt x="470" y="248"/>
                                        <a:pt x="496" y="231"/>
                                        <a:pt x="496" y="195"/>
                                      </a:cubicBezTo>
                                      <a:cubicBezTo>
                                        <a:pt x="496" y="54"/>
                                        <a:pt x="496" y="54"/>
                                        <a:pt x="496" y="54"/>
                                      </a:cubicBezTo>
                                      <a:cubicBezTo>
                                        <a:pt x="496" y="27"/>
                                        <a:pt x="470" y="0"/>
                                        <a:pt x="443" y="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7" name="任意多边形 96"/>
                              <wps:cNvSpPr/>
                              <wps:spPr>
                                <a:xfrm>
                                  <a:off x="17500" y="13143"/>
                                  <a:ext cx="457" cy="408"/>
                                </a:xfrm>
                                <a:custGeom>
                                  <a:avLst/>
                                  <a:gdLst/>
                                  <a:cxnLst>
                                    <a:cxn ang="0">
                                      <a:pos x="128380" y="139096"/>
                                    </a:cxn>
                                    <a:cxn ang="0">
                                      <a:pos x="128380" y="139096"/>
                                    </a:cxn>
                                    <a:cxn ang="0">
                                      <a:pos x="91523" y="106392"/>
                                    </a:cxn>
                                    <a:cxn ang="0">
                                      <a:pos x="102704" y="80726"/>
                                    </a:cxn>
                                    <a:cxn ang="0">
                                      <a:pos x="113472" y="62511"/>
                                    </a:cxn>
                                    <a:cxn ang="0">
                                      <a:pos x="110159" y="55058"/>
                                    </a:cxn>
                                    <a:cxn ang="0">
                                      <a:pos x="113472" y="36844"/>
                                    </a:cxn>
                                    <a:cxn ang="0">
                                      <a:pos x="73301" y="0"/>
                                    </a:cxn>
                                    <a:cxn ang="0">
                                      <a:pos x="28988" y="36844"/>
                                    </a:cxn>
                                    <a:cxn ang="0">
                                      <a:pos x="32716" y="55058"/>
                                    </a:cxn>
                                    <a:cxn ang="0">
                                      <a:pos x="28988" y="62511"/>
                                    </a:cxn>
                                    <a:cxn ang="0">
                                      <a:pos x="40170" y="80726"/>
                                    </a:cxn>
                                    <a:cxn ang="0">
                                      <a:pos x="50938" y="106392"/>
                                    </a:cxn>
                                    <a:cxn ang="0">
                                      <a:pos x="14494" y="139096"/>
                                    </a:cxn>
                                    <a:cxn ang="0">
                                      <a:pos x="0" y="142822"/>
                                    </a:cxn>
                                    <a:cxn ang="0">
                                      <a:pos x="0" y="183392"/>
                                    </a:cxn>
                                    <a:cxn ang="0">
                                      <a:pos x="164824" y="183392"/>
                                    </a:cxn>
                                    <a:cxn ang="0">
                                      <a:pos x="164824" y="165177"/>
                                    </a:cxn>
                                    <a:cxn ang="0">
                                      <a:pos x="128380" y="139096"/>
                                    </a:cxn>
                                    <a:cxn ang="0">
                                      <a:pos x="176005" y="80726"/>
                                    </a:cxn>
                                    <a:cxn ang="0">
                                      <a:pos x="176005" y="80726"/>
                                    </a:cxn>
                                    <a:cxn ang="0">
                                      <a:pos x="176005" y="51333"/>
                                    </a:cxn>
                                    <a:cxn ang="0">
                                      <a:pos x="154056" y="51333"/>
                                    </a:cxn>
                                    <a:cxn ang="0">
                                      <a:pos x="154056" y="80726"/>
                                    </a:cxn>
                                    <a:cxn ang="0">
                                      <a:pos x="124653" y="80726"/>
                                    </a:cxn>
                                    <a:cxn ang="0">
                                      <a:pos x="124653" y="102667"/>
                                    </a:cxn>
                                    <a:cxn ang="0">
                                      <a:pos x="154056" y="102667"/>
                                    </a:cxn>
                                    <a:cxn ang="0">
                                      <a:pos x="154056" y="132059"/>
                                    </a:cxn>
                                    <a:cxn ang="0">
                                      <a:pos x="176005" y="132059"/>
                                    </a:cxn>
                                    <a:cxn ang="0">
                                      <a:pos x="176005" y="102667"/>
                                    </a:cxn>
                                    <a:cxn ang="0">
                                      <a:pos x="205409" y="102667"/>
                                    </a:cxn>
                                    <a:cxn ang="0">
                                      <a:pos x="205409" y="80726"/>
                                    </a:cxn>
                                    <a:cxn ang="0">
                                      <a:pos x="176005" y="80726"/>
                                    </a:cxn>
                                  </a:cxnLst>
                                  <a:pathLst>
                                    <a:path fill="norm" h="444" w="497" stroke="1">
                                      <a:moveTo>
                                        <a:pt x="310" y="336"/>
                                      </a:moveTo>
                                      <a:lnTo>
                                        <a:pt x="310" y="336"/>
                                      </a:lnTo>
                                      <a:cubicBezTo>
                                        <a:pt x="248" y="310"/>
                                        <a:pt x="221" y="292"/>
                                        <a:pt x="221" y="257"/>
                                      </a:cubicBezTo>
                                      <a:cubicBezTo>
                                        <a:pt x="221" y="230"/>
                                        <a:pt x="239" y="239"/>
                                        <a:pt x="248" y="195"/>
                                      </a:cubicBezTo>
                                      <a:cubicBezTo>
                                        <a:pt x="257" y="177"/>
                                        <a:pt x="274" y="195"/>
                                        <a:pt x="274" y="151"/>
                                      </a:cubicBezTo>
                                      <a:cubicBezTo>
                                        <a:pt x="274" y="133"/>
                                        <a:pt x="266" y="133"/>
                                        <a:pt x="266" y="133"/>
                                      </a:cubicBezTo>
                                      <a:cubicBezTo>
                                        <a:pt x="266" y="133"/>
                                        <a:pt x="274" y="106"/>
                                        <a:pt x="274" y="89"/>
                                      </a:cubicBezTo>
                                      <a:cubicBezTo>
                                        <a:pt x="274" y="62"/>
                                        <a:pt x="257" y="0"/>
                                        <a:pt x="177" y="0"/>
                                      </a:cubicBezTo>
                                      <a:cubicBezTo>
                                        <a:pt x="88" y="0"/>
                                        <a:pt x="70" y="62"/>
                                        <a:pt x="70" y="89"/>
                                      </a:cubicBezTo>
                                      <a:cubicBezTo>
                                        <a:pt x="70" y="106"/>
                                        <a:pt x="79" y="133"/>
                                        <a:pt x="79" y="133"/>
                                      </a:cubicBezTo>
                                      <a:cubicBezTo>
                                        <a:pt x="79" y="133"/>
                                        <a:pt x="70" y="133"/>
                                        <a:pt x="70" y="151"/>
                                      </a:cubicBezTo>
                                      <a:cubicBezTo>
                                        <a:pt x="70" y="195"/>
                                        <a:pt x="88" y="177"/>
                                        <a:pt x="97" y="195"/>
                                      </a:cubicBezTo>
                                      <a:cubicBezTo>
                                        <a:pt x="106" y="239"/>
                                        <a:pt x="123" y="230"/>
                                        <a:pt x="123" y="257"/>
                                      </a:cubicBezTo>
                                      <a:cubicBezTo>
                                        <a:pt x="123" y="292"/>
                                        <a:pt x="97" y="310"/>
                                        <a:pt x="35" y="336"/>
                                      </a:cubicBezTo>
                                      <a:cubicBezTo>
                                        <a:pt x="35" y="336"/>
                                        <a:pt x="17" y="336"/>
                                        <a:pt x="0" y="345"/>
                                      </a:cubicBezTo>
                                      <a:cubicBezTo>
                                        <a:pt x="0" y="443"/>
                                        <a:pt x="0" y="443"/>
                                        <a:pt x="0" y="443"/>
                                      </a:cubicBezTo>
                                      <a:cubicBezTo>
                                        <a:pt x="398" y="443"/>
                                        <a:pt x="398" y="443"/>
                                        <a:pt x="398" y="443"/>
                                      </a:cubicBezTo>
                                      <a:cubicBezTo>
                                        <a:pt x="398" y="443"/>
                                        <a:pt x="398" y="408"/>
                                        <a:pt x="398" y="399"/>
                                      </a:cubicBezTo>
                                      <a:cubicBezTo>
                                        <a:pt x="398" y="381"/>
                                        <a:pt x="372" y="354"/>
                                        <a:pt x="310" y="336"/>
                                      </a:cubicBezTo>
                                      <a:close/>
                                      <a:moveTo>
                                        <a:pt x="425" y="195"/>
                                      </a:moveTo>
                                      <a:lnTo>
                                        <a:pt x="425" y="195"/>
                                      </a:lnTo>
                                      <a:cubicBezTo>
                                        <a:pt x="425" y="124"/>
                                        <a:pt x="425" y="124"/>
                                        <a:pt x="425" y="124"/>
                                      </a:cubicBezTo>
                                      <a:cubicBezTo>
                                        <a:pt x="372" y="124"/>
                                        <a:pt x="372" y="124"/>
                                        <a:pt x="372" y="124"/>
                                      </a:cubicBezTo>
                                      <a:cubicBezTo>
                                        <a:pt x="372" y="195"/>
                                        <a:pt x="372" y="195"/>
                                        <a:pt x="372" y="195"/>
                                      </a:cubicBezTo>
                                      <a:cubicBezTo>
                                        <a:pt x="301" y="195"/>
                                        <a:pt x="301" y="195"/>
                                        <a:pt x="301" y="195"/>
                                      </a:cubicBezTo>
                                      <a:cubicBezTo>
                                        <a:pt x="301" y="248"/>
                                        <a:pt x="301" y="248"/>
                                        <a:pt x="301" y="248"/>
                                      </a:cubicBezTo>
                                      <a:cubicBezTo>
                                        <a:pt x="372" y="248"/>
                                        <a:pt x="372" y="248"/>
                                        <a:pt x="372" y="248"/>
                                      </a:cubicBezTo>
                                      <a:cubicBezTo>
                                        <a:pt x="372" y="319"/>
                                        <a:pt x="372" y="319"/>
                                        <a:pt x="372" y="319"/>
                                      </a:cubicBezTo>
                                      <a:cubicBezTo>
                                        <a:pt x="425" y="319"/>
                                        <a:pt x="425" y="319"/>
                                        <a:pt x="425" y="319"/>
                                      </a:cubicBezTo>
                                      <a:cubicBezTo>
                                        <a:pt x="425" y="248"/>
                                        <a:pt x="425" y="248"/>
                                        <a:pt x="425" y="248"/>
                                      </a:cubicBezTo>
                                      <a:cubicBezTo>
                                        <a:pt x="496" y="248"/>
                                        <a:pt x="496" y="248"/>
                                        <a:pt x="496" y="248"/>
                                      </a:cubicBezTo>
                                      <a:cubicBezTo>
                                        <a:pt x="496" y="195"/>
                                        <a:pt x="496" y="195"/>
                                        <a:pt x="496" y="195"/>
                                      </a:cubicBezTo>
                                      <a:lnTo>
                                        <a:pt x="425" y="195"/>
                                      </a:lnTo>
                                      <a:close/>
                                    </a:path>
                                  </a:pathLst>
                                </a:custGeom>
                                <a:solidFill>
                                  <a:srgbClr val="000000"/>
                                </a:solidFill>
                                <a:ln>
                                  <a:noFill/>
                                </a:ln>
                              </wps:spPr>
                              <wps:bodyPr wrap="none" lIns="36162" tIns="18081" rIns="36162" bIns="18081" anchor="ctr" upright="1"/>
                            </wps:wsp>
                            <wps:wsp xmlns:wps="http://schemas.microsoft.com/office/word/2010/wordprocessingShape">
                              <wps:cNvPr id="148" name="任意多边形 97"/>
                              <wps:cNvSpPr/>
                              <wps:spPr>
                                <a:xfrm>
                                  <a:off x="18503" y="14015"/>
                                  <a:ext cx="360" cy="425"/>
                                </a:xfrm>
                                <a:custGeom>
                                  <a:avLst/>
                                  <a:gdLst/>
                                  <a:cxnLst>
                                    <a:cxn ang="0">
                                      <a:pos x="117428" y="73389"/>
                                    </a:cxn>
                                    <a:cxn ang="0">
                                      <a:pos x="117428" y="73389"/>
                                    </a:cxn>
                                    <a:cxn ang="0">
                                      <a:pos x="132365" y="7421"/>
                                    </a:cxn>
                                    <a:cxn ang="0">
                                      <a:pos x="84647" y="55248"/>
                                    </a:cxn>
                                    <a:cxn ang="0">
                                      <a:pos x="40664" y="95241"/>
                                    </a:cxn>
                                    <a:cxn ang="0">
                                      <a:pos x="40664" y="164920"/>
                                    </a:cxn>
                                    <a:cxn ang="0">
                                      <a:pos x="128631" y="190482"/>
                                    </a:cxn>
                                    <a:cxn ang="0">
                                      <a:pos x="161825" y="91530"/>
                                    </a:cxn>
                                    <a:cxn ang="0">
                                      <a:pos x="117428" y="73389"/>
                                    </a:cxn>
                                    <a:cxn ang="0">
                                      <a:pos x="29461" y="73389"/>
                                    </a:cxn>
                                    <a:cxn ang="0">
                                      <a:pos x="29461" y="73389"/>
                                    </a:cxn>
                                    <a:cxn ang="0">
                                      <a:pos x="0" y="105960"/>
                                    </a:cxn>
                                    <a:cxn ang="0">
                                      <a:pos x="0" y="153375"/>
                                    </a:cxn>
                                    <a:cxn ang="0">
                                      <a:pos x="29461" y="186771"/>
                                    </a:cxn>
                                    <a:cxn ang="0">
                                      <a:pos x="18256" y="164920"/>
                                    </a:cxn>
                                    <a:cxn ang="0">
                                      <a:pos x="18256" y="98951"/>
                                    </a:cxn>
                                    <a:cxn ang="0">
                                      <a:pos x="29461" y="73389"/>
                                    </a:cxn>
                                  </a:cxnLst>
                                  <a:pathLst>
                                    <a:path fill="norm" h="463" w="391" stroke="1">
                                      <a:moveTo>
                                        <a:pt x="283" y="178"/>
                                      </a:moveTo>
                                      <a:lnTo>
                                        <a:pt x="283" y="178"/>
                                      </a:lnTo>
                                      <a:cubicBezTo>
                                        <a:pt x="283" y="169"/>
                                        <a:pt x="373" y="89"/>
                                        <a:pt x="319" y="18"/>
                                      </a:cubicBezTo>
                                      <a:cubicBezTo>
                                        <a:pt x="310" y="0"/>
                                        <a:pt x="266" y="98"/>
                                        <a:pt x="204" y="134"/>
                                      </a:cubicBezTo>
                                      <a:cubicBezTo>
                                        <a:pt x="169" y="160"/>
                                        <a:pt x="98" y="204"/>
                                        <a:pt x="98" y="231"/>
                                      </a:cubicBezTo>
                                      <a:cubicBezTo>
                                        <a:pt x="98" y="400"/>
                                        <a:pt x="98" y="400"/>
                                        <a:pt x="98" y="400"/>
                                      </a:cubicBezTo>
                                      <a:cubicBezTo>
                                        <a:pt x="98" y="435"/>
                                        <a:pt x="213" y="462"/>
                                        <a:pt x="310" y="462"/>
                                      </a:cubicBezTo>
                                      <a:cubicBezTo>
                                        <a:pt x="345" y="462"/>
                                        <a:pt x="390" y="249"/>
                                        <a:pt x="390" y="222"/>
                                      </a:cubicBezTo>
                                      <a:cubicBezTo>
                                        <a:pt x="390" y="187"/>
                                        <a:pt x="292" y="187"/>
                                        <a:pt x="283" y="178"/>
                                      </a:cubicBezTo>
                                      <a:close/>
                                      <a:moveTo>
                                        <a:pt x="71" y="178"/>
                                      </a:moveTo>
                                      <a:lnTo>
                                        <a:pt x="71" y="178"/>
                                      </a:lnTo>
                                      <a:cubicBezTo>
                                        <a:pt x="54" y="178"/>
                                        <a:pt x="0" y="187"/>
                                        <a:pt x="0" y="257"/>
                                      </a:cubicBezTo>
                                      <a:cubicBezTo>
                                        <a:pt x="0" y="372"/>
                                        <a:pt x="0" y="372"/>
                                        <a:pt x="0" y="372"/>
                                      </a:cubicBezTo>
                                      <a:cubicBezTo>
                                        <a:pt x="0" y="444"/>
                                        <a:pt x="54" y="453"/>
                                        <a:pt x="71" y="453"/>
                                      </a:cubicBezTo>
                                      <a:cubicBezTo>
                                        <a:pt x="89" y="453"/>
                                        <a:pt x="44" y="435"/>
                                        <a:pt x="44" y="400"/>
                                      </a:cubicBezTo>
                                      <a:cubicBezTo>
                                        <a:pt x="44" y="240"/>
                                        <a:pt x="44" y="240"/>
                                        <a:pt x="44" y="240"/>
                                      </a:cubicBezTo>
                                      <a:cubicBezTo>
                                        <a:pt x="44" y="196"/>
                                        <a:pt x="89" y="178"/>
                                        <a:pt x="71" y="178"/>
                                      </a:cubicBezTo>
                                      <a:close/>
                                    </a:path>
                                  </a:pathLst>
                                </a:custGeom>
                                <a:solidFill>
                                  <a:srgbClr val="000000"/>
                                </a:solidFill>
                                <a:ln>
                                  <a:noFill/>
                                </a:ln>
                              </wps:spPr>
                              <wps:bodyPr wrap="none" lIns="36162" tIns="18081" rIns="36162" bIns="18081" anchor="ctr" upright="1"/>
                            </wps:wsp>
                            <wps:wsp xmlns:wps="http://schemas.microsoft.com/office/word/2010/wordprocessingShape">
                              <wps:cNvPr id="149" name="任意多边形 98"/>
                              <wps:cNvSpPr/>
                              <wps:spPr>
                                <a:xfrm>
                                  <a:off x="20430" y="12317"/>
                                  <a:ext cx="408" cy="308"/>
                                </a:xfrm>
                                <a:custGeom>
                                  <a:avLst/>
                                  <a:gdLst/>
                                  <a:cxnLst>
                                    <a:cxn ang="0">
                                      <a:pos x="182982" y="137424"/>
                                    </a:cxn>
                                    <a:cxn ang="0">
                                      <a:pos x="182982" y="137424"/>
                                    </a:cxn>
                                    <a:cxn ang="0">
                                      <a:pos x="73357" y="40082"/>
                                    </a:cxn>
                                    <a:cxn ang="0">
                                      <a:pos x="73357" y="0"/>
                                    </a:cxn>
                                    <a:cxn ang="0">
                                      <a:pos x="0" y="65031"/>
                                    </a:cxn>
                                    <a:cxn ang="0">
                                      <a:pos x="73357" y="133744"/>
                                    </a:cxn>
                                    <a:cxn ang="0">
                                      <a:pos x="73357" y="90389"/>
                                    </a:cxn>
                                    <a:cxn ang="0">
                                      <a:pos x="182982" y="137424"/>
                                    </a:cxn>
                                  </a:cxnLst>
                                  <a:pathLst>
                                    <a:path fill="norm" h="337" w="445" stroke="1">
                                      <a:moveTo>
                                        <a:pt x="444" y="336"/>
                                      </a:moveTo>
                                      <a:lnTo>
                                        <a:pt x="444" y="336"/>
                                      </a:lnTo>
                                      <a:cubicBezTo>
                                        <a:pt x="444" y="336"/>
                                        <a:pt x="399" y="98"/>
                                        <a:pt x="178" y="98"/>
                                      </a:cubicBezTo>
                                      <a:cubicBezTo>
                                        <a:pt x="178" y="0"/>
                                        <a:pt x="178" y="0"/>
                                        <a:pt x="178" y="0"/>
                                      </a:cubicBezTo>
                                      <a:cubicBezTo>
                                        <a:pt x="0" y="159"/>
                                        <a:pt x="0" y="159"/>
                                        <a:pt x="0" y="159"/>
                                      </a:cubicBezTo>
                                      <a:cubicBezTo>
                                        <a:pt x="178" y="327"/>
                                        <a:pt x="178" y="327"/>
                                        <a:pt x="178" y="327"/>
                                      </a:cubicBezTo>
                                      <a:cubicBezTo>
                                        <a:pt x="178" y="221"/>
                                        <a:pt x="178" y="221"/>
                                        <a:pt x="178" y="221"/>
                                      </a:cubicBezTo>
                                      <a:cubicBezTo>
                                        <a:pt x="293" y="221"/>
                                        <a:pt x="381" y="230"/>
                                        <a:pt x="444" y="336"/>
                                      </a:cubicBezTo>
                                    </a:path>
                                  </a:pathLst>
                                </a:custGeom>
                                <a:solidFill>
                                  <a:srgbClr val="000000"/>
                                </a:solidFill>
                                <a:ln>
                                  <a:noFill/>
                                </a:ln>
                              </wps:spPr>
                              <wps:bodyPr wrap="none" lIns="36162" tIns="18081" rIns="36162" bIns="18081" anchor="ctr" upright="1"/>
                            </wps:wsp>
                            <wps:wsp xmlns:wps="http://schemas.microsoft.com/office/word/2010/wordprocessingShape">
                              <wps:cNvPr id="150" name="任意多边形 99"/>
                              <wps:cNvSpPr/>
                              <wps:spPr>
                                <a:xfrm>
                                  <a:off x="23955" y="14043"/>
                                  <a:ext cx="408" cy="398"/>
                                </a:xfrm>
                                <a:custGeom>
                                  <a:avLst/>
                                  <a:gdLst/>
                                  <a:cxnLst>
                                    <a:cxn ang="0">
                                      <a:pos x="91903" y="0"/>
                                    </a:cxn>
                                    <a:cxn ang="0">
                                      <a:pos x="117570" y="65712"/>
                                    </a:cxn>
                                    <a:cxn ang="0">
                                      <a:pos x="183392" y="65712"/>
                                    </a:cxn>
                                    <a:cxn ang="0">
                                      <a:pos x="128333" y="105549"/>
                                    </a:cxn>
                                    <a:cxn ang="0">
                                      <a:pos x="146548" y="178242"/>
                                    </a:cxn>
                                    <a:cxn ang="0">
                                      <a:pos x="91903" y="134298"/>
                                    </a:cxn>
                                    <a:cxn ang="0">
                                      <a:pos x="36430" y="178242"/>
                                    </a:cxn>
                                    <a:cxn ang="0">
                                      <a:pos x="55058" y="105549"/>
                                    </a:cxn>
                                    <a:cxn ang="0">
                                      <a:pos x="0" y="65712"/>
                                    </a:cxn>
                                    <a:cxn ang="0">
                                      <a:pos x="66236" y="65712"/>
                                    </a:cxn>
                                    <a:cxn ang="0">
                                      <a:pos x="91903" y="0"/>
                                    </a:cxn>
                                  </a:cxnLst>
                                  <a:pathLst>
                                    <a:path fill="norm" h="435" w="444" stroke="1">
                                      <a:moveTo>
                                        <a:pt x="222" y="0"/>
                                      </a:moveTo>
                                      <a:lnTo>
                                        <a:pt x="284" y="160"/>
                                      </a:lnTo>
                                      <a:lnTo>
                                        <a:pt x="443" y="160"/>
                                      </a:lnTo>
                                      <a:lnTo>
                                        <a:pt x="310" y="257"/>
                                      </a:lnTo>
                                      <a:lnTo>
                                        <a:pt x="354" y="434"/>
                                      </a:lnTo>
                                      <a:lnTo>
                                        <a:pt x="222" y="327"/>
                                      </a:lnTo>
                                      <a:lnTo>
                                        <a:pt x="88" y="434"/>
                                      </a:lnTo>
                                      <a:lnTo>
                                        <a:pt x="133" y="257"/>
                                      </a:lnTo>
                                      <a:lnTo>
                                        <a:pt x="0" y="160"/>
                                      </a:lnTo>
                                      <a:lnTo>
                                        <a:pt x="160" y="160"/>
                                      </a:lnTo>
                                      <a:lnTo>
                                        <a:pt x="222" y="0"/>
                                      </a:lnTo>
                                    </a:path>
                                  </a:pathLst>
                                </a:custGeom>
                                <a:solidFill>
                                  <a:srgbClr val="000000"/>
                                </a:solidFill>
                                <a:ln>
                                  <a:noFill/>
                                </a:ln>
                              </wps:spPr>
                              <wps:bodyPr wrap="none" lIns="36162" tIns="18081" rIns="36162" bIns="18081" anchor="ctr" upright="1"/>
                            </wps:wsp>
                            <wps:wsp xmlns:wps="http://schemas.microsoft.com/office/word/2010/wordprocessingShape">
                              <wps:cNvPr id="153" name="任意多边形 100"/>
                              <wps:cNvSpPr/>
                              <wps:spPr>
                                <a:xfrm>
                                  <a:off x="23051" y="13140"/>
                                  <a:ext cx="421" cy="415"/>
                                </a:xfrm>
                                <a:custGeom>
                                  <a:avLst/>
                                  <a:gdLst/>
                                  <a:cxnLst>
                                    <a:cxn ang="0">
                                      <a:pos x="46811" y="62326"/>
                                    </a:cxn>
                                    <a:cxn ang="0">
                                      <a:pos x="75712" y="40037"/>
                                    </a:cxn>
                                    <a:cxn ang="0">
                                      <a:pos x="75712" y="28892"/>
                                    </a:cxn>
                                    <a:cxn ang="0">
                                      <a:pos x="17910" y="36322"/>
                                    </a:cxn>
                                    <a:cxn ang="0">
                                      <a:pos x="46811" y="62326"/>
                                    </a:cxn>
                                    <a:cxn ang="0">
                                      <a:pos x="25237" y="80487"/>
                                    </a:cxn>
                                    <a:cxn ang="0">
                                      <a:pos x="10583" y="51181"/>
                                    </a:cxn>
                                    <a:cxn ang="0">
                                      <a:pos x="14246" y="138686"/>
                                    </a:cxn>
                                    <a:cxn ang="0">
                                      <a:pos x="25237" y="80487"/>
                                    </a:cxn>
                                    <a:cxn ang="0">
                                      <a:pos x="93623" y="14446"/>
                                    </a:cxn>
                                    <a:cxn ang="0">
                                      <a:pos x="140841" y="10731"/>
                                    </a:cxn>
                                    <a:cxn ang="0">
                                      <a:pos x="61466" y="3301"/>
                                    </a:cxn>
                                    <a:cxn ang="0">
                                      <a:pos x="93623" y="14446"/>
                                    </a:cxn>
                                    <a:cxn ang="0">
                                      <a:pos x="122523" y="109793"/>
                                    </a:cxn>
                                    <a:cxn ang="0">
                                      <a:pos x="100949" y="54484"/>
                                    </a:cxn>
                                    <a:cxn ang="0">
                                      <a:pos x="83039" y="51181"/>
                                    </a:cxn>
                                    <a:cxn ang="0">
                                      <a:pos x="65129" y="80487"/>
                                    </a:cxn>
                                    <a:cxn ang="0">
                                      <a:pos x="122523" y="109793"/>
                                    </a:cxn>
                                    <a:cxn ang="0">
                                      <a:pos x="147761" y="134971"/>
                                    </a:cxn>
                                    <a:cxn ang="0">
                                      <a:pos x="147761" y="167992"/>
                                    </a:cxn>
                                    <a:cxn ang="0">
                                      <a:pos x="158752" y="124240"/>
                                    </a:cxn>
                                    <a:cxn ang="0">
                                      <a:pos x="118860" y="124240"/>
                                    </a:cxn>
                                    <a:cxn ang="0">
                                      <a:pos x="57801" y="98648"/>
                                    </a:cxn>
                                    <a:cxn ang="0">
                                      <a:pos x="43555" y="98648"/>
                                    </a:cxn>
                                    <a:cxn ang="0">
                                      <a:pos x="57801" y="179136"/>
                                    </a:cxn>
                                    <a:cxn ang="0">
                                      <a:pos x="155088" y="21876"/>
                                    </a:cxn>
                                    <a:cxn ang="0">
                                      <a:pos x="111940" y="32607"/>
                                    </a:cxn>
                                    <a:cxn ang="0">
                                      <a:pos x="111940" y="43752"/>
                                    </a:cxn>
                                    <a:cxn ang="0">
                                      <a:pos x="158752" y="109793"/>
                                    </a:cxn>
                                    <a:cxn ang="0">
                                      <a:pos x="187653" y="91219"/>
                                    </a:cxn>
                                    <a:cxn ang="0">
                                      <a:pos x="129851" y="134971"/>
                                    </a:cxn>
                                    <a:cxn ang="0">
                                      <a:pos x="72049" y="182851"/>
                                    </a:cxn>
                                    <a:cxn ang="0">
                                      <a:pos x="133514" y="179136"/>
                                    </a:cxn>
                                    <a:cxn ang="0">
                                      <a:pos x="133514" y="138686"/>
                                    </a:cxn>
                                  </a:cxnLst>
                                  <a:pathLst>
                                    <a:path fill="norm" h="452" w="462" stroke="1">
                                      <a:moveTo>
                                        <a:pt x="115" y="151"/>
                                      </a:moveTo>
                                      <a:lnTo>
                                        <a:pt x="115" y="151"/>
                                      </a:lnTo>
                                      <a:lnTo>
                                        <a:pt x="124" y="151"/>
                                      </a:lnTo>
                                      <a:cubicBezTo>
                                        <a:pt x="142" y="132"/>
                                        <a:pt x="160" y="115"/>
                                        <a:pt x="186" y="97"/>
                                      </a:cubicBezTo>
                                      <a:lnTo>
                                        <a:pt x="186" y="88"/>
                                      </a:lnTo>
                                      <a:cubicBezTo>
                                        <a:pt x="186" y="79"/>
                                        <a:pt x="186" y="79"/>
                                        <a:pt x="186" y="70"/>
                                      </a:cubicBezTo>
                                      <a:cubicBezTo>
                                        <a:pt x="160" y="53"/>
                                        <a:pt x="133" y="44"/>
                                        <a:pt x="107" y="26"/>
                                      </a:cubicBezTo>
                                      <a:cubicBezTo>
                                        <a:pt x="89" y="44"/>
                                        <a:pt x="62" y="62"/>
                                        <a:pt x="44" y="88"/>
                                      </a:cubicBezTo>
                                      <a:cubicBezTo>
                                        <a:pt x="62" y="115"/>
                                        <a:pt x="71" y="132"/>
                                        <a:pt x="89" y="151"/>
                                      </a:cubicBezTo>
                                      <a:cubicBezTo>
                                        <a:pt x="98" y="151"/>
                                        <a:pt x="107" y="151"/>
                                        <a:pt x="115" y="151"/>
                                      </a:cubicBezTo>
                                      <a:close/>
                                      <a:moveTo>
                                        <a:pt x="62" y="195"/>
                                      </a:moveTo>
                                      <a:lnTo>
                                        <a:pt x="62" y="195"/>
                                      </a:lnTo>
                                      <a:cubicBezTo>
                                        <a:pt x="62" y="186"/>
                                        <a:pt x="62" y="186"/>
                                        <a:pt x="71" y="177"/>
                                      </a:cubicBezTo>
                                      <a:cubicBezTo>
                                        <a:pt x="54" y="160"/>
                                        <a:pt x="35" y="141"/>
                                        <a:pt x="26" y="124"/>
                                      </a:cubicBezTo>
                                      <a:cubicBezTo>
                                        <a:pt x="9" y="151"/>
                                        <a:pt x="0" y="186"/>
                                        <a:pt x="0" y="221"/>
                                      </a:cubicBezTo>
                                      <a:cubicBezTo>
                                        <a:pt x="0" y="266"/>
                                        <a:pt x="9" y="310"/>
                                        <a:pt x="35" y="336"/>
                                      </a:cubicBezTo>
                                      <a:cubicBezTo>
                                        <a:pt x="44" y="301"/>
                                        <a:pt x="54" y="257"/>
                                        <a:pt x="71" y="221"/>
                                      </a:cubicBezTo>
                                      <a:cubicBezTo>
                                        <a:pt x="71" y="221"/>
                                        <a:pt x="62" y="204"/>
                                        <a:pt x="62" y="195"/>
                                      </a:cubicBezTo>
                                      <a:close/>
                                      <a:moveTo>
                                        <a:pt x="230" y="35"/>
                                      </a:moveTo>
                                      <a:lnTo>
                                        <a:pt x="230" y="35"/>
                                      </a:lnTo>
                                      <a:cubicBezTo>
                                        <a:pt x="239" y="35"/>
                                        <a:pt x="257" y="44"/>
                                        <a:pt x="266" y="53"/>
                                      </a:cubicBezTo>
                                      <a:cubicBezTo>
                                        <a:pt x="292" y="35"/>
                                        <a:pt x="319" y="35"/>
                                        <a:pt x="346" y="26"/>
                                      </a:cubicBezTo>
                                      <a:cubicBezTo>
                                        <a:pt x="310" y="8"/>
                                        <a:pt x="275" y="0"/>
                                        <a:pt x="230" y="0"/>
                                      </a:cubicBezTo>
                                      <a:cubicBezTo>
                                        <a:pt x="204" y="0"/>
                                        <a:pt x="177" y="0"/>
                                        <a:pt x="151" y="8"/>
                                      </a:cubicBezTo>
                                      <a:cubicBezTo>
                                        <a:pt x="168" y="17"/>
                                        <a:pt x="186" y="35"/>
                                        <a:pt x="204" y="44"/>
                                      </a:cubicBezTo>
                                      <a:cubicBezTo>
                                        <a:pt x="213" y="44"/>
                                        <a:pt x="221" y="35"/>
                                        <a:pt x="230" y="35"/>
                                      </a:cubicBezTo>
                                      <a:close/>
                                      <a:moveTo>
                                        <a:pt x="301" y="266"/>
                                      </a:moveTo>
                                      <a:lnTo>
                                        <a:pt x="301" y="266"/>
                                      </a:lnTo>
                                      <a:cubicBezTo>
                                        <a:pt x="310" y="257"/>
                                        <a:pt x="310" y="257"/>
                                        <a:pt x="319" y="248"/>
                                      </a:cubicBezTo>
                                      <a:cubicBezTo>
                                        <a:pt x="301" y="204"/>
                                        <a:pt x="275" y="168"/>
                                        <a:pt x="248" y="132"/>
                                      </a:cubicBezTo>
                                      <a:cubicBezTo>
                                        <a:pt x="248" y="132"/>
                                        <a:pt x="239" y="132"/>
                                        <a:pt x="230" y="132"/>
                                      </a:cubicBezTo>
                                      <a:cubicBezTo>
                                        <a:pt x="221" y="132"/>
                                        <a:pt x="213" y="132"/>
                                        <a:pt x="204" y="124"/>
                                      </a:cubicBezTo>
                                      <a:cubicBezTo>
                                        <a:pt x="186" y="141"/>
                                        <a:pt x="168" y="151"/>
                                        <a:pt x="151" y="168"/>
                                      </a:cubicBezTo>
                                      <a:cubicBezTo>
                                        <a:pt x="160" y="177"/>
                                        <a:pt x="160" y="186"/>
                                        <a:pt x="160" y="195"/>
                                      </a:cubicBezTo>
                                      <a:cubicBezTo>
                                        <a:pt x="160" y="204"/>
                                        <a:pt x="160" y="204"/>
                                        <a:pt x="160" y="213"/>
                                      </a:cubicBezTo>
                                      <a:cubicBezTo>
                                        <a:pt x="204" y="239"/>
                                        <a:pt x="248" y="257"/>
                                        <a:pt x="301" y="266"/>
                                      </a:cubicBezTo>
                                      <a:close/>
                                      <a:moveTo>
                                        <a:pt x="363" y="327"/>
                                      </a:moveTo>
                                      <a:lnTo>
                                        <a:pt x="363" y="327"/>
                                      </a:lnTo>
                                      <a:cubicBezTo>
                                        <a:pt x="363" y="336"/>
                                        <a:pt x="363" y="354"/>
                                        <a:pt x="363" y="363"/>
                                      </a:cubicBezTo>
                                      <a:cubicBezTo>
                                        <a:pt x="363" y="372"/>
                                        <a:pt x="363" y="389"/>
                                        <a:pt x="363" y="407"/>
                                      </a:cubicBezTo>
                                      <a:cubicBezTo>
                                        <a:pt x="399" y="380"/>
                                        <a:pt x="434" y="336"/>
                                        <a:pt x="443" y="292"/>
                                      </a:cubicBezTo>
                                      <a:cubicBezTo>
                                        <a:pt x="426" y="301"/>
                                        <a:pt x="408" y="301"/>
                                        <a:pt x="390" y="301"/>
                                      </a:cubicBezTo>
                                      <a:cubicBezTo>
                                        <a:pt x="390" y="319"/>
                                        <a:pt x="381" y="327"/>
                                        <a:pt x="363" y="327"/>
                                      </a:cubicBezTo>
                                      <a:close/>
                                      <a:moveTo>
                                        <a:pt x="292" y="301"/>
                                      </a:moveTo>
                                      <a:lnTo>
                                        <a:pt x="292" y="301"/>
                                      </a:lnTo>
                                      <a:cubicBezTo>
                                        <a:pt x="239" y="292"/>
                                        <a:pt x="186" y="266"/>
                                        <a:pt x="142" y="239"/>
                                      </a:cubicBezTo>
                                      <a:cubicBezTo>
                                        <a:pt x="133" y="239"/>
                                        <a:pt x="124" y="248"/>
                                        <a:pt x="115" y="248"/>
                                      </a:cubicBezTo>
                                      <a:cubicBezTo>
                                        <a:pt x="107" y="248"/>
                                        <a:pt x="107" y="248"/>
                                        <a:pt x="107" y="239"/>
                                      </a:cubicBezTo>
                                      <a:cubicBezTo>
                                        <a:pt x="79" y="283"/>
                                        <a:pt x="71" y="327"/>
                                        <a:pt x="62" y="380"/>
                                      </a:cubicBezTo>
                                      <a:cubicBezTo>
                                        <a:pt x="89" y="398"/>
                                        <a:pt x="115" y="425"/>
                                        <a:pt x="142" y="434"/>
                                      </a:cubicBezTo>
                                      <a:cubicBezTo>
                                        <a:pt x="177" y="380"/>
                                        <a:pt x="230" y="327"/>
                                        <a:pt x="292" y="301"/>
                                      </a:cubicBezTo>
                                      <a:close/>
                                      <a:moveTo>
                                        <a:pt x="381" y="53"/>
                                      </a:moveTo>
                                      <a:lnTo>
                                        <a:pt x="381" y="53"/>
                                      </a:lnTo>
                                      <a:cubicBezTo>
                                        <a:pt x="346" y="62"/>
                                        <a:pt x="310" y="70"/>
                                        <a:pt x="275" y="79"/>
                                      </a:cubicBezTo>
                                      <a:lnTo>
                                        <a:pt x="283" y="88"/>
                                      </a:lnTo>
                                      <a:cubicBezTo>
                                        <a:pt x="283" y="97"/>
                                        <a:pt x="275" y="97"/>
                                        <a:pt x="275" y="106"/>
                                      </a:cubicBezTo>
                                      <a:cubicBezTo>
                                        <a:pt x="310" y="141"/>
                                        <a:pt x="328" y="186"/>
                                        <a:pt x="346" y="239"/>
                                      </a:cubicBezTo>
                                      <a:cubicBezTo>
                                        <a:pt x="363" y="239"/>
                                        <a:pt x="381" y="248"/>
                                        <a:pt x="390" y="266"/>
                                      </a:cubicBezTo>
                                      <a:cubicBezTo>
                                        <a:pt x="417" y="266"/>
                                        <a:pt x="434" y="266"/>
                                        <a:pt x="452" y="257"/>
                                      </a:cubicBezTo>
                                      <a:cubicBezTo>
                                        <a:pt x="461" y="248"/>
                                        <a:pt x="461" y="230"/>
                                        <a:pt x="461" y="221"/>
                                      </a:cubicBezTo>
                                      <a:cubicBezTo>
                                        <a:pt x="461" y="160"/>
                                        <a:pt x="426" y="97"/>
                                        <a:pt x="381" y="53"/>
                                      </a:cubicBezTo>
                                      <a:close/>
                                      <a:moveTo>
                                        <a:pt x="319" y="327"/>
                                      </a:moveTo>
                                      <a:lnTo>
                                        <a:pt x="319" y="327"/>
                                      </a:lnTo>
                                      <a:cubicBezTo>
                                        <a:pt x="257" y="354"/>
                                        <a:pt x="213" y="389"/>
                                        <a:pt x="177" y="443"/>
                                      </a:cubicBezTo>
                                      <a:cubicBezTo>
                                        <a:pt x="195" y="451"/>
                                        <a:pt x="213" y="451"/>
                                        <a:pt x="230" y="451"/>
                                      </a:cubicBezTo>
                                      <a:cubicBezTo>
                                        <a:pt x="266" y="451"/>
                                        <a:pt x="292" y="443"/>
                                        <a:pt x="328" y="434"/>
                                      </a:cubicBezTo>
                                      <a:cubicBezTo>
                                        <a:pt x="328" y="407"/>
                                        <a:pt x="337" y="380"/>
                                        <a:pt x="337" y="363"/>
                                      </a:cubicBezTo>
                                      <a:cubicBezTo>
                                        <a:pt x="337" y="354"/>
                                        <a:pt x="337" y="345"/>
                                        <a:pt x="328" y="336"/>
                                      </a:cubicBezTo>
                                      <a:cubicBezTo>
                                        <a:pt x="328" y="327"/>
                                        <a:pt x="319" y="327"/>
                                        <a:pt x="319" y="327"/>
                                      </a:cubicBezTo>
                                      <a:close/>
                                    </a:path>
                                  </a:pathLst>
                                </a:custGeom>
                                <a:solidFill>
                                  <a:srgbClr val="000000"/>
                                </a:solidFill>
                                <a:ln>
                                  <a:noFill/>
                                </a:ln>
                              </wps:spPr>
                              <wps:bodyPr wrap="none" lIns="36162" tIns="18081" rIns="36162" bIns="18081" anchor="ctr" upright="1"/>
                            </wps:wsp>
                            <wps:wsp xmlns:wps="http://schemas.microsoft.com/office/word/2010/wordprocessingShape">
                              <wps:cNvPr id="154" name="任意多边形 101"/>
                              <wps:cNvSpPr/>
                              <wps:spPr>
                                <a:xfrm>
                                  <a:off x="21259" y="13164"/>
                                  <a:ext cx="227" cy="366"/>
                                </a:xfrm>
                                <a:custGeom>
                                  <a:avLst/>
                                  <a:gdLst/>
                                  <a:cxnLst>
                                    <a:cxn ang="0">
                                      <a:pos x="50857" y="0"/>
                                    </a:cxn>
                                    <a:cxn ang="0">
                                      <a:pos x="50857" y="0"/>
                                    </a:cxn>
                                    <a:cxn ang="0">
                                      <a:pos x="0" y="51293"/>
                                    </a:cxn>
                                    <a:cxn ang="0">
                                      <a:pos x="50857" y="163730"/>
                                    </a:cxn>
                                    <a:cxn ang="0">
                                      <a:pos x="100900" y="51293"/>
                                    </a:cxn>
                                    <a:cxn ang="0">
                                      <a:pos x="50857" y="0"/>
                                    </a:cxn>
                                    <a:cxn ang="0">
                                      <a:pos x="50857" y="80428"/>
                                    </a:cxn>
                                    <a:cxn ang="0">
                                      <a:pos x="50857" y="80428"/>
                                    </a:cxn>
                                    <a:cxn ang="0">
                                      <a:pos x="21563" y="51293"/>
                                    </a:cxn>
                                    <a:cxn ang="0">
                                      <a:pos x="50857" y="22158"/>
                                    </a:cxn>
                                    <a:cxn ang="0">
                                      <a:pos x="79336" y="51293"/>
                                    </a:cxn>
                                    <a:cxn ang="0">
                                      <a:pos x="50857" y="80428"/>
                                    </a:cxn>
                                  </a:cxnLst>
                                  <a:pathLst>
                                    <a:path fill="norm" h="400" w="249" stroke="1">
                                      <a:moveTo>
                                        <a:pt x="125" y="0"/>
                                      </a:moveTo>
                                      <a:lnTo>
                                        <a:pt x="125" y="0"/>
                                      </a:lnTo>
                                      <a:cubicBezTo>
                                        <a:pt x="53" y="0"/>
                                        <a:pt x="0" y="54"/>
                                        <a:pt x="0" y="125"/>
                                      </a:cubicBezTo>
                                      <a:cubicBezTo>
                                        <a:pt x="0" y="240"/>
                                        <a:pt x="125" y="399"/>
                                        <a:pt x="125" y="399"/>
                                      </a:cubicBezTo>
                                      <a:cubicBezTo>
                                        <a:pt x="125" y="399"/>
                                        <a:pt x="248" y="240"/>
                                        <a:pt x="248" y="125"/>
                                      </a:cubicBezTo>
                                      <a:cubicBezTo>
                                        <a:pt x="248" y="54"/>
                                        <a:pt x="195" y="0"/>
                                        <a:pt x="125" y="0"/>
                                      </a:cubicBezTo>
                                      <a:close/>
                                      <a:moveTo>
                                        <a:pt x="125" y="196"/>
                                      </a:moveTo>
                                      <a:lnTo>
                                        <a:pt x="125" y="196"/>
                                      </a:lnTo>
                                      <a:cubicBezTo>
                                        <a:pt x="88" y="196"/>
                                        <a:pt x="53" y="160"/>
                                        <a:pt x="53" y="125"/>
                                      </a:cubicBezTo>
                                      <a:cubicBezTo>
                                        <a:pt x="53" y="89"/>
                                        <a:pt x="88" y="54"/>
                                        <a:pt x="125" y="54"/>
                                      </a:cubicBezTo>
                                      <a:cubicBezTo>
                                        <a:pt x="159" y="54"/>
                                        <a:pt x="195" y="89"/>
                                        <a:pt x="195" y="125"/>
                                      </a:cubicBezTo>
                                      <a:cubicBezTo>
                                        <a:pt x="195" y="160"/>
                                        <a:pt x="159" y="196"/>
                                        <a:pt x="125" y="196"/>
                                      </a:cubicBezTo>
                                      <a:close/>
                                    </a:path>
                                  </a:pathLst>
                                </a:custGeom>
                                <a:solidFill>
                                  <a:srgbClr val="000000"/>
                                </a:solidFill>
                                <a:ln>
                                  <a:noFill/>
                                </a:ln>
                              </wps:spPr>
                              <wps:bodyPr wrap="none" lIns="36162" tIns="18081" rIns="36162" bIns="18081" anchor="ctr" upright="1"/>
                            </wps:wsp>
                            <wps:wsp xmlns:wps="http://schemas.microsoft.com/office/word/2010/wordprocessingShape">
                              <wps:cNvPr id="155" name="任意多边形 102"/>
                              <wps:cNvSpPr/>
                              <wps:spPr>
                                <a:xfrm>
                                  <a:off x="19323" y="15833"/>
                                  <a:ext cx="454" cy="431"/>
                                </a:xfrm>
                                <a:custGeom>
                                  <a:avLst/>
                                  <a:gdLst/>
                                  <a:cxnLst>
                                    <a:cxn ang="0">
                                      <a:pos x="54111" y="193205"/>
                                    </a:cxn>
                                    <a:cxn ang="0">
                                      <a:pos x="54111" y="193205"/>
                                    </a:cxn>
                                    <a:cxn ang="0">
                                      <a:pos x="75674" y="193205"/>
                                    </a:cxn>
                                    <a:cxn ang="0">
                                      <a:pos x="119208" y="109166"/>
                                    </a:cxn>
                                    <a:cxn ang="0">
                                      <a:pos x="173319" y="109166"/>
                                    </a:cxn>
                                    <a:cxn ang="0">
                                      <a:pos x="202206" y="94748"/>
                                    </a:cxn>
                                    <a:cxn ang="0">
                                      <a:pos x="173319" y="80330"/>
                                    </a:cxn>
                                    <a:cxn ang="0">
                                      <a:pos x="119208" y="80330"/>
                                    </a:cxn>
                                    <a:cxn ang="0">
                                      <a:pos x="75674" y="0"/>
                                    </a:cxn>
                                    <a:cxn ang="0">
                                      <a:pos x="54111" y="0"/>
                                    </a:cxn>
                                    <a:cxn ang="0">
                                      <a:pos x="79336" y="80330"/>
                                    </a:cxn>
                                    <a:cxn ang="0">
                                      <a:pos x="43533" y="80330"/>
                                    </a:cxn>
                                    <a:cxn ang="0">
                                      <a:pos x="21563" y="61792"/>
                                    </a:cxn>
                                    <a:cxn ang="0">
                                      <a:pos x="0" y="61792"/>
                                    </a:cxn>
                                    <a:cxn ang="0">
                                      <a:pos x="14646" y="94748"/>
                                    </a:cxn>
                                    <a:cxn ang="0">
                                      <a:pos x="0" y="131412"/>
                                    </a:cxn>
                                    <a:cxn ang="0">
                                      <a:pos x="21563" y="131412"/>
                                    </a:cxn>
                                    <a:cxn ang="0">
                                      <a:pos x="43533" y="109166"/>
                                    </a:cxn>
                                    <a:cxn ang="0">
                                      <a:pos x="79336" y="109166"/>
                                    </a:cxn>
                                    <a:cxn ang="0">
                                      <a:pos x="54111" y="193205"/>
                                    </a:cxn>
                                  </a:cxnLst>
                                  <a:pathLst>
                                    <a:path fill="norm" h="470" w="498" stroke="1">
                                      <a:moveTo>
                                        <a:pt x="133" y="469"/>
                                      </a:moveTo>
                                      <a:lnTo>
                                        <a:pt x="133" y="469"/>
                                      </a:lnTo>
                                      <a:cubicBezTo>
                                        <a:pt x="186" y="469"/>
                                        <a:pt x="186" y="469"/>
                                        <a:pt x="186" y="469"/>
                                      </a:cubicBezTo>
                                      <a:cubicBezTo>
                                        <a:pt x="293" y="265"/>
                                        <a:pt x="293" y="265"/>
                                        <a:pt x="293" y="265"/>
                                      </a:cubicBezTo>
                                      <a:cubicBezTo>
                                        <a:pt x="426" y="265"/>
                                        <a:pt x="426" y="265"/>
                                        <a:pt x="426" y="265"/>
                                      </a:cubicBezTo>
                                      <a:cubicBezTo>
                                        <a:pt x="426" y="265"/>
                                        <a:pt x="497" y="265"/>
                                        <a:pt x="497" y="230"/>
                                      </a:cubicBezTo>
                                      <a:cubicBezTo>
                                        <a:pt x="497" y="195"/>
                                        <a:pt x="426" y="195"/>
                                        <a:pt x="426" y="195"/>
                                      </a:cubicBezTo>
                                      <a:cubicBezTo>
                                        <a:pt x="293" y="195"/>
                                        <a:pt x="293" y="195"/>
                                        <a:pt x="293" y="195"/>
                                      </a:cubicBezTo>
                                      <a:cubicBezTo>
                                        <a:pt x="186" y="0"/>
                                        <a:pt x="186" y="0"/>
                                        <a:pt x="186" y="0"/>
                                      </a:cubicBezTo>
                                      <a:cubicBezTo>
                                        <a:pt x="133" y="0"/>
                                        <a:pt x="133" y="0"/>
                                        <a:pt x="133" y="0"/>
                                      </a:cubicBezTo>
                                      <a:cubicBezTo>
                                        <a:pt x="195" y="195"/>
                                        <a:pt x="195" y="195"/>
                                        <a:pt x="195" y="195"/>
                                      </a:cubicBezTo>
                                      <a:cubicBezTo>
                                        <a:pt x="107" y="195"/>
                                        <a:pt x="107" y="195"/>
                                        <a:pt x="107" y="195"/>
                                      </a:cubicBezTo>
                                      <a:cubicBezTo>
                                        <a:pt x="53" y="150"/>
                                        <a:pt x="53" y="150"/>
                                        <a:pt x="53" y="150"/>
                                      </a:cubicBezTo>
                                      <a:cubicBezTo>
                                        <a:pt x="0" y="150"/>
                                        <a:pt x="0" y="150"/>
                                        <a:pt x="0" y="150"/>
                                      </a:cubicBezTo>
                                      <a:cubicBezTo>
                                        <a:pt x="36" y="230"/>
                                        <a:pt x="36" y="230"/>
                                        <a:pt x="36" y="230"/>
                                      </a:cubicBezTo>
                                      <a:cubicBezTo>
                                        <a:pt x="0" y="319"/>
                                        <a:pt x="0" y="319"/>
                                        <a:pt x="0" y="319"/>
                                      </a:cubicBezTo>
                                      <a:cubicBezTo>
                                        <a:pt x="53" y="319"/>
                                        <a:pt x="53" y="319"/>
                                        <a:pt x="53" y="319"/>
                                      </a:cubicBezTo>
                                      <a:cubicBezTo>
                                        <a:pt x="107" y="265"/>
                                        <a:pt x="107" y="265"/>
                                        <a:pt x="107" y="265"/>
                                      </a:cubicBezTo>
                                      <a:cubicBezTo>
                                        <a:pt x="195" y="265"/>
                                        <a:pt x="195" y="265"/>
                                        <a:pt x="195" y="265"/>
                                      </a:cubicBezTo>
                                      <a:lnTo>
                                        <a:pt x="133" y="469"/>
                                      </a:lnTo>
                                    </a:path>
                                  </a:pathLst>
                                </a:custGeom>
                                <a:solidFill>
                                  <a:srgbClr val="000000"/>
                                </a:solidFill>
                                <a:ln>
                                  <a:noFill/>
                                </a:ln>
                              </wps:spPr>
                              <wps:bodyPr wrap="none" lIns="36162" tIns="18081" rIns="36162" bIns="18081" anchor="ctr" upright="1"/>
                            </wps:wsp>
                            <wpg:grpSp>
                              <wpg:cNvPr id="156" name="组合 123"/>
                              <wpg:cNvGrpSpPr/>
                              <wpg:grpSpPr>
                                <a:xfrm>
                                  <a:off x="24782" y="12244"/>
                                  <a:ext cx="3127" cy="4027"/>
                                  <a:chOff x="24782" y="12244"/>
                                  <a:chExt cx="3127" cy="4027"/>
                                </a:xfrm>
                              </wpg:grpSpPr>
                              <wps:wsp xmlns:wps="http://schemas.microsoft.com/office/word/2010/wordprocessingShape">
                                <wps:cNvPr id="157" name="任意多边形 103"/>
                                <wps:cNvSpPr/>
                                <wps:spPr>
                                  <a:xfrm>
                                    <a:off x="26737" y="15833"/>
                                    <a:ext cx="311" cy="327"/>
                                  </a:xfrm>
                                  <a:custGeom>
                                    <a:avLst/>
                                    <a:gdLst/>
                                    <a:cxnLst>
                                      <a:cxn ang="0">
                                        <a:pos x="51443" y="146862"/>
                                      </a:cxn>
                                      <a:cxn ang="0">
                                        <a:pos x="51443" y="146862"/>
                                      </a:cxn>
                                      <a:cxn ang="0">
                                        <a:pos x="40657" y="139415"/>
                                      </a:cxn>
                                      <a:cxn ang="0">
                                        <a:pos x="3733" y="91840"/>
                                      </a:cxn>
                                      <a:cxn ang="0">
                                        <a:pos x="7467" y="73638"/>
                                      </a:cxn>
                                      <a:cxn ang="0">
                                        <a:pos x="25721" y="73638"/>
                                      </a:cxn>
                                      <a:cxn ang="0">
                                        <a:pos x="51443" y="106733"/>
                                      </a:cxn>
                                      <a:cxn ang="0">
                                        <a:pos x="110355" y="11169"/>
                                      </a:cxn>
                                      <a:cxn ang="0">
                                        <a:pos x="132343" y="3722"/>
                                      </a:cxn>
                                      <a:cxn ang="0">
                                        <a:pos x="136077" y="25649"/>
                                      </a:cxn>
                                      <a:cxn ang="0">
                                        <a:pos x="66379" y="139415"/>
                                      </a:cxn>
                                      <a:cxn ang="0">
                                        <a:pos x="51443" y="146862"/>
                                      </a:cxn>
                                    </a:cxnLst>
                                    <a:pathLst>
                                      <a:path fill="norm" h="356" w="338" stroke="1">
                                        <a:moveTo>
                                          <a:pt x="124" y="355"/>
                                        </a:moveTo>
                                        <a:lnTo>
                                          <a:pt x="124" y="355"/>
                                        </a:lnTo>
                                        <a:cubicBezTo>
                                          <a:pt x="115" y="355"/>
                                          <a:pt x="107" y="346"/>
                                          <a:pt x="98" y="337"/>
                                        </a:cubicBezTo>
                                        <a:cubicBezTo>
                                          <a:pt x="9" y="222"/>
                                          <a:pt x="9" y="222"/>
                                          <a:pt x="9" y="222"/>
                                        </a:cubicBezTo>
                                        <a:cubicBezTo>
                                          <a:pt x="0" y="204"/>
                                          <a:pt x="0" y="187"/>
                                          <a:pt x="18" y="178"/>
                                        </a:cubicBezTo>
                                        <a:cubicBezTo>
                                          <a:pt x="36" y="160"/>
                                          <a:pt x="53" y="168"/>
                                          <a:pt x="62" y="178"/>
                                        </a:cubicBezTo>
                                        <a:cubicBezTo>
                                          <a:pt x="124" y="258"/>
                                          <a:pt x="124" y="258"/>
                                          <a:pt x="124" y="258"/>
                                        </a:cubicBezTo>
                                        <a:cubicBezTo>
                                          <a:pt x="266" y="27"/>
                                          <a:pt x="266" y="27"/>
                                          <a:pt x="266" y="27"/>
                                        </a:cubicBezTo>
                                        <a:cubicBezTo>
                                          <a:pt x="284" y="9"/>
                                          <a:pt x="301" y="0"/>
                                          <a:pt x="319" y="9"/>
                                        </a:cubicBezTo>
                                        <a:cubicBezTo>
                                          <a:pt x="337" y="18"/>
                                          <a:pt x="337" y="45"/>
                                          <a:pt x="328" y="62"/>
                                        </a:cubicBezTo>
                                        <a:cubicBezTo>
                                          <a:pt x="160" y="337"/>
                                          <a:pt x="160" y="337"/>
                                          <a:pt x="160" y="337"/>
                                        </a:cubicBezTo>
                                        <a:cubicBezTo>
                                          <a:pt x="151" y="346"/>
                                          <a:pt x="142" y="355"/>
                                          <a:pt x="124" y="355"/>
                                        </a:cubicBezTo>
                                      </a:path>
                                    </a:pathLst>
                                  </a:custGeom>
                                  <a:solidFill>
                                    <a:srgbClr val="000000"/>
                                  </a:solidFill>
                                  <a:ln>
                                    <a:noFill/>
                                  </a:ln>
                                </wps:spPr>
                                <wps:bodyPr wrap="none" lIns="36162" tIns="18081" rIns="36162" bIns="18081" anchor="ctr" upright="1"/>
                              </wps:wsp>
                              <wps:wsp xmlns:wps="http://schemas.microsoft.com/office/word/2010/wordprocessingShape">
                                <wps:cNvPr id="158" name="任意多边形 104"/>
                                <wps:cNvSpPr/>
                                <wps:spPr>
                                  <a:xfrm>
                                    <a:off x="25682" y="12244"/>
                                    <a:ext cx="440" cy="454"/>
                                  </a:xfrm>
                                  <a:custGeom>
                                    <a:avLst/>
                                    <a:gdLst/>
                                    <a:cxnLst>
                                      <a:cxn ang="0">
                                        <a:pos x="55066" y="202206"/>
                                      </a:cxn>
                                      <a:cxn ang="0">
                                        <a:pos x="55066" y="202206"/>
                                      </a:cxn>
                                      <a:cxn ang="0">
                                        <a:pos x="21943" y="187152"/>
                                      </a:cxn>
                                      <a:cxn ang="0">
                                        <a:pos x="21943" y="115546"/>
                                      </a:cxn>
                                      <a:cxn ang="0">
                                        <a:pos x="124623" y="14239"/>
                                      </a:cxn>
                                      <a:cxn ang="0">
                                        <a:pos x="161472" y="3662"/>
                                      </a:cxn>
                                      <a:cxn ang="0">
                                        <a:pos x="187142" y="28886"/>
                                      </a:cxn>
                                      <a:cxn ang="0">
                                        <a:pos x="175964" y="64689"/>
                                      </a:cxn>
                                      <a:cxn ang="0">
                                        <a:pos x="80735" y="158673"/>
                                      </a:cxn>
                                      <a:cxn ang="0">
                                        <a:pos x="62105" y="169251"/>
                                      </a:cxn>
                                      <a:cxn ang="0">
                                        <a:pos x="43887" y="162335"/>
                                      </a:cxn>
                                      <a:cxn ang="0">
                                        <a:pos x="47613" y="129786"/>
                                      </a:cxn>
                                      <a:cxn ang="0">
                                        <a:pos x="117585" y="61028"/>
                                      </a:cxn>
                                      <a:cxn ang="0">
                                        <a:pos x="127936" y="61028"/>
                                      </a:cxn>
                                      <a:cxn ang="0">
                                        <a:pos x="127936" y="72420"/>
                                      </a:cxn>
                                      <a:cxn ang="0">
                                        <a:pos x="58792" y="140364"/>
                                      </a:cxn>
                                      <a:cxn ang="0">
                                        <a:pos x="55066" y="155011"/>
                                      </a:cxn>
                                      <a:cxn ang="0">
                                        <a:pos x="58792" y="155011"/>
                                      </a:cxn>
                                      <a:cxn ang="0">
                                        <a:pos x="69557" y="151349"/>
                                      </a:cxn>
                                      <a:cxn ang="0">
                                        <a:pos x="165199" y="54111"/>
                                      </a:cxn>
                                      <a:cxn ang="0">
                                        <a:pos x="172237" y="32548"/>
                                      </a:cxn>
                                      <a:cxn ang="0">
                                        <a:pos x="157745" y="17902"/>
                                      </a:cxn>
                                      <a:cxn ang="0">
                                        <a:pos x="135802" y="25225"/>
                                      </a:cxn>
                                      <a:cxn ang="0">
                                        <a:pos x="33122" y="122463"/>
                                      </a:cxn>
                                      <a:cxn ang="0">
                                        <a:pos x="33122" y="176575"/>
                                      </a:cxn>
                                      <a:cxn ang="0">
                                        <a:pos x="84048" y="172912"/>
                                      </a:cxn>
                                      <a:cxn ang="0">
                                        <a:pos x="187142" y="75674"/>
                                      </a:cxn>
                                      <a:cxn ang="0">
                                        <a:pos x="197907" y="75674"/>
                                      </a:cxn>
                                      <a:cxn ang="0">
                                        <a:pos x="197907" y="82591"/>
                                      </a:cxn>
                                      <a:cxn ang="0">
                                        <a:pos x="95227" y="183898"/>
                                      </a:cxn>
                                      <a:cxn ang="0">
                                        <a:pos x="55066" y="202206"/>
                                      </a:cxn>
                                    </a:cxnLst>
                                    <a:pathLst>
                                      <a:path fill="norm" h="498" w="479" stroke="1">
                                        <a:moveTo>
                                          <a:pt x="133" y="497"/>
                                        </a:moveTo>
                                        <a:lnTo>
                                          <a:pt x="133" y="497"/>
                                        </a:lnTo>
                                        <a:cubicBezTo>
                                          <a:pt x="106" y="497"/>
                                          <a:pt x="71" y="478"/>
                                          <a:pt x="53" y="460"/>
                                        </a:cubicBezTo>
                                        <a:cubicBezTo>
                                          <a:pt x="9" y="416"/>
                                          <a:pt x="0" y="337"/>
                                          <a:pt x="53" y="284"/>
                                        </a:cubicBezTo>
                                        <a:cubicBezTo>
                                          <a:pt x="89" y="248"/>
                                          <a:pt x="230" y="106"/>
                                          <a:pt x="301" y="35"/>
                                        </a:cubicBezTo>
                                        <a:cubicBezTo>
                                          <a:pt x="328" y="9"/>
                                          <a:pt x="363" y="0"/>
                                          <a:pt x="390" y="9"/>
                                        </a:cubicBezTo>
                                        <a:cubicBezTo>
                                          <a:pt x="416" y="18"/>
                                          <a:pt x="443" y="44"/>
                                          <a:pt x="452" y="71"/>
                                        </a:cubicBezTo>
                                        <a:cubicBezTo>
                                          <a:pt x="461" y="97"/>
                                          <a:pt x="452" y="133"/>
                                          <a:pt x="425" y="159"/>
                                        </a:cubicBezTo>
                                        <a:cubicBezTo>
                                          <a:pt x="195" y="390"/>
                                          <a:pt x="195" y="390"/>
                                          <a:pt x="195" y="390"/>
                                        </a:cubicBezTo>
                                        <a:cubicBezTo>
                                          <a:pt x="177" y="407"/>
                                          <a:pt x="159" y="416"/>
                                          <a:pt x="150" y="416"/>
                                        </a:cubicBezTo>
                                        <a:cubicBezTo>
                                          <a:pt x="133" y="416"/>
                                          <a:pt x="115" y="416"/>
                                          <a:pt x="106" y="399"/>
                                        </a:cubicBezTo>
                                        <a:cubicBezTo>
                                          <a:pt x="89" y="381"/>
                                          <a:pt x="89" y="354"/>
                                          <a:pt x="115" y="319"/>
                                        </a:cubicBezTo>
                                        <a:cubicBezTo>
                                          <a:pt x="284" y="150"/>
                                          <a:pt x="284" y="150"/>
                                          <a:pt x="284" y="150"/>
                                        </a:cubicBezTo>
                                        <a:cubicBezTo>
                                          <a:pt x="293" y="150"/>
                                          <a:pt x="301" y="150"/>
                                          <a:pt x="309" y="150"/>
                                        </a:cubicBezTo>
                                        <a:cubicBezTo>
                                          <a:pt x="309" y="159"/>
                                          <a:pt x="309" y="168"/>
                                          <a:pt x="309" y="178"/>
                                        </a:cubicBezTo>
                                        <a:cubicBezTo>
                                          <a:pt x="142" y="345"/>
                                          <a:pt x="142" y="345"/>
                                          <a:pt x="142" y="345"/>
                                        </a:cubicBezTo>
                                        <a:cubicBezTo>
                                          <a:pt x="124" y="354"/>
                                          <a:pt x="124" y="372"/>
                                          <a:pt x="133" y="381"/>
                                        </a:cubicBezTo>
                                        <a:lnTo>
                                          <a:pt x="142" y="381"/>
                                        </a:lnTo>
                                        <a:cubicBezTo>
                                          <a:pt x="150" y="381"/>
                                          <a:pt x="159" y="372"/>
                                          <a:pt x="168" y="372"/>
                                        </a:cubicBezTo>
                                        <a:cubicBezTo>
                                          <a:pt x="399" y="133"/>
                                          <a:pt x="399" y="133"/>
                                          <a:pt x="399" y="133"/>
                                        </a:cubicBezTo>
                                        <a:cubicBezTo>
                                          <a:pt x="416" y="115"/>
                                          <a:pt x="425" y="97"/>
                                          <a:pt x="416" y="80"/>
                                        </a:cubicBezTo>
                                        <a:cubicBezTo>
                                          <a:pt x="416" y="62"/>
                                          <a:pt x="399" y="44"/>
                                          <a:pt x="381" y="44"/>
                                        </a:cubicBezTo>
                                        <a:cubicBezTo>
                                          <a:pt x="363" y="35"/>
                                          <a:pt x="346" y="44"/>
                                          <a:pt x="328" y="62"/>
                                        </a:cubicBezTo>
                                        <a:cubicBezTo>
                                          <a:pt x="256" y="133"/>
                                          <a:pt x="115" y="275"/>
                                          <a:pt x="80" y="301"/>
                                        </a:cubicBezTo>
                                        <a:cubicBezTo>
                                          <a:pt x="36" y="354"/>
                                          <a:pt x="44" y="407"/>
                                          <a:pt x="80" y="434"/>
                                        </a:cubicBezTo>
                                        <a:cubicBezTo>
                                          <a:pt x="106" y="460"/>
                                          <a:pt x="159" y="478"/>
                                          <a:pt x="203" y="425"/>
                                        </a:cubicBezTo>
                                        <a:cubicBezTo>
                                          <a:pt x="452" y="186"/>
                                          <a:pt x="452" y="186"/>
                                          <a:pt x="452" y="186"/>
                                        </a:cubicBezTo>
                                        <a:cubicBezTo>
                                          <a:pt x="461" y="178"/>
                                          <a:pt x="469" y="178"/>
                                          <a:pt x="478" y="186"/>
                                        </a:cubicBezTo>
                                        <a:lnTo>
                                          <a:pt x="478" y="203"/>
                                        </a:lnTo>
                                        <a:cubicBezTo>
                                          <a:pt x="230" y="452"/>
                                          <a:pt x="230" y="452"/>
                                          <a:pt x="230" y="452"/>
                                        </a:cubicBezTo>
                                        <a:cubicBezTo>
                                          <a:pt x="203" y="478"/>
                                          <a:pt x="168" y="497"/>
                                          <a:pt x="133" y="497"/>
                                        </a:cubicBezTo>
                                      </a:path>
                                    </a:pathLst>
                                  </a:custGeom>
                                  <a:solidFill>
                                    <a:srgbClr val="000000"/>
                                  </a:solidFill>
                                  <a:ln>
                                    <a:noFill/>
                                  </a:ln>
                                </wps:spPr>
                                <wps:bodyPr wrap="none" lIns="36162" tIns="18081" rIns="36162" bIns="18081" anchor="ctr" upright="1"/>
                              </wps:wsp>
                              <wps:wsp xmlns:wps="http://schemas.microsoft.com/office/word/2010/wordprocessingShape">
                                <wps:cNvPr id="159" name="任意多边形 105"/>
                                <wps:cNvSpPr/>
                                <wps:spPr>
                                  <a:xfrm>
                                    <a:off x="25734" y="14023"/>
                                    <a:ext cx="408" cy="408"/>
                                  </a:xfrm>
                                  <a:custGeom>
                                    <a:avLst/>
                                    <a:gdLst/>
                                    <a:cxnLst>
                                      <a:cxn ang="0">
                                        <a:pos x="28978" y="164848"/>
                                      </a:cxn>
                                      <a:cxn ang="0">
                                        <a:pos x="28978" y="164848"/>
                                      </a:cxn>
                                      <a:cxn ang="0">
                                        <a:pos x="51333" y="182982"/>
                                      </a:cxn>
                                      <a:cxn ang="0">
                                        <a:pos x="69548" y="164848"/>
                                      </a:cxn>
                                      <a:cxn ang="0">
                                        <a:pos x="51333" y="142593"/>
                                      </a:cxn>
                                      <a:cxn ang="0">
                                        <a:pos x="28978" y="164848"/>
                                      </a:cxn>
                                      <a:cxn ang="0">
                                        <a:pos x="132059" y="164848"/>
                                      </a:cxn>
                                      <a:cxn ang="0">
                                        <a:pos x="132059" y="164848"/>
                                      </a:cxn>
                                      <a:cxn ang="0">
                                        <a:pos x="154000" y="182982"/>
                                      </a:cxn>
                                      <a:cxn ang="0">
                                        <a:pos x="172629" y="164848"/>
                                      </a:cxn>
                                      <a:cxn ang="0">
                                        <a:pos x="154000" y="142593"/>
                                      </a:cxn>
                                      <a:cxn ang="0">
                                        <a:pos x="132059" y="164848"/>
                                      </a:cxn>
                                      <a:cxn ang="0">
                                        <a:pos x="65823" y="117041"/>
                                      </a:cxn>
                                      <a:cxn ang="0">
                                        <a:pos x="65823" y="117041"/>
                                      </a:cxn>
                                      <a:cxn ang="0">
                                        <a:pos x="179667" y="84072"/>
                                      </a:cxn>
                                      <a:cxn ang="0">
                                        <a:pos x="183392" y="77066"/>
                                      </a:cxn>
                                      <a:cxn ang="0">
                                        <a:pos x="183392" y="22254"/>
                                      </a:cxn>
                                      <a:cxn ang="0">
                                        <a:pos x="40570" y="22254"/>
                                      </a:cxn>
                                      <a:cxn ang="0">
                                        <a:pos x="40570" y="4121"/>
                                      </a:cxn>
                                      <a:cxn ang="0">
                                        <a:pos x="36844" y="0"/>
                                      </a:cxn>
                                      <a:cxn ang="0">
                                        <a:pos x="3726" y="0"/>
                                      </a:cxn>
                                      <a:cxn ang="0">
                                        <a:pos x="0" y="4121"/>
                                      </a:cxn>
                                      <a:cxn ang="0">
                                        <a:pos x="0" y="22254"/>
                                      </a:cxn>
                                      <a:cxn ang="0">
                                        <a:pos x="18629" y="22254"/>
                                      </a:cxn>
                                      <a:cxn ang="0">
                                        <a:pos x="40570" y="113333"/>
                                      </a:cxn>
                                      <a:cxn ang="0">
                                        <a:pos x="40570" y="124460"/>
                                      </a:cxn>
                                      <a:cxn ang="0">
                                        <a:pos x="40570" y="139296"/>
                                      </a:cxn>
                                      <a:cxn ang="0">
                                        <a:pos x="43882" y="142593"/>
                                      </a:cxn>
                                      <a:cxn ang="0">
                                        <a:pos x="51333" y="142593"/>
                                      </a:cxn>
                                      <a:cxn ang="0">
                                        <a:pos x="154000" y="142593"/>
                                      </a:cxn>
                                      <a:cxn ang="0">
                                        <a:pos x="179667" y="142593"/>
                                      </a:cxn>
                                      <a:cxn ang="0">
                                        <a:pos x="183392" y="139296"/>
                                      </a:cxn>
                                      <a:cxn ang="0">
                                        <a:pos x="183392" y="124460"/>
                                      </a:cxn>
                                      <a:cxn ang="0">
                                        <a:pos x="69548" y="124460"/>
                                      </a:cxn>
                                      <a:cxn ang="0">
                                        <a:pos x="65823" y="117041"/>
                                      </a:cxn>
                                    </a:cxnLst>
                                    <a:pathLst>
                                      <a:path fill="norm" h="445" w="444" stroke="1">
                                        <a:moveTo>
                                          <a:pt x="70" y="400"/>
                                        </a:moveTo>
                                        <a:lnTo>
                                          <a:pt x="70" y="400"/>
                                        </a:lnTo>
                                        <a:cubicBezTo>
                                          <a:pt x="70" y="426"/>
                                          <a:pt x="98" y="444"/>
                                          <a:pt x="124" y="444"/>
                                        </a:cubicBezTo>
                                        <a:cubicBezTo>
                                          <a:pt x="151" y="444"/>
                                          <a:pt x="168" y="426"/>
                                          <a:pt x="168" y="400"/>
                                        </a:cubicBezTo>
                                        <a:cubicBezTo>
                                          <a:pt x="168" y="373"/>
                                          <a:pt x="151" y="346"/>
                                          <a:pt x="124" y="346"/>
                                        </a:cubicBezTo>
                                        <a:cubicBezTo>
                                          <a:pt x="98" y="346"/>
                                          <a:pt x="70" y="373"/>
                                          <a:pt x="70" y="400"/>
                                        </a:cubicBezTo>
                                        <a:close/>
                                        <a:moveTo>
                                          <a:pt x="319" y="400"/>
                                        </a:moveTo>
                                        <a:lnTo>
                                          <a:pt x="319" y="400"/>
                                        </a:lnTo>
                                        <a:cubicBezTo>
                                          <a:pt x="319" y="426"/>
                                          <a:pt x="345" y="444"/>
                                          <a:pt x="372" y="444"/>
                                        </a:cubicBezTo>
                                        <a:cubicBezTo>
                                          <a:pt x="399" y="444"/>
                                          <a:pt x="417" y="426"/>
                                          <a:pt x="417" y="400"/>
                                        </a:cubicBezTo>
                                        <a:cubicBezTo>
                                          <a:pt x="417" y="373"/>
                                          <a:pt x="399" y="346"/>
                                          <a:pt x="372" y="346"/>
                                        </a:cubicBezTo>
                                        <a:cubicBezTo>
                                          <a:pt x="345" y="346"/>
                                          <a:pt x="319" y="373"/>
                                          <a:pt x="319" y="400"/>
                                        </a:cubicBezTo>
                                        <a:close/>
                                        <a:moveTo>
                                          <a:pt x="159" y="284"/>
                                        </a:moveTo>
                                        <a:lnTo>
                                          <a:pt x="159" y="284"/>
                                        </a:lnTo>
                                        <a:cubicBezTo>
                                          <a:pt x="434" y="204"/>
                                          <a:pt x="434" y="204"/>
                                          <a:pt x="434" y="204"/>
                                        </a:cubicBezTo>
                                        <a:cubicBezTo>
                                          <a:pt x="443" y="204"/>
                                          <a:pt x="443" y="195"/>
                                          <a:pt x="443" y="187"/>
                                        </a:cubicBezTo>
                                        <a:cubicBezTo>
                                          <a:pt x="443" y="54"/>
                                          <a:pt x="443" y="54"/>
                                          <a:pt x="443" y="54"/>
                                        </a:cubicBezTo>
                                        <a:cubicBezTo>
                                          <a:pt x="98" y="54"/>
                                          <a:pt x="98" y="54"/>
                                          <a:pt x="98" y="54"/>
                                        </a:cubicBezTo>
                                        <a:cubicBezTo>
                                          <a:pt x="98" y="10"/>
                                          <a:pt x="98" y="10"/>
                                          <a:pt x="98" y="10"/>
                                        </a:cubicBezTo>
                                        <a:lnTo>
                                          <a:pt x="89" y="0"/>
                                        </a:lnTo>
                                        <a:cubicBezTo>
                                          <a:pt x="9" y="0"/>
                                          <a:pt x="9" y="0"/>
                                          <a:pt x="9" y="0"/>
                                        </a:cubicBezTo>
                                        <a:cubicBezTo>
                                          <a:pt x="0" y="0"/>
                                          <a:pt x="0" y="10"/>
                                          <a:pt x="0" y="10"/>
                                        </a:cubicBezTo>
                                        <a:cubicBezTo>
                                          <a:pt x="0" y="54"/>
                                          <a:pt x="0" y="54"/>
                                          <a:pt x="0" y="54"/>
                                        </a:cubicBezTo>
                                        <a:cubicBezTo>
                                          <a:pt x="45" y="54"/>
                                          <a:pt x="45" y="54"/>
                                          <a:pt x="45" y="54"/>
                                        </a:cubicBezTo>
                                        <a:cubicBezTo>
                                          <a:pt x="98" y="275"/>
                                          <a:pt x="98" y="275"/>
                                          <a:pt x="98" y="275"/>
                                        </a:cubicBezTo>
                                        <a:cubicBezTo>
                                          <a:pt x="98" y="302"/>
                                          <a:pt x="98" y="302"/>
                                          <a:pt x="98" y="302"/>
                                        </a:cubicBezTo>
                                        <a:cubicBezTo>
                                          <a:pt x="98" y="338"/>
                                          <a:pt x="98" y="338"/>
                                          <a:pt x="98" y="338"/>
                                        </a:cubicBezTo>
                                        <a:cubicBezTo>
                                          <a:pt x="98" y="346"/>
                                          <a:pt x="106" y="346"/>
                                          <a:pt x="106" y="346"/>
                                        </a:cubicBezTo>
                                        <a:cubicBezTo>
                                          <a:pt x="124" y="346"/>
                                          <a:pt x="124" y="346"/>
                                          <a:pt x="124" y="346"/>
                                        </a:cubicBezTo>
                                        <a:cubicBezTo>
                                          <a:pt x="372" y="346"/>
                                          <a:pt x="372" y="346"/>
                                          <a:pt x="372" y="346"/>
                                        </a:cubicBezTo>
                                        <a:cubicBezTo>
                                          <a:pt x="434" y="346"/>
                                          <a:pt x="434" y="346"/>
                                          <a:pt x="434" y="346"/>
                                        </a:cubicBezTo>
                                        <a:cubicBezTo>
                                          <a:pt x="443" y="346"/>
                                          <a:pt x="443" y="346"/>
                                          <a:pt x="443" y="338"/>
                                        </a:cubicBezTo>
                                        <a:cubicBezTo>
                                          <a:pt x="443" y="302"/>
                                          <a:pt x="443" y="302"/>
                                          <a:pt x="443" y="302"/>
                                        </a:cubicBezTo>
                                        <a:cubicBezTo>
                                          <a:pt x="168" y="302"/>
                                          <a:pt x="168" y="302"/>
                                          <a:pt x="168" y="302"/>
                                        </a:cubicBezTo>
                                        <a:cubicBezTo>
                                          <a:pt x="133" y="302"/>
                                          <a:pt x="133" y="284"/>
                                          <a:pt x="159" y="284"/>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0" name="任意多边形 106"/>
                                <wps:cNvSpPr/>
                                <wps:spPr>
                                  <a:xfrm>
                                    <a:off x="26662" y="12244"/>
                                    <a:ext cx="327" cy="454"/>
                                  </a:xfrm>
                                  <a:custGeom>
                                    <a:avLst/>
                                    <a:gdLst/>
                                    <a:cxnLst>
                                      <a:cxn ang="0">
                                        <a:pos x="131555" y="22058"/>
                                      </a:cxn>
                                      <a:cxn ang="0">
                                        <a:pos x="131555" y="22058"/>
                                      </a:cxn>
                                      <a:cxn ang="0">
                                        <a:pos x="117077" y="50653"/>
                                      </a:cxn>
                                      <a:cxn ang="0">
                                        <a:pos x="29373" y="50653"/>
                                      </a:cxn>
                                      <a:cxn ang="0">
                                        <a:pos x="14893" y="22058"/>
                                      </a:cxn>
                                      <a:cxn ang="0">
                                        <a:pos x="0" y="36355"/>
                                      </a:cxn>
                                      <a:cxn ang="0">
                                        <a:pos x="0" y="188314"/>
                                      </a:cxn>
                                      <a:cxn ang="0">
                                        <a:pos x="14893" y="202612"/>
                                      </a:cxn>
                                      <a:cxn ang="0">
                                        <a:pos x="131555" y="202612"/>
                                      </a:cxn>
                                      <a:cxn ang="0">
                                        <a:pos x="146863" y="188314"/>
                                      </a:cxn>
                                      <a:cxn ang="0">
                                        <a:pos x="146863" y="36355"/>
                                      </a:cxn>
                                      <a:cxn ang="0">
                                        <a:pos x="131555" y="22058"/>
                                      </a:cxn>
                                      <a:cxn ang="0">
                                        <a:pos x="109630" y="40032"/>
                                      </a:cxn>
                                      <a:cxn ang="0">
                                        <a:pos x="109630" y="40032"/>
                                      </a:cxn>
                                      <a:cxn ang="0">
                                        <a:pos x="120799" y="22058"/>
                                      </a:cxn>
                                      <a:cxn ang="0">
                                        <a:pos x="95150" y="22058"/>
                                      </a:cxn>
                                      <a:cxn ang="0">
                                        <a:pos x="87703" y="0"/>
                                      </a:cxn>
                                      <a:cxn ang="0">
                                        <a:pos x="55022" y="0"/>
                                      </a:cxn>
                                      <a:cxn ang="0">
                                        <a:pos x="47575" y="22058"/>
                                      </a:cxn>
                                      <a:cxn ang="0">
                                        <a:pos x="25235" y="22058"/>
                                      </a:cxn>
                                      <a:cxn ang="0">
                                        <a:pos x="36819" y="40032"/>
                                      </a:cxn>
                                      <a:cxn ang="0">
                                        <a:pos x="109630" y="40032"/>
                                      </a:cxn>
                                    </a:cxnLst>
                                    <a:pathLst>
                                      <a:path fill="norm" h="497" w="356" stroke="1">
                                        <a:moveTo>
                                          <a:pt x="318" y="54"/>
                                        </a:moveTo>
                                        <a:lnTo>
                                          <a:pt x="318" y="54"/>
                                        </a:lnTo>
                                        <a:cubicBezTo>
                                          <a:pt x="283" y="124"/>
                                          <a:pt x="283" y="124"/>
                                          <a:pt x="283" y="124"/>
                                        </a:cubicBezTo>
                                        <a:cubicBezTo>
                                          <a:pt x="71" y="124"/>
                                          <a:pt x="71" y="124"/>
                                          <a:pt x="71" y="124"/>
                                        </a:cubicBezTo>
                                        <a:cubicBezTo>
                                          <a:pt x="36" y="54"/>
                                          <a:pt x="36" y="54"/>
                                          <a:pt x="36" y="54"/>
                                        </a:cubicBezTo>
                                        <a:cubicBezTo>
                                          <a:pt x="17" y="54"/>
                                          <a:pt x="0" y="71"/>
                                          <a:pt x="0" y="89"/>
                                        </a:cubicBezTo>
                                        <a:cubicBezTo>
                                          <a:pt x="0" y="461"/>
                                          <a:pt x="0" y="461"/>
                                          <a:pt x="0" y="461"/>
                                        </a:cubicBezTo>
                                        <a:cubicBezTo>
                                          <a:pt x="0" y="487"/>
                                          <a:pt x="17" y="496"/>
                                          <a:pt x="36" y="496"/>
                                        </a:cubicBezTo>
                                        <a:cubicBezTo>
                                          <a:pt x="318" y="496"/>
                                          <a:pt x="318" y="496"/>
                                          <a:pt x="318" y="496"/>
                                        </a:cubicBezTo>
                                        <a:cubicBezTo>
                                          <a:pt x="336" y="496"/>
                                          <a:pt x="355" y="487"/>
                                          <a:pt x="355" y="461"/>
                                        </a:cubicBezTo>
                                        <a:cubicBezTo>
                                          <a:pt x="355" y="89"/>
                                          <a:pt x="355" y="89"/>
                                          <a:pt x="355" y="89"/>
                                        </a:cubicBezTo>
                                        <a:cubicBezTo>
                                          <a:pt x="355" y="71"/>
                                          <a:pt x="336" y="54"/>
                                          <a:pt x="318" y="54"/>
                                        </a:cubicBezTo>
                                        <a:close/>
                                        <a:moveTo>
                                          <a:pt x="265" y="98"/>
                                        </a:moveTo>
                                        <a:lnTo>
                                          <a:pt x="265" y="98"/>
                                        </a:lnTo>
                                        <a:cubicBezTo>
                                          <a:pt x="292" y="54"/>
                                          <a:pt x="292" y="54"/>
                                          <a:pt x="292" y="54"/>
                                        </a:cubicBezTo>
                                        <a:cubicBezTo>
                                          <a:pt x="230" y="54"/>
                                          <a:pt x="230" y="54"/>
                                          <a:pt x="230" y="54"/>
                                        </a:cubicBezTo>
                                        <a:cubicBezTo>
                                          <a:pt x="212" y="0"/>
                                          <a:pt x="212" y="0"/>
                                          <a:pt x="212" y="0"/>
                                        </a:cubicBezTo>
                                        <a:cubicBezTo>
                                          <a:pt x="133" y="0"/>
                                          <a:pt x="133" y="0"/>
                                          <a:pt x="133" y="0"/>
                                        </a:cubicBezTo>
                                        <a:cubicBezTo>
                                          <a:pt x="115" y="54"/>
                                          <a:pt x="115" y="54"/>
                                          <a:pt x="115" y="54"/>
                                        </a:cubicBezTo>
                                        <a:cubicBezTo>
                                          <a:pt x="61" y="54"/>
                                          <a:pt x="61" y="54"/>
                                          <a:pt x="61" y="54"/>
                                        </a:cubicBezTo>
                                        <a:cubicBezTo>
                                          <a:pt x="89" y="98"/>
                                          <a:pt x="89" y="98"/>
                                          <a:pt x="89" y="98"/>
                                        </a:cubicBezTo>
                                        <a:lnTo>
                                          <a:pt x="265" y="98"/>
                                        </a:lnTo>
                                        <a:close/>
                                      </a:path>
                                    </a:pathLst>
                                  </a:custGeom>
                                  <a:solidFill>
                                    <a:srgbClr val="000000"/>
                                  </a:solidFill>
                                  <a:ln>
                                    <a:noFill/>
                                  </a:ln>
                                </wps:spPr>
                                <wps:bodyPr wrap="none" lIns="36162" tIns="18081" rIns="36162" bIns="18081" anchor="ctr" upright="1"/>
                              </wps:wsp>
                              <wps:wsp xmlns:wps="http://schemas.microsoft.com/office/word/2010/wordprocessingShape">
                                <wps:cNvPr id="161" name="任意多边形 107"/>
                                <wps:cNvSpPr/>
                                <wps:spPr>
                                  <a:xfrm>
                                    <a:off x="24825" y="14040"/>
                                    <a:ext cx="425" cy="375"/>
                                  </a:xfrm>
                                  <a:custGeom>
                                    <a:avLst/>
                                    <a:gdLst/>
                                    <a:cxnLst>
                                      <a:cxn ang="0">
                                        <a:pos x="187564" y="87929"/>
                                      </a:cxn>
                                      <a:cxn ang="0">
                                        <a:pos x="187564" y="87929"/>
                                      </a:cxn>
                                      <a:cxn ang="0">
                                        <a:pos x="102723" y="7017"/>
                                      </a:cxn>
                                      <a:cxn ang="0">
                                        <a:pos x="88167" y="7017"/>
                                      </a:cxn>
                                      <a:cxn ang="0">
                                        <a:pos x="3742" y="87929"/>
                                      </a:cxn>
                                      <a:cxn ang="0">
                                        <a:pos x="7485" y="94947"/>
                                      </a:cxn>
                                      <a:cxn ang="0">
                                        <a:pos x="25784" y="94947"/>
                                      </a:cxn>
                                      <a:cxn ang="0">
                                        <a:pos x="25784" y="160997"/>
                                      </a:cxn>
                                      <a:cxn ang="0">
                                        <a:pos x="32854" y="168429"/>
                                      </a:cxn>
                                      <a:cxn ang="0">
                                        <a:pos x="73611" y="168429"/>
                                      </a:cxn>
                                      <a:cxn ang="0">
                                        <a:pos x="73611" y="102378"/>
                                      </a:cxn>
                                      <a:cxn ang="0">
                                        <a:pos x="117695" y="102378"/>
                                      </a:cxn>
                                      <a:cxn ang="0">
                                        <a:pos x="117695" y="168429"/>
                                      </a:cxn>
                                      <a:cxn ang="0">
                                        <a:pos x="158452" y="168429"/>
                                      </a:cxn>
                                      <a:cxn ang="0">
                                        <a:pos x="165522" y="160997"/>
                                      </a:cxn>
                                      <a:cxn ang="0">
                                        <a:pos x="165522" y="94947"/>
                                      </a:cxn>
                                      <a:cxn ang="0">
                                        <a:pos x="184237" y="94947"/>
                                      </a:cxn>
                                      <a:cxn ang="0">
                                        <a:pos x="187564" y="87929"/>
                                      </a:cxn>
                                    </a:cxnLst>
                                    <a:pathLst>
                                      <a:path fill="norm" h="409" w="461" stroke="1">
                                        <a:moveTo>
                                          <a:pt x="451" y="213"/>
                                        </a:moveTo>
                                        <a:lnTo>
                                          <a:pt x="451" y="213"/>
                                        </a:lnTo>
                                        <a:cubicBezTo>
                                          <a:pt x="247" y="17"/>
                                          <a:pt x="247" y="17"/>
                                          <a:pt x="247" y="17"/>
                                        </a:cubicBezTo>
                                        <a:cubicBezTo>
                                          <a:pt x="238" y="0"/>
                                          <a:pt x="221" y="0"/>
                                          <a:pt x="212" y="17"/>
                                        </a:cubicBezTo>
                                        <a:cubicBezTo>
                                          <a:pt x="9" y="213"/>
                                          <a:pt x="9" y="213"/>
                                          <a:pt x="9" y="213"/>
                                        </a:cubicBezTo>
                                        <a:cubicBezTo>
                                          <a:pt x="0" y="221"/>
                                          <a:pt x="9" y="230"/>
                                          <a:pt x="18" y="230"/>
                                        </a:cubicBezTo>
                                        <a:cubicBezTo>
                                          <a:pt x="62" y="230"/>
                                          <a:pt x="62" y="230"/>
                                          <a:pt x="62" y="230"/>
                                        </a:cubicBezTo>
                                        <a:cubicBezTo>
                                          <a:pt x="62" y="390"/>
                                          <a:pt x="62" y="390"/>
                                          <a:pt x="62" y="390"/>
                                        </a:cubicBezTo>
                                        <a:cubicBezTo>
                                          <a:pt x="62" y="399"/>
                                          <a:pt x="62" y="408"/>
                                          <a:pt x="79" y="408"/>
                                        </a:cubicBezTo>
                                        <a:cubicBezTo>
                                          <a:pt x="177" y="408"/>
                                          <a:pt x="177" y="408"/>
                                          <a:pt x="177" y="408"/>
                                        </a:cubicBezTo>
                                        <a:cubicBezTo>
                                          <a:pt x="177" y="248"/>
                                          <a:pt x="177" y="248"/>
                                          <a:pt x="177" y="248"/>
                                        </a:cubicBezTo>
                                        <a:cubicBezTo>
                                          <a:pt x="283" y="248"/>
                                          <a:pt x="283" y="248"/>
                                          <a:pt x="283" y="248"/>
                                        </a:cubicBezTo>
                                        <a:cubicBezTo>
                                          <a:pt x="283" y="408"/>
                                          <a:pt x="283" y="408"/>
                                          <a:pt x="283" y="408"/>
                                        </a:cubicBezTo>
                                        <a:cubicBezTo>
                                          <a:pt x="381" y="408"/>
                                          <a:pt x="381" y="408"/>
                                          <a:pt x="381" y="408"/>
                                        </a:cubicBezTo>
                                        <a:cubicBezTo>
                                          <a:pt x="398" y="408"/>
                                          <a:pt x="398" y="399"/>
                                          <a:pt x="398" y="390"/>
                                        </a:cubicBezTo>
                                        <a:cubicBezTo>
                                          <a:pt x="398" y="230"/>
                                          <a:pt x="398" y="230"/>
                                          <a:pt x="398" y="230"/>
                                        </a:cubicBezTo>
                                        <a:cubicBezTo>
                                          <a:pt x="443" y="230"/>
                                          <a:pt x="443" y="230"/>
                                          <a:pt x="443" y="230"/>
                                        </a:cubicBezTo>
                                        <a:cubicBezTo>
                                          <a:pt x="451" y="230"/>
                                          <a:pt x="460" y="221"/>
                                          <a:pt x="451" y="213"/>
                                        </a:cubicBezTo>
                                      </a:path>
                                    </a:pathLst>
                                  </a:custGeom>
                                  <a:solidFill>
                                    <a:srgbClr val="000000"/>
                                  </a:solidFill>
                                  <a:ln>
                                    <a:noFill/>
                                  </a:ln>
                                </wps:spPr>
                                <wps:bodyPr wrap="none" lIns="36162" tIns="18081" rIns="36162" bIns="18081" anchor="ctr" upright="1"/>
                              </wps:wsp>
                              <wps:wsp xmlns:wps="http://schemas.microsoft.com/office/word/2010/wordprocessingShape">
                                <wps:cNvPr id="162" name="任意多边形 108"/>
                                <wps:cNvSpPr/>
                                <wps:spPr>
                                  <a:xfrm>
                                    <a:off x="24833" y="15893"/>
                                    <a:ext cx="457" cy="266"/>
                                  </a:xfrm>
                                  <a:custGeom>
                                    <a:avLst/>
                                    <a:gdLst/>
                                    <a:cxnLst>
                                      <a:cxn ang="0">
                                        <a:pos x="51352" y="89139"/>
                                      </a:cxn>
                                      <a:cxn ang="0">
                                        <a:pos x="51352" y="89139"/>
                                      </a:cxn>
                                      <a:cxn ang="0">
                                        <a:pos x="51352" y="39123"/>
                                      </a:cxn>
                                      <a:cxn ang="0">
                                        <a:pos x="73301" y="39123"/>
                                      </a:cxn>
                                      <a:cxn ang="0">
                                        <a:pos x="36443" y="0"/>
                                      </a:cxn>
                                      <a:cxn ang="0">
                                        <a:pos x="0" y="39123"/>
                                      </a:cxn>
                                      <a:cxn ang="0">
                                        <a:pos x="21948" y="39123"/>
                                      </a:cxn>
                                      <a:cxn ang="0">
                                        <a:pos x="21948" y="100028"/>
                                      </a:cxn>
                                      <a:cxn ang="0">
                                        <a:pos x="40170" y="117776"/>
                                      </a:cxn>
                                      <a:cxn ang="0">
                                        <a:pos x="132107" y="117776"/>
                                      </a:cxn>
                                      <a:cxn ang="0">
                                        <a:pos x="106016" y="89139"/>
                                      </a:cxn>
                                      <a:cxn ang="0">
                                        <a:pos x="51352" y="89139"/>
                                      </a:cxn>
                                      <a:cxn ang="0">
                                        <a:pos x="183459" y="78651"/>
                                      </a:cxn>
                                      <a:cxn ang="0">
                                        <a:pos x="183459" y="78651"/>
                                      </a:cxn>
                                      <a:cxn ang="0">
                                        <a:pos x="183459" y="17746"/>
                                      </a:cxn>
                                      <a:cxn ang="0">
                                        <a:pos x="165237" y="0"/>
                                      </a:cxn>
                                      <a:cxn ang="0">
                                        <a:pos x="73301" y="0"/>
                                      </a:cxn>
                                      <a:cxn ang="0">
                                        <a:pos x="98976" y="24603"/>
                                      </a:cxn>
                                      <a:cxn ang="0">
                                        <a:pos x="154055" y="24603"/>
                                      </a:cxn>
                                      <a:cxn ang="0">
                                        <a:pos x="154055" y="78651"/>
                                      </a:cxn>
                                      <a:cxn ang="0">
                                        <a:pos x="132107" y="78651"/>
                                      </a:cxn>
                                      <a:cxn ang="0">
                                        <a:pos x="168550" y="117776"/>
                                      </a:cxn>
                                      <a:cxn ang="0">
                                        <a:pos x="205408" y="78651"/>
                                      </a:cxn>
                                      <a:cxn ang="0">
                                        <a:pos x="183459" y="78651"/>
                                      </a:cxn>
                                    </a:cxnLst>
                                    <a:pathLst>
                                      <a:path fill="norm" h="293" w="497" stroke="1">
                                        <a:moveTo>
                                          <a:pt x="124" y="221"/>
                                        </a:moveTo>
                                        <a:lnTo>
                                          <a:pt x="124" y="221"/>
                                        </a:lnTo>
                                        <a:cubicBezTo>
                                          <a:pt x="124" y="97"/>
                                          <a:pt x="124" y="97"/>
                                          <a:pt x="124" y="97"/>
                                        </a:cubicBezTo>
                                        <a:cubicBezTo>
                                          <a:pt x="177" y="97"/>
                                          <a:pt x="177" y="97"/>
                                          <a:pt x="177" y="97"/>
                                        </a:cubicBezTo>
                                        <a:cubicBezTo>
                                          <a:pt x="88" y="0"/>
                                          <a:pt x="88" y="0"/>
                                          <a:pt x="88" y="0"/>
                                        </a:cubicBezTo>
                                        <a:cubicBezTo>
                                          <a:pt x="0" y="97"/>
                                          <a:pt x="0" y="97"/>
                                          <a:pt x="0" y="97"/>
                                        </a:cubicBezTo>
                                        <a:cubicBezTo>
                                          <a:pt x="53" y="97"/>
                                          <a:pt x="53" y="97"/>
                                          <a:pt x="53" y="97"/>
                                        </a:cubicBezTo>
                                        <a:cubicBezTo>
                                          <a:pt x="53" y="248"/>
                                          <a:pt x="53" y="248"/>
                                          <a:pt x="53" y="248"/>
                                        </a:cubicBezTo>
                                        <a:cubicBezTo>
                                          <a:pt x="53" y="274"/>
                                          <a:pt x="71" y="292"/>
                                          <a:pt x="97" y="292"/>
                                        </a:cubicBezTo>
                                        <a:cubicBezTo>
                                          <a:pt x="319" y="292"/>
                                          <a:pt x="319" y="292"/>
                                          <a:pt x="319" y="292"/>
                                        </a:cubicBezTo>
                                        <a:cubicBezTo>
                                          <a:pt x="256" y="221"/>
                                          <a:pt x="256" y="221"/>
                                          <a:pt x="256" y="221"/>
                                        </a:cubicBezTo>
                                        <a:lnTo>
                                          <a:pt x="124" y="221"/>
                                        </a:lnTo>
                                        <a:close/>
                                        <a:moveTo>
                                          <a:pt x="443" y="195"/>
                                        </a:moveTo>
                                        <a:lnTo>
                                          <a:pt x="443" y="195"/>
                                        </a:lnTo>
                                        <a:cubicBezTo>
                                          <a:pt x="443" y="44"/>
                                          <a:pt x="443" y="44"/>
                                          <a:pt x="443" y="44"/>
                                        </a:cubicBezTo>
                                        <a:cubicBezTo>
                                          <a:pt x="443" y="17"/>
                                          <a:pt x="425" y="0"/>
                                          <a:pt x="399" y="0"/>
                                        </a:cubicBezTo>
                                        <a:cubicBezTo>
                                          <a:pt x="177" y="0"/>
                                          <a:pt x="177" y="0"/>
                                          <a:pt x="177" y="0"/>
                                        </a:cubicBezTo>
                                        <a:cubicBezTo>
                                          <a:pt x="239" y="61"/>
                                          <a:pt x="239" y="61"/>
                                          <a:pt x="239" y="61"/>
                                        </a:cubicBezTo>
                                        <a:cubicBezTo>
                                          <a:pt x="372" y="61"/>
                                          <a:pt x="372" y="61"/>
                                          <a:pt x="372" y="61"/>
                                        </a:cubicBezTo>
                                        <a:cubicBezTo>
                                          <a:pt x="372" y="195"/>
                                          <a:pt x="372" y="195"/>
                                          <a:pt x="372" y="195"/>
                                        </a:cubicBezTo>
                                        <a:cubicBezTo>
                                          <a:pt x="319" y="195"/>
                                          <a:pt x="319" y="195"/>
                                          <a:pt x="319" y="195"/>
                                        </a:cubicBezTo>
                                        <a:cubicBezTo>
                                          <a:pt x="407" y="292"/>
                                          <a:pt x="407" y="292"/>
                                          <a:pt x="407" y="292"/>
                                        </a:cubicBezTo>
                                        <a:cubicBezTo>
                                          <a:pt x="496" y="195"/>
                                          <a:pt x="496" y="195"/>
                                          <a:pt x="496" y="195"/>
                                        </a:cubicBezTo>
                                        <a:lnTo>
                                          <a:pt x="443" y="195"/>
                                        </a:lnTo>
                                        <a:close/>
                                      </a:path>
                                    </a:pathLst>
                                  </a:custGeom>
                                  <a:solidFill>
                                    <a:srgbClr val="000000"/>
                                  </a:solidFill>
                                  <a:ln>
                                    <a:noFill/>
                                  </a:ln>
                                </wps:spPr>
                                <wps:bodyPr wrap="none" lIns="36162" tIns="18081" rIns="36162" bIns="18081" anchor="ctr" upright="1"/>
                              </wps:wsp>
                              <wps:wsp xmlns:wps="http://schemas.microsoft.com/office/word/2010/wordprocessingShape">
                                <wps:cNvPr id="163" name="任意多边形 109"/>
                                <wps:cNvSpPr/>
                                <wps:spPr>
                                  <a:xfrm>
                                    <a:off x="27597" y="15833"/>
                                    <a:ext cx="217" cy="246"/>
                                  </a:xfrm>
                                  <a:custGeom>
                                    <a:avLst/>
                                    <a:gdLst/>
                                    <a:cxnLst>
                                      <a:cxn ang="0">
                                        <a:pos x="92162" y="88678"/>
                                      </a:cxn>
                                      <a:cxn ang="0">
                                        <a:pos x="92162" y="88678"/>
                                      </a:cxn>
                                      <a:cxn ang="0">
                                        <a:pos x="64113" y="55372"/>
                                      </a:cxn>
                                      <a:cxn ang="0">
                                        <a:pos x="92162" y="22065"/>
                                      </a:cxn>
                                      <a:cxn ang="0">
                                        <a:pos x="92162" y="7077"/>
                                      </a:cxn>
                                      <a:cxn ang="0">
                                        <a:pos x="74130" y="7077"/>
                                      </a:cxn>
                                      <a:cxn ang="0">
                                        <a:pos x="49687" y="36637"/>
                                      </a:cxn>
                                      <a:cxn ang="0">
                                        <a:pos x="24843" y="7077"/>
                                      </a:cxn>
                                      <a:cxn ang="0">
                                        <a:pos x="7212" y="7077"/>
                                      </a:cxn>
                                      <a:cxn ang="0">
                                        <a:pos x="7212" y="22065"/>
                                      </a:cxn>
                                      <a:cxn ang="0">
                                        <a:pos x="35262" y="55372"/>
                                      </a:cxn>
                                      <a:cxn ang="0">
                                        <a:pos x="7212" y="88678"/>
                                      </a:cxn>
                                      <a:cxn ang="0">
                                        <a:pos x="7212" y="106997"/>
                                      </a:cxn>
                                      <a:cxn ang="0">
                                        <a:pos x="24843" y="106997"/>
                                      </a:cxn>
                                      <a:cxn ang="0">
                                        <a:pos x="49687" y="73690"/>
                                      </a:cxn>
                                      <a:cxn ang="0">
                                        <a:pos x="74130" y="106997"/>
                                      </a:cxn>
                                      <a:cxn ang="0">
                                        <a:pos x="92162" y="106997"/>
                                      </a:cxn>
                                      <a:cxn ang="0">
                                        <a:pos x="92162" y="88678"/>
                                      </a:cxn>
                                    </a:cxnLst>
                                    <a:pathLst>
                                      <a:path fill="norm" h="267" w="240" stroke="1">
                                        <a:moveTo>
                                          <a:pt x="230" y="213"/>
                                        </a:moveTo>
                                        <a:lnTo>
                                          <a:pt x="230" y="213"/>
                                        </a:lnTo>
                                        <a:cubicBezTo>
                                          <a:pt x="160" y="133"/>
                                          <a:pt x="160" y="133"/>
                                          <a:pt x="160" y="133"/>
                                        </a:cubicBezTo>
                                        <a:cubicBezTo>
                                          <a:pt x="230" y="53"/>
                                          <a:pt x="230" y="53"/>
                                          <a:pt x="230" y="53"/>
                                        </a:cubicBezTo>
                                        <a:cubicBezTo>
                                          <a:pt x="239" y="44"/>
                                          <a:pt x="239" y="26"/>
                                          <a:pt x="230" y="17"/>
                                        </a:cubicBezTo>
                                        <a:cubicBezTo>
                                          <a:pt x="222" y="0"/>
                                          <a:pt x="204" y="0"/>
                                          <a:pt x="185" y="17"/>
                                        </a:cubicBezTo>
                                        <a:cubicBezTo>
                                          <a:pt x="124" y="88"/>
                                          <a:pt x="124" y="88"/>
                                          <a:pt x="124" y="88"/>
                                        </a:cubicBezTo>
                                        <a:cubicBezTo>
                                          <a:pt x="62" y="17"/>
                                          <a:pt x="62" y="17"/>
                                          <a:pt x="62" y="17"/>
                                        </a:cubicBezTo>
                                        <a:cubicBezTo>
                                          <a:pt x="44" y="0"/>
                                          <a:pt x="26" y="0"/>
                                          <a:pt x="18" y="17"/>
                                        </a:cubicBezTo>
                                        <a:cubicBezTo>
                                          <a:pt x="0" y="26"/>
                                          <a:pt x="0" y="44"/>
                                          <a:pt x="18" y="53"/>
                                        </a:cubicBezTo>
                                        <a:cubicBezTo>
                                          <a:pt x="88" y="133"/>
                                          <a:pt x="88" y="133"/>
                                          <a:pt x="88" y="133"/>
                                        </a:cubicBezTo>
                                        <a:cubicBezTo>
                                          <a:pt x="18" y="213"/>
                                          <a:pt x="18" y="213"/>
                                          <a:pt x="18" y="213"/>
                                        </a:cubicBezTo>
                                        <a:cubicBezTo>
                                          <a:pt x="0" y="221"/>
                                          <a:pt x="0" y="248"/>
                                          <a:pt x="18" y="257"/>
                                        </a:cubicBezTo>
                                        <a:cubicBezTo>
                                          <a:pt x="26" y="266"/>
                                          <a:pt x="44" y="266"/>
                                          <a:pt x="62" y="257"/>
                                        </a:cubicBezTo>
                                        <a:cubicBezTo>
                                          <a:pt x="124" y="177"/>
                                          <a:pt x="124" y="177"/>
                                          <a:pt x="124" y="177"/>
                                        </a:cubicBezTo>
                                        <a:cubicBezTo>
                                          <a:pt x="185" y="257"/>
                                          <a:pt x="185" y="257"/>
                                          <a:pt x="185" y="257"/>
                                        </a:cubicBezTo>
                                        <a:cubicBezTo>
                                          <a:pt x="204" y="266"/>
                                          <a:pt x="222" y="266"/>
                                          <a:pt x="230" y="257"/>
                                        </a:cubicBezTo>
                                        <a:cubicBezTo>
                                          <a:pt x="239" y="248"/>
                                          <a:pt x="239" y="221"/>
                                          <a:pt x="230" y="213"/>
                                        </a:cubicBezTo>
                                      </a:path>
                                    </a:pathLst>
                                  </a:custGeom>
                                  <a:solidFill>
                                    <a:srgbClr val="000000"/>
                                  </a:solidFill>
                                  <a:ln>
                                    <a:noFill/>
                                  </a:ln>
                                </wps:spPr>
                                <wps:bodyPr wrap="none" lIns="36162" tIns="18081" rIns="36162" bIns="18081" anchor="ctr" upright="1"/>
                              </wps:wsp>
                              <wps:wsp xmlns:wps="http://schemas.microsoft.com/office/word/2010/wordprocessingShape">
                                <wps:cNvPr id="164" name="任意多边形 110"/>
                                <wps:cNvSpPr/>
                                <wps:spPr>
                                  <a:xfrm>
                                    <a:off x="27453" y="13164"/>
                                    <a:ext cx="457" cy="366"/>
                                  </a:xfrm>
                                  <a:custGeom>
                                    <a:avLst/>
                                    <a:gdLst/>
                                    <a:cxnLst>
                                      <a:cxn ang="0">
                                        <a:pos x="69988" y="80428"/>
                                      </a:cxn>
                                      <a:cxn ang="0">
                                        <a:pos x="69988" y="80428"/>
                                      </a:cxn>
                                      <a:cxn ang="0">
                                        <a:pos x="102704" y="112846"/>
                                      </a:cxn>
                                      <a:cxn ang="0">
                                        <a:pos x="135834" y="80428"/>
                                      </a:cxn>
                                      <a:cxn ang="0">
                                        <a:pos x="102704" y="47601"/>
                                      </a:cxn>
                                      <a:cxn ang="0">
                                        <a:pos x="69988" y="80428"/>
                                      </a:cxn>
                                      <a:cxn ang="0">
                                        <a:pos x="48039" y="69348"/>
                                      </a:cxn>
                                      <a:cxn ang="0">
                                        <a:pos x="48039" y="69348"/>
                                      </a:cxn>
                                      <a:cxn ang="0">
                                        <a:pos x="102704" y="25852"/>
                                      </a:cxn>
                                      <a:cxn ang="0">
                                        <a:pos x="142875" y="40214"/>
                                      </a:cxn>
                                      <a:cxn ang="0">
                                        <a:pos x="161511" y="40214"/>
                                      </a:cxn>
                                      <a:cxn ang="0">
                                        <a:pos x="161511" y="22158"/>
                                      </a:cxn>
                                      <a:cxn ang="0">
                                        <a:pos x="102704" y="0"/>
                                      </a:cxn>
                                      <a:cxn ang="0">
                                        <a:pos x="25675" y="58679"/>
                                      </a:cxn>
                                      <a:cxn ang="0">
                                        <a:pos x="0" y="58679"/>
                                      </a:cxn>
                                      <a:cxn ang="0">
                                        <a:pos x="0" y="80428"/>
                                      </a:cxn>
                                      <a:cxn ang="0">
                                        <a:pos x="33130" y="80428"/>
                                      </a:cxn>
                                      <a:cxn ang="0">
                                        <a:pos x="48039" y="69348"/>
                                      </a:cxn>
                                      <a:cxn ang="0">
                                        <a:pos x="172277" y="80428"/>
                                      </a:cxn>
                                      <a:cxn ang="0">
                                        <a:pos x="172277" y="80428"/>
                                      </a:cxn>
                                      <a:cxn ang="0">
                                        <a:pos x="157783" y="94791"/>
                                      </a:cxn>
                                      <a:cxn ang="0">
                                        <a:pos x="102704" y="138287"/>
                                      </a:cxn>
                                      <a:cxn ang="0">
                                        <a:pos x="62533" y="120232"/>
                                      </a:cxn>
                                      <a:cxn ang="0">
                                        <a:pos x="44311" y="120232"/>
                                      </a:cxn>
                                      <a:cxn ang="0">
                                        <a:pos x="44311" y="138287"/>
                                      </a:cxn>
                                      <a:cxn ang="0">
                                        <a:pos x="102704" y="163730"/>
                                      </a:cxn>
                                      <a:cxn ang="0">
                                        <a:pos x="180147" y="105460"/>
                                      </a:cxn>
                                      <a:cxn ang="0">
                                        <a:pos x="205409" y="105460"/>
                                      </a:cxn>
                                      <a:cxn ang="0">
                                        <a:pos x="205409" y="80428"/>
                                      </a:cxn>
                                      <a:cxn ang="0">
                                        <a:pos x="172277" y="80428"/>
                                      </a:cxn>
                                    </a:cxnLst>
                                    <a:pathLst>
                                      <a:path fill="norm" h="400" w="497" stroke="1">
                                        <a:moveTo>
                                          <a:pt x="169" y="196"/>
                                        </a:moveTo>
                                        <a:lnTo>
                                          <a:pt x="169" y="196"/>
                                        </a:lnTo>
                                        <a:cubicBezTo>
                                          <a:pt x="169" y="240"/>
                                          <a:pt x="204" y="275"/>
                                          <a:pt x="248" y="275"/>
                                        </a:cubicBezTo>
                                        <a:cubicBezTo>
                                          <a:pt x="292" y="275"/>
                                          <a:pt x="328" y="240"/>
                                          <a:pt x="328" y="196"/>
                                        </a:cubicBezTo>
                                        <a:cubicBezTo>
                                          <a:pt x="328" y="151"/>
                                          <a:pt x="292" y="116"/>
                                          <a:pt x="248" y="116"/>
                                        </a:cubicBezTo>
                                        <a:cubicBezTo>
                                          <a:pt x="204" y="116"/>
                                          <a:pt x="169" y="151"/>
                                          <a:pt x="169" y="196"/>
                                        </a:cubicBezTo>
                                        <a:close/>
                                        <a:moveTo>
                                          <a:pt x="116" y="169"/>
                                        </a:moveTo>
                                        <a:lnTo>
                                          <a:pt x="116" y="169"/>
                                        </a:lnTo>
                                        <a:cubicBezTo>
                                          <a:pt x="124" y="107"/>
                                          <a:pt x="186" y="63"/>
                                          <a:pt x="248" y="63"/>
                                        </a:cubicBezTo>
                                        <a:cubicBezTo>
                                          <a:pt x="284" y="63"/>
                                          <a:pt x="319" y="71"/>
                                          <a:pt x="345" y="98"/>
                                        </a:cubicBezTo>
                                        <a:cubicBezTo>
                                          <a:pt x="354" y="107"/>
                                          <a:pt x="381" y="107"/>
                                          <a:pt x="390" y="98"/>
                                        </a:cubicBezTo>
                                        <a:cubicBezTo>
                                          <a:pt x="399" y="89"/>
                                          <a:pt x="399" y="71"/>
                                          <a:pt x="390" y="54"/>
                                        </a:cubicBezTo>
                                        <a:cubicBezTo>
                                          <a:pt x="354" y="18"/>
                                          <a:pt x="301" y="0"/>
                                          <a:pt x="248" y="0"/>
                                        </a:cubicBezTo>
                                        <a:cubicBezTo>
                                          <a:pt x="160" y="0"/>
                                          <a:pt x="80" y="54"/>
                                          <a:pt x="62" y="143"/>
                                        </a:cubicBezTo>
                                        <a:cubicBezTo>
                                          <a:pt x="0" y="143"/>
                                          <a:pt x="0" y="143"/>
                                          <a:pt x="0" y="143"/>
                                        </a:cubicBezTo>
                                        <a:cubicBezTo>
                                          <a:pt x="0" y="196"/>
                                          <a:pt x="0" y="196"/>
                                          <a:pt x="0" y="196"/>
                                        </a:cubicBezTo>
                                        <a:cubicBezTo>
                                          <a:pt x="80" y="196"/>
                                          <a:pt x="80" y="196"/>
                                          <a:pt x="80" y="196"/>
                                        </a:cubicBezTo>
                                        <a:cubicBezTo>
                                          <a:pt x="107" y="196"/>
                                          <a:pt x="107" y="178"/>
                                          <a:pt x="116" y="169"/>
                                        </a:cubicBezTo>
                                        <a:close/>
                                        <a:moveTo>
                                          <a:pt x="416" y="196"/>
                                        </a:moveTo>
                                        <a:lnTo>
                                          <a:pt x="416" y="196"/>
                                        </a:lnTo>
                                        <a:cubicBezTo>
                                          <a:pt x="390" y="196"/>
                                          <a:pt x="390" y="222"/>
                                          <a:pt x="381" y="231"/>
                                        </a:cubicBezTo>
                                        <a:cubicBezTo>
                                          <a:pt x="372" y="293"/>
                                          <a:pt x="319" y="337"/>
                                          <a:pt x="248" y="337"/>
                                        </a:cubicBezTo>
                                        <a:cubicBezTo>
                                          <a:pt x="213" y="337"/>
                                          <a:pt x="177" y="319"/>
                                          <a:pt x="151" y="293"/>
                                        </a:cubicBezTo>
                                        <a:cubicBezTo>
                                          <a:pt x="142" y="284"/>
                                          <a:pt x="116" y="284"/>
                                          <a:pt x="107" y="293"/>
                                        </a:cubicBezTo>
                                        <a:cubicBezTo>
                                          <a:pt x="97" y="310"/>
                                          <a:pt x="97" y="328"/>
                                          <a:pt x="107" y="337"/>
                                        </a:cubicBezTo>
                                        <a:cubicBezTo>
                                          <a:pt x="142" y="373"/>
                                          <a:pt x="195" y="399"/>
                                          <a:pt x="248" y="399"/>
                                        </a:cubicBezTo>
                                        <a:cubicBezTo>
                                          <a:pt x="337" y="399"/>
                                          <a:pt x="416" y="337"/>
                                          <a:pt x="435" y="257"/>
                                        </a:cubicBezTo>
                                        <a:cubicBezTo>
                                          <a:pt x="496" y="257"/>
                                          <a:pt x="496" y="257"/>
                                          <a:pt x="496" y="257"/>
                                        </a:cubicBezTo>
                                        <a:cubicBezTo>
                                          <a:pt x="496" y="196"/>
                                          <a:pt x="496" y="196"/>
                                          <a:pt x="496" y="196"/>
                                        </a:cubicBezTo>
                                        <a:lnTo>
                                          <a:pt x="416" y="196"/>
                                        </a:lnTo>
                                        <a:close/>
                                      </a:path>
                                    </a:pathLst>
                                  </a:custGeom>
                                  <a:solidFill>
                                    <a:srgbClr val="000000"/>
                                  </a:solidFill>
                                  <a:ln>
                                    <a:noFill/>
                                  </a:ln>
                                </wps:spPr>
                                <wps:bodyPr wrap="none" lIns="36162" tIns="18081" rIns="36162" bIns="18081" anchor="ctr" upright="1"/>
                              </wps:wsp>
                              <wps:wsp xmlns:wps="http://schemas.microsoft.com/office/word/2010/wordprocessingShape">
                                <wps:cNvPr id="165" name="任意多边形 111"/>
                                <wps:cNvSpPr/>
                                <wps:spPr>
                                  <a:xfrm>
                                    <a:off x="27505" y="14896"/>
                                    <a:ext cx="353" cy="447"/>
                                  </a:xfrm>
                                  <a:custGeom>
                                    <a:avLst/>
                                    <a:gdLst/>
                                    <a:cxnLst>
                                      <a:cxn ang="0">
                                        <a:pos x="48302" y="25494"/>
                                      </a:cxn>
                                      <a:cxn ang="0">
                                        <a:pos x="48302" y="25494"/>
                                      </a:cxn>
                                      <a:cxn ang="0">
                                        <a:pos x="48302" y="145978"/>
                                      </a:cxn>
                                      <a:cxn ang="0">
                                        <a:pos x="26233" y="149679"/>
                                      </a:cxn>
                                      <a:cxn ang="0">
                                        <a:pos x="7495" y="182164"/>
                                      </a:cxn>
                                      <a:cxn ang="0">
                                        <a:pos x="40807" y="193267"/>
                                      </a:cxn>
                                      <a:cxn ang="0">
                                        <a:pos x="66624" y="164071"/>
                                      </a:cxn>
                                      <a:cxn ang="0">
                                        <a:pos x="66624" y="65793"/>
                                      </a:cxn>
                                      <a:cxn ang="0">
                                        <a:pos x="140328" y="47288"/>
                                      </a:cxn>
                                      <a:cxn ang="0">
                                        <a:pos x="140328" y="127885"/>
                                      </a:cxn>
                                      <a:cxn ang="0">
                                        <a:pos x="118258" y="127885"/>
                                      </a:cxn>
                                      <a:cxn ang="0">
                                        <a:pos x="99521" y="164071"/>
                                      </a:cxn>
                                      <a:cxn ang="0">
                                        <a:pos x="132833" y="174763"/>
                                      </a:cxn>
                                      <a:cxn ang="0">
                                        <a:pos x="159066" y="145978"/>
                                      </a:cxn>
                                      <a:cxn ang="0">
                                        <a:pos x="159066" y="0"/>
                                      </a:cxn>
                                      <a:cxn ang="0">
                                        <a:pos x="48302" y="25494"/>
                                      </a:cxn>
                                    </a:cxnLst>
                                    <a:pathLst>
                                      <a:path fill="norm" h="488" w="383" stroke="1">
                                        <a:moveTo>
                                          <a:pt x="116" y="62"/>
                                        </a:moveTo>
                                        <a:lnTo>
                                          <a:pt x="116" y="62"/>
                                        </a:lnTo>
                                        <a:cubicBezTo>
                                          <a:pt x="116" y="355"/>
                                          <a:pt x="116" y="355"/>
                                          <a:pt x="116" y="355"/>
                                        </a:cubicBezTo>
                                        <a:cubicBezTo>
                                          <a:pt x="98" y="355"/>
                                          <a:pt x="80" y="355"/>
                                          <a:pt x="63" y="364"/>
                                        </a:cubicBezTo>
                                        <a:cubicBezTo>
                                          <a:pt x="18" y="372"/>
                                          <a:pt x="0" y="417"/>
                                          <a:pt x="18" y="443"/>
                                        </a:cubicBezTo>
                                        <a:cubicBezTo>
                                          <a:pt x="27" y="478"/>
                                          <a:pt x="63" y="487"/>
                                          <a:pt x="98" y="470"/>
                                        </a:cubicBezTo>
                                        <a:cubicBezTo>
                                          <a:pt x="133" y="461"/>
                                          <a:pt x="160" y="434"/>
                                          <a:pt x="160" y="399"/>
                                        </a:cubicBezTo>
                                        <a:cubicBezTo>
                                          <a:pt x="160" y="399"/>
                                          <a:pt x="160" y="248"/>
                                          <a:pt x="160" y="160"/>
                                        </a:cubicBezTo>
                                        <a:cubicBezTo>
                                          <a:pt x="337" y="115"/>
                                          <a:pt x="337" y="115"/>
                                          <a:pt x="337" y="115"/>
                                        </a:cubicBezTo>
                                        <a:cubicBezTo>
                                          <a:pt x="337" y="311"/>
                                          <a:pt x="337" y="311"/>
                                          <a:pt x="337" y="311"/>
                                        </a:cubicBezTo>
                                        <a:cubicBezTo>
                                          <a:pt x="319" y="301"/>
                                          <a:pt x="301" y="301"/>
                                          <a:pt x="284" y="311"/>
                                        </a:cubicBezTo>
                                        <a:cubicBezTo>
                                          <a:pt x="239" y="328"/>
                                          <a:pt x="222" y="364"/>
                                          <a:pt x="239" y="399"/>
                                        </a:cubicBezTo>
                                        <a:cubicBezTo>
                                          <a:pt x="248" y="425"/>
                                          <a:pt x="284" y="434"/>
                                          <a:pt x="319" y="425"/>
                                        </a:cubicBezTo>
                                        <a:cubicBezTo>
                                          <a:pt x="355" y="408"/>
                                          <a:pt x="382" y="381"/>
                                          <a:pt x="382" y="355"/>
                                        </a:cubicBezTo>
                                        <a:cubicBezTo>
                                          <a:pt x="382" y="0"/>
                                          <a:pt x="382" y="0"/>
                                          <a:pt x="382" y="0"/>
                                        </a:cubicBezTo>
                                        <a:lnTo>
                                          <a:pt x="116" y="62"/>
                                        </a:lnTo>
                                      </a:path>
                                    </a:pathLst>
                                  </a:custGeom>
                                  <a:solidFill>
                                    <a:srgbClr val="000000"/>
                                  </a:solidFill>
                                  <a:ln>
                                    <a:noFill/>
                                  </a:ln>
                                </wps:spPr>
                                <wps:bodyPr wrap="none" lIns="36162" tIns="18081" rIns="36162" bIns="18081" anchor="ctr" upright="1"/>
                              </wps:wsp>
                              <wps:wsp xmlns:wps="http://schemas.microsoft.com/office/word/2010/wordprocessingShape">
                                <wps:cNvPr id="166" name="任意多边形 112"/>
                                <wps:cNvSpPr/>
                                <wps:spPr>
                                  <a:xfrm>
                                    <a:off x="27469" y="14015"/>
                                    <a:ext cx="425" cy="425"/>
                                  </a:xfrm>
                                  <a:custGeom>
                                    <a:avLst/>
                                    <a:gdLst/>
                                    <a:cxnLst>
                                      <a:cxn ang="0">
                                        <a:pos x="168946" y="22360"/>
                                      </a:cxn>
                                      <a:cxn ang="0">
                                        <a:pos x="168946" y="22360"/>
                                      </a:cxn>
                                      <a:cxn ang="0">
                                        <a:pos x="120912" y="7868"/>
                                      </a:cxn>
                                      <a:cxn ang="0">
                                        <a:pos x="95239" y="33127"/>
                                      </a:cxn>
                                      <a:cxn ang="0">
                                        <a:pos x="88200" y="66254"/>
                                      </a:cxn>
                                      <a:cxn ang="0">
                                        <a:pos x="3312" y="150313"/>
                                      </a:cxn>
                                      <a:cxn ang="0">
                                        <a:pos x="14493" y="176400"/>
                                      </a:cxn>
                                      <a:cxn ang="0">
                                        <a:pos x="40580" y="187581"/>
                                      </a:cxn>
                                      <a:cxn ang="0">
                                        <a:pos x="124639" y="102693"/>
                                      </a:cxn>
                                      <a:cxn ang="0">
                                        <a:pos x="157766" y="95654"/>
                                      </a:cxn>
                                      <a:cxn ang="0">
                                        <a:pos x="183439" y="69980"/>
                                      </a:cxn>
                                      <a:cxn ang="0">
                                        <a:pos x="168946" y="22360"/>
                                      </a:cxn>
                                      <a:cxn ang="0">
                                        <a:pos x="77019" y="106420"/>
                                      </a:cxn>
                                      <a:cxn ang="0">
                                        <a:pos x="77019" y="106420"/>
                                      </a:cxn>
                                      <a:cxn ang="0">
                                        <a:pos x="80746" y="91926"/>
                                      </a:cxn>
                                      <a:cxn ang="0">
                                        <a:pos x="95239" y="88200"/>
                                      </a:cxn>
                                      <a:cxn ang="0">
                                        <a:pos x="91512" y="102693"/>
                                      </a:cxn>
                                      <a:cxn ang="0">
                                        <a:pos x="77019" y="106420"/>
                                      </a:cxn>
                                      <a:cxn ang="0">
                                        <a:pos x="146586" y="48034"/>
                                      </a:cxn>
                                      <a:cxn ang="0">
                                        <a:pos x="146586" y="48034"/>
                                      </a:cxn>
                                      <a:cxn ang="0">
                                        <a:pos x="128366" y="14907"/>
                                      </a:cxn>
                                      <a:cxn ang="0">
                                        <a:pos x="161492" y="29814"/>
                                      </a:cxn>
                                      <a:cxn ang="0">
                                        <a:pos x="175985" y="62527"/>
                                      </a:cxn>
                                      <a:cxn ang="0">
                                        <a:pos x="146586" y="48034"/>
                                      </a:cxn>
                                    </a:cxnLst>
                                    <a:pathLst>
                                      <a:path fill="norm" h="462" w="462" stroke="1">
                                        <a:moveTo>
                                          <a:pt x="408" y="54"/>
                                        </a:moveTo>
                                        <a:lnTo>
                                          <a:pt x="408" y="54"/>
                                        </a:lnTo>
                                        <a:cubicBezTo>
                                          <a:pt x="363" y="19"/>
                                          <a:pt x="310" y="0"/>
                                          <a:pt x="292" y="19"/>
                                        </a:cubicBezTo>
                                        <a:cubicBezTo>
                                          <a:pt x="230" y="80"/>
                                          <a:pt x="230" y="80"/>
                                          <a:pt x="230" y="80"/>
                                        </a:cubicBezTo>
                                        <a:cubicBezTo>
                                          <a:pt x="221" y="89"/>
                                          <a:pt x="213" y="125"/>
                                          <a:pt x="213" y="160"/>
                                        </a:cubicBezTo>
                                        <a:cubicBezTo>
                                          <a:pt x="8" y="363"/>
                                          <a:pt x="8" y="363"/>
                                          <a:pt x="8" y="363"/>
                                        </a:cubicBezTo>
                                        <a:cubicBezTo>
                                          <a:pt x="0" y="372"/>
                                          <a:pt x="8" y="408"/>
                                          <a:pt x="35" y="426"/>
                                        </a:cubicBezTo>
                                        <a:cubicBezTo>
                                          <a:pt x="62" y="453"/>
                                          <a:pt x="89" y="461"/>
                                          <a:pt x="98" y="453"/>
                                        </a:cubicBezTo>
                                        <a:cubicBezTo>
                                          <a:pt x="301" y="248"/>
                                          <a:pt x="301" y="248"/>
                                          <a:pt x="301" y="248"/>
                                        </a:cubicBezTo>
                                        <a:cubicBezTo>
                                          <a:pt x="336" y="248"/>
                                          <a:pt x="372" y="240"/>
                                          <a:pt x="381" y="231"/>
                                        </a:cubicBezTo>
                                        <a:cubicBezTo>
                                          <a:pt x="443" y="169"/>
                                          <a:pt x="443" y="169"/>
                                          <a:pt x="443" y="169"/>
                                        </a:cubicBezTo>
                                        <a:cubicBezTo>
                                          <a:pt x="461" y="151"/>
                                          <a:pt x="452" y="98"/>
                                          <a:pt x="408" y="54"/>
                                        </a:cubicBezTo>
                                        <a:close/>
                                        <a:moveTo>
                                          <a:pt x="186" y="257"/>
                                        </a:moveTo>
                                        <a:lnTo>
                                          <a:pt x="186" y="257"/>
                                        </a:lnTo>
                                        <a:cubicBezTo>
                                          <a:pt x="177" y="248"/>
                                          <a:pt x="177" y="231"/>
                                          <a:pt x="195" y="222"/>
                                        </a:cubicBezTo>
                                        <a:cubicBezTo>
                                          <a:pt x="204" y="204"/>
                                          <a:pt x="221" y="204"/>
                                          <a:pt x="230" y="213"/>
                                        </a:cubicBezTo>
                                        <a:cubicBezTo>
                                          <a:pt x="239" y="222"/>
                                          <a:pt x="239" y="240"/>
                                          <a:pt x="221" y="248"/>
                                        </a:cubicBezTo>
                                        <a:cubicBezTo>
                                          <a:pt x="213" y="266"/>
                                          <a:pt x="195" y="266"/>
                                          <a:pt x="186" y="257"/>
                                        </a:cubicBezTo>
                                        <a:close/>
                                        <a:moveTo>
                                          <a:pt x="354" y="116"/>
                                        </a:moveTo>
                                        <a:lnTo>
                                          <a:pt x="354" y="116"/>
                                        </a:lnTo>
                                        <a:cubicBezTo>
                                          <a:pt x="319" y="80"/>
                                          <a:pt x="310" y="36"/>
                                          <a:pt x="310" y="36"/>
                                        </a:cubicBezTo>
                                        <a:cubicBezTo>
                                          <a:pt x="319" y="27"/>
                                          <a:pt x="354" y="44"/>
                                          <a:pt x="390" y="72"/>
                                        </a:cubicBezTo>
                                        <a:cubicBezTo>
                                          <a:pt x="425" y="107"/>
                                          <a:pt x="434" y="142"/>
                                          <a:pt x="425" y="151"/>
                                        </a:cubicBezTo>
                                        <a:cubicBezTo>
                                          <a:pt x="425" y="151"/>
                                          <a:pt x="381" y="142"/>
                                          <a:pt x="354" y="116"/>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7" name="任意多边形 113"/>
                                <wps:cNvSpPr/>
                                <wps:spPr>
                                  <a:xfrm>
                                    <a:off x="24830" y="14896"/>
                                    <a:ext cx="463" cy="363"/>
                                  </a:xfrm>
                                  <a:custGeom>
                                    <a:avLst/>
                                    <a:gdLst/>
                                    <a:cxnLst>
                                      <a:cxn ang="0">
                                        <a:pos x="178163" y="28378"/>
                                      </a:cxn>
                                      <a:cxn ang="0">
                                        <a:pos x="178163" y="28378"/>
                                      </a:cxn>
                                      <a:cxn ang="0">
                                        <a:pos x="68966" y="14188"/>
                                      </a:cxn>
                                      <a:cxn ang="0">
                                        <a:pos x="3694" y="89595"/>
                                      </a:cxn>
                                      <a:cxn ang="0">
                                        <a:pos x="80050" y="161352"/>
                                      </a:cxn>
                                      <a:cxn ang="0">
                                        <a:pos x="156406" y="125676"/>
                                      </a:cxn>
                                      <a:cxn ang="0">
                                        <a:pos x="149016" y="85946"/>
                                      </a:cxn>
                                      <a:cxn ang="0">
                                        <a:pos x="192531" y="82298"/>
                                      </a:cxn>
                                      <a:cxn ang="0">
                                        <a:pos x="178163" y="28378"/>
                                      </a:cxn>
                                      <a:cxn ang="0">
                                        <a:pos x="112480" y="122028"/>
                                      </a:cxn>
                                      <a:cxn ang="0">
                                        <a:pos x="112480" y="122028"/>
                                      </a:cxn>
                                      <a:cxn ang="0">
                                        <a:pos x="98112" y="107433"/>
                                      </a:cxn>
                                      <a:cxn ang="0">
                                        <a:pos x="112480" y="93243"/>
                                      </a:cxn>
                                      <a:cxn ang="0">
                                        <a:pos x="126849" y="107433"/>
                                      </a:cxn>
                                      <a:cxn ang="0">
                                        <a:pos x="112480" y="122028"/>
                                      </a:cxn>
                                    </a:cxnLst>
                                    <a:pathLst>
                                      <a:path fill="norm" h="399" w="506" stroke="1">
                                        <a:moveTo>
                                          <a:pt x="434" y="70"/>
                                        </a:moveTo>
                                        <a:lnTo>
                                          <a:pt x="434" y="70"/>
                                        </a:lnTo>
                                        <a:cubicBezTo>
                                          <a:pt x="354" y="17"/>
                                          <a:pt x="265" y="0"/>
                                          <a:pt x="168" y="35"/>
                                        </a:cubicBezTo>
                                        <a:cubicBezTo>
                                          <a:pt x="89" y="53"/>
                                          <a:pt x="9" y="141"/>
                                          <a:pt x="9" y="221"/>
                                        </a:cubicBezTo>
                                        <a:cubicBezTo>
                                          <a:pt x="0" y="319"/>
                                          <a:pt x="71" y="398"/>
                                          <a:pt x="195" y="398"/>
                                        </a:cubicBezTo>
                                        <a:cubicBezTo>
                                          <a:pt x="337" y="398"/>
                                          <a:pt x="381" y="328"/>
                                          <a:pt x="381" y="310"/>
                                        </a:cubicBezTo>
                                        <a:cubicBezTo>
                                          <a:pt x="390" y="292"/>
                                          <a:pt x="328" y="248"/>
                                          <a:pt x="363" y="212"/>
                                        </a:cubicBezTo>
                                        <a:cubicBezTo>
                                          <a:pt x="408" y="168"/>
                                          <a:pt x="452" y="203"/>
                                          <a:pt x="469" y="203"/>
                                        </a:cubicBezTo>
                                        <a:cubicBezTo>
                                          <a:pt x="496" y="194"/>
                                          <a:pt x="505" y="124"/>
                                          <a:pt x="434" y="70"/>
                                        </a:cubicBezTo>
                                        <a:close/>
                                        <a:moveTo>
                                          <a:pt x="274" y="301"/>
                                        </a:moveTo>
                                        <a:lnTo>
                                          <a:pt x="274" y="301"/>
                                        </a:lnTo>
                                        <a:cubicBezTo>
                                          <a:pt x="248" y="301"/>
                                          <a:pt x="239" y="283"/>
                                          <a:pt x="239" y="265"/>
                                        </a:cubicBezTo>
                                        <a:cubicBezTo>
                                          <a:pt x="239" y="248"/>
                                          <a:pt x="248" y="230"/>
                                          <a:pt x="274" y="230"/>
                                        </a:cubicBezTo>
                                        <a:cubicBezTo>
                                          <a:pt x="293" y="230"/>
                                          <a:pt x="309" y="248"/>
                                          <a:pt x="309" y="265"/>
                                        </a:cubicBezTo>
                                        <a:cubicBezTo>
                                          <a:pt x="309" y="283"/>
                                          <a:pt x="293" y="301"/>
                                          <a:pt x="274" y="301"/>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8" name="任意多边形 114"/>
                                <wps:cNvSpPr/>
                                <wps:spPr>
                                  <a:xfrm>
                                    <a:off x="27465" y="12307"/>
                                    <a:ext cx="385" cy="383"/>
                                  </a:xfrm>
                                  <a:custGeom>
                                    <a:avLst/>
                                    <a:gdLst/>
                                    <a:cxnLst>
                                      <a:cxn ang="0">
                                        <a:pos x="159358" y="83756"/>
                                      </a:cxn>
                                      <a:cxn ang="0">
                                        <a:pos x="159358" y="83756"/>
                                      </a:cxn>
                                      <a:cxn ang="0">
                                        <a:pos x="173997" y="58175"/>
                                      </a:cxn>
                                      <a:cxn ang="0">
                                        <a:pos x="170651" y="43734"/>
                                      </a:cxn>
                                      <a:cxn ang="0">
                                        <a:pos x="140955" y="32594"/>
                                      </a:cxn>
                                      <a:cxn ang="0">
                                        <a:pos x="133426" y="7014"/>
                                      </a:cxn>
                                      <a:cxn ang="0">
                                        <a:pos x="115022" y="0"/>
                                      </a:cxn>
                                      <a:cxn ang="0">
                                        <a:pos x="89090" y="14441"/>
                                      </a:cxn>
                                      <a:cxn ang="0">
                                        <a:pos x="63157" y="0"/>
                                      </a:cxn>
                                      <a:cxn ang="0">
                                        <a:pos x="44754" y="7014"/>
                                      </a:cxn>
                                      <a:cxn ang="0">
                                        <a:pos x="37225" y="32594"/>
                                      </a:cxn>
                                      <a:cxn ang="0">
                                        <a:pos x="7529" y="43734"/>
                                      </a:cxn>
                                      <a:cxn ang="0">
                                        <a:pos x="0" y="58175"/>
                                      </a:cxn>
                                      <a:cxn ang="0">
                                        <a:pos x="18403" y="83756"/>
                                      </a:cxn>
                                      <a:cxn ang="0">
                                        <a:pos x="0" y="113463"/>
                                      </a:cxn>
                                      <a:cxn ang="0">
                                        <a:pos x="7529" y="127903"/>
                                      </a:cxn>
                                      <a:cxn ang="0">
                                        <a:pos x="37225" y="135330"/>
                                      </a:cxn>
                                      <a:cxn ang="0">
                                        <a:pos x="44754" y="164212"/>
                                      </a:cxn>
                                      <a:cxn ang="0">
                                        <a:pos x="63157" y="171639"/>
                                      </a:cxn>
                                      <a:cxn ang="0">
                                        <a:pos x="89090" y="153484"/>
                                      </a:cxn>
                                      <a:cxn ang="0">
                                        <a:pos x="115022" y="171639"/>
                                      </a:cxn>
                                      <a:cxn ang="0">
                                        <a:pos x="133426" y="164212"/>
                                      </a:cxn>
                                      <a:cxn ang="0">
                                        <a:pos x="140955" y="135330"/>
                                      </a:cxn>
                                      <a:cxn ang="0">
                                        <a:pos x="170651" y="127903"/>
                                      </a:cxn>
                                      <a:cxn ang="0">
                                        <a:pos x="173997" y="109336"/>
                                      </a:cxn>
                                      <a:cxn ang="0">
                                        <a:pos x="159358" y="83756"/>
                                      </a:cxn>
                                      <a:cxn ang="0">
                                        <a:pos x="89090" y="120476"/>
                                      </a:cxn>
                                      <a:cxn ang="0">
                                        <a:pos x="89090" y="120476"/>
                                      </a:cxn>
                                      <a:cxn ang="0">
                                        <a:pos x="52283" y="83756"/>
                                      </a:cxn>
                                      <a:cxn ang="0">
                                        <a:pos x="89090" y="47447"/>
                                      </a:cxn>
                                      <a:cxn ang="0">
                                        <a:pos x="125897" y="83756"/>
                                      </a:cxn>
                                      <a:cxn ang="0">
                                        <a:pos x="89090" y="120476"/>
                                      </a:cxn>
                                    </a:cxnLst>
                                    <a:pathLst>
                                      <a:path fill="norm" h="417" w="417" stroke="1">
                                        <a:moveTo>
                                          <a:pt x="381" y="203"/>
                                        </a:moveTo>
                                        <a:lnTo>
                                          <a:pt x="381" y="203"/>
                                        </a:lnTo>
                                        <a:cubicBezTo>
                                          <a:pt x="381" y="177"/>
                                          <a:pt x="399" y="159"/>
                                          <a:pt x="416" y="141"/>
                                        </a:cubicBezTo>
                                        <a:cubicBezTo>
                                          <a:pt x="416" y="132"/>
                                          <a:pt x="408" y="115"/>
                                          <a:pt x="408" y="106"/>
                                        </a:cubicBezTo>
                                        <a:cubicBezTo>
                                          <a:pt x="372" y="115"/>
                                          <a:pt x="354" y="97"/>
                                          <a:pt x="337" y="79"/>
                                        </a:cubicBezTo>
                                        <a:cubicBezTo>
                                          <a:pt x="319" y="62"/>
                                          <a:pt x="310" y="44"/>
                                          <a:pt x="319" y="17"/>
                                        </a:cubicBezTo>
                                        <a:cubicBezTo>
                                          <a:pt x="310" y="9"/>
                                          <a:pt x="293" y="0"/>
                                          <a:pt x="275" y="0"/>
                                        </a:cubicBezTo>
                                        <a:cubicBezTo>
                                          <a:pt x="266" y="17"/>
                                          <a:pt x="240" y="35"/>
                                          <a:pt x="213" y="35"/>
                                        </a:cubicBezTo>
                                        <a:cubicBezTo>
                                          <a:pt x="187" y="35"/>
                                          <a:pt x="160" y="17"/>
                                          <a:pt x="151" y="0"/>
                                        </a:cubicBezTo>
                                        <a:cubicBezTo>
                                          <a:pt x="133" y="0"/>
                                          <a:pt x="116" y="9"/>
                                          <a:pt x="107" y="17"/>
                                        </a:cubicBezTo>
                                        <a:cubicBezTo>
                                          <a:pt x="116" y="44"/>
                                          <a:pt x="107" y="62"/>
                                          <a:pt x="89" y="79"/>
                                        </a:cubicBezTo>
                                        <a:cubicBezTo>
                                          <a:pt x="72" y="97"/>
                                          <a:pt x="44" y="115"/>
                                          <a:pt x="18" y="106"/>
                                        </a:cubicBezTo>
                                        <a:cubicBezTo>
                                          <a:pt x="18" y="115"/>
                                          <a:pt x="9" y="132"/>
                                          <a:pt x="0" y="141"/>
                                        </a:cubicBezTo>
                                        <a:cubicBezTo>
                                          <a:pt x="27" y="159"/>
                                          <a:pt x="44" y="177"/>
                                          <a:pt x="44" y="203"/>
                                        </a:cubicBezTo>
                                        <a:cubicBezTo>
                                          <a:pt x="44" y="230"/>
                                          <a:pt x="27" y="256"/>
                                          <a:pt x="0" y="275"/>
                                        </a:cubicBezTo>
                                        <a:cubicBezTo>
                                          <a:pt x="9" y="283"/>
                                          <a:pt x="18" y="301"/>
                                          <a:pt x="18" y="310"/>
                                        </a:cubicBezTo>
                                        <a:cubicBezTo>
                                          <a:pt x="44" y="310"/>
                                          <a:pt x="72" y="310"/>
                                          <a:pt x="89" y="328"/>
                                        </a:cubicBezTo>
                                        <a:cubicBezTo>
                                          <a:pt x="107" y="345"/>
                                          <a:pt x="116" y="372"/>
                                          <a:pt x="107" y="398"/>
                                        </a:cubicBezTo>
                                        <a:cubicBezTo>
                                          <a:pt x="116" y="407"/>
                                          <a:pt x="133" y="407"/>
                                          <a:pt x="151" y="416"/>
                                        </a:cubicBezTo>
                                        <a:cubicBezTo>
                                          <a:pt x="160" y="389"/>
                                          <a:pt x="187" y="372"/>
                                          <a:pt x="213" y="372"/>
                                        </a:cubicBezTo>
                                        <a:cubicBezTo>
                                          <a:pt x="240" y="372"/>
                                          <a:pt x="266" y="389"/>
                                          <a:pt x="275" y="416"/>
                                        </a:cubicBezTo>
                                        <a:cubicBezTo>
                                          <a:pt x="293" y="407"/>
                                          <a:pt x="310" y="407"/>
                                          <a:pt x="319" y="398"/>
                                        </a:cubicBezTo>
                                        <a:cubicBezTo>
                                          <a:pt x="310" y="372"/>
                                          <a:pt x="319" y="345"/>
                                          <a:pt x="337" y="328"/>
                                        </a:cubicBezTo>
                                        <a:cubicBezTo>
                                          <a:pt x="354" y="310"/>
                                          <a:pt x="372" y="301"/>
                                          <a:pt x="408" y="310"/>
                                        </a:cubicBezTo>
                                        <a:cubicBezTo>
                                          <a:pt x="408" y="292"/>
                                          <a:pt x="416" y="283"/>
                                          <a:pt x="416" y="265"/>
                                        </a:cubicBezTo>
                                        <a:cubicBezTo>
                                          <a:pt x="399" y="256"/>
                                          <a:pt x="381" y="230"/>
                                          <a:pt x="381" y="203"/>
                                        </a:cubicBezTo>
                                        <a:close/>
                                        <a:moveTo>
                                          <a:pt x="213" y="292"/>
                                        </a:moveTo>
                                        <a:lnTo>
                                          <a:pt x="213" y="292"/>
                                        </a:lnTo>
                                        <a:cubicBezTo>
                                          <a:pt x="160" y="292"/>
                                          <a:pt x="125" y="256"/>
                                          <a:pt x="125" y="203"/>
                                        </a:cubicBezTo>
                                        <a:cubicBezTo>
                                          <a:pt x="125" y="159"/>
                                          <a:pt x="160" y="115"/>
                                          <a:pt x="213" y="115"/>
                                        </a:cubicBezTo>
                                        <a:cubicBezTo>
                                          <a:pt x="266" y="115"/>
                                          <a:pt x="301" y="159"/>
                                          <a:pt x="301" y="203"/>
                                        </a:cubicBezTo>
                                        <a:cubicBezTo>
                                          <a:pt x="301" y="256"/>
                                          <a:pt x="266" y="292"/>
                                          <a:pt x="213" y="292"/>
                                        </a:cubicBezTo>
                                        <a:close/>
                                      </a:path>
                                    </a:pathLst>
                                  </a:custGeom>
                                  <a:solidFill>
                                    <a:srgbClr val="000000"/>
                                  </a:solidFill>
                                  <a:ln>
                                    <a:noFill/>
                                  </a:ln>
                                </wps:spPr>
                                <wps:bodyPr wrap="none" lIns="36162" tIns="18081" rIns="36162" bIns="18081" anchor="ctr" upright="1"/>
                              </wps:wsp>
                              <wps:wsp xmlns:wps="http://schemas.microsoft.com/office/word/2010/wordprocessingShape">
                                <wps:cNvPr id="169" name="任意多边形 115"/>
                                <wps:cNvSpPr/>
                                <wps:spPr>
                                  <a:xfrm>
                                    <a:off x="25709" y="13148"/>
                                    <a:ext cx="457" cy="398"/>
                                  </a:xfrm>
                                  <a:custGeom>
                                    <a:avLst/>
                                    <a:gdLst/>
                                    <a:cxnLst>
                                      <a:cxn ang="0">
                                        <a:pos x="183045" y="0"/>
                                      </a:cxn>
                                      <a:cxn ang="0">
                                        <a:pos x="183045" y="0"/>
                                      </a:cxn>
                                      <a:cxn ang="0">
                                        <a:pos x="21948" y="0"/>
                                      </a:cxn>
                                      <a:cxn ang="0">
                                        <a:pos x="0" y="18071"/>
                                      </a:cxn>
                                      <a:cxn ang="0">
                                        <a:pos x="0" y="131012"/>
                                      </a:cxn>
                                      <a:cxn ang="0">
                                        <a:pos x="18222" y="156476"/>
                                      </a:cxn>
                                      <a:cxn ang="0">
                                        <a:pos x="66261" y="163868"/>
                                      </a:cxn>
                                      <a:cxn ang="0">
                                        <a:pos x="50938" y="178242"/>
                                      </a:cxn>
                                      <a:cxn ang="0">
                                        <a:pos x="154056" y="178242"/>
                                      </a:cxn>
                                      <a:cxn ang="0">
                                        <a:pos x="139147" y="163868"/>
                                      </a:cxn>
                                      <a:cxn ang="0">
                                        <a:pos x="186773" y="156476"/>
                                      </a:cxn>
                                      <a:cxn ang="0">
                                        <a:pos x="205409" y="131012"/>
                                      </a:cxn>
                                      <a:cxn ang="0">
                                        <a:pos x="205409" y="18071"/>
                                      </a:cxn>
                                      <a:cxn ang="0">
                                        <a:pos x="183045" y="0"/>
                                      </a:cxn>
                                      <a:cxn ang="0">
                                        <a:pos x="183045" y="131012"/>
                                      </a:cxn>
                                      <a:cxn ang="0">
                                        <a:pos x="183045" y="131012"/>
                                      </a:cxn>
                                      <a:cxn ang="0">
                                        <a:pos x="21948" y="131012"/>
                                      </a:cxn>
                                      <a:cxn ang="0">
                                        <a:pos x="21948" y="18071"/>
                                      </a:cxn>
                                      <a:cxn ang="0">
                                        <a:pos x="183045" y="18071"/>
                                      </a:cxn>
                                      <a:cxn ang="0">
                                        <a:pos x="183045" y="131012"/>
                                      </a:cxn>
                                    </a:cxnLst>
                                    <a:pathLst>
                                      <a:path fill="norm" h="435" w="497" stroke="1">
                                        <a:moveTo>
                                          <a:pt x="442" y="0"/>
                                        </a:moveTo>
                                        <a:lnTo>
                                          <a:pt x="442" y="0"/>
                                        </a:lnTo>
                                        <a:cubicBezTo>
                                          <a:pt x="53" y="0"/>
                                          <a:pt x="53" y="0"/>
                                          <a:pt x="53" y="0"/>
                                        </a:cubicBezTo>
                                        <a:cubicBezTo>
                                          <a:pt x="26" y="0"/>
                                          <a:pt x="0" y="17"/>
                                          <a:pt x="0" y="44"/>
                                        </a:cubicBezTo>
                                        <a:cubicBezTo>
                                          <a:pt x="0" y="319"/>
                                          <a:pt x="0" y="319"/>
                                          <a:pt x="0" y="319"/>
                                        </a:cubicBezTo>
                                        <a:cubicBezTo>
                                          <a:pt x="0" y="345"/>
                                          <a:pt x="17" y="372"/>
                                          <a:pt x="44" y="381"/>
                                        </a:cubicBezTo>
                                        <a:cubicBezTo>
                                          <a:pt x="160" y="399"/>
                                          <a:pt x="160" y="399"/>
                                          <a:pt x="160" y="399"/>
                                        </a:cubicBezTo>
                                        <a:cubicBezTo>
                                          <a:pt x="160" y="399"/>
                                          <a:pt x="62" y="434"/>
                                          <a:pt x="123" y="434"/>
                                        </a:cubicBezTo>
                                        <a:cubicBezTo>
                                          <a:pt x="372" y="434"/>
                                          <a:pt x="372" y="434"/>
                                          <a:pt x="372" y="434"/>
                                        </a:cubicBezTo>
                                        <a:cubicBezTo>
                                          <a:pt x="434" y="434"/>
                                          <a:pt x="336" y="399"/>
                                          <a:pt x="336" y="399"/>
                                        </a:cubicBezTo>
                                        <a:cubicBezTo>
                                          <a:pt x="451" y="381"/>
                                          <a:pt x="451" y="381"/>
                                          <a:pt x="451" y="381"/>
                                        </a:cubicBezTo>
                                        <a:cubicBezTo>
                                          <a:pt x="479" y="372"/>
                                          <a:pt x="496" y="345"/>
                                          <a:pt x="496" y="319"/>
                                        </a:cubicBezTo>
                                        <a:cubicBezTo>
                                          <a:pt x="496" y="44"/>
                                          <a:pt x="496" y="44"/>
                                          <a:pt x="496" y="44"/>
                                        </a:cubicBezTo>
                                        <a:cubicBezTo>
                                          <a:pt x="496" y="17"/>
                                          <a:pt x="470" y="0"/>
                                          <a:pt x="442" y="0"/>
                                        </a:cubicBezTo>
                                        <a:close/>
                                        <a:moveTo>
                                          <a:pt x="442" y="319"/>
                                        </a:moveTo>
                                        <a:lnTo>
                                          <a:pt x="442" y="319"/>
                                        </a:lnTo>
                                        <a:cubicBezTo>
                                          <a:pt x="53" y="319"/>
                                          <a:pt x="53" y="319"/>
                                          <a:pt x="53" y="319"/>
                                        </a:cubicBezTo>
                                        <a:cubicBezTo>
                                          <a:pt x="53" y="44"/>
                                          <a:pt x="53" y="44"/>
                                          <a:pt x="53" y="44"/>
                                        </a:cubicBezTo>
                                        <a:cubicBezTo>
                                          <a:pt x="442" y="44"/>
                                          <a:pt x="442" y="44"/>
                                          <a:pt x="442" y="44"/>
                                        </a:cubicBezTo>
                                        <a:lnTo>
                                          <a:pt x="442" y="319"/>
                                        </a:lnTo>
                                        <a:close/>
                                      </a:path>
                                    </a:pathLst>
                                  </a:custGeom>
                                  <a:solidFill>
                                    <a:srgbClr val="000000"/>
                                  </a:solidFill>
                                  <a:ln>
                                    <a:noFill/>
                                  </a:ln>
                                </wps:spPr>
                                <wps:bodyPr wrap="none" lIns="36162" tIns="18081" rIns="36162" bIns="18081" anchor="ctr" upright="1"/>
                              </wps:wsp>
                              <wps:wsp xmlns:wps="http://schemas.microsoft.com/office/word/2010/wordprocessingShape">
                                <wps:cNvPr id="170" name="任意多边形 116"/>
                                <wps:cNvSpPr/>
                                <wps:spPr>
                                  <a:xfrm>
                                    <a:off x="25733" y="14896"/>
                                    <a:ext cx="457" cy="463"/>
                                  </a:xfrm>
                                  <a:custGeom>
                                    <a:avLst/>
                                    <a:gdLst/>
                                    <a:cxnLst>
                                      <a:cxn ang="0">
                                        <a:pos x="198368" y="76355"/>
                                      </a:cxn>
                                      <a:cxn ang="0">
                                        <a:pos x="198368" y="76355"/>
                                      </a:cxn>
                                      <a:cxn ang="0">
                                        <a:pos x="120925" y="58293"/>
                                      </a:cxn>
                                      <a:cxn ang="0">
                                        <a:pos x="110159" y="6978"/>
                                      </a:cxn>
                                      <a:cxn ang="0">
                                        <a:pos x="98976" y="0"/>
                                      </a:cxn>
                                      <a:cxn ang="0">
                                        <a:pos x="7039" y="25041"/>
                                      </a:cxn>
                                      <a:cxn ang="0">
                                        <a:pos x="0" y="36535"/>
                                      </a:cxn>
                                      <a:cxn ang="0">
                                        <a:pos x="32716" y="160101"/>
                                      </a:cxn>
                                      <a:cxn ang="0">
                                        <a:pos x="44311" y="163794"/>
                                      </a:cxn>
                                      <a:cxn ang="0">
                                        <a:pos x="80755" y="152711"/>
                                      </a:cxn>
                                      <a:cxn ang="0">
                                        <a:pos x="73301" y="174468"/>
                                      </a:cxn>
                                      <a:cxn ang="0">
                                        <a:pos x="80755" y="181858"/>
                                      </a:cxn>
                                      <a:cxn ang="0">
                                        <a:pos x="164824" y="203615"/>
                                      </a:cxn>
                                      <a:cxn ang="0">
                                        <a:pos x="176419" y="199920"/>
                                      </a:cxn>
                                      <a:cxn ang="0">
                                        <a:pos x="205409" y="87029"/>
                                      </a:cxn>
                                      <a:cxn ang="0">
                                        <a:pos x="198368" y="76355"/>
                                      </a:cxn>
                                      <a:cxn ang="0">
                                        <a:pos x="14494" y="39819"/>
                                      </a:cxn>
                                      <a:cxn ang="0">
                                        <a:pos x="14494" y="39819"/>
                                      </a:cxn>
                                      <a:cxn ang="0">
                                        <a:pos x="95250" y="18062"/>
                                      </a:cxn>
                                      <a:cxn ang="0">
                                        <a:pos x="128380" y="127259"/>
                                      </a:cxn>
                                      <a:cxn ang="0">
                                        <a:pos x="48039" y="149427"/>
                                      </a:cxn>
                                      <a:cxn ang="0">
                                        <a:pos x="14494" y="39819"/>
                                      </a:cxn>
                                      <a:cxn ang="0">
                                        <a:pos x="161096" y="189247"/>
                                      </a:cxn>
                                      <a:cxn ang="0">
                                        <a:pos x="161096" y="189247"/>
                                      </a:cxn>
                                      <a:cxn ang="0">
                                        <a:pos x="91936" y="171184"/>
                                      </a:cxn>
                                      <a:cxn ang="0">
                                        <a:pos x="95250" y="149427"/>
                                      </a:cxn>
                                      <a:cxn ang="0">
                                        <a:pos x="135834" y="137932"/>
                                      </a:cxn>
                                      <a:cxn ang="0">
                                        <a:pos x="142875" y="130953"/>
                                      </a:cxn>
                                      <a:cxn ang="0">
                                        <a:pos x="128380" y="72660"/>
                                      </a:cxn>
                                      <a:cxn ang="0">
                                        <a:pos x="186773" y="87029"/>
                                      </a:cxn>
                                      <a:cxn ang="0">
                                        <a:pos x="161096" y="189247"/>
                                      </a:cxn>
                                    </a:cxnLst>
                                    <a:pathLst>
                                      <a:path fill="norm" h="506" w="497" stroke="1">
                                        <a:moveTo>
                                          <a:pt x="479" y="186"/>
                                        </a:moveTo>
                                        <a:lnTo>
                                          <a:pt x="479" y="186"/>
                                        </a:lnTo>
                                        <a:cubicBezTo>
                                          <a:pt x="292" y="142"/>
                                          <a:pt x="292" y="142"/>
                                          <a:pt x="292" y="142"/>
                                        </a:cubicBezTo>
                                        <a:cubicBezTo>
                                          <a:pt x="266" y="17"/>
                                          <a:pt x="266" y="17"/>
                                          <a:pt x="266" y="17"/>
                                        </a:cubicBezTo>
                                        <a:cubicBezTo>
                                          <a:pt x="257" y="8"/>
                                          <a:pt x="248" y="0"/>
                                          <a:pt x="239" y="0"/>
                                        </a:cubicBezTo>
                                        <a:cubicBezTo>
                                          <a:pt x="17" y="61"/>
                                          <a:pt x="17" y="61"/>
                                          <a:pt x="17" y="61"/>
                                        </a:cubicBezTo>
                                        <a:cubicBezTo>
                                          <a:pt x="0" y="71"/>
                                          <a:pt x="0" y="80"/>
                                          <a:pt x="0" y="89"/>
                                        </a:cubicBezTo>
                                        <a:cubicBezTo>
                                          <a:pt x="79" y="390"/>
                                          <a:pt x="79" y="390"/>
                                          <a:pt x="79" y="390"/>
                                        </a:cubicBezTo>
                                        <a:cubicBezTo>
                                          <a:pt x="79" y="399"/>
                                          <a:pt x="97" y="399"/>
                                          <a:pt x="107" y="399"/>
                                        </a:cubicBezTo>
                                        <a:cubicBezTo>
                                          <a:pt x="195" y="372"/>
                                          <a:pt x="195" y="372"/>
                                          <a:pt x="195" y="372"/>
                                        </a:cubicBezTo>
                                        <a:cubicBezTo>
                                          <a:pt x="177" y="425"/>
                                          <a:pt x="177" y="425"/>
                                          <a:pt x="177" y="425"/>
                                        </a:cubicBezTo>
                                        <a:cubicBezTo>
                                          <a:pt x="177" y="434"/>
                                          <a:pt x="186" y="443"/>
                                          <a:pt x="195" y="443"/>
                                        </a:cubicBezTo>
                                        <a:cubicBezTo>
                                          <a:pt x="398" y="496"/>
                                          <a:pt x="398" y="496"/>
                                          <a:pt x="398" y="496"/>
                                        </a:cubicBezTo>
                                        <a:cubicBezTo>
                                          <a:pt x="407" y="505"/>
                                          <a:pt x="416" y="496"/>
                                          <a:pt x="426" y="487"/>
                                        </a:cubicBezTo>
                                        <a:cubicBezTo>
                                          <a:pt x="496" y="212"/>
                                          <a:pt x="496" y="212"/>
                                          <a:pt x="496" y="212"/>
                                        </a:cubicBezTo>
                                        <a:cubicBezTo>
                                          <a:pt x="496" y="204"/>
                                          <a:pt x="488" y="186"/>
                                          <a:pt x="479" y="186"/>
                                        </a:cubicBezTo>
                                        <a:close/>
                                        <a:moveTo>
                                          <a:pt x="35" y="97"/>
                                        </a:moveTo>
                                        <a:lnTo>
                                          <a:pt x="35" y="97"/>
                                        </a:lnTo>
                                        <a:cubicBezTo>
                                          <a:pt x="230" y="44"/>
                                          <a:pt x="230" y="44"/>
                                          <a:pt x="230" y="44"/>
                                        </a:cubicBezTo>
                                        <a:cubicBezTo>
                                          <a:pt x="310" y="310"/>
                                          <a:pt x="310" y="310"/>
                                          <a:pt x="310" y="310"/>
                                        </a:cubicBezTo>
                                        <a:cubicBezTo>
                                          <a:pt x="116" y="364"/>
                                          <a:pt x="116" y="364"/>
                                          <a:pt x="116" y="364"/>
                                        </a:cubicBezTo>
                                        <a:lnTo>
                                          <a:pt x="35" y="97"/>
                                        </a:lnTo>
                                        <a:close/>
                                        <a:moveTo>
                                          <a:pt x="389" y="461"/>
                                        </a:moveTo>
                                        <a:lnTo>
                                          <a:pt x="389" y="461"/>
                                        </a:lnTo>
                                        <a:cubicBezTo>
                                          <a:pt x="222" y="417"/>
                                          <a:pt x="222" y="417"/>
                                          <a:pt x="222" y="417"/>
                                        </a:cubicBezTo>
                                        <a:cubicBezTo>
                                          <a:pt x="230" y="364"/>
                                          <a:pt x="230" y="364"/>
                                          <a:pt x="230" y="364"/>
                                        </a:cubicBezTo>
                                        <a:cubicBezTo>
                                          <a:pt x="328" y="336"/>
                                          <a:pt x="328" y="336"/>
                                          <a:pt x="328" y="336"/>
                                        </a:cubicBezTo>
                                        <a:cubicBezTo>
                                          <a:pt x="336" y="336"/>
                                          <a:pt x="345" y="327"/>
                                          <a:pt x="345" y="319"/>
                                        </a:cubicBezTo>
                                        <a:cubicBezTo>
                                          <a:pt x="310" y="177"/>
                                          <a:pt x="310" y="177"/>
                                          <a:pt x="310" y="177"/>
                                        </a:cubicBezTo>
                                        <a:cubicBezTo>
                                          <a:pt x="451" y="212"/>
                                          <a:pt x="451" y="212"/>
                                          <a:pt x="451" y="212"/>
                                        </a:cubicBezTo>
                                        <a:lnTo>
                                          <a:pt x="389" y="461"/>
                                        </a:lnTo>
                                        <a:close/>
                                      </a:path>
                                    </a:pathLst>
                                  </a:custGeom>
                                  <a:solidFill>
                                    <a:srgbClr val="000000"/>
                                  </a:solidFill>
                                  <a:ln>
                                    <a:noFill/>
                                  </a:ln>
                                </wps:spPr>
                                <wps:bodyPr wrap="none" lIns="36162" tIns="18081" rIns="36162" bIns="18081" anchor="ctr" upright="1"/>
                              </wps:wsp>
                              <wps:wsp xmlns:wps="http://schemas.microsoft.com/office/word/2010/wordprocessingShape">
                                <wps:cNvPr id="171" name="任意多边形 117"/>
                                <wps:cNvSpPr/>
                                <wps:spPr>
                                  <a:xfrm>
                                    <a:off x="26640" y="13143"/>
                                    <a:ext cx="457" cy="408"/>
                                  </a:xfrm>
                                  <a:custGeom>
                                    <a:avLst/>
                                    <a:gdLst/>
                                    <a:cxnLst>
                                      <a:cxn ang="0">
                                        <a:pos x="183460" y="28978"/>
                                      </a:cxn>
                                      <a:cxn ang="0">
                                        <a:pos x="183460" y="28978"/>
                                      </a:cxn>
                                      <a:cxn ang="0">
                                        <a:pos x="176419" y="28978"/>
                                      </a:cxn>
                                      <a:cxn ang="0">
                                        <a:pos x="176419" y="183392"/>
                                      </a:cxn>
                                      <a:cxn ang="0">
                                        <a:pos x="183460" y="183392"/>
                                      </a:cxn>
                                      <a:cxn ang="0">
                                        <a:pos x="205409" y="164764"/>
                                      </a:cxn>
                                      <a:cxn ang="0">
                                        <a:pos x="205409" y="51333"/>
                                      </a:cxn>
                                      <a:cxn ang="0">
                                        <a:pos x="183460" y="28978"/>
                                      </a:cxn>
                                      <a:cxn ang="0">
                                        <a:pos x="0" y="51333"/>
                                      </a:cxn>
                                      <a:cxn ang="0">
                                        <a:pos x="0" y="51333"/>
                                      </a:cxn>
                                      <a:cxn ang="0">
                                        <a:pos x="0" y="164764"/>
                                      </a:cxn>
                                      <a:cxn ang="0">
                                        <a:pos x="21948" y="183392"/>
                                      </a:cxn>
                                      <a:cxn ang="0">
                                        <a:pos x="29403" y="183392"/>
                                      </a:cxn>
                                      <a:cxn ang="0">
                                        <a:pos x="29403" y="28978"/>
                                      </a:cxn>
                                      <a:cxn ang="0">
                                        <a:pos x="21948" y="28978"/>
                                      </a:cxn>
                                      <a:cxn ang="0">
                                        <a:pos x="0" y="51333"/>
                                      </a:cxn>
                                      <a:cxn ang="0">
                                        <a:pos x="139561" y="10763"/>
                                      </a:cxn>
                                      <a:cxn ang="0">
                                        <a:pos x="139561" y="10763"/>
                                      </a:cxn>
                                      <a:cxn ang="0">
                                        <a:pos x="102704" y="0"/>
                                      </a:cxn>
                                      <a:cxn ang="0">
                                        <a:pos x="66261" y="10763"/>
                                      </a:cxn>
                                      <a:cxn ang="0">
                                        <a:pos x="66261" y="28978"/>
                                      </a:cxn>
                                      <a:cxn ang="0">
                                        <a:pos x="44311" y="28978"/>
                                      </a:cxn>
                                      <a:cxn ang="0">
                                        <a:pos x="44311" y="183392"/>
                                      </a:cxn>
                                      <a:cxn ang="0">
                                        <a:pos x="161511" y="183392"/>
                                      </a:cxn>
                                      <a:cxn ang="0">
                                        <a:pos x="161511" y="28978"/>
                                      </a:cxn>
                                      <a:cxn ang="0">
                                        <a:pos x="139561" y="28978"/>
                                      </a:cxn>
                                      <a:cxn ang="0">
                                        <a:pos x="139561" y="10763"/>
                                      </a:cxn>
                                      <a:cxn ang="0">
                                        <a:pos x="124653" y="28978"/>
                                      </a:cxn>
                                      <a:cxn ang="0">
                                        <a:pos x="124653" y="28978"/>
                                      </a:cxn>
                                      <a:cxn ang="0">
                                        <a:pos x="80755" y="28978"/>
                                      </a:cxn>
                                      <a:cxn ang="0">
                                        <a:pos x="80755" y="18214"/>
                                      </a:cxn>
                                      <a:cxn ang="0">
                                        <a:pos x="102704" y="10763"/>
                                      </a:cxn>
                                      <a:cxn ang="0">
                                        <a:pos x="124653" y="18214"/>
                                      </a:cxn>
                                      <a:cxn ang="0">
                                        <a:pos x="124653" y="28978"/>
                                      </a:cxn>
                                    </a:cxnLst>
                                    <a:pathLst>
                                      <a:path fill="norm" h="444" w="497" stroke="1">
                                        <a:moveTo>
                                          <a:pt x="443" y="70"/>
                                        </a:moveTo>
                                        <a:lnTo>
                                          <a:pt x="443" y="70"/>
                                        </a:lnTo>
                                        <a:cubicBezTo>
                                          <a:pt x="426" y="70"/>
                                          <a:pt x="426" y="70"/>
                                          <a:pt x="426" y="70"/>
                                        </a:cubicBezTo>
                                        <a:cubicBezTo>
                                          <a:pt x="426" y="443"/>
                                          <a:pt x="426" y="443"/>
                                          <a:pt x="426" y="443"/>
                                        </a:cubicBezTo>
                                        <a:cubicBezTo>
                                          <a:pt x="443" y="443"/>
                                          <a:pt x="443" y="443"/>
                                          <a:pt x="443" y="443"/>
                                        </a:cubicBezTo>
                                        <a:cubicBezTo>
                                          <a:pt x="479" y="443"/>
                                          <a:pt x="496" y="425"/>
                                          <a:pt x="496" y="398"/>
                                        </a:cubicBezTo>
                                        <a:cubicBezTo>
                                          <a:pt x="496" y="124"/>
                                          <a:pt x="496" y="124"/>
                                          <a:pt x="496" y="124"/>
                                        </a:cubicBezTo>
                                        <a:cubicBezTo>
                                          <a:pt x="496" y="97"/>
                                          <a:pt x="479" y="70"/>
                                          <a:pt x="443" y="70"/>
                                        </a:cubicBezTo>
                                        <a:close/>
                                        <a:moveTo>
                                          <a:pt x="0" y="124"/>
                                        </a:moveTo>
                                        <a:lnTo>
                                          <a:pt x="0" y="124"/>
                                        </a:lnTo>
                                        <a:cubicBezTo>
                                          <a:pt x="0" y="398"/>
                                          <a:pt x="0" y="398"/>
                                          <a:pt x="0" y="398"/>
                                        </a:cubicBezTo>
                                        <a:cubicBezTo>
                                          <a:pt x="0" y="425"/>
                                          <a:pt x="26" y="443"/>
                                          <a:pt x="53" y="443"/>
                                        </a:cubicBezTo>
                                        <a:cubicBezTo>
                                          <a:pt x="71" y="443"/>
                                          <a:pt x="71" y="443"/>
                                          <a:pt x="71" y="443"/>
                                        </a:cubicBezTo>
                                        <a:cubicBezTo>
                                          <a:pt x="71" y="70"/>
                                          <a:pt x="71" y="70"/>
                                          <a:pt x="71" y="70"/>
                                        </a:cubicBezTo>
                                        <a:cubicBezTo>
                                          <a:pt x="53" y="70"/>
                                          <a:pt x="53" y="70"/>
                                          <a:pt x="53" y="70"/>
                                        </a:cubicBezTo>
                                        <a:cubicBezTo>
                                          <a:pt x="26" y="70"/>
                                          <a:pt x="0" y="97"/>
                                          <a:pt x="0" y="124"/>
                                        </a:cubicBezTo>
                                        <a:close/>
                                        <a:moveTo>
                                          <a:pt x="337" y="26"/>
                                        </a:moveTo>
                                        <a:lnTo>
                                          <a:pt x="337" y="26"/>
                                        </a:lnTo>
                                        <a:cubicBezTo>
                                          <a:pt x="319" y="17"/>
                                          <a:pt x="292" y="0"/>
                                          <a:pt x="248" y="0"/>
                                        </a:cubicBezTo>
                                        <a:cubicBezTo>
                                          <a:pt x="204" y="0"/>
                                          <a:pt x="177" y="17"/>
                                          <a:pt x="160" y="26"/>
                                        </a:cubicBezTo>
                                        <a:cubicBezTo>
                                          <a:pt x="160" y="70"/>
                                          <a:pt x="160" y="70"/>
                                          <a:pt x="160" y="70"/>
                                        </a:cubicBezTo>
                                        <a:cubicBezTo>
                                          <a:pt x="107" y="70"/>
                                          <a:pt x="107" y="70"/>
                                          <a:pt x="107" y="70"/>
                                        </a:cubicBezTo>
                                        <a:cubicBezTo>
                                          <a:pt x="107" y="443"/>
                                          <a:pt x="107" y="443"/>
                                          <a:pt x="107" y="443"/>
                                        </a:cubicBezTo>
                                        <a:cubicBezTo>
                                          <a:pt x="390" y="443"/>
                                          <a:pt x="390" y="443"/>
                                          <a:pt x="390" y="443"/>
                                        </a:cubicBezTo>
                                        <a:cubicBezTo>
                                          <a:pt x="390" y="70"/>
                                          <a:pt x="390" y="70"/>
                                          <a:pt x="390" y="70"/>
                                        </a:cubicBezTo>
                                        <a:cubicBezTo>
                                          <a:pt x="337" y="70"/>
                                          <a:pt x="337" y="70"/>
                                          <a:pt x="337" y="70"/>
                                        </a:cubicBezTo>
                                        <a:lnTo>
                                          <a:pt x="337" y="26"/>
                                        </a:lnTo>
                                        <a:close/>
                                        <a:moveTo>
                                          <a:pt x="301" y="70"/>
                                        </a:moveTo>
                                        <a:lnTo>
                                          <a:pt x="301" y="70"/>
                                        </a:lnTo>
                                        <a:cubicBezTo>
                                          <a:pt x="195" y="70"/>
                                          <a:pt x="195" y="70"/>
                                          <a:pt x="195" y="70"/>
                                        </a:cubicBezTo>
                                        <a:cubicBezTo>
                                          <a:pt x="195" y="44"/>
                                          <a:pt x="195" y="44"/>
                                          <a:pt x="195" y="44"/>
                                        </a:cubicBezTo>
                                        <a:cubicBezTo>
                                          <a:pt x="204" y="35"/>
                                          <a:pt x="222" y="26"/>
                                          <a:pt x="248" y="26"/>
                                        </a:cubicBezTo>
                                        <a:cubicBezTo>
                                          <a:pt x="275" y="26"/>
                                          <a:pt x="292" y="35"/>
                                          <a:pt x="301" y="44"/>
                                        </a:cubicBezTo>
                                        <a:lnTo>
                                          <a:pt x="301" y="70"/>
                                        </a:lnTo>
                                        <a:close/>
                                      </a:path>
                                    </a:pathLst>
                                  </a:custGeom>
                                  <a:solidFill>
                                    <a:srgbClr val="000000"/>
                                  </a:solidFill>
                                  <a:ln>
                                    <a:noFill/>
                                  </a:ln>
                                </wps:spPr>
                                <wps:bodyPr wrap="none" lIns="36162" tIns="18081" rIns="36162" bIns="18081" anchor="ctr" upright="1"/>
                              </wps:wsp>
                              <wps:wsp xmlns:wps="http://schemas.microsoft.com/office/word/2010/wordprocessingShape">
                                <wps:cNvPr id="172" name="任意多边形 118"/>
                                <wps:cNvSpPr/>
                                <wps:spPr>
                                  <a:xfrm>
                                    <a:off x="24782" y="12293"/>
                                    <a:ext cx="457" cy="308"/>
                                  </a:xfrm>
                                  <a:custGeom>
                                    <a:avLst/>
                                    <a:gdLst/>
                                    <a:cxnLst>
                                      <a:cxn ang="0">
                                        <a:pos x="73301" y="28630"/>
                                      </a:cxn>
                                      <a:cxn ang="0">
                                        <a:pos x="73301" y="28630"/>
                                      </a:cxn>
                                      <a:cxn ang="0">
                                        <a:pos x="73301" y="0"/>
                                      </a:cxn>
                                      <a:cxn ang="0">
                                        <a:pos x="0" y="65031"/>
                                      </a:cxn>
                                      <a:cxn ang="0">
                                        <a:pos x="73301" y="133744"/>
                                      </a:cxn>
                                      <a:cxn ang="0">
                                        <a:pos x="73301" y="105113"/>
                                      </a:cxn>
                                      <a:cxn ang="0">
                                        <a:pos x="29403" y="65031"/>
                                      </a:cxn>
                                      <a:cxn ang="0">
                                        <a:pos x="73301" y="28630"/>
                                      </a:cxn>
                                      <a:cxn ang="0">
                                        <a:pos x="124653" y="40082"/>
                                      </a:cxn>
                                      <a:cxn ang="0">
                                        <a:pos x="124653" y="40082"/>
                                      </a:cxn>
                                      <a:cxn ang="0">
                                        <a:pos x="124653" y="0"/>
                                      </a:cxn>
                                      <a:cxn ang="0">
                                        <a:pos x="51352" y="65031"/>
                                      </a:cxn>
                                      <a:cxn ang="0">
                                        <a:pos x="124653" y="133744"/>
                                      </a:cxn>
                                      <a:cxn ang="0">
                                        <a:pos x="124653" y="90389"/>
                                      </a:cxn>
                                      <a:cxn ang="0">
                                        <a:pos x="205409" y="137424"/>
                                      </a:cxn>
                                      <a:cxn ang="0">
                                        <a:pos x="124653" y="40082"/>
                                      </a:cxn>
                                    </a:cxnLst>
                                    <a:pathLst>
                                      <a:path fill="norm" h="337" w="497" stroke="1">
                                        <a:moveTo>
                                          <a:pt x="177" y="70"/>
                                        </a:moveTo>
                                        <a:lnTo>
                                          <a:pt x="177" y="70"/>
                                        </a:lnTo>
                                        <a:cubicBezTo>
                                          <a:pt x="177" y="0"/>
                                          <a:pt x="177" y="0"/>
                                          <a:pt x="177" y="0"/>
                                        </a:cubicBezTo>
                                        <a:cubicBezTo>
                                          <a:pt x="0" y="159"/>
                                          <a:pt x="0" y="159"/>
                                          <a:pt x="0" y="159"/>
                                        </a:cubicBezTo>
                                        <a:cubicBezTo>
                                          <a:pt x="177" y="327"/>
                                          <a:pt x="177" y="327"/>
                                          <a:pt x="177" y="327"/>
                                        </a:cubicBezTo>
                                        <a:cubicBezTo>
                                          <a:pt x="177" y="257"/>
                                          <a:pt x="177" y="257"/>
                                          <a:pt x="177" y="257"/>
                                        </a:cubicBezTo>
                                        <a:cubicBezTo>
                                          <a:pt x="71" y="159"/>
                                          <a:pt x="71" y="159"/>
                                          <a:pt x="71" y="159"/>
                                        </a:cubicBezTo>
                                        <a:lnTo>
                                          <a:pt x="177" y="70"/>
                                        </a:lnTo>
                                        <a:close/>
                                        <a:moveTo>
                                          <a:pt x="301" y="98"/>
                                        </a:moveTo>
                                        <a:lnTo>
                                          <a:pt x="301" y="98"/>
                                        </a:lnTo>
                                        <a:cubicBezTo>
                                          <a:pt x="301" y="0"/>
                                          <a:pt x="301" y="0"/>
                                          <a:pt x="301" y="0"/>
                                        </a:cubicBezTo>
                                        <a:cubicBezTo>
                                          <a:pt x="124" y="159"/>
                                          <a:pt x="124" y="159"/>
                                          <a:pt x="124" y="159"/>
                                        </a:cubicBezTo>
                                        <a:cubicBezTo>
                                          <a:pt x="301" y="327"/>
                                          <a:pt x="301" y="327"/>
                                          <a:pt x="301" y="327"/>
                                        </a:cubicBezTo>
                                        <a:cubicBezTo>
                                          <a:pt x="301" y="221"/>
                                          <a:pt x="301" y="221"/>
                                          <a:pt x="301" y="221"/>
                                        </a:cubicBezTo>
                                        <a:cubicBezTo>
                                          <a:pt x="381" y="221"/>
                                          <a:pt x="435" y="230"/>
                                          <a:pt x="496" y="336"/>
                                        </a:cubicBezTo>
                                        <a:cubicBezTo>
                                          <a:pt x="496" y="336"/>
                                          <a:pt x="488" y="98"/>
                                          <a:pt x="301" y="98"/>
                                        </a:cubicBezTo>
                                        <a:close/>
                                      </a:path>
                                    </a:pathLst>
                                  </a:custGeom>
                                  <a:solidFill>
                                    <a:srgbClr val="000000"/>
                                  </a:solidFill>
                                  <a:ln>
                                    <a:noFill/>
                                  </a:ln>
                                </wps:spPr>
                                <wps:bodyPr wrap="none" lIns="36162" tIns="18081" rIns="36162" bIns="18081" anchor="ctr" upright="1"/>
                              </wps:wsp>
                              <wps:wsp xmlns:wps="http://schemas.microsoft.com/office/word/2010/wordprocessingShape">
                                <wps:cNvPr id="173" name="任意多边形 119"/>
                                <wps:cNvSpPr/>
                                <wps:spPr>
                                  <a:xfrm>
                                    <a:off x="26734" y="14896"/>
                                    <a:ext cx="318" cy="438"/>
                                  </a:xfrm>
                                  <a:custGeom>
                                    <a:avLst/>
                                    <a:gdLst/>
                                    <a:cxnLst>
                                      <a:cxn ang="0">
                                        <a:pos x="80584" y="0"/>
                                      </a:cxn>
                                      <a:cxn ang="0">
                                        <a:pos x="80584" y="0"/>
                                      </a:cxn>
                                      <a:cxn ang="0">
                                        <a:pos x="66120" y="0"/>
                                      </a:cxn>
                                      <a:cxn ang="0">
                                        <a:pos x="66120" y="134190"/>
                                      </a:cxn>
                                      <a:cxn ang="0">
                                        <a:pos x="33060" y="134190"/>
                                      </a:cxn>
                                      <a:cxn ang="0">
                                        <a:pos x="4132" y="173875"/>
                                      </a:cxn>
                                      <a:cxn ang="0">
                                        <a:pos x="51243" y="188604"/>
                                      </a:cxn>
                                      <a:cxn ang="0">
                                        <a:pos x="80584" y="152192"/>
                                      </a:cxn>
                                      <a:cxn ang="0">
                                        <a:pos x="80584" y="43366"/>
                                      </a:cxn>
                                      <a:cxn ang="0">
                                        <a:pos x="106205" y="94097"/>
                                      </a:cxn>
                                      <a:cxn ang="0">
                                        <a:pos x="113644" y="94097"/>
                                      </a:cxn>
                                      <a:cxn ang="0">
                                        <a:pos x="80584" y="0"/>
                                      </a:cxn>
                                    </a:cxnLst>
                                    <a:pathLst>
                                      <a:path fill="norm" h="479" w="346" stroke="1">
                                        <a:moveTo>
                                          <a:pt x="195" y="0"/>
                                        </a:moveTo>
                                        <a:lnTo>
                                          <a:pt x="195" y="0"/>
                                        </a:lnTo>
                                        <a:cubicBezTo>
                                          <a:pt x="160" y="0"/>
                                          <a:pt x="160" y="0"/>
                                          <a:pt x="160" y="0"/>
                                        </a:cubicBezTo>
                                        <a:cubicBezTo>
                                          <a:pt x="160" y="328"/>
                                          <a:pt x="160" y="328"/>
                                          <a:pt x="160" y="328"/>
                                        </a:cubicBezTo>
                                        <a:cubicBezTo>
                                          <a:pt x="133" y="319"/>
                                          <a:pt x="107" y="319"/>
                                          <a:pt x="80" y="328"/>
                                        </a:cubicBezTo>
                                        <a:cubicBezTo>
                                          <a:pt x="26" y="346"/>
                                          <a:pt x="0" y="390"/>
                                          <a:pt x="10" y="425"/>
                                        </a:cubicBezTo>
                                        <a:cubicBezTo>
                                          <a:pt x="26" y="461"/>
                                          <a:pt x="71" y="478"/>
                                          <a:pt x="124" y="461"/>
                                        </a:cubicBezTo>
                                        <a:cubicBezTo>
                                          <a:pt x="169" y="443"/>
                                          <a:pt x="195" y="408"/>
                                          <a:pt x="195" y="372"/>
                                        </a:cubicBezTo>
                                        <a:cubicBezTo>
                                          <a:pt x="195" y="106"/>
                                          <a:pt x="195" y="106"/>
                                          <a:pt x="195" y="106"/>
                                        </a:cubicBezTo>
                                        <a:cubicBezTo>
                                          <a:pt x="266" y="124"/>
                                          <a:pt x="266" y="212"/>
                                          <a:pt x="257" y="230"/>
                                        </a:cubicBezTo>
                                        <a:cubicBezTo>
                                          <a:pt x="257" y="239"/>
                                          <a:pt x="266" y="248"/>
                                          <a:pt x="275" y="230"/>
                                        </a:cubicBezTo>
                                        <a:cubicBezTo>
                                          <a:pt x="345" y="115"/>
                                          <a:pt x="195" y="62"/>
                                          <a:pt x="195" y="0"/>
                                        </a:cubicBezTo>
                                      </a:path>
                                    </a:pathLst>
                                  </a:custGeom>
                                  <a:solidFill>
                                    <a:srgbClr val="000000"/>
                                  </a:solidFill>
                                  <a:ln>
                                    <a:noFill/>
                                  </a:ln>
                                </wps:spPr>
                                <wps:bodyPr wrap="none" lIns="36162" tIns="18081" rIns="36162" bIns="18081" anchor="ctr" upright="1"/>
                              </wps:wsp>
                              <wps:wsp xmlns:wps="http://schemas.microsoft.com/office/word/2010/wordprocessingShape">
                                <wps:cNvPr id="174" name="任意多边形 120"/>
                                <wps:cNvSpPr/>
                                <wps:spPr>
                                  <a:xfrm>
                                    <a:off x="25733" y="15833"/>
                                    <a:ext cx="457" cy="438"/>
                                  </a:xfrm>
                                  <a:custGeom>
                                    <a:avLst/>
                                    <a:gdLst/>
                                    <a:cxnLst>
                                      <a:cxn ang="0">
                                        <a:pos x="176004" y="65187"/>
                                      </a:cxn>
                                      <a:cxn ang="0">
                                        <a:pos x="176004" y="65187"/>
                                      </a:cxn>
                                      <a:cxn ang="0">
                                        <a:pos x="154055" y="7333"/>
                                      </a:cxn>
                                      <a:cxn ang="0">
                                        <a:pos x="143288" y="3666"/>
                                      </a:cxn>
                                      <a:cxn ang="0">
                                        <a:pos x="3726" y="54593"/>
                                      </a:cxn>
                                      <a:cxn ang="0">
                                        <a:pos x="0" y="65187"/>
                                      </a:cxn>
                                      <a:cxn ang="0">
                                        <a:pos x="21948" y="123040"/>
                                      </a:cxn>
                                      <a:cxn ang="0">
                                        <a:pos x="21948" y="90447"/>
                                      </a:cxn>
                                      <a:cxn ang="0">
                                        <a:pos x="47624" y="65187"/>
                                      </a:cxn>
                                      <a:cxn ang="0">
                                        <a:pos x="84067" y="65187"/>
                                      </a:cxn>
                                      <a:cxn ang="0">
                                        <a:pos x="127965" y="36260"/>
                                      </a:cxn>
                                      <a:cxn ang="0">
                                        <a:pos x="154055" y="65187"/>
                                      </a:cxn>
                                      <a:cxn ang="0">
                                        <a:pos x="176004" y="65187"/>
                                      </a:cxn>
                                      <a:cxn ang="0">
                                        <a:pos x="197953" y="83113"/>
                                      </a:cxn>
                                      <a:cxn ang="0">
                                        <a:pos x="197953" y="83113"/>
                                      </a:cxn>
                                      <a:cxn ang="0">
                                        <a:pos x="47624" y="83113"/>
                                      </a:cxn>
                                      <a:cxn ang="0">
                                        <a:pos x="40170" y="90447"/>
                                      </a:cxn>
                                      <a:cxn ang="0">
                                        <a:pos x="40170" y="188226"/>
                                      </a:cxn>
                                      <a:cxn ang="0">
                                        <a:pos x="47624" y="195153"/>
                                      </a:cxn>
                                      <a:cxn ang="0">
                                        <a:pos x="197953" y="195153"/>
                                      </a:cxn>
                                      <a:cxn ang="0">
                                        <a:pos x="205408" y="188226"/>
                                      </a:cxn>
                                      <a:cxn ang="0">
                                        <a:pos x="205408" y="90447"/>
                                      </a:cxn>
                                      <a:cxn ang="0">
                                        <a:pos x="197953" y="83113"/>
                                      </a:cxn>
                                      <a:cxn ang="0">
                                        <a:pos x="187186" y="173560"/>
                                      </a:cxn>
                                      <a:cxn ang="0">
                                        <a:pos x="187186" y="173560"/>
                                      </a:cxn>
                                      <a:cxn ang="0">
                                        <a:pos x="62118" y="173560"/>
                                      </a:cxn>
                                      <a:cxn ang="0">
                                        <a:pos x="62118" y="159300"/>
                                      </a:cxn>
                                      <a:cxn ang="0">
                                        <a:pos x="80754" y="112039"/>
                                      </a:cxn>
                                      <a:cxn ang="0">
                                        <a:pos x="109744" y="148300"/>
                                      </a:cxn>
                                      <a:cxn ang="0">
                                        <a:pos x="135833" y="123040"/>
                                      </a:cxn>
                                      <a:cxn ang="0">
                                        <a:pos x="172277" y="108373"/>
                                      </a:cxn>
                                      <a:cxn ang="0">
                                        <a:pos x="187186" y="141373"/>
                                      </a:cxn>
                                      <a:cxn ang="0">
                                        <a:pos x="187186" y="173560"/>
                                      </a:cxn>
                                    </a:cxnLst>
                                    <a:pathLst>
                                      <a:path fill="norm" h="480" w="497" stroke="1">
                                        <a:moveTo>
                                          <a:pt x="425" y="160"/>
                                        </a:moveTo>
                                        <a:lnTo>
                                          <a:pt x="425" y="160"/>
                                        </a:lnTo>
                                        <a:cubicBezTo>
                                          <a:pt x="372" y="18"/>
                                          <a:pt x="372" y="18"/>
                                          <a:pt x="372" y="18"/>
                                        </a:cubicBezTo>
                                        <a:cubicBezTo>
                                          <a:pt x="372" y="9"/>
                                          <a:pt x="354" y="0"/>
                                          <a:pt x="346" y="9"/>
                                        </a:cubicBezTo>
                                        <a:cubicBezTo>
                                          <a:pt x="9" y="134"/>
                                          <a:pt x="9" y="134"/>
                                          <a:pt x="9" y="134"/>
                                        </a:cubicBezTo>
                                        <a:cubicBezTo>
                                          <a:pt x="0" y="134"/>
                                          <a:pt x="0" y="143"/>
                                          <a:pt x="0" y="160"/>
                                        </a:cubicBezTo>
                                        <a:cubicBezTo>
                                          <a:pt x="53" y="302"/>
                                          <a:pt x="53" y="302"/>
                                          <a:pt x="53" y="302"/>
                                        </a:cubicBezTo>
                                        <a:cubicBezTo>
                                          <a:pt x="53" y="222"/>
                                          <a:pt x="53" y="222"/>
                                          <a:pt x="53" y="222"/>
                                        </a:cubicBezTo>
                                        <a:cubicBezTo>
                                          <a:pt x="53" y="187"/>
                                          <a:pt x="80" y="160"/>
                                          <a:pt x="115" y="160"/>
                                        </a:cubicBezTo>
                                        <a:cubicBezTo>
                                          <a:pt x="203" y="160"/>
                                          <a:pt x="203" y="160"/>
                                          <a:pt x="203" y="160"/>
                                        </a:cubicBezTo>
                                        <a:cubicBezTo>
                                          <a:pt x="309" y="89"/>
                                          <a:pt x="309" y="89"/>
                                          <a:pt x="309" y="89"/>
                                        </a:cubicBezTo>
                                        <a:cubicBezTo>
                                          <a:pt x="372" y="160"/>
                                          <a:pt x="372" y="160"/>
                                          <a:pt x="372" y="160"/>
                                        </a:cubicBezTo>
                                        <a:lnTo>
                                          <a:pt x="425" y="160"/>
                                        </a:lnTo>
                                        <a:close/>
                                        <a:moveTo>
                                          <a:pt x="478" y="204"/>
                                        </a:moveTo>
                                        <a:lnTo>
                                          <a:pt x="478" y="204"/>
                                        </a:lnTo>
                                        <a:cubicBezTo>
                                          <a:pt x="115" y="204"/>
                                          <a:pt x="115" y="204"/>
                                          <a:pt x="115" y="204"/>
                                        </a:cubicBezTo>
                                        <a:cubicBezTo>
                                          <a:pt x="106" y="204"/>
                                          <a:pt x="97" y="213"/>
                                          <a:pt x="97" y="222"/>
                                        </a:cubicBezTo>
                                        <a:cubicBezTo>
                                          <a:pt x="97" y="462"/>
                                          <a:pt x="97" y="462"/>
                                          <a:pt x="97" y="462"/>
                                        </a:cubicBezTo>
                                        <a:cubicBezTo>
                                          <a:pt x="97" y="470"/>
                                          <a:pt x="106" y="479"/>
                                          <a:pt x="115" y="479"/>
                                        </a:cubicBezTo>
                                        <a:cubicBezTo>
                                          <a:pt x="478" y="479"/>
                                          <a:pt x="478" y="479"/>
                                          <a:pt x="478" y="479"/>
                                        </a:cubicBezTo>
                                        <a:cubicBezTo>
                                          <a:pt x="487" y="479"/>
                                          <a:pt x="496" y="470"/>
                                          <a:pt x="496" y="462"/>
                                        </a:cubicBezTo>
                                        <a:cubicBezTo>
                                          <a:pt x="496" y="222"/>
                                          <a:pt x="496" y="222"/>
                                          <a:pt x="496" y="222"/>
                                        </a:cubicBezTo>
                                        <a:cubicBezTo>
                                          <a:pt x="496" y="213"/>
                                          <a:pt x="487" y="204"/>
                                          <a:pt x="478" y="204"/>
                                        </a:cubicBezTo>
                                        <a:close/>
                                        <a:moveTo>
                                          <a:pt x="452" y="426"/>
                                        </a:moveTo>
                                        <a:lnTo>
                                          <a:pt x="452" y="426"/>
                                        </a:lnTo>
                                        <a:cubicBezTo>
                                          <a:pt x="150" y="426"/>
                                          <a:pt x="150" y="426"/>
                                          <a:pt x="150" y="426"/>
                                        </a:cubicBezTo>
                                        <a:cubicBezTo>
                                          <a:pt x="150" y="391"/>
                                          <a:pt x="150" y="391"/>
                                          <a:pt x="150" y="391"/>
                                        </a:cubicBezTo>
                                        <a:cubicBezTo>
                                          <a:pt x="195" y="275"/>
                                          <a:pt x="195" y="275"/>
                                          <a:pt x="195" y="275"/>
                                        </a:cubicBezTo>
                                        <a:cubicBezTo>
                                          <a:pt x="265" y="364"/>
                                          <a:pt x="265" y="364"/>
                                          <a:pt x="265" y="364"/>
                                        </a:cubicBezTo>
                                        <a:cubicBezTo>
                                          <a:pt x="328" y="302"/>
                                          <a:pt x="328" y="302"/>
                                          <a:pt x="328" y="302"/>
                                        </a:cubicBezTo>
                                        <a:cubicBezTo>
                                          <a:pt x="416" y="266"/>
                                          <a:pt x="416" y="266"/>
                                          <a:pt x="416" y="266"/>
                                        </a:cubicBezTo>
                                        <a:cubicBezTo>
                                          <a:pt x="452" y="347"/>
                                          <a:pt x="452" y="347"/>
                                          <a:pt x="452" y="347"/>
                                        </a:cubicBezTo>
                                        <a:lnTo>
                                          <a:pt x="452" y="426"/>
                                        </a:lnTo>
                                        <a:close/>
                                      </a:path>
                                    </a:pathLst>
                                  </a:custGeom>
                                  <a:solidFill>
                                    <a:srgbClr val="000000"/>
                                  </a:solidFill>
                                  <a:ln>
                                    <a:noFill/>
                                  </a:ln>
                                </wps:spPr>
                                <wps:bodyPr wrap="none" lIns="36162" tIns="18081" rIns="36162" bIns="18081" anchor="ctr" upright="1"/>
                              </wps:wsp>
                              <wps:wsp xmlns:wps="http://schemas.microsoft.com/office/word/2010/wordprocessingShape">
                                <wps:cNvPr id="175" name="任意多边形 121"/>
                                <wps:cNvSpPr/>
                                <wps:spPr>
                                  <a:xfrm>
                                    <a:off x="24842" y="13151"/>
                                    <a:ext cx="392" cy="392"/>
                                  </a:xfrm>
                                  <a:custGeom>
                                    <a:avLst/>
                                    <a:gdLst/>
                                    <a:cxnLst>
                                      <a:cxn ang="0">
                                        <a:pos x="87963" y="0"/>
                                      </a:cxn>
                                      <a:cxn ang="0">
                                        <a:pos x="87963" y="0"/>
                                      </a:cxn>
                                      <a:cxn ang="0">
                                        <a:pos x="0" y="88378"/>
                                      </a:cxn>
                                      <a:cxn ang="0">
                                        <a:pos x="87963" y="176341"/>
                                      </a:cxn>
                                      <a:cxn ang="0">
                                        <a:pos x="176341" y="88378"/>
                                      </a:cxn>
                                      <a:cxn ang="0">
                                        <a:pos x="87963" y="0"/>
                                      </a:cxn>
                                      <a:cxn ang="0">
                                        <a:pos x="95016" y="161818"/>
                                      </a:cxn>
                                      <a:cxn ang="0">
                                        <a:pos x="95016" y="161818"/>
                                      </a:cxn>
                                      <a:cxn ang="0">
                                        <a:pos x="95016" y="121156"/>
                                      </a:cxn>
                                      <a:cxn ang="0">
                                        <a:pos x="80494" y="121156"/>
                                      </a:cxn>
                                      <a:cxn ang="0">
                                        <a:pos x="80494" y="161818"/>
                                      </a:cxn>
                                      <a:cxn ang="0">
                                        <a:pos x="14522" y="95431"/>
                                      </a:cxn>
                                      <a:cxn ang="0">
                                        <a:pos x="54769" y="95431"/>
                                      </a:cxn>
                                      <a:cxn ang="0">
                                        <a:pos x="54769" y="80909"/>
                                      </a:cxn>
                                      <a:cxn ang="0">
                                        <a:pos x="14522" y="80909"/>
                                      </a:cxn>
                                      <a:cxn ang="0">
                                        <a:pos x="80494" y="18256"/>
                                      </a:cxn>
                                      <a:cxn ang="0">
                                        <a:pos x="80494" y="58918"/>
                                      </a:cxn>
                                      <a:cxn ang="0">
                                        <a:pos x="95016" y="58918"/>
                                      </a:cxn>
                                      <a:cxn ang="0">
                                        <a:pos x="95016" y="18256"/>
                                      </a:cxn>
                                      <a:cxn ang="0">
                                        <a:pos x="157669" y="80909"/>
                                      </a:cxn>
                                      <a:cxn ang="0">
                                        <a:pos x="121156" y="80909"/>
                                      </a:cxn>
                                      <a:cxn ang="0">
                                        <a:pos x="121156" y="95431"/>
                                      </a:cxn>
                                      <a:cxn ang="0">
                                        <a:pos x="157669" y="95431"/>
                                      </a:cxn>
                                      <a:cxn ang="0">
                                        <a:pos x="95016" y="161818"/>
                                      </a:cxn>
                                    </a:cxnLst>
                                    <a:pathLst>
                                      <a:path fill="norm" h="426" w="426" stroke="1">
                                        <a:moveTo>
                                          <a:pt x="212" y="0"/>
                                        </a:moveTo>
                                        <a:lnTo>
                                          <a:pt x="212" y="0"/>
                                        </a:lnTo>
                                        <a:cubicBezTo>
                                          <a:pt x="97" y="0"/>
                                          <a:pt x="0" y="97"/>
                                          <a:pt x="0" y="213"/>
                                        </a:cubicBezTo>
                                        <a:cubicBezTo>
                                          <a:pt x="0" y="336"/>
                                          <a:pt x="97" y="425"/>
                                          <a:pt x="212" y="425"/>
                                        </a:cubicBezTo>
                                        <a:cubicBezTo>
                                          <a:pt x="327" y="425"/>
                                          <a:pt x="425" y="336"/>
                                          <a:pt x="425" y="213"/>
                                        </a:cubicBezTo>
                                        <a:cubicBezTo>
                                          <a:pt x="425" y="97"/>
                                          <a:pt x="327" y="0"/>
                                          <a:pt x="212" y="0"/>
                                        </a:cubicBezTo>
                                        <a:close/>
                                        <a:moveTo>
                                          <a:pt x="229" y="390"/>
                                        </a:moveTo>
                                        <a:lnTo>
                                          <a:pt x="229" y="390"/>
                                        </a:lnTo>
                                        <a:cubicBezTo>
                                          <a:pt x="229" y="292"/>
                                          <a:pt x="229" y="292"/>
                                          <a:pt x="229" y="292"/>
                                        </a:cubicBezTo>
                                        <a:cubicBezTo>
                                          <a:pt x="194" y="292"/>
                                          <a:pt x="194" y="292"/>
                                          <a:pt x="194" y="292"/>
                                        </a:cubicBezTo>
                                        <a:cubicBezTo>
                                          <a:pt x="194" y="390"/>
                                          <a:pt x="194" y="390"/>
                                          <a:pt x="194" y="390"/>
                                        </a:cubicBezTo>
                                        <a:cubicBezTo>
                                          <a:pt x="114" y="380"/>
                                          <a:pt x="44" y="310"/>
                                          <a:pt x="35" y="230"/>
                                        </a:cubicBezTo>
                                        <a:cubicBezTo>
                                          <a:pt x="132" y="230"/>
                                          <a:pt x="132" y="230"/>
                                          <a:pt x="132" y="230"/>
                                        </a:cubicBezTo>
                                        <a:cubicBezTo>
                                          <a:pt x="132" y="195"/>
                                          <a:pt x="132" y="195"/>
                                          <a:pt x="132" y="195"/>
                                        </a:cubicBezTo>
                                        <a:cubicBezTo>
                                          <a:pt x="35" y="195"/>
                                          <a:pt x="35" y="195"/>
                                          <a:pt x="35" y="195"/>
                                        </a:cubicBezTo>
                                        <a:cubicBezTo>
                                          <a:pt x="44" y="115"/>
                                          <a:pt x="114" y="53"/>
                                          <a:pt x="194" y="44"/>
                                        </a:cubicBezTo>
                                        <a:cubicBezTo>
                                          <a:pt x="194" y="142"/>
                                          <a:pt x="194" y="142"/>
                                          <a:pt x="194" y="142"/>
                                        </a:cubicBezTo>
                                        <a:cubicBezTo>
                                          <a:pt x="229" y="142"/>
                                          <a:pt x="229" y="142"/>
                                          <a:pt x="229" y="142"/>
                                        </a:cubicBezTo>
                                        <a:cubicBezTo>
                                          <a:pt x="229" y="44"/>
                                          <a:pt x="229" y="44"/>
                                          <a:pt x="229" y="44"/>
                                        </a:cubicBezTo>
                                        <a:cubicBezTo>
                                          <a:pt x="310" y="53"/>
                                          <a:pt x="380" y="115"/>
                                          <a:pt x="380" y="195"/>
                                        </a:cubicBezTo>
                                        <a:cubicBezTo>
                                          <a:pt x="292" y="195"/>
                                          <a:pt x="292" y="195"/>
                                          <a:pt x="292" y="195"/>
                                        </a:cubicBezTo>
                                        <a:cubicBezTo>
                                          <a:pt x="292" y="230"/>
                                          <a:pt x="292" y="230"/>
                                          <a:pt x="292" y="230"/>
                                        </a:cubicBezTo>
                                        <a:cubicBezTo>
                                          <a:pt x="380" y="230"/>
                                          <a:pt x="380" y="230"/>
                                          <a:pt x="380" y="230"/>
                                        </a:cubicBezTo>
                                        <a:cubicBezTo>
                                          <a:pt x="380" y="310"/>
                                          <a:pt x="310" y="380"/>
                                          <a:pt x="229" y="390"/>
                                        </a:cubicBezTo>
                                        <a:close/>
                                      </a:path>
                                    </a:pathLst>
                                  </a:custGeom>
                                  <a:solidFill>
                                    <a:srgbClr val="000000"/>
                                  </a:solidFill>
                                  <a:ln>
                                    <a:noFill/>
                                  </a:ln>
                                </wps:spPr>
                                <wps:bodyPr wrap="none" lIns="36162" tIns="18081" rIns="36162" bIns="18081" anchor="ctr" upright="1"/>
                              </wps:wsp>
                              <wps:wsp xmlns:wps="http://schemas.microsoft.com/office/word/2010/wordprocessingShape">
                                <wps:cNvPr id="176" name="任意多边形 122"/>
                                <wps:cNvSpPr/>
                                <wps:spPr>
                                  <a:xfrm>
                                    <a:off x="26687" y="14043"/>
                                    <a:ext cx="363" cy="369"/>
                                  </a:xfrm>
                                  <a:custGeom>
                                    <a:avLst/>
                                    <a:gdLst/>
                                    <a:cxnLst>
                                      <a:cxn ang="0">
                                        <a:pos x="154460" y="140237"/>
                                      </a:cxn>
                                      <a:cxn ang="0">
                                        <a:pos x="154460" y="140237"/>
                                      </a:cxn>
                                      <a:cxn ang="0">
                                        <a:pos x="118378" y="99752"/>
                                      </a:cxn>
                                      <a:cxn ang="0">
                                        <a:pos x="125676" y="66362"/>
                                      </a:cxn>
                                      <a:cxn ang="0">
                                        <a:pos x="61216" y="0"/>
                                      </a:cxn>
                                      <a:cxn ang="0">
                                        <a:pos x="0" y="63023"/>
                                      </a:cxn>
                                      <a:cxn ang="0">
                                        <a:pos x="64865" y="129386"/>
                                      </a:cxn>
                                      <a:cxn ang="0">
                                        <a:pos x="93243" y="121873"/>
                                      </a:cxn>
                                      <a:cxn ang="0">
                                        <a:pos x="132973" y="162776"/>
                                      </a:cxn>
                                      <a:cxn ang="0">
                                        <a:pos x="147163" y="162776"/>
                                      </a:cxn>
                                      <a:cxn ang="0">
                                        <a:pos x="157703" y="151923"/>
                                      </a:cxn>
                                      <a:cxn ang="0">
                                        <a:pos x="154460" y="140237"/>
                                      </a:cxn>
                                      <a:cxn ang="0">
                                        <a:pos x="17837" y="63023"/>
                                      </a:cxn>
                                      <a:cxn ang="0">
                                        <a:pos x="17837" y="63023"/>
                                      </a:cxn>
                                      <a:cxn ang="0">
                                        <a:pos x="61216" y="18364"/>
                                      </a:cxn>
                                      <a:cxn ang="0">
                                        <a:pos x="107838" y="66362"/>
                                      </a:cxn>
                                      <a:cxn ang="0">
                                        <a:pos x="64865" y="111021"/>
                                      </a:cxn>
                                      <a:cxn ang="0">
                                        <a:pos x="17837" y="63023"/>
                                      </a:cxn>
                                    </a:cxnLst>
                                    <a:pathLst>
                                      <a:path fill="norm" h="400" w="399" stroke="1">
                                        <a:moveTo>
                                          <a:pt x="381" y="336"/>
                                        </a:moveTo>
                                        <a:lnTo>
                                          <a:pt x="381" y="336"/>
                                        </a:lnTo>
                                        <a:cubicBezTo>
                                          <a:pt x="292" y="239"/>
                                          <a:pt x="292" y="239"/>
                                          <a:pt x="292" y="239"/>
                                        </a:cubicBezTo>
                                        <a:cubicBezTo>
                                          <a:pt x="301" y="212"/>
                                          <a:pt x="310" y="186"/>
                                          <a:pt x="310" y="159"/>
                                        </a:cubicBezTo>
                                        <a:cubicBezTo>
                                          <a:pt x="310" y="71"/>
                                          <a:pt x="239" y="0"/>
                                          <a:pt x="151" y="0"/>
                                        </a:cubicBezTo>
                                        <a:cubicBezTo>
                                          <a:pt x="70" y="0"/>
                                          <a:pt x="0" y="71"/>
                                          <a:pt x="0" y="151"/>
                                        </a:cubicBezTo>
                                        <a:cubicBezTo>
                                          <a:pt x="0" y="239"/>
                                          <a:pt x="70" y="310"/>
                                          <a:pt x="160" y="310"/>
                                        </a:cubicBezTo>
                                        <a:cubicBezTo>
                                          <a:pt x="186" y="310"/>
                                          <a:pt x="213" y="302"/>
                                          <a:pt x="230" y="292"/>
                                        </a:cubicBezTo>
                                        <a:cubicBezTo>
                                          <a:pt x="328" y="390"/>
                                          <a:pt x="328" y="390"/>
                                          <a:pt x="328" y="390"/>
                                        </a:cubicBezTo>
                                        <a:cubicBezTo>
                                          <a:pt x="336" y="399"/>
                                          <a:pt x="354" y="399"/>
                                          <a:pt x="363" y="390"/>
                                        </a:cubicBezTo>
                                        <a:cubicBezTo>
                                          <a:pt x="389" y="364"/>
                                          <a:pt x="389" y="364"/>
                                          <a:pt x="389" y="364"/>
                                        </a:cubicBezTo>
                                        <a:cubicBezTo>
                                          <a:pt x="398" y="355"/>
                                          <a:pt x="389" y="346"/>
                                          <a:pt x="381" y="336"/>
                                        </a:cubicBezTo>
                                        <a:close/>
                                        <a:moveTo>
                                          <a:pt x="44" y="151"/>
                                        </a:moveTo>
                                        <a:lnTo>
                                          <a:pt x="44" y="151"/>
                                        </a:lnTo>
                                        <a:cubicBezTo>
                                          <a:pt x="44" y="98"/>
                                          <a:pt x="98" y="44"/>
                                          <a:pt x="151" y="44"/>
                                        </a:cubicBezTo>
                                        <a:cubicBezTo>
                                          <a:pt x="213" y="44"/>
                                          <a:pt x="266" y="98"/>
                                          <a:pt x="266" y="159"/>
                                        </a:cubicBezTo>
                                        <a:cubicBezTo>
                                          <a:pt x="266" y="221"/>
                                          <a:pt x="213" y="266"/>
                                          <a:pt x="160" y="266"/>
                                        </a:cubicBezTo>
                                        <a:cubicBezTo>
                                          <a:pt x="98" y="266"/>
                                          <a:pt x="44" y="212"/>
                                          <a:pt x="44" y="151"/>
                                        </a:cubicBezTo>
                                        <a:close/>
                                      </a:path>
                                    </a:pathLst>
                                  </a:custGeom>
                                  <a:solidFill>
                                    <a:srgbClr val="000000"/>
                                  </a:solidFill>
                                  <a:ln>
                                    <a:noFill/>
                                  </a:ln>
                                </wps:spPr>
                                <wps:bodyPr wrap="none" lIns="36162" tIns="18081" rIns="36162" bIns="18081" anchor="ctr" upright="1"/>
                              </wps:wsp>
                            </wpg:grpSp>
                            <wps:wsp xmlns:wps="http://schemas.microsoft.com/office/word/2010/wordprocessingShape">
                              <wps:cNvPr id="177" name="任意多边形 124"/>
                              <wps:cNvSpPr/>
                              <wps:spPr>
                                <a:xfrm>
                                  <a:off x="20301" y="14896"/>
                                  <a:ext cx="408" cy="421"/>
                                </a:xfrm>
                                <a:custGeom>
                                  <a:avLst/>
                                  <a:gdLst/>
                                  <a:cxnLst>
                                    <a:cxn ang="0">
                                      <a:pos x="102667" y="137178"/>
                                    </a:cxn>
                                    <a:cxn ang="0">
                                      <a:pos x="102667" y="137178"/>
                                    </a:cxn>
                                    <a:cxn ang="0">
                                      <a:pos x="132473" y="104613"/>
                                    </a:cxn>
                                    <a:cxn ang="0">
                                      <a:pos x="183392" y="28901"/>
                                    </a:cxn>
                                    <a:cxn ang="0">
                                      <a:pos x="176355" y="21573"/>
                                    </a:cxn>
                                    <a:cxn ang="0">
                                      <a:pos x="143236" y="21573"/>
                                    </a:cxn>
                                    <a:cxn ang="0">
                                      <a:pos x="91903" y="0"/>
                                    </a:cxn>
                                    <a:cxn ang="0">
                                      <a:pos x="40570" y="21573"/>
                                    </a:cxn>
                                    <a:cxn ang="0">
                                      <a:pos x="7451" y="21573"/>
                                    </a:cxn>
                                    <a:cxn ang="0">
                                      <a:pos x="0" y="28901"/>
                                    </a:cxn>
                                    <a:cxn ang="0">
                                      <a:pos x="51333" y="104613"/>
                                    </a:cxn>
                                    <a:cxn ang="0">
                                      <a:pos x="80726" y="137178"/>
                                    </a:cxn>
                                    <a:cxn ang="0">
                                      <a:pos x="80726" y="151425"/>
                                    </a:cxn>
                                    <a:cxn ang="0">
                                      <a:pos x="44295" y="169335"/>
                                    </a:cxn>
                                    <a:cxn ang="0">
                                      <a:pos x="91903" y="187653"/>
                                    </a:cxn>
                                    <a:cxn ang="0">
                                      <a:pos x="135784" y="169335"/>
                                    </a:cxn>
                                    <a:cxn ang="0">
                                      <a:pos x="102667" y="151425"/>
                                    </a:cxn>
                                    <a:cxn ang="0">
                                      <a:pos x="102667" y="137178"/>
                                    </a:cxn>
                                    <a:cxn ang="0">
                                      <a:pos x="132473" y="86295"/>
                                    </a:cxn>
                                    <a:cxn ang="0">
                                      <a:pos x="132473" y="86295"/>
                                    </a:cxn>
                                    <a:cxn ang="0">
                                      <a:pos x="143236" y="36227"/>
                                    </a:cxn>
                                    <a:cxn ang="0">
                                      <a:pos x="168903" y="36227"/>
                                    </a:cxn>
                                    <a:cxn ang="0">
                                      <a:pos x="132473" y="86295"/>
                                    </a:cxn>
                                    <a:cxn ang="0">
                                      <a:pos x="91903" y="14653"/>
                                    </a:cxn>
                                    <a:cxn ang="0">
                                      <a:pos x="91903" y="14653"/>
                                    </a:cxn>
                                    <a:cxn ang="0">
                                      <a:pos x="132473" y="28901"/>
                                    </a:cxn>
                                    <a:cxn ang="0">
                                      <a:pos x="91903" y="46811"/>
                                    </a:cxn>
                                    <a:cxn ang="0">
                                      <a:pos x="51333" y="28901"/>
                                    </a:cxn>
                                    <a:cxn ang="0">
                                      <a:pos x="91903" y="14653"/>
                                    </a:cxn>
                                    <a:cxn ang="0">
                                      <a:pos x="14903" y="36227"/>
                                    </a:cxn>
                                    <a:cxn ang="0">
                                      <a:pos x="14903" y="36227"/>
                                    </a:cxn>
                                    <a:cxn ang="0">
                                      <a:pos x="40570" y="36227"/>
                                    </a:cxn>
                                    <a:cxn ang="0">
                                      <a:pos x="51333" y="86295"/>
                                    </a:cxn>
                                    <a:cxn ang="0">
                                      <a:pos x="14903" y="36227"/>
                                    </a:cxn>
                                  </a:cxnLst>
                                  <a:pathLst>
                                    <a:path fill="norm" h="462" w="444" stroke="1">
                                      <a:moveTo>
                                        <a:pt x="248" y="337"/>
                                      </a:moveTo>
                                      <a:lnTo>
                                        <a:pt x="248" y="337"/>
                                      </a:lnTo>
                                      <a:cubicBezTo>
                                        <a:pt x="248" y="302"/>
                                        <a:pt x="275" y="283"/>
                                        <a:pt x="320" y="257"/>
                                      </a:cubicBezTo>
                                      <a:cubicBezTo>
                                        <a:pt x="373" y="221"/>
                                        <a:pt x="443" y="177"/>
                                        <a:pt x="443" y="71"/>
                                      </a:cubicBezTo>
                                      <a:cubicBezTo>
                                        <a:pt x="443" y="62"/>
                                        <a:pt x="434" y="53"/>
                                        <a:pt x="426" y="53"/>
                                      </a:cubicBezTo>
                                      <a:cubicBezTo>
                                        <a:pt x="346" y="53"/>
                                        <a:pt x="346" y="53"/>
                                        <a:pt x="346" y="53"/>
                                      </a:cubicBezTo>
                                      <a:cubicBezTo>
                                        <a:pt x="328" y="27"/>
                                        <a:pt x="293" y="0"/>
                                        <a:pt x="222" y="0"/>
                                      </a:cubicBezTo>
                                      <a:cubicBezTo>
                                        <a:pt x="151" y="0"/>
                                        <a:pt x="116" y="27"/>
                                        <a:pt x="98" y="53"/>
                                      </a:cubicBezTo>
                                      <a:cubicBezTo>
                                        <a:pt x="18" y="53"/>
                                        <a:pt x="18" y="53"/>
                                        <a:pt x="18" y="53"/>
                                      </a:cubicBezTo>
                                      <a:cubicBezTo>
                                        <a:pt x="9" y="53"/>
                                        <a:pt x="0" y="62"/>
                                        <a:pt x="0" y="71"/>
                                      </a:cubicBezTo>
                                      <a:cubicBezTo>
                                        <a:pt x="0" y="177"/>
                                        <a:pt x="62" y="221"/>
                                        <a:pt x="124" y="257"/>
                                      </a:cubicBezTo>
                                      <a:cubicBezTo>
                                        <a:pt x="169" y="283"/>
                                        <a:pt x="195" y="302"/>
                                        <a:pt x="195" y="337"/>
                                      </a:cubicBezTo>
                                      <a:cubicBezTo>
                                        <a:pt x="195" y="372"/>
                                        <a:pt x="195" y="372"/>
                                        <a:pt x="195" y="372"/>
                                      </a:cubicBezTo>
                                      <a:cubicBezTo>
                                        <a:pt x="142" y="381"/>
                                        <a:pt x="107" y="399"/>
                                        <a:pt x="107" y="416"/>
                                      </a:cubicBezTo>
                                      <a:cubicBezTo>
                                        <a:pt x="107" y="443"/>
                                        <a:pt x="160" y="461"/>
                                        <a:pt x="222" y="461"/>
                                      </a:cubicBezTo>
                                      <a:cubicBezTo>
                                        <a:pt x="283" y="461"/>
                                        <a:pt x="328" y="443"/>
                                        <a:pt x="328" y="416"/>
                                      </a:cubicBezTo>
                                      <a:cubicBezTo>
                                        <a:pt x="328" y="399"/>
                                        <a:pt x="302" y="381"/>
                                        <a:pt x="248" y="372"/>
                                      </a:cubicBezTo>
                                      <a:lnTo>
                                        <a:pt x="248" y="337"/>
                                      </a:lnTo>
                                      <a:close/>
                                      <a:moveTo>
                                        <a:pt x="320" y="212"/>
                                      </a:moveTo>
                                      <a:lnTo>
                                        <a:pt x="320" y="212"/>
                                      </a:lnTo>
                                      <a:cubicBezTo>
                                        <a:pt x="337" y="186"/>
                                        <a:pt x="346" y="142"/>
                                        <a:pt x="346" y="89"/>
                                      </a:cubicBezTo>
                                      <a:cubicBezTo>
                                        <a:pt x="408" y="89"/>
                                        <a:pt x="408" y="89"/>
                                        <a:pt x="408" y="89"/>
                                      </a:cubicBezTo>
                                      <a:cubicBezTo>
                                        <a:pt x="399" y="151"/>
                                        <a:pt x="364" y="186"/>
                                        <a:pt x="320" y="212"/>
                                      </a:cubicBezTo>
                                      <a:close/>
                                      <a:moveTo>
                                        <a:pt x="222" y="36"/>
                                      </a:moveTo>
                                      <a:lnTo>
                                        <a:pt x="222" y="36"/>
                                      </a:lnTo>
                                      <a:cubicBezTo>
                                        <a:pt x="293" y="36"/>
                                        <a:pt x="320" y="62"/>
                                        <a:pt x="320" y="71"/>
                                      </a:cubicBezTo>
                                      <a:cubicBezTo>
                                        <a:pt x="320" y="80"/>
                                        <a:pt x="293" y="106"/>
                                        <a:pt x="222" y="115"/>
                                      </a:cubicBezTo>
                                      <a:cubicBezTo>
                                        <a:pt x="151" y="106"/>
                                        <a:pt x="124" y="80"/>
                                        <a:pt x="124" y="71"/>
                                      </a:cubicBezTo>
                                      <a:cubicBezTo>
                                        <a:pt x="124" y="62"/>
                                        <a:pt x="151" y="36"/>
                                        <a:pt x="222" y="36"/>
                                      </a:cubicBezTo>
                                      <a:close/>
                                      <a:moveTo>
                                        <a:pt x="36" y="89"/>
                                      </a:moveTo>
                                      <a:lnTo>
                                        <a:pt x="36" y="89"/>
                                      </a:lnTo>
                                      <a:cubicBezTo>
                                        <a:pt x="98" y="89"/>
                                        <a:pt x="98" y="89"/>
                                        <a:pt x="98" y="89"/>
                                      </a:cubicBezTo>
                                      <a:cubicBezTo>
                                        <a:pt x="98" y="142"/>
                                        <a:pt x="107" y="186"/>
                                        <a:pt x="124" y="212"/>
                                      </a:cubicBezTo>
                                      <a:cubicBezTo>
                                        <a:pt x="80" y="186"/>
                                        <a:pt x="36" y="151"/>
                                        <a:pt x="36" y="89"/>
                                      </a:cubicBezTo>
                                      <a:close/>
                                    </a:path>
                                  </a:pathLst>
                                </a:custGeom>
                                <a:solidFill>
                                  <a:srgbClr val="000000"/>
                                </a:solidFill>
                                <a:ln>
                                  <a:noFill/>
                                </a:ln>
                              </wps:spPr>
                              <wps:bodyPr wrap="none" lIns="36162" tIns="18081" rIns="36162" bIns="18081" anchor="ctr" upright="1"/>
                            </wps:wsp>
                          </wpg:grpSp>
                          <wps:wsp xmlns:wps="http://schemas.microsoft.com/office/word/2010/wordprocessingShape">
                            <wps:cNvPr id="178" name="文本框 126"/>
                            <wps:cNvSpPr txBox="1"/>
                            <wps:spPr>
                              <a:xfrm>
                                <a:off x="9411" y="18501"/>
                                <a:ext cx="4166" cy="931"/>
                              </a:xfrm>
                              <a:prstGeom prst="rect">
                                <a:avLst/>
                              </a:prstGeom>
                              <a:noFill/>
                              <a:ln w="6350">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right="420" w:rightChars="200"/>
                                    <w:jc w:val="distribute"/>
                                    <w:textAlignment w:val="auto"/>
                                    <w:outlineLvl w:val="9"/>
                                    <w:rPr>
                                      <w:rFonts w:ascii="微软雅黑" w:eastAsia="微软雅黑" w:hAnsi="微软雅黑" w:cs="微软雅黑" w:hint="eastAsia"/>
                                      <w:b/>
                                      <w:bCs/>
                                      <w:color w:val="FFFFFF" w:themeColor="background1"/>
                                      <w:sz w:val="36"/>
                                      <w:szCs w:val="36"/>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40"/>
                                      <w:szCs w:val="40"/>
                                      <w:u w:val="none"/>
                                      <w:lang w:val="en-US" w:eastAsia="zh-CN"/>
                                      <w14:textFill>
                                        <w14:solidFill>
                                          <w14:schemeClr w14:val="bg1"/>
                                        </w14:solidFill>
                                      </w14:textFill>
                                    </w:rPr>
                                    <w:t>简历制作写攻略</w:t>
                                  </w:r>
                                </w:p>
                              </w:txbxContent>
                            </wps:txbx>
                            <wps:bodyPr lIns="91440" tIns="0" rIns="91440" bIns="0"/>
                          </wps:wsp>
                        </wpg:grpSp>
                        <wps:wsp xmlns:wps="http://schemas.microsoft.com/office/word/2010/wordprocessingShape">
                          <wps:cNvPr id="179" name="文本框 128"/>
                          <wps:cNvSpPr txBox="1"/>
                          <wps:spPr>
                            <a:xfrm>
                              <a:off x="6804" y="19566"/>
                              <a:ext cx="8145" cy="8430"/>
                            </a:xfrm>
                            <a:prstGeom prst="rect">
                              <a:avLst/>
                            </a:prstGeom>
                            <a:noFill/>
                            <a:ln w="6350">
                              <a:noFill/>
                            </a:ln>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wps:txbx>
                          <wps:bodyPr upright="1"/>
                        </wps:wsp>
                      </wpg:grpSp>
                    </wpg:wgp>
                  </a:graphicData>
                </a:graphic>
              </wp:anchor>
            </w:drawing>
          </mc:Choice>
          <mc:Fallback>
            <w:pict>
              <v:group id="_x0000_s1026" o:spid="_x0000_s1095" style="width:499.45pt;height:742.95pt;margin-top:60.7pt;margin-left:48pt;mso-height-relative:page;mso-width-relative:page;position:absolute;z-index:251715584" coordorigin="5898,52860" coordsize="9989,14859">
                <o:lock v:ext="edit" aspectratio="f"/>
                <v:rect id="_x0000_s1026" o:spid="_x0000_s1096" style="width:4208;height:742;left:9085;position:absolute;top:52973;v-text-anchor:middle" coordsize="21600,21600" filled="t" fillcolor="#2e4050" stroked="f" strokeweight="1pt">
                  <v:stroke joinstyle="miter"/>
                  <o:lock v:ext="edit" aspectratio="f"/>
                </v:rect>
                <v:group id="组合 129" o:spid="_x0000_s1097" style="width:9989;height:14859;left:5898;position:absolute;top:52860" coordorigin="5988,18501" coordsize="9989,14859">
                  <o:lock v:ext="edit" aspectratio="f"/>
                  <v:group id="组合 127" o:spid="_x0000_s1098" style="width:9989;height:14859;left:5988;position:absolute;top:18501" coordorigin="5988,18501" coordsize="9989,14859">
                    <o:lock v:ext="edit" aspectratio="f"/>
                    <v:group id="组合 125" o:spid="_x0000_s1099" style="width:9989;height:5057;left:5988;position:absolute;top:28303" coordorigin="17500,12236" coordsize="10408,4034">
                      <o:lock v:ext="edit" aspectratio="f"/>
                      <v:shape id="任意多边形 29" o:spid="_x0000_s1100" style="width:457;height:363;left:22052;mso-wrap-style:none;position:absolute;top:14896;v-text-anchor:middle" coordsize="497,399" o:spt="100" adj="-11796480,,5400" path="m248,150l248,150c203,150,177,176,177,221c177,266,203,292,248,292c292,292,319,266,319,221c319,176,292,150,248,150xm442,70l442,70c389,70,389,70,389,70c380,70,372,70,363,61c354,8,354,8,354,8c345,8,336,,327,c159,,159,,159,c159,,150,8,142,8c123,61,123,61,123,61c123,70,115,70,106,70c53,70,53,70,53,70c17,70,,97,,123c,345,,345,,345c,372,17,398,53,398c442,398,442,398,442,398c470,398,496,372,496,345c496,123,496,123,496,123c496,97,470,70,442,70xm248,345l248,345c177,345,123,292,123,221c123,150,177,97,248,97c319,97,372,150,372,221c372,292,319,345,248,345xm425,159l425,159c416,159,407,150,407,141c407,132,416,123,425,123c433,123,442,132,442,141c442,150,433,159,425,159xe" filled="t" fillcolor="black" stroked="f">
                        <v:stroke joinstyle="miter"/>
                        <v:path o:connecttype="custom" o:connectlocs="102704,60811;102704,60811;73301,89595;102704,118378;132107,89595;102704,60811;183045,28378;183045,28378;161096,28378;150329,24729;146602,3243;135420,0;65846,0;58806,3243;50938,24729;43897,28378;21948,28378;0,49865;0,139865;21948,161352;183045,161352;205409,139865;205409,49865;183045,28378;102704,139865;102704,139865;50938,89595;102704,39325;154056,89595;102704,139865;176005,64460;176005,64460;168551,57162;176005,49865;183045,57162;176005,64460" o:connectangles="0,0,0,0,0,0,0,0,0,0,0,0,0,0,0,0,0,0,0,0,0,0,0,0,0,0,0,0,0,0,0,0,0,0,0,0"/>
                        <o:lock v:ext="edit" aspectratio="f"/>
                      </v:shape>
                      <v:shape id="任意多边形 30" o:spid="_x0000_s1101" style="width:457;height:278;left:22052;mso-wrap-style:none;position:absolute;top:12332;v-text-anchor:middle" coordsize="497,303" o:spt="100" adj="-11796480,,5400" path="m381,151l381,151c381,90,417,45,434,45c443,45,470,45,470,45c452,18,443,,381,c133,,133,,133,c36,,,90,,151c,213,36,302,133,302c381,302,381,302,381,302c443,302,452,284,470,257c470,257,461,257,434,257c417,257,381,222,381,151xm310,196l310,196c310,204,302,196,302,196c221,169,221,169,221,169c221,169,221,178,212,196c204,204,204,222,186,204c159,187,98,125,98,125c98,125,89,116,89,107c98,107,106,107,106,107c177,143,177,143,177,143c177,143,186,125,195,116c195,98,204,90,221,107c239,116,310,187,310,187c310,187,319,196,310,196xm470,98l470,98c452,98,452,98,452,98c434,98,425,125,425,151c425,178,434,204,452,204c470,204,470,204,470,204c478,204,496,178,496,151c496,125,478,98,470,98xe" filled="t" fillcolor="black" stroked="f">
                        <v:stroke joinstyle="miter"/>
                        <v:path o:connecttype="custom" o:connectlocs="157782,62423;157782,62423;179731,18603;194640,18603;157782,0;55079,0;0,62423;55079,124846;157782,124846;194640,106243;179731,106243;157782,62423;128380,81026;128380,81026;125067,81026;91522,69865;87795,81026;77027,84334;40584,51674;36857,44234;43897,44234;73301,59116;80754,47954;91522,44234;128380,77306;128380,81026;194640,40513;194640,40513;187186,40513;176004,62423;187186,84334;194640,84334;205408,62423;194640,40513" o:connectangles="0,0,0,0,0,0,0,0,0,0,0,0,0,0,0,0,0,0,0,0,0,0,0,0,0,0,0,0,0,0,0,0,0,0"/>
                        <o:lock v:ext="edit" aspectratio="f"/>
                      </v:shape>
                      <v:shape id="任意多边形 33" o:spid="_x0000_s1102" style="width:457;height:366;left:22052;mso-wrap-style:none;position:absolute;top:13164;v-text-anchor:middle" coordsize="497,400" o:spt="100" adj="-11796480,,5400" path="m487,71l487,71c372,,372,,372,c363,,363,,354,c248,71,248,71,248,71c142,,142,,142,c132,,132,,123,c8,71,8,71,8,71c,80,,80,,89c,382,,382,,382c,382,,390,8,390c8,399,17,399,26,390c132,328,132,328,132,328c239,390,239,390,239,390c248,399,248,399,257,390c363,328,363,328,363,328c470,390,470,390,470,390c470,399,478,399,478,399c478,399,487,399,487,390c496,390,496,382,496,382c496,89,496,89,496,89c496,80,496,80,487,71xm115,293l115,293c35,346,35,346,35,346c35,98,35,98,35,98c115,44,115,44,115,44l115,293xm230,346l230,346c150,293,150,293,150,293c150,44,150,44,150,44c230,98,230,98,230,98l230,346xm345,293l345,293c266,346,266,346,266,346c266,98,266,98,266,98c345,44,345,44,345,44l345,293xm461,346l461,346c380,293,380,293,380,293c380,44,380,44,380,44c461,98,461,98,461,98l461,346xe" filled="t" fillcolor="black" stroked="f">
                        <v:stroke joinstyle="miter"/>
                        <v:path o:connecttype="custom" o:connectlocs="201681,29134;201681,29134;154056,0;146602,0;102704,29134;58806,0;50938,0;3313,29134;0,36521;0,156754;3313,160036;10767,160036;54665,134594;98976,160036;106431,160036;150329,134594;194641,160036;197954,163730;201681,160036;205409,156754;205409,36521;201681,29134;47625,120232;47625,120232;14494,141981;14494,40214;47625,18055;47625,120232;95250,141981;95250,141981;62119,120232;62119,18055;95250,40214;95250,141981;142875,120232;142875,120232;110159,141981;110159,40214;142875,18055;142875,120232;190913,141981;190913,141981;157369,120232;157369,18055;190913,40214;190913,141981" o:connectangles="0,0,0,0,0,0,0,0,0,0,0,0,0,0,0,0,0,0,0,0,0,0,0,0,0,0,0,0,0,0,0,0,0,0,0,0,0,0,0,0,0,0,0,0,0,0"/>
                        <o:lock v:ext="edit" aspectratio="f"/>
                      </v:shape>
                      <v:group id="组合 37" o:spid="_x0000_s1103" style="width:424;height:418;left:22068;position:absolute;top:15833" coordorigin="7502,31193" coordsize="424,418">
                        <o:lock v:ext="edit" aspectratio="f"/>
                        <v:shape id="任意多边形 34" o:spid="_x0000_s1104" style="width:425;height:418;left:7502;mso-wrap-style:none;position:absolute;top:31193;v-text-anchor:middle" coordsize="462,453" o:spt="100" adj="-11796480,,5400" path="m231,l231,c106,,,98,,222c,346,106,452,231,452c355,452,461,346,461,222c461,98,355,,231,xm231,399l231,399c133,399,53,319,53,222c53,124,133,45,231,45c328,45,408,124,408,222c408,319,328,399,231,399xe" filled="t" fillcolor="black" stroked="f">
                          <v:stroke joinstyle="miter"/>
                          <v:path o:connecttype="custom" o:connectlocs="254737,0;254737,0;0,245675;254737,500202;508372,245675;254737,0;254737,441551;254737,441551;58446,245675;254737,49799;449926,245675;254737,441551" o:connectangles="0,0,0,0,0,0,0,0,0,0,0,0"/>
                          <o:lock v:ext="edit" aspectratio="f"/>
                        </v:shape>
                        <v:shape id="任意多边形 36" o:spid="_x0000_s1105" style="width:97;height:201;left:7696;mso-wrap-style:none;position:absolute;top:31284;v-text-anchor:middle" coordsize="107,222" o:spt="100" adj="-11796480,,5400" path="m36,l,,,133,89,221,106,195,36,114,36,e" filled="t" fillcolor="black" stroked="f">
                          <v:stroke joinstyle="miter"/>
                          <v:path o:connecttype="custom" o:connectlocs="38683,0;0,0;0,141635;95636,235349;113904,207661;38683,121402;38683,0" o:connectangles="0,0,0,0,0,0,0"/>
                          <o:lock v:ext="edit" aspectratio="f"/>
                        </v:shape>
                      </v:group>
                      <v:shape id="任意多边形 39" o:spid="_x0000_s1106" style="width:457;height:223;left:23931;mso-wrap-style:none;position:absolute;top:13251;v-text-anchor:middle" coordsize="497,248" o:spt="100" adj="-11796480,,5400" path="m443,l443,c53,,53,,53,c18,,,26,,53c,203,,203,,203c,230,18,247,53,247c443,247,443,247,443,247c469,247,496,230,496,203c496,53,496,53,496,53c496,26,469,,443,xm443,203l443,203c53,203,53,203,53,203c53,53,53,53,53,53c443,53,443,53,443,53l443,203xm177,79l177,79c71,79,71,79,71,79c71,177,71,177,71,177c177,177,177,177,177,177l177,79xm301,79l301,79c195,79,195,79,195,79c195,177,195,177,195,177c301,177,301,177,301,177l301,79xe" filled="t" fillcolor="black" stroked="f">
                        <v:stroke joinstyle="miter"/>
                        <v:path o:connecttype="custom" o:connectlocs="183459,0;183459,0;21948,0;0,21049;0,80623;21948,98098;183459,98098;205408,80623;205408,21049;183459,0;183459,80623;183459,80623;21948,80623;21948,21049;183459,21049;183459,80623;73301,31375;73301,31375;29403,31375;29403,70297;73301,70297;73301,31375;124652,31375;124652,31375;80754,31375;80754,70297;124652,70297;124652,31375" o:connectangles="0,0,0,0,0,0,0,0,0,0,0,0,0,0,0,0,0,0,0,0,0,0,0,0,0,0,0,0"/>
                        <o:lock v:ext="edit" aspectratio="f"/>
                      </v:shape>
                      <v:shape id="任意多边形 48" o:spid="_x0000_s1107" style="width:356;height:408;left:21194;mso-wrap-style:none;position:absolute;top:15833;v-text-anchor:middle" coordsize="390,445" o:spt="100" adj="-11796480,,5400" path="m371,l371,c310,,310,,310,c301,,292,10,292,28c292,444,292,444,292,444c389,444,389,444,389,444c389,28,389,28,389,28c389,10,380,,371,xm221,151l221,151c168,151,168,151,168,151c150,151,141,160,141,178c141,444,141,444,141,444c248,444,248,444,248,444c248,178,248,178,248,178c248,160,230,151,221,151xm70,302l70,302c17,302,17,302,17,302c,302,,310,,319c,444,,444,,444c97,444,97,444,97,444c97,319,97,319,97,319c97,310,88,302,70,302xe" filled="t" fillcolor="black" stroked="f">
                        <v:stroke joinstyle="miter"/>
                        <v:path o:connecttype="custom" o:connectlocs="151635,0;151635,0;126703,0;119346,11539;119346,182982;158992,182982;158992,11539;151635,0;90327,62230;90327,62230;68665,62230;57630,73357;57630,182982;101363,182982;101363,73357;90327,62230;28610,124460;28610,124460;6948,124460;0,131466;0,182982;39645,182982;39645,131466;28610,124460" o:connectangles="0,0,0,0,0,0,0,0,0,0,0,0,0,0,0,0,0,0,0,0,0,0,0,0"/>
                        <o:lock v:ext="edit" aspectratio="f"/>
                      </v:shape>
                      <v:shape id="任意多边形 49" o:spid="_x0000_s1108" style="width:408;height:402;left:17525;mso-wrap-style:none;position:absolute;top:14026;v-text-anchor:middle" coordsize="444,435" o:spt="100" adj="-11796480,,5400" path="m443,159l284,159,222,,160,159,,159,133,256,88,434,222,327,354,434,310,256,443,159xm222,283l141,344,177,256,106,194,195,203,222,97,248,203,337,194,266,256,293,344,222,283xe" filled="t" fillcolor="black" stroked="f">
                        <v:stroke joinstyle="miter"/>
                        <v:path o:connecttype="custom" o:connectlocs="183392,66493;117570,66493;91903,0;66236,66493;0,66493;55058,107058;36430,181497;91903,136751;146548,181497;128333,107058;183392,66493;91903,118350;58370,143860;73274,107058;43882,81130;80726,84894;91903,40565;102667,84894;139511,81130;110118,107058;121295,143860;91903,118350" o:connectangles="0,0,0,0,0,0,0,0,0,0,0,0,0,0,0,0,0,0,0,0,0,0"/>
                        <o:lock v:ext="edit" aspectratio="f"/>
                      </v:shape>
                      <v:shape id="任意多边形 50" o:spid="_x0000_s1109" style="width:425;height:405;left:22068;mso-wrap-style:none;position:absolute;top:14025;v-text-anchor:middle" coordsize="461,443" o:spt="100" adj="-11796480,,5400" path="m363,336l363,336c301,310,284,292,284,248c284,230,301,239,310,195c310,176,328,195,328,151c328,132,319,132,319,132c319,132,328,106,328,88c328,61,319,,230,c141,,132,61,132,88c132,106,141,132,141,132c141,132,132,132,132,151c132,195,150,176,150,195c159,239,177,230,177,248c177,292,159,310,97,336c35,354,,380,,398c,407,,442,,442c230,442,230,442,230,442c460,442,460,442,460,442c460,442,460,407,460,398c460,380,425,354,363,336e" filled="t" fillcolor="black" stroked="f">
                        <v:stroke joinstyle="miter"/>
                        <v:path o:connecttype="custom" o:connectlocs="150966,137597;150966,137597;118111,101559;128924,79856;136410,61837;132667,54056;136410,36037;95653,0;54896,36037;58639,54056;54896,61837;62382,79856;73611,101559;40340,137597;0,162988;0,181006;95653,181006;191307,181006;191307,162988;150966,137597" o:connectangles="0,0,0,0,0,0,0,0,0,0,0,0,0,0,0,0,0,0,0,0"/>
                        <o:lock v:ext="edit" aspectratio="f"/>
                      </v:shape>
                      <v:shape id="任意多边形 51" o:spid="_x0000_s1110" style="width:408;height:408;left:23955;mso-wrap-style:none;position:absolute;top:1583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fillcolor="black"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任意多边形 52" o:spid="_x0000_s1111" style="width:353;height:408;left:17552;mso-wrap-style:none;position:absolute;top:15833;v-text-anchor:middle" coordsize="390,444" o:spt="100" adj="-11796480,,5400" path="m345,l345,c44,,44,,44,c17,,,27,,53c,399,,399,,399c,425,17,443,44,443c345,443,345,443,345,443c372,443,389,425,389,399c389,53,389,53,389,53c389,27,372,,345,xm345,399l345,399c44,399,44,399,44,399c44,53,44,53,44,53c345,53,345,53,345,53l345,399xm221,275l221,275c97,275,97,275,97,275c97,302,97,302,97,302c221,302,221,302,221,302l221,275xm292,177l292,177c195,177,195,177,195,177c195,196,195,196,195,196c292,196,292,196,292,196l292,177xm195,151l195,151c292,151,292,151,292,151c292,98,292,98,292,98c195,98,195,98,195,98l195,151xm168,98l168,98c97,98,97,98,97,98c97,196,97,196,97,196c168,196,168,196,168,196l168,98xm141,222l141,222c97,222,97,222,97,222c97,249,97,249,97,249c141,249,141,249,141,249l141,222xm168,249l168,249c292,249,292,249,292,249c292,222,292,222,292,222c168,222,168,222,168,222l168,249xm292,319l292,319c97,319,97,319,97,319c97,346,97,346,97,346c292,346,292,346,292,346l292,319xm248,302l248,302c292,302,292,302,292,302c292,275,292,275,292,275c248,275,248,275,248,275l248,302xe" filled="t" fillcolor="black" stroked="f">
                        <v:stroke joinstyle="miter"/>
                        <v:path o:connecttype="custom" o:connectlocs="138548,0;0,21941;17669,183392;156218,165177;138548,0;138548,165177;17669,21941;138548,165177;88751,113843;38954,125021;88751,113843;117264,73274;78310,81139;117264,73274;78310,62511;117264,40570;78310,62511;67467,40570;38954,81139;67467,40570;56624,91903;38954,103080;56624,91903;67467,103080;117264,91903;67467,103080;117264,132059;38954,143236;117264,132059;99594,125021;117264,113843;99594,125021" o:connectangles="0,0,0,0,0,0,0,0,0,0,0,0,0,0,0,0,0,0,0,0,0,0,0,0,0,0,0,0,0,0,0,0"/>
                        <o:lock v:ext="edit" aspectratio="f"/>
                      </v:shape>
                      <v:shape id="任意多边形 57" o:spid="_x0000_s1112" style="width:327;height:444;left:23996;mso-wrap-style:none;position:absolute;top:14911;v-text-anchor:middle" coordsize="355,487" o:spt="100" adj="-11796480,,5400" path="m346,132l346,132c116,17,116,17,116,17c89,,27,25,9,53c,70,,79,,79c9,345,9,345,9,345c9,345,18,354,18,363c36,363,222,486,222,486c231,486,231,486,231,486c240,486,240,486,240,486c248,486,248,478,248,478c248,203,248,203,248,203c248,194,248,194,240,185c44,70,44,70,44,70c44,70,53,61,71,53c89,44,97,44,107,44c107,44,293,150,301,150c310,159,310,159,310,159c310,168,310,425,310,425c310,433,319,442,328,442c337,442,354,433,354,425c354,141,354,141,354,141l346,132e" filled="t" fillcolor="black" stroked="f">
                        <v:stroke joinstyle="miter"/>
                        <v:path o:connecttype="custom" o:connectlocs="143946,53744;143946,53744;48259,6921;3744,21579;0,32164;3744,140469;7488,147797;92358,197877;96102,197877;99847,197877;103175,194620;103175,82652;99847,75324;18305,28500;29537,21579;44515,17914;125225,61073;128969,64737;128969,173041;136457,179963;147274,173041;147274,57409;143946,53744" o:connectangles="0,0,0,0,0,0,0,0,0,0,0,0,0,0,0,0,0,0,0,0,0,0,0"/>
                        <o:lock v:ext="edit" aspectratio="f"/>
                      </v:shape>
                      <v:shape id="任意多边形 62" o:spid="_x0000_s1113" style="width:457;height:366;left:18454;mso-wrap-style:none;position:absolute;top:13164;v-text-anchor:middle" coordsize="497,400" o:spt="100" adj="-11796480,,5400" path="m443,l443,c53,,53,,53,c17,,,18,,44c,346,,346,,346c,373,17,399,53,399c443,399,443,399,443,399c470,399,496,373,496,346c496,44,496,44,496,44c496,18,470,,443,xm443,346l443,346c53,346,53,346,53,346c53,44,53,44,53,44c443,44,443,44,443,44l443,346xm222,249l222,249c97,249,97,249,97,249c97,293,97,293,97,293c222,293,222,293,222,293l222,249xm222,178l222,178c97,178,97,178,97,178c97,222,97,222,97,222c222,222,222,222,222,222l222,178xm222,98l222,98c97,98,97,98,97,98c97,143,97,143,97,143c222,143,222,143,222,143l222,98xm389,257l389,257c389,257,354,249,354,231c354,204,381,196,381,151c381,125,372,98,336,98c301,98,292,125,292,151c292,196,319,204,319,231c319,249,275,257,275,257l275,293c398,293,398,293,398,293c398,293,398,257,389,257xe" filled="t" fillcolor="black" stroked="f">
                        <v:stroke joinstyle="miter"/>
                        <v:path o:connecttype="custom" o:connectlocs="183460,0;183460,0;21948,0;0,18055;0,141981;21948,163730;183460,163730;205409,141981;205409,18055;183460,0;183460,141981;183460,141981;21948,141981;21948,18055;183460,18055;183460,141981;91936,102177;91936,102177;40170,102177;40170,120232;91936,120232;91936,102177;91936,73042;91936,73042;40170,73042;40170,91097;91936,91097;91936,73042;91936,40214;91936,40214;40170,40214;40170,58679;91936,58679;91936,40214;161096,105460;161096,105460;146602,94791;157783,61962;139147,40214;120925,61962;132107,94791;113885,105460;113885,120232;164824,120232;161096,105460" o:connectangles="0,0,0,0,0,0,0,0,0,0,0,0,0,0,0,0,0,0,0,0,0,0,0,0,0,0,0,0,0,0,0,0,0,0,0,0,0,0,0,0,0,0,0,0,0"/>
                        <o:lock v:ext="edit" aspectratio="f"/>
                      </v:shape>
                      <v:shape id="任意多边形 63" o:spid="_x0000_s1114" style="width:457;height:408;left:20276;mso-wrap-style:none;position:absolute;top:13143;v-text-anchor:middle" coordsize="497,444" o:spt="100" adj="-11796480,,5400" path="m443,l443,c53,,53,,53,c17,,,26,,53c,345,,345,,345c,373,17,399,53,399c151,399,151,399,151,399c151,345,151,345,151,345c44,345,44,345,44,345c44,124,44,124,44,124c443,124,443,124,443,124c443,345,443,345,443,345c345,345,345,345,345,345c345,399,345,399,345,399c443,399,443,399,443,399c470,399,496,373,496,345c496,53,496,53,496,53c496,26,470,,443,xm62,80l62,80c53,80,44,71,44,62c44,53,53,45,62,45c71,45,79,53,79,62c79,71,71,80,62,80xm116,80l116,80c107,80,97,71,97,62c97,53,107,45,116,45c124,45,132,53,132,62c132,71,124,80,116,80xm443,80l443,80c151,80,151,80,151,80c151,53,151,53,151,53c443,53,443,53,443,53l443,80xm248,177l248,177c124,301,124,301,124,301c204,301,204,301,204,301c204,443,204,443,204,443c292,443,292,443,292,443c292,301,292,301,292,301c363,301,363,301,363,301l248,177xe" filled="t" fillcolor="black" stroked="f">
                        <v:stroke joinstyle="miter"/>
                        <v:path o:connecttype="custom" o:connectlocs="183460,0;183460,0;21948,0;0,21941;0,142822;21948,165177;62533,165177;62533,142822;18222,142822;18222,51333;183460,51333;183460,142822;142875,142822;142875,165177;183460,165177;205409,142822;205409,21941;183460,0;25675,33118;25675,33118;18222,25666;25675,18629;32716,25666;25675,33118;48039,33118;48039,33118;40170,25666;48039,18629;54665,25666;48039,33118;183460,33118;183460,33118;62533,33118;62533,21941;183460,21941;183460,33118;102704,73274;102704,73274;51352,124608;84482,124608;84482,183392;120925,183392;120925,124608;150329,124608;102704,73274" o:connectangles="0,0,0,0,0,0,0,0,0,0,0,0,0,0,0,0,0,0,0,0,0,0,0,0,0,0,0,0,0,0,0,0,0,0,0,0,0,0,0,0,0,0,0,0,0"/>
                        <o:lock v:ext="edit" aspectratio="f"/>
                      </v:shape>
                      <v:shape id="任意多边形 69" o:spid="_x0000_s1115" style="width:408;height:405;left:17525;mso-wrap-style:none;position:absolute;top:12269;v-text-anchor:middle" coordsize="444,443" o:spt="100" adj="-11796480,,5400" path="m257,257l257,257c222,292,177,327,160,310c133,283,115,265,62,310c,354,44,389,71,407c97,442,204,416,310,310c416,204,443,97,416,61c390,35,363,,319,53c275,106,293,123,319,151c337,167,302,212,257,257e" filled="t" fillcolor="black" stroked="f">
                        <v:stroke joinstyle="miter"/>
                        <v:path o:connecttype="custom" o:connectlocs="106392,105246;106392,105246;66236,126950;25666,126950;29392,166673;128333,126950;172215,24980;132059,21704;132059,61837;106392,105246" o:connectangles="0,0,0,0,0,0,0,0,0,0"/>
                        <o:lock v:ext="edit" aspectratio="f"/>
                      </v:shape>
                      <v:shape id="任意多边形 72" o:spid="_x0000_s1116" style="width:408;height:408;left:19346;mso-wrap-style:none;position:absolute;top:14023;v-text-anchor:middle" coordsize="444,444" o:spt="100" adj="-11796480,,5400" path="m399,53l399,53c372,53,372,53,372,53c372,98,372,98,372,98c293,98,293,98,293,98c293,53,293,53,293,53c151,53,151,53,151,53c151,98,151,98,151,98c71,98,71,98,71,98c71,53,71,53,71,53c45,53,45,53,45,53c18,53,,71,,98c,399,,399,,399c,425,18,443,45,443c399,443,399,443,399,443c425,443,443,425,443,399c443,98,443,98,443,98c443,71,425,53,399,53xm399,399l399,399c45,399,45,399,45,399c45,196,45,196,45,196c399,196,399,196,399,196l399,399xm124,l124,c89,,89,,89,c89,89,89,89,89,89c124,89,124,89,124,89l124,xm354,l354,c319,,319,,319,c319,89,319,89,319,89c354,89,354,89,354,89l354,xe" filled="t" fillcolor="black" stroked="f">
                        <v:stroke joinstyle="miter"/>
                        <v:path o:connecttype="custom" o:connectlocs="165177,21941;165177,21941;154000,21941;154000,40570;121295,40570;121295,21941;62511,21941;62511,40570;29392,40570;29392,21941;18629,21941;0,40570;0,165177;18629,183392;165177,183392;183392,165177;183392,40570;165177,21941;165177,165177;165177,165177;18629,165177;18629,81139;165177,81139;165177,165177;51333,0;51333,0;36844,0;36844,36844;51333,36844;51333,0;146548,0;146548,0;132059,0;132059,36844;146548,36844;146548,0" o:connectangles="0,0,0,0,0,0,0,0,0,0,0,0,0,0,0,0,0,0,0,0,0,0,0,0,0,0,0,0,0,0,0,0,0,0,0,0"/>
                        <o:lock v:ext="edit" aspectratio="f"/>
                      </v:shape>
                      <v:shape id="任意多边形 75" o:spid="_x0000_s1117" style="width:425;height:425;left:20292;mso-wrap-style:none;position:absolute;top:15833;v-text-anchor:middle" coordsize="461,461" o:spt="100" adj="-11796480,,5400" path="m230,8l230,8c97,8,,106,,239c,363,106,460,230,460c363,460,460,354,460,230c460,106,354,,230,8xm230,35l230,35c256,35,291,44,319,53c291,106,291,106,291,106c275,97,247,97,230,97c203,97,185,97,168,106c141,53,141,53,141,53c168,44,194,35,230,35xm106,292l106,292c53,327,53,327,53,327c35,301,35,265,35,239c26,204,35,167,53,141c106,167,106,167,106,167c97,185,88,212,88,230c88,257,97,274,106,292xm230,433l230,433c194,433,168,425,141,407c168,354,168,354,168,354c185,363,203,372,230,372c247,372,275,363,291,354c319,407,319,407,319,407c291,425,266,433,230,433xm230,345l230,345c168,345,124,292,124,230c124,167,168,123,230,123c291,123,336,167,336,230c336,292,291,345,230,345xm354,292l354,292c363,274,372,257,372,230c372,212,363,185,354,167c407,141,407,141,407,141c416,167,425,195,425,230c425,265,416,292,407,327l354,292xe" filled="t" fillcolor="black" stroked="f">
                        <v:stroke joinstyle="miter"/>
                        <v:path o:connecttype="custom" o:connectlocs="95653,3327;95653,3327;0,99395;95653,191306;191307,95652;95653,3327;95653,14556;95653,14556;132667,22041;121022,44083;95653,40340;69868,44083;58639,22041;95653,14556;44083,121437;44083,121437;22041,135993;14556,99395;22041,58639;44083,69452;36597,95652;44083,121437;95653,180077;95653,180077;58639,169264;69868,147222;95653,154708;121022,147222;132667,169264;95653,180077;95653,143479;95653,143479;51569,95652;95653,51153;139737,95652;95653,143479;147223,121437;147223,121437;154709,95652;147223,69452;169265,58639;176751,95652;169265,135993;147223,121437" o:connectangles="0,0,0,0,0,0,0,0,0,0,0,0,0,0,0,0,0,0,0,0,0,0,0,0,0,0,0,0,0,0,0,0,0,0,0,0,0,0,0,0,0,0,0,0"/>
                        <o:lock v:ext="edit" aspectratio="f"/>
                      </v:shape>
                      <v:shape id="任意多边形 76" o:spid="_x0000_s1118" style="width:457;height:398;left:18454;mso-wrap-style:none;position:absolute;top:15833;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fillcolor="black"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任意多边形 78" o:spid="_x0000_s1119" style="width:454;height:360;left:19323;mso-wrap-style:none;position:absolute;top:13167;v-text-anchor:middle" coordsize="498,391" o:spt="100" adj="-11796480,,5400" path="m372,337l372,337c53,337,53,337,53,337c53,116,53,116,53,116c116,116,116,116,116,116c116,116,133,98,169,71c27,71,27,71,27,71c9,71,,80,,89c,363,,363,,363c,382,9,390,27,390c399,390,399,390,399,390c408,390,426,382,426,363c426,275,426,275,426,275c372,310,372,310,372,310l372,337xm328,169l328,169c328,257,328,257,328,257c497,125,497,125,497,125c328,,328,,328,c328,80,328,80,328,80c133,80,133,275,133,275c186,187,222,169,328,169xe" filled="t" fillcolor="black" stroked="f">
                        <v:stroke joinstyle="miter"/>
                        <v:path o:connecttype="custom" o:connectlocs="151349,139835;151349,139835;21563,139835;21563,48133;47195,48133;68758,29461;10985,29461;0,36929;0,150623;10985,161826;162335,161826;173319,150623;173319,114108;151349,128632;151349,139835;133448,70125;133448,70125;133448,106640;202206,51867;133448,0;133448,33195;54111,114108;133448,70125" o:connectangles="0,0,0,0,0,0,0,0,0,0,0,0,0,0,0,0,0,0,0,0,0,0,0"/>
                        <o:lock v:ext="edit" aspectratio="f"/>
                      </v:shape>
                      <v:shape id="任意多边形 80" o:spid="_x0000_s1120" style="width:342;height:434;left:23090;mso-wrap-style:none;position:absolute;top:15833;v-text-anchor:middle" coordsize="355,453" o:spt="100" adj="-11796480,,5400" path="m319,177l319,177c275,177,275,177,275,177c275,115,275,115,275,115c275,44,238,,177,c106,,79,44,79,115c79,124,79,124,79,124c124,124,124,124,124,124c124,106,124,106,124,106c124,71,150,53,177,53c203,53,230,71,230,106c230,177,230,177,230,177c26,177,26,177,26,177c17,177,,195,,204c,399,,399,,399c,408,17,425,26,434c53,443,53,443,53,443c71,443,88,452,106,452c248,452,248,452,248,452c266,452,283,443,301,443c328,434,328,434,328,434c336,425,354,408,354,399c354,204,354,204,354,204c354,195,336,177,319,177e" filled="t" fillcolor="black" stroked="f">
                        <v:stroke joinstyle="miter"/>
                        <v:path o:connecttype="custom" o:connectlocs="138800,76065;138800,76065;119656,76065;119656,49421;77015,0;34374,49421;34374,53289;53954,53289;53954,45553;77015,22776;100075,45553;100075,76065;11312,76065;0,87668;0,171470;11312,186511;23061,190379;46121,194247;107908,194247;130969,190379;142717,186511;154030,171470;154030,87668;138800,76065" o:connectangles="0,0,0,0,0,0,0,0,0,0,0,0,0,0,0,0,0,0,0,0,0,0,0,0"/>
                        <o:lock v:ext="edit" aspectratio="f"/>
                      </v:shape>
                      <v:shape id="任意多边形 83" o:spid="_x0000_s1121" style="width:454;height:408;left:19323;mso-wrap-style:none;position:absolute;top:14896;v-text-anchor:middle" coordsize="498,445" o:spt="100" adj="-11796480,,5400" path="m80,151l80,151c97,134,116,143,142,169c151,178,151,169,151,169c160,169,186,134,195,134c195,134,195,134,195,125c186,125,178,116,178,107c133,45,301,10,275,10c257,,204,,195,c169,10,125,36,107,54c80,72,72,81,72,81c62,89,72,107,53,116c36,125,27,116,18,125c18,134,9,134,,143l,151,36,187c36,196,44,196,53,196c53,187,62,178,72,178c72,178,72,151,80,151xm222,160l222,160c213,160,213,160,213,160c178,187,178,187,178,187c169,196,169,196,169,204c381,435,381,435,381,435c381,444,391,444,399,435c426,417,426,417,426,417c426,408,426,400,426,400l222,160xm497,63l497,63c488,45,488,54,479,54c479,63,461,81,461,89c452,107,435,125,408,107c381,81,391,72,399,63c399,54,417,28,417,19c426,19,417,10,408,10c399,19,346,36,337,72c328,98,346,125,319,151c284,187,284,187,284,187c319,231,319,231,319,231c364,187,364,187,364,187c372,178,391,169,408,178c452,187,470,169,488,143c497,116,497,72,497,63xm72,400l72,400c62,408,62,417,72,417c89,444,89,444,89,444c97,444,107,444,107,435c231,320,231,320,231,320c195,275,195,275,195,275l72,400xe" filled="t" fillcolor="black" stroked="f">
                        <v:stroke joinstyle="miter"/>
                        <v:path o:connecttype="custom" o:connectlocs="32548,62230;32548,62230;57772,69648;61434,69648;79336,55223;79336,51515;72420,44097;111884,4121;79336,0;43533,22254;29293,33381;21563,47805;7323,51515;0,58933;0,62230;14646,77066;21563,80775;29293,73357;32548,62230;90321,65939;90321,65939;86660,65939;72420,77066;68758,84072;155011,179272;162335,179272;173319,171854;173319,164848;90321,65939;202206,25963;202206,25963;194883,22254;187559,36678;165996,44097;162335,25963;169658,7829;165996,4121;137109,29673;129786,62230;115546,77066;129786,95199;148095,77066;165996,73357;198544,58933;202206,25963;29293,164848;29293,164848;29293,171854;36209,182982;43533,179272;93983,131878;79336,113333;29293,164848" o:connectangles="0,0,0,0,0,0,0,0,0,0,0,0,0,0,0,0,0,0,0,0,0,0,0,0,0,0,0,0,0,0,0,0,0,0,0,0,0,0,0,0,0,0,0,0,0,0,0,0,0,0,0,0,0"/>
                        <o:lock v:ext="edit" aspectratio="f"/>
                      </v:shape>
                      <v:shape id="任意多边形 84" o:spid="_x0000_s1122" style="width:278;height:470;left:19411;mso-wrap-style:none;position:absolute;top:12236;v-text-anchor:middle" coordsize="303,514" o:spt="100" adj="-11796480,,5400" path="m284,363l284,363c222,168,222,168,222,168c204,124,142,88,89,106c45,9,45,9,45,9c36,,28,,19,c10,9,10,18,10,27c63,124,63,124,63,124c28,141,,194,19,239c72,434,72,434,72,434c81,487,142,513,204,497c267,469,302,407,284,363xm125,222l125,222c107,231,89,222,81,203c72,186,81,159,98,159c125,150,142,159,142,178c151,194,142,222,125,222xe" filled="t" fillcolor="black" stroked="f">
                        <v:stroke joinstyle="miter"/>
                        <v:path o:connecttype="custom" o:connectlocs="117405,148648;117405,148648;91774,68795;36792,43406;18603,3685;7854,0;4134,11056;26043,50777;7854,97869;29765,177722;84334,203520;117405,148648;51674,90908;51674,90908;33485,83127;40513,65110;58702,72891;51674,90908" o:connectangles="0,0,0,0,0,0,0,0,0,0,0,0,0,0,0,0,0,0"/>
                        <o:lock v:ext="edit" aspectratio="f"/>
                      </v:shape>
                      <v:shape id="任意多边形 85" o:spid="_x0000_s1123" style="width:259;height:447;left:18553;mso-wrap-style:none;position:absolute;top:12248;v-text-anchor:middle" coordsize="283,489" o:spt="100" adj="-11796480,,5400" path="m238,l238,c44,,44,,44,c17,,,18,,44c,434,,434,,434c,460,17,488,44,488c238,488,238,488,238,488c265,488,282,460,282,434c282,44,282,44,282,44c282,18,265,,238,xm141,460l141,460c123,460,106,451,106,443c106,425,123,416,141,416c159,416,176,425,176,443c176,451,159,460,141,460xm247,390l247,390c35,390,35,390,35,390c35,62,35,62,35,62c247,62,247,62,247,62l247,390xe" filled="t" fillcolor="black" stroked="f">
                        <v:stroke joinstyle="miter"/>
                        <v:path o:connecttype="custom" o:connectlocs="97748,0;97748,0;18071,0;0,18018;0,177735;18071,199849;97748,199849;115818,177735;115818,18018;97748,0;57909,188382;57909,188382;43534,181420;57909,170363;72283,181420;57909,188382;101444,159715;101444,159715;14374,159715;14374,25390;101444,25390;101444,159715" o:connectangles="0,0,0,0,0,0,0,0,0,0,0,0,0,0,0,0,0,0,0,0,0,0"/>
                        <o:lock v:ext="edit" aspectratio="f"/>
                      </v:shape>
                      <v:shape id="任意多边形 86" o:spid="_x0000_s1124" style="width:457;height:392;left:21144;mso-wrap-style:none;position:absolute;top:14896;v-text-anchor:middle" coordsize="497,426" o:spt="100" adj="-11796480,,5400" path="m230,231l230,231c274,231,274,231,274,231c274,275,274,275,274,275c496,275,496,275,496,275c496,275,496,168,487,133c487,97,478,80,443,80c363,80,363,80,363,80c345,53,337,27,337,27c328,9,319,,300,c194,,194,,194,c177,,168,9,168,27c159,27,150,53,133,80c53,80,53,80,53,80c17,80,9,97,9,133c,168,,275,,275c230,275,230,275,230,275l230,231xm186,53l186,53c194,44,194,36,212,36c284,36,284,36,284,36c300,36,300,44,309,53c309,53,319,71,319,80c177,80,177,80,177,80c186,71,186,53,186,53xm274,355l274,355c230,355,230,355,230,355c230,302,230,302,230,302c9,302,9,302,9,302c9,302,17,346,17,381c17,399,26,425,62,425c434,425,434,425,434,425c469,425,478,399,478,381c478,346,487,302,487,302c274,302,274,302,274,302l274,355xe" filled="t" fillcolor="black" stroked="f">
                        <v:stroke joinstyle="miter"/>
                        <v:path o:connecttype="custom" o:connectlocs="95250,95846;95250,95846;113471,95846;113471,114103;205408,114103;201680,55184;183459,33193;150329,33193;139561,11203;124238,0;80340,0;69573,11203;55079,33193;21948,33193;3726,55184;0,114103;95250,114103;95250,95846;77027,21990;77027,21990;87795,14937;117612,14937;127965,21990;132107,33193;73301,33193;77027,21990;113471,147297;113471,147297;95250,147297;95250,125306;3726,125306;7039,158085;25675,176342;179731,176342;197953,158085;201680,125306;113471,125306;113471,147297" o:connectangles="0,0,0,0,0,0,0,0,0,0,0,0,0,0,0,0,0,0,0,0,0,0,0,0,0,0,0,0,0,0,0,0,0,0,0,0,0,0"/>
                        <o:lock v:ext="edit" aspectratio="f"/>
                      </v:shape>
                      <v:shape id="任意多边形 87" o:spid="_x0000_s1125" style="width:457;height:454;left:17500;mso-wrap-style:none;position:absolute;top:14896;v-text-anchor:middle" coordsize="497,498" o:spt="100" adj="-11796480,,5400" path="m469,231l469,231c469,231,452,231,443,231c434,231,425,240,425,249c425,266,434,275,443,275c452,275,469,275,469,275c487,275,496,266,496,249c496,240,487,231,469,231xm248,116l248,116c168,116,115,178,115,249c115,328,168,391,248,391c328,391,381,328,381,249c381,178,328,116,248,116xm248,346l248,346c195,346,150,302,150,249c150,196,195,151,248,151l248,346xm71,249l71,249c71,240,62,231,53,231c44,231,27,231,27,231c9,231,,240,,249c,266,9,275,27,275c27,275,44,275,53,275c62,275,71,266,71,249xm248,80l248,80c256,80,265,62,265,53c265,45,265,36,265,27c265,18,256,,248,c239,,230,18,230,27c230,36,230,45,230,53c230,62,239,80,248,80xm248,426l248,426c239,426,230,435,230,453l230,470c230,488,239,497,248,497c256,497,265,488,265,470l265,453c265,435,256,426,248,426xm434,98l434,98c443,89,443,72,434,62c425,53,416,62,399,72c399,72,390,80,381,89c372,98,372,107,381,116c390,125,408,125,416,116c416,107,425,98,434,98xm80,391l80,391c80,391,71,400,62,408c53,417,53,426,62,435c71,444,80,444,97,435l106,417c124,408,124,391,115,381c106,381,89,381,80,391xm97,72l97,72c80,62,71,53,62,62c53,72,53,89,62,98c71,98,80,107,80,116c89,125,106,125,115,116c124,107,124,98,106,89c106,80,97,72,97,72xm381,417l381,417c390,417,399,435,399,435c416,444,425,444,434,435c443,426,443,417,434,408c425,400,416,391,416,391c408,381,390,381,381,381c372,391,372,408,381,417xe" filled="t" fillcolor="black" stroked="f">
                        <v:stroke joinstyle="miter"/>
                        <v:path o:connecttype="custom" o:connectlocs="194225,93983;176004,101306;194225,111884;194225,93983;102703,47195;102703,159079;102703,47195;102703,140771;102703,61434;29403,101306;21948,93983;0,101306;21948,111884;102703,32548;109744,21563;102703,0;95250,21563;102703,173319;95250,184304;102703,202206;109744,184304;179731,39871;179731,25225;157782,36209;172277,47195;33130,159079;25675,165996;40170,176981;47624,155011;40170,29293;25675,25225;33130,47195;43897,36209;157782,169658;165237,176981;179731,165996;157782,155011" o:connectangles="0,0,0,0,0,0,0,0,0,0,0,0,0,0,0,0,0,0,0,0,0,0,0,0,0,0,0,0,0,0,0,0,0,0,0,0,0"/>
                        <o:lock v:ext="edit" aspectratio="f"/>
                      </v:shape>
                      <v:shape id="任意多边形 88" o:spid="_x0000_s1126" style="width:457;height:350;left:23033;mso-wrap-style:none;position:absolute;top:14896;v-text-anchor:middle" coordsize="497,382" o:spt="100" adj="-11796480,,5400" path="m80,248l80,248c97,293,106,311,159,328c203,355,230,381,248,381c266,381,293,355,337,337c390,311,372,311,390,258c248,328,248,328,248,328l80,248xm487,124l487,124c274,9,274,9,274,9c266,,239,,221,9c9,124,9,124,9,124c,133,,142,9,160c221,275,221,275,221,275c239,284,266,284,274,275c408,195,408,195,408,195c266,160,266,160,266,160c257,160,257,168,248,168c221,168,203,151,203,133c203,124,221,107,248,107c266,107,284,115,293,124c443,177,443,177,443,177c487,160,487,160,487,160c496,142,496,133,487,124xm425,346l425,346c416,355,452,364,461,337c469,213,443,177,443,177c408,195,408,195,408,195c408,195,443,222,425,346xe" filled="t" fillcolor="black" stroked="f">
                        <v:stroke joinstyle="miter"/>
                        <v:path o:connecttype="custom" o:connectlocs="33130,101983;33130,101983;65846,134881;102703,156676;139561,138582;161510,106095;102703,134881;33130,101983;201680,50991;201680,50991;113471,3700;91522,3700;3726,50991;3726,65796;91522,113086;113471,113086;168964,80188;110158,65796;102703,69085;84067,54692;102703,44001;121339,50991;183459,72786;201680,65796;201680,50991;176004,142283;176004,142283;190912,138582;183459,72786;168964,80188;176004,142283" o:connectangles="0,0,0,0,0,0,0,0,0,0,0,0,0,0,0,0,0,0,0,0,0,0,0,0,0,0,0,0,0,0,0"/>
                        <o:lock v:ext="edit" aspectratio="f"/>
                      </v:shape>
                      <v:shape id="任意多边形 89" o:spid="_x0000_s1127" style="width:360;height:356;left:23081;mso-wrap-style:none;position:absolute;top:12293;v-text-anchor:middle" coordsize="391,391" o:spt="100" adj="-11796480,,5400" path="m354,35l354,35c319,,292,,292,c169,133,169,133,169,133c26,275,26,275,26,275c,390,,390,,390c116,363,116,363,116,363c266,222,266,222,266,222c390,97,390,97,390,97c390,97,390,71,354,35xm116,354l116,354c71,363,71,363,71,363c71,354,63,346,54,337c44,328,35,328,35,319c44,284,44,284,44,284c54,266,54,266,54,266c54,266,71,266,98,292c124,319,124,337,124,337l116,354xe" filled="t" fillcolor="black" stroked="f">
                        <v:stroke joinstyle="miter"/>
                        <v:path o:connecttype="custom" o:connectlocs="146888,14231;146888,14231;121162,0;70124,54081;10788,111824;0,158586;48133,147607;110373,90272;161825,39443;146888,14231;48133,143947;48133,143947;29461,147607;22406,137035;14522,129716;18256,115484;22406,108164;40664,118736;51452,137035;48133,143947" o:connectangles="0,0,0,0,0,0,0,0,0,0,0,0,0,0,0,0,0,0,0,0"/>
                        <o:lock v:ext="edit" aspectratio="f"/>
                      </v:shape>
                      <v:shape id="任意多边形 90" o:spid="_x0000_s1128" style="width:454;height:398;left:23034;mso-wrap-style:none;position:absolute;top:14028;v-text-anchor:middle" coordsize="498,435" o:spt="100" adj="-11796480,,5400" path="m497,434l497,434c497,434,497,337,487,328c479,319,462,302,425,293c390,275,372,257,372,231c372,213,390,222,390,196c390,178,408,196,408,159c408,151,399,151,399,151c399,151,408,133,408,115c408,98,399,62,346,62c293,62,284,98,284,115c284,133,293,151,293,151c293,151,284,151,284,159c284,196,293,178,302,196c302,222,311,213,311,231c311,249,311,266,293,275c372,319,381,319,381,364c381,434,381,434,381,434l497,434xm258,302l258,302c204,284,187,266,187,231c187,204,204,213,213,168c213,159,231,168,231,133c231,115,222,115,222,115c222,115,222,89,231,71c231,53,213,,151,c80,,71,53,71,71c71,89,71,115,71,115c71,115,71,115,71,133c71,168,80,159,89,168c89,213,107,204,107,231c107,266,89,284,45,302c27,310,,319,,346c,434,,434,,434c346,434,346,434,346,434c346,434,346,381,346,364c346,346,302,328,258,302xe" filled="t" fillcolor="black" stroked="f">
                        <v:stroke joinstyle="miter"/>
                        <v:path o:connecttype="custom" o:connectlocs="202206,178242;202206,178242;198138,134708;172912,120334;151349,94871;158673,80496;165996,65301;162335,62015;165996,47230;140771,25462;115546,47230;119208,62015;115546,65301;122869,80496;126531,94871;119208,112941;155011,149494;155011,178242;202206,178242;104968,124030;104968,124030;76081,94871;86660,68997;93983,54622;90321,47230;93983,29159;61434,0;28886,29159;28886,47230;28886,54622;36209,68997;43533,94871;18308,124030;0,142101;0,178242;140771,178242;140771,149494;104968,124030" o:connectangles="0,0,0,0,0,0,0,0,0,0,0,0,0,0,0,0,0,0,0,0,0,0,0,0,0,0,0,0,0,0,0,0,0,0,0,0,0,0"/>
                        <o:lock v:ext="edit" aspectratio="f"/>
                      </v:shape>
                      <v:shape id="任意多边形 91" o:spid="_x0000_s1129" style="width:425;height:262;left:21160;mso-wrap-style:none;position:absolute;top:12340;v-text-anchor:middle" coordsize="461,285" o:spt="100" adj="-11796480,,5400" path="m18,27l18,27c35,35,203,125,203,125c212,133,221,133,231,133c239,133,248,133,248,125c256,125,425,35,434,27c452,18,460,,443,c18,,18,,18,c,,9,18,18,27xm443,80l443,80c434,80,256,169,248,178c248,178,239,178,231,178c221,178,212,178,203,178c194,169,27,80,18,80c9,72,9,80,9,80c9,88,9,266,9,266c9,275,18,284,35,284c425,284,425,284,425,284c443,284,452,275,452,266c452,266,452,88,452,80c452,80,452,72,443,80xe" filled="t" fillcolor="black" stroked="f">
                        <v:stroke joinstyle="miter"/>
                        <v:path o:connecttype="custom" o:connectlocs="7485,11198;7485,11198;84424,51846;96069,55165;103139,51846;180494,11198;184237,0;7485,0;7485,11198;184237,33182;184237,33182;103139,73829;96069,73829;84424,73829;7485,33182;3742,33182;3742,110329;14556,117796;176751,117796;187979,110329;187979,33182;184237,33182" o:connectangles="0,0,0,0,0,0,0,0,0,0,0,0,0,0,0,0,0,0,0,0,0,0"/>
                        <o:lock v:ext="edit" aspectratio="f"/>
                      </v:shape>
                      <v:shape id="任意多边形 92" o:spid="_x0000_s1130" style="width:408;height:343;left:20301;mso-wrap-style:none;position:absolute;top:14056;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fillcolor="black"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任意多边形 93" o:spid="_x0000_s1131" style="width:408;height:343;left:23955;mso-wrap-style:none;position:absolute;top:12315;v-text-anchor:middle" coordsize="444,373" o:spt="100" adj="-11796480,,5400" path="m434,213l434,213c354,27,354,27,354,27c354,9,337,,319,c124,,124,,124,c106,,89,9,80,27c9,213,9,213,9,213c,222,,248,,257c18,345,18,345,18,345c18,363,35,372,45,372c399,372,399,372,399,372c408,372,425,363,425,345c443,257,443,257,443,257c443,248,443,222,434,213xm399,275l399,275c399,310,399,310,399,310c399,328,381,337,372,337c71,337,71,337,71,337c62,337,45,328,45,310c35,275,35,275,35,275c35,266,45,248,62,248c381,248,381,248,381,248c399,248,408,266,399,275xe" filled="t" fillcolor="black" stroked="f">
                        <v:stroke joinstyle="miter"/>
                        <v:path o:connecttype="custom" o:connectlocs="179667,88364;179667,88364;146548,11201;132059,0;51333,0;33118,11201;3726,88364;0,106617;7451,143124;18629,154326;165177,154326;175940,143124;183392,106617;179667,88364;165177,114084;165177,114084;165177,128604;154000,139806;29392,139806;18629,128604;14489,114084;25666,102884;157726,102884;165177,114084" o:connectangles="0,0,0,0,0,0,0,0,0,0,0,0,0,0,0,0,0,0,0,0,0,0,0,0"/>
                        <o:lock v:ext="edit" aspectratio="f"/>
                      </v:shape>
                      <v:shape id="任意多边形 94" o:spid="_x0000_s1132" style="width:385;height:383;left:18490;mso-wrap-style:none;position:absolute;top:14896;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fillcolor="black"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任意多边形 95" o:spid="_x0000_s1133" style="width:457;height:408;left:21144;mso-wrap-style:none;position:absolute;top:14023;v-text-anchor:middle" coordsize="497,445" o:spt="100" adj="-11796480,,5400" path="m142,275l142,275c142,125,142,125,142,125c53,125,53,125,53,125c18,125,,151,,178c,319,,319,,319c,354,18,373,53,373c71,373,71,373,71,373c71,444,71,444,71,444c151,373,151,373,151,373c274,373,274,373,274,373c302,373,319,354,319,319c319,275,319,275,319,275l142,275xm443,l443,c221,,221,,221,c195,,177,27,177,54c177,248,177,248,177,248c346,248,346,248,346,248c425,319,425,319,425,319c425,248,425,248,425,248c443,248,443,248,443,248c470,248,496,231,496,195c496,54,496,54,496,54c496,27,470,,443,xe" filled="t" fillcolor="black" stroked="f">
                        <v:stroke joinstyle="miter"/>
                        <v:path o:connecttype="custom" o:connectlocs="58805,113333;58805,113333;58805,51515;21948,51515;0,73357;0,131466;21948,153720;29403,153720;29403,182982;62533,153720;113471,153720;132107,131466;132107,113333;132107,113333;58805,113333;183459,0;183459,0;91522,0;73301,22254;73301,102206;143288,102206;176004,131466;176004,102206;183459,102206;205408,80363;205408,22254;183459,0" o:connectangles="0,0,0,0,0,0,0,0,0,0,0,0,0,0,0,0,0,0,0,0,0,0,0,0,0,0,0"/>
                        <o:lock v:ext="edit" aspectratio="f"/>
                      </v:shape>
                      <v:shape id="任意多边形 96" o:spid="_x0000_s1134" style="width:457;height:408;left:17500;mso-wrap-style:none;position:absolute;top:13143;v-text-anchor:middle" coordsize="497,444" o:spt="100" adj="-11796480,,5400" path="m310,336l310,336c248,310,221,292,221,257c221,230,239,239,248,195c257,177,274,195,274,151c274,133,266,133,266,133c266,133,274,106,274,89c274,62,257,,177,c88,,70,62,70,89c70,106,79,133,79,133c79,133,70,133,70,151c70,195,88,177,97,195c106,239,123,230,123,257c123,292,97,310,35,336c35,336,17,336,,345c,443,,443,,443c398,443,398,443,398,443c398,443,398,408,398,399c398,381,372,354,310,336xm425,195l425,195c425,124,425,124,425,124c372,124,372,124,372,124c372,195,372,195,372,195c301,195,301,195,301,195c301,248,301,248,301,248c372,248,372,248,372,248c372,319,372,319,372,319c425,319,425,319,425,319c425,248,425,248,425,248c496,248,496,248,496,248c496,195,496,195,496,195l425,195xe" filled="t" fillcolor="black" stroked="f">
                        <v:stroke joinstyle="miter"/>
                        <v:path o:connecttype="custom" o:connectlocs="128380,139096;128380,139096;91523,106392;102704,80726;113472,62511;110159,55058;113472,36844;73301,0;28988,36844;32716,55058;28988,62511;40170,80726;50938,106392;14494,139096;0,142822;0,183392;164824,183392;164824,165177;128380,139096;176005,80726;176005,80726;176005,51333;154056,51333;154056,80726;124653,80726;124653,102667;154056,102667;154056,132059;176005,132059;176005,102667;205409,102667;205409,80726;176005,80726" o:connectangles="0,0,0,0,0,0,0,0,0,0,0,0,0,0,0,0,0,0,0,0,0,0,0,0,0,0,0,0,0,0,0,0,0"/>
                        <o:lock v:ext="edit" aspectratio="f"/>
                      </v:shape>
                      <v:shape id="任意多边形 97" o:spid="_x0000_s1135" style="width:360;height:425;left:18503;mso-wrap-style:none;position:absolute;top:14015;v-text-anchor:middle" coordsize="391,463" o:spt="100" adj="-11796480,,5400" path="m283,178l283,178c283,169,373,89,319,18c310,,266,98,204,134c169,160,98,204,98,231c98,400,98,400,98,400c98,435,213,462,310,462c345,462,390,249,390,222c390,187,292,187,283,178xm71,178l71,178c54,178,,187,,257c,372,,372,,372c,444,54,453,71,453c89,453,44,435,44,400c44,240,44,240,44,240c44,196,89,178,71,178xe" filled="t" fillcolor="black" stroked="f">
                        <v:stroke joinstyle="miter"/>
                        <v:path o:connecttype="custom" o:connectlocs="117428,73389;117428,73389;132365,7421;84647,55248;40664,95241;40664,164920;128631,190482;161825,91530;117428,73389;29461,73389;29461,73389;0,105960;0,153375;29461,186771;18256,164920;18256,98951;29461,73389" o:connectangles="0,0,0,0,0,0,0,0,0,0,0,0,0,0,0,0,0"/>
                        <o:lock v:ext="edit" aspectratio="f"/>
                      </v:shape>
                      <v:shape id="任意多边形 98" o:spid="_x0000_s1136" style="width:408;height:308;left:20430;mso-wrap-style:none;position:absolute;top:12317;v-text-anchor:middle" coordsize="445,337" o:spt="100" adj="-11796480,,5400" path="m444,336l444,336c444,336,399,98,178,98c178,,178,,178,c,159,,159,,159c178,327,178,327,178,327c178,221,178,221,178,221c293,221,381,230,444,336e" filled="t" fillcolor="black" stroked="f">
                        <v:stroke joinstyle="miter"/>
                        <v:path o:connecttype="custom" o:connectlocs="182982,137424;182982,137424;73357,40082;73357,0;0,65031;73357,133744;73357,90389;182982,137424" o:connectangles="0,0,0,0,0,0,0,0"/>
                        <o:lock v:ext="edit" aspectratio="f"/>
                      </v:shape>
                      <v:shape id="任意多边形 99" o:spid="_x0000_s1137" style="width:408;height:398;left:23955;mso-wrap-style:none;position:absolute;top:14043;v-text-anchor:middle" coordsize="444,435" o:spt="100" adj="-11796480,,5400" path="m222,l284,160,443,160,310,257,354,434,222,327,88,434,133,257,,160,160,160,222,e" filled="t" fillcolor="black" stroked="f">
                        <v:stroke joinstyle="miter"/>
                        <v:path o:connecttype="custom" o:connectlocs="91903,0;117570,65712;183392,65712;128333,105549;146548,178242;91903,134298;36430,178242;55058,105549;0,65712;66236,65712;91903,0" o:connectangles="0,0,0,0,0,0,0,0,0,0,0"/>
                        <o:lock v:ext="edit" aspectratio="f"/>
                      </v:shape>
                      <v:shape id="任意多边形 100" o:spid="_x0000_s1138" style="width:421;height:415;left:23051;mso-wrap-style:none;position:absolute;top:13140;v-text-anchor:middle" coordsize="462,452" o:spt="100" adj="-11796480,,5400" path="m115,151l115,151,124,151c142,132,160,115,186,97l186,88c186,79,186,79,186,70c160,53,133,44,107,26c89,44,62,62,44,88c62,115,71,132,89,151c98,151,107,151,115,151xm62,195l62,195c62,186,62,186,71,177c54,160,35,141,26,124c9,151,,186,,221c,266,9,310,35,336c44,301,54,257,71,221c71,221,62,204,62,195xm230,35l230,35c239,35,257,44,266,53c292,35,319,35,346,26c310,8,275,,230,c204,,177,,151,8c168,17,186,35,204,44c213,44,221,35,230,35xm301,266l301,266c310,257,310,257,319,248c301,204,275,168,248,132c248,132,239,132,230,132c221,132,213,132,204,124c186,141,168,151,151,168c160,177,160,186,160,195c160,204,160,204,160,213c204,239,248,257,301,266xm363,327l363,327c363,336,363,354,363,363c363,372,363,389,363,407c399,380,434,336,443,292c426,301,408,301,390,301c390,319,381,327,363,327xm292,301l292,301c239,292,186,266,142,239c133,239,124,248,115,248c107,248,107,248,107,239c79,283,71,327,62,380c89,398,115,425,142,434c177,380,230,327,292,301xm381,53l381,53c346,62,310,70,275,79l283,88c283,97,275,97,275,106c310,141,328,186,346,239c363,239,381,248,390,266c417,266,434,266,452,257c461,248,461,230,461,221c461,160,426,97,381,53xm319,327l319,327c257,354,213,389,177,443c195,451,213,451,230,451c266,451,292,443,328,434c328,407,337,380,337,363c337,354,337,345,328,336c328,327,319,327,319,327xe" filled="t" fillcolor="black" stroked="f">
                        <v:stroke joinstyle="miter"/>
                        <v:path o:connecttype="custom" o:connectlocs="46811,62326;75712,40037;75712,28892;17910,36322;46811,62326;25237,80487;10583,51181;14246,138686;25237,80487;93623,14446;140841,10731;61466,3301;93623,14446;122523,109793;100949,54484;83039,51181;65129,80487;122523,109793;147761,134971;147761,167992;158752,124240;118860,124240;57801,98648;43555,98648;57801,179136;155088,21876;111940,32607;111940,43752;158752,109793;187653,91219;129851,134971;72049,182851;133514,179136;133514,138686" o:connectangles="0,0,0,0,0,0,0,0,0,0,0,0,0,0,0,0,0,0,0,0,0,0,0,0,0,0,0,0,0,0,0,0,0,0"/>
                        <o:lock v:ext="edit" aspectratio="f"/>
                      </v:shape>
                      <v:shape id="任意多边形 101" o:spid="_x0000_s1139" style="width:227;height:366;left:21259;mso-wrap-style:none;position:absolute;top:13164;v-text-anchor:middle" coordsize="249,400" o:spt="100" adj="-11796480,,5400" path="m125,l125,c53,,,54,,125c,240,125,399,125,399c125,399,248,240,248,125c248,54,195,,125,xm125,196l125,196c88,196,53,160,53,125c53,89,88,54,125,54c159,54,195,89,195,125c195,160,159,196,125,196xe" filled="t" fillcolor="black" stroked="f">
                        <v:stroke joinstyle="miter"/>
                        <v:path o:connecttype="custom" o:connectlocs="50857,0;50857,0;0,51293;50857,163730;100900,51293;50857,0;50857,80428;50857,80428;21563,51293;50857,22158;79336,51293;50857,80428" o:connectangles="0,0,0,0,0,0,0,0,0,0,0,0"/>
                        <o:lock v:ext="edit" aspectratio="f"/>
                      </v:shape>
                      <v:shape id="任意多边形 102" o:spid="_x0000_s1140" style="width:454;height:431;left:19323;mso-wrap-style:none;position:absolute;top:15833;v-text-anchor:middle" coordsize="498,470" o:spt="100" adj="-11796480,,5400" path="m133,469l133,469c186,469,186,469,186,469c293,265,293,265,293,265c426,265,426,265,426,265c426,265,497,265,497,230c497,195,426,195,426,195c293,195,293,195,293,195c186,,186,,186,c133,,133,,133,c195,195,195,195,195,195c107,195,107,195,107,195c53,150,53,150,53,150c,150,,150,,150c36,230,36,230,36,230c,319,,319,,319c53,319,53,319,53,319c107,265,107,265,107,265c195,265,195,265,195,265l133,469e" filled="t" fillcolor="black" stroked="f">
                        <v:stroke joinstyle="miter"/>
                        <v:path o:connecttype="custom" o:connectlocs="54111,193205;54111,193205;75674,193205;119208,109166;173319,109166;202206,94748;173319,80330;119208,80330;75674,0;54111,0;79336,80330;43533,80330;21563,61792;0,61792;14646,94748;0,131412;21563,131412;43533,109166;79336,109166;54111,193205" o:connectangles="0,0,0,0,0,0,0,0,0,0,0,0,0,0,0,0,0,0,0,0"/>
                        <o:lock v:ext="edit" aspectratio="f"/>
                      </v:shape>
                      <v:group id="组合 123" o:spid="_x0000_s1141" style="width:3127;height:4027;left:24782;position:absolute;top:12244" coordorigin="24782,12244" coordsize="3127,4027">
                        <o:lock v:ext="edit" aspectratio="f"/>
                        <v:shape id="任意多边形 103" o:spid="_x0000_s1142" style="width:311;height:327;left:26737;mso-wrap-style:none;position:absolute;top:15833;v-text-anchor:middle" coordsize="338,356" o:spt="100" adj="-11796480,,5400" path="m124,355l124,355c115,355,107,346,98,337c9,222,9,222,9,222c,204,,187,18,178c36,160,53,168,62,178c124,258,124,258,124,258c266,27,266,27,266,27c284,9,301,,319,9c337,18,337,45,328,62c160,337,160,337,160,337c151,346,142,355,124,355e" filled="t" fillcolor="black" stroked="f">
                          <v:stroke joinstyle="miter"/>
                          <v:path o:connecttype="custom" o:connectlocs="51443,146862;51443,146862;40657,139415;3733,91840;7467,73638;25721,73638;51443,106733;110355,11169;132343,3722;136077,25649;66379,139415;51443,146862" o:connectangles="0,0,0,0,0,0,0,0,0,0,0,0"/>
                          <o:lock v:ext="edit" aspectratio="f"/>
                        </v:shape>
                        <v:shape id="任意多边形 104" o:spid="_x0000_s1143" style="width:440;height:454;left:25682;mso-wrap-style:none;position:absolute;top:12244;v-text-anchor:middle" coordsize="479,498" o:spt="100" adj="-11796480,,5400" path="m133,497l133,497c106,497,71,478,53,460c9,416,,337,53,284c89,248,230,106,301,35c328,9,363,,390,9c416,18,443,44,452,71c461,97,452,133,425,159c195,390,195,390,195,390c177,407,159,416,150,416c133,416,115,416,106,399c89,381,89,354,115,319c284,150,284,150,284,150c293,150,301,150,309,150c309,159,309,168,309,178c142,345,142,345,142,345c124,354,124,372,133,381l142,381c150,381,159,372,168,372c399,133,399,133,399,133c416,115,425,97,416,80c416,62,399,44,381,44c363,35,346,44,328,62c256,133,115,275,80,301c36,354,44,407,80,434c106,460,159,478,203,425c452,186,452,186,452,186c461,178,469,178,478,186l478,203c230,452,230,452,230,452c203,478,168,497,133,497e" filled="t" fillcolor="black" stroked="f">
                          <v:stroke joinstyle="miter"/>
                          <v:path o:connecttype="custom" o:connectlocs="55066,202206;55066,202206;21943,187152;21943,115546;124623,14239;161472,3662;187142,28886;175964,64689;80735,158673;62105,169251;43887,162335;47613,129786;117585,61028;127936,61028;127936,72420;58792,140364;55066,155011;58792,155011;69557,151349;165199,54111;172237,32548;157745,17902;135802,25225;33122,122463;33122,176575;84048,172912;187142,75674;197907,75674;197907,82591;95227,183898;55066,202206" o:connectangles="0,0,0,0,0,0,0,0,0,0,0,0,0,0,0,0,0,0,0,0,0,0,0,0,0,0,0,0,0,0,0"/>
                          <o:lock v:ext="edit" aspectratio="f"/>
                        </v:shape>
                        <v:shape id="任意多边形 105" o:spid="_x0000_s1144" style="width:408;height:408;left:25734;mso-wrap-style:none;position:absolute;top:14023;v-text-anchor:middle" coordsize="444,445" o:spt="100" adj="-11796480,,5400" path="m70,400l70,400c70,426,98,444,124,444c151,444,168,426,168,400c168,373,151,346,124,346c98,346,70,373,70,400xm319,400l319,400c319,426,345,444,372,444c399,444,417,426,417,400c417,373,399,346,372,346c345,346,319,373,319,400xm159,284l159,284c434,204,434,204,434,204c443,204,443,195,443,187c443,54,443,54,443,54c98,54,98,54,98,54c98,10,98,10,98,10l89,c9,,9,,9,c,,,10,,10c,54,,54,,54c45,54,45,54,45,54c98,275,98,275,98,275c98,302,98,302,98,302c98,338,98,338,98,338c98,346,106,346,106,346c124,346,124,346,124,346c372,346,372,346,372,346c434,346,434,346,434,346c443,346,443,346,443,338c443,302,443,302,443,302c168,302,168,302,168,302c133,302,133,284,159,284xe" filled="t" fillcolor="black" stroked="f">
                          <v:stroke joinstyle="miter"/>
                          <v:path o:connecttype="custom" o:connectlocs="28978,164848;28978,164848;51333,182982;69548,164848;51333,142593;28978,164848;132059,164848;132059,164848;154000,182982;172629,164848;154000,142593;132059,164848;65823,117041;65823,117041;179667,84072;183392,77066;183392,22254;40570,22254;40570,4121;36844,0;3726,0;0,4121;0,22254;18629,22254;40570,113333;40570,124460;40570,139296;43882,142593;51333,142593;154000,142593;179667,142593;183392,139296;183392,124460;69548,124460;65823,117041" o:connectangles="0,0,0,0,0,0,0,0,0,0,0,0,0,0,0,0,0,0,0,0,0,0,0,0,0,0,0,0,0,0,0,0,0,0,0"/>
                          <o:lock v:ext="edit" aspectratio="f"/>
                        </v:shape>
                        <v:shape id="任意多边形 106" o:spid="_x0000_s1145" style="width:327;height:454;left:26662;mso-wrap-style:none;position:absolute;top:12244;v-text-anchor:middle" coordsize="356,497" o:spt="100" adj="-11796480,,5400" path="m318,54l318,54c283,124,283,124,283,124c71,124,71,124,71,124c36,54,36,54,36,54c17,54,,71,,89c,461,,461,,461c,487,17,496,36,496c318,496,318,496,318,496c336,496,355,487,355,461c355,89,355,89,355,89c355,71,336,54,318,54xm265,98l265,98c292,54,292,54,292,54c230,54,230,54,230,54c212,,212,,212,c133,,133,,133,c115,54,115,54,115,54c61,54,61,54,61,54c89,98,89,98,89,98l265,98xe" filled="t" fillcolor="black" stroked="f">
                          <v:stroke joinstyle="miter"/>
                          <v:path o:connecttype="custom" o:connectlocs="131555,22058;131555,22058;117077,50653;29373,50653;14893,22058;0,36355;0,188314;14893,202612;131555,202612;146863,188314;146863,36355;131555,22058;109630,40032;109630,40032;120799,22058;95150,22058;87703,0;55022,0;47575,22058;25235,22058;36819,40032;109630,40032" o:connectangles="0,0,0,0,0,0,0,0,0,0,0,0,0,0,0,0,0,0,0,0,0,0"/>
                          <o:lock v:ext="edit" aspectratio="f"/>
                        </v:shape>
                        <v:shape id="任意多边形 107" o:spid="_x0000_s1146" style="width:425;height:375;left:24825;mso-wrap-style:none;position:absolute;top:14040;v-text-anchor:middle" coordsize="461,409" o:spt="100" adj="-11796480,,5400" path="m451,213l451,213c247,17,247,17,247,17c238,,221,,212,17c9,213,9,213,9,213c,221,9,230,18,230c62,230,62,230,62,230c62,390,62,390,62,390c62,399,62,408,79,408c177,408,177,408,177,408c177,248,177,248,177,248c283,248,283,248,283,248c283,408,283,408,283,408c381,408,381,408,381,408c398,408,398,399,398,390c398,230,398,230,398,230c443,230,443,230,443,230c451,230,460,221,451,213e" filled="t" fillcolor="black" stroked="f">
                          <v:stroke joinstyle="miter"/>
                          <v:path o:connecttype="custom" o:connectlocs="187564,87929;187564,87929;102723,7017;88167,7017;3742,87929;7485,94947;25784,94947;25784,160997;32854,168429;73611,168429;73611,102378;117695,102378;117695,168429;158452,168429;165522,160997;165522,94947;184237,94947;187564,87929" o:connectangles="0,0,0,0,0,0,0,0,0,0,0,0,0,0,0,0,0,0"/>
                          <o:lock v:ext="edit" aspectratio="f"/>
                        </v:shape>
                        <v:shape id="任意多边形 108" o:spid="_x0000_s1147" style="width:457;height:266;left:24833;mso-wrap-style:none;position:absolute;top:15893;v-text-anchor:middle" coordsize="497,293" o:spt="100" adj="-11796480,,5400" path="m124,221l124,221c124,97,124,97,124,97c177,97,177,97,177,97c88,,88,,88,c,97,,97,,97c53,97,53,97,53,97c53,248,53,248,53,248c53,274,71,292,97,292c319,292,319,292,319,292c256,221,256,221,256,221l124,221xm443,195l443,195c443,44,443,44,443,44c443,17,425,,399,c177,,177,,177,c239,61,239,61,239,61c372,61,372,61,372,61c372,195,372,195,372,195c319,195,319,195,319,195c407,292,407,292,407,292c496,195,496,195,496,195l443,195xe" filled="t" fillcolor="black" stroked="f">
                          <v:stroke joinstyle="miter"/>
                          <v:path o:connecttype="custom" o:connectlocs="51352,89139;51352,89139;51352,39123;73301,39123;36443,0;0,39123;21948,39123;21948,100028;40170,117776;132107,117776;106016,89139;51352,89139;183459,78651;183459,78651;183459,17746;165237,0;73301,0;98976,24603;154055,24603;154055,78651;132107,78651;168550,117776;205408,78651;183459,78651" o:connectangles="0,0,0,0,0,0,0,0,0,0,0,0,0,0,0,0,0,0,0,0,0,0,0,0"/>
                          <o:lock v:ext="edit" aspectratio="f"/>
                        </v:shape>
                        <v:shape id="任意多边形 109" o:spid="_x0000_s1148" style="width:217;height:246;left:27597;mso-wrap-style:none;position:absolute;top:15833;v-text-anchor:middle" coordsize="240,267" o:spt="100" adj="-11796480,,5400" path="m230,213l230,213c160,133,160,133,160,133c230,53,230,53,230,53c239,44,239,26,230,17c222,,204,,185,17c124,88,124,88,124,88c62,17,62,17,62,17c44,,26,,18,17c,26,,44,18,53c88,133,88,133,88,133c18,213,18,213,18,213c,221,,248,18,257c26,266,44,266,62,257c124,177,124,177,124,177c185,257,185,257,185,257c204,266,222,266,230,257c239,248,239,221,230,213e" filled="t" fillcolor="black" stroked="f">
                          <v:stroke joinstyle="miter"/>
                          <v:path o:connecttype="custom" o:connectlocs="92162,88678;92162,88678;64113,55372;92162,22065;92162,7077;74130,7077;49687,36637;24843,7077;7212,7077;7212,22065;35262,55372;7212,88678;7212,106997;24843,106997;49687,73690;74130,106997;92162,106997;92162,88678" o:connectangles="0,0,0,0,0,0,0,0,0,0,0,0,0,0,0,0,0,0"/>
                          <o:lock v:ext="edit" aspectratio="f"/>
                        </v:shape>
                        <v:shape id="任意多边形 110" o:spid="_x0000_s1149" style="width:457;height:366;left:27453;mso-wrap-style:none;position:absolute;top:13164;v-text-anchor:middle" coordsize="497,400" o:spt="100" adj="-11796480,,5400" path="m169,196l169,196c169,240,204,275,248,275c292,275,328,240,328,196c328,151,292,116,248,116c204,116,169,151,169,196xm116,169l116,169c124,107,186,63,248,63c284,63,319,71,345,98c354,107,381,107,390,98c399,89,399,71,390,54c354,18,301,,248,c160,,80,54,62,143c,143,,143,,143c,196,,196,,196c80,196,80,196,80,196c107,196,107,178,116,169xm416,196l416,196c390,196,390,222,381,231c372,293,319,337,248,337c213,337,177,319,151,293c142,284,116,284,107,293c97,310,97,328,107,337c142,373,195,399,248,399c337,399,416,337,435,257c496,257,496,257,496,257c496,196,496,196,496,196l416,196xe" filled="t" fillcolor="black" stroked="f">
                          <v:stroke joinstyle="miter"/>
                          <v:path o:connecttype="custom" o:connectlocs="69988,80428;69988,80428;102704,112846;135834,80428;102704,47601;69988,80428;48039,69348;48039,69348;102704,25852;142875,40214;161511,40214;161511,22158;102704,0;25675,58679;0,58679;0,80428;33130,80428;48039,69348;172277,80428;172277,80428;157783,94791;102704,138287;62533,120232;44311,120232;44311,138287;102704,163730;180147,105460;205409,105460;205409,80428;172277,80428" o:connectangles="0,0,0,0,0,0,0,0,0,0,0,0,0,0,0,0,0,0,0,0,0,0,0,0,0,0,0,0,0,0"/>
                          <o:lock v:ext="edit" aspectratio="f"/>
                        </v:shape>
                        <v:shape id="任意多边形 111" o:spid="_x0000_s1150" style="width:353;height:447;left:27505;mso-wrap-style:none;position:absolute;top:14896;v-text-anchor:middle" coordsize="383,488" o:spt="100" adj="-11796480,,5400" path="m116,62l116,62c116,355,116,355,116,355c98,355,80,355,63,364c18,372,,417,18,443c27,478,63,487,98,470c133,461,160,434,160,399c160,399,160,248,160,160c337,115,337,115,337,115c337,311,337,311,337,311c319,301,301,301,284,311c239,328,222,364,239,399c248,425,284,434,319,425c355,408,382,381,382,355c382,,382,,382,l116,62e" filled="t" fillcolor="black" stroked="f">
                          <v:stroke joinstyle="miter"/>
                          <v:path o:connecttype="custom" o:connectlocs="48302,25494;48302,25494;48302,145978;26233,149679;7495,182164;40807,193267;66624,164071;66624,65793;140328,47288;140328,127885;118258,127885;99521,164071;132833,174763;159066,145978;159066,0;48302,25494" o:connectangles="0,0,0,0,0,0,0,0,0,0,0,0,0,0,0,0"/>
                          <o:lock v:ext="edit" aspectratio="f"/>
                        </v:shape>
                        <v:shape id="任意多边形 112" o:spid="_x0000_s1151" style="width:425;height:425;left:27469;mso-wrap-style:none;position:absolute;top:14015;v-text-anchor:middle" coordsize="462,462" o:spt="100" adj="-11796480,,5400" path="m408,54l408,54c363,19,310,,292,19c230,80,230,80,230,80c221,89,213,125,213,160c8,363,8,363,8,363c,372,8,408,35,426c62,453,89,461,98,453c301,248,301,248,301,248c336,248,372,240,381,231c443,169,443,169,443,169c461,151,452,98,408,54xm186,257l186,257c177,248,177,231,195,222c204,204,221,204,230,213c239,222,239,240,221,248c213,266,195,266,186,257xm354,116l354,116c319,80,310,36,310,36c319,27,354,44,390,72c425,107,434,142,425,151c425,151,381,142,354,116xe" filled="t" fillcolor="black" stroked="f">
                          <v:stroke joinstyle="miter"/>
                          <v:path o:connecttype="custom" o:connectlocs="168946,22360;168946,22360;120912,7868;95239,33127;88200,66254;3312,150313;14493,176400;40580,187581;124639,102693;157766,95654;183439,69980;168946,22360;77019,106420;77019,106420;80746,91926;95239,88200;91512,102693;77019,106420;146586,48034;146586,48034;128366,14907;161492,29814;175985,62527;146586,48034" o:connectangles="0,0,0,0,0,0,0,0,0,0,0,0,0,0,0,0,0,0,0,0,0,0,0,0"/>
                          <o:lock v:ext="edit" aspectratio="f"/>
                        </v:shape>
                        <v:shape id="任意多边形 113" o:spid="_x0000_s1152" style="width:463;height:363;left:24830;mso-wrap-style:none;position:absolute;top:14896;v-text-anchor:middle" coordsize="506,399" o:spt="100" adj="-11796480,,5400" path="m434,70l434,70c354,17,265,,168,35c89,53,9,141,9,221c,319,71,398,195,398c337,398,381,328,381,310c390,292,328,248,363,212c408,168,452,203,469,203c496,194,505,124,434,70xm274,301l274,301c248,301,239,283,239,265c239,248,248,230,274,230c293,230,309,248,309,265c309,283,293,301,274,301xe" filled="t" fillcolor="black" stroked="f">
                          <v:stroke joinstyle="miter"/>
                          <v:path o:connecttype="custom" o:connectlocs="178163,28378;178163,28378;68966,14188;3694,89595;80050,161352;156406,125676;149016,85946;192531,82298;178163,28378;112480,122028;112480,122028;98112,107433;112480,93243;126849,107433;112480,122028" o:connectangles="0,0,0,0,0,0,0,0,0,0,0,0,0,0,0"/>
                          <o:lock v:ext="edit" aspectratio="f"/>
                        </v:shape>
                        <v:shape id="任意多边形 114" o:spid="_x0000_s1153" style="width:385;height:383;left:27465;mso-wrap-style:none;position:absolute;top:12307;v-text-anchor:middle" coordsize="417,417" o:spt="100" adj="-11796480,,5400" path="m381,203l381,203c381,177,399,159,416,141c416,132,408,115,408,106c372,115,354,97,337,79c319,62,310,44,319,17c310,9,293,,275,c266,17,240,35,213,35c187,35,160,17,151,c133,,116,9,107,17c116,44,107,62,89,79c72,97,44,115,18,106c18,115,9,132,,141c27,159,44,177,44,203c44,230,27,256,,275c9,283,18,301,18,310c44,310,72,310,89,328c107,345,116,372,107,398c116,407,133,407,151,416c160,389,187,372,213,372c240,372,266,389,275,416c293,407,310,407,319,398c310,372,319,345,337,328c354,310,372,301,408,310c408,292,416,283,416,265c399,256,381,230,381,203xm213,292l213,292c160,292,125,256,125,203c125,159,160,115,213,115c266,115,301,159,301,203c301,256,266,292,213,292xe" filled="t" fillcolor="black" stroked="f">
                          <v:stroke joinstyle="miter"/>
                          <v:path o:connecttype="custom" o:connectlocs="159358,83756;159358,83756;173997,58175;170651,43734;140955,32594;133426,7014;115022,0;89090,14441;63157,0;44754,7014;37225,32594;7529,43734;0,58175;18403,83756;0,113463;7529,127903;37225,135330;44754,164212;63157,171639;89090,153484;115022,171639;133426,164212;140955,135330;170651,127903;173997,109336;159358,83756;89090,120476;89090,120476;52283,83756;89090,47447;125897,83756;89090,120476" o:connectangles="0,0,0,0,0,0,0,0,0,0,0,0,0,0,0,0,0,0,0,0,0,0,0,0,0,0,0,0,0,0,0,0"/>
                          <o:lock v:ext="edit" aspectratio="f"/>
                        </v:shape>
                        <v:shape id="任意多边形 115" o:spid="_x0000_s1154" style="width:457;height:398;left:25709;mso-wrap-style:none;position:absolute;top:13148;v-text-anchor:middle" coordsize="497,435" o:spt="100" adj="-11796480,,5400" path="m442,l442,c53,,53,,53,c26,,,17,,44c,319,,319,,319c,345,17,372,44,381c160,399,160,399,160,399c160,399,62,434,123,434c372,434,372,434,372,434c434,434,336,399,336,399c451,381,451,381,451,381c479,372,496,345,496,319c496,44,496,44,496,44c496,17,470,,442,xm442,319l442,319c53,319,53,319,53,319c53,44,53,44,53,44c442,44,442,44,442,44l442,319xe" filled="t" fillcolor="black" stroked="f">
                          <v:stroke joinstyle="miter"/>
                          <v:path o:connecttype="custom" o:connectlocs="183045,0;183045,0;21948,0;0,18071;0,131012;18222,156476;66261,163868;50938,178242;154056,178242;139147,163868;186773,156476;205409,131012;205409,18071;183045,0;183045,131012;183045,131012;21948,131012;21948,18071;183045,18071;183045,131012" o:connectangles="0,0,0,0,0,0,0,0,0,0,0,0,0,0,0,0,0,0,0,0"/>
                          <o:lock v:ext="edit" aspectratio="f"/>
                        </v:shape>
                        <v:shape id="任意多边形 116" o:spid="_x0000_s1155" style="width:457;height:463;left:25733;mso-wrap-style:none;position:absolute;top:14896;v-text-anchor:middle" coordsize="497,506" o:spt="100" adj="-11796480,,5400" path="m479,186l479,186c292,142,292,142,292,142c266,17,266,17,266,17c257,8,248,,239,c17,61,17,61,17,61c,71,,80,,89c79,390,79,390,79,390c79,399,97,399,107,399c195,372,195,372,195,372c177,425,177,425,177,425c177,434,186,443,195,443c398,496,398,496,398,496c407,505,416,496,426,487c496,212,496,212,496,212c496,204,488,186,479,186xm35,97l35,97c230,44,230,44,230,44c310,310,310,310,310,310c116,364,116,364,116,364l35,97xm389,461l389,461c222,417,222,417,222,417c230,364,230,364,230,364c328,336,328,336,328,336c336,336,345,327,345,319c310,177,310,177,310,177c451,212,451,212,451,212l389,461xe" filled="t" fillcolor="black" stroked="f">
                          <v:stroke joinstyle="miter"/>
                          <v:path o:connecttype="custom" o:connectlocs="198368,76355;198368,76355;120925,58293;110159,6978;98976,0;7039,25041;0,36535;32716,160101;44311,163794;80755,152711;73301,174468;80755,181858;164824,203615;176419,199920;205409,87029;198368,76355;14494,39819;14494,39819;95250,18062;128380,127259;48039,149427;14494,39819;161096,189247;161096,189247;91936,171184;95250,149427;135834,137932;142875,130953;128380,72660;186773,87029;161096,189247" o:connectangles="0,0,0,0,0,0,0,0,0,0,0,0,0,0,0,0,0,0,0,0,0,0,0,0,0,0,0,0,0,0,0"/>
                          <o:lock v:ext="edit" aspectratio="f"/>
                        </v:shape>
                        <v:shape id="任意多边形 117" o:spid="_x0000_s1156" style="width:457;height:408;left:26640;mso-wrap-style:none;position:absolute;top:13143;v-text-anchor:middle" coordsize="497,444" o:spt="100" adj="-11796480,,5400" path="m443,70l443,70c426,70,426,70,426,70c426,443,426,443,426,443c443,443,443,443,443,443c479,443,496,425,496,398c496,124,496,124,496,124c496,97,479,70,443,70xm,124l,124c,398,,398,,398c,425,26,443,53,443c71,443,71,443,71,443c71,70,71,70,71,70c53,70,53,70,53,70c26,70,,97,,124xm337,26l337,26c319,17,292,,248,c204,,177,17,160,26c160,70,160,70,160,70c107,70,107,70,107,70c107,443,107,443,107,443c390,443,390,443,390,443c390,70,390,70,390,70c337,70,337,70,337,70l337,26xm301,70l301,70c195,70,195,70,195,70c195,44,195,44,195,44c204,35,222,26,248,26c275,26,292,35,301,44l301,70xe" filled="t" fillcolor="black" stroked="f">
                          <v:stroke joinstyle="miter"/>
                          <v:path o:connecttype="custom" o:connectlocs="183460,28978;183460,28978;176419,28978;176419,183392;183460,183392;205409,164764;205409,51333;183460,28978;0,51333;0,51333;0,164764;21948,183392;29403,183392;29403,28978;21948,28978;0,51333;139561,10763;139561,10763;102704,0;66261,10763;66261,28978;44311,28978;44311,183392;161511,183392;161511,28978;139561,28978;139561,10763;124653,28978;124653,28978;80755,28978;80755,18214;102704,10763;124653,18214;124653,28978" o:connectangles="0,0,0,0,0,0,0,0,0,0,0,0,0,0,0,0,0,0,0,0,0,0,0,0,0,0,0,0,0,0,0,0,0,0"/>
                          <o:lock v:ext="edit" aspectratio="f"/>
                        </v:shape>
                        <v:shape id="任意多边形 118" o:spid="_x0000_s1157" style="width:457;height:308;left:24782;mso-wrap-style:none;position:absolute;top:12293;v-text-anchor:middle" coordsize="497,337" o:spt="100" adj="-11796480,,5400" path="m177,70l177,70c177,,177,,177,c,159,,159,,159c177,327,177,327,177,327c177,257,177,257,177,257c71,159,71,159,71,159l177,70xm301,98l301,98c301,,301,,301,c124,159,124,159,124,159c301,327,301,327,301,327c301,221,301,221,301,221c381,221,435,230,496,336c496,336,488,98,301,98xe" filled="t" fillcolor="black" stroked="f">
                          <v:stroke joinstyle="miter"/>
                          <v:path o:connecttype="custom" o:connectlocs="73301,28630;73301,28630;73301,0;0,65031;73301,133744;73301,105113;29403,65031;73301,28630;124653,40082;124653,40082;124653,0;51352,65031;124653,133744;124653,90389;205409,137424;124653,40082" o:connectangles="0,0,0,0,0,0,0,0,0,0,0,0,0,0,0,0"/>
                          <o:lock v:ext="edit" aspectratio="f"/>
                        </v:shape>
                        <v:shape id="任意多边形 119" o:spid="_x0000_s1158" style="width:318;height:438;left:26734;mso-wrap-style:none;position:absolute;top:14896;v-text-anchor:middle" coordsize="346,479" o:spt="100" adj="-11796480,,5400" path="m195,l195,c160,,160,,160,c160,328,160,328,160,328c133,319,107,319,80,328c26,346,,390,10,425c26,461,71,478,124,461c169,443,195,408,195,372c195,106,195,106,195,106c266,124,266,212,257,230c257,239,266,248,275,230c345,115,195,62,195,e" filled="t" fillcolor="black" stroked="f">
                          <v:stroke joinstyle="miter"/>
                          <v:path o:connecttype="custom" o:connectlocs="80584,0;80584,0;66120,0;66120,134190;33060,134190;4132,173875;51243,188604;80584,152192;80584,43366;106205,94097;113644,94097;80584,0" o:connectangles="0,0,0,0,0,0,0,0,0,0,0,0"/>
                          <o:lock v:ext="edit" aspectratio="f"/>
                        </v:shape>
                        <v:shape id="任意多边形 120" o:spid="_x0000_s1159" style="width:457;height:438;left:25733;mso-wrap-style:none;position:absolute;top:15833;v-text-anchor:middle" coordsize="497,480" o:spt="100" adj="-11796480,,5400" path="m425,160l425,160c372,18,372,18,372,18c372,9,354,,346,9c9,134,9,134,9,134c,134,,143,,160c53,302,53,302,53,302c53,222,53,222,53,222c53,187,80,160,115,160c203,160,203,160,203,160c309,89,309,89,309,89c372,160,372,160,372,160l425,160xm478,204l478,204c115,204,115,204,115,204c106,204,97,213,97,222c97,462,97,462,97,462c97,470,106,479,115,479c478,479,478,479,478,479c487,479,496,470,496,462c496,222,496,222,496,222c496,213,487,204,478,204xm452,426l452,426c150,426,150,426,150,426c150,391,150,391,150,391c195,275,195,275,195,275c265,364,265,364,265,364c328,302,328,302,328,302c416,266,416,266,416,266c452,347,452,347,452,347l452,426xe" filled="t" fillcolor="black" stroked="f">
                          <v:stroke joinstyle="miter"/>
                          <v:path o:connecttype="custom" o:connectlocs="176004,65187;176004,65187;154055,7333;143288,3666;3726,54593;0,65187;21948,123040;21948,90447;47624,65187;84067,65187;127965,36260;154055,65187;176004,65187;197953,83113;197953,83113;47624,83113;40170,90447;40170,188226;47624,195153;197953,195153;205408,188226;205408,90447;197953,83113;187186,173560;187186,173560;62118,173560;62118,159300;80754,112039;109744,148300;135833,123040;172277,108373;187186,141373;187186,173560" o:connectangles="0,0,0,0,0,0,0,0,0,0,0,0,0,0,0,0,0,0,0,0,0,0,0,0,0,0,0,0,0,0,0,0,0"/>
                          <o:lock v:ext="edit" aspectratio="f"/>
                        </v:shape>
                        <v:shape id="任意多边形 121" o:spid="_x0000_s1160" style="width:392;height:392;left:24842;mso-wrap-style:none;position:absolute;top:13151;v-text-anchor:middle" coordsize="426,426" o:spt="100" adj="-11796480,,5400" path="m212,l212,c97,,,97,,213c,336,97,425,212,425c327,425,425,336,425,213c425,97,327,,212,xm229,390l229,390c229,292,229,292,229,292c194,292,194,292,194,292c194,390,194,390,194,390c114,380,44,310,35,230c132,230,132,230,132,230c132,195,132,195,132,195c35,195,35,195,35,195c44,115,114,53,194,44c194,142,194,142,194,142c229,142,229,142,229,142c229,44,229,44,229,44c310,53,380,115,380,195c292,195,292,195,292,195c292,230,292,230,292,230c380,230,380,230,380,230c380,310,310,380,229,390xe" filled="t" fillcolor="black" stroked="f">
                          <v:stroke joinstyle="miter"/>
                          <v:path o:connecttype="custom" o:connectlocs="87963,0;87963,0;0,88378;87963,176341;176341,88378;87963,0;95016,161818;95016,161818;95016,121156;80494,121156;80494,161818;14522,95431;54769,95431;54769,80909;14522,80909;80494,18256;80494,58918;95016,58918;95016,18256;157669,80909;121156,80909;121156,95431;157669,95431;95016,161818" o:connectangles="0,0,0,0,0,0,0,0,0,0,0,0,0,0,0,0,0,0,0,0,0,0,0,0"/>
                          <o:lock v:ext="edit" aspectratio="f"/>
                        </v:shape>
                        <v:shape id="任意多边形 122" o:spid="_x0000_s1161" style="width:363;height:369;left:26687;mso-wrap-style:none;position:absolute;top:14043;v-text-anchor:middle" coordsize="399,400" o:spt="100" adj="-11796480,,5400" path="m381,336l381,336c292,239,292,239,292,239c301,212,310,186,310,159c310,71,239,,151,c70,,,71,,151c,239,70,310,160,310c186,310,213,302,230,292c328,390,328,390,328,390c336,399,354,399,363,390c389,364,389,364,389,364c398,355,389,346,381,336xm44,151l44,151c44,98,98,44,151,44c213,44,266,98,266,159c266,221,213,266,160,266c98,266,44,212,44,151xe" filled="t" fillcolor="black" stroked="f">
                          <v:stroke joinstyle="miter"/>
                          <v:path o:connecttype="custom" o:connectlocs="154460,140237;154460,140237;118378,99752;125676,66362;61216,0;0,63023;64865,129386;93243,121873;132973,162776;147163,162776;157703,151923;154460,140237;17837,63023;17837,63023;61216,18364;107838,66362;64865,111021;17837,63023" o:connectangles="0,0,0,0,0,0,0,0,0,0,0,0,0,0,0,0,0,0"/>
                          <o:lock v:ext="edit" aspectratio="f"/>
                        </v:shape>
                      </v:group>
                      <v:shape id="任意多边形 124" o:spid="_x0000_s1162" style="width:408;height:421;left:20301;mso-wrap-style:none;position:absolute;top:14896;v-text-anchor:middle" coordsize="444,462" o:spt="100" adj="-11796480,,5400" path="m248,337l248,337c248,302,275,283,320,257c373,221,443,177,443,71c443,62,434,53,426,53c346,53,346,53,346,53c328,27,293,,222,c151,,116,27,98,53c18,53,18,53,18,53c9,53,,62,,71c,177,62,221,124,257c169,283,195,302,195,337c195,372,195,372,195,372c142,381,107,399,107,416c107,443,160,461,222,461c283,461,328,443,328,416c328,399,302,381,248,372l248,337xm320,212l320,212c337,186,346,142,346,89c408,89,408,89,408,89c399,151,364,186,320,212xm222,36l222,36c293,36,320,62,320,71c320,80,293,106,222,115c151,106,124,80,124,71c124,62,151,36,222,36xm36,89l36,89c98,89,98,89,98,89c98,142,107,186,124,212c80,186,36,151,36,89xe" filled="t" fillcolor="black" stroked="f">
                        <v:stroke joinstyle="miter"/>
                        <v:path o:connecttype="custom" o:connectlocs="102667,137178;102667,137178;132473,104613;183392,28901;176355,21573;143236,21573;91903,0;40570,21573;7451,21573;0,28901;51333,104613;80726,137178;80726,151425;44295,169335;91903,187653;135784,169335;102667,151425;102667,137178;132473,86295;132473,86295;143236,36227;168903,36227;132473,86295;91903,14653;91903,14653;132473,28901;91903,46811;51333,28901;91903,14653;14903,36227;14903,36227;40570,36227;51333,86295;14903,36227" o:connectangles="0,0,0,0,0,0,0,0,0,0,0,0,0,0,0,0,0,0,0,0,0,0,0,0,0,0,0,0,0,0,0,0,0,0"/>
                        <o:lock v:ext="edit" aspectratio="f"/>
                      </v:shape>
                    </v:group>
                    <v:shape id="文本框 126" o:spid="_x0000_s1163" type="#_x0000_t202" style="width:4166;height:931;left:9411;position:absolute;top:18501" coordsize="21600,21600" filled="f" stroked="f" strokeweight="0.5pt">
                      <o:lock v:ext="edit" aspectratio="f"/>
                      <v:textbox inset="7.2pt,0,7.2pt,0">
                        <w:txbxContent>
                          <w:p>
                            <w:pPr>
                              <w:keepNext w:val="0"/>
                              <w:keepLines w:val="0"/>
                              <w:pageBreakBefore w:val="0"/>
                              <w:widowControl w:val="0"/>
                              <w:kinsoku/>
                              <w:wordWrap/>
                              <w:overflowPunct/>
                              <w:topLinePunct w:val="0"/>
                              <w:autoSpaceDE/>
                              <w:autoSpaceDN/>
                              <w:bidi w:val="0"/>
                              <w:adjustRightInd/>
                              <w:snapToGrid/>
                              <w:spacing w:line="240" w:lineRule="auto"/>
                              <w:ind w:right="420" w:rightChars="200"/>
                              <w:jc w:val="distribute"/>
                              <w:textAlignment w:val="auto"/>
                              <w:outlineLvl w:val="9"/>
                              <w:rPr>
                                <w:rFonts w:ascii="微软雅黑" w:eastAsia="微软雅黑" w:hAnsi="微软雅黑" w:cs="微软雅黑" w:hint="eastAsia"/>
                                <w:b/>
                                <w:bCs/>
                                <w:color w:val="FFFFFF" w:themeColor="background1"/>
                                <w:sz w:val="36"/>
                                <w:szCs w:val="36"/>
                                <w:u w:val="none"/>
                                <w:lang w:val="en-US" w:eastAsia="zh-CN"/>
                                <w14:textFill>
                                  <w14:solidFill>
                                    <w14:schemeClr w14:val="bg1"/>
                                  </w14:solidFill>
                                </w14:textFill>
                              </w:rPr>
                            </w:pPr>
                            <w:r>
                              <w:rPr>
                                <w:rFonts w:ascii="微软雅黑" w:eastAsia="微软雅黑" w:hAnsi="微软雅黑" w:cs="微软雅黑" w:hint="eastAsia"/>
                                <w:b/>
                                <w:bCs/>
                                <w:color w:val="FFFFFF" w:themeColor="background1"/>
                                <w:sz w:val="40"/>
                                <w:szCs w:val="40"/>
                                <w:u w:val="none"/>
                                <w:lang w:val="en-US" w:eastAsia="zh-CN"/>
                                <w14:textFill>
                                  <w14:solidFill>
                                    <w14:schemeClr w14:val="bg1"/>
                                  </w14:solidFill>
                                </w14:textFill>
                              </w:rPr>
                              <w:t>简历制作写攻略</w:t>
                            </w:r>
                          </w:p>
                        </w:txbxContent>
                      </v:textbox>
                    </v:shape>
                  </v:group>
                  <v:shape id="文本框 128" o:spid="_x0000_s1164" type="#_x0000_t202" style="width:8145;height:8430;left:6804;position:absolute;top:19566" coordsize="21600,21600" filled="f" stroked="f" strokeweight="0.5pt">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要仔细检查已成文的个人简历，绝对不能出现错别字、语法和标点符号方面的低级错误。</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个人简历最好用a4标准复印纸打印,字体最好采用常用的宋体或楷体,尽量不要用花里呼哨的艺术字体和彩色字,排版要简洁明快，切忌标新立异。当然，如果你应聘的是排版工作则是例外。</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要记住你的个人简历必须突出重点，它不是你的个人自传，与你申请的工作无关的事情要尽量不写，而对你申请的工作有意义的经历和经验绝不能漏掉。</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你的个人简历越短越好，因为招聘人没有时间或者不愿意花太多的时间阅读一篇冗长空洞的个人简历。最好在一页纸之内完成，一般不要超过两页。</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要尽量提供个人简历中提到的业绩和能力的证明资料，并作为附件附在个人简历的后面。一定要记住是复印件，千万不要寄原件给招聘单位，以防丢失。</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不能凭空编造你的经历，说谎永远是卑鄙的，没有哪个公司会喜欢说谎的员工，但也没有必要写出所有你真实的经历。对你求职不利的经历你可忽略不写。</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要组织好个人简历的结构，不能在一个个人简历中出现重复的内容。让人感到你的个人简历条理清楚，结构严谨是很重要的。</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你的个人经历顺序应该从现在开始倒过去叙诉，这样可使招聘单位在最短的时间内了解你最近的经历。</w:t>
                          </w:r>
                        </w:p>
                        <w:p>
                          <w:pPr>
                            <w:keepNext w:val="0"/>
                            <w:keepLines w:val="0"/>
                            <w:pageBreakBefore w:val="0"/>
                            <w:widowControl w:val="0"/>
                            <w:numPr>
                              <w:ilvl w:val="0"/>
                              <w:numId w:val="2"/>
                            </w:numPr>
                            <w:kinsoku/>
                            <w:wordWrap/>
                            <w:overflowPunct/>
                            <w:topLinePunct w:val="0"/>
                            <w:autoSpaceDE/>
                            <w:autoSpaceDN/>
                            <w:bidi w:val="0"/>
                            <w:adjustRightInd/>
                            <w:snapToGrid/>
                            <w:spacing w:before="0" w:line="0" w:lineRule="atLeast"/>
                            <w:ind w:left="425" w:right="0" w:hanging="425" w:leftChars="0" w:rightChars="0" w:firstLineChars="0"/>
                            <w:jc w:val="both"/>
                            <w:textAlignment w:val="auto"/>
                            <w:outlineLvl w:val="9"/>
                            <w:rPr>
                              <w:rFonts w:ascii="微软雅黑" w:eastAsia="微软雅黑" w:hAnsi="微软雅黑" w:cs="微软雅黑" w:hint="eastAsia"/>
                              <w:i w:val="0"/>
                              <w:caps w:val="0"/>
                              <w:color w:val="333333"/>
                              <w:spacing w:val="15"/>
                              <w:sz w:val="21"/>
                              <w:szCs w:val="21"/>
                              <w:shd w:val="clear" w:color="auto" w:fill="FFFFFF"/>
                              <w:lang w:val="en-US" w:eastAsia="zh-CN"/>
                            </w:rPr>
                          </w:pPr>
                          <w:r>
                            <w:rPr>
                              <w:rFonts w:ascii="微软雅黑" w:eastAsia="微软雅黑" w:hAnsi="微软雅黑" w:cs="微软雅黑" w:hint="eastAsia"/>
                              <w:i w:val="0"/>
                              <w:caps w:val="0"/>
                              <w:color w:val="333333"/>
                              <w:spacing w:val="15"/>
                              <w:sz w:val="21"/>
                              <w:szCs w:val="21"/>
                              <w:shd w:val="clear" w:color="auto" w:fill="FFFFFF"/>
                              <w:lang w:val="en-US" w:eastAsia="zh-CN"/>
                            </w:rPr>
                            <w:t>在结构严谨的前提下，要使你的个人简历富有创造性，使阅读者能产生很强的阅读兴趣。</w:t>
                          </w:r>
                        </w:p>
                      </w:txbxContent>
                    </v:textbox>
                  </v:shape>
                </v:group>
              </v:group>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167005</wp:posOffset>
                </wp:positionH>
                <wp:positionV relativeFrom="paragraph">
                  <wp:posOffset>172720</wp:posOffset>
                </wp:positionV>
                <wp:extent cx="7203440" cy="10306685"/>
                <wp:effectExtent l="0" t="0" r="16510" b="18415"/>
                <wp:wrapNone/>
                <wp:docPr id="107" name="矩形 107"/>
                <wp:cNvGraphicFramePr/>
                <a:graphic xmlns:a="http://schemas.openxmlformats.org/drawingml/2006/main">
                  <a:graphicData uri="http://schemas.microsoft.com/office/word/2010/wordprocessingShape">
                    <wps:wsp xmlns:wps="http://schemas.microsoft.com/office/word/2010/wordprocessingShape">
                      <wps:cNvSpPr/>
                      <wps:spPr>
                        <a:xfrm>
                          <a:off x="0" y="0"/>
                          <a:ext cx="7203440" cy="103066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65" style="width:567.2pt;height:811.55pt;margin-top:13.6pt;margin-left:13.15pt;mso-height-relative:page;mso-width-relative:page;position:absolute;v-text-anchor:middle;z-index:251705344" coordsize="21600,21600" filled="t" fillcolor="white" stroked="f" strokeweight="1pt">
                <v:stroke joinstyle="miter"/>
                <o:lock v:ext="edit" aspectratio="f"/>
              </v:rect>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-202565</wp:posOffset>
                </wp:positionH>
                <wp:positionV relativeFrom="paragraph">
                  <wp:posOffset>-102870</wp:posOffset>
                </wp:positionV>
                <wp:extent cx="8227695" cy="11153140"/>
                <wp:effectExtent l="0" t="0" r="1905" b="10160"/>
                <wp:wrapNone/>
                <wp:docPr id="108" name="矩形 108"/>
                <wp:cNvGraphicFramePr/>
                <a:graphic xmlns:a="http://schemas.openxmlformats.org/drawingml/2006/main">
                  <a:graphicData uri="http://schemas.microsoft.com/office/word/2010/wordprocessingShape">
                    <wps:wsp xmlns:wps="http://schemas.microsoft.com/office/word/2010/wordprocessingShape">
                      <wps:cNvSpPr/>
                      <wps:spPr>
                        <a:xfrm>
                          <a:off x="0" y="0"/>
                          <a:ext cx="8227695" cy="11153140"/>
                        </a:xfrm>
                        <a:prstGeom prst="rect">
                          <a:avLst/>
                        </a:prstGeom>
                        <a:solidFill>
                          <a:srgbClr val="2E4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166" style="width:647.85pt;height:878.2pt;margin-top:-8.1pt;margin-left:-15.95pt;mso-height-relative:page;mso-width-relative:page;position:absolute;v-text-anchor:middle;z-index:251703296" coordsize="21600,21600" filled="t" fillcolor="#2e4050" stroked="f" strokeweight="1pt">
                <v:stroke joinstyle="miter"/>
                <o:lock v:ext="edit" aspectratio="f"/>
              </v:rect>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Impact">
    <w:panose1 w:val="020B0806030902050204"/>
    <w:charset w:val="00"/>
    <w:family w:val="swiss"/>
    <w:pitch w:val="default"/>
    <w:sig w:usb0="00000287" w:usb1="00000000" w:usb2="00000000" w:usb3="00000000" w:csb0="2000009F" w:csb1="DFD70000"/>
  </w:font>
  <w:font w:name="等线">
    <w:panose1 w:val="02010600030101010101"/>
    <w:charset w:val="86"/>
    <w:family w:val="auto"/>
    <w:pitch w:val="default"/>
    <w:sig w:usb0="00000000" w:usb1="00000000" w:usb2="00000000" w:usb3="00000000" w:csb0="00000000" w:csb1="00000000"/>
  </w:font>
  <w:font w:name="方正舒体">
    <w:panose1 w:val="02010600010101010101"/>
    <w:charset w:val="86"/>
    <w:family w:val="auto"/>
    <w:pitch w:val="default"/>
    <w:sig w:usb0="A00002BF" w:usb1="38CF7CFA" w:usb2="00000016" w:usb3="00000000" w:csb0="00040001" w:csb1="00000000"/>
  </w:font>
  <w:font w:name="方正兰亭黑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E1EBF2A"/>
    <w:multiLevelType w:val="singleLevel"/>
    <w:tmpl w:val="AE1EBF2A"/>
    <w:lvl w:ilvl="0">
      <w:start w:val="1"/>
      <w:numFmt w:val="decimal"/>
      <w:lvlText w:val="%1."/>
      <w:lvlJc w:val="left"/>
      <w:pPr>
        <w:ind w:left="425" w:hanging="425"/>
      </w:pPr>
      <w:rPr>
        <w:rFonts w:hint="default"/>
      </w:rPr>
    </w:lvl>
  </w:abstractNum>
  <w:abstractNum w:abstractNumId="1">
    <w:nsid w:val="3396DA7C"/>
    <w:multiLevelType w:val="singleLevel"/>
    <w:tmpl w:val="3396DA7C"/>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F15D5F"/>
    <w:rsid w:val="000D32B4"/>
    <w:rsid w:val="00131CDD"/>
    <w:rsid w:val="001E5EFC"/>
    <w:rsid w:val="002202BE"/>
    <w:rsid w:val="002B4105"/>
    <w:rsid w:val="00377982"/>
    <w:rsid w:val="00455881"/>
    <w:rsid w:val="00496843"/>
    <w:rsid w:val="005718D7"/>
    <w:rsid w:val="00684948"/>
    <w:rsid w:val="00716800"/>
    <w:rsid w:val="00793C61"/>
    <w:rsid w:val="00836313"/>
    <w:rsid w:val="008E4D41"/>
    <w:rsid w:val="00931AD9"/>
    <w:rsid w:val="009B7576"/>
    <w:rsid w:val="00A0688F"/>
    <w:rsid w:val="00AC039C"/>
    <w:rsid w:val="00AC4268"/>
    <w:rsid w:val="00AC58E8"/>
    <w:rsid w:val="00C12BA7"/>
    <w:rsid w:val="00D70076"/>
    <w:rsid w:val="00DF7ED7"/>
    <w:rsid w:val="00E356ED"/>
    <w:rsid w:val="00E914A9"/>
    <w:rsid w:val="00FB2058"/>
    <w:rsid w:val="65F15D5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napToGrid w:val="0"/>
      <w:spacing w:line="340" w:lineRule="exact"/>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uiPriority w:val="9"/>
    <w:qFormat/>
    <w:pPr>
      <w:keepNext/>
      <w:keepLines/>
      <w:spacing w:line="700" w:lineRule="exact"/>
      <w:outlineLvl w:val="0"/>
    </w:pPr>
    <w:rPr>
      <w:rFonts w:eastAsiaTheme="majorEastAsia"/>
      <w:b/>
      <w:bCs/>
      <w:kern w:val="44"/>
      <w:sz w:val="48"/>
      <w:szCs w:val="44"/>
    </w:rPr>
  </w:style>
  <w:style w:type="paragraph" w:styleId="Heading2">
    <w:name w:val="heading 2"/>
    <w:basedOn w:val="Normal"/>
    <w:next w:val="Normal"/>
    <w:link w:val="2"/>
    <w:uiPriority w:val="9"/>
    <w:unhideWhenUsed/>
    <w:qFormat/>
    <w:pPr>
      <w:keepNext/>
      <w:keepLines/>
      <w:spacing w:line="340" w:lineRule="atLeast"/>
      <w:outlineLvl w:val="1"/>
    </w:pPr>
    <w:rPr>
      <w:rFonts w:asciiTheme="majorHAnsi" w:eastAsiaTheme="majorEastAsia" w:hAnsiTheme="majorHAnsi" w:cstheme="majorBidi"/>
      <w:b/>
      <w:bCs/>
      <w:sz w:val="28"/>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link w:val="a0"/>
    <w:uiPriority w:val="99"/>
    <w:unhideWhenUsed/>
    <w:pPr>
      <w:tabs>
        <w:tab w:val="center" w:pos="4153"/>
        <w:tab w:val="right" w:pos="8306"/>
      </w:tabs>
      <w:spacing w:line="240" w:lineRule="atLeast"/>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pacing w:line="240" w:lineRule="atLeast"/>
      <w:jc w:val="center"/>
    </w:pPr>
    <w:rPr>
      <w:sz w:val="18"/>
      <w:szCs w:val="18"/>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 字符"/>
    <w:basedOn w:val="DefaultParagraphFont"/>
    <w:link w:val="Heading1"/>
    <w:uiPriority w:val="9"/>
    <w:qFormat/>
    <w:rPr>
      <w:rFonts w:eastAsiaTheme="majorEastAsia"/>
      <w:b/>
      <w:bCs/>
      <w:kern w:val="44"/>
      <w:sz w:val="48"/>
      <w:szCs w:val="44"/>
    </w:rPr>
  </w:style>
  <w:style w:type="character" w:customStyle="1" w:styleId="2">
    <w:name w:val="标题 2 字符"/>
    <w:basedOn w:val="DefaultParagraphFont"/>
    <w:link w:val="Heading2"/>
    <w:uiPriority w:val="9"/>
    <w:qFormat/>
    <w:rPr>
      <w:rFonts w:asciiTheme="majorHAnsi" w:eastAsiaTheme="majorEastAsia" w:hAnsiTheme="majorHAnsi" w:cstheme="majorBidi"/>
      <w:b/>
      <w:bCs/>
      <w:sz w:val="28"/>
      <w:szCs w:val="32"/>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ministrator\AppData\Roaming\kingsoft\office6\templates\download\5e63c2a8-982d-4a88-bb5b-d763970ea875\&#20869;&#23481;&#36816;&#33829;&#23454;&#20064;&#31616;&#21382;.docx" TargetMode="External" /></Relationships>
</file>

<file path=word/theme/theme1.xml><?xml version="1.0" encoding="utf-8"?>
<a:theme xmlns:a="http://schemas.openxmlformats.org/drawingml/2006/main" name="Office 主题​​">
  <a:themeElements>
    <a:clrScheme name="自定义 10">
      <a:dk1>
        <a:srgbClr val="000000"/>
      </a:dk1>
      <a:lt1>
        <a:srgbClr val="FFFFFF"/>
      </a:lt1>
      <a:dk2>
        <a:srgbClr val="778495"/>
      </a:dk2>
      <a:lt2>
        <a:srgbClr val="F0F0F0"/>
      </a:lt2>
      <a:accent1>
        <a:srgbClr val="2E4050"/>
      </a:accent1>
      <a:accent2>
        <a:srgbClr val="B2CF1F"/>
      </a:accent2>
      <a:accent3>
        <a:srgbClr val="FF7C80"/>
      </a:accent3>
      <a:accent4>
        <a:srgbClr val="FBC969"/>
      </a:accent4>
      <a:accent5>
        <a:srgbClr val="58B6C0"/>
      </a:accent5>
      <a:accent6>
        <a:srgbClr val="5FB2D3"/>
      </a:accent6>
      <a:hlink>
        <a:srgbClr val="56BEEC"/>
      </a:hlink>
      <a:folHlink>
        <a:srgbClr val="BFBFBF"/>
      </a:folHlink>
    </a:clrScheme>
    <a:fontScheme name="DOCER全网通用版">
      <a:majorFont>
        <a:latin typeface="Impact"/>
        <a:ea typeface="微软雅黑"/>
        <a:cs typeface=""/>
      </a:majorFont>
      <a:minorFont>
        <a:latin typeface="Arial"/>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5C4019-B120-4C57-9EE9-CE68BC3E0CFD}">
  <ds:schemaRefs/>
</ds:datastoreItem>
</file>

<file path=docProps/app.xml><?xml version="1.0" encoding="utf-8"?>
<Properties xmlns="http://schemas.openxmlformats.org/officeDocument/2006/extended-properties" xmlns:vt="http://schemas.openxmlformats.org/officeDocument/2006/docPropsVTypes">
  <Template>内容运营实习简历.docx</Template>
  <TotalTime>2</TotalTime>
  <Pages>1</Pages>
  <Words>0</Words>
  <Characters>0</Characters>
  <Application>Microsoft Office Word</Application>
  <DocSecurity>0</DocSecurity>
  <Lines>1</Lines>
  <Paragraphs>1</Paragraphs>
  <ScaleCrop>false</ScaleCrop>
  <Manager>简历模板资源网(www.jianlimoban-ziyuan.com)</Manager>
  <Company>简历模板资源网(www.jianlimoban-ziyuan.com)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简历模板资源网(www.jianlimoban-ziyuan.com)</dc:title>
  <dc:subject>简历模板资源网(www.jianlimoban-ziyuan.com)</dc:subject>
  <dc:creator>简历模板资源网(www.jianlimoban-ziyuan.com)</dc:creator>
  <cp:keywords>简历模板资源网(www.jianlimoban-ziyuan.com)</cp:keywords>
  <dc:description>简历模板资源网(www.jianlimoban-ziyuan.com)</dc:description>
  <cp:lastModifiedBy>简历模板资源网(www.jianlimoban-ziyuan.com)</cp:lastModifiedBy>
  <cp:revision>0</cp:revision>
  <cp:lastPrinted>2023-10-18T08:53:28Z</cp:lastPrinted>
  <dcterms:created xsi:type="dcterms:W3CDTF">2023-10-18T08:53:18Z</dcterms:created>
  <dcterms:modified xsi:type="dcterms:W3CDTF">2023-10-18T08:53:07Z</dcterms:modified>
  <cp:category>简历模板资源网(www.jianlimoban-ziyuan.com)</cp:category>
  <cp:contentStatus>免费简历模板大全</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A00A62B0B77A429198E5158C720518B8</vt:lpwstr>
  </property>
  <property fmtid="{D5CDD505-2E9C-101B-9397-08002B2CF9AE}" pid="3" name="KSOProductBuildVer">
    <vt:lpwstr>2052-11.1.0.10356</vt:lpwstr>
  </property>
  <property fmtid="{D5CDD505-2E9C-101B-9397-08002B2CF9AE}" pid="4" name="KSOTemplateUUID">
    <vt:lpwstr>v1.0_mb_nYVY2/oboxEyZyuaGT0+JQ==</vt:lpwstr>
  </property>
</Properties>
</file>