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6B10832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8631555</wp:posOffset>
                </wp:positionV>
                <wp:extent cx="6702425" cy="8235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2425" cy="823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本科应届生毕业生，性格开朗，诚信守信，认真细致，有责任心，具有进取精神、实事求是的态度和自我管理能力，自学能力强，并能够积极主动高效的学习新技术知识，有较好的文档编写能力，能够与他人良好沟通、协作，具有良好的人际关系和交流能力，具有团队意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7.75pt;height:64.85pt;margin-top:679.65pt;margin-left:-57.3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478C8B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本科应届生毕业生，性格开朗，诚信守信，认真细致，有责任心，具有进取精神、实事求是的态度和自我管理能力，自学能力强，并能够积极主动高效的学习新技术知识，有较好的文档编写能力，能够与他人良好沟通、协作，具有良好的人际关系和交流能力，具有团队意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ge">
                  <wp:posOffset>9195435</wp:posOffset>
                </wp:positionV>
                <wp:extent cx="195580" cy="195580"/>
                <wp:effectExtent l="0" t="0" r="13970" b="13970"/>
                <wp:wrapNone/>
                <wp:docPr id="43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580" cy="19558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26" style="width:15.4pt;height:15.4pt;margin-top:724.05pt;margin-left:-46.4pt;mso-height-relative:page;mso-position-vertical-relative:page;mso-width-relative:page;position:absolute;v-text-anchor:middle-center;z-index:251715584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white" stroked="f">
                <v:stroke joinstyle="miter"/>
                <v:path o:connecttype="custom" o:connectlocs="90080637,0;6549890,0;0,7056947;0,68255050;6549890,75311997;54361310,75311997;68150505,96682753;67301954,75311997;90080637,75311997;96630528,68255050;96630528,7056947;90080637,0;57384320,53912632;19835268,53912632;16812204,50684175;19835268,47427109;57384320,47427109;60407330,50684175;57384320,53912632;76795259,39970217;19835268,39970217;16812204,36713151;19835268,33484694;76795259,33484694;79818323,36713151;76795259,39970217;76795259,26027802;19835268,26027802;16812204,22770736;19835268,19513670;76795259,19513670;79818323,22770736;76795259,26027802" o:connectangles="0,0,0,0,0,0,0,0,0,0,0,0,0,0,0,0,0,0,0,0,0,0,0,0,0,0,0,0,0,0,0,0,0" textboxrect="0,0,3644,3384"/>
                <o:lock v:ext="edit" aspectratio="f"/>
                <v:textbox>
                  <w:txbxContent>
                    <w:p w14:paraId="0C9C7A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ge">
                  <wp:posOffset>7715250</wp:posOffset>
                </wp:positionV>
                <wp:extent cx="201295" cy="195580"/>
                <wp:effectExtent l="0" t="0" r="8255" b="13970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1295" cy="195580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27" style="width:15.85pt;height:15.4pt;margin-top:607.5pt;margin-left:-46.9pt;mso-height-relative:page;mso-position-vertical-relative:page;mso-width-relative:page;position:absolute;v-text-anchor:middle-center;z-index:251713536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<v:stroke joinstyle="miter"/>
                <v:path o:connecttype="custom" o:connectlocs="87199810,51509136;82637063,50910881;85995784,44659219;87231517,44719016;99684086,23361577;88784140,11486377;88784140,4546679;105609394,23361577;87199810,51509136;53200764,66704636;19170011,20190856;19296780,0;86566090,0;86566090,20190856;53200764,66704636;36280449,6161938;27915382,6132068;53676069,61081098;36280449,6161938;18409584,44719016;19613609,44659219;22972331,50910881;18409584,51509136;0,23361577;16825254,4546679;16825254,11486377;5925308,23361577;18409584,44719016;46895272,75139943;52630398,69725780;58365584,75139943;52630398,80584033;46895272,75139943;69328945,87254502;63878942,92369509;42015635,92369509;36565632,87254502;42015635,82109568;63878942,82109568;69328945,87254502;31115629,94433445;72434190,94433445;77884133,102629450;25697332,102629450;31115629,94433445" o:connectangles="0,0,0,0,0,0,0,0,0,0,0,0,0,0,0,0,0,0,0,0,0,0,0,0,0,0,0,0,0,0,0,0,0,0,0,0,0,0,0,0,0,0,0,0,0" textboxrect="0,0,3333,3431"/>
                <o:lock v:ext="edit" aspectratio="f"/>
                <v:textbox>
                  <w:txbxContent>
                    <w:p w14:paraId="390903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-515620</wp:posOffset>
                </wp:positionV>
                <wp:extent cx="3187065" cy="314960"/>
                <wp:effectExtent l="0" t="0" r="0" b="0"/>
                <wp:wrapNone/>
                <wp:docPr id="8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706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D9D9D9" w:themeColor="background1" w:themeShade="D9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D9D9D9" w:themeColor="background1" w:themeShade="D9"/>
                                <w:sz w:val="20"/>
                                <w:szCs w:val="20"/>
                                <w:lang w:val="en-US" w:eastAsia="zh-CN"/>
                              </w:rPr>
                              <w:t>沟通能力强，性格开朗，有责任感和较高的工作热情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width:250.95pt;height:24.8pt;margin-top:-40.6pt;margin-left:62.8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05C7D4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D9D9D9" w:themeColor="background1" w:themeShade="D9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D9D9D9" w:themeColor="background1" w:themeShade="D9"/>
                          <w:sz w:val="20"/>
                          <w:szCs w:val="20"/>
                          <w:lang w:val="en-US" w:eastAsia="zh-CN"/>
                        </w:rPr>
                        <w:t>沟通能力强，性格开朗，有责任感和较高的工作热情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309245</wp:posOffset>
                </wp:positionV>
                <wp:extent cx="2341880" cy="960120"/>
                <wp:effectExtent l="0" t="0" r="0" b="0"/>
                <wp:wrapNone/>
                <wp:docPr id="1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18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群面：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电话：（+86）130-1300-0000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邮箱：xxxx@126.com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9" type="#_x0000_t202" style="width:184.4pt;height:75.6pt;margin-top:24.35pt;margin-left:131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712B5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群面：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预备党员</w:t>
                      </w:r>
                    </w:p>
                    <w:p w14:paraId="1B5B96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电话：（+86）130-1300-0000</w:t>
                      </w:r>
                    </w:p>
                    <w:p w14:paraId="223326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邮箱：xxxx@126.com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309245</wp:posOffset>
                </wp:positionV>
                <wp:extent cx="1379220" cy="96012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922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0" type="#_x0000_t202" style="width:108.6pt;height:75.6pt;margin-top:24.35pt;margin-left:-37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E3DFE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25岁</w:t>
                      </w:r>
                    </w:p>
                    <w:p w14:paraId="100167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46FBC6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370205</wp:posOffset>
                </wp:positionV>
                <wp:extent cx="2300605" cy="660400"/>
                <wp:effectExtent l="0" t="0" r="4445" b="635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0605" cy="660400"/>
                          <a:chOff x="1153" y="2486"/>
                          <a:chExt cx="3623" cy="1040"/>
                        </a:xfrm>
                        <a:solidFill>
                          <a:srgbClr val="2F74B1"/>
                        </a:solidFill>
                      </wpg:grpSpPr>
                      <wps:wsp xmlns:wps="http://schemas.microsoft.com/office/word/2010/wordprocessingShape">
                        <wps:cNvPr id="7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2" y="2921"/>
                            <a:ext cx="244" cy="226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547" y="3356"/>
                            <a:ext cx="215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65" name="Freeform 9"/>
                        <wps:cNvSpPr>
                          <a:spLocks noChangeAspect="1"/>
                        </wps:cNvSpPr>
                        <wps:spPr bwMode="auto">
                          <a:xfrm>
                            <a:off x="4517" y="2501"/>
                            <a:ext cx="253" cy="227"/>
                          </a:xfrm>
                          <a:custGeom>
                            <a:avLst/>
                            <a:gdLst>
                              <a:gd name="T0" fmla="*/ 54 w 126"/>
                              <a:gd name="T1" fmla="*/ 1 h 113"/>
                              <a:gd name="T2" fmla="*/ 84 w 126"/>
                              <a:gd name="T3" fmla="*/ 72 h 113"/>
                              <a:gd name="T4" fmla="*/ 49 w 126"/>
                              <a:gd name="T5" fmla="*/ 36 h 113"/>
                              <a:gd name="T6" fmla="*/ 62 w 126"/>
                              <a:gd name="T7" fmla="*/ 23 h 113"/>
                              <a:gd name="T8" fmla="*/ 54 w 126"/>
                              <a:gd name="T9" fmla="*/ 15 h 113"/>
                              <a:gd name="T10" fmla="*/ 37 w 126"/>
                              <a:gd name="T11" fmla="*/ 18 h 113"/>
                              <a:gd name="T12" fmla="*/ 10 w 126"/>
                              <a:gd name="T13" fmla="*/ 45 h 113"/>
                              <a:gd name="T14" fmla="*/ 25 w 126"/>
                              <a:gd name="T15" fmla="*/ 60 h 113"/>
                              <a:gd name="T16" fmla="*/ 35 w 126"/>
                              <a:gd name="T17" fmla="*/ 50 h 113"/>
                              <a:gd name="T18" fmla="*/ 70 w 126"/>
                              <a:gd name="T19" fmla="*/ 85 h 113"/>
                              <a:gd name="T20" fmla="*/ 12 w 126"/>
                              <a:gd name="T21" fmla="*/ 73 h 113"/>
                              <a:gd name="T22" fmla="*/ 3 w 126"/>
                              <a:gd name="T23" fmla="*/ 82 h 113"/>
                              <a:gd name="T24" fmla="*/ 11 w 126"/>
                              <a:gd name="T25" fmla="*/ 91 h 113"/>
                              <a:gd name="T26" fmla="*/ 10 w 126"/>
                              <a:gd name="T27" fmla="*/ 92 h 113"/>
                              <a:gd name="T28" fmla="*/ 8 w 126"/>
                              <a:gd name="T29" fmla="*/ 92 h 113"/>
                              <a:gd name="T30" fmla="*/ 0 w 126"/>
                              <a:gd name="T31" fmla="*/ 100 h 113"/>
                              <a:gd name="T32" fmla="*/ 8 w 126"/>
                              <a:gd name="T33" fmla="*/ 109 h 113"/>
                              <a:gd name="T34" fmla="*/ 17 w 126"/>
                              <a:gd name="T35" fmla="*/ 100 h 113"/>
                              <a:gd name="T36" fmla="*/ 16 w 126"/>
                              <a:gd name="T37" fmla="*/ 99 h 113"/>
                              <a:gd name="T38" fmla="*/ 18 w 126"/>
                              <a:gd name="T39" fmla="*/ 97 h 113"/>
                              <a:gd name="T40" fmla="*/ 84 w 126"/>
                              <a:gd name="T41" fmla="*/ 99 h 113"/>
                              <a:gd name="T42" fmla="*/ 94 w 126"/>
                              <a:gd name="T43" fmla="*/ 108 h 113"/>
                              <a:gd name="T44" fmla="*/ 107 w 126"/>
                              <a:gd name="T45" fmla="*/ 95 h 113"/>
                              <a:gd name="T46" fmla="*/ 97 w 126"/>
                              <a:gd name="T47" fmla="*/ 85 h 113"/>
                              <a:gd name="T48" fmla="*/ 54 w 126"/>
                              <a:gd name="T49" fmla="*/ 1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13" w="126" stroke="1">
                                <a:moveTo>
                                  <a:pt x="54" y="1"/>
                                </a:moveTo>
                                <a:cubicBezTo>
                                  <a:pt x="81" y="12"/>
                                  <a:pt x="98" y="45"/>
                                  <a:pt x="84" y="72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54" y="15"/>
                                  <a:pt x="54" y="15"/>
                                  <a:pt x="54" y="15"/>
                                </a:cubicBezTo>
                                <a:cubicBezTo>
                                  <a:pt x="49" y="19"/>
                                  <a:pt x="42" y="20"/>
                                  <a:pt x="37" y="18"/>
                                </a:cubicBezTo>
                                <a:cubicBezTo>
                                  <a:pt x="10" y="45"/>
                                  <a:pt x="10" y="45"/>
                                  <a:pt x="10" y="45"/>
                                </a:cubicBezTo>
                                <a:cubicBezTo>
                                  <a:pt x="25" y="60"/>
                                  <a:pt x="25" y="60"/>
                                  <a:pt x="25" y="60"/>
                                </a:cubicBez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53" y="95"/>
                                  <a:pt x="29" y="92"/>
                                  <a:pt x="12" y="73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6" y="85"/>
                                  <a:pt x="8" y="89"/>
                                  <a:pt x="11" y="91"/>
                                </a:cubicBezTo>
                                <a:cubicBezTo>
                                  <a:pt x="10" y="91"/>
                                  <a:pt x="10" y="92"/>
                                  <a:pt x="10" y="92"/>
                                </a:cubicBezTo>
                                <a:cubicBezTo>
                                  <a:pt x="9" y="92"/>
                                  <a:pt x="9" y="92"/>
                                  <a:pt x="8" y="92"/>
                                </a:cubicBezTo>
                                <a:cubicBezTo>
                                  <a:pt x="4" y="92"/>
                                  <a:pt x="0" y="96"/>
                                  <a:pt x="0" y="100"/>
                                </a:cubicBezTo>
                                <a:cubicBezTo>
                                  <a:pt x="0" y="105"/>
                                  <a:pt x="4" y="109"/>
                                  <a:pt x="8" y="109"/>
                                </a:cubicBezTo>
                                <a:cubicBezTo>
                                  <a:pt x="13" y="109"/>
                                  <a:pt x="17" y="105"/>
                                  <a:pt x="17" y="100"/>
                                </a:cubicBezTo>
                                <a:cubicBezTo>
                                  <a:pt x="17" y="100"/>
                                  <a:pt x="16" y="99"/>
                                  <a:pt x="16" y="99"/>
                                </a:cubicBezTo>
                                <a:cubicBezTo>
                                  <a:pt x="18" y="97"/>
                                  <a:pt x="18" y="97"/>
                                  <a:pt x="18" y="97"/>
                                </a:cubicBezTo>
                                <a:cubicBezTo>
                                  <a:pt x="38" y="111"/>
                                  <a:pt x="60" y="113"/>
                                  <a:pt x="84" y="99"/>
                                </a:cubicBezTo>
                                <a:cubicBezTo>
                                  <a:pt x="94" y="108"/>
                                  <a:pt x="94" y="108"/>
                                  <a:pt x="94" y="108"/>
                                </a:cubicBezTo>
                                <a:cubicBezTo>
                                  <a:pt x="107" y="95"/>
                                  <a:pt x="107" y="95"/>
                                  <a:pt x="107" y="95"/>
                                </a:cubicBezTo>
                                <a:cubicBezTo>
                                  <a:pt x="97" y="85"/>
                                  <a:pt x="97" y="85"/>
                                  <a:pt x="97" y="85"/>
                                </a:cubicBezTo>
                                <a:cubicBezTo>
                                  <a:pt x="126" y="42"/>
                                  <a:pt x="88" y="0"/>
                                  <a:pt x="54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68" y="2906"/>
                            <a:ext cx="183" cy="226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153" y="3296"/>
                            <a:ext cx="190" cy="227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3" y="2486"/>
                            <a:ext cx="215" cy="2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81.15pt;height:52pt;margin-top:29.15pt;margin-left:-48.8pt;mso-height-relative:page;mso-width-relative:page;position:absolute;z-index:251692032" coordorigin="1153,2486" coordsize="3623,1040">
                <o:lock v:ext="edit" aspectratio="f"/>
                <v:shape id="Freeform 31" o:spid="_x0000_s1032" style="width:244;height:226;left:4532;position:absolute;top:2921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stroked="f">
                  <v:stroke joinstyle="miter"/>
                  <v:path o:connecttype="custom" o:connectlocs="234,202;222,162;174,154;119,132;93,71;85,25;37,15;81,146;81,146;148,204;162,212;220,218;234,202;234,202;234,202" o:connectangles="0,0,0,0,0,0,0,0,0,0,0,0,0,0,0"/>
                  <o:lock v:ext="edit" aspectratio="t"/>
                </v:shape>
                <v:shape id="AutoShape 842" o:spid="_x0000_s1033" style="width:215;height:170;left:4547;position:absolute;top:3356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t"/>
                </v:shape>
                <v:shape id="Freeform 9" o:spid="_x0000_s1034" style="width:253;height:227;left:4517;position:absolute;top:2501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stroked="f">
                  <v:stroke joinstyle="miter"/>
                  <v:path o:connecttype="custom" o:connectlocs="108,2;168,144;98,72;124,46;108,30;74,36;20,90;50,120;70,100;140,170;24,146;6,164;22,182;20,184;16,184;0,200;16,218;34,200;32,198;36,194;168,198;188,216;214,190;194,170;108,2" o:connectangles="0,0,0,0,0,0,0,0,0,0,0,0,0,0,0,0,0,0,0,0,0,0,0,0,0"/>
                  <o:lock v:ext="edit" aspectratio="t"/>
                </v:shape>
                <v:shape id="Freeform 101" o:spid="_x0000_s1035" style="width:183;height:226;left:1168;position:absolute;top:2906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stroked="f">
                  <v:stroke joinstyle="miter"/>
                  <v:path o:connecttype="custom" o:connectlocs="91,0;148,57;91,113;34,57;91,0;138,119;90,129;43,117;0,182;91,226;183,182;138,119;138,119;138,119" o:connectangles="0,0,0,0,0,0,0,0,0,0,0,0,0,0"/>
                  <o:lock v:ext="edit" aspectratio="t"/>
                </v:shape>
                <v:shape id="Freeform 64" o:spid="_x0000_s1036" style="width:190;height:227;flip:x;left:1153;position:absolute;top:329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stroked="f">
                  <v:stroke joinstyle="miter"/>
                  <v:path o:connecttype="custom" o:connectlocs="95,0;0,90;88,225;95,227;95,227;101,225;130,192;190,90;95,0;95,129;51,90;95,48;138,90;95,129;95,129;95,129" o:connectangles="0,0,0,0,0,0,0,0,0,0,0,0,0,0,0,0"/>
                  <o:lock v:ext="edit" aspectratio="t"/>
                </v:shape>
                <v:shape id="Freeform 150" o:spid="_x0000_s1037" style="width:215;height:215;left:1153;position:absolute;top:2486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<v:stroke joinstyle="miter"/>
                  <v:path o:connecttype="custom" o:connectlocs="0,190;43,24;86,24;172,46;215,46;194,215;22,190;194,71;32,82;53,106;32,119;53,142;32,155;53,179;65,82;86,106;65,119;86,142;65,155;86,179;96,82;118,106;96,119;118,142;96,155;118,179;129,82;151,106;129,119;151,142;129,155;151,179;161,82;184,106;161,119;184,142;161,155;184,179;161,35;141,0;75,35;53,0" o:connectangles="0,0,0,0,0,0,0,0,0,0,0,0,0,0,0,0,0,0,0,0,0,0,0,0,0,0,0,0,0,0,0,0,0,0,0,0,0,0,0,0,0,0" textboxrect="0,0,125,115"/>
                  <o:lock v:ext="edit" aspectratio="t"/>
                  <v:textbox>
                    <w:txbxContent>
                      <w:p w14:paraId="68F6DC9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2914650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0115" y="282765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8" type="#_x0000_t202" style="width:74.1pt;height:34.3pt;margin-top:229.5pt;margin-left:-17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B5ABC84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3018790</wp:posOffset>
                </wp:positionV>
                <wp:extent cx="6670040" cy="285750"/>
                <wp:effectExtent l="0" t="0" r="1651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0040" cy="285750"/>
                          <a:chOff x="2857" y="3515"/>
                          <a:chExt cx="10504" cy="450"/>
                        </a:xfrm>
                      </wpg:grpSpPr>
                      <wps:wsp xmlns:wps="http://schemas.microsoft.com/office/word/2010/wordprocessingShape">
                        <wps:cNvPr id="17" name="矩形 28"/>
                        <wps:cNvSpPr/>
                        <wps:spPr>
                          <a:xfrm>
                            <a:off x="2857" y="3515"/>
                            <a:ext cx="982" cy="450"/>
                          </a:xfrm>
                          <a:prstGeom prst="rect">
                            <a:avLst/>
                          </a:prstGeom>
                          <a:solidFill>
                            <a:srgbClr val="2F74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28"/>
                        <wps:cNvSpPr/>
                        <wps:spPr>
                          <a:xfrm>
                            <a:off x="3495" y="3515"/>
                            <a:ext cx="9866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5.2pt;height:22.5pt;margin-top:237.7pt;margin-left:-54.75pt;mso-height-relative:page;mso-width-relative:page;position:absolute;z-index:251665408" coordorigin="2857,3515" coordsize="10504,450">
                <o:lock v:ext="edit" aspectratio="f"/>
                <v:rect id="矩形 28" o:spid="_x0000_s1040" style="width:982;height:450;left:2857;position:absolute;top:3515;v-text-anchor:middle" coordsize="21600,21600" filled="t" fillcolor="#2f74b1" stroked="f" strokeweight="1pt">
                  <v:stroke joinstyle="miter"/>
                  <o:lock v:ext="edit" aspectratio="f"/>
                </v:rect>
                <v:rect id="矩形 28" o:spid="_x0000_s1041" style="width:9866;height:450;left:3495;position:absolute;top:351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3086735</wp:posOffset>
                </wp:positionV>
                <wp:extent cx="205740" cy="149225"/>
                <wp:effectExtent l="0" t="0" r="3810" b="3810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51815" y="3724910"/>
                          <a:ext cx="205740" cy="14922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42" style="width:16.2pt;height:11.75pt;margin-top:243.05pt;margin-left:-46.55pt;mso-height-relative:page;mso-width-relative:page;position:absolute;z-index:2517053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3442335</wp:posOffset>
                </wp:positionV>
                <wp:extent cx="6711315" cy="11563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1315" cy="115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XXX科技大学                     计算机科学与技术（本科）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数值分析、计算机原理、微型计算机技术、计算机系统结构、计算机网络、高级语言、汇编语言、数据结构、操作系统、数据库原理、编译原理、图形学、人工智能、计算方法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毕业成绩：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总分：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    院校综合排名：第二名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8.45pt;height:91.05pt;margin-top:271.05pt;margin-left:-57.9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208119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XXX科技大学                     计算机科学与技术（本科）</w:t>
                      </w:r>
                    </w:p>
                    <w:p w14:paraId="6FBF8B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数值分析、计算机原理、微型计算机技术、计算机系统结构、计算机网络、高级语言、汇编语言、数据结构、操作系统、数据库原理、编译原理、图形学、人工智能、计算方法</w:t>
                      </w:r>
                    </w:p>
                    <w:p w14:paraId="2C5465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毕业成绩：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总分：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    院校综合排名：第二名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375B6C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4871720</wp:posOffset>
                </wp:positionV>
                <wp:extent cx="6670040" cy="285750"/>
                <wp:effectExtent l="0" t="0" r="1651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0040" cy="285750"/>
                          <a:chOff x="2857" y="3515"/>
                          <a:chExt cx="10504" cy="450"/>
                        </a:xfrm>
                      </wpg:grpSpPr>
                      <wps:wsp xmlns:wps="http://schemas.microsoft.com/office/word/2010/wordprocessingShape">
                        <wps:cNvPr id="27" name="矩形 28"/>
                        <wps:cNvSpPr/>
                        <wps:spPr>
                          <a:xfrm>
                            <a:off x="2857" y="3515"/>
                            <a:ext cx="982" cy="450"/>
                          </a:xfrm>
                          <a:prstGeom prst="rect">
                            <a:avLst/>
                          </a:prstGeom>
                          <a:solidFill>
                            <a:srgbClr val="2F74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3495" y="3515"/>
                            <a:ext cx="9866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5.2pt;height:22.5pt;margin-top:383.6pt;margin-left:-54.75pt;mso-height-relative:page;mso-width-relative:page;position:absolute;z-index:251663360" coordorigin="2857,3515" coordsize="10504,450">
                <o:lock v:ext="edit" aspectratio="f"/>
                <v:rect id="矩形 28" o:spid="_x0000_s1045" style="width:982;height:450;left:2857;position:absolute;top:3515;v-text-anchor:middle" coordsize="21600,21600" filled="t" fillcolor="#2f74b1" stroked="f" strokeweight="1pt">
                  <v:stroke joinstyle="miter"/>
                  <o:lock v:ext="edit" aspectratio="f"/>
                </v:rect>
                <v:rect id="_x0000_s1026" o:spid="_x0000_s1046" style="width:9866;height:450;left:3495;position:absolute;top:351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4933315</wp:posOffset>
                </wp:positionV>
                <wp:extent cx="182880" cy="170180"/>
                <wp:effectExtent l="0" t="0" r="7620" b="2540"/>
                <wp:wrapNone/>
                <wp:docPr id="48" name="任意多边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53720" y="5623560"/>
                          <a:ext cx="182880" cy="170180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47" style="width:14.4pt;height:13.4pt;margin-top:388.45pt;margin-left:-46.4pt;mso-height-relative:page;mso-width-relative:page;position:absolute;z-index:25170944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 textboxrect="0,0,120,112"/>
                <o:lock v:ext="edit" aspectratio="t"/>
                <v:textbox>
                  <w:txbxContent>
                    <w:p w14:paraId="2AF964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4776470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3130" y="409257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8" type="#_x0000_t202" style="width:74.8pt;height:34.3pt;margin-top:376.1pt;margin-left:-18.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6F93CE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5281295</wp:posOffset>
                </wp:positionV>
                <wp:extent cx="6758305" cy="122491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8305" cy="122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计算机网络试验                                   担任组长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研究成果：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小姐四人合作用C++编写出网络FTP软件，主要进行界面设计及事件绑定，得到老师好评。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  参与学院与欧翔科技公司合作进行的初级IT项目培训计划                  担任组长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收获成果：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了解项目综合管理、工作排序 、持续时间估计、进度计划开发、进度控制和项目风险管理等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2.15pt;height:96.45pt;margin-top:415.85pt;margin-left:-57.9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1A6C4C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计算机网络试验                                   担任组长</w:t>
                      </w:r>
                    </w:p>
                    <w:p w14:paraId="41967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研究成果：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小姐四人合作用C++编写出网络FTP软件，主要进行界面设计及事件绑定，得到老师好评。  </w:t>
                      </w:r>
                    </w:p>
                    <w:p w14:paraId="16553C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  参与学院与欧翔科技公司合作进行的初级IT项目培训计划                  担任组长</w:t>
                      </w:r>
                    </w:p>
                    <w:p w14:paraId="54E387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收获成果：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了解项目综合管理、工作排序 、持续时间估计、进度计划开发、进度控制和项目风险管理等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6753860</wp:posOffset>
                </wp:positionV>
                <wp:extent cx="6670040" cy="285750"/>
                <wp:effectExtent l="0" t="0" r="1651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0040" cy="285750"/>
                          <a:chOff x="2857" y="3515"/>
                          <a:chExt cx="10504" cy="450"/>
                        </a:xfrm>
                      </wpg:grpSpPr>
                      <wps:wsp xmlns:wps="http://schemas.microsoft.com/office/word/2010/wordprocessingShape">
                        <wps:cNvPr id="31" name="矩形 28"/>
                        <wps:cNvSpPr/>
                        <wps:spPr>
                          <a:xfrm>
                            <a:off x="2857" y="3515"/>
                            <a:ext cx="982" cy="450"/>
                          </a:xfrm>
                          <a:prstGeom prst="rect">
                            <a:avLst/>
                          </a:prstGeom>
                          <a:solidFill>
                            <a:srgbClr val="2F74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矩形 28"/>
                        <wps:cNvSpPr/>
                        <wps:spPr>
                          <a:xfrm>
                            <a:off x="3495" y="3515"/>
                            <a:ext cx="9866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5.2pt;height:22.5pt;margin-top:531.8pt;margin-left:-54.75pt;mso-height-relative:page;mso-width-relative:page;position:absolute;z-index:251661312" coordorigin="2857,3515" coordsize="10504,450">
                <o:lock v:ext="edit" aspectratio="f"/>
                <v:rect id="矩形 28" o:spid="_x0000_s1051" style="width:982;height:450;left:2857;position:absolute;top:3515;v-text-anchor:middle" coordsize="21600,21600" filled="t" fillcolor="#2f74b1" stroked="f" strokeweight="1pt">
                  <v:stroke joinstyle="miter"/>
                  <o:lock v:ext="edit" aspectratio="f"/>
                </v:rect>
                <v:rect id="矩形 28" o:spid="_x0000_s1052" style="width:9866;height:450;left:3495;position:absolute;top:351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6652260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8845" y="728662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3" type="#_x0000_t202" style="width:74.65pt;height:34.3pt;margin-top:523.8pt;margin-left:-17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908A8B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  <w:t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7137400</wp:posOffset>
                </wp:positionV>
                <wp:extent cx="6472555" cy="88646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255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20XX-20XX  连续3年获国家励志奖学金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英语CET-6  优秀的听说写能力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计算机四级，高级程序员证书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09.65pt;height:69.8pt;margin-top:562pt;margin-left:-57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48279F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20XX-20XX  连续3年获国家励志奖学金</w:t>
                      </w:r>
                    </w:p>
                    <w:p w14:paraId="00548E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英语CET-6  优秀的听说写能力</w:t>
                      </w:r>
                    </w:p>
                    <w:p w14:paraId="344DB6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计算机四级，高级程序员证书</w:t>
                      </w:r>
                    </w:p>
                    <w:p w14:paraId="4FD59C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8129905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03605" y="87776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5" type="#_x0000_t202" style="width:75.3pt;height:34.3pt;margin-top:640.15pt;margin-left:-18.8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D7FC87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8223885</wp:posOffset>
                </wp:positionV>
                <wp:extent cx="6670040" cy="285750"/>
                <wp:effectExtent l="0" t="0" r="1651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0040" cy="285750"/>
                          <a:chOff x="2857" y="3515"/>
                          <a:chExt cx="10504" cy="450"/>
                        </a:xfrm>
                      </wpg:grpSpPr>
                      <wps:wsp xmlns:wps="http://schemas.microsoft.com/office/word/2010/wordprocessingShape">
                        <wps:cNvPr id="36" name="矩形 28"/>
                        <wps:cNvSpPr/>
                        <wps:spPr>
                          <a:xfrm>
                            <a:off x="2857" y="3515"/>
                            <a:ext cx="982" cy="450"/>
                          </a:xfrm>
                          <a:prstGeom prst="rect">
                            <a:avLst/>
                          </a:prstGeom>
                          <a:solidFill>
                            <a:srgbClr val="2F74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28"/>
                        <wps:cNvSpPr/>
                        <wps:spPr>
                          <a:xfrm>
                            <a:off x="3495" y="3515"/>
                            <a:ext cx="9866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25.2pt;height:22.5pt;margin-top:647.55pt;margin-left:-54.75pt;mso-height-relative:page;mso-width-relative:page;position:absolute;z-index:251659264" coordorigin="2857,3515" coordsize="10504,450">
                <o:lock v:ext="edit" aspectratio="f"/>
                <v:rect id="矩形 28" o:spid="_x0000_s1057" style="width:982;height:450;left:2857;position:absolute;top:3515;v-text-anchor:middle" coordsize="21600,21600" filled="t" fillcolor="#2f74b1" stroked="f" strokeweight="1pt">
                  <v:stroke joinstyle="miter"/>
                  <o:lock v:ext="edit" aspectratio="f"/>
                </v:rect>
                <v:rect id="矩形 28" o:spid="_x0000_s1058" style="width:9866;height:450;left:3495;position:absolute;top:351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-1198245</wp:posOffset>
                </wp:positionH>
                <wp:positionV relativeFrom="paragraph">
                  <wp:posOffset>-117475</wp:posOffset>
                </wp:positionV>
                <wp:extent cx="7680325" cy="298450"/>
                <wp:effectExtent l="0" t="0" r="15875" b="63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2225" y="18415"/>
                          <a:ext cx="7680325" cy="298450"/>
                        </a:xfrm>
                        <a:prstGeom prst="rect">
                          <a:avLst/>
                        </a:prstGeom>
                        <a:solidFill>
                          <a:srgbClr val="2F74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04.75pt;height:23.5pt;margin-top:-9.25pt;margin-left:-94.35pt;flip:x;mso-height-relative:page;mso-width-relative:page;position:absolute;v-text-anchor:middle;z-index:251669504" coordsize="21600,21600" filled="t" fillcolor="#2f74b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-601980</wp:posOffset>
            </wp:positionV>
            <wp:extent cx="1318260" cy="1608455"/>
            <wp:effectExtent l="0" t="0" r="15240" b="10795"/>
            <wp:wrapNone/>
            <wp:docPr id="5" name="图片 5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321" r="8699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-118110</wp:posOffset>
                </wp:positionV>
                <wp:extent cx="2052320" cy="298450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232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我的专业：计算机科学与技术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0" type="#_x0000_t202" style="width:161.6pt;height:23.5pt;margin-top:-9.3pt;margin-left:-57.1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8C35C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我的专业：计算机科学与技术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-700405</wp:posOffset>
                </wp:positionV>
                <wp:extent cx="1189990" cy="530860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9990" cy="53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邓雨薇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1" type="#_x0000_t202" style="width:93.7pt;height:41.8pt;margin-top:-55.15pt;margin-left:-57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357CA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邓雨薇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1338580</wp:posOffset>
                </wp:positionV>
                <wp:extent cx="941070" cy="43561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0115" y="194183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2F74B1"/>
                                <w:sz w:val="28"/>
                                <w:szCs w:val="28"/>
                                <w:lang w:val="en-US" w:eastAsia="zh-CN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2" type="#_x0000_t202" style="width:74.1pt;height:34.3pt;margin-top:105.4pt;margin-left:-17.5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289B24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2F74B1"/>
                          <w:sz w:val="28"/>
                          <w:szCs w:val="28"/>
                          <w:lang w:val="en-US" w:eastAsia="zh-CN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1449070</wp:posOffset>
                </wp:positionV>
                <wp:extent cx="6670040" cy="285750"/>
                <wp:effectExtent l="0" t="0" r="1651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0040" cy="285750"/>
                          <a:chOff x="2857" y="3515"/>
                          <a:chExt cx="10504" cy="450"/>
                        </a:xfrm>
                      </wpg:grpSpPr>
                      <wps:wsp xmlns:wps="http://schemas.microsoft.com/office/word/2010/wordprocessingShape">
                        <wps:cNvPr id="32" name="矩形 28"/>
                        <wps:cNvSpPr/>
                        <wps:spPr>
                          <a:xfrm>
                            <a:off x="2857" y="3515"/>
                            <a:ext cx="982" cy="450"/>
                          </a:xfrm>
                          <a:prstGeom prst="rect">
                            <a:avLst/>
                          </a:prstGeom>
                          <a:solidFill>
                            <a:srgbClr val="2F74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28"/>
                        <wps:cNvSpPr/>
                        <wps:spPr>
                          <a:xfrm>
                            <a:off x="3495" y="3515"/>
                            <a:ext cx="9866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5.2pt;height:22.5pt;margin-top:114.1pt;margin-left:-54.75pt;mso-height-relative:page;mso-width-relative:page;position:absolute;z-index:251667456" coordorigin="2857,3515" coordsize="10504,450">
                <o:lock v:ext="edit" aspectratio="f"/>
                <v:rect id="矩形 28" o:spid="_x0000_s1064" style="width:982;height:450;left:2857;position:absolute;top:3515;v-text-anchor:middle" coordsize="21600,21600" filled="t" fillcolor="#2f74b1" stroked="f" strokeweight="1pt">
                  <v:stroke joinstyle="miter"/>
                  <o:lock v:ext="edit" aspectratio="f"/>
                </v:rect>
                <v:rect id="矩形 28" o:spid="_x0000_s1065" style="width:9866;height:450;left:3495;position:absolute;top:351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1513840</wp:posOffset>
                </wp:positionV>
                <wp:extent cx="167005" cy="167005"/>
                <wp:effectExtent l="0" t="0" r="4445" b="5715"/>
                <wp:wrapNone/>
                <wp:docPr id="44" name="任意多边形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67690" y="2106930"/>
                          <a:ext cx="167005" cy="167005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style="width:13.15pt;height:13.15pt;margin-top:119.2pt;margin-left:-45.3pt;mso-height-relative:page;mso-width-relative:page;position:absolute;z-index:25170739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 textboxrect="0,0,186,185"/>
                <o:lock v:ext="edit" aspectratio="t"/>
                <v:textbox>
                  <w:txbxContent>
                    <w:p w14:paraId="42F2CC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1820545</wp:posOffset>
                </wp:positionV>
                <wp:extent cx="6689725" cy="9886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9725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报考专业：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计算机科学与技术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初考成绩：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英语：90     数学：90    思想政治：90    专业课：95    总分：365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26.75pt;height:77.85pt;margin-top:143.35pt;margin-left:-57.9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01C7B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XXX科技大学</w:t>
                      </w:r>
                    </w:p>
                    <w:p w14:paraId="69414B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报考专业：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计算机科学与技术</w:t>
                      </w:r>
                    </w:p>
                    <w:p w14:paraId="31C8B9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初考成绩：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英语：90     数学：90    思想政治：90    专业课：95    总分：365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style="width:607.5pt;height:876.95pt;margin-top:-83.25pt;margin-left:-94pt;mso-height-relative:page;mso-width-relative:page;position:absolute;v-text-anchor:middle;z-index:-25164083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</w:p>
    <w:p w14:paraId="7C2C67D5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-351790</wp:posOffset>
                </wp:positionV>
                <wp:extent cx="6664960" cy="9700260"/>
                <wp:effectExtent l="9525" t="0" r="12065" b="1524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4960" cy="9700260"/>
                          <a:chOff x="16043" y="1169"/>
                          <a:chExt cx="10496" cy="15276"/>
                        </a:xfrm>
                      </wpg:grpSpPr>
                      <wpg:grpSp>
                        <wpg:cNvPr id="47" name="组合 70"/>
                        <wpg:cNvGrpSpPr/>
                        <wpg:grpSpPr>
                          <a:xfrm>
                            <a:off x="16043" y="1169"/>
                            <a:ext cx="10496" cy="15276"/>
                            <a:chOff x="16043" y="1169"/>
                            <a:chExt cx="10496" cy="15276"/>
                          </a:xfrm>
                        </wpg:grpSpPr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2F74B1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ect">
                              <a:avLst/>
                            </a:prstGeom>
                            <a:solidFill>
                              <a:srgbClr val="2F74B1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61"/>
                          <wps:cNvSpPr txBox="1"/>
                          <wps:spPr>
                            <a:xfrm>
                              <a:off x="16596" y="1169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6" name="文本框 66"/>
                          <wps:cNvSpPr txBox="1"/>
                          <wps:spPr>
                            <a:xfrm>
                              <a:off x="19136" y="11423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1" name="文本框 60"/>
                          <wps:cNvSpPr txBox="1"/>
                          <wps:spPr>
                            <a:xfrm>
                              <a:off x="21589" y="1189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2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3" name="组合 64"/>
                          <wpg:cNvGrpSpPr/>
                          <wpg:grpSpPr>
                            <a:xfrm>
                              <a:off x="16403" y="3839"/>
                              <a:ext cx="9829" cy="7267"/>
                              <a:chOff x="18637" y="4154"/>
                              <a:chExt cx="9829" cy="7267"/>
                            </a:xfrm>
                          </wpg:grpSpPr>
                          <wps:wsp xmlns:wps="http://schemas.microsoft.com/office/word/2010/wordprocessingShape">
                            <wps:cNvPr id="114" name="文本框 114"/>
                            <wps:cNvSpPr txBox="1"/>
                            <wps:spPr>
                              <a:xfrm>
                                <a:off x="18637" y="41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5" name="文本框 115"/>
                            <wps:cNvSpPr txBox="1"/>
                            <wps:spPr>
                              <a:xfrm>
                                <a:off x="18637" y="554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18637" y="6872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7" name="文本框 117"/>
                            <wps:cNvSpPr txBox="1"/>
                            <wps:spPr>
                              <a:xfrm>
                                <a:off x="18637" y="8051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8" name="文本框 118"/>
                            <wps:cNvSpPr txBox="1"/>
                            <wps:spPr>
                              <a:xfrm>
                                <a:off x="18637" y="93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9" name="文本框 119"/>
                            <wps:cNvSpPr txBox="1"/>
                            <wps:spPr>
                              <a:xfrm>
                                <a:off x="18637" y="10811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5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pathLst>
                                  <a:path fill="norm" h="257" w="240" stroke="1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pathLst>
                                  <a:path fill="norm" h="171" w="176" stroke="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pathLst>
                                  <a:path fill="norm" h="175" w="186" stroke="1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pathLst>
                                  <a:path fill="norm" h="152" w="75" stroke="1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4" name="组合 15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 xmlns:wps="http://schemas.microsoft.com/office/word/2010/wordprocessingShape"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pathLst>
                                    <a:path fill="norm" h="22" w="22" stroke="1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7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pathLst>
                                    <a:path fill="norm" h="56" w="56" stroke="1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5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pathLst>
                                  <a:path fill="norm" h="124" w="124" stroke="1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pathLst>
                                  <a:path fill="norm" h="190" w="217" stroke="1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pathLst>
                                  <a:path fill="norm" h="70" w="106" stroke="1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pathLst>
                                  <a:path fill="norm" h="172" w="166" stroke="1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7" name="组合 177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 xmlns:wps="http://schemas.microsoft.com/office/word/2010/wordprocessingShape"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pathLst>
                                    <a:path fill="norm" h="183" w="88" stroke="1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8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pathLst>
                                  <a:path fill="norm" h="138" w="152" stroke="1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8" name="组合 192"/>
                            <wpg:cNvGrpSpPr/>
                            <wpg:grpSpPr>
                              <a:xfrm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62" name="文本框 68"/>
                          <wps:cNvSpPr txBox="1"/>
                          <wps:spPr>
                            <a:xfrm>
                              <a:off x="16403" y="12541"/>
                              <a:ext cx="9703" cy="1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方法一：全部选中不需要的内容，按键盘”Delele“键直接删除。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64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329" y="2907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24.8pt;height:763.8pt;margin-top:-27.7pt;margin-left:-54.75pt;mso-height-relative:page;mso-width-relative:page;position:absolute;z-index:251719680" coordorigin="16043,1169" coordsize="10496,15276">
                <o:lock v:ext="edit" aspectratio="f"/>
                <v:group id="组合 70" o:spid="_x0000_s1070" style="width:10496;height:15276;left:16043;position:absolute;top:1169" coordorigin="16043,1169" coordsize="10496,15276">
                  <o:lock v:ext="edit" aspectratio="f"/>
                  <v:rect id="_x0000_s1026" o:spid="_x0000_s1071" style="width:10496;height:4507;left:16043;position:absolute;top:11938;v-text-anchor:middle" coordsize="21600,21600" filled="f" stroked="t" strokecolor="gray" strokeweight="1.5pt">
                    <v:stroke joinstyle="miter" dashstyle="dash"/>
                    <o:lock v:ext="edit" aspectratio="f"/>
                  </v:rect>
                  <v:rect id="矩形 25" o:spid="_x0000_s1072" style="width:9660;height:1080;left:16443;position:absolute;top:1170;v-text-anchor:middle" coordsize="21600,21600" filled="t" fillcolor="#2f74b1" stroked="f" strokeweight="6pt">
                    <v:stroke joinstyle="miter"/>
                    <o:lock v:ext="edit" aspectratio="f"/>
                  </v:rect>
                  <v:rect id="矩形 63" o:spid="_x0000_s1073" style="width:5366;height:927;left:18608;position:absolute;top:11472;v-text-anchor:middle" coordsize="21600,21600" filled="t" fillcolor="#2f74b1" stroked="f" strokeweight="6pt">
                    <v:stroke joinstyle="miter"/>
                    <o:lock v:ext="edit" aspectratio="f"/>
                  </v:rect>
                  <v:shape id="_x0000_s1026" o:spid="_x0000_s1074" type="#_x0000_t202" style="width:4761;height:992;left:16596;position:absolute;top:1169" coordsize="21600,21600" filled="f" stroked="f" strokeweight="0.5pt">
                    <o:lock v:ext="edit" aspectratio="f"/>
                    <v:textbox>
                      <w:txbxContent>
                        <w:p w14:paraId="5337BD63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_x0000_s1026" o:spid="_x0000_s1075" type="#_x0000_t202" style="width:4310;height:992;left:19136;position:absolute;top:11423" coordsize="21600,21600" filled="f" stroked="f" strokeweight="0.5pt">
                    <o:lock v:ext="edit" aspectratio="f"/>
                    <v:textbox>
                      <w:txbxContent>
                        <w:p w14:paraId="1BAF7FB5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076" type="#_x0000_t202" style="width:4387;height:1088;left:21589;position:absolute;top:1189" coordsize="21600,21600" filled="f" stroked="f" strokeweight="0.5pt">
                    <o:lock v:ext="edit" aspectratio="f"/>
                    <v:textbox>
                      <w:txbxContent>
                        <w:p w14:paraId="19EDF191">
                          <w:pP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077" style="width:57;height:794;left:21455;position:absolute;top:1313;v-text-anchor:middle" coordsize="21600,21600" filled="t" fillcolor="white" stroked="f" strokeweight="1pt">
                    <v:stroke joinstyle="miter"/>
                    <o:lock v:ext="edit" aspectratio="f"/>
                  </v:rect>
                  <v:group id="组合 64" o:spid="_x0000_s1078" style="width:9829;height:7267;left:16403;position:absolute;top:3839" coordorigin="18637,4154" coordsize="9829,7267">
                    <o:lock v:ext="edit" aspectratio="f"/>
                    <v:shape id="_x0000_s1026" o:spid="_x0000_s1079" type="#_x0000_t202" style="width:953;height:610;left:18637;position:absolute;top:4154" coordsize="21600,21600" filled="f" stroked="f" strokeweight="0.5pt">
                      <o:lock v:ext="edit" aspectratio="f"/>
                      <v:textbox>
                        <w:txbxContent>
                          <w:p w14:paraId="7F019176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080" type="#_x0000_t202" style="width:953;height:610;left:18637;position:absolute;top:5544" coordsize="21600,21600" filled="f" stroked="f" strokeweight="0.5pt">
                      <o:lock v:ext="edit" aspectratio="f"/>
                      <v:textbox>
                        <w:txbxContent>
                          <w:p w14:paraId="7F8E7659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081" type="#_x0000_t202" style="width:953;height:610;left:18637;position:absolute;top:6872" coordsize="21600,21600" filled="f" stroked="f" strokeweight="0.5pt">
                      <o:lock v:ext="edit" aspectratio="f"/>
                      <v:textbox>
                        <w:txbxContent>
                          <w:p w14:paraId="7628DD25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082" type="#_x0000_t202" style="width:953;height:610;left:18637;position:absolute;top:8051" coordsize="21600,21600" filled="f" stroked="f" strokeweight="0.5pt">
                      <o:lock v:ext="edit" aspectratio="f"/>
                      <v:textbox>
                        <w:txbxContent>
                          <w:p w14:paraId="718BA13C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083" type="#_x0000_t202" style="width:953;height:610;left:18637;position:absolute;top:9354" coordsize="21600,21600" filled="f" stroked="f" strokeweight="0.5pt">
                      <o:lock v:ext="edit" aspectratio="f"/>
                      <v:textbox>
                        <w:txbxContent>
                          <w:p w14:paraId="75E77EC5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084" type="#_x0000_t202" style="width:953;height:610;left:18637;position:absolute;top:10811" coordsize="21600,21600" filled="f" stroked="f" strokeweight="0.5pt">
                      <o:lock v:ext="edit" aspectratio="f"/>
                      <v:textbox>
                        <w:txbxContent>
                          <w:p w14:paraId="6B3D1316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085" style="width:298;height:367;left:19740;position:absolute;top:42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086" style="width:345;height:349;left:23584;position:absolute;top:431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087" style="width:425;height:320;left:28041;position:absolute;top:4371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088" style="width:360;height:373;left:25257;position:absolute;top:427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089" style="width:325;height:395;left:20699;position:absolute;top:42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090" style="width:299;height:376;left:21695;position:absolute;top:42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091" style="width:394;height:396;left:26158;position:absolute;top:4302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092" style="width:349;height:348;left:27111;position:absolute;top:4335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093" style="width:293;height:311;left:24403;position:absolute;top:4292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  <v:stroke joinstyle="miter"/>
  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o:lock v:ext="edit" aspectratio="t"/>
                    </v:shape>
                    <v:shape id="_x0000_s1026" o:spid="_x0000_s1094" style="width:384;height:387;flip:x;left:22638;position:absolute;top:4268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136" o:spid="_x0000_s1095" style="width:305;height:282;left:19720;position:absolute;top:56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096" style="width:330;height:282;left:20629;position:absolute;top:570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097" style="width:282;height:282;left:19752;position:absolute;top:703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098" style="width:405;height:282;left:20631;position:absolute;top:70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099" style="width:400;height:282;left:21602;position:absolute;top:702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100" style="width:350;height:282;left:22594;position:absolute;top:70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101" style="width:295;height:282;left:23550;position:absolute;top:704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102" style="width:347;height:282;left:24371;position:absolute;top:705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_x0000_s1026" o:spid="_x0000_s1103" style="width:265;height:280;left:25271;position:absolute;top:7049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  <v:stroke joinstyle="miter"/>
  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04" style="width:332;height:282;left:26169;position:absolute;top:705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05" style="width:292;height:282;left:27150;position:absolute;top:7049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  <v:stroke joinstyle="miter"/>
  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o:lock v:ext="edit" aspectratio="t"/>
                    </v:shape>
                    <v:shape id="_x0000_s1026" o:spid="_x0000_s1106" style="width:302;height:282;left:28075;position:absolute;top:7060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  <v:stroke joinstyle="miter"/>
  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o:lock v:ext="edit" aspectratio="t"/>
                    </v:shape>
                    <v:shape id="_x0000_s1026" o:spid="_x0000_s1107" style="width:340;height:340;left:21671;position:absolute;top:567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_x0000_s1026" o:spid="_x0000_s1108" style="width:167;height:340;left:22720;position:absolute;top:5676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  <v:stroke joinstyle="miter"/>
  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o:lock v:ext="edit" aspectratio="t"/>
                    </v:shape>
                    <v:shape id="_x0000_s1026" o:spid="_x0000_s1109" style="width:340;height:340;left:23541;position:absolute;top:5664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  <v:stroke joinstyle="miter"/>
  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o:lock v:ext="edit" aspectratio="t"/>
                    </v:shape>
                    <v:group id="组合 153" o:spid="_x0000_s1110" style="width:340;height:340;left:24371;position:absolute;top:5666" coordorigin="2952728,2755895" coordsize="241300,241301">
                      <o:lock v:ext="edit" aspectratio="t"/>
                      <v:shape id="任意多边形 151" o:spid="_x0000_s1111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  <v:stroke joinstyle="miter"/>
                        <v:path o:connecttype="custom" o:connectlocs="82550,68840;15009,0;7504,3824;0,22946;60036,84138;78797,76489;82550,68840" o:connectangles="0,0,0,0,0,0,0"/>
                        <o:lock v:ext="edit" aspectratio="t"/>
                      </v:shape>
                      <v:shape id="任意多边形 152" o:spid="_x0000_s1112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  <v:stroke joinstyle="miter"/>
  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o:lock v:ext="edit" aspectratio="t"/>
                      </v:shape>
                    </v:group>
                    <v:shape id="_x0000_s1026" o:spid="_x0000_s1113" style="width:347;height:340;left:25213;position:absolute;top:558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  <v:shape id="任意多边形 155" o:spid="_x0000_s1114" style="width:317;height:340;left:26148;position:absolute;top:5641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156" o:spid="_x0000_s1115" style="width:340;height:340;left:27130;position:absolute;top:5665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  <v:stroke joinstyle="miter"/>
  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o:lock v:ext="edit" aspectratio="t"/>
                    </v:shape>
                    <v:shape id="任意多边形 157" o:spid="_x0000_s1116" style="width:387;height:340;left:28064;position:absolute;top:5688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  <v:stroke joinstyle="miter"/>
  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o:lock v:ext="edit" aspectratio="t"/>
                    </v:shape>
                    <v:shape id="任意多边形 158" o:spid="_x0000_s1117" style="width:280;height:282;left:19721;position:absolute;top:825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118" style="width:350;height:282;left:20621;position:absolute;top:8226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119" style="width:282;height:285;left:21659;position:absolute;top:8261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120" style="width:282;height:310;left:22582;position:absolute;top:822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121" style="width:480;height:340;left:23460;position:absolute;top:8212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122" style="width:340;height:340;left:24429;position:absolute;top:8192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23" style="width:359;height:356;left:25252;position:absolute;top:8213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124" style="width:432;height:340;left:19706;position:absolute;top:9492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25" style="width:452;height:302;flip:x;left:20626;position:absolute;top:9475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126" style="width:412;height:282;flip:x;left:21656;position:absolute;top:9474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127" style="width:413;height:413;flip:x;left:22576;position:absolute;top:9456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28" style="width:430;height:282;left:23494;position:absolute;top:9549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  <v:stroke joinstyle="miter"/>
  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29" style="width:427;height:282;left:24431;position:absolute;top:951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30" style="width:327;height:340;left:25219;position:absolute;top:9473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  <v:stroke joinstyle="miter"/>
  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o:lock v:ext="edit" aspectratio="t"/>
                    </v:shape>
                    <v:shape id="_x0000_s1026" o:spid="_x0000_s1131" style="width:378;height:378;flip:x;left:26080;position:absolute;top:947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group id="组合 177" o:spid="_x0000_s1132" style="width:163;height:340;left:27139;position:absolute;top:9473" coordorigin="5422891,3960813" coordsize="330200,687388">
                      <o:lock v:ext="edit" aspectratio="t"/>
                      <v:shape id="_x0000_s1026" o:spid="_x0000_s1133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  <v:stroke joinstyle="miter"/>
  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o:lock v:ext="edit" aspectratio="f"/>
                      </v:shape>
                      <v:shape id="_x0000_s1026" o:spid="_x0000_s1134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  <v:stroke joinstyle="miter"/>
                        <v:path o:connecttype="custom" o:connectlocs="11566,0;0,11566;0,15421;11566,26988;42408,26988;53975,15421;53975,11566;42408,0;11566,0" o:connectangles="0,0,0,0,0,0,0,0,0"/>
                        <o:lock v:ext="edit" aspectratio="f"/>
                      </v:shape>
                      <v:shape id="_x0000_s1026" o:spid="_x0000_s1135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  <v:stroke joinstyle="miter"/>
                        <v:path o:connecttype="custom" o:connectlocs="11566,0;0,10715;0,17859;11566,28575;42408,28575;53975,17859;53975,10715;42408,0;11566,0" o:connectangles="0,0,0,0,0,0,0,0,0"/>
                        <o:lock v:ext="edit" aspectratio="f"/>
                      </v:shape>
                      <v:shape id="_x0000_s1026" o:spid="_x0000_s1136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  <v:stroke joinstyle="miter"/>
                        <v:path o:connecttype="custom" o:connectlocs="11566,0;0,11566;0,19277;11566,26988;42408,26988;53975,19277;53975,11566;42408,0;11566,0" o:connectangles="0,0,0,0,0,0,0,0,0"/>
                        <o:lock v:ext="edit" aspectratio="f"/>
                      </v:shape>
                    </v:group>
                    <v:shape id="_x0000_s1026" o:spid="_x0000_s1137" style="width:323;height:323;left:28040;position:absolute;top:950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_x0000_s1026" o:spid="_x0000_s1138" style="width:322;height:314;left:26180;position:absolute;top:8231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139" style="width:300;height:297;flip:x;left:19774;position:absolute;top:1094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140" style="width:282;height:282;flip:x;left:20674;position:absolute;top:1097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41" style="width:227;height:282;flip:x;left:21664;position:absolute;top:10940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142" style="width:282;height:367;flip:x;left:22609;position:absolute;top:10925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143" style="width:340;height:340;flip:x;left:23569;position:absolute;top:1091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144" style="width:340;height:362;flip:x;left:24484;position:absolute;top:10865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145" style="width:282;height:282;flip:x;left:25324;position:absolute;top:1091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46" style="width:420;height:340;left:26974;position:absolute;top:10845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147" style="width:372;height:340;left:26119;position:absolute;top:108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_x0000_s1026" o:spid="_x0000_s1148" style="width:375;height:340;left:28039;position:absolute;top:10840" coordsize="152,138" o:spt="100" adj="-11796480,,5400" path="m152,83l76,24,,83,,59,76,,152,59,152,83xm133,81l133,138,95,138,95,100,57,100,57,138,19,138,19,81,76,38,133,81xe" filled="t" fillcolor="#262626" stroked="f">
                      <v:stroke joinstyle="miter"/>
  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o:lock v:ext="edit" aspectratio="t"/>
                    </v:shape>
                    <v:group id="组合 192" o:spid="_x0000_s1149" style="width:381;height:381;left:27080;position:absolute;top:8219" coordorigin="2706794,1212976" coordsize="578952,578952">
                      <o:lock v:ext="edit" aspectratio="f"/>
                      <v:shape id="_x0000_s1026" o:spid="_x0000_s1150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151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152" style="width:348;height:340;left:28089;position:absolute;top:8208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</v:group>
                  <v:shape id="文本框 68" o:spid="_x0000_s1153" type="#_x0000_t202" style="width:9703;height:1290;left:16403;position:absolute;top:12541" coordsize="21600,21600" filled="f" stroked="f" strokeweight="0.5pt">
                    <o:lock v:ext="edit" aspectratio="f"/>
                    <v:textbox>
                      <w:txbxContent>
                        <w:p w14:paraId="2C91543E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方法一：全部选中不需要的内容，按键盘”Delele“键直接删除。</w:t>
                          </w:r>
                        </w:p>
                        <w:p w14:paraId="4A1A7002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9" o:spid="_x0000_s1154" type="#_x0000_t75" alt="QQ图片20200424144744" style="width:4260;height:2372;left:19161;position:absolute;top:13923" coordsize="21600,21600" o:preferrelative="t" filled="f" stroked="f">
                    <v:imagedata r:id="rId6" o:title=""/>
                    <o:lock v:ext="edit" aspectratio="t"/>
                  </v:shape>
                </v:group>
                <v:shape id="_x0000_s1026" o:spid="_x0000_s1155" type="#_x0000_t202" style="width:6214;height:610;left:16329;position:absolute;top:2907" coordsize="21600,21600" filled="f" stroked="f" strokeweight="0.5pt">
                  <o:lock v:ext="edit" aspectratio="f"/>
                  <v:textbox>
                    <w:txbxContent>
                      <w:p w14:paraId="5287712F">
                        <w:pPr>
                          <w:adjustRightInd w:val="0"/>
                          <w:snapToGrid w:val="0"/>
                          <w:jc w:val="distribute"/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6" style="width:607.5pt;height:857.2pt;margin-top:-80.9pt;margin-left:-93.65pt;mso-height-relative:page;mso-width-relative:page;position:absolute;v-text-anchor:middle;z-index:-251598848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D2186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BD534D75-55BB-4A87-98C0-53C477C65F7D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4B02C0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726074"/>
    <w:rsid w:val="05924FA8"/>
    <w:rsid w:val="05A3343E"/>
    <w:rsid w:val="05B11293"/>
    <w:rsid w:val="05B32A20"/>
    <w:rsid w:val="05C44922"/>
    <w:rsid w:val="05D45EEC"/>
    <w:rsid w:val="060E53C9"/>
    <w:rsid w:val="064C3473"/>
    <w:rsid w:val="064E667D"/>
    <w:rsid w:val="06546D16"/>
    <w:rsid w:val="06616BA5"/>
    <w:rsid w:val="06906036"/>
    <w:rsid w:val="073D5688"/>
    <w:rsid w:val="076D2A28"/>
    <w:rsid w:val="07820B94"/>
    <w:rsid w:val="07D0744E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425845"/>
    <w:rsid w:val="0969178C"/>
    <w:rsid w:val="09931565"/>
    <w:rsid w:val="09B36064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7B188D"/>
    <w:rsid w:val="0BA61BD1"/>
    <w:rsid w:val="0C583C50"/>
    <w:rsid w:val="0C653676"/>
    <w:rsid w:val="0C6725E8"/>
    <w:rsid w:val="0C851D03"/>
    <w:rsid w:val="0CA157AD"/>
    <w:rsid w:val="0CAC4B4C"/>
    <w:rsid w:val="0CCE2B10"/>
    <w:rsid w:val="0CFA5AB9"/>
    <w:rsid w:val="0DA963AD"/>
    <w:rsid w:val="0DC52185"/>
    <w:rsid w:val="0DF071A2"/>
    <w:rsid w:val="0E1513DE"/>
    <w:rsid w:val="0E642DE5"/>
    <w:rsid w:val="0E6E7B0F"/>
    <w:rsid w:val="0E7200BB"/>
    <w:rsid w:val="0EB21D9E"/>
    <w:rsid w:val="0F2C51F5"/>
    <w:rsid w:val="0F377A67"/>
    <w:rsid w:val="0F580654"/>
    <w:rsid w:val="0F9A5C31"/>
    <w:rsid w:val="0FA82058"/>
    <w:rsid w:val="0FAF0F65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4221E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3B053B"/>
    <w:rsid w:val="1B536BEB"/>
    <w:rsid w:val="1B7D2CDE"/>
    <w:rsid w:val="1BE86F08"/>
    <w:rsid w:val="1C0E60F5"/>
    <w:rsid w:val="1C393BCD"/>
    <w:rsid w:val="1C487C16"/>
    <w:rsid w:val="1C4F04A0"/>
    <w:rsid w:val="1C6534D5"/>
    <w:rsid w:val="1CC14CD6"/>
    <w:rsid w:val="1CDB3B52"/>
    <w:rsid w:val="1CEC3AC7"/>
    <w:rsid w:val="1D1E1D0B"/>
    <w:rsid w:val="1D3922D9"/>
    <w:rsid w:val="1D9E609E"/>
    <w:rsid w:val="1DBD39A9"/>
    <w:rsid w:val="1DC076F7"/>
    <w:rsid w:val="1DE212EF"/>
    <w:rsid w:val="1DED372A"/>
    <w:rsid w:val="1DEE64BF"/>
    <w:rsid w:val="1E3434A5"/>
    <w:rsid w:val="1E70600C"/>
    <w:rsid w:val="1EAF10EB"/>
    <w:rsid w:val="1EBC1EF4"/>
    <w:rsid w:val="1EBC2096"/>
    <w:rsid w:val="1ED41662"/>
    <w:rsid w:val="1EE77FCB"/>
    <w:rsid w:val="1F2A443D"/>
    <w:rsid w:val="1F5B392F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5734D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B070C22"/>
    <w:rsid w:val="2B106417"/>
    <w:rsid w:val="2B3449E5"/>
    <w:rsid w:val="2B4A2020"/>
    <w:rsid w:val="2B5F5760"/>
    <w:rsid w:val="2B7D5F2D"/>
    <w:rsid w:val="2B8A4400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9F2C14"/>
    <w:rsid w:val="2FB1324F"/>
    <w:rsid w:val="2FC57D55"/>
    <w:rsid w:val="30013F99"/>
    <w:rsid w:val="301C491F"/>
    <w:rsid w:val="301F663B"/>
    <w:rsid w:val="30C80FB3"/>
    <w:rsid w:val="30EF2188"/>
    <w:rsid w:val="310549BB"/>
    <w:rsid w:val="313B752E"/>
    <w:rsid w:val="314900E1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280160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B63A8D"/>
    <w:rsid w:val="3DF61F78"/>
    <w:rsid w:val="3E32349B"/>
    <w:rsid w:val="3E4E4053"/>
    <w:rsid w:val="3E7B12F8"/>
    <w:rsid w:val="3E7B134E"/>
    <w:rsid w:val="3ECF1C51"/>
    <w:rsid w:val="3EEB161B"/>
    <w:rsid w:val="3F4006BD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2E7BF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8793B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7340AE"/>
    <w:rsid w:val="4BA87F43"/>
    <w:rsid w:val="4BBC5FA5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C26303"/>
    <w:rsid w:val="50CC56A2"/>
    <w:rsid w:val="50CC5E28"/>
    <w:rsid w:val="50E5221B"/>
    <w:rsid w:val="50E631AF"/>
    <w:rsid w:val="515A15AA"/>
    <w:rsid w:val="51A21957"/>
    <w:rsid w:val="51B44F9E"/>
    <w:rsid w:val="51C16550"/>
    <w:rsid w:val="51D73B4A"/>
    <w:rsid w:val="522B4A59"/>
    <w:rsid w:val="522D1A84"/>
    <w:rsid w:val="52547F2A"/>
    <w:rsid w:val="52DE645B"/>
    <w:rsid w:val="52ED65B5"/>
    <w:rsid w:val="53606524"/>
    <w:rsid w:val="5393041A"/>
    <w:rsid w:val="53D23D42"/>
    <w:rsid w:val="5403610C"/>
    <w:rsid w:val="541B187A"/>
    <w:rsid w:val="54350C7B"/>
    <w:rsid w:val="54357592"/>
    <w:rsid w:val="54433EFC"/>
    <w:rsid w:val="547C2C41"/>
    <w:rsid w:val="54FE4287"/>
    <w:rsid w:val="55A4094D"/>
    <w:rsid w:val="55F801DA"/>
    <w:rsid w:val="560146F6"/>
    <w:rsid w:val="560B0BE3"/>
    <w:rsid w:val="560E1F74"/>
    <w:rsid w:val="56480272"/>
    <w:rsid w:val="56497CB6"/>
    <w:rsid w:val="569B60FF"/>
    <w:rsid w:val="56D00224"/>
    <w:rsid w:val="573D3E09"/>
    <w:rsid w:val="575320C2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036BE"/>
    <w:rsid w:val="5B6D2BB9"/>
    <w:rsid w:val="5BA03966"/>
    <w:rsid w:val="5BA1789E"/>
    <w:rsid w:val="5BBF00D8"/>
    <w:rsid w:val="5BC934AE"/>
    <w:rsid w:val="5C3A27C4"/>
    <w:rsid w:val="5C631D82"/>
    <w:rsid w:val="5CA54DF5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B31912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827FAD"/>
    <w:rsid w:val="644C54F8"/>
    <w:rsid w:val="648A0F80"/>
    <w:rsid w:val="64B818DE"/>
    <w:rsid w:val="64BB6734"/>
    <w:rsid w:val="64EA5102"/>
    <w:rsid w:val="653A16DF"/>
    <w:rsid w:val="654B280B"/>
    <w:rsid w:val="65681BDD"/>
    <w:rsid w:val="65A44FB7"/>
    <w:rsid w:val="65C5024C"/>
    <w:rsid w:val="662329DD"/>
    <w:rsid w:val="66A31EBB"/>
    <w:rsid w:val="66E12268"/>
    <w:rsid w:val="675B7BA5"/>
    <w:rsid w:val="67A15CBA"/>
    <w:rsid w:val="67D71200"/>
    <w:rsid w:val="685F0A6E"/>
    <w:rsid w:val="6873416A"/>
    <w:rsid w:val="68C356C6"/>
    <w:rsid w:val="68C92469"/>
    <w:rsid w:val="68CE2F67"/>
    <w:rsid w:val="69067B6A"/>
    <w:rsid w:val="69877F2E"/>
    <w:rsid w:val="69F1312B"/>
    <w:rsid w:val="6A0E672A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BE43CEB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8432FE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C019A6"/>
    <w:rsid w:val="74D626D4"/>
    <w:rsid w:val="74DD2969"/>
    <w:rsid w:val="755C1E90"/>
    <w:rsid w:val="75674202"/>
    <w:rsid w:val="759432AE"/>
    <w:rsid w:val="75E1239D"/>
    <w:rsid w:val="76004DC0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830405"/>
    <w:rsid w:val="7B932B38"/>
    <w:rsid w:val="7B9B1FF9"/>
    <w:rsid w:val="7BA63594"/>
    <w:rsid w:val="7BE162A4"/>
    <w:rsid w:val="7BE72367"/>
    <w:rsid w:val="7C133E27"/>
    <w:rsid w:val="7C550A5C"/>
    <w:rsid w:val="7C730D9C"/>
    <w:rsid w:val="7C766462"/>
    <w:rsid w:val="7CED5FAC"/>
    <w:rsid w:val="7D0079C6"/>
    <w:rsid w:val="7D5C0E39"/>
    <w:rsid w:val="7DE06865"/>
    <w:rsid w:val="7E263FB5"/>
    <w:rsid w:val="7E486EB2"/>
    <w:rsid w:val="7E742D92"/>
    <w:rsid w:val="7E851F07"/>
    <w:rsid w:val="7E934D87"/>
    <w:rsid w:val="7E9A0D84"/>
    <w:rsid w:val="7EA637B6"/>
    <w:rsid w:val="7F196982"/>
    <w:rsid w:val="7F266B17"/>
    <w:rsid w:val="7F663224"/>
    <w:rsid w:val="7F8263BD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C2137F9D9F7F43C494FEE7476154A2E7</vt:lpwstr>
  </property>
  <property fmtid="{D5CDD505-2E9C-101B-9397-08002B2CF9AE}" pid="3" name="KSOProductBuildVer">
    <vt:lpwstr>2052-12.1.0.24657</vt:lpwstr>
  </property>
  <property fmtid="{D5CDD505-2E9C-101B-9397-08002B2CF9AE}" pid="4" name="KSORubyTemplateID" linkTarget="0">
    <vt:lpwstr>4</vt:lpwstr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TemplateUUID">
    <vt:lpwstr>v1.0_mb_7tkUM74peZwK+STRFfBC2g==</vt:lpwstr>
  </property>
</Properties>
</file>