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3442970</wp:posOffset>
                </wp:positionV>
                <wp:extent cx="2756535" cy="396240"/>
                <wp:effectExtent l="0" t="0" r="0" b="0"/>
                <wp:wrapNone/>
                <wp:docPr id="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8490" y="4357370"/>
                          <a:ext cx="275653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158.7pt;margin-top:271.1pt;height:31.2pt;width:217.05pt;z-index:251669504;mso-width-relative:page;mso-height-relative:page;" filled="f" stroked="f" coordsize="21600,21600" o:gfxdata="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lm/hDZAAAACwEAAA8AAAAAAAAAAQAgAAAAIgAAAGRycy9k&#10;b3ducmV2LnhtbFBLAQIUABQAAAAIAIdO4kAbcJQzyAEAAGo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2707005</wp:posOffset>
                </wp:positionV>
                <wp:extent cx="2517775" cy="883920"/>
                <wp:effectExtent l="0" t="0" r="0" b="0"/>
                <wp:wrapNone/>
                <wp:docPr id="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6425" y="3621405"/>
                          <a:ext cx="251777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4040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张晓轩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57.75pt;margin-top:213.15pt;height:69.6pt;width:198.25pt;z-index:251668480;mso-width-relative:page;mso-height-relative:page;" filled="f" stroked="f" coordsize="21600,21600" o:gfxdata="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Vxvv2AAAAAsBAAAPAAAAAAAAAAEAIAAAACIAAABkcnMvZG93&#10;bnJldi54bWxQSwECFAAUAAAACACHTuJACHxTMMcBAABq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40404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/>
                          <w:kern w:val="24"/>
                          <w:sz w:val="64"/>
                          <w:szCs w:val="64"/>
                          <w:lang w:eastAsia="zh-CN"/>
                        </w:rPr>
                        <w:t>张晓轩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2922905</wp:posOffset>
            </wp:positionV>
            <wp:extent cx="1511935" cy="1509395"/>
            <wp:effectExtent l="57150" t="57150" r="69215" b="71755"/>
            <wp:wrapNone/>
            <wp:docPr id="101" name="图片 101" descr="D:\桌面\桌面文件\登记照4\00157.jpg0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D:\桌面\桌面文件\登记照4\00157.jpg0015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09395"/>
                    </a:xfrm>
                    <a:prstGeom prst="ellipse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-930275</wp:posOffset>
                </wp:positionV>
                <wp:extent cx="7633335" cy="10737850"/>
                <wp:effectExtent l="0" t="0" r="571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45" y="595630"/>
                          <a:ext cx="7633335" cy="107378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3.45pt;margin-top:-73.25pt;height:845.5pt;width:601.05pt;z-index:-251656192;v-text-anchor:middle;mso-width-relative:page;mso-height-relative:page;" fillcolor="#404040" filled="t" stroked="f" coordsize="21600,21600" o:gfxdata="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hDzFLbAAAADwEAAA8AAAAAAAAAAQAgAAAAIgAA&#10;AGRycy9kb3ducmV2LnhtbFBLAQIUABQAAAAIAIdO4kDTo3eEdwIAANc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2715260</wp:posOffset>
                </wp:positionV>
                <wp:extent cx="7570470" cy="1856740"/>
                <wp:effectExtent l="0" t="0" r="1143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30" y="6017260"/>
                          <a:ext cx="7570470" cy="1856740"/>
                        </a:xfrm>
                        <a:prstGeom prst="rect">
                          <a:avLst/>
                        </a:prstGeom>
                        <a:solidFill>
                          <a:srgbClr val="E3E7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5pt;margin-top:213.8pt;height:146.2pt;width:596.1pt;z-index:251659264;v-text-anchor:middle;mso-width-relative:page;mso-height-relative:page;" fillcolor="#E3E7ED" filled="t" stroked="f" coordsize="21600,21600" o:gfxdata="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oofLdcAAAANAQAADwAAAAAAAAABACAAAAAiAAAA&#10;ZHJzL2Rvd25yZXYueG1sUEsBAhQAFAAAAAgAh07iQDfzJT56AgAA1wQAAA4AAAAAAAAAAQAgAAAA&#10;J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-241300</wp:posOffset>
                </wp:positionV>
                <wp:extent cx="2520315" cy="9486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48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1584" w:lineRule="exact"/>
                              <w:jc w:val="both"/>
                              <w:rPr>
                                <w:color w:val="FFFFFF" w:themeColor="background1"/>
                                <w:sz w:val="90"/>
                                <w:szCs w:val="9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FFFFFF" w:themeColor="background1"/>
                                <w:kern w:val="24"/>
                                <w:sz w:val="90"/>
                                <w:szCs w:val="9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6pt;margin-top:-19pt;height:74.7pt;width:198.45pt;z-index:251666432;mso-width-relative:page;mso-height-relative:page;" filled="f" stroked="f" coordsize="21600,21600" o:gfxdata="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PkD/dgAAAALAQAADwAAAAAAAAABACAAAAAiAAAAZHJzL2Rvd25yZXYueG1sUEsB&#10;AhQAFAAAAAgAh07iQLE1F5y8AQAAX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1584" w:lineRule="exact"/>
                        <w:jc w:val="both"/>
                        <w:rPr>
                          <w:color w:val="FFFFFF" w:themeColor="background1"/>
                          <w:sz w:val="90"/>
                          <w:szCs w:val="9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FFFFFF" w:themeColor="background1"/>
                          <w:kern w:val="24"/>
                          <w:sz w:val="90"/>
                          <w:szCs w:val="9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-562610</wp:posOffset>
                </wp:positionV>
                <wp:extent cx="1656080" cy="8839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15pt;margin-top:-44.3pt;height:69.6pt;width:130.4pt;z-index:251665408;mso-width-relative:page;mso-height-relative:page;" filled="f" stroked="f" coordsize="21600,21600" o:gfxdata="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yD/5NgAAAAKAQAADwAAAAAAAAABACAAAAAiAAAAZHJzL2Rvd25yZXYueG1sUEsBAhQA&#10;FAAAAAgAh07iQCN75bq5AQAAX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eastAsiaTheme="minorEastAsia" w:cstheme="minorBidi"/>
                          <w:color w:val="FFFFFF" w:themeColor="background1"/>
                          <w:kern w:val="24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-561340</wp:posOffset>
                </wp:positionV>
                <wp:extent cx="1999615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pt;margin-top:-44.2pt;height:69.6pt;width:157.45pt;z-index:251664384;mso-width-relative:page;mso-height-relative:page;" filled="f" stroked="f" coordsize="21600,21600" o:gfxdata="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DgH02AAAAAoBAAAPAAAAAAAAAAEAIAAAACIAAABkcnMvZG93bnJldi54bWxQSwEC&#10;FAAUAAAACACHTuJABGir87sBAABf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eastAsiaTheme="minorEastAsia" w:cstheme="minorBidi"/>
                          <w:color w:val="FFFFFF" w:themeColor="background1"/>
                          <w:kern w:val="24"/>
                          <w:sz w:val="72"/>
                          <w:szCs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3945255</wp:posOffset>
                </wp:positionV>
                <wp:extent cx="193040" cy="199390"/>
                <wp:effectExtent l="0" t="0" r="0" b="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19939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14.35pt;margin-top:310.65pt;height:15.7pt;width:15.2pt;z-index:251663360;v-text-anchor:middle;mso-width-relative:page;mso-height-relative:page;" fillcolor="#404040" filled="t" stroked="f" coordsize="90,93" o:gfxdata="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3952240</wp:posOffset>
                </wp:positionV>
                <wp:extent cx="192405" cy="192405"/>
                <wp:effectExtent l="0" t="0" r="0" b="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2405" cy="19240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65.1pt;margin-top:311.2pt;height:15.15pt;width:15.15pt;z-index:251662336;v-text-anchor:middle;mso-width-relative:page;mso-height-relative:page;" fillcolor="#404040" filled="t" stroked="f" coordsize="5581,5581" o:gfxdata="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369699650;@0,@0;@0,@0;@0,@0;@0,@0;136969965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3686810</wp:posOffset>
                </wp:positionV>
                <wp:extent cx="4037965" cy="630555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796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Calibri" w:hAnsi="Calibri" w:eastAsia="微软雅黑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58585A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eastAsia="微软雅黑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Times New Roman"/>
                                <w:color w:val="404040"/>
                                <w:kern w:val="2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0.9pt;margin-top:290.3pt;height:49.65pt;width:317.95pt;z-index:251661312;mso-width-relative:page;mso-height-relative:page;" filled="f" stroked="f" coordsize="21600,21600" o:gfxdata="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084K9wAAAALAQAADwAAAAAAAAABACAAAAAiAAAAZHJzL2Rvd25yZXYu&#10;eG1sUEsBAhQAFAAAAAgAh07iQK2qZ3kwAgAARQQAAA4AAAAAAAAAAQAgAAAAK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Calibri" w:hAnsi="Calibri" w:eastAsia="微软雅黑" w:cs="Times New Roman"/>
                          <w:color w:val="404040"/>
                          <w:kern w:val="2"/>
                          <w:sz w:val="32"/>
                          <w:szCs w:val="32"/>
                        </w:rPr>
                        <w:t>152 0032 0007</w:t>
                      </w:r>
                      <w:r>
                        <w:rPr>
                          <w:rFonts w:ascii="Calibri" w:hAnsi="Calibri" w:eastAsia="微软雅黑" w:cs="Times New Roman"/>
                          <w:color w:val="58585A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eastAsia="微软雅黑" w:cs="Times New Roman"/>
                          <w:color w:val="333F50"/>
                          <w:kern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Calibri" w:hAnsi="Calibri" w:eastAsia="微软雅黑" w:cs="Times New Roman"/>
                          <w:color w:val="404040"/>
                          <w:kern w:val="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Times New Roman"/>
                          <w:color w:val="404040"/>
                          <w:kern w:val="2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2131D"/>
    <w:rsid w:val="00053EC5"/>
    <w:rsid w:val="00847DAE"/>
    <w:rsid w:val="00B67961"/>
    <w:rsid w:val="13C75BD1"/>
    <w:rsid w:val="5DF91AE2"/>
    <w:rsid w:val="5F526DDB"/>
    <w:rsid w:val="600A0B13"/>
    <w:rsid w:val="65D2131D"/>
    <w:rsid w:val="6E1F6BE8"/>
    <w:rsid w:val="6FE22DA7"/>
    <w:rsid w:val="70B16D80"/>
    <w:rsid w:val="75A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31616;&#21382;&#27714;&#32844;&#31616;&#21382;&#22871;&#39184;0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简历封面+简历+简历封底-2016最新简历求职简历套餐08.docx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2017-09-10T07:07:00Z</dcterms:created>
  <dc:creator>S</dc:creator>
  <cp:lastModifiedBy>幻主PPT</cp:lastModifiedBy>
  <dcterms:modified xsi:type="dcterms:W3CDTF">2023-09-29T09:48:08Z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157568CC23C543BFBF5AE4FC7513DFFE_13</vt:lpwstr>
  </property>
</Properties>
</file>