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2619375</wp:posOffset>
                </wp:positionV>
                <wp:extent cx="1351915" cy="1943735"/>
                <wp:effectExtent l="9525" t="9525" r="10160" b="2794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19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2pt;margin-top:206.25pt;height:153.05pt;width:106.45pt;z-index:251661312;v-text-anchor:middle;mso-width-relative:page;mso-height-relative:page;" filled="f" stroked="t" coordsize="21600,21600" o:gfxdata="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g/gAbZAAAACwEAAA8AAAAAAAAAAQAgAAAAIgAAAGRycy9kb3ducmV2&#10;LnhtbFBLAQIUABQAAAAIAIdO4kAGVa75bQIAAM4EAAAOAAAAAAAAAAEAIAAAACgBAABkcnMvZTJv&#10;RG9jLnhtbFBLBQYAAAAABgAGAFkBAAAHBgAAAAA=&#10;">
                <v:fill on="f" focussize="0,0"/>
                <v:stroke weight="1.5pt" color="#428D9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-502285</wp:posOffset>
                </wp:positionH>
                <wp:positionV relativeFrom="paragraph">
                  <wp:posOffset>-518795</wp:posOffset>
                </wp:positionV>
                <wp:extent cx="7619365" cy="10760075"/>
                <wp:effectExtent l="0" t="0" r="63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450" y="87630"/>
                          <a:ext cx="7619365" cy="1076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55pt;margin-top:-40.85pt;height:847.25pt;width:599.95pt;z-index:-251657216;v-text-anchor:middle;mso-width-relative:page;mso-height-relative:page;" fillcolor="#FFFFFF [3212]" filled="t" stroked="f" coordsize="21600,21600" o:gfxdata="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I60FrbAAAADQEAAA8AAAAAAAAAAQAgAAAAIgAAAGRy&#10;cy9kb3ducmV2LnhtbFBLAQIUABQAAAAIAIdO4kBP2nyldAIAANY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2700655</wp:posOffset>
            </wp:positionV>
            <wp:extent cx="1182370" cy="1781175"/>
            <wp:effectExtent l="0" t="0" r="17780" b="9525"/>
            <wp:wrapNone/>
            <wp:docPr id="31" name="图片 31" descr="D:\桌面\桌面文件\登记照1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桌面\桌面文件\登记照1\ok\灰底 女 (1).jpg灰底 女 (1)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781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9420225</wp:posOffset>
                </wp:positionV>
                <wp:extent cx="2400300" cy="7905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84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40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pacing w:val="40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25pt;margin-top:741.75pt;height:62.25pt;width:189pt;z-index:251665408;mso-width-relative:page;mso-height-relative:page;" filled="f" stroked="f" coordsize="21600,21600" o:gfxdata="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5t36fWAAAADAEAAA8AAAAAAAAAAQAgAAAAIgAA&#10;AGRycy9kb3ducmV2LnhtbFBLAQIUABQAAAAIAIdO4kDt5U2HQwIAAHYEAAAOAAAAAAAAAAEAIAAA&#10;ACU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84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pacing w:val="40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pacing w:val="40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8686800</wp:posOffset>
                </wp:positionV>
                <wp:extent cx="3343275" cy="1562100"/>
                <wp:effectExtent l="19685" t="8890" r="27940" b="10160"/>
                <wp:wrapNone/>
                <wp:docPr id="36" name="等腰三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562100"/>
                        </a:xfrm>
                        <a:prstGeom prst="triangle">
                          <a:avLst>
                            <a:gd name="adj" fmla="val 65603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-1.5pt;margin-top:684pt;height:123pt;width:263.25pt;mso-position-horizontal-relative:page;z-index:251663360;v-text-anchor:middle;mso-width-relative:page;mso-height-relative:page;" fillcolor="#404040 [2429]" filled="t" stroked="t" coordsize="21600,21600" o:gfxdata="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A5M3ru2AAAAAwBAAAPAAAAAAAA&#10;AAEAIAAAACIAAABkcnMvZG93bnJldi54bWxQSwECFAAUAAAACACHTuJALBLV7b0CAABpBQAADgAA&#10;AAAAAAABACAAAAAnAQAAZHJzL2Uyb0RvYy54bWxQSwUGAAAAAAYABgBZAQAAVgYAAAAA&#10;" adj="14170">
                <v:fill on="t" focussize="0,0"/>
                <v:stroke weight="1pt" color="#428D92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5343525</wp:posOffset>
                </wp:positionV>
                <wp:extent cx="2457450" cy="1990725"/>
                <wp:effectExtent l="0" t="0" r="0" b="381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99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0" w:lineRule="exac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zxj2015@gmail.com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420.75pt;height:156.75pt;width:193.5pt;z-index:251667456;mso-width-relative:page;mso-height-relative:page;" filled="f" stroked="f" coordsize="21600,21600" o:gfxdata="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65hBtcAAAAMAQAADwAAAAAAAAABACAAAAAiAAAA&#10;ZHJzL2Rvd25yZXYueG1sUEsBAhQAFAAAAAgAh07iQFVysE1BAgAAdwQAAA4AAAAAAAAAAQAgAAAA&#10;J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新媒体运营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280" w:lineRule="exact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0" w:lineRule="exact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zxj2015@gmail.com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2552700</wp:posOffset>
                </wp:positionH>
                <wp:positionV relativeFrom="paragraph">
                  <wp:posOffset>4714875</wp:posOffset>
                </wp:positionV>
                <wp:extent cx="1562100" cy="7905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428D92"/>
                                <w:spacing w:val="40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28D92"/>
                                <w:spacing w:val="40"/>
                                <w:sz w:val="56"/>
                                <w:lang w:val="en-US" w:eastAsia="zh-CN"/>
                              </w:rPr>
                              <w:t>许心茹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pt;margin-top:371.25pt;height:62.25pt;width:123pt;mso-position-horizontal-relative:margin;z-index:251666432;mso-width-relative:page;mso-height-relative:page;" filled="f" stroked="f" coordsize="21600,21600" o:gfxdata="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/1WXXAAAACwEAAA8AAAAAAAAAAQAgAAAAIgAA&#10;AGRycy9kb3ducmV2LnhtbFBLAQIUABQAAAAIAIdO4kDcDymfQgIAAHYEAAAOAAAAAAAAAAEAIAAA&#10;ACY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left"/>
                        <w:rPr>
                          <w:rFonts w:hint="eastAsia" w:ascii="微软雅黑" w:hAnsi="微软雅黑" w:eastAsia="微软雅黑"/>
                          <w:color w:val="428D92"/>
                          <w:spacing w:val="40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28D92"/>
                          <w:spacing w:val="40"/>
                          <w:sz w:val="56"/>
                          <w:lang w:val="en-US" w:eastAsia="zh-CN"/>
                        </w:rPr>
                        <w:t>许心茹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-66675</wp:posOffset>
                </wp:positionV>
                <wp:extent cx="1685290" cy="79057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eastAsia="微软雅黑"/>
                                <w:color w:val="FFFFFF" w:themeColor="background1"/>
                                <w:spacing w:val="40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pacing w:val="40"/>
                                <w:sz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1.3pt;margin-top:-5.25pt;height:62.25pt;width:132.7pt;z-index:251664384;mso-width-relative:page;mso-height-relative:page;" filled="f" stroked="f" coordsize="21600,21600" o:gfxdata="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gc1Me1gAAAAsBAAAPAAAAAAAAAAEAIAAAACIA&#10;AABkcnMvZG93bnJldi54bWxQSwECFAAUAAAACACHTuJAvCpFqEQCAAB2BAAADgAAAAAAAAABACAA&#10;AAAl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640" w:lineRule="exact"/>
                        <w:jc w:val="center"/>
                        <w:rPr>
                          <w:rFonts w:eastAsia="微软雅黑"/>
                          <w:color w:val="FFFFFF" w:themeColor="background1"/>
                          <w:spacing w:val="40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pacing w:val="40"/>
                          <w:sz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-466725</wp:posOffset>
                </wp:positionV>
                <wp:extent cx="3343275" cy="1562100"/>
                <wp:effectExtent l="12700" t="6350" r="34925" b="12700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43275" cy="1562100"/>
                        </a:xfrm>
                        <a:prstGeom prst="triangle">
                          <a:avLst>
                            <a:gd name="adj" fmla="val 65603"/>
                          </a:avLst>
                        </a:prstGeom>
                        <a:solidFill>
                          <a:srgbClr val="428D92"/>
                        </a:solidFill>
                        <a:ln>
                          <a:solidFill>
                            <a:srgbClr val="428D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32.95pt;margin-top:-36.75pt;height:123pt;width:263.25pt;mso-position-horizontal-relative:page;rotation:11796480f;z-index:251660288;v-text-anchor:middle;mso-width-relative:page;mso-height-relative:page;" fillcolor="#428D92" filled="t" stroked="t" coordsize="21600,21600" o:gfxdata="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Rv+BM3AAAAAwBAAAPAAAAAAAAAAEAIAAAACIAAABkcnMvZG93bnJldi54&#10;bWxQSwECFAAUAAAACACHTuJA1AWqo6ECAAA/BQAADgAAAAAAAAABACAAAAArAQAAZHJzL2Uyb0Rv&#10;Yy54bWxQSwUGAAAAAAYABgBZAQAAPgYAAAAA&#10;" adj="14170">
                <v:fill on="t" focussize="0,0"/>
                <v:stroke weight="1pt" color="#428D92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1367FA"/>
    <w:rsid w:val="0005772B"/>
    <w:rsid w:val="00066F9F"/>
    <w:rsid w:val="000A71F9"/>
    <w:rsid w:val="000B775B"/>
    <w:rsid w:val="000F0B47"/>
    <w:rsid w:val="001668AB"/>
    <w:rsid w:val="00173417"/>
    <w:rsid w:val="001A4E95"/>
    <w:rsid w:val="00243175"/>
    <w:rsid w:val="003B452B"/>
    <w:rsid w:val="003D32B3"/>
    <w:rsid w:val="0044238B"/>
    <w:rsid w:val="00474911"/>
    <w:rsid w:val="004B751F"/>
    <w:rsid w:val="004D673E"/>
    <w:rsid w:val="005A79DE"/>
    <w:rsid w:val="00600A25"/>
    <w:rsid w:val="00674EFC"/>
    <w:rsid w:val="00682ACE"/>
    <w:rsid w:val="006D1D61"/>
    <w:rsid w:val="00701BD2"/>
    <w:rsid w:val="00746DEB"/>
    <w:rsid w:val="007A10B5"/>
    <w:rsid w:val="007B60FC"/>
    <w:rsid w:val="00822FB4"/>
    <w:rsid w:val="008C07D1"/>
    <w:rsid w:val="008D1A49"/>
    <w:rsid w:val="008E3D20"/>
    <w:rsid w:val="008E47BB"/>
    <w:rsid w:val="008E5DA9"/>
    <w:rsid w:val="008F6810"/>
    <w:rsid w:val="00902A1C"/>
    <w:rsid w:val="00942FCA"/>
    <w:rsid w:val="009E14AE"/>
    <w:rsid w:val="00A1154C"/>
    <w:rsid w:val="00A3318E"/>
    <w:rsid w:val="00A36639"/>
    <w:rsid w:val="00A85037"/>
    <w:rsid w:val="00A9607C"/>
    <w:rsid w:val="00AB1861"/>
    <w:rsid w:val="00AD6BC4"/>
    <w:rsid w:val="00B3159B"/>
    <w:rsid w:val="00B4516C"/>
    <w:rsid w:val="00B8232B"/>
    <w:rsid w:val="00BD2F03"/>
    <w:rsid w:val="00BE594E"/>
    <w:rsid w:val="00C035A3"/>
    <w:rsid w:val="00C85AE4"/>
    <w:rsid w:val="00CF6626"/>
    <w:rsid w:val="00D82CAA"/>
    <w:rsid w:val="00DD2F18"/>
    <w:rsid w:val="00DE40A4"/>
    <w:rsid w:val="00E84E09"/>
    <w:rsid w:val="00ED167C"/>
    <w:rsid w:val="00ED2ED5"/>
    <w:rsid w:val="00EF09A9"/>
    <w:rsid w:val="00F33145"/>
    <w:rsid w:val="00F629C3"/>
    <w:rsid w:val="00FE5F35"/>
    <w:rsid w:val="09DE70FA"/>
    <w:rsid w:val="13FA4643"/>
    <w:rsid w:val="1C3A37A1"/>
    <w:rsid w:val="2F682922"/>
    <w:rsid w:val="441367FA"/>
    <w:rsid w:val="47096FAE"/>
    <w:rsid w:val="7151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-3&#39029;&#31616;&#21382;&#23553;&#38754;+&#31616;&#21382;+&#33258;&#33616;&#20449;&#31616;&#21382;&#22871;&#39184;1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简历封面-3页简历封面+简历+自荐信简历套餐10.docx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2017-07-23T11:41:00Z</dcterms:created>
  <dc:creator>S</dc:creator>
  <cp:lastModifiedBy>幻主PPT</cp:lastModifiedBy>
  <dcterms:modified xsi:type="dcterms:W3CDTF">2023-09-29T09:49:15Z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CCCCAB3AD9A643C781705675995F1ECB_13</vt:lpwstr>
  </property>
</Properties>
</file>