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8105140</wp:posOffset>
                </wp:positionV>
                <wp:extent cx="237490" cy="237490"/>
                <wp:effectExtent l="6350" t="6350" r="22860" b="2286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90" cy="237490"/>
                          <a:chOff x="4064" y="14487"/>
                          <a:chExt cx="374" cy="374"/>
                        </a:xfrm>
                      </wpg:grpSpPr>
                      <wps:wsp>
                        <wps:cNvPr id="19" name="椭圆 7"/>
                        <wps:cNvSpPr/>
                        <wps:spPr>
                          <a:xfrm>
                            <a:off x="4064" y="14487"/>
                            <a:ext cx="375" cy="3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448AD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4" name="信息"/>
                        <wps:cNvSpPr/>
                        <wps:spPr>
                          <a:xfrm>
                            <a:off x="4149" y="14606"/>
                            <a:ext cx="205" cy="1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8A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9.05pt;margin-top:638.2pt;height:18.7pt;width:18.7pt;z-index:251669504;mso-width-relative:page;mso-height-relative:page;" coordorigin="4064,14487" coordsize="374,374" o:gfxdata="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">
                <o:lock v:ext="edit" aspectratio="f"/>
                <v:shape id="椭圆 7" o:spid="_x0000_s1026" o:spt="3" type="#_x0000_t3" style="position:absolute;left:4064;top:14487;height:375;width:375;v-text-anchor:middle;" filled="f" stroked="t" coordsize="21600,21600" o:gfxdata="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VbXw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448AD7 [3204]" miterlimit="8" joinstyle="miter"/>
                  <v:imagedata o:title=""/>
                  <o:lock v:ext="edit" aspectratio="f"/>
                </v:shape>
                <v:shape id="信息" o:spid="_x0000_s1026" o:spt="100" style="position:absolute;left:4149;top:14606;height:137;width:205;v-text-anchor:middle;" fillcolor="#448AD7" filled="t" stroked="f" coordsize="4974795,3320682" o:gfxdata="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81x4u8AAAA&#10;3AAAAA8AAAAAAAAAAQAgAAAAIgAAAGRycy9kb3ducmV2LnhtbFBLAQIUABQAAAAIAIdO4kAzLwWe&#10;OwAAADkAAAAQAAAAAAAAAAEAIAAAAAsBAABkcnMvc2hhcGV4bWwueG1sUEsFBgAAAAAGAAYAWwEA&#10;ALUDAAAAAA==&#10;" path="m1897867,1805825l2485737,2315734,3073607,1805825,4820061,3320682,151413,3320682xm0,159634l1788328,1710812,0,3261996xm4974795,156753l4974795,3264872,3183146,1710812xm35040,0l4936434,0,2485737,212570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7671435</wp:posOffset>
                </wp:positionV>
                <wp:extent cx="237490" cy="237490"/>
                <wp:effectExtent l="6350" t="6350" r="22860" b="2286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90" cy="237490"/>
                          <a:chOff x="4064" y="13804"/>
                          <a:chExt cx="374" cy="374"/>
                        </a:xfrm>
                      </wpg:grpSpPr>
                      <wps:wsp>
                        <wps:cNvPr id="14" name="椭圆 7"/>
                        <wps:cNvSpPr/>
                        <wps:spPr>
                          <a:xfrm>
                            <a:off x="4064" y="13804"/>
                            <a:ext cx="375" cy="3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448AD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5" name="电话"/>
                        <wps:cNvSpPr/>
                        <wps:spPr>
                          <a:xfrm>
                            <a:off x="4176" y="13880"/>
                            <a:ext cx="152" cy="223"/>
                          </a:xfrm>
                          <a:custGeom>
                            <a:avLst/>
                            <a:gdLst>
                              <a:gd name="connsiteX0" fmla="*/ 608252 w 1978606"/>
                              <a:gd name="connsiteY0" fmla="*/ 0 h 3092264"/>
                              <a:gd name="connsiteX1" fmla="*/ 720410 w 1978606"/>
                              <a:gd name="connsiteY1" fmla="*/ 112000 h 3092264"/>
                              <a:gd name="connsiteX2" fmla="*/ 877432 w 1978606"/>
                              <a:gd name="connsiteY2" fmla="*/ 672000 h 3092264"/>
                              <a:gd name="connsiteX3" fmla="*/ 832568 w 1978606"/>
                              <a:gd name="connsiteY3" fmla="*/ 828801 h 3092264"/>
                              <a:gd name="connsiteX4" fmla="*/ 563388 w 1978606"/>
                              <a:gd name="connsiteY4" fmla="*/ 985601 h 3092264"/>
                              <a:gd name="connsiteX5" fmla="*/ 1079317 w 1978606"/>
                              <a:gd name="connsiteY5" fmla="*/ 2172802 h 3092264"/>
                              <a:gd name="connsiteX6" fmla="*/ 1337349 w 1978606"/>
                              <a:gd name="connsiteY6" fmla="*/ 2010428 h 3092264"/>
                              <a:gd name="connsiteX7" fmla="*/ 1505519 w 1978606"/>
                              <a:gd name="connsiteY7" fmla="*/ 2038402 h 3092264"/>
                              <a:gd name="connsiteX8" fmla="*/ 1931721 w 1978606"/>
                              <a:gd name="connsiteY8" fmla="*/ 2464003 h 3092264"/>
                              <a:gd name="connsiteX9" fmla="*/ 1954153 w 1978606"/>
                              <a:gd name="connsiteY9" fmla="*/ 2620803 h 3092264"/>
                              <a:gd name="connsiteX10" fmla="*/ 1707404 w 1978606"/>
                              <a:gd name="connsiteY10" fmla="*/ 3001603 h 3092264"/>
                              <a:gd name="connsiteX11" fmla="*/ 1483087 w 1978606"/>
                              <a:gd name="connsiteY11" fmla="*/ 3046403 h 3092264"/>
                              <a:gd name="connsiteX12" fmla="*/ 2596 w 1978606"/>
                              <a:gd name="connsiteY12" fmla="*/ 179200 h 3092264"/>
                              <a:gd name="connsiteX13" fmla="*/ 159618 w 1978606"/>
                              <a:gd name="connsiteY13" fmla="*/ 44800 h 3092264"/>
                              <a:gd name="connsiteX14" fmla="*/ 608252 w 1978606"/>
                              <a:gd name="connsiteY14" fmla="*/ 0 h 30922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978606" h="3092264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48A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9.05pt;margin-top:604.05pt;height:18.7pt;width:18.7pt;z-index:251668480;mso-width-relative:page;mso-height-relative:page;" coordorigin="4064,13804" coordsize="374,374" o:gfxdata="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">
                <o:lock v:ext="edit" aspectratio="f"/>
                <v:shape id="椭圆 7" o:spid="_x0000_s1026" o:spt="3" type="#_x0000_t3" style="position:absolute;left:4064;top:13804;height:375;width:375;v-text-anchor:middle;" filled="f" stroked="t" coordsize="21600,21600" o:gfxdata="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VQab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48AD7 [3204]" miterlimit="8" joinstyle="miter"/>
                  <v:imagedata o:title=""/>
                  <o:lock v:ext="edit" aspectratio="f"/>
                </v:shape>
                <v:shape id="电话" o:spid="_x0000_s1026" o:spt="100" style="position:absolute;left:4176;top:13880;height:223;width:152;v-text-anchor:middle;" fillcolor="#448AD7" filled="t" stroked="f" coordsize="1978606,3092264" o:gfxdata="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Nu8r4A&#10;AADcAAAADwAAAAAAAAABACAAAAAiAAAAZHJzL2Rvd25yZXYueG1sUEsBAhQAFAAAAAgAh07iQDMv&#10;BZ47AAAAOQAAABAAAAAAAAAAAQAgAAAADQEAAGRycy9zaGFwZXhtbC54bWxQSwUGAAAAAAYABgBb&#10;AQAAtwMAAAAA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  <v:path o:connectlocs="46,0;55,8;67,48;63,59;43,71;82,156;102,144;115,147;148,177;150,189;131,216;113,219;0,12;12,3;46,0" o:connectangles="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7227570</wp:posOffset>
                </wp:positionV>
                <wp:extent cx="237490" cy="237490"/>
                <wp:effectExtent l="6350" t="6350" r="22860" b="2286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90" cy="237490"/>
                          <a:chOff x="4064" y="13105"/>
                          <a:chExt cx="374" cy="374"/>
                        </a:xfrm>
                      </wpg:grpSpPr>
                      <wps:wsp>
                        <wps:cNvPr id="10" name="椭圆 7"/>
                        <wps:cNvSpPr/>
                        <wps:spPr>
                          <a:xfrm>
                            <a:off x="4064" y="13105"/>
                            <a:ext cx="375" cy="3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448AD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6" name="左上箭头"/>
                        <wps:cNvSpPr/>
                        <wps:spPr bwMode="auto">
                          <a:xfrm>
                            <a:off x="4148" y="13189"/>
                            <a:ext cx="207" cy="207"/>
                          </a:xfrm>
                          <a:custGeom>
                            <a:avLst/>
                            <a:gdLst>
                              <a:gd name="T0" fmla="*/ 253 w 452"/>
                              <a:gd name="T1" fmla="*/ 2 h 452"/>
                              <a:gd name="T2" fmla="*/ 295 w 452"/>
                              <a:gd name="T3" fmla="*/ 10 h 452"/>
                              <a:gd name="T4" fmla="*/ 335 w 452"/>
                              <a:gd name="T5" fmla="*/ 27 h 452"/>
                              <a:gd name="T6" fmla="*/ 370 w 452"/>
                              <a:gd name="T7" fmla="*/ 50 h 452"/>
                              <a:gd name="T8" fmla="*/ 402 w 452"/>
                              <a:gd name="T9" fmla="*/ 82 h 452"/>
                              <a:gd name="T10" fmla="*/ 427 w 452"/>
                              <a:gd name="T11" fmla="*/ 119 h 452"/>
                              <a:gd name="T12" fmla="*/ 442 w 452"/>
                              <a:gd name="T13" fmla="*/ 159 h 452"/>
                              <a:gd name="T14" fmla="*/ 452 w 452"/>
                              <a:gd name="T15" fmla="*/ 203 h 452"/>
                              <a:gd name="T16" fmla="*/ 450 w 452"/>
                              <a:gd name="T17" fmla="*/ 249 h 452"/>
                              <a:gd name="T18" fmla="*/ 442 w 452"/>
                              <a:gd name="T19" fmla="*/ 291 h 452"/>
                              <a:gd name="T20" fmla="*/ 427 w 452"/>
                              <a:gd name="T21" fmla="*/ 331 h 452"/>
                              <a:gd name="T22" fmla="*/ 402 w 452"/>
                              <a:gd name="T23" fmla="*/ 368 h 452"/>
                              <a:gd name="T24" fmla="*/ 370 w 452"/>
                              <a:gd name="T25" fmla="*/ 400 h 452"/>
                              <a:gd name="T26" fmla="*/ 333 w 452"/>
                              <a:gd name="T27" fmla="*/ 425 h 452"/>
                              <a:gd name="T28" fmla="*/ 293 w 452"/>
                              <a:gd name="T29" fmla="*/ 442 h 452"/>
                              <a:gd name="T30" fmla="*/ 249 w 452"/>
                              <a:gd name="T31" fmla="*/ 450 h 452"/>
                              <a:gd name="T32" fmla="*/ 203 w 452"/>
                              <a:gd name="T33" fmla="*/ 450 h 452"/>
                              <a:gd name="T34" fmla="*/ 159 w 452"/>
                              <a:gd name="T35" fmla="*/ 442 h 452"/>
                              <a:gd name="T36" fmla="*/ 119 w 452"/>
                              <a:gd name="T37" fmla="*/ 425 h 452"/>
                              <a:gd name="T38" fmla="*/ 82 w 452"/>
                              <a:gd name="T39" fmla="*/ 400 h 452"/>
                              <a:gd name="T40" fmla="*/ 50 w 452"/>
                              <a:gd name="T41" fmla="*/ 368 h 452"/>
                              <a:gd name="T42" fmla="*/ 25 w 452"/>
                              <a:gd name="T43" fmla="*/ 331 h 452"/>
                              <a:gd name="T44" fmla="*/ 10 w 452"/>
                              <a:gd name="T45" fmla="*/ 291 h 452"/>
                              <a:gd name="T46" fmla="*/ 0 w 452"/>
                              <a:gd name="T47" fmla="*/ 249 h 452"/>
                              <a:gd name="T48" fmla="*/ 44 w 452"/>
                              <a:gd name="T49" fmla="*/ 226 h 452"/>
                              <a:gd name="T50" fmla="*/ 57 w 452"/>
                              <a:gd name="T51" fmla="*/ 295 h 452"/>
                              <a:gd name="T52" fmla="*/ 98 w 452"/>
                              <a:gd name="T53" fmla="*/ 354 h 452"/>
                              <a:gd name="T54" fmla="*/ 157 w 452"/>
                              <a:gd name="T55" fmla="*/ 393 h 452"/>
                              <a:gd name="T56" fmla="*/ 226 w 452"/>
                              <a:gd name="T57" fmla="*/ 406 h 452"/>
                              <a:gd name="T58" fmla="*/ 295 w 452"/>
                              <a:gd name="T59" fmla="*/ 393 h 452"/>
                              <a:gd name="T60" fmla="*/ 354 w 452"/>
                              <a:gd name="T61" fmla="*/ 354 h 452"/>
                              <a:gd name="T62" fmla="*/ 395 w 452"/>
                              <a:gd name="T63" fmla="*/ 295 h 452"/>
                              <a:gd name="T64" fmla="*/ 406 w 452"/>
                              <a:gd name="T65" fmla="*/ 226 h 452"/>
                              <a:gd name="T66" fmla="*/ 395 w 452"/>
                              <a:gd name="T67" fmla="*/ 157 h 452"/>
                              <a:gd name="T68" fmla="*/ 354 w 452"/>
                              <a:gd name="T69" fmla="*/ 98 h 452"/>
                              <a:gd name="T70" fmla="*/ 297 w 452"/>
                              <a:gd name="T71" fmla="*/ 59 h 452"/>
                              <a:gd name="T72" fmla="*/ 230 w 452"/>
                              <a:gd name="T73" fmla="*/ 46 h 452"/>
                              <a:gd name="T74" fmla="*/ 230 w 452"/>
                              <a:gd name="T75" fmla="*/ 0 h 452"/>
                              <a:gd name="T76" fmla="*/ 159 w 452"/>
                              <a:gd name="T77" fmla="*/ 0 h 452"/>
                              <a:gd name="T78" fmla="*/ 241 w 452"/>
                              <a:gd name="T79" fmla="*/ 211 h 452"/>
                              <a:gd name="T80" fmla="*/ 63 w 452"/>
                              <a:gd name="T81" fmla="*/ 96 h 452"/>
                              <a:gd name="T82" fmla="*/ 0 w 452"/>
                              <a:gd name="T8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452" h="452">
                                <a:moveTo>
                                  <a:pt x="230" y="0"/>
                                </a:moveTo>
                                <a:lnTo>
                                  <a:pt x="253" y="2"/>
                                </a:lnTo>
                                <a:lnTo>
                                  <a:pt x="274" y="4"/>
                                </a:lnTo>
                                <a:lnTo>
                                  <a:pt x="295" y="10"/>
                                </a:lnTo>
                                <a:lnTo>
                                  <a:pt x="314" y="17"/>
                                </a:lnTo>
                                <a:lnTo>
                                  <a:pt x="335" y="27"/>
                                </a:lnTo>
                                <a:lnTo>
                                  <a:pt x="352" y="36"/>
                                </a:lnTo>
                                <a:lnTo>
                                  <a:pt x="370" y="50"/>
                                </a:lnTo>
                                <a:lnTo>
                                  <a:pt x="387" y="67"/>
                                </a:lnTo>
                                <a:lnTo>
                                  <a:pt x="402" y="82"/>
                                </a:lnTo>
                                <a:lnTo>
                                  <a:pt x="416" y="102"/>
                                </a:lnTo>
                                <a:lnTo>
                                  <a:pt x="427" y="119"/>
                                </a:lnTo>
                                <a:lnTo>
                                  <a:pt x="437" y="140"/>
                                </a:lnTo>
                                <a:lnTo>
                                  <a:pt x="442" y="159"/>
                                </a:lnTo>
                                <a:lnTo>
                                  <a:pt x="448" y="180"/>
                                </a:lnTo>
                                <a:lnTo>
                                  <a:pt x="452" y="203"/>
                                </a:lnTo>
                                <a:lnTo>
                                  <a:pt x="452" y="226"/>
                                </a:lnTo>
                                <a:lnTo>
                                  <a:pt x="450" y="249"/>
                                </a:lnTo>
                                <a:lnTo>
                                  <a:pt x="448" y="270"/>
                                </a:lnTo>
                                <a:lnTo>
                                  <a:pt x="442" y="291"/>
                                </a:lnTo>
                                <a:lnTo>
                                  <a:pt x="435" y="312"/>
                                </a:lnTo>
                                <a:lnTo>
                                  <a:pt x="427" y="331"/>
                                </a:lnTo>
                                <a:lnTo>
                                  <a:pt x="416" y="350"/>
                                </a:lnTo>
                                <a:lnTo>
                                  <a:pt x="402" y="368"/>
                                </a:lnTo>
                                <a:lnTo>
                                  <a:pt x="385" y="385"/>
                                </a:lnTo>
                                <a:lnTo>
                                  <a:pt x="370" y="400"/>
                                </a:lnTo>
                                <a:lnTo>
                                  <a:pt x="350" y="414"/>
                                </a:lnTo>
                                <a:lnTo>
                                  <a:pt x="333" y="425"/>
                                </a:lnTo>
                                <a:lnTo>
                                  <a:pt x="312" y="435"/>
                                </a:lnTo>
                                <a:lnTo>
                                  <a:pt x="293" y="442"/>
                                </a:lnTo>
                                <a:lnTo>
                                  <a:pt x="272" y="448"/>
                                </a:lnTo>
                                <a:lnTo>
                                  <a:pt x="249" y="450"/>
                                </a:lnTo>
                                <a:lnTo>
                                  <a:pt x="226" y="452"/>
                                </a:lnTo>
                                <a:lnTo>
                                  <a:pt x="203" y="450"/>
                                </a:lnTo>
                                <a:lnTo>
                                  <a:pt x="180" y="448"/>
                                </a:lnTo>
                                <a:lnTo>
                                  <a:pt x="159" y="442"/>
                                </a:lnTo>
                                <a:lnTo>
                                  <a:pt x="140" y="435"/>
                                </a:lnTo>
                                <a:lnTo>
                                  <a:pt x="119" y="425"/>
                                </a:lnTo>
                                <a:lnTo>
                                  <a:pt x="102" y="414"/>
                                </a:lnTo>
                                <a:lnTo>
                                  <a:pt x="82" y="400"/>
                                </a:lnTo>
                                <a:lnTo>
                                  <a:pt x="65" y="385"/>
                                </a:lnTo>
                                <a:lnTo>
                                  <a:pt x="50" y="368"/>
                                </a:lnTo>
                                <a:lnTo>
                                  <a:pt x="36" y="350"/>
                                </a:lnTo>
                                <a:lnTo>
                                  <a:pt x="25" y="331"/>
                                </a:lnTo>
                                <a:lnTo>
                                  <a:pt x="15" y="312"/>
                                </a:lnTo>
                                <a:lnTo>
                                  <a:pt x="10" y="291"/>
                                </a:lnTo>
                                <a:lnTo>
                                  <a:pt x="4" y="270"/>
                                </a:lnTo>
                                <a:lnTo>
                                  <a:pt x="0" y="249"/>
                                </a:lnTo>
                                <a:lnTo>
                                  <a:pt x="0" y="226"/>
                                </a:lnTo>
                                <a:lnTo>
                                  <a:pt x="44" y="226"/>
                                </a:lnTo>
                                <a:lnTo>
                                  <a:pt x="48" y="262"/>
                                </a:lnTo>
                                <a:lnTo>
                                  <a:pt x="57" y="295"/>
                                </a:lnTo>
                                <a:lnTo>
                                  <a:pt x="75" y="326"/>
                                </a:lnTo>
                                <a:lnTo>
                                  <a:pt x="98" y="354"/>
                                </a:lnTo>
                                <a:lnTo>
                                  <a:pt x="126" y="377"/>
                                </a:lnTo>
                                <a:lnTo>
                                  <a:pt x="157" y="393"/>
                                </a:lnTo>
                                <a:lnTo>
                                  <a:pt x="190" y="404"/>
                                </a:lnTo>
                                <a:lnTo>
                                  <a:pt x="226" y="406"/>
                                </a:lnTo>
                                <a:lnTo>
                                  <a:pt x="262" y="404"/>
                                </a:lnTo>
                                <a:lnTo>
                                  <a:pt x="295" y="393"/>
                                </a:lnTo>
                                <a:lnTo>
                                  <a:pt x="326" y="377"/>
                                </a:lnTo>
                                <a:lnTo>
                                  <a:pt x="354" y="354"/>
                                </a:lnTo>
                                <a:lnTo>
                                  <a:pt x="377" y="326"/>
                                </a:lnTo>
                                <a:lnTo>
                                  <a:pt x="395" y="295"/>
                                </a:lnTo>
                                <a:lnTo>
                                  <a:pt x="404" y="262"/>
                                </a:lnTo>
                                <a:lnTo>
                                  <a:pt x="406" y="226"/>
                                </a:lnTo>
                                <a:lnTo>
                                  <a:pt x="404" y="190"/>
                                </a:lnTo>
                                <a:lnTo>
                                  <a:pt x="395" y="157"/>
                                </a:lnTo>
                                <a:lnTo>
                                  <a:pt x="377" y="126"/>
                                </a:lnTo>
                                <a:lnTo>
                                  <a:pt x="354" y="98"/>
                                </a:lnTo>
                                <a:lnTo>
                                  <a:pt x="328" y="75"/>
                                </a:lnTo>
                                <a:lnTo>
                                  <a:pt x="297" y="59"/>
                                </a:lnTo>
                                <a:lnTo>
                                  <a:pt x="264" y="48"/>
                                </a:lnTo>
                                <a:lnTo>
                                  <a:pt x="230" y="46"/>
                                </a:lnTo>
                                <a:lnTo>
                                  <a:pt x="230" y="0"/>
                                </a:lnTo>
                                <a:lnTo>
                                  <a:pt x="23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  <a:lnTo>
                                  <a:pt x="96" y="63"/>
                                </a:lnTo>
                                <a:lnTo>
                                  <a:pt x="241" y="211"/>
                                </a:lnTo>
                                <a:lnTo>
                                  <a:pt x="211" y="241"/>
                                </a:lnTo>
                                <a:lnTo>
                                  <a:pt x="63" y="96"/>
                                </a:lnTo>
                                <a:lnTo>
                                  <a:pt x="0" y="15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8AD7"/>
                          </a:solidFill>
                          <a:ln>
                            <a:noFill/>
                          </a:ln>
                        </wps:spPr>
                        <wps:bodyPr lIns="68580" tIns="34290" rIns="68580" bIns="3429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9.05pt;margin-top:569.1pt;height:18.7pt;width:18.7pt;z-index:251667456;mso-width-relative:page;mso-height-relative:page;" coordorigin="4064,13105" coordsize="374,374" o:gfxdata="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">
                <o:lock v:ext="edit" aspectratio="f"/>
                <v:shape id="椭圆 7" o:spid="_x0000_s1026" o:spt="3" type="#_x0000_t3" style="position:absolute;left:4064;top:13105;height:375;width:375;v-text-anchor:middle;" filled="f" stroked="t" coordsize="21600,21600" o:gfxdata="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bxxt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448AD7 [3204]" miterlimit="8" joinstyle="miter"/>
                  <v:imagedata o:title=""/>
                  <o:lock v:ext="edit" aspectratio="f"/>
                </v:shape>
                <v:shape id="左上箭头" o:spid="_x0000_s1026" o:spt="100" style="position:absolute;left:4148;top:13189;height:207;width:207;v-text-anchor:middle;" fillcolor="#448AD7" filled="t" stroked="f" coordsize="452,452" o:gfxdata="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uSImvQAA&#10;ANwAAAAPAAAAAAAAAAEAIAAAACIAAABkcnMvZG93bnJldi54bWxQSwECFAAUAAAACACHTuJAMy8F&#10;njsAAAA5AAAAEAAAAAAAAAABACAAAAAMAQAAZHJzL3NoYXBleG1sLnhtbFBLBQYAAAAABgAGAFsB&#10;AAC2AwAAAAA=&#10;" path="m230,0l253,2,274,4,295,10,314,17,335,27,352,36,370,50,387,67,402,82,416,102,427,119,437,140,442,159,448,180,452,203,452,226,450,249,448,270,442,291,435,312,427,331,416,350,402,368,385,385,370,400,350,414,333,425,312,435,293,442,272,448,249,450,226,452,203,450,180,448,159,442,140,435,119,425,102,414,82,400,65,385,50,368,36,350,25,331,15,312,10,291,4,270,0,249,0,226,44,226,48,262,57,295,75,326,98,354,126,377,157,393,190,404,226,406,262,404,295,393,326,377,354,354,377,326,395,295,404,262,406,226,404,190,395,157,377,126,354,98,328,75,297,59,264,48,230,46,230,0,230,0xm0,0l159,0,96,63,241,211,211,241,63,96,0,159,0,0,0,0xe">
                  <v:path o:connectlocs="115,0;135,4;153,12;169,22;184,37;195,54;202,72;207,92;206,114;202,133;195,151;184,168;169,183;152,194;134,202;114,206;92,206;72,202;54,194;37,183;22,168;11,151;4,133;0,114;20,103;26,135;44,162;71,179;103,185;135,179;162,162;180,135;185,103;180,71;162,44;136,27;105,21;105,0;72,0;110,96;28,43;0,0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1.905mm,0.9525mm,1.905mm,0.9525mm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6787515</wp:posOffset>
                </wp:positionV>
                <wp:extent cx="237490" cy="237490"/>
                <wp:effectExtent l="6350" t="6350" r="22860" b="2286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90" cy="237490"/>
                          <a:chOff x="4064" y="12412"/>
                          <a:chExt cx="374" cy="374"/>
                        </a:xfrm>
                      </wpg:grpSpPr>
                      <wps:wsp>
                        <wps:cNvPr id="7" name="椭圆 7"/>
                        <wps:cNvSpPr/>
                        <wps:spPr>
                          <a:xfrm>
                            <a:off x="4064" y="12412"/>
                            <a:ext cx="375" cy="3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448AD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50" name="头像"/>
                        <wps:cNvSpPr/>
                        <wps:spPr bwMode="auto">
                          <a:xfrm>
                            <a:off x="4166" y="12486"/>
                            <a:ext cx="171" cy="228"/>
                          </a:xfrm>
                          <a:custGeom>
                            <a:avLst/>
                            <a:gdLst>
                              <a:gd name="T0" fmla="*/ 646796 w 5367"/>
                              <a:gd name="T1" fmla="*/ 843536 h 6897"/>
                              <a:gd name="T2" fmla="*/ 520861 w 5367"/>
                              <a:gd name="T3" fmla="*/ 880824 h 6897"/>
                              <a:gd name="T4" fmla="*/ 403764 w 5367"/>
                              <a:gd name="T5" fmla="*/ 946285 h 6897"/>
                              <a:gd name="T6" fmla="*/ 297714 w 5367"/>
                              <a:gd name="T7" fmla="*/ 1036605 h 6897"/>
                              <a:gd name="T8" fmla="*/ 204644 w 5367"/>
                              <a:gd name="T9" fmla="*/ 1149850 h 6897"/>
                              <a:gd name="T10" fmla="*/ 126487 w 5367"/>
                              <a:gd name="T11" fmla="*/ 1282429 h 6897"/>
                              <a:gd name="T12" fmla="*/ 65729 w 5367"/>
                              <a:gd name="T13" fmla="*/ 1432134 h 6897"/>
                              <a:gd name="T14" fmla="*/ 23475 w 5367"/>
                              <a:gd name="T15" fmla="*/ 1595648 h 6897"/>
                              <a:gd name="T16" fmla="*/ 2209 w 5367"/>
                              <a:gd name="T17" fmla="*/ 1771316 h 6897"/>
                              <a:gd name="T18" fmla="*/ 1481389 w 5367"/>
                              <a:gd name="T19" fmla="*/ 1905000 h 6897"/>
                              <a:gd name="T20" fmla="*/ 1480009 w 5367"/>
                              <a:gd name="T21" fmla="*/ 1771316 h 6897"/>
                              <a:gd name="T22" fmla="*/ 1459020 w 5367"/>
                              <a:gd name="T23" fmla="*/ 1595648 h 6897"/>
                              <a:gd name="T24" fmla="*/ 1417041 w 5367"/>
                              <a:gd name="T25" fmla="*/ 1432134 h 6897"/>
                              <a:gd name="T26" fmla="*/ 1355731 w 5367"/>
                              <a:gd name="T27" fmla="*/ 1282429 h 6897"/>
                              <a:gd name="T28" fmla="*/ 1277850 w 5367"/>
                              <a:gd name="T29" fmla="*/ 1149850 h 6897"/>
                              <a:gd name="T30" fmla="*/ 1184780 w 5367"/>
                              <a:gd name="T31" fmla="*/ 1036605 h 6897"/>
                              <a:gd name="T32" fmla="*/ 1078730 w 5367"/>
                              <a:gd name="T33" fmla="*/ 946285 h 6897"/>
                              <a:gd name="T34" fmla="*/ 961633 w 5367"/>
                              <a:gd name="T35" fmla="*/ 880824 h 6897"/>
                              <a:gd name="T36" fmla="*/ 835422 w 5367"/>
                              <a:gd name="T37" fmla="*/ 843536 h 6897"/>
                              <a:gd name="T38" fmla="*/ 747875 w 5367"/>
                              <a:gd name="T39" fmla="*/ 731120 h 6897"/>
                              <a:gd name="T40" fmla="*/ 805043 w 5367"/>
                              <a:gd name="T41" fmla="*/ 726701 h 6897"/>
                              <a:gd name="T42" fmla="*/ 868286 w 5367"/>
                              <a:gd name="T43" fmla="*/ 711786 h 6897"/>
                              <a:gd name="T44" fmla="*/ 926559 w 5367"/>
                              <a:gd name="T45" fmla="*/ 686927 h 6897"/>
                              <a:gd name="T46" fmla="*/ 979032 w 5367"/>
                              <a:gd name="T47" fmla="*/ 653230 h 6897"/>
                              <a:gd name="T48" fmla="*/ 1024876 w 5367"/>
                              <a:gd name="T49" fmla="*/ 611246 h 6897"/>
                              <a:gd name="T50" fmla="*/ 1063264 w 5367"/>
                              <a:gd name="T51" fmla="*/ 562358 h 6897"/>
                              <a:gd name="T52" fmla="*/ 1092815 w 5367"/>
                              <a:gd name="T53" fmla="*/ 507945 h 6897"/>
                              <a:gd name="T54" fmla="*/ 1112699 w 5367"/>
                              <a:gd name="T55" fmla="*/ 448008 h 6897"/>
                              <a:gd name="T56" fmla="*/ 1121813 w 5367"/>
                              <a:gd name="T57" fmla="*/ 384204 h 6897"/>
                              <a:gd name="T58" fmla="*/ 1120432 w 5367"/>
                              <a:gd name="T59" fmla="*/ 328134 h 6897"/>
                              <a:gd name="T60" fmla="*/ 1108004 w 5367"/>
                              <a:gd name="T61" fmla="*/ 265711 h 6897"/>
                              <a:gd name="T62" fmla="*/ 1085358 w 5367"/>
                              <a:gd name="T63" fmla="*/ 207155 h 6897"/>
                              <a:gd name="T64" fmla="*/ 1053322 w 5367"/>
                              <a:gd name="T65" fmla="*/ 153847 h 6897"/>
                              <a:gd name="T66" fmla="*/ 1012725 w 5367"/>
                              <a:gd name="T67" fmla="*/ 107168 h 6897"/>
                              <a:gd name="T68" fmla="*/ 964671 w 5367"/>
                              <a:gd name="T69" fmla="*/ 67395 h 6897"/>
                              <a:gd name="T70" fmla="*/ 910541 w 5367"/>
                              <a:gd name="T71" fmla="*/ 36183 h 6897"/>
                              <a:gd name="T72" fmla="*/ 850335 w 5367"/>
                              <a:gd name="T73" fmla="*/ 14087 h 6897"/>
                              <a:gd name="T74" fmla="*/ 786263 w 5367"/>
                              <a:gd name="T75" fmla="*/ 1933 h 6897"/>
                              <a:gd name="T76" fmla="*/ 728819 w 5367"/>
                              <a:gd name="T77" fmla="*/ 276 h 6897"/>
                              <a:gd name="T78" fmla="*/ 663366 w 5367"/>
                              <a:gd name="T79" fmla="*/ 9391 h 6897"/>
                              <a:gd name="T80" fmla="*/ 602332 w 5367"/>
                              <a:gd name="T81" fmla="*/ 28726 h 6897"/>
                              <a:gd name="T82" fmla="*/ 546545 w 5367"/>
                              <a:gd name="T83" fmla="*/ 57451 h 6897"/>
                              <a:gd name="T84" fmla="*/ 496282 w 5367"/>
                              <a:gd name="T85" fmla="*/ 95015 h 6897"/>
                              <a:gd name="T86" fmla="*/ 453751 w 5367"/>
                              <a:gd name="T87" fmla="*/ 139761 h 6897"/>
                              <a:gd name="T88" fmla="*/ 418954 w 5367"/>
                              <a:gd name="T89" fmla="*/ 191411 h 6897"/>
                              <a:gd name="T90" fmla="*/ 393546 w 5367"/>
                              <a:gd name="T91" fmla="*/ 248310 h 6897"/>
                              <a:gd name="T92" fmla="*/ 378356 w 5367"/>
                              <a:gd name="T93" fmla="*/ 309628 h 6897"/>
                              <a:gd name="T94" fmla="*/ 373938 w 5367"/>
                              <a:gd name="T95" fmla="*/ 365698 h 6897"/>
                              <a:gd name="T96" fmla="*/ 380013 w 5367"/>
                              <a:gd name="T97" fmla="*/ 430054 h 6897"/>
                              <a:gd name="T98" fmla="*/ 396584 w 5367"/>
                              <a:gd name="T99" fmla="*/ 491096 h 6897"/>
                              <a:gd name="T100" fmla="*/ 423372 w 5367"/>
                              <a:gd name="T101" fmla="*/ 547719 h 6897"/>
                              <a:gd name="T102" fmla="*/ 459551 w 5367"/>
                              <a:gd name="T103" fmla="*/ 597988 h 6897"/>
                              <a:gd name="T104" fmla="*/ 503186 w 5367"/>
                              <a:gd name="T105" fmla="*/ 641905 h 6897"/>
                              <a:gd name="T106" fmla="*/ 554278 w 5367"/>
                              <a:gd name="T107" fmla="*/ 678088 h 6897"/>
                              <a:gd name="T108" fmla="*/ 610894 w 5367"/>
                              <a:gd name="T109" fmla="*/ 705709 h 6897"/>
                              <a:gd name="T110" fmla="*/ 672756 w 5367"/>
                              <a:gd name="T111" fmla="*/ 723662 h 6897"/>
                              <a:gd name="T112" fmla="*/ 738209 w 5367"/>
                              <a:gd name="T113" fmla="*/ 730844 h 689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67" h="6897">
                                <a:moveTo>
                                  <a:pt x="2684" y="3025"/>
                                </a:moveTo>
                                <a:lnTo>
                                  <a:pt x="2684" y="3025"/>
                                </a:lnTo>
                                <a:lnTo>
                                  <a:pt x="2615" y="3026"/>
                                </a:lnTo>
                                <a:lnTo>
                                  <a:pt x="2545" y="3029"/>
                                </a:lnTo>
                                <a:lnTo>
                                  <a:pt x="2478" y="3035"/>
                                </a:lnTo>
                                <a:lnTo>
                                  <a:pt x="2409" y="3043"/>
                                </a:lnTo>
                                <a:lnTo>
                                  <a:pt x="2342" y="3054"/>
                                </a:lnTo>
                                <a:lnTo>
                                  <a:pt x="2275" y="3066"/>
                                </a:lnTo>
                                <a:lnTo>
                                  <a:pt x="2209" y="3081"/>
                                </a:lnTo>
                                <a:lnTo>
                                  <a:pt x="2143" y="3099"/>
                                </a:lnTo>
                                <a:lnTo>
                                  <a:pt x="2077" y="3118"/>
                                </a:lnTo>
                                <a:lnTo>
                                  <a:pt x="2013" y="3140"/>
                                </a:lnTo>
                                <a:lnTo>
                                  <a:pt x="1949" y="3163"/>
                                </a:lnTo>
                                <a:lnTo>
                                  <a:pt x="1886" y="3189"/>
                                </a:lnTo>
                                <a:lnTo>
                                  <a:pt x="1823" y="3217"/>
                                </a:lnTo>
                                <a:lnTo>
                                  <a:pt x="1761" y="3247"/>
                                </a:lnTo>
                                <a:lnTo>
                                  <a:pt x="1700" y="3279"/>
                                </a:lnTo>
                                <a:lnTo>
                                  <a:pt x="1639" y="3313"/>
                                </a:lnTo>
                                <a:lnTo>
                                  <a:pt x="1579" y="3349"/>
                                </a:lnTo>
                                <a:lnTo>
                                  <a:pt x="1521" y="3386"/>
                                </a:lnTo>
                                <a:lnTo>
                                  <a:pt x="1462" y="3426"/>
                                </a:lnTo>
                                <a:lnTo>
                                  <a:pt x="1405" y="3468"/>
                                </a:lnTo>
                                <a:lnTo>
                                  <a:pt x="1348" y="3511"/>
                                </a:lnTo>
                                <a:lnTo>
                                  <a:pt x="1293" y="3556"/>
                                </a:lnTo>
                                <a:lnTo>
                                  <a:pt x="1237" y="3603"/>
                                </a:lnTo>
                                <a:lnTo>
                                  <a:pt x="1183" y="3651"/>
                                </a:lnTo>
                                <a:lnTo>
                                  <a:pt x="1131" y="3702"/>
                                </a:lnTo>
                                <a:lnTo>
                                  <a:pt x="1078" y="3753"/>
                                </a:lnTo>
                                <a:lnTo>
                                  <a:pt x="1027" y="3807"/>
                                </a:lnTo>
                                <a:lnTo>
                                  <a:pt x="976" y="3863"/>
                                </a:lnTo>
                                <a:lnTo>
                                  <a:pt x="927" y="3920"/>
                                </a:lnTo>
                                <a:lnTo>
                                  <a:pt x="880" y="3978"/>
                                </a:lnTo>
                                <a:lnTo>
                                  <a:pt x="833" y="4038"/>
                                </a:lnTo>
                                <a:lnTo>
                                  <a:pt x="786" y="4100"/>
                                </a:lnTo>
                                <a:lnTo>
                                  <a:pt x="741" y="4163"/>
                                </a:lnTo>
                                <a:lnTo>
                                  <a:pt x="698" y="4227"/>
                                </a:lnTo>
                                <a:lnTo>
                                  <a:pt x="655" y="4293"/>
                                </a:lnTo>
                                <a:lnTo>
                                  <a:pt x="613" y="4361"/>
                                </a:lnTo>
                                <a:lnTo>
                                  <a:pt x="573" y="4429"/>
                                </a:lnTo>
                                <a:lnTo>
                                  <a:pt x="533" y="4499"/>
                                </a:lnTo>
                                <a:lnTo>
                                  <a:pt x="495" y="4570"/>
                                </a:lnTo>
                                <a:lnTo>
                                  <a:pt x="458" y="4643"/>
                                </a:lnTo>
                                <a:lnTo>
                                  <a:pt x="423" y="4717"/>
                                </a:lnTo>
                                <a:lnTo>
                                  <a:pt x="388" y="4791"/>
                                </a:lnTo>
                                <a:lnTo>
                                  <a:pt x="356" y="4868"/>
                                </a:lnTo>
                                <a:lnTo>
                                  <a:pt x="324" y="4945"/>
                                </a:lnTo>
                                <a:lnTo>
                                  <a:pt x="294" y="5024"/>
                                </a:lnTo>
                                <a:lnTo>
                                  <a:pt x="265" y="5104"/>
                                </a:lnTo>
                                <a:lnTo>
                                  <a:pt x="238" y="5185"/>
                                </a:lnTo>
                                <a:lnTo>
                                  <a:pt x="211" y="5266"/>
                                </a:lnTo>
                                <a:lnTo>
                                  <a:pt x="186" y="5349"/>
                                </a:lnTo>
                                <a:lnTo>
                                  <a:pt x="163" y="5433"/>
                                </a:lnTo>
                                <a:lnTo>
                                  <a:pt x="141" y="5518"/>
                                </a:lnTo>
                                <a:lnTo>
                                  <a:pt x="121" y="5603"/>
                                </a:lnTo>
                                <a:lnTo>
                                  <a:pt x="102" y="5690"/>
                                </a:lnTo>
                                <a:lnTo>
                                  <a:pt x="85" y="5777"/>
                                </a:lnTo>
                                <a:lnTo>
                                  <a:pt x="69" y="5866"/>
                                </a:lnTo>
                                <a:lnTo>
                                  <a:pt x="54" y="5955"/>
                                </a:lnTo>
                                <a:lnTo>
                                  <a:pt x="42" y="6045"/>
                                </a:lnTo>
                                <a:lnTo>
                                  <a:pt x="31" y="6136"/>
                                </a:lnTo>
                                <a:lnTo>
                                  <a:pt x="22" y="6227"/>
                                </a:lnTo>
                                <a:lnTo>
                                  <a:pt x="14" y="6319"/>
                                </a:lnTo>
                                <a:lnTo>
                                  <a:pt x="8" y="6413"/>
                                </a:lnTo>
                                <a:lnTo>
                                  <a:pt x="4" y="6506"/>
                                </a:lnTo>
                                <a:lnTo>
                                  <a:pt x="1" y="6600"/>
                                </a:lnTo>
                                <a:lnTo>
                                  <a:pt x="0" y="6695"/>
                                </a:lnTo>
                                <a:lnTo>
                                  <a:pt x="1" y="6796"/>
                                </a:lnTo>
                                <a:lnTo>
                                  <a:pt x="5" y="6897"/>
                                </a:lnTo>
                                <a:lnTo>
                                  <a:pt x="5364" y="6897"/>
                                </a:lnTo>
                                <a:lnTo>
                                  <a:pt x="5366" y="6796"/>
                                </a:lnTo>
                                <a:lnTo>
                                  <a:pt x="5367" y="6695"/>
                                </a:lnTo>
                                <a:lnTo>
                                  <a:pt x="5367" y="6600"/>
                                </a:lnTo>
                                <a:lnTo>
                                  <a:pt x="5364" y="6506"/>
                                </a:lnTo>
                                <a:lnTo>
                                  <a:pt x="5359" y="6413"/>
                                </a:lnTo>
                                <a:lnTo>
                                  <a:pt x="5353" y="6319"/>
                                </a:lnTo>
                                <a:lnTo>
                                  <a:pt x="5346" y="6227"/>
                                </a:lnTo>
                                <a:lnTo>
                                  <a:pt x="5337" y="6136"/>
                                </a:lnTo>
                                <a:lnTo>
                                  <a:pt x="5325" y="6045"/>
                                </a:lnTo>
                                <a:lnTo>
                                  <a:pt x="5313" y="5955"/>
                                </a:lnTo>
                                <a:lnTo>
                                  <a:pt x="5298" y="5866"/>
                                </a:lnTo>
                                <a:lnTo>
                                  <a:pt x="5283" y="5777"/>
                                </a:lnTo>
                                <a:lnTo>
                                  <a:pt x="5266" y="5690"/>
                                </a:lnTo>
                                <a:lnTo>
                                  <a:pt x="5247" y="5603"/>
                                </a:lnTo>
                                <a:lnTo>
                                  <a:pt x="5226" y="5518"/>
                                </a:lnTo>
                                <a:lnTo>
                                  <a:pt x="5205" y="5433"/>
                                </a:lnTo>
                                <a:lnTo>
                                  <a:pt x="5181" y="5349"/>
                                </a:lnTo>
                                <a:lnTo>
                                  <a:pt x="5157" y="5266"/>
                                </a:lnTo>
                                <a:lnTo>
                                  <a:pt x="5131" y="5185"/>
                                </a:lnTo>
                                <a:lnTo>
                                  <a:pt x="5103" y="5104"/>
                                </a:lnTo>
                                <a:lnTo>
                                  <a:pt x="5073" y="5024"/>
                                </a:lnTo>
                                <a:lnTo>
                                  <a:pt x="5043" y="4945"/>
                                </a:lnTo>
                                <a:lnTo>
                                  <a:pt x="5012" y="4868"/>
                                </a:lnTo>
                                <a:lnTo>
                                  <a:pt x="4979" y="4791"/>
                                </a:lnTo>
                                <a:lnTo>
                                  <a:pt x="4945" y="4717"/>
                                </a:lnTo>
                                <a:lnTo>
                                  <a:pt x="4909" y="4643"/>
                                </a:lnTo>
                                <a:lnTo>
                                  <a:pt x="4872" y="4570"/>
                                </a:lnTo>
                                <a:lnTo>
                                  <a:pt x="4834" y="4499"/>
                                </a:lnTo>
                                <a:lnTo>
                                  <a:pt x="4796" y="4429"/>
                                </a:lnTo>
                                <a:lnTo>
                                  <a:pt x="4755" y="4361"/>
                                </a:lnTo>
                                <a:lnTo>
                                  <a:pt x="4713" y="4293"/>
                                </a:lnTo>
                                <a:lnTo>
                                  <a:pt x="4671" y="4227"/>
                                </a:lnTo>
                                <a:lnTo>
                                  <a:pt x="4627" y="4163"/>
                                </a:lnTo>
                                <a:lnTo>
                                  <a:pt x="4582" y="4100"/>
                                </a:lnTo>
                                <a:lnTo>
                                  <a:pt x="4536" y="4038"/>
                                </a:lnTo>
                                <a:lnTo>
                                  <a:pt x="4489" y="3978"/>
                                </a:lnTo>
                                <a:lnTo>
                                  <a:pt x="4440" y="3920"/>
                                </a:lnTo>
                                <a:lnTo>
                                  <a:pt x="4391" y="3863"/>
                                </a:lnTo>
                                <a:lnTo>
                                  <a:pt x="4340" y="3807"/>
                                </a:lnTo>
                                <a:lnTo>
                                  <a:pt x="4290" y="3753"/>
                                </a:lnTo>
                                <a:lnTo>
                                  <a:pt x="4238" y="3702"/>
                                </a:lnTo>
                                <a:lnTo>
                                  <a:pt x="4184" y="3651"/>
                                </a:lnTo>
                                <a:lnTo>
                                  <a:pt x="4130" y="3603"/>
                                </a:lnTo>
                                <a:lnTo>
                                  <a:pt x="4076" y="3556"/>
                                </a:lnTo>
                                <a:lnTo>
                                  <a:pt x="4020" y="3511"/>
                                </a:lnTo>
                                <a:lnTo>
                                  <a:pt x="3963" y="3468"/>
                                </a:lnTo>
                                <a:lnTo>
                                  <a:pt x="3906" y="3426"/>
                                </a:lnTo>
                                <a:lnTo>
                                  <a:pt x="3848" y="3386"/>
                                </a:lnTo>
                                <a:lnTo>
                                  <a:pt x="3788" y="3349"/>
                                </a:lnTo>
                                <a:lnTo>
                                  <a:pt x="3728" y="3313"/>
                                </a:lnTo>
                                <a:lnTo>
                                  <a:pt x="3668" y="3279"/>
                                </a:lnTo>
                                <a:lnTo>
                                  <a:pt x="3607" y="3247"/>
                                </a:lnTo>
                                <a:lnTo>
                                  <a:pt x="3545" y="3217"/>
                                </a:lnTo>
                                <a:lnTo>
                                  <a:pt x="3482" y="3189"/>
                                </a:lnTo>
                                <a:lnTo>
                                  <a:pt x="3419" y="3163"/>
                                </a:lnTo>
                                <a:lnTo>
                                  <a:pt x="3355" y="3140"/>
                                </a:lnTo>
                                <a:lnTo>
                                  <a:pt x="3290" y="3118"/>
                                </a:lnTo>
                                <a:lnTo>
                                  <a:pt x="3225" y="3099"/>
                                </a:lnTo>
                                <a:lnTo>
                                  <a:pt x="3159" y="3081"/>
                                </a:lnTo>
                                <a:lnTo>
                                  <a:pt x="3093" y="3066"/>
                                </a:lnTo>
                                <a:lnTo>
                                  <a:pt x="3025" y="3054"/>
                                </a:lnTo>
                                <a:lnTo>
                                  <a:pt x="2958" y="3043"/>
                                </a:lnTo>
                                <a:lnTo>
                                  <a:pt x="2891" y="3035"/>
                                </a:lnTo>
                                <a:lnTo>
                                  <a:pt x="2822" y="3029"/>
                                </a:lnTo>
                                <a:lnTo>
                                  <a:pt x="2753" y="3026"/>
                                </a:lnTo>
                                <a:lnTo>
                                  <a:pt x="2684" y="3025"/>
                                </a:lnTo>
                                <a:close/>
                                <a:moveTo>
                                  <a:pt x="2708" y="2647"/>
                                </a:moveTo>
                                <a:lnTo>
                                  <a:pt x="2708" y="2647"/>
                                </a:lnTo>
                                <a:lnTo>
                                  <a:pt x="2743" y="2646"/>
                                </a:lnTo>
                                <a:lnTo>
                                  <a:pt x="2778" y="2645"/>
                                </a:lnTo>
                                <a:lnTo>
                                  <a:pt x="2813" y="2643"/>
                                </a:lnTo>
                                <a:lnTo>
                                  <a:pt x="2847" y="2640"/>
                                </a:lnTo>
                                <a:lnTo>
                                  <a:pt x="2882" y="2636"/>
                                </a:lnTo>
                                <a:lnTo>
                                  <a:pt x="2915" y="2631"/>
                                </a:lnTo>
                                <a:lnTo>
                                  <a:pt x="2949" y="2626"/>
                                </a:lnTo>
                                <a:lnTo>
                                  <a:pt x="2982" y="2620"/>
                                </a:lnTo>
                                <a:lnTo>
                                  <a:pt x="3014" y="2613"/>
                                </a:lnTo>
                                <a:lnTo>
                                  <a:pt x="3047" y="2605"/>
                                </a:lnTo>
                                <a:lnTo>
                                  <a:pt x="3079" y="2596"/>
                                </a:lnTo>
                                <a:lnTo>
                                  <a:pt x="3112" y="2587"/>
                                </a:lnTo>
                                <a:lnTo>
                                  <a:pt x="3144" y="2577"/>
                                </a:lnTo>
                                <a:lnTo>
                                  <a:pt x="3175" y="2566"/>
                                </a:lnTo>
                                <a:lnTo>
                                  <a:pt x="3205" y="2555"/>
                                </a:lnTo>
                                <a:lnTo>
                                  <a:pt x="3236" y="2542"/>
                                </a:lnTo>
                                <a:lnTo>
                                  <a:pt x="3266" y="2530"/>
                                </a:lnTo>
                                <a:lnTo>
                                  <a:pt x="3297" y="2517"/>
                                </a:lnTo>
                                <a:lnTo>
                                  <a:pt x="3326" y="2502"/>
                                </a:lnTo>
                                <a:lnTo>
                                  <a:pt x="3355" y="2487"/>
                                </a:lnTo>
                                <a:lnTo>
                                  <a:pt x="3383" y="2472"/>
                                </a:lnTo>
                                <a:lnTo>
                                  <a:pt x="3411" y="2455"/>
                                </a:lnTo>
                                <a:lnTo>
                                  <a:pt x="3439" y="2438"/>
                                </a:lnTo>
                                <a:lnTo>
                                  <a:pt x="3466" y="2421"/>
                                </a:lnTo>
                                <a:lnTo>
                                  <a:pt x="3493" y="2403"/>
                                </a:lnTo>
                                <a:lnTo>
                                  <a:pt x="3519" y="2384"/>
                                </a:lnTo>
                                <a:lnTo>
                                  <a:pt x="3545" y="2365"/>
                                </a:lnTo>
                                <a:lnTo>
                                  <a:pt x="3571" y="2345"/>
                                </a:lnTo>
                                <a:lnTo>
                                  <a:pt x="3596" y="2324"/>
                                </a:lnTo>
                                <a:lnTo>
                                  <a:pt x="3619" y="2303"/>
                                </a:lnTo>
                                <a:lnTo>
                                  <a:pt x="3643" y="2282"/>
                                </a:lnTo>
                                <a:lnTo>
                                  <a:pt x="3667" y="2259"/>
                                </a:lnTo>
                                <a:lnTo>
                                  <a:pt x="3689" y="2237"/>
                                </a:lnTo>
                                <a:lnTo>
                                  <a:pt x="3711" y="2213"/>
                                </a:lnTo>
                                <a:lnTo>
                                  <a:pt x="3733" y="2189"/>
                                </a:lnTo>
                                <a:lnTo>
                                  <a:pt x="3754" y="2165"/>
                                </a:lnTo>
                                <a:lnTo>
                                  <a:pt x="3774" y="2140"/>
                                </a:lnTo>
                                <a:lnTo>
                                  <a:pt x="3795" y="2115"/>
                                </a:lnTo>
                                <a:lnTo>
                                  <a:pt x="3814" y="2089"/>
                                </a:lnTo>
                                <a:lnTo>
                                  <a:pt x="3832" y="2063"/>
                                </a:lnTo>
                                <a:lnTo>
                                  <a:pt x="3850" y="2036"/>
                                </a:lnTo>
                                <a:lnTo>
                                  <a:pt x="3868" y="2010"/>
                                </a:lnTo>
                                <a:lnTo>
                                  <a:pt x="3884" y="1983"/>
                                </a:lnTo>
                                <a:lnTo>
                                  <a:pt x="3900" y="1954"/>
                                </a:lnTo>
                                <a:lnTo>
                                  <a:pt x="3915" y="1925"/>
                                </a:lnTo>
                                <a:lnTo>
                                  <a:pt x="3930" y="1897"/>
                                </a:lnTo>
                                <a:lnTo>
                                  <a:pt x="3944" y="1868"/>
                                </a:lnTo>
                                <a:lnTo>
                                  <a:pt x="3957" y="1839"/>
                                </a:lnTo>
                                <a:lnTo>
                                  <a:pt x="3970" y="1808"/>
                                </a:lnTo>
                                <a:lnTo>
                                  <a:pt x="3981" y="1778"/>
                                </a:lnTo>
                                <a:lnTo>
                                  <a:pt x="3993" y="1748"/>
                                </a:lnTo>
                                <a:lnTo>
                                  <a:pt x="4003" y="1717"/>
                                </a:lnTo>
                                <a:lnTo>
                                  <a:pt x="4012" y="1686"/>
                                </a:lnTo>
                                <a:lnTo>
                                  <a:pt x="4021" y="1654"/>
                                </a:lnTo>
                                <a:lnTo>
                                  <a:pt x="4029" y="1622"/>
                                </a:lnTo>
                                <a:lnTo>
                                  <a:pt x="4036" y="1590"/>
                                </a:lnTo>
                                <a:lnTo>
                                  <a:pt x="4042" y="1557"/>
                                </a:lnTo>
                                <a:lnTo>
                                  <a:pt x="4048" y="1525"/>
                                </a:lnTo>
                                <a:lnTo>
                                  <a:pt x="4052" y="1492"/>
                                </a:lnTo>
                                <a:lnTo>
                                  <a:pt x="4057" y="1459"/>
                                </a:lnTo>
                                <a:lnTo>
                                  <a:pt x="4060" y="1425"/>
                                </a:lnTo>
                                <a:lnTo>
                                  <a:pt x="4062" y="1391"/>
                                </a:lnTo>
                                <a:lnTo>
                                  <a:pt x="4063" y="1357"/>
                                </a:lnTo>
                                <a:lnTo>
                                  <a:pt x="4063" y="1324"/>
                                </a:lnTo>
                                <a:lnTo>
                                  <a:pt x="4063" y="1289"/>
                                </a:lnTo>
                                <a:lnTo>
                                  <a:pt x="4062" y="1255"/>
                                </a:lnTo>
                                <a:lnTo>
                                  <a:pt x="4060" y="1221"/>
                                </a:lnTo>
                                <a:lnTo>
                                  <a:pt x="4057" y="1188"/>
                                </a:lnTo>
                                <a:lnTo>
                                  <a:pt x="4052" y="1155"/>
                                </a:lnTo>
                                <a:lnTo>
                                  <a:pt x="4048" y="1121"/>
                                </a:lnTo>
                                <a:lnTo>
                                  <a:pt x="4042" y="1089"/>
                                </a:lnTo>
                                <a:lnTo>
                                  <a:pt x="4036" y="1057"/>
                                </a:lnTo>
                                <a:lnTo>
                                  <a:pt x="4029" y="1025"/>
                                </a:lnTo>
                                <a:lnTo>
                                  <a:pt x="4021" y="993"/>
                                </a:lnTo>
                                <a:lnTo>
                                  <a:pt x="4012" y="962"/>
                                </a:lnTo>
                                <a:lnTo>
                                  <a:pt x="4003" y="930"/>
                                </a:lnTo>
                                <a:lnTo>
                                  <a:pt x="3993" y="899"/>
                                </a:lnTo>
                                <a:lnTo>
                                  <a:pt x="3981" y="868"/>
                                </a:lnTo>
                                <a:lnTo>
                                  <a:pt x="3970" y="838"/>
                                </a:lnTo>
                                <a:lnTo>
                                  <a:pt x="3957" y="809"/>
                                </a:lnTo>
                                <a:lnTo>
                                  <a:pt x="3944" y="778"/>
                                </a:lnTo>
                                <a:lnTo>
                                  <a:pt x="3930" y="750"/>
                                </a:lnTo>
                                <a:lnTo>
                                  <a:pt x="3915" y="721"/>
                                </a:lnTo>
                                <a:lnTo>
                                  <a:pt x="3900" y="693"/>
                                </a:lnTo>
                                <a:lnTo>
                                  <a:pt x="3884" y="665"/>
                                </a:lnTo>
                                <a:lnTo>
                                  <a:pt x="3868" y="638"/>
                                </a:lnTo>
                                <a:lnTo>
                                  <a:pt x="3850" y="610"/>
                                </a:lnTo>
                                <a:lnTo>
                                  <a:pt x="3832" y="584"/>
                                </a:lnTo>
                                <a:lnTo>
                                  <a:pt x="3814" y="557"/>
                                </a:lnTo>
                                <a:lnTo>
                                  <a:pt x="3795" y="532"/>
                                </a:lnTo>
                                <a:lnTo>
                                  <a:pt x="3774" y="506"/>
                                </a:lnTo>
                                <a:lnTo>
                                  <a:pt x="3754" y="481"/>
                                </a:lnTo>
                                <a:lnTo>
                                  <a:pt x="3733" y="458"/>
                                </a:lnTo>
                                <a:lnTo>
                                  <a:pt x="3711" y="433"/>
                                </a:lnTo>
                                <a:lnTo>
                                  <a:pt x="3689" y="411"/>
                                </a:lnTo>
                                <a:lnTo>
                                  <a:pt x="3667" y="388"/>
                                </a:lnTo>
                                <a:lnTo>
                                  <a:pt x="3643" y="366"/>
                                </a:lnTo>
                                <a:lnTo>
                                  <a:pt x="3619" y="344"/>
                                </a:lnTo>
                                <a:lnTo>
                                  <a:pt x="3596" y="323"/>
                                </a:lnTo>
                                <a:lnTo>
                                  <a:pt x="3571" y="303"/>
                                </a:lnTo>
                                <a:lnTo>
                                  <a:pt x="3545" y="282"/>
                                </a:lnTo>
                                <a:lnTo>
                                  <a:pt x="3519" y="263"/>
                                </a:lnTo>
                                <a:lnTo>
                                  <a:pt x="3493" y="244"/>
                                </a:lnTo>
                                <a:lnTo>
                                  <a:pt x="3466" y="226"/>
                                </a:lnTo>
                                <a:lnTo>
                                  <a:pt x="3439" y="208"/>
                                </a:lnTo>
                                <a:lnTo>
                                  <a:pt x="3411" y="191"/>
                                </a:lnTo>
                                <a:lnTo>
                                  <a:pt x="3383" y="176"/>
                                </a:lnTo>
                                <a:lnTo>
                                  <a:pt x="3355" y="160"/>
                                </a:lnTo>
                                <a:lnTo>
                                  <a:pt x="3326" y="145"/>
                                </a:lnTo>
                                <a:lnTo>
                                  <a:pt x="3297" y="131"/>
                                </a:lnTo>
                                <a:lnTo>
                                  <a:pt x="3266" y="117"/>
                                </a:lnTo>
                                <a:lnTo>
                                  <a:pt x="3236" y="104"/>
                                </a:lnTo>
                                <a:lnTo>
                                  <a:pt x="3205" y="92"/>
                                </a:lnTo>
                                <a:lnTo>
                                  <a:pt x="3175" y="80"/>
                                </a:lnTo>
                                <a:lnTo>
                                  <a:pt x="3144" y="70"/>
                                </a:lnTo>
                                <a:lnTo>
                                  <a:pt x="3112" y="60"/>
                                </a:lnTo>
                                <a:lnTo>
                                  <a:pt x="3079" y="51"/>
                                </a:lnTo>
                                <a:lnTo>
                                  <a:pt x="3047" y="42"/>
                                </a:lnTo>
                                <a:lnTo>
                                  <a:pt x="3014" y="34"/>
                                </a:lnTo>
                                <a:lnTo>
                                  <a:pt x="2982" y="27"/>
                                </a:lnTo>
                                <a:lnTo>
                                  <a:pt x="2949" y="20"/>
                                </a:lnTo>
                                <a:lnTo>
                                  <a:pt x="2915" y="15"/>
                                </a:lnTo>
                                <a:lnTo>
                                  <a:pt x="2882" y="10"/>
                                </a:lnTo>
                                <a:lnTo>
                                  <a:pt x="2847" y="7"/>
                                </a:lnTo>
                                <a:lnTo>
                                  <a:pt x="2813" y="4"/>
                                </a:lnTo>
                                <a:lnTo>
                                  <a:pt x="2778" y="1"/>
                                </a:lnTo>
                                <a:lnTo>
                                  <a:pt x="2743" y="0"/>
                                </a:lnTo>
                                <a:lnTo>
                                  <a:pt x="2708" y="0"/>
                                </a:lnTo>
                                <a:lnTo>
                                  <a:pt x="2673" y="0"/>
                                </a:lnTo>
                                <a:lnTo>
                                  <a:pt x="2639" y="1"/>
                                </a:lnTo>
                                <a:lnTo>
                                  <a:pt x="2605" y="4"/>
                                </a:lnTo>
                                <a:lnTo>
                                  <a:pt x="2570" y="7"/>
                                </a:lnTo>
                                <a:lnTo>
                                  <a:pt x="2536" y="10"/>
                                </a:lnTo>
                                <a:lnTo>
                                  <a:pt x="2503" y="15"/>
                                </a:lnTo>
                                <a:lnTo>
                                  <a:pt x="2469" y="20"/>
                                </a:lnTo>
                                <a:lnTo>
                                  <a:pt x="2436" y="27"/>
                                </a:lnTo>
                                <a:lnTo>
                                  <a:pt x="2402" y="34"/>
                                </a:lnTo>
                                <a:lnTo>
                                  <a:pt x="2370" y="42"/>
                                </a:lnTo>
                                <a:lnTo>
                                  <a:pt x="2338" y="51"/>
                                </a:lnTo>
                                <a:lnTo>
                                  <a:pt x="2306" y="60"/>
                                </a:lnTo>
                                <a:lnTo>
                                  <a:pt x="2274" y="70"/>
                                </a:lnTo>
                                <a:lnTo>
                                  <a:pt x="2243" y="80"/>
                                </a:lnTo>
                                <a:lnTo>
                                  <a:pt x="2212" y="92"/>
                                </a:lnTo>
                                <a:lnTo>
                                  <a:pt x="2181" y="104"/>
                                </a:lnTo>
                                <a:lnTo>
                                  <a:pt x="2152" y="117"/>
                                </a:lnTo>
                                <a:lnTo>
                                  <a:pt x="2121" y="131"/>
                                </a:lnTo>
                                <a:lnTo>
                                  <a:pt x="2092" y="145"/>
                                </a:lnTo>
                                <a:lnTo>
                                  <a:pt x="2063" y="160"/>
                                </a:lnTo>
                                <a:lnTo>
                                  <a:pt x="2035" y="176"/>
                                </a:lnTo>
                                <a:lnTo>
                                  <a:pt x="2007" y="191"/>
                                </a:lnTo>
                                <a:lnTo>
                                  <a:pt x="1979" y="208"/>
                                </a:lnTo>
                                <a:lnTo>
                                  <a:pt x="1952" y="226"/>
                                </a:lnTo>
                                <a:lnTo>
                                  <a:pt x="1925" y="244"/>
                                </a:lnTo>
                                <a:lnTo>
                                  <a:pt x="1899" y="263"/>
                                </a:lnTo>
                                <a:lnTo>
                                  <a:pt x="1873" y="282"/>
                                </a:lnTo>
                                <a:lnTo>
                                  <a:pt x="1847" y="303"/>
                                </a:lnTo>
                                <a:lnTo>
                                  <a:pt x="1822" y="323"/>
                                </a:lnTo>
                                <a:lnTo>
                                  <a:pt x="1797" y="344"/>
                                </a:lnTo>
                                <a:lnTo>
                                  <a:pt x="1774" y="366"/>
                                </a:lnTo>
                                <a:lnTo>
                                  <a:pt x="1751" y="388"/>
                                </a:lnTo>
                                <a:lnTo>
                                  <a:pt x="1728" y="411"/>
                                </a:lnTo>
                                <a:lnTo>
                                  <a:pt x="1706" y="433"/>
                                </a:lnTo>
                                <a:lnTo>
                                  <a:pt x="1685" y="458"/>
                                </a:lnTo>
                                <a:lnTo>
                                  <a:pt x="1664" y="481"/>
                                </a:lnTo>
                                <a:lnTo>
                                  <a:pt x="1643" y="506"/>
                                </a:lnTo>
                                <a:lnTo>
                                  <a:pt x="1623" y="532"/>
                                </a:lnTo>
                                <a:lnTo>
                                  <a:pt x="1604" y="557"/>
                                </a:lnTo>
                                <a:lnTo>
                                  <a:pt x="1586" y="584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638"/>
                                </a:lnTo>
                                <a:lnTo>
                                  <a:pt x="1533" y="665"/>
                                </a:lnTo>
                                <a:lnTo>
                                  <a:pt x="1517" y="693"/>
                                </a:lnTo>
                                <a:lnTo>
                                  <a:pt x="1503" y="721"/>
                                </a:lnTo>
                                <a:lnTo>
                                  <a:pt x="1488" y="750"/>
                                </a:lnTo>
                                <a:lnTo>
                                  <a:pt x="1474" y="778"/>
                                </a:lnTo>
                                <a:lnTo>
                                  <a:pt x="1461" y="809"/>
                                </a:lnTo>
                                <a:lnTo>
                                  <a:pt x="1448" y="838"/>
                                </a:lnTo>
                                <a:lnTo>
                                  <a:pt x="1436" y="868"/>
                                </a:lnTo>
                                <a:lnTo>
                                  <a:pt x="1425" y="899"/>
                                </a:lnTo>
                                <a:lnTo>
                                  <a:pt x="1415" y="930"/>
                                </a:lnTo>
                                <a:lnTo>
                                  <a:pt x="1406" y="962"/>
                                </a:lnTo>
                                <a:lnTo>
                                  <a:pt x="1397" y="993"/>
                                </a:lnTo>
                                <a:lnTo>
                                  <a:pt x="1389" y="1025"/>
                                </a:lnTo>
                                <a:lnTo>
                                  <a:pt x="1381" y="1057"/>
                                </a:lnTo>
                                <a:lnTo>
                                  <a:pt x="1376" y="1089"/>
                                </a:lnTo>
                                <a:lnTo>
                                  <a:pt x="1370" y="1121"/>
                                </a:lnTo>
                                <a:lnTo>
                                  <a:pt x="1366" y="1155"/>
                                </a:lnTo>
                                <a:lnTo>
                                  <a:pt x="1361" y="1188"/>
                                </a:lnTo>
                                <a:lnTo>
                                  <a:pt x="1358" y="1221"/>
                                </a:lnTo>
                                <a:lnTo>
                                  <a:pt x="1355" y="1255"/>
                                </a:lnTo>
                                <a:lnTo>
                                  <a:pt x="1354" y="1289"/>
                                </a:lnTo>
                                <a:lnTo>
                                  <a:pt x="1354" y="1324"/>
                                </a:lnTo>
                                <a:lnTo>
                                  <a:pt x="1354" y="1357"/>
                                </a:lnTo>
                                <a:lnTo>
                                  <a:pt x="1355" y="1391"/>
                                </a:lnTo>
                                <a:lnTo>
                                  <a:pt x="1358" y="1425"/>
                                </a:lnTo>
                                <a:lnTo>
                                  <a:pt x="1361" y="1459"/>
                                </a:lnTo>
                                <a:lnTo>
                                  <a:pt x="1366" y="1492"/>
                                </a:lnTo>
                                <a:lnTo>
                                  <a:pt x="1370" y="1525"/>
                                </a:lnTo>
                                <a:lnTo>
                                  <a:pt x="1376" y="1557"/>
                                </a:lnTo>
                                <a:lnTo>
                                  <a:pt x="1381" y="1590"/>
                                </a:lnTo>
                                <a:lnTo>
                                  <a:pt x="1389" y="1622"/>
                                </a:lnTo>
                                <a:lnTo>
                                  <a:pt x="1397" y="1654"/>
                                </a:lnTo>
                                <a:lnTo>
                                  <a:pt x="1406" y="1686"/>
                                </a:lnTo>
                                <a:lnTo>
                                  <a:pt x="1415" y="1717"/>
                                </a:lnTo>
                                <a:lnTo>
                                  <a:pt x="1425" y="1748"/>
                                </a:lnTo>
                                <a:lnTo>
                                  <a:pt x="1436" y="1778"/>
                                </a:lnTo>
                                <a:lnTo>
                                  <a:pt x="1448" y="1808"/>
                                </a:lnTo>
                                <a:lnTo>
                                  <a:pt x="1461" y="1839"/>
                                </a:lnTo>
                                <a:lnTo>
                                  <a:pt x="1474" y="1868"/>
                                </a:lnTo>
                                <a:lnTo>
                                  <a:pt x="1488" y="1897"/>
                                </a:lnTo>
                                <a:lnTo>
                                  <a:pt x="1503" y="1925"/>
                                </a:lnTo>
                                <a:lnTo>
                                  <a:pt x="1517" y="1954"/>
                                </a:lnTo>
                                <a:lnTo>
                                  <a:pt x="1533" y="1983"/>
                                </a:lnTo>
                                <a:lnTo>
                                  <a:pt x="1550" y="2010"/>
                                </a:lnTo>
                                <a:lnTo>
                                  <a:pt x="1568" y="2036"/>
                                </a:lnTo>
                                <a:lnTo>
                                  <a:pt x="1586" y="2063"/>
                                </a:lnTo>
                                <a:lnTo>
                                  <a:pt x="1604" y="2089"/>
                                </a:lnTo>
                                <a:lnTo>
                                  <a:pt x="1623" y="2115"/>
                                </a:lnTo>
                                <a:lnTo>
                                  <a:pt x="1643" y="2140"/>
                                </a:lnTo>
                                <a:lnTo>
                                  <a:pt x="1664" y="2165"/>
                                </a:lnTo>
                                <a:lnTo>
                                  <a:pt x="1685" y="2189"/>
                                </a:lnTo>
                                <a:lnTo>
                                  <a:pt x="1706" y="2213"/>
                                </a:lnTo>
                                <a:lnTo>
                                  <a:pt x="1728" y="2237"/>
                                </a:lnTo>
                                <a:lnTo>
                                  <a:pt x="1751" y="2259"/>
                                </a:lnTo>
                                <a:lnTo>
                                  <a:pt x="1774" y="2282"/>
                                </a:lnTo>
                                <a:lnTo>
                                  <a:pt x="1797" y="2303"/>
                                </a:lnTo>
                                <a:lnTo>
                                  <a:pt x="1822" y="2324"/>
                                </a:lnTo>
                                <a:lnTo>
                                  <a:pt x="1847" y="2345"/>
                                </a:lnTo>
                                <a:lnTo>
                                  <a:pt x="1873" y="2365"/>
                                </a:lnTo>
                                <a:lnTo>
                                  <a:pt x="1899" y="2384"/>
                                </a:lnTo>
                                <a:lnTo>
                                  <a:pt x="1925" y="2403"/>
                                </a:lnTo>
                                <a:lnTo>
                                  <a:pt x="1952" y="2421"/>
                                </a:lnTo>
                                <a:lnTo>
                                  <a:pt x="1979" y="2438"/>
                                </a:lnTo>
                                <a:lnTo>
                                  <a:pt x="2007" y="2455"/>
                                </a:lnTo>
                                <a:lnTo>
                                  <a:pt x="2035" y="2472"/>
                                </a:lnTo>
                                <a:lnTo>
                                  <a:pt x="2063" y="2487"/>
                                </a:lnTo>
                                <a:lnTo>
                                  <a:pt x="2092" y="2502"/>
                                </a:lnTo>
                                <a:lnTo>
                                  <a:pt x="2121" y="2517"/>
                                </a:lnTo>
                                <a:lnTo>
                                  <a:pt x="2152" y="2530"/>
                                </a:lnTo>
                                <a:lnTo>
                                  <a:pt x="2181" y="2542"/>
                                </a:lnTo>
                                <a:lnTo>
                                  <a:pt x="2212" y="2555"/>
                                </a:lnTo>
                                <a:lnTo>
                                  <a:pt x="2243" y="2566"/>
                                </a:lnTo>
                                <a:lnTo>
                                  <a:pt x="2274" y="2577"/>
                                </a:lnTo>
                                <a:lnTo>
                                  <a:pt x="2306" y="2587"/>
                                </a:lnTo>
                                <a:lnTo>
                                  <a:pt x="2338" y="2596"/>
                                </a:lnTo>
                                <a:lnTo>
                                  <a:pt x="2370" y="2605"/>
                                </a:lnTo>
                                <a:lnTo>
                                  <a:pt x="2402" y="2613"/>
                                </a:lnTo>
                                <a:lnTo>
                                  <a:pt x="2436" y="2620"/>
                                </a:lnTo>
                                <a:lnTo>
                                  <a:pt x="2469" y="2626"/>
                                </a:lnTo>
                                <a:lnTo>
                                  <a:pt x="2503" y="2631"/>
                                </a:lnTo>
                                <a:lnTo>
                                  <a:pt x="2536" y="2636"/>
                                </a:lnTo>
                                <a:lnTo>
                                  <a:pt x="2570" y="2640"/>
                                </a:lnTo>
                                <a:lnTo>
                                  <a:pt x="2605" y="2643"/>
                                </a:lnTo>
                                <a:lnTo>
                                  <a:pt x="2639" y="2645"/>
                                </a:lnTo>
                                <a:lnTo>
                                  <a:pt x="2673" y="2646"/>
                                </a:lnTo>
                                <a:lnTo>
                                  <a:pt x="2708" y="2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8AD7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9.05pt;margin-top:534.45pt;height:18.7pt;width:18.7pt;z-index:251666432;mso-width-relative:page;mso-height-relative:page;" coordorigin="4064,12412" coordsize="374,374" o:gfxdata="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">
                <o:lock v:ext="edit" aspectratio="f"/>
                <v:shape id="_x0000_s1026" o:spid="_x0000_s1026" o:spt="3" type="#_x0000_t3" style="position:absolute;left:4064;top:12412;height:375;width:375;v-text-anchor:middle;" filled="f" stroked="t" coordsize="21600,21600" o:gfxdata="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zraHb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48AD7 [3204]" miterlimit="8" joinstyle="miter"/>
                  <v:imagedata o:title=""/>
                  <o:lock v:ext="edit" aspectratio="f"/>
                </v:shape>
                <v:shape id="头像" o:spid="_x0000_s1026" o:spt="100" style="position:absolute;left:4166;top:12486;height:228;width:171;v-text-anchor:middle;" fillcolor="#448AD7" filled="t" stroked="f" coordsize="5367,6897" o:gfxdata="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yoVAO8AAAA&#10;3QAAAA8AAAAAAAAAAQAgAAAAIgAAAGRycy9kb3ducmV2LnhtbFBLAQIUABQAAAAIAIdO4kAzLwWe&#10;OwAAADkAAAAQAAAAAAAAAAEAIAAAAAsBAABkcnMvc2hhcGV4bWwueG1sUEsFBgAAAAAGAAYAWwEA&#10;ALUDAAAAAA==&#10;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    <v:path o:connectlocs="20607,27885;16595,29118;12864,31282;9485,34267;6520,38011;4030,42394;2094,47343;747,52748;70,58555;47199,62975;47155,58555;46486,52748;45148,47343;43195,42394;40714,38011;37748,34267;34369,31282;30638,29118;26617,27885;23828,24169;25649,24023;27664,23530;29521,22708;31193,21594;32653,20206;33877,18590;34818,16791;35452,14810;35742,12700;35698,10847;35302,8783;34580,6848;33560,5085;32266,3542;30735,2227;29011,1196;27092,465;25051,63;23221,9;21135,310;19191,949;17413,1899;15812,3140;14457,4620;13348,6327;12538,8208;12054,10235;11914,12089;12107,14216;12635,16234;13489,18106;14641,19768;16032,21220;17660,22416;19463,23329;21434,23922;23520,24160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-1146175</wp:posOffset>
                </wp:positionH>
                <wp:positionV relativeFrom="paragraph">
                  <wp:posOffset>-894080</wp:posOffset>
                </wp:positionV>
                <wp:extent cx="7585710" cy="10694670"/>
                <wp:effectExtent l="0" t="0" r="15240" b="1143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865" y="237490"/>
                          <a:ext cx="7585710" cy="10694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25pt;margin-top:-70.4pt;height:842.1pt;width:597.3pt;z-index:-251657216;v-text-anchor:middle;mso-width-relative:page;mso-height-relative:page;" fillcolor="#FFFFFF [3212]" filled="t" stroked="f" coordsize="21600,21600" o:gfxdata="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sRJ183AAAAA8BAAAPAAAAAAAAAAEAIAAAACIA&#10;AABkcnMvZG93bnJldi54bWxQSwECFAAUAAAACACHTuJADCTz6HcCAADYBAAADgAAAAAAAAABACAA&#10;AAAr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498475</wp:posOffset>
                </wp:positionV>
                <wp:extent cx="2934335" cy="12979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61210" y="938530"/>
                          <a:ext cx="2934335" cy="1297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粗谭黑简体" w:hAnsi="方正粗谭黑简体" w:eastAsia="方正粗谭黑简体" w:cs="方正粗谭黑简体"/>
                                <w:color w:val="448AD7"/>
                                <w:sz w:val="106"/>
                                <w:szCs w:val="10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粗谭黑简体" w:hAnsi="方正粗谭黑简体" w:eastAsia="方正粗谭黑简体" w:cs="方正粗谭黑简体"/>
                                <w:color w:val="448AD7"/>
                                <w:sz w:val="106"/>
                                <w:szCs w:val="106"/>
                                <w:lang w:val="en-US" w:eastAsia="zh-CN"/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2.1pt;margin-top:39.25pt;height:102.2pt;width:231.05pt;z-index:251665408;mso-width-relative:page;mso-height-relative:page;" filled="f" stroked="f" coordsize="21600,21600" o:gfxdata="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DXcKL2wAAAAoBAAAPAAAAAAAA&#10;AAEAIAAAACIAAABkcnMvZG93bnJldi54bWxQSwECFAAUAAAACACHTuJA/1UKfkgCAABy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粗谭黑简体" w:hAnsi="方正粗谭黑简体" w:eastAsia="方正粗谭黑简体" w:cs="方正粗谭黑简体"/>
                          <w:color w:val="448AD7"/>
                          <w:sz w:val="106"/>
                          <w:szCs w:val="106"/>
                          <w:lang w:val="en-US" w:eastAsia="zh-CN"/>
                        </w:rPr>
                      </w:pPr>
                      <w:r>
                        <w:rPr>
                          <w:rFonts w:hint="eastAsia" w:ascii="方正粗谭黑简体" w:hAnsi="方正粗谭黑简体" w:eastAsia="方正粗谭黑简体" w:cs="方正粗谭黑简体"/>
                          <w:color w:val="448AD7"/>
                          <w:sz w:val="106"/>
                          <w:szCs w:val="106"/>
                          <w:lang w:val="en-US" w:eastAsia="zh-CN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1854200</wp:posOffset>
            </wp:positionH>
            <wp:positionV relativeFrom="paragraph">
              <wp:posOffset>2265045</wp:posOffset>
            </wp:positionV>
            <wp:extent cx="1602105" cy="1602740"/>
            <wp:effectExtent l="28575" t="28575" r="45720" b="45085"/>
            <wp:wrapNone/>
            <wp:docPr id="67" name="图片 67" descr="D:\桌面\桌面文件\登记照4\00125.jpg00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D:\桌面\桌面文件\登记照4\00125.jpg00125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602740"/>
                    </a:xfrm>
                    <a:prstGeom prst="ellipse">
                      <a:avLst/>
                    </a:prstGeom>
                    <a:ln w="28575" cap="flat" cmpd="sng" algn="ctr">
                      <a:solidFill>
                        <a:srgbClr val="FAFAFA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2157730</wp:posOffset>
                </wp:positionV>
                <wp:extent cx="1816100" cy="1816100"/>
                <wp:effectExtent l="19050" t="19050" r="31750" b="3175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9845" y="3099435"/>
                          <a:ext cx="1816100" cy="1816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448AD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7.45pt;margin-top:169.9pt;height:143pt;width:143pt;z-index:251663360;v-text-anchor:middle;mso-width-relative:page;mso-height-relative:page;" fillcolor="#FFFFFF [3212]" filled="t" stroked="t" coordsize="21600,21600" o:gfxdata="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DCliz/cAAAACwEAAA8AAAAAAAAA&#10;AQAgAAAAIgAAAGRycy9kb3ducmV2LnhtbFBLAQIUABQAAAAIAIdO4kCDAsFbfwIAAAQFAAAOAAAA&#10;AAAAAAEAIAAAACsBAABkcnMvZTJvRG9jLnhtbFBLBQYAAAAABgAGAFkBAAAcBgAAAAA=&#10;">
                <v:fill on="t" focussize="0,0"/>
                <v:stroke weight="3pt" color="#448AD7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-1164590</wp:posOffset>
                </wp:positionH>
                <wp:positionV relativeFrom="paragraph">
                  <wp:posOffset>3226435</wp:posOffset>
                </wp:positionV>
                <wp:extent cx="7635875" cy="1837690"/>
                <wp:effectExtent l="0" t="0" r="3175" b="101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535" y="4156710"/>
                          <a:ext cx="7635875" cy="1837690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7pt;margin-top:254.05pt;height:144.7pt;width:601.25pt;z-index:251661312;v-text-anchor:middle;mso-width-relative:page;mso-height-relative:page;" fillcolor="#448AD7" filled="t" stroked="f" coordsize="21600,21600" o:gfxdata="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nAKsI3QAAAA0BAAAPAAAAAAAAAAEAIAAA&#10;ACIAAABkcnMvZG93bnJldi54bWxQSwECFAAUAAAACACHTuJAnnLB6XkCAADWBAAADgAAAAAAAAAB&#10;ACAAAAAsAQAAZHJzL2Uyb0RvYy54bWxQSwUGAAAAAAYABgBZAQAAFw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4300855</wp:posOffset>
                </wp:positionV>
                <wp:extent cx="3749040" cy="8255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27910" y="2346960"/>
                          <a:ext cx="3749040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Impact" w:hAnsi="Impact" w:cs="Impact" w:eastAsiaTheme="minorEastAsia"/>
                                <w:b w:val="0"/>
                                <w:bCs w:val="0"/>
                                <w:color w:val="FFFFFF" w:themeColor="background1"/>
                                <w:sz w:val="64"/>
                                <w:szCs w:val="6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Impact" w:hAnsi="Impact" w:cs="Impact"/>
                                <w:b w:val="0"/>
                                <w:bCs w:val="0"/>
                                <w:color w:val="FFFFFF" w:themeColor="background1"/>
                                <w:sz w:val="64"/>
                                <w:szCs w:val="6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</w:t>
                            </w:r>
                            <w:r>
                              <w:rPr>
                                <w:rFonts w:hint="eastAsia" w:ascii="Impact" w:hAnsi="Impact" w:cs="Impac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Impact" w:hAnsi="Impact" w:cs="Impac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Impact" w:hAnsi="Impact" w:cs="Impact"/>
                                <w:b w:val="0"/>
                                <w:bCs w:val="0"/>
                                <w:color w:val="FFFFFF" w:themeColor="background1"/>
                                <w:sz w:val="64"/>
                                <w:szCs w:val="6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35pt;margin-top:338.65pt;height:65pt;width:295.2pt;z-index:251662336;mso-width-relative:page;mso-height-relative:page;" filled="f" stroked="f" coordsize="21600,21600" o:gfxdata="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qbWOWNoAAAALAQAADwAAAAAAAAAB&#10;ACAAAAAiAAAAZHJzL2Rvd25yZXYueG1sUEsBAhQAFAAAAAgAh07iQK0SzFJHAgAAcg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Impact" w:hAnsi="Impact" w:cs="Impact" w:eastAsiaTheme="minorEastAsia"/>
                          <w:b w:val="0"/>
                          <w:bCs w:val="0"/>
                          <w:color w:val="FFFFFF" w:themeColor="background1"/>
                          <w:sz w:val="64"/>
                          <w:szCs w:val="6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Impact" w:hAnsi="Impact" w:cs="Impact"/>
                          <w:b w:val="0"/>
                          <w:bCs w:val="0"/>
                          <w:color w:val="FFFFFF" w:themeColor="background1"/>
                          <w:sz w:val="64"/>
                          <w:szCs w:val="6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</w:t>
                      </w:r>
                      <w:r>
                        <w:rPr>
                          <w:rFonts w:hint="eastAsia" w:ascii="Impact" w:hAnsi="Impact" w:cs="Impac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Impact" w:hAnsi="Impact" w:cs="Impac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Impact" w:hAnsi="Impact" w:cs="Impact"/>
                          <w:b w:val="0"/>
                          <w:bCs w:val="0"/>
                          <w:color w:val="FFFFFF" w:themeColor="background1"/>
                          <w:sz w:val="64"/>
                          <w:szCs w:val="6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6550660</wp:posOffset>
                </wp:positionV>
                <wp:extent cx="2727960" cy="1852930"/>
                <wp:effectExtent l="0" t="0" r="0" b="0"/>
                <wp:wrapNone/>
                <wp:docPr id="16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185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/>
                                <w:kern w:val="2"/>
                                <w:sz w:val="28"/>
                                <w:szCs w:val="28"/>
                              </w:rPr>
                              <w:t>姓    名： 李思宇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/>
                                <w:kern w:val="2"/>
                                <w:sz w:val="28"/>
                                <w:szCs w:val="28"/>
                              </w:rPr>
                              <w:t>求职意向： 市场销售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/>
                                <w:kern w:val="2"/>
                                <w:sz w:val="28"/>
                                <w:szCs w:val="28"/>
                              </w:rPr>
                              <w:t>联系电话： 123123123123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/>
                                <w:kern w:val="2"/>
                                <w:sz w:val="28"/>
                                <w:szCs w:val="28"/>
                              </w:rPr>
                              <w:t>电子邮箱： 123123@qq.com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121.05pt;margin-top:515.8pt;height:145.9pt;width:214.8pt;z-index:251660288;mso-width-relative:page;mso-height-relative:page;" filled="f" stroked="f" coordsize="21600,21600" o:gfxdata="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AFT5HdAAAADQEAAA8AAAAAAAAAAQAgAAAAIgAAAGRycy9kb3du&#10;cmV2LnhtbFBLAQIUABQAAAAIAIdO4kDcBh+MMwIAAEcEAAAOAAAAAAAAAAEAIAAAACw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/>
                          <w:kern w:val="2"/>
                          <w:sz w:val="28"/>
                          <w:szCs w:val="28"/>
                        </w:rPr>
                        <w:t>姓    名： 李思宇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/>
                          <w:kern w:val="2"/>
                          <w:sz w:val="28"/>
                          <w:szCs w:val="28"/>
                        </w:rPr>
                        <w:t>求职意向： 市场销售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/>
                          <w:kern w:val="2"/>
                          <w:sz w:val="28"/>
                          <w:szCs w:val="28"/>
                        </w:rPr>
                        <w:t>联系电话： 123123123123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/>
                          <w:kern w:val="2"/>
                          <w:sz w:val="28"/>
                          <w:szCs w:val="28"/>
                        </w:rPr>
                        <w:t>电子邮箱： 123123@qq.com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C9574E"/>
    <w:rsid w:val="00596B54"/>
    <w:rsid w:val="00974D0F"/>
    <w:rsid w:val="00D02722"/>
    <w:rsid w:val="124E38EE"/>
    <w:rsid w:val="24E21D07"/>
    <w:rsid w:val="31850BBC"/>
    <w:rsid w:val="32E92651"/>
    <w:rsid w:val="33062476"/>
    <w:rsid w:val="3CAD214B"/>
    <w:rsid w:val="4134028C"/>
    <w:rsid w:val="4FC9574E"/>
    <w:rsid w:val="501C4371"/>
    <w:rsid w:val="524D6563"/>
    <w:rsid w:val="5F9E1678"/>
    <w:rsid w:val="6C545E4C"/>
    <w:rsid w:val="72F215EF"/>
    <w:rsid w:val="76A7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&#23553;&#38754;+&#31616;&#21382;+&#33258;&#33616;&#20449;+&#23553;&#24213;&#27714;&#32844;&#31616;&#21382;&#22871;&#39184;&#39118;&#26684;&#31616;&#21382;028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简历封面+简历+自荐信+封底求职简历套餐风格简历028.docx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2017-07-08T04:47:00Z</dcterms:created>
  <dc:creator>kedao</dc:creator>
  <cp:lastModifiedBy>幻主PPT</cp:lastModifiedBy>
  <dcterms:modified xsi:type="dcterms:W3CDTF">2023-09-29T09:44:38Z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A9C46452A3C24DF298DA9EF244CDCF82_13</vt:lpwstr>
  </property>
</Properties>
</file>