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-480695</wp:posOffset>
                </wp:positionV>
                <wp:extent cx="7640955" cy="10741660"/>
                <wp:effectExtent l="0" t="0" r="17145" b="25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95" y="219075"/>
                          <a:ext cx="7640955" cy="10741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25pt;margin-top:-37.85pt;height:845.8pt;width:601.65pt;z-index:-251657216;v-text-anchor:middle;mso-width-relative:page;mso-height-relative:page;" fillcolor="#FFFFFF [3212]" filled="t" stroked="f" coordsize="21600,21600" o:gfxdata="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29yoNsAAAANAQAADwAAAAAAAAABACAAAAAi&#10;AAAAZHJzL2Rvd25yZXYueG1sUEsBAhQAFAAAAAgAh07iQLfAXQJ5AgAA1wQAAA4AAAAAAAAAAQAg&#10;AAAAK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7277100</wp:posOffset>
                </wp:positionV>
                <wp:extent cx="143510" cy="143510"/>
                <wp:effectExtent l="0" t="0" r="8890" b="889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232.7pt;margin-top:573pt;height:11.3pt;width:11.3pt;z-index:251663360;mso-width-relative:page;mso-height-relative:page;" fillcolor="#25617D" filled="t" stroked="f" coordsize="4545,4545" o:gfxdata="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7644765</wp:posOffset>
                </wp:positionV>
                <wp:extent cx="143510" cy="117475"/>
                <wp:effectExtent l="0" t="0" r="8890" b="0"/>
                <wp:wrapNone/>
                <wp:docPr id="336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>
                            <a:gd name="T0" fmla="*/ 3585 w 4099"/>
                            <a:gd name="T1" fmla="*/ 3358 h 3358"/>
                            <a:gd name="T2" fmla="*/ 514 w 4099"/>
                            <a:gd name="T3" fmla="*/ 3358 h 3358"/>
                            <a:gd name="T4" fmla="*/ 0 w 4099"/>
                            <a:gd name="T5" fmla="*/ 2878 h 3358"/>
                            <a:gd name="T6" fmla="*/ 0 w 4099"/>
                            <a:gd name="T7" fmla="*/ 900 h 3358"/>
                            <a:gd name="T8" fmla="*/ 1897 w 4099"/>
                            <a:gd name="T9" fmla="*/ 2014 h 3358"/>
                            <a:gd name="T10" fmla="*/ 1919 w 4099"/>
                            <a:gd name="T11" fmla="*/ 2037 h 3358"/>
                            <a:gd name="T12" fmla="*/ 2162 w 4099"/>
                            <a:gd name="T13" fmla="*/ 2037 h 3358"/>
                            <a:gd name="T14" fmla="*/ 4099 w 4099"/>
                            <a:gd name="T15" fmla="*/ 906 h 3358"/>
                            <a:gd name="T16" fmla="*/ 4099 w 4099"/>
                            <a:gd name="T17" fmla="*/ 2878 h 3358"/>
                            <a:gd name="T18" fmla="*/ 3585 w 4099"/>
                            <a:gd name="T19" fmla="*/ 3358 h 3358"/>
                            <a:gd name="T20" fmla="*/ 2049 w 4099"/>
                            <a:gd name="T21" fmla="*/ 1816 h 3358"/>
                            <a:gd name="T22" fmla="*/ 120 w 4099"/>
                            <a:gd name="T23" fmla="*/ 684 h 3358"/>
                            <a:gd name="T24" fmla="*/ 0 w 4099"/>
                            <a:gd name="T25" fmla="*/ 637 h 3358"/>
                            <a:gd name="T26" fmla="*/ 0 w 4099"/>
                            <a:gd name="T27" fmla="*/ 479 h 3358"/>
                            <a:gd name="T28" fmla="*/ 514 w 4099"/>
                            <a:gd name="T29" fmla="*/ 0 h 3358"/>
                            <a:gd name="T30" fmla="*/ 3585 w 4099"/>
                            <a:gd name="T31" fmla="*/ 0 h 3358"/>
                            <a:gd name="T32" fmla="*/ 4099 w 4099"/>
                            <a:gd name="T33" fmla="*/ 479 h 3358"/>
                            <a:gd name="T34" fmla="*/ 4099 w 4099"/>
                            <a:gd name="T35" fmla="*/ 640 h 3358"/>
                            <a:gd name="T36" fmla="*/ 3983 w 4099"/>
                            <a:gd name="T37" fmla="*/ 686 h 3358"/>
                            <a:gd name="T38" fmla="*/ 2049 w 4099"/>
                            <a:gd name="T39" fmla="*/ 1816 h 3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232.45pt;margin-top:601.95pt;height:9.25pt;width:11.3pt;z-index:251664384;mso-width-relative:page;mso-height-relative:page;" fillcolor="#25617D" filled="t" stroked="f" coordsize="4099,3358" o:gfxdata="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9CQ9ZNwAAAANAQAADwAA&#10;AAAAAAABACAAAAAiAAAAZHJzL2Rvd25yZXYueG1sUEsBAhQAFAAAAAgAh07iQLzMb/ppBQAAjhUA&#10;AA4AAAAAAAAAAQAgAAAAKwEAAGRycy9lMm9Eb2MueG1sUEsFBgAAAAAGAAYAWQEAAAYJAAAAAA=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5991225</wp:posOffset>
                </wp:positionV>
                <wp:extent cx="204787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5617D"/>
                                <w:spacing w:val="6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5617D"/>
                                <w:spacing w:val="60"/>
                                <w:sz w:val="56"/>
                              </w:rPr>
                              <w:t>张筱婕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5pt;margin-top:471.75pt;height:90pt;width:161.25pt;z-index:251661312;mso-width-relative:page;mso-height-relative:page;" filled="f" stroked="f" coordsize="21600,21600" o:gfxdata="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XkdQvXAAAADAEAAA8AAAAAAAAAAQAg&#10;AAAAIgAAAGRycy9kb3ducmV2LnhtbFBLAQIUABQAAAAIAIdO4kCRNJz0SAIAAHkEAAAOAAAAAAAA&#10;AAEAIAAAACY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5617D"/>
                          <w:spacing w:val="6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5617D"/>
                          <w:spacing w:val="60"/>
                          <w:sz w:val="56"/>
                        </w:rPr>
                        <w:t>张筱婕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7181850</wp:posOffset>
                </wp:positionV>
                <wp:extent cx="1835785" cy="1552575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49.75pt;margin-top:565.5pt;height:122.25pt;width:144.55pt;z-index:251662336;mso-width-relative:page;mso-height-relative:page;" filled="f" stroked="f" coordsize="21600,21600" o:gfxdata="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x2IUjZAAAADQEAAA8AAAAAAAAAAQAg&#10;AAAAIgAAAGRycy9kb3ducmV2LnhtbFBLAQIUABQAAAAIAIdO4kDoirO0RgIAAHc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zhangxiaojie@gmail.com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</w:p>
    <w:p>
      <w:pPr>
        <w:widowControl/>
        <w:jc w:val="left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1583055</wp:posOffset>
                </wp:positionV>
                <wp:extent cx="2261235" cy="8375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0000">
                          <a:off x="2515870" y="4352290"/>
                          <a:ext cx="2261235" cy="8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75pt;margin-top:124.65pt;height:65.95pt;width:178.05pt;rotation:-2883584f;z-index:251667456;mso-width-relative:page;mso-height-relative:page;" filled="f" stroked="f" coordsize="21600,21600" o:gfxdata="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acTo2AAAAAsBAAAP&#10;AAAAAAAAAAEAIAAAACIAAABkcnMvZG93bnJldi54bWxQSwECFAAUAAAACACHTuJAF19ae1ECAACB&#10;BAAADgAAAAAAAAABACAAAAAn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683260</wp:posOffset>
                </wp:positionV>
                <wp:extent cx="3371850" cy="10229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7549">
                          <a:off x="0" y="0"/>
                          <a:ext cx="337185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72"/>
                                <w:szCs w:val="52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53.8pt;height:80.55pt;width:265.5pt;rotation:-2875338f;z-index:251666432;mso-width-relative:page;mso-height-relative:page;" filled="f" stroked="f" coordsize="21600,21600" o:gfxdata="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C2Xmp3AAAAAsBAAAPAAAA&#10;AAAAAAEAIAAAACIAAABkcnMvZG93bnJldi54bWxQSwECFAAUAAAACACHTuJA3EkJVkoCAACE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56"/>
                          <w:szCs w:val="48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72"/>
                          <w:szCs w:val="5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-5172710</wp:posOffset>
                </wp:positionH>
                <wp:positionV relativeFrom="paragraph">
                  <wp:posOffset>2380615</wp:posOffset>
                </wp:positionV>
                <wp:extent cx="13286105" cy="762000"/>
                <wp:effectExtent l="0" t="4514850" r="0" b="451485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5742">
                          <a:off x="0" y="0"/>
                          <a:ext cx="13286283" cy="762000"/>
                        </a:xfrm>
                        <a:prstGeom prst="parallelogram">
                          <a:avLst/>
                        </a:pr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407.3pt;margin-top:187.45pt;height:60pt;width:1046.15pt;rotation:-2877312f;z-index:251660288;v-text-anchor:middle;mso-width-relative:page;mso-height-relative:page;" fillcolor="#25617D" filled="t" stroked="f" coordsize="21600,21600" o:gfxdata="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8BBK9kAAAAN&#10;AQAADwAAAAAAAAABACAAAAAiAAAAZHJzL2Rvd25yZXYueG1sUEsBAhQAFAAAAAgAh07iQEC2TrmN&#10;AgAA7QQAAA4AAAAAAAAAAQAgAAAAKAEAAGRycy9lMm9Eb2MueG1sUEsFBgAAAAAGAAYAWQEAACcG&#10;AAAAAA==&#10;" adj="31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3293745</wp:posOffset>
            </wp:positionV>
            <wp:extent cx="1786890" cy="1783715"/>
            <wp:effectExtent l="38100" t="38100" r="41910" b="45085"/>
            <wp:wrapNone/>
            <wp:docPr id="2" name="图片 2" descr="D:\桌面\桌面文件\登记照4\00155.jpg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桌面文件\登记照4\00155.jpg0015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783715"/>
                    </a:xfrm>
                    <a:prstGeom prst="ellipse">
                      <a:avLst/>
                    </a:prstGeom>
                    <a:ln w="38100">
                      <a:solidFill>
                        <a:srgbClr val="6392AF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63F02"/>
    <w:rsid w:val="00104A0E"/>
    <w:rsid w:val="00211968"/>
    <w:rsid w:val="003061C3"/>
    <w:rsid w:val="00311A52"/>
    <w:rsid w:val="003B06CA"/>
    <w:rsid w:val="003D0F6A"/>
    <w:rsid w:val="00632513"/>
    <w:rsid w:val="00685D50"/>
    <w:rsid w:val="0094053F"/>
    <w:rsid w:val="00A82923"/>
    <w:rsid w:val="00AB2FEE"/>
    <w:rsid w:val="00B22193"/>
    <w:rsid w:val="00D41F4F"/>
    <w:rsid w:val="00DA2881"/>
    <w:rsid w:val="00DF3C2A"/>
    <w:rsid w:val="00E44648"/>
    <w:rsid w:val="08AE710A"/>
    <w:rsid w:val="0D611B83"/>
    <w:rsid w:val="0FE97E8B"/>
    <w:rsid w:val="28B716EB"/>
    <w:rsid w:val="36FA42F0"/>
    <w:rsid w:val="42640A74"/>
    <w:rsid w:val="5A836943"/>
    <w:rsid w:val="5B3016B1"/>
    <w:rsid w:val="6E263F02"/>
    <w:rsid w:val="6F1C4FB3"/>
    <w:rsid w:val="73923699"/>
    <w:rsid w:val="73966E26"/>
    <w:rsid w:val="7B8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+&#23553;&#24213;&#27714;&#32844;&#31616;&#21382;&#22871;&#39184;&#31616;&#27905;&#39118;&#26684;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简历封面+简历+自荐信+封底求职简历套餐简洁风格2.docx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2017-07-18T14:32:00Z</dcterms:created>
  <dc:creator>kedao</dc:creator>
  <cp:lastModifiedBy>幻主PPT</cp:lastModifiedBy>
  <dcterms:modified xsi:type="dcterms:W3CDTF">2023-09-29T09:49:06Z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5B0761F0787D446DAD6D9CE2A31D23D2_13</vt:lpwstr>
  </property>
</Properties>
</file>