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-43180</wp:posOffset>
            </wp:positionV>
            <wp:extent cx="7914005" cy="10732770"/>
            <wp:effectExtent l="0" t="0" r="10795" b="11430"/>
            <wp:wrapNone/>
            <wp:docPr id="1" name="图片 2" descr="C:\Users\kedao\Desktop\图片111.jpg图片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kedao\Desktop\图片111.jpg图片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4005" cy="10732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>
      <w:r>
        <w:rPr>
          <w:rFonts w:hint="eastAsi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1381760</wp:posOffset>
            </wp:positionH>
            <wp:positionV relativeFrom="paragraph">
              <wp:posOffset>59690</wp:posOffset>
            </wp:positionV>
            <wp:extent cx="5017770" cy="1435735"/>
            <wp:effectExtent l="0" t="0" r="0" b="0"/>
            <wp:wrapNone/>
            <wp:docPr id="2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rcRect t="32578" r="22159" b="-1694"/>
                    <a:stretch>
                      <a:fillRect/>
                    </a:stretch>
                  </pic:blipFill>
                  <pic:spPr>
                    <a:xfrm>
                      <a:off x="0" y="0"/>
                      <a:ext cx="5017770" cy="1435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139065</wp:posOffset>
                </wp:positionV>
                <wp:extent cx="5734685" cy="4413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685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 w:cs="微软雅黑"/>
                                <w:color w:val="0BAFD3"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36"/>
                                <w:szCs w:val="44"/>
                              </w:rPr>
                              <w:t xml:space="preserve">我一直在努力  MY PERSONAL RESUME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6pt;margin-top:10.95pt;height:34.75pt;width:451.55pt;z-index:251661312;mso-width-relative:page;mso-height-relative:page;" filled="f" stroked="f" coordsize="21600,21600" o:gfxdata="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eDX6o2gAAAAoBAAAPAAAAAAAAAAEAIAAA&#10;ACIAAABkcnMvZG93bnJldi54bWxQSwECFAAUAAAACACHTuJAtd/m2UMCAAB0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 w:cs="微软雅黑"/>
                          <w:color w:val="0BAFD3"/>
                          <w:sz w:val="36"/>
                          <w:szCs w:val="4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36"/>
                          <w:szCs w:val="44"/>
                        </w:rPr>
                        <w:t xml:space="preserve">我一直在努力  MY PERSONAL RESUME 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8890</wp:posOffset>
                </wp:positionV>
                <wp:extent cx="2773045" cy="1959610"/>
                <wp:effectExtent l="0" t="0" r="0" b="0"/>
                <wp:wrapNone/>
                <wp:docPr id="1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045" cy="1959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FD3"/>
                                <w:sz w:val="28"/>
                                <w:szCs w:val="28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  <w:lang w:eastAsia="zh-CN"/>
                              </w:rPr>
                              <w:t>林丹阳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FD3"/>
                                <w:sz w:val="28"/>
                                <w:szCs w:val="28"/>
                              </w:rPr>
                              <w:t>电话：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  <w:t>18627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  <w:lang w:val="en-US" w:eastAsia="zh-CN"/>
                              </w:rPr>
                              <w:t>2356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  <w:t>93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FD3"/>
                                <w:sz w:val="28"/>
                                <w:szCs w:val="28"/>
                              </w:rPr>
                              <w:t>邮箱：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  <w:t>buttfij@163.com</w:t>
                            </w:r>
                          </w:p>
                          <w:p>
                            <w:pPr>
                              <w:snapToGrid w:val="0"/>
                              <w:spacing w:line="336" w:lineRule="auto"/>
                              <w:rPr>
                                <w:rFonts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BAFD3"/>
                                <w:sz w:val="28"/>
                                <w:szCs w:val="28"/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  <w:lang w:eastAsia="zh-CN"/>
                              </w:rPr>
                              <w:t>金融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  <w:lang w:val="en-US" w:eastAsia="zh-CN"/>
                              </w:rPr>
                              <w:t>/银行职位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0BAFD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39.2pt;margin-top:0.7pt;height:154.3pt;width:218.35pt;z-index:251666432;mso-width-relative:page;mso-height-relative:page;" filled="f" stroked="f" coordsize="21600,21600" o:gfxdata="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C0rryrWAAAACQEAAA8AAAAAAAAA&#10;AQAgAAAAIgAAAGRycy9kb3ducmV2LnhtbFBLAQIUABQAAAAIAIdO4kC6o/+r2gEAAJcDAAAOAAAA&#10;AAAAAAEAIAAAACUBAABkcnMvZTJvRG9jLnhtbFBLBQYAAAAABgAGAFkBAABxBQAAAAA=&#10;">
                <v:fill on="f" focussize="0,0"/>
                <v:stroke on="f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FD3"/>
                          <w:sz w:val="28"/>
                          <w:szCs w:val="28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  <w:lang w:eastAsia="zh-CN"/>
                        </w:rPr>
                        <w:t>林丹阳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FD3"/>
                          <w:sz w:val="28"/>
                          <w:szCs w:val="28"/>
                        </w:rPr>
                        <w:t>电话：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  <w:t>18627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  <w:lang w:val="en-US" w:eastAsia="zh-CN"/>
                        </w:rPr>
                        <w:t>2356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  <w:t>93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FD3"/>
                          <w:sz w:val="28"/>
                          <w:szCs w:val="28"/>
                        </w:rPr>
                        <w:t>邮箱：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  <w:t>buttfij@163.com</w:t>
                      </w:r>
                    </w:p>
                    <w:p>
                      <w:pPr>
                        <w:snapToGrid w:val="0"/>
                        <w:spacing w:line="336" w:lineRule="auto"/>
                        <w:rPr>
                          <w:rFonts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BAFD3"/>
                          <w:sz w:val="28"/>
                          <w:szCs w:val="28"/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  <w:lang w:eastAsia="zh-CN"/>
                        </w:rPr>
                        <w:t>金融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0BAFD3"/>
                          <w:sz w:val="28"/>
                          <w:szCs w:val="28"/>
                          <w:lang w:val="en-US" w:eastAsia="zh-CN"/>
                        </w:rPr>
                        <w:t>/银行职位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0BAFD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56515</wp:posOffset>
                </wp:positionV>
                <wp:extent cx="286385" cy="288925"/>
                <wp:effectExtent l="0" t="0" r="18415" b="15875"/>
                <wp:wrapNone/>
                <wp:docPr id="5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385" cy="288925"/>
                          <a:chOff x="0" y="0"/>
                          <a:chExt cx="454" cy="454"/>
                        </a:xfrm>
                        <a:effectLst/>
                      </wpg:grpSpPr>
                      <wps:wsp>
                        <wps:cNvPr id="9" name="正圆 1244"/>
                        <wps:cNvSpPr/>
                        <wps:spPr>
                          <a:xfrm>
                            <a:off x="0" y="0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89999" tIns="47159" rIns="89999" bIns="47159" anchor="ctr" upright="1"/>
                      </wps:wsp>
                      <wps:wsp>
                        <wps:cNvPr id="10" name="方形小人2 1235"/>
                        <wps:cNvSpPr/>
                        <wps:spPr>
                          <a:xfrm>
                            <a:off x="113" y="114"/>
                            <a:ext cx="226" cy="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415" h="1755576">
                                <a:moveTo>
                                  <a:pt x="393420" y="849255"/>
                                </a:moveTo>
                                <a:cubicBezTo>
                                  <a:pt x="462894" y="997863"/>
                                  <a:pt x="601240" y="1098122"/>
                                  <a:pt x="760208" y="1098122"/>
                                </a:cubicBezTo>
                                <a:cubicBezTo>
                                  <a:pt x="919176" y="1098122"/>
                                  <a:pt x="1057521" y="997863"/>
                                  <a:pt x="1126995" y="849255"/>
                                </a:cubicBezTo>
                                <a:cubicBezTo>
                                  <a:pt x="1344348" y="849804"/>
                                  <a:pt x="1520415" y="1129988"/>
                                  <a:pt x="1520415" y="1475516"/>
                                </a:cubicBezTo>
                                <a:lnTo>
                                  <a:pt x="1520415" y="1755576"/>
                                </a:lnTo>
                                <a:lnTo>
                                  <a:pt x="0" y="1755576"/>
                                </a:lnTo>
                                <a:lnTo>
                                  <a:pt x="0" y="1475516"/>
                                </a:lnTo>
                                <a:cubicBezTo>
                                  <a:pt x="0" y="1129988"/>
                                  <a:pt x="176067" y="849804"/>
                                  <a:pt x="393420" y="849255"/>
                                </a:cubicBezTo>
                                <a:close/>
                                <a:moveTo>
                                  <a:pt x="760207" y="0"/>
                                </a:moveTo>
                                <a:cubicBezTo>
                                  <a:pt x="968994" y="0"/>
                                  <a:pt x="1138249" y="213584"/>
                                  <a:pt x="1138249" y="477053"/>
                                </a:cubicBezTo>
                                <a:cubicBezTo>
                                  <a:pt x="1138249" y="740522"/>
                                  <a:pt x="968994" y="954106"/>
                                  <a:pt x="760207" y="954106"/>
                                </a:cubicBezTo>
                                <a:cubicBezTo>
                                  <a:pt x="551420" y="954106"/>
                                  <a:pt x="382165" y="740522"/>
                                  <a:pt x="382165" y="477053"/>
                                </a:cubicBezTo>
                                <a:cubicBezTo>
                                  <a:pt x="382165" y="213584"/>
                                  <a:pt x="551420" y="0"/>
                                  <a:pt x="7602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 w="19050" cap="flat" cmpd="sng">
                            <a:noFill/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" o:spid="_x0000_s1026" o:spt="203" style="position:absolute;left:0pt;margin-left:213.45pt;margin-top:4.45pt;height:22.75pt;width:22.55pt;z-index:251662336;mso-width-relative:page;mso-height-relative:page;" coordsize="454,454" o:gfxdata="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AAAAAZHJzL1BLAQIUABQAAAAIAIdO4kDLNkGv2QAAAAgBAAAPAAAAAAAAAAEAIAAA&#10;ACIAAABkcnMvZG93bnJldi54bWxQSwECFAAUAAAACACHTuJA47mDb34EAACCDAAADgAAAAAAAAAB&#10;ACAAAAAoAQAAZHJzL2Uyb0RvYy54bWxQSwUGAAAAAAYABgBZAQAAGAgAAAAA&#10;">
                <o:lock v:ext="edit" aspectratio="f"/>
                <v:shape id="正圆 1244" o:spid="_x0000_s1026" o:spt="3" type="#_x0000_t3" style="position:absolute;left:0;top:0;height:454;width:454;v-text-anchor:middle;" fillcolor="#0BAFD3" filled="t" stroked="f" coordsize="21600,21600" o:gfxdata="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8gVbsugAAANo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  <v:textbox inset="7.08653543307087pt,3.71330708661417pt,7.08653543307087pt,3.71330708661417pt">
                    <w:txbxContent>
                      <w:p/>
                    </w:txbxContent>
                  </v:textbox>
                </v:shape>
                <v:shape id="方形小人2 1235" o:spid="_x0000_s1026" o:spt="100" style="position:absolute;left:113;top:114;height:226;width:226;v-text-anchor:middle;" fillcolor="#FFFFFF" filled="t" stroked="f" coordsize="1520415,1755576" o:gfxdata="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YFprvQAA&#10;ANsAAAAPAAAAAAAAAAEAIAAAACIAAABkcnMvZG93bnJldi54bWxQSwECFAAUAAAACACHTuJAMy8F&#10;njsAAAA5AAAAEAAAAAAAAAABACAAAAAMAQAAZHJzL3NoYXBleG1sLnhtbFBLBQYAAAAABgAGAFsB&#10;AAC2AwAAAAA=&#10;" path="m393420,849255c462894,997863,601240,1098122,760208,1098122c919176,1098122,1057521,997863,1126995,849255c1344348,849804,1520415,1129988,1520415,1475516l1520415,1755576,0,1755576,0,1475516c0,1129988,176067,849804,393420,849255xm760207,0c968994,0,1138249,213584,1138249,477053c1138249,740522,968994,954106,760207,954106c551420,954106,382165,740522,382165,477053c382165,213584,551420,0,760207,0xe">
                  <v:fill on="t" focussize="0,0"/>
                  <v:stroke on="f" weight="1.5pt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109220</wp:posOffset>
                </wp:positionV>
                <wp:extent cx="287020" cy="288925"/>
                <wp:effectExtent l="0" t="0" r="17780" b="15875"/>
                <wp:wrapNone/>
                <wp:docPr id="11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" cy="288925"/>
                          <a:chOff x="0" y="0"/>
                          <a:chExt cx="566" cy="566"/>
                        </a:xfrm>
                        <a:effectLst/>
                      </wpg:grpSpPr>
                      <wps:wsp>
                        <wps:cNvPr id="12" name="椭圆 8"/>
                        <wps:cNvSpPr/>
                        <wps:spPr>
                          <a:xfrm>
                            <a:off x="0" y="0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  <a:effectLst/>
                        </wps:spPr>
                        <wps:bodyPr vert="horz" wrap="square" anchor="ctr" upright="1"/>
                      </wps:wsp>
                      <wps:wsp>
                        <wps:cNvPr id="7" name="电话2 855"/>
                        <wps:cNvSpPr/>
                        <wps:spPr>
                          <a:xfrm>
                            <a:off x="114" y="114"/>
                            <a:ext cx="341" cy="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520" h="469210">
                                <a:moveTo>
                                  <a:pt x="327445" y="314600"/>
                                </a:moveTo>
                                <a:cubicBezTo>
                                  <a:pt x="356349" y="319254"/>
                                  <a:pt x="385797" y="360745"/>
                                  <a:pt x="394054" y="381803"/>
                                </a:cubicBezTo>
                                <a:cubicBezTo>
                                  <a:pt x="402312" y="402860"/>
                                  <a:pt x="388098" y="427511"/>
                                  <a:pt x="376990" y="440944"/>
                                </a:cubicBezTo>
                                <a:cubicBezTo>
                                  <a:pt x="373700" y="421882"/>
                                  <a:pt x="364955" y="401443"/>
                                  <a:pt x="352485" y="383463"/>
                                </a:cubicBezTo>
                                <a:cubicBezTo>
                                  <a:pt x="332676" y="354903"/>
                                  <a:pt x="307287" y="337803"/>
                                  <a:pt x="287162" y="338581"/>
                                </a:cubicBezTo>
                                <a:cubicBezTo>
                                  <a:pt x="300917" y="326499"/>
                                  <a:pt x="298542" y="309947"/>
                                  <a:pt x="327445" y="314600"/>
                                </a:cubicBezTo>
                                <a:close/>
                                <a:moveTo>
                                  <a:pt x="44367" y="9445"/>
                                </a:moveTo>
                                <a:cubicBezTo>
                                  <a:pt x="65307" y="7976"/>
                                  <a:pt x="88582" y="48300"/>
                                  <a:pt x="98716" y="103893"/>
                                </a:cubicBezTo>
                                <a:cubicBezTo>
                                  <a:pt x="103023" y="127522"/>
                                  <a:pt x="104507" y="151694"/>
                                  <a:pt x="102812" y="172874"/>
                                </a:cubicBezTo>
                                <a:cubicBezTo>
                                  <a:pt x="96419" y="177933"/>
                                  <a:pt x="92462" y="183883"/>
                                  <a:pt x="93679" y="191748"/>
                                </a:cubicBezTo>
                                <a:cubicBezTo>
                                  <a:pt x="97962" y="219449"/>
                                  <a:pt x="202914" y="329063"/>
                                  <a:pt x="240363" y="349244"/>
                                </a:cubicBezTo>
                                <a:cubicBezTo>
                                  <a:pt x="253454" y="356299"/>
                                  <a:pt x="265280" y="353652"/>
                                  <a:pt x="275564" y="347108"/>
                                </a:cubicBezTo>
                                <a:lnTo>
                                  <a:pt x="275884" y="347663"/>
                                </a:lnTo>
                                <a:cubicBezTo>
                                  <a:pt x="293996" y="337193"/>
                                  <a:pt x="324545" y="354625"/>
                                  <a:pt x="347507" y="388530"/>
                                </a:cubicBezTo>
                                <a:cubicBezTo>
                                  <a:pt x="360303" y="407426"/>
                                  <a:pt x="369015" y="429003"/>
                                  <a:pt x="371399" y="448117"/>
                                </a:cubicBezTo>
                                <a:cubicBezTo>
                                  <a:pt x="347296" y="472826"/>
                                  <a:pt x="310581" y="469765"/>
                                  <a:pt x="288158" y="468159"/>
                                </a:cubicBezTo>
                                <a:cubicBezTo>
                                  <a:pt x="253182" y="465654"/>
                                  <a:pt x="-15065" y="364036"/>
                                  <a:pt x="664" y="89829"/>
                                </a:cubicBezTo>
                                <a:cubicBezTo>
                                  <a:pt x="3125" y="70964"/>
                                  <a:pt x="7079" y="53749"/>
                                  <a:pt x="14299" y="39550"/>
                                </a:cubicBezTo>
                                <a:cubicBezTo>
                                  <a:pt x="20978" y="26415"/>
                                  <a:pt x="30453" y="15861"/>
                                  <a:pt x="44367" y="9445"/>
                                </a:cubicBezTo>
                                <a:close/>
                                <a:moveTo>
                                  <a:pt x="85842" y="6"/>
                                </a:moveTo>
                                <a:cubicBezTo>
                                  <a:pt x="147282" y="-938"/>
                                  <a:pt x="156451" y="106342"/>
                                  <a:pt x="147962" y="128156"/>
                                </a:cubicBezTo>
                                <a:cubicBezTo>
                                  <a:pt x="140696" y="146825"/>
                                  <a:pt x="125598" y="157194"/>
                                  <a:pt x="109217" y="167957"/>
                                </a:cubicBezTo>
                                <a:cubicBezTo>
                                  <a:pt x="111214" y="147002"/>
                                  <a:pt x="109601" y="123749"/>
                                  <a:pt x="105273" y="101024"/>
                                </a:cubicBezTo>
                                <a:cubicBezTo>
                                  <a:pt x="95931" y="51971"/>
                                  <a:pt x="75887" y="14560"/>
                                  <a:pt x="55177" y="5105"/>
                                </a:cubicBezTo>
                                <a:cubicBezTo>
                                  <a:pt x="63799" y="1769"/>
                                  <a:pt x="73998" y="188"/>
                                  <a:pt x="8584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2225" cap="flat" cmpd="sng">
                            <a:noFill/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214.4pt;margin-top:8.6pt;height:22.75pt;width:22.6pt;z-index:251663360;mso-width-relative:page;mso-height-relative:page;" coordsize="566,566" o:gfxdata="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">
                <o:lock v:ext="edit" aspectratio="f"/>
                <v:shape id="椭圆 8" o:spid="_x0000_s1026" o:spt="3" type="#_x0000_t3" style="position:absolute;left:0;top:0;height:567;width:567;v-text-anchor:middle;" fillcolor="#0BAFD3" filled="t" stroked="f" coordsize="21600,21600" o:gfxdata="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V4p6u5AAAA2w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shape>
                <v:shape id="电话2 855" o:spid="_x0000_s1026" o:spt="100" style="position:absolute;left:114;top:114;height:341;width:341;v-text-anchor:middle;" fillcolor="#FFFFFF" filled="t" stroked="f" coordsize="396520,469210" o:gfxdata="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V8y/LsAAADa&#10;AAAADwAAAAAAAAABACAAAAAiAAAAZHJzL2Rvd25yZXYueG1sUEsBAhQAFAAAAAgAh07iQDMvBZ47&#10;AAAAOQAAABAAAAAAAAAAAQAgAAAACgEAAGRycy9zaGFwZXhtbC54bWxQSwUGAAAAAAYABgBbAQAA&#10;tAM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  <v:fill on="t" focussize="0,0"/>
                  <v:stroke on="f" weight="1.75pt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2716530</wp:posOffset>
                </wp:positionH>
                <wp:positionV relativeFrom="paragraph">
                  <wp:posOffset>133985</wp:posOffset>
                </wp:positionV>
                <wp:extent cx="294005" cy="295910"/>
                <wp:effectExtent l="0" t="0" r="10795" b="8890"/>
                <wp:wrapNone/>
                <wp:docPr id="14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005" cy="295910"/>
                          <a:chOff x="0" y="0"/>
                          <a:chExt cx="465" cy="465"/>
                        </a:xfrm>
                        <a:effectLst/>
                      </wpg:grpSpPr>
                      <wps:wsp>
                        <wps:cNvPr id="13" name="正圆 415"/>
                        <wps:cNvSpPr/>
                        <wps:spPr>
                          <a:xfrm>
                            <a:off x="0" y="0"/>
                            <a:ext cx="465" cy="465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89999" tIns="47159" rIns="89999" bIns="47159" anchor="ctr" upright="1"/>
                      </wps:wsp>
                      <wps:wsp>
                        <wps:cNvPr id="16" name="信息3 417"/>
                        <wps:cNvSpPr/>
                        <wps:spPr>
                          <a:xfrm>
                            <a:off x="78" y="138"/>
                            <a:ext cx="318" cy="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795" h="3320682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flat" cmpd="sng">
                            <a:noFill/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6" o:spt="203" style="position:absolute;left:0pt;margin-left:213.9pt;margin-top:10.55pt;height:23.3pt;width:23.15pt;z-index:251665408;mso-width-relative:page;mso-height-relative:page;" coordsize="465,465" o:gfxdata="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">
                <o:lock v:ext="edit" aspectratio="f"/>
                <v:shape id="正圆 415" o:spid="_x0000_s1026" o:spt="3" type="#_x0000_t3" style="position:absolute;left:0;top:0;height:465;width:465;v-text-anchor:middle;" fillcolor="#0BAFD3" filled="t" stroked="f" coordsize="21600,21600" o:gfxdata="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HFBG7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  <v:textbox inset="7.08653543307087pt,3.71330708661417pt,7.08653543307087pt,3.71330708661417pt">
                    <w:txbxContent>
                      <w:p/>
                    </w:txbxContent>
                  </v:textbox>
                </v:shape>
                <v:shape id="信息3 417" o:spid="_x0000_s1026" o:spt="100" style="position:absolute;left:78;top:138;height:179;width:318;v-text-anchor:middle;" fillcolor="#FFFFFF" filled="t" stroked="f" coordsize="4974795,3320682" o:gfxdata="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HQIS8AAAA&#10;2wAAAA8AAAAAAAAAAQAgAAAAIgAAAGRycy9kb3ducmV2LnhtbFBLAQIUABQAAAAIAIdO4kAzLwWe&#10;OwAAADkAAAAQAAAAAAAAAAEAIAAAAAsBAABkcnMvc2hhcGV4bWwueG1sUEsFBgAAAAAGAAYAWwEA&#10;ALUDAAAAAA==&#10;" path="m1897867,1805825l2485737,2315734,3073607,1805825,4820061,3320682,151413,3320682,1897867,1805825xm0,159634l1788328,1710812,0,3261996,0,159634xm4974795,156753l4974795,3264872,3183146,1710812,4974795,156753xm35040,0l4936434,0,2485737,2125709,35040,0xe">
                  <v:fill on="t" focussize="0,0"/>
                  <v:stroke on="f" weight="1.5pt"/>
                  <v:imagedata o:title=""/>
                  <o:lock v:ext="edit" aspectratio="f"/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153670</wp:posOffset>
                </wp:positionV>
                <wp:extent cx="287020" cy="287655"/>
                <wp:effectExtent l="0" t="0" r="17780" b="17145"/>
                <wp:wrapNone/>
                <wp:docPr id="17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" cy="287655"/>
                          <a:chOff x="0" y="0"/>
                          <a:chExt cx="454" cy="454"/>
                        </a:xfrm>
                        <a:effectLst/>
                      </wpg:grpSpPr>
                      <wps:wsp>
                        <wps:cNvPr id="18" name="正圆 1244"/>
                        <wps:cNvSpPr/>
                        <wps:spPr>
                          <a:xfrm>
                            <a:off x="0" y="0"/>
                            <a:ext cx="454" cy="454"/>
                          </a:xfrm>
                          <a:prstGeom prst="ellipse">
                            <a:avLst/>
                          </a:prstGeom>
                          <a:solidFill>
                            <a:srgbClr val="0BAFD3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89999" tIns="47159" rIns="89999" bIns="47159" anchor="ctr" upright="1"/>
                      </wps:wsp>
                      <wps:wsp>
                        <wps:cNvPr id="19" name="搜索2 423"/>
                        <wps:cNvSpPr/>
                        <wps:spPr>
                          <a:xfrm>
                            <a:off x="108" y="124"/>
                            <a:ext cx="222" cy="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57" h="1124410">
                                <a:moveTo>
                                  <a:pt x="319502" y="42976"/>
                                </a:moveTo>
                                <a:cubicBezTo>
                                  <a:pt x="167768" y="42976"/>
                                  <a:pt x="44763" y="161072"/>
                                  <a:pt x="44763" y="306750"/>
                                </a:cubicBezTo>
                                <a:cubicBezTo>
                                  <a:pt x="44763" y="452429"/>
                                  <a:pt x="167768" y="570525"/>
                                  <a:pt x="319502" y="570525"/>
                                </a:cubicBezTo>
                                <a:cubicBezTo>
                                  <a:pt x="471237" y="570525"/>
                                  <a:pt x="594242" y="452429"/>
                                  <a:pt x="594242" y="306750"/>
                                </a:cubicBezTo>
                                <a:cubicBezTo>
                                  <a:pt x="594242" y="161072"/>
                                  <a:pt x="471237" y="42976"/>
                                  <a:pt x="319502" y="42976"/>
                                </a:cubicBezTo>
                                <a:close/>
                                <a:moveTo>
                                  <a:pt x="319502" y="0"/>
                                </a:moveTo>
                                <a:cubicBezTo>
                                  <a:pt x="495959" y="0"/>
                                  <a:pt x="639005" y="137337"/>
                                  <a:pt x="639005" y="306750"/>
                                </a:cubicBezTo>
                                <a:cubicBezTo>
                                  <a:pt x="639005" y="405310"/>
                                  <a:pt x="590590" y="493013"/>
                                  <a:pt x="515156" y="548896"/>
                                </a:cubicBezTo>
                                <a:lnTo>
                                  <a:pt x="582115" y="648710"/>
                                </a:lnTo>
                                <a:lnTo>
                                  <a:pt x="602593" y="634624"/>
                                </a:lnTo>
                                <a:cubicBezTo>
                                  <a:pt x="861748" y="850694"/>
                                  <a:pt x="940987" y="1016410"/>
                                  <a:pt x="924472" y="1076071"/>
                                </a:cubicBezTo>
                                <a:cubicBezTo>
                                  <a:pt x="918911" y="1116496"/>
                                  <a:pt x="880404" y="1127298"/>
                                  <a:pt x="856539" y="1123792"/>
                                </a:cubicBezTo>
                                <a:cubicBezTo>
                                  <a:pt x="699114" y="1087767"/>
                                  <a:pt x="580304" y="803802"/>
                                  <a:pt x="527916" y="685990"/>
                                </a:cubicBezTo>
                                <a:lnTo>
                                  <a:pt x="547442" y="672559"/>
                                </a:lnTo>
                                <a:lnTo>
                                  <a:pt x="479840" y="571786"/>
                                </a:lnTo>
                                <a:cubicBezTo>
                                  <a:pt x="432836" y="598404"/>
                                  <a:pt x="378006" y="613501"/>
                                  <a:pt x="319502" y="613501"/>
                                </a:cubicBezTo>
                                <a:cubicBezTo>
                                  <a:pt x="143046" y="613501"/>
                                  <a:pt x="0" y="476164"/>
                                  <a:pt x="0" y="306750"/>
                                </a:cubicBezTo>
                                <a:cubicBezTo>
                                  <a:pt x="0" y="137337"/>
                                  <a:pt x="143046" y="0"/>
                                  <a:pt x="3195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ap="flat" cmpd="sng">
                            <a:noFill/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vert="horz" wrap="square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26" o:spt="203" style="position:absolute;left:0pt;margin-left:214.4pt;margin-top:12.1pt;height:22.65pt;width:22.6pt;z-index:251664384;mso-width-relative:page;mso-height-relative:page;" coordsize="454,454" o:gfxdata="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n6vvUtoAAAAJAQAADwAAAAAAAAABACAAAAAiAAAAZHJzL2Rvd25yZXYueG1sUEsBAhQAFAAAAAgA&#10;h07iQO72X04IBQAARg4AAA4AAAAAAAAAAQAgAAAAKQEAAGRycy9lMm9Eb2MueG1sUEsFBgAAAAAG&#10;AAYAWQEAAKMIAAAAAA==&#10;">
                <o:lock v:ext="edit" aspectratio="f"/>
                <v:shape id="正圆 1244" o:spid="_x0000_s1026" o:spt="3" type="#_x0000_t3" style="position:absolute;left:0;top:0;height:454;width:454;v-text-anchor:middle;" fillcolor="#0BAFD3" filled="t" stroked="f" coordsize="21600,21600" o:gfxdata="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1dNq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 inset="7.08653543307087pt,3.71330708661417pt,7.08653543307087pt,3.71330708661417pt">
                    <w:txbxContent>
                      <w:p/>
                    </w:txbxContent>
                  </v:textbox>
                </v:shape>
                <v:shape id="搜索2 423" o:spid="_x0000_s1026" o:spt="100" style="position:absolute;left:108;top:124;height:228;width:222;v-text-anchor:middle;" fillcolor="#FFFFFF" filled="t" stroked="f" coordsize="926557,1124410" o:gfxdata="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BPsGLsAAADb&#10;AAAADwAAAAAAAAABACAAAAAiAAAAZHJzL2Rvd25yZXYueG1sUEsBAhQAFAAAAAgAh07iQDMvBZ47&#10;AAAAOQAAABAAAAAAAAAAAQAgAAAACgEAAGRycy9zaGFwZXhtbC54bWxQSwUGAAAAAAYABgBbAQAA&#10;tAMAAAAA&#10;" path="m319502,42976c167768,42976,44763,161072,44763,306750c44763,452429,167768,570525,319502,570525c471237,570525,594242,452429,594242,306750c594242,161072,471237,42976,319502,42976xm319502,0c495959,0,639005,137337,639005,306750c639005,405310,590590,493013,515156,548896l582115,648710,602593,634624c861748,850694,940987,1016410,924472,1076071c918911,1116496,880404,1127298,856539,1123792c699114,1087767,580304,803802,527916,685990l547442,672559,479840,571786c432836,598404,378006,613501,319502,613501c143046,613501,0,476164,0,306750c0,137337,143046,0,319502,0xe">
                  <v:fill on="t" focussize="0,0"/>
                  <v:stroke on="f" weight="1.5pt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7612380</wp:posOffset>
                </wp:positionH>
                <wp:positionV relativeFrom="paragraph">
                  <wp:posOffset>9174480</wp:posOffset>
                </wp:positionV>
                <wp:extent cx="114300" cy="913765"/>
                <wp:effectExtent l="0" t="0" r="0" b="63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13765"/>
                        </a:xfrm>
                        <a:prstGeom prst="rect">
                          <a:avLst/>
                        </a:prstGeom>
                        <a:solidFill>
                          <a:srgbClr val="8FBF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9.4pt;margin-top:722.4pt;height:71.95pt;width:9pt;z-index:251667456;v-text-anchor:middle;mso-width-relative:page;mso-height-relative:page;" fillcolor="#8FBFF0" filled="t" stroked="f" coordsize="21600,21600" o:gfxdata="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IRMqm2AAAAA8BAAAPAAAAAAAAAAEAIAAAACIAAABkcnMvZG93&#10;bnJldi54bWxQSwECFAAUAAAACACHTuJAe1WN6XICAADaBAAADgAAAAAAAAABACAAAAAn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875E5"/>
    <w:rsid w:val="003A2D1F"/>
    <w:rsid w:val="00475B8D"/>
    <w:rsid w:val="018B5299"/>
    <w:rsid w:val="08944E48"/>
    <w:rsid w:val="1316169B"/>
    <w:rsid w:val="1C1A7AA9"/>
    <w:rsid w:val="39652DC6"/>
    <w:rsid w:val="3A2270A5"/>
    <w:rsid w:val="42D3070E"/>
    <w:rsid w:val="4CFF6E62"/>
    <w:rsid w:val="6D740BA3"/>
    <w:rsid w:val="6EC875E5"/>
    <w:rsid w:val="7A8D6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665C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3665C3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nav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3553;&#38754;+&#33258;&#33616;&#20070;+&#31616;&#21382;+&#23553;&#24213;&#12305;&#21019;&#24847;&#34013;&#33394;&#31616;&#32422;&#31616;&#21382;&#27169;&#26495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【封面+自荐书+简历+封底】创意蓝色简约简历模板.docx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2017-07-07T10:09:00Z</dcterms:created>
  <dc:creator>kedao</dc:creator>
  <cp:lastModifiedBy>幻主PPT</cp:lastModifiedBy>
  <dcterms:modified xsi:type="dcterms:W3CDTF">2023-09-29T09:45:13Z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D59368EC094F4FC98C71D3B493D24DB9_13</vt:lpwstr>
  </property>
</Properties>
</file>