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2390140</wp:posOffset>
            </wp:positionH>
            <wp:positionV relativeFrom="paragraph">
              <wp:posOffset>2181860</wp:posOffset>
            </wp:positionV>
            <wp:extent cx="1919605" cy="3474085"/>
            <wp:effectExtent l="0" t="0" r="0" b="0"/>
            <wp:wrapNone/>
            <wp:docPr id="4" name="图片 4" descr="简历文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简历文字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347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2565400</wp:posOffset>
                </wp:positionH>
                <wp:positionV relativeFrom="paragraph">
                  <wp:posOffset>6068695</wp:posOffset>
                </wp:positionV>
                <wp:extent cx="1612900" cy="4191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22600" y="6659245"/>
                          <a:ext cx="16129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2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  <w:lang w:val="en-US" w:eastAsia="zh-CN"/>
                              </w:rPr>
                              <w:t>求职意向：新媒体运营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2pt;margin-top:477.85pt;height:33pt;width:127pt;z-index:251661312;mso-width-relative:page;mso-height-relative:page;" filled="f" stroked="f" coordsize="21600,21600" o:gfxdata="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hieFc9wAAAAMAQAADwAAAAAAAAAB&#10;ACAAAAAiAAAAZHJzL2Rvd25yZXYueG1sUEsBAhQAFAAAAAgAh07iQKMmxv5FAgAAcgQAAA4AAAAA&#10;AAAAAQAgAAAAKw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22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2"/>
                          <w:szCs w:val="24"/>
                          <w:lang w:val="en-US" w:eastAsia="zh-CN"/>
                        </w:rPr>
                        <w:t>求职意向：新媒体运营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2649855</wp:posOffset>
                </wp:positionH>
                <wp:positionV relativeFrom="paragraph">
                  <wp:posOffset>5530850</wp:posOffset>
                </wp:positionV>
                <wp:extent cx="1346200" cy="6711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79065" y="5988050"/>
                          <a:ext cx="1346200" cy="671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sz w:val="52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sz w:val="52"/>
                                <w:szCs w:val="56"/>
                                <w:lang w:val="en-US" w:eastAsia="zh-CN"/>
                              </w:rPr>
                              <w:t>丁晓蓉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8.65pt;margin-top:435.5pt;height:52.85pt;width:106pt;z-index:251660288;mso-width-relative:page;mso-height-relative:page;" filled="f" stroked="f" coordsize="21600,21600" o:gfxdata="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WoFw3NwAAAALAQAADwAAAAAAAAAB&#10;ACAAAAAiAAAAZHJzL2Rvd25yZXYueG1sUEsBAhQAFAAAAAgAh07iQIs99DVFAgAAcgQAAA4AAAAA&#10;AAAAAQAgAAAAKw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sz w:val="52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sz w:val="52"/>
                          <w:szCs w:val="56"/>
                          <w:lang w:val="en-US" w:eastAsia="zh-CN"/>
                        </w:rPr>
                        <w:t>丁晓蓉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-455930</wp:posOffset>
            </wp:positionH>
            <wp:positionV relativeFrom="page">
              <wp:posOffset>-3810</wp:posOffset>
            </wp:positionV>
            <wp:extent cx="7564755" cy="10689590"/>
            <wp:effectExtent l="0" t="0" r="17145" b="16510"/>
            <wp:wrapNone/>
            <wp:docPr id="1" name="图片 1" descr="D:\单页简历模板\稳重\0000000.jpg00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单页简历模板\稳重\0000000.jpg0000000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4755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正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0C056B"/>
    <w:rsid w:val="001B33C1"/>
    <w:rsid w:val="002B039A"/>
    <w:rsid w:val="002C0B2A"/>
    <w:rsid w:val="007B1BAD"/>
    <w:rsid w:val="00884269"/>
    <w:rsid w:val="00A9444C"/>
    <w:rsid w:val="04C45E0B"/>
    <w:rsid w:val="13600F91"/>
    <w:rsid w:val="1BBE0B6D"/>
    <w:rsid w:val="382C77AC"/>
    <w:rsid w:val="54610013"/>
    <w:rsid w:val="54AB5E3E"/>
    <w:rsid w:val="5C722A8F"/>
    <w:rsid w:val="5F0D13AE"/>
    <w:rsid w:val="6E0C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\AppData\Roaming\kingsoft\office6\templates\download\&#40664;&#35748;\&#21019;&#24847;&#31616;&#21382;&#23553;&#38754;JF0010B.docx" TargetMode="External"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创意简历封面JF0010B.docx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2017-07-22T13:29:00Z</dcterms:created>
  <dc:creator>S</dc:creator>
  <cp:lastModifiedBy>幻主PPT</cp:lastModifiedBy>
  <dcterms:modified xsi:type="dcterms:W3CDTF">2023-09-29T09:50:05Z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16416A2C76B2484FA5AAABF15785C888_13</vt:lpwstr>
  </property>
</Properties>
</file>