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tabs>
          <w:tab w:val="left" w:pos="1890"/>
        </w:tabs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-485140</wp:posOffset>
                </wp:positionH>
                <wp:positionV relativeFrom="paragraph">
                  <wp:posOffset>-452755</wp:posOffset>
                </wp:positionV>
                <wp:extent cx="7585710" cy="10677525"/>
                <wp:effectExtent l="0" t="0" r="15240" b="952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8595" y="104140"/>
                          <a:ext cx="7585710" cy="1067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8.2pt;margin-top:-35.65pt;height:840.75pt;width:597.3pt;z-index:-251657216;v-text-anchor:middle;mso-width-relative:page;mso-height-relative:page;" fillcolor="#FFFFFF" filled="t" stroked="f" coordsize="21600,21600" o:gfxdata="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Ba5pefaAAAADQEAAA8AAAAAAAAAAQAgAAAA&#10;IgAAAGRycy9kb3ducmV2LnhtbFBLAQIUABQAAAAIAIdO4kDHKMm2ewIAAOUEAAAOAAAAAAAAAAEA&#10;IAAAACkBAABkcnMvZTJvRG9jLnhtbFBLBQYAAAAABgAGAFkBAAAW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p/>
    <w:p>
      <w:pPr>
        <w:widowControl/>
        <w:jc w:val="left"/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3861435</wp:posOffset>
                </wp:positionH>
                <wp:positionV relativeFrom="paragraph">
                  <wp:posOffset>2303780</wp:posOffset>
                </wp:positionV>
                <wp:extent cx="1979930" cy="1979930"/>
                <wp:effectExtent l="0" t="0" r="1270" b="1270"/>
                <wp:wrapNone/>
                <wp:docPr id="12" name="流程图: 联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11650" y="3559175"/>
                          <a:ext cx="1979930" cy="197993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联系 5" o:spid="_x0000_s1026" o:spt="120" type="#_x0000_t120" style="position:absolute;left:0pt;margin-left:304.05pt;margin-top:181.4pt;height:155.9pt;width:155.9pt;z-index:251669504;v-text-anchor:middle;mso-width-relative:page;mso-height-relative:page;" fillcolor="#FFFFFF" filled="t" stroked="f" coordsize="21600,21600" o:gfxdata="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Dx18tfbAAAACwEAAA8AAAAAAAAAAQAgAAAAIgAAAGRycy9kb3ducmV2LnhtbFBLAQIUABQA&#10;AAAIAIdO4kAwYD5/mAIAAAAFAAAOAAAAAAAAAAEAIAAAACoBAABkcnMvZTJvRG9jLnhtbFBLBQYA&#10;AAAABgAGAFkBAAA0BgAAAAA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4081780</wp:posOffset>
                </wp:positionH>
                <wp:positionV relativeFrom="paragraph">
                  <wp:posOffset>1393825</wp:posOffset>
                </wp:positionV>
                <wp:extent cx="238125" cy="198755"/>
                <wp:effectExtent l="0" t="0" r="9525" b="10795"/>
                <wp:wrapNone/>
                <wp:docPr id="25" name="半闭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4538980" y="2643505"/>
                          <a:ext cx="238125" cy="198755"/>
                        </a:xfrm>
                        <a:prstGeom prst="halfFrame">
                          <a:avLst>
                            <a:gd name="adj1" fmla="val 16732"/>
                            <a:gd name="adj2" fmla="val 16732"/>
                          </a:avLst>
                        </a:prstGeom>
                        <a:solidFill>
                          <a:srgbClr val="EA6D6B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flip:x y;margin-left:321.4pt;margin-top:109.75pt;height:15.65pt;width:18.75pt;z-index:251676672;v-text-anchor:middle;mso-width-relative:page;mso-height-relative:page;" fillcolor="#EA6D6B" filled="t" stroked="f" coordsize="238125,198755" o:gfxdata="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EM0RSNoAAAALAQAADwAAAAAAAAABACAAAAAiAAAAZHJz&#10;L2Rvd25yZXYueG1sUEsBAhQAFAAAAAgAh07iQFfmKO47AgAAXAQAAA4AAAAAAAAAAQAgAAAAKQEA&#10;AGRycy9lMm9Eb2MueG1sUEsFBgAAAAAGAAYAWQEAANYFAAAAAA==&#10;" path="m0,0l238125,0,198281,33255,33255,33255,33255,170997,0,198755xe">
                <v:path o:connectlocs="218203,16627;16627,184876;0,99377;119062,0" o:connectangles="0,82,164,247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1837690</wp:posOffset>
                </wp:positionH>
                <wp:positionV relativeFrom="paragraph">
                  <wp:posOffset>1165860</wp:posOffset>
                </wp:positionV>
                <wp:extent cx="238125" cy="198755"/>
                <wp:effectExtent l="0" t="0" r="9525" b="10795"/>
                <wp:wrapNone/>
                <wp:docPr id="24" name="半闭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94890" y="2415540"/>
                          <a:ext cx="238125" cy="198755"/>
                        </a:xfrm>
                        <a:prstGeom prst="halfFrame">
                          <a:avLst>
                            <a:gd name="adj1" fmla="val 16732"/>
                            <a:gd name="adj2" fmla="val 16732"/>
                          </a:avLst>
                        </a:prstGeom>
                        <a:solidFill>
                          <a:srgbClr val="EA6D6B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144.7pt;margin-top:91.8pt;height:15.65pt;width:18.75pt;z-index:251675648;v-text-anchor:middle;mso-width-relative:page;mso-height-relative:page;" fillcolor="#EA6D6B" filled="t" stroked="f" coordsize="238125,198755" o:gfxdata="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gxqP3dgAAAALAQAADwAAAAAAAAABACAAAAAiAAAAZHJzL2Rvd25yZXYueG1sUEsB&#10;AhQAFAAAAAgAh07iQKPAxykuAgAASAQAAA4AAAAAAAAAAQAgAAAAJwEAAGRycy9lMm9Eb2MueG1s&#10;UEsFBgAAAAAGAAYAWQEAAMcFAAAAAA==&#10;" path="m0,0l238125,0,198281,33255,33255,33255,33255,170997,0,198755xe">
                <v:path o:connectlocs="218203,16627;16627,184876;0,99377;119062,0" o:connectangles="0,82,164,247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1947545</wp:posOffset>
                </wp:positionH>
                <wp:positionV relativeFrom="paragraph">
                  <wp:posOffset>1113155</wp:posOffset>
                </wp:positionV>
                <wp:extent cx="2499360" cy="487680"/>
                <wp:effectExtent l="0" t="0" r="0" b="0"/>
                <wp:wrapNone/>
                <wp:docPr id="2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404745" y="2362835"/>
                          <a:ext cx="249936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6"/>
                              <w:spacing w:before="0" w:beforeAutospacing="0" w:after="0" w:afterAutospacing="0"/>
                              <w:textAlignment w:val="baseline"/>
                              <w:rPr>
                                <w:rFonts w:ascii="微软雅黑" w:hAnsi="微软雅黑" w:eastAsia="微软雅黑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kern w:val="24"/>
                                <w:sz w:val="28"/>
                                <w:szCs w:val="28"/>
                              </w:rPr>
                              <w:t>求职意向：市场策划/经理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153.35pt;margin-top:87.65pt;height:38.4pt;width:196.8pt;z-index:251673600;mso-width-relative:page;mso-height-relative:page;" filled="f" stroked="f" coordsize="21600,21600" o:gfxdata="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LsiGeXYAAAACwEAAA8AAAAAAAAAAQAg&#10;AAAAIgAAAGRycy9kb3ducmV2LnhtbFBLAQIUABQAAAAIAIdO4kDsHQXu1QEAAJADAAAOAAAAAAAA&#10;AAEAIAAAACcBAABkcnMvZTJvRG9jLnhtbFBLBQYAAAAABgAGAFkBAABu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6"/>
                        <w:spacing w:before="0" w:beforeAutospacing="0" w:after="0" w:afterAutospacing="0"/>
                        <w:textAlignment w:val="baseline"/>
                        <w:rPr>
                          <w:rFonts w:ascii="微软雅黑" w:hAnsi="微软雅黑" w:eastAsia="微软雅黑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kern w:val="24"/>
                          <w:sz w:val="28"/>
                          <w:szCs w:val="28"/>
                        </w:rPr>
                        <w:t>求职意向：市场策划/经理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6728460</wp:posOffset>
                </wp:positionV>
                <wp:extent cx="288290" cy="309880"/>
                <wp:effectExtent l="0" t="0" r="16510" b="13970"/>
                <wp:wrapNone/>
                <wp:docPr id="5" name="Freeform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88290" cy="30988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ahLst/>
                          <a:cxnLst>
                            <a:cxn ang="0">
                              <a:pos x="0" y="155726"/>
                            </a:cxn>
                            <a:cxn ang="0">
                              <a:pos x="144932" y="0"/>
                            </a:cxn>
                            <a:cxn ang="0">
                              <a:pos x="288290" y="155726"/>
                            </a:cxn>
                            <a:cxn ang="0">
                              <a:pos x="144932" y="309880"/>
                            </a:cxn>
                            <a:cxn ang="0">
                              <a:pos x="0" y="155726"/>
                            </a:cxn>
                            <a:cxn ang="0">
                              <a:pos x="231577" y="215500"/>
                            </a:cxn>
                            <a:cxn ang="0">
                              <a:pos x="231577" y="215500"/>
                            </a:cxn>
                            <a:cxn ang="0">
                              <a:pos x="231577" y="215500"/>
                            </a:cxn>
                            <a:cxn ang="0">
                              <a:pos x="231577" y="215500"/>
                            </a:cxn>
                            <a:cxn ang="0">
                              <a:pos x="56712" y="215500"/>
                            </a:cxn>
                            <a:cxn ang="0">
                              <a:pos x="110274" y="166737"/>
                            </a:cxn>
                            <a:cxn ang="0">
                              <a:pos x="144932" y="193478"/>
                            </a:cxn>
                            <a:cxn ang="0">
                              <a:pos x="178015" y="166737"/>
                            </a:cxn>
                            <a:cxn ang="0">
                              <a:pos x="231577" y="215500"/>
                            </a:cxn>
                            <a:cxn ang="0">
                              <a:pos x="105548" y="160445"/>
                            </a:cxn>
                            <a:cxn ang="0">
                              <a:pos x="105548" y="160445"/>
                            </a:cxn>
                            <a:cxn ang="0">
                              <a:pos x="105548" y="160445"/>
                            </a:cxn>
                            <a:cxn ang="0">
                              <a:pos x="105548" y="160445"/>
                            </a:cxn>
                            <a:cxn ang="0">
                              <a:pos x="56712" y="204489"/>
                            </a:cxn>
                            <a:cxn ang="0">
                              <a:pos x="56712" y="122693"/>
                            </a:cxn>
                            <a:cxn ang="0">
                              <a:pos x="105548" y="160445"/>
                            </a:cxn>
                            <a:cxn ang="0">
                              <a:pos x="231577" y="204489"/>
                            </a:cxn>
                            <a:cxn ang="0">
                              <a:pos x="231577" y="204489"/>
                            </a:cxn>
                            <a:cxn ang="0">
                              <a:pos x="231577" y="204489"/>
                            </a:cxn>
                            <a:cxn ang="0">
                              <a:pos x="231577" y="204489"/>
                            </a:cxn>
                            <a:cxn ang="0">
                              <a:pos x="182741" y="160445"/>
                            </a:cxn>
                            <a:cxn ang="0">
                              <a:pos x="231577" y="122693"/>
                            </a:cxn>
                            <a:cxn ang="0">
                              <a:pos x="231577" y="204489"/>
                            </a:cxn>
                            <a:cxn ang="0">
                              <a:pos x="144932" y="182467"/>
                            </a:cxn>
                            <a:cxn ang="0">
                              <a:pos x="144932" y="182467"/>
                            </a:cxn>
                            <a:cxn ang="0">
                              <a:pos x="144932" y="182467"/>
                            </a:cxn>
                            <a:cxn ang="0">
                              <a:pos x="144932" y="182467"/>
                            </a:cxn>
                            <a:cxn ang="0">
                              <a:pos x="56712" y="111682"/>
                            </a:cxn>
                            <a:cxn ang="0">
                              <a:pos x="56712" y="95952"/>
                            </a:cxn>
                            <a:cxn ang="0">
                              <a:pos x="231577" y="95952"/>
                            </a:cxn>
                            <a:cxn ang="0">
                              <a:pos x="231577" y="111682"/>
                            </a:cxn>
                            <a:cxn ang="0">
                              <a:pos x="144932" y="182467"/>
                            </a:cxn>
                            <a:cxn ang="0">
                              <a:pos x="144932" y="182467"/>
                            </a:cxn>
                            <a:cxn ang="0">
                              <a:pos x="144932" y="182467"/>
                            </a:cxn>
                            <a:cxn ang="0">
                              <a:pos x="144932" y="182467"/>
                            </a:cxn>
                          </a:cxnLst>
                          <a:pathLst>
                            <a:path w="183" h="197">
                              <a:moveTo>
                                <a:pt x="0" y="99"/>
                              </a:moveTo>
                              <a:cubicBezTo>
                                <a:pt x="0" y="44"/>
                                <a:pt x="41" y="0"/>
                                <a:pt x="92" y="0"/>
                              </a:cubicBezTo>
                              <a:cubicBezTo>
                                <a:pt x="142" y="0"/>
                                <a:pt x="183" y="44"/>
                                <a:pt x="183" y="99"/>
                              </a:cubicBezTo>
                              <a:cubicBezTo>
                                <a:pt x="183" y="153"/>
                                <a:pt x="142" y="197"/>
                                <a:pt x="92" y="197"/>
                              </a:cubicBezTo>
                              <a:cubicBezTo>
                                <a:pt x="41" y="197"/>
                                <a:pt x="0" y="153"/>
                                <a:pt x="0" y="99"/>
                              </a:cubicBezTo>
                              <a:close/>
                              <a:moveTo>
                                <a:pt x="147" y="137"/>
                              </a:moveTo>
                              <a:cubicBezTo>
                                <a:pt x="147" y="137"/>
                                <a:pt x="147" y="137"/>
                                <a:pt x="147" y="137"/>
                              </a:cubicBezTo>
                              <a:cubicBezTo>
                                <a:pt x="147" y="137"/>
                                <a:pt x="147" y="137"/>
                                <a:pt x="147" y="137"/>
                              </a:cubicBezTo>
                              <a:cubicBezTo>
                                <a:pt x="147" y="137"/>
                                <a:pt x="147" y="137"/>
                                <a:pt x="147" y="137"/>
                              </a:cubicBezTo>
                              <a:cubicBezTo>
                                <a:pt x="36" y="137"/>
                                <a:pt x="36" y="137"/>
                                <a:pt x="36" y="137"/>
                              </a:cubicBezTo>
                              <a:cubicBezTo>
                                <a:pt x="70" y="106"/>
                                <a:pt x="70" y="106"/>
                                <a:pt x="70" y="106"/>
                              </a:cubicBezTo>
                              <a:cubicBezTo>
                                <a:pt x="92" y="123"/>
                                <a:pt x="92" y="123"/>
                                <a:pt x="92" y="123"/>
                              </a:cubicBezTo>
                              <a:cubicBezTo>
                                <a:pt x="113" y="106"/>
                                <a:pt x="113" y="106"/>
                                <a:pt x="113" y="106"/>
                              </a:cubicBezTo>
                              <a:cubicBezTo>
                                <a:pt x="147" y="137"/>
                                <a:pt x="147" y="137"/>
                                <a:pt x="147" y="137"/>
                              </a:cubicBezTo>
                              <a:close/>
                              <a:moveTo>
                                <a:pt x="67" y="102"/>
                              </a:moveTo>
                              <a:cubicBezTo>
                                <a:pt x="67" y="102"/>
                                <a:pt x="67" y="102"/>
                                <a:pt x="67" y="102"/>
                              </a:cubicBezTo>
                              <a:cubicBezTo>
                                <a:pt x="67" y="102"/>
                                <a:pt x="67" y="102"/>
                                <a:pt x="67" y="102"/>
                              </a:cubicBezTo>
                              <a:cubicBezTo>
                                <a:pt x="67" y="102"/>
                                <a:pt x="67" y="102"/>
                                <a:pt x="67" y="102"/>
                              </a:cubicBezTo>
                              <a:cubicBezTo>
                                <a:pt x="36" y="130"/>
                                <a:pt x="36" y="130"/>
                                <a:pt x="36" y="130"/>
                              </a:cubicBezTo>
                              <a:cubicBezTo>
                                <a:pt x="36" y="78"/>
                                <a:pt x="36" y="78"/>
                                <a:pt x="36" y="78"/>
                              </a:cubicBezTo>
                              <a:cubicBezTo>
                                <a:pt x="67" y="102"/>
                                <a:pt x="67" y="102"/>
                                <a:pt x="67" y="102"/>
                              </a:cubicBezTo>
                              <a:close/>
                              <a:moveTo>
                                <a:pt x="147" y="130"/>
                              </a:moveTo>
                              <a:cubicBezTo>
                                <a:pt x="147" y="130"/>
                                <a:pt x="147" y="130"/>
                                <a:pt x="147" y="130"/>
                              </a:cubicBezTo>
                              <a:cubicBezTo>
                                <a:pt x="147" y="130"/>
                                <a:pt x="147" y="130"/>
                                <a:pt x="147" y="130"/>
                              </a:cubicBezTo>
                              <a:cubicBezTo>
                                <a:pt x="147" y="130"/>
                                <a:pt x="147" y="130"/>
                                <a:pt x="147" y="130"/>
                              </a:cubicBezTo>
                              <a:cubicBezTo>
                                <a:pt x="116" y="102"/>
                                <a:pt x="116" y="102"/>
                                <a:pt x="116" y="102"/>
                              </a:cubicBezTo>
                              <a:cubicBezTo>
                                <a:pt x="147" y="78"/>
                                <a:pt x="147" y="78"/>
                                <a:pt x="147" y="78"/>
                              </a:cubicBezTo>
                              <a:cubicBezTo>
                                <a:pt x="147" y="130"/>
                                <a:pt x="147" y="130"/>
                                <a:pt x="147" y="130"/>
                              </a:cubicBezTo>
                              <a:close/>
                              <a:moveTo>
                                <a:pt x="92" y="116"/>
                              </a:move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ubicBezTo>
                                <a:pt x="36" y="71"/>
                                <a:pt x="36" y="71"/>
                                <a:pt x="36" y="71"/>
                              </a:cubicBezTo>
                              <a:cubicBezTo>
                                <a:pt x="36" y="61"/>
                                <a:pt x="36" y="61"/>
                                <a:pt x="36" y="61"/>
                              </a:cubicBezTo>
                              <a:cubicBezTo>
                                <a:pt x="147" y="61"/>
                                <a:pt x="147" y="61"/>
                                <a:pt x="147" y="61"/>
                              </a:cubicBezTo>
                              <a:cubicBezTo>
                                <a:pt x="147" y="71"/>
                                <a:pt x="147" y="71"/>
                                <a:pt x="147" y="71"/>
                              </a:cubicBez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lose/>
                              <a:moveTo>
                                <a:pt x="92" y="116"/>
                              </a:move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A6D6B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33" o:spid="_x0000_s1026" o:spt="100" style="position:absolute;left:0pt;margin-left:144pt;margin-top:529.8pt;height:24.4pt;width:22.7pt;z-index:251664384;mso-width-relative:page;mso-height-relative:page;" fillcolor="#EA6D6B" filled="t" stroked="f" coordsize="183,197" o:gfxdata="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" path="m0,99c0,44,41,0,92,0c142,0,183,44,183,99c183,153,142,197,92,197c41,197,0,153,0,99xm147,137c147,137,147,137,147,137c147,137,147,137,147,137c147,137,147,137,147,137c36,137,36,137,36,137c70,106,70,106,70,106c92,123,92,123,92,123c113,106,113,106,113,106c147,137,147,137,147,137xm67,102c67,102,67,102,67,102c67,102,67,102,67,102c67,102,67,102,67,102c36,130,36,130,36,130c36,78,36,78,36,78c67,102,67,102,67,102xm147,130c147,130,147,130,147,130c147,130,147,130,147,130c147,130,147,130,147,130c116,102,116,102,116,102c147,78,147,78,147,78c147,130,147,130,147,130xm92,116c92,116,92,116,92,116c92,116,92,116,92,116c92,116,92,116,92,116c36,71,36,71,36,71c36,61,36,61,36,61c147,61,147,61,147,61c147,71,147,71,147,71c92,116,92,116,92,116xm92,116c92,116,92,116,92,116c92,116,92,116,92,116xe">
                <v:path o:connecttype="segments" o:connectlocs="0,155726;144932,0;288290,155726;144932,309880;0,155726;231577,215500;231577,215500;231577,215500;231577,215500;56712,215500;110274,166737;144932,193478;178015,166737;231577,215500;105548,160445;105548,160445;105548,160445;105548,160445;56712,204489;56712,122693;105548,160445;231577,204489;231577,204489;231577,204489;231577,204489;182741,160445;231577,122693;231577,204489;144932,182467;144932,182467;144932,182467;144932,182467;56712,111682;56712,95952;231577,95952;231577,111682;144932,182467;144932,182467;144932,182467;144932,182467" o:connectangles="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6257925</wp:posOffset>
                </wp:positionV>
                <wp:extent cx="288290" cy="295910"/>
                <wp:effectExtent l="0" t="0" r="16510" b="8890"/>
                <wp:wrapNone/>
                <wp:docPr id="4" name="Freeform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88290" cy="29591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ahLst/>
                          <a:cxnLst>
                            <a:cxn ang="0">
                              <a:pos x="0" y="147955"/>
                            </a:cxn>
                            <a:cxn ang="0">
                              <a:pos x="144915" y="0"/>
                            </a:cxn>
                            <a:cxn ang="0">
                              <a:pos x="288290" y="147955"/>
                            </a:cxn>
                            <a:cxn ang="0">
                              <a:pos x="144915" y="295910"/>
                            </a:cxn>
                            <a:cxn ang="0">
                              <a:pos x="0" y="147955"/>
                            </a:cxn>
                            <a:cxn ang="0">
                              <a:pos x="183457" y="163366"/>
                            </a:cxn>
                            <a:cxn ang="0">
                              <a:pos x="160332" y="184943"/>
                            </a:cxn>
                            <a:cxn ang="0">
                              <a:pos x="127957" y="163366"/>
                            </a:cxn>
                            <a:cxn ang="0">
                              <a:pos x="104832" y="131001"/>
                            </a:cxn>
                            <a:cxn ang="0">
                              <a:pos x="127957" y="109425"/>
                            </a:cxn>
                            <a:cxn ang="0">
                              <a:pos x="94041" y="67812"/>
                            </a:cxn>
                            <a:cxn ang="0">
                              <a:pos x="61666" y="100177"/>
                            </a:cxn>
                            <a:cxn ang="0">
                              <a:pos x="104832" y="184943"/>
                            </a:cxn>
                            <a:cxn ang="0">
                              <a:pos x="194248" y="228097"/>
                            </a:cxn>
                            <a:cxn ang="0">
                              <a:pos x="226623" y="195732"/>
                            </a:cxn>
                            <a:cxn ang="0">
                              <a:pos x="183457" y="163366"/>
                            </a:cxn>
                          </a:cxnLst>
                          <a:pathLst>
                            <a:path w="187" h="192">
                              <a:moveTo>
                                <a:pt x="0" y="96"/>
                              </a:moveTo>
                              <a:cubicBezTo>
                                <a:pt x="0" y="43"/>
                                <a:pt x="42" y="0"/>
                                <a:pt x="94" y="0"/>
                              </a:cubicBezTo>
                              <a:cubicBezTo>
                                <a:pt x="145" y="0"/>
                                <a:pt x="187" y="43"/>
                                <a:pt x="187" y="96"/>
                              </a:cubicBezTo>
                              <a:cubicBezTo>
                                <a:pt x="187" y="149"/>
                                <a:pt x="145" y="192"/>
                                <a:pt x="94" y="192"/>
                              </a:cubicBezTo>
                              <a:cubicBezTo>
                                <a:pt x="42" y="192"/>
                                <a:pt x="0" y="149"/>
                                <a:pt x="0" y="96"/>
                              </a:cubicBezTo>
                              <a:close/>
                              <a:moveTo>
                                <a:pt x="119" y="106"/>
                              </a:moveTo>
                              <a:cubicBezTo>
                                <a:pt x="112" y="113"/>
                                <a:pt x="112" y="120"/>
                                <a:pt x="104" y="120"/>
                              </a:cubicBezTo>
                              <a:cubicBezTo>
                                <a:pt x="97" y="120"/>
                                <a:pt x="90" y="113"/>
                                <a:pt x="83" y="106"/>
                              </a:cubicBezTo>
                              <a:cubicBezTo>
                                <a:pt x="76" y="99"/>
                                <a:pt x="68" y="92"/>
                                <a:pt x="68" y="85"/>
                              </a:cubicBezTo>
                              <a:cubicBezTo>
                                <a:pt x="68" y="78"/>
                                <a:pt x="76" y="78"/>
                                <a:pt x="83" y="71"/>
                              </a:cubicBezTo>
                              <a:cubicBezTo>
                                <a:pt x="90" y="65"/>
                                <a:pt x="68" y="44"/>
                                <a:pt x="61" y="44"/>
                              </a:cubicBezTo>
                              <a:cubicBezTo>
                                <a:pt x="54" y="44"/>
                                <a:pt x="40" y="65"/>
                                <a:pt x="40" y="65"/>
                              </a:cubicBezTo>
                              <a:cubicBezTo>
                                <a:pt x="40" y="78"/>
                                <a:pt x="54" y="106"/>
                                <a:pt x="68" y="120"/>
                              </a:cubicBezTo>
                              <a:cubicBezTo>
                                <a:pt x="83" y="134"/>
                                <a:pt x="112" y="148"/>
                                <a:pt x="126" y="148"/>
                              </a:cubicBezTo>
                              <a:cubicBezTo>
                                <a:pt x="126" y="148"/>
                                <a:pt x="147" y="134"/>
                                <a:pt x="147" y="127"/>
                              </a:cubicBezTo>
                              <a:cubicBezTo>
                                <a:pt x="147" y="120"/>
                                <a:pt x="126" y="99"/>
                                <a:pt x="119" y="106"/>
                              </a:cubicBezTo>
                            </a:path>
                          </a:pathLst>
                        </a:custGeom>
                        <a:solidFill>
                          <a:srgbClr val="EA6D6B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5" o:spid="_x0000_s1026" o:spt="100" style="position:absolute;left:0pt;margin-left:144pt;margin-top:492.75pt;height:23.3pt;width:22.7pt;z-index:251663360;mso-width-relative:page;mso-height-relative:page;" fillcolor="#EA6D6B" filled="t" stroked="f" coordsize="187,192" o:gfxdata="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" path="m0,96c0,43,42,0,94,0c145,0,187,43,187,96c187,149,145,192,94,192c42,192,0,149,0,96xm119,106c112,113,112,120,104,120c97,120,90,113,83,106c76,99,68,92,68,85c68,78,76,78,83,71c90,65,68,44,61,44c54,44,40,65,40,65c40,78,54,106,68,120c83,134,112,148,126,148c126,148,147,134,147,127c147,120,126,99,119,106e">
                <v:path o:connecttype="segments" o:connectlocs="0,147955;144915,0;288290,147955;144915,295910;0,147955;183457,163366;160332,184943;127957,163366;104832,131001;127957,109425;94041,67812;61666,100177;104832,184943;194248,228097;226623,195732;183457,163366" o:connectangles="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5787390</wp:posOffset>
                </wp:positionV>
                <wp:extent cx="288290" cy="295910"/>
                <wp:effectExtent l="0" t="0" r="16510" b="8890"/>
                <wp:wrapNone/>
                <wp:docPr id="3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88290" cy="29591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ahLst/>
                          <a:cxnLst>
                            <a:cxn ang="0">
                              <a:pos x="144899" y="0"/>
                            </a:cxn>
                            <a:cxn ang="0">
                              <a:pos x="144899" y="295910"/>
                            </a:cxn>
                            <a:cxn ang="0">
                              <a:pos x="66412" y="212874"/>
                            </a:cxn>
                            <a:cxn ang="0">
                              <a:pos x="66412" y="221932"/>
                            </a:cxn>
                            <a:cxn ang="0">
                              <a:pos x="69431" y="229481"/>
                            </a:cxn>
                            <a:cxn ang="0">
                              <a:pos x="224896" y="227971"/>
                            </a:cxn>
                            <a:cxn ang="0">
                              <a:pos x="229424" y="217403"/>
                            </a:cxn>
                            <a:cxn ang="0">
                              <a:pos x="217349" y="191737"/>
                            </a:cxn>
                            <a:cxn ang="0">
                              <a:pos x="181124" y="178149"/>
                            </a:cxn>
                            <a:cxn ang="0">
                              <a:pos x="175087" y="178149"/>
                            </a:cxn>
                            <a:cxn ang="0">
                              <a:pos x="147918" y="220422"/>
                            </a:cxn>
                            <a:cxn ang="0">
                              <a:pos x="138862" y="215893"/>
                            </a:cxn>
                            <a:cxn ang="0">
                              <a:pos x="120749" y="178149"/>
                            </a:cxn>
                            <a:cxn ang="0">
                              <a:pos x="105656" y="179659"/>
                            </a:cxn>
                            <a:cxn ang="0">
                              <a:pos x="72449" y="193247"/>
                            </a:cxn>
                            <a:cxn ang="0">
                              <a:pos x="66412" y="212874"/>
                            </a:cxn>
                            <a:cxn ang="0">
                              <a:pos x="164521" y="69448"/>
                            </a:cxn>
                            <a:cxn ang="0">
                              <a:pos x="184143" y="107191"/>
                            </a:cxn>
                            <a:cxn ang="0">
                              <a:pos x="184143" y="111721"/>
                            </a:cxn>
                            <a:cxn ang="0">
                              <a:pos x="185652" y="132857"/>
                            </a:cxn>
                            <a:cxn ang="0">
                              <a:pos x="179615" y="138896"/>
                            </a:cxn>
                            <a:cxn ang="0">
                              <a:pos x="155465" y="166071"/>
                            </a:cxn>
                            <a:cxn ang="0">
                              <a:pos x="116221" y="149464"/>
                            </a:cxn>
                            <a:cxn ang="0">
                              <a:pos x="108674" y="134367"/>
                            </a:cxn>
                            <a:cxn ang="0">
                              <a:pos x="107165" y="111721"/>
                            </a:cxn>
                            <a:cxn ang="0">
                              <a:pos x="108674" y="95113"/>
                            </a:cxn>
                            <a:cxn ang="0">
                              <a:pos x="144899" y="66428"/>
                            </a:cxn>
                            <a:cxn ang="0">
                              <a:pos x="119240" y="119269"/>
                            </a:cxn>
                            <a:cxn ang="0">
                              <a:pos x="113202" y="123799"/>
                            </a:cxn>
                            <a:cxn ang="0">
                              <a:pos x="119240" y="132857"/>
                            </a:cxn>
                            <a:cxn ang="0">
                              <a:pos x="131315" y="152484"/>
                            </a:cxn>
                            <a:cxn ang="0">
                              <a:pos x="164521" y="144935"/>
                            </a:cxn>
                            <a:cxn ang="0">
                              <a:pos x="173577" y="129838"/>
                            </a:cxn>
                            <a:cxn ang="0">
                              <a:pos x="176596" y="120779"/>
                            </a:cxn>
                            <a:cxn ang="0">
                              <a:pos x="172068" y="119269"/>
                            </a:cxn>
                            <a:cxn ang="0">
                              <a:pos x="173577" y="110211"/>
                            </a:cxn>
                            <a:cxn ang="0">
                              <a:pos x="150937" y="107191"/>
                            </a:cxn>
                            <a:cxn ang="0">
                              <a:pos x="131315" y="95113"/>
                            </a:cxn>
                            <a:cxn ang="0">
                              <a:pos x="117730" y="105682"/>
                            </a:cxn>
                            <a:cxn ang="0">
                              <a:pos x="119240" y="113230"/>
                            </a:cxn>
                            <a:cxn ang="0">
                              <a:pos x="141880" y="190227"/>
                            </a:cxn>
                            <a:cxn ang="0">
                              <a:pos x="140371" y="176640"/>
                            </a:cxn>
                            <a:cxn ang="0">
                              <a:pos x="150937" y="175130"/>
                            </a:cxn>
                            <a:cxn ang="0">
                              <a:pos x="155465" y="179659"/>
                            </a:cxn>
                            <a:cxn ang="0">
                              <a:pos x="149427" y="190227"/>
                            </a:cxn>
                            <a:cxn ang="0">
                              <a:pos x="155465" y="208344"/>
                            </a:cxn>
                            <a:cxn ang="0">
                              <a:pos x="141880" y="217403"/>
                            </a:cxn>
                            <a:cxn ang="0">
                              <a:pos x="134334" y="206835"/>
                            </a:cxn>
                            <a:cxn ang="0">
                              <a:pos x="141880" y="190227"/>
                            </a:cxn>
                          </a:cxnLst>
                          <a:pathLst>
                            <a:path w="191" h="196">
                              <a:moveTo>
                                <a:pt x="0" y="98"/>
                              </a:moveTo>
                              <a:cubicBezTo>
                                <a:pt x="0" y="44"/>
                                <a:pt x="43" y="0"/>
                                <a:pt x="96" y="0"/>
                              </a:cubicBezTo>
                              <a:cubicBezTo>
                                <a:pt x="149" y="0"/>
                                <a:pt x="191" y="44"/>
                                <a:pt x="191" y="98"/>
                              </a:cubicBezTo>
                              <a:cubicBezTo>
                                <a:pt x="191" y="152"/>
                                <a:pt x="149" y="196"/>
                                <a:pt x="96" y="196"/>
                              </a:cubicBezTo>
                              <a:cubicBezTo>
                                <a:pt x="43" y="196"/>
                                <a:pt x="0" y="152"/>
                                <a:pt x="0" y="98"/>
                              </a:cubicBezTo>
                              <a:close/>
                              <a:moveTo>
                                <a:pt x="44" y="141"/>
                              </a:moveTo>
                              <a:cubicBezTo>
                                <a:pt x="44" y="143"/>
                                <a:pt x="44" y="144"/>
                                <a:pt x="44" y="144"/>
                              </a:cubicBezTo>
                              <a:cubicBezTo>
                                <a:pt x="44" y="145"/>
                                <a:pt x="44" y="146"/>
                                <a:pt x="44" y="147"/>
                              </a:cubicBezTo>
                              <a:cubicBezTo>
                                <a:pt x="44" y="149"/>
                                <a:pt x="44" y="150"/>
                                <a:pt x="46" y="151"/>
                              </a:cubicBezTo>
                              <a:cubicBezTo>
                                <a:pt x="46" y="151"/>
                                <a:pt x="46" y="151"/>
                                <a:pt x="46" y="152"/>
                              </a:cubicBezTo>
                              <a:cubicBezTo>
                                <a:pt x="80" y="152"/>
                                <a:pt x="115" y="152"/>
                                <a:pt x="149" y="152"/>
                              </a:cubicBezTo>
                              <a:cubicBezTo>
                                <a:pt x="149" y="151"/>
                                <a:pt x="149" y="151"/>
                                <a:pt x="149" y="151"/>
                              </a:cubicBezTo>
                              <a:cubicBezTo>
                                <a:pt x="151" y="150"/>
                                <a:pt x="151" y="149"/>
                                <a:pt x="152" y="148"/>
                              </a:cubicBezTo>
                              <a:cubicBezTo>
                                <a:pt x="152" y="146"/>
                                <a:pt x="152" y="145"/>
                                <a:pt x="152" y="144"/>
                              </a:cubicBezTo>
                              <a:cubicBezTo>
                                <a:pt x="152" y="139"/>
                                <a:pt x="151" y="135"/>
                                <a:pt x="149" y="132"/>
                              </a:cubicBezTo>
                              <a:cubicBezTo>
                                <a:pt x="148" y="130"/>
                                <a:pt x="146" y="128"/>
                                <a:pt x="144" y="127"/>
                              </a:cubicBezTo>
                              <a:cubicBezTo>
                                <a:pt x="142" y="125"/>
                                <a:pt x="139" y="123"/>
                                <a:pt x="137" y="122"/>
                              </a:cubicBezTo>
                              <a:cubicBezTo>
                                <a:pt x="131" y="119"/>
                                <a:pt x="125" y="119"/>
                                <a:pt x="120" y="118"/>
                              </a:cubicBezTo>
                              <a:cubicBezTo>
                                <a:pt x="118" y="117"/>
                                <a:pt x="116" y="117"/>
                                <a:pt x="116" y="116"/>
                              </a:cubicBezTo>
                              <a:cubicBezTo>
                                <a:pt x="116" y="117"/>
                                <a:pt x="116" y="118"/>
                                <a:pt x="116" y="118"/>
                              </a:cubicBezTo>
                              <a:cubicBezTo>
                                <a:pt x="116" y="122"/>
                                <a:pt x="116" y="128"/>
                                <a:pt x="113" y="132"/>
                              </a:cubicBezTo>
                              <a:cubicBezTo>
                                <a:pt x="109" y="138"/>
                                <a:pt x="104" y="143"/>
                                <a:pt x="98" y="146"/>
                              </a:cubicBezTo>
                              <a:cubicBezTo>
                                <a:pt x="97" y="146"/>
                                <a:pt x="97" y="146"/>
                                <a:pt x="97" y="146"/>
                              </a:cubicBezTo>
                              <a:cubicBezTo>
                                <a:pt x="95" y="145"/>
                                <a:pt x="94" y="144"/>
                                <a:pt x="92" y="143"/>
                              </a:cubicBezTo>
                              <a:cubicBezTo>
                                <a:pt x="87" y="139"/>
                                <a:pt x="84" y="136"/>
                                <a:pt x="81" y="131"/>
                              </a:cubicBezTo>
                              <a:cubicBezTo>
                                <a:pt x="80" y="127"/>
                                <a:pt x="79" y="121"/>
                                <a:pt x="80" y="118"/>
                              </a:cubicBezTo>
                              <a:cubicBezTo>
                                <a:pt x="80" y="117"/>
                                <a:pt x="80" y="117"/>
                                <a:pt x="80" y="116"/>
                              </a:cubicBezTo>
                              <a:cubicBezTo>
                                <a:pt x="76" y="117"/>
                                <a:pt x="73" y="118"/>
                                <a:pt x="70" y="119"/>
                              </a:cubicBezTo>
                              <a:cubicBezTo>
                                <a:pt x="65" y="119"/>
                                <a:pt x="59" y="121"/>
                                <a:pt x="53" y="124"/>
                              </a:cubicBezTo>
                              <a:cubicBezTo>
                                <a:pt x="51" y="125"/>
                                <a:pt x="50" y="127"/>
                                <a:pt x="48" y="128"/>
                              </a:cubicBezTo>
                              <a:cubicBezTo>
                                <a:pt x="46" y="131"/>
                                <a:pt x="44" y="134"/>
                                <a:pt x="44" y="138"/>
                              </a:cubicBezTo>
                              <a:cubicBezTo>
                                <a:pt x="44" y="139"/>
                                <a:pt x="44" y="140"/>
                                <a:pt x="44" y="141"/>
                              </a:cubicBezTo>
                              <a:close/>
                              <a:moveTo>
                                <a:pt x="96" y="44"/>
                              </a:moveTo>
                              <a:cubicBezTo>
                                <a:pt x="101" y="44"/>
                                <a:pt x="106" y="45"/>
                                <a:pt x="109" y="46"/>
                              </a:cubicBezTo>
                              <a:cubicBezTo>
                                <a:pt x="114" y="49"/>
                                <a:pt x="117" y="53"/>
                                <a:pt x="120" y="59"/>
                              </a:cubicBezTo>
                              <a:cubicBezTo>
                                <a:pt x="122" y="62"/>
                                <a:pt x="122" y="66"/>
                                <a:pt x="122" y="71"/>
                              </a:cubicBezTo>
                              <a:cubicBezTo>
                                <a:pt x="122" y="72"/>
                                <a:pt x="122" y="73"/>
                                <a:pt x="122" y="73"/>
                              </a:cubicBezTo>
                              <a:cubicBezTo>
                                <a:pt x="122" y="73"/>
                                <a:pt x="122" y="73"/>
                                <a:pt x="122" y="74"/>
                              </a:cubicBezTo>
                              <a:cubicBezTo>
                                <a:pt x="123" y="75"/>
                                <a:pt x="124" y="78"/>
                                <a:pt x="124" y="81"/>
                              </a:cubicBezTo>
                              <a:cubicBezTo>
                                <a:pt x="124" y="83"/>
                                <a:pt x="123" y="85"/>
                                <a:pt x="123" y="88"/>
                              </a:cubicBezTo>
                              <a:cubicBezTo>
                                <a:pt x="122" y="88"/>
                                <a:pt x="122" y="88"/>
                                <a:pt x="122" y="88"/>
                              </a:cubicBezTo>
                              <a:cubicBezTo>
                                <a:pt x="120" y="90"/>
                                <a:pt x="120" y="91"/>
                                <a:pt x="119" y="92"/>
                              </a:cubicBezTo>
                              <a:cubicBezTo>
                                <a:pt x="118" y="95"/>
                                <a:pt x="116" y="98"/>
                                <a:pt x="115" y="101"/>
                              </a:cubicBezTo>
                              <a:cubicBezTo>
                                <a:pt x="112" y="105"/>
                                <a:pt x="108" y="108"/>
                                <a:pt x="103" y="110"/>
                              </a:cubicBezTo>
                              <a:cubicBezTo>
                                <a:pt x="95" y="112"/>
                                <a:pt x="88" y="110"/>
                                <a:pt x="82" y="106"/>
                              </a:cubicBezTo>
                              <a:cubicBezTo>
                                <a:pt x="80" y="103"/>
                                <a:pt x="78" y="102"/>
                                <a:pt x="77" y="99"/>
                              </a:cubicBezTo>
                              <a:cubicBezTo>
                                <a:pt x="75" y="96"/>
                                <a:pt x="74" y="93"/>
                                <a:pt x="73" y="91"/>
                              </a:cubicBezTo>
                              <a:cubicBezTo>
                                <a:pt x="73" y="90"/>
                                <a:pt x="73" y="90"/>
                                <a:pt x="72" y="89"/>
                              </a:cubicBezTo>
                              <a:cubicBezTo>
                                <a:pt x="71" y="88"/>
                                <a:pt x="70" y="87"/>
                                <a:pt x="69" y="84"/>
                              </a:cubicBezTo>
                              <a:cubicBezTo>
                                <a:pt x="68" y="81"/>
                                <a:pt x="69" y="76"/>
                                <a:pt x="71" y="74"/>
                              </a:cubicBezTo>
                              <a:cubicBezTo>
                                <a:pt x="72" y="73"/>
                                <a:pt x="72" y="73"/>
                                <a:pt x="72" y="73"/>
                              </a:cubicBezTo>
                              <a:cubicBezTo>
                                <a:pt x="71" y="70"/>
                                <a:pt x="71" y="66"/>
                                <a:pt x="72" y="63"/>
                              </a:cubicBezTo>
                              <a:cubicBezTo>
                                <a:pt x="73" y="55"/>
                                <a:pt x="77" y="49"/>
                                <a:pt x="85" y="46"/>
                              </a:cubicBezTo>
                              <a:cubicBezTo>
                                <a:pt x="87" y="45"/>
                                <a:pt x="92" y="44"/>
                                <a:pt x="96" y="44"/>
                              </a:cubicBezTo>
                              <a:close/>
                              <a:moveTo>
                                <a:pt x="80" y="81"/>
                              </a:moveTo>
                              <a:cubicBezTo>
                                <a:pt x="80" y="80"/>
                                <a:pt x="79" y="79"/>
                                <a:pt x="79" y="79"/>
                              </a:cubicBezTo>
                              <a:cubicBezTo>
                                <a:pt x="78" y="77"/>
                                <a:pt x="76" y="78"/>
                                <a:pt x="75" y="80"/>
                              </a:cubicBezTo>
                              <a:cubicBezTo>
                                <a:pt x="75" y="81"/>
                                <a:pt x="75" y="81"/>
                                <a:pt x="75" y="82"/>
                              </a:cubicBezTo>
                              <a:cubicBezTo>
                                <a:pt x="76" y="83"/>
                                <a:pt x="77" y="85"/>
                                <a:pt x="78" y="86"/>
                              </a:cubicBezTo>
                              <a:cubicBezTo>
                                <a:pt x="79" y="87"/>
                                <a:pt x="79" y="87"/>
                                <a:pt x="79" y="88"/>
                              </a:cubicBezTo>
                              <a:cubicBezTo>
                                <a:pt x="80" y="90"/>
                                <a:pt x="81" y="93"/>
                                <a:pt x="83" y="96"/>
                              </a:cubicBezTo>
                              <a:cubicBezTo>
                                <a:pt x="84" y="99"/>
                                <a:pt x="86" y="100"/>
                                <a:pt x="87" y="101"/>
                              </a:cubicBezTo>
                              <a:cubicBezTo>
                                <a:pt x="90" y="103"/>
                                <a:pt x="94" y="104"/>
                                <a:pt x="99" y="103"/>
                              </a:cubicBezTo>
                              <a:cubicBezTo>
                                <a:pt x="104" y="102"/>
                                <a:pt x="107" y="101"/>
                                <a:pt x="109" y="96"/>
                              </a:cubicBezTo>
                              <a:cubicBezTo>
                                <a:pt x="111" y="93"/>
                                <a:pt x="112" y="91"/>
                                <a:pt x="114" y="88"/>
                              </a:cubicBezTo>
                              <a:cubicBezTo>
                                <a:pt x="114" y="87"/>
                                <a:pt x="115" y="87"/>
                                <a:pt x="115" y="86"/>
                              </a:cubicBezTo>
                              <a:cubicBezTo>
                                <a:pt x="116" y="85"/>
                                <a:pt x="116" y="84"/>
                                <a:pt x="116" y="84"/>
                              </a:cubicBezTo>
                              <a:cubicBezTo>
                                <a:pt x="117" y="82"/>
                                <a:pt x="117" y="82"/>
                                <a:pt x="117" y="80"/>
                              </a:cubicBezTo>
                              <a:cubicBezTo>
                                <a:pt x="117" y="79"/>
                                <a:pt x="117" y="78"/>
                                <a:pt x="116" y="78"/>
                              </a:cubicBezTo>
                              <a:cubicBezTo>
                                <a:pt x="116" y="78"/>
                                <a:pt x="115" y="78"/>
                                <a:pt x="114" y="79"/>
                              </a:cubicBezTo>
                              <a:cubicBezTo>
                                <a:pt x="114" y="80"/>
                                <a:pt x="113" y="80"/>
                                <a:pt x="113" y="81"/>
                              </a:cubicBezTo>
                              <a:cubicBezTo>
                                <a:pt x="113" y="78"/>
                                <a:pt x="114" y="75"/>
                                <a:pt x="115" y="73"/>
                              </a:cubicBezTo>
                              <a:cubicBezTo>
                                <a:pt x="113" y="73"/>
                                <a:pt x="111" y="73"/>
                                <a:pt x="110" y="73"/>
                              </a:cubicBezTo>
                              <a:cubicBezTo>
                                <a:pt x="106" y="73"/>
                                <a:pt x="103" y="72"/>
                                <a:pt x="100" y="71"/>
                              </a:cubicBezTo>
                              <a:cubicBezTo>
                                <a:pt x="94" y="69"/>
                                <a:pt x="91" y="66"/>
                                <a:pt x="87" y="63"/>
                              </a:cubicBezTo>
                              <a:cubicBezTo>
                                <a:pt x="87" y="63"/>
                                <a:pt x="87" y="63"/>
                                <a:pt x="87" y="63"/>
                              </a:cubicBezTo>
                              <a:cubicBezTo>
                                <a:pt x="87" y="63"/>
                                <a:pt x="86" y="63"/>
                                <a:pt x="85" y="64"/>
                              </a:cubicBezTo>
                              <a:cubicBezTo>
                                <a:pt x="82" y="65"/>
                                <a:pt x="80" y="67"/>
                                <a:pt x="78" y="70"/>
                              </a:cubicBezTo>
                              <a:cubicBezTo>
                                <a:pt x="78" y="70"/>
                                <a:pt x="78" y="70"/>
                                <a:pt x="78" y="70"/>
                              </a:cubicBezTo>
                              <a:cubicBezTo>
                                <a:pt x="79" y="73"/>
                                <a:pt x="79" y="74"/>
                                <a:pt x="79" y="75"/>
                              </a:cubicBezTo>
                              <a:cubicBezTo>
                                <a:pt x="79" y="77"/>
                                <a:pt x="80" y="79"/>
                                <a:pt x="80" y="81"/>
                              </a:cubicBezTo>
                              <a:close/>
                              <a:moveTo>
                                <a:pt x="94" y="126"/>
                              </a:moveTo>
                              <a:cubicBezTo>
                                <a:pt x="92" y="124"/>
                                <a:pt x="90" y="122"/>
                                <a:pt x="89" y="119"/>
                              </a:cubicBezTo>
                              <a:cubicBezTo>
                                <a:pt x="90" y="119"/>
                                <a:pt x="91" y="118"/>
                                <a:pt x="93" y="117"/>
                              </a:cubicBezTo>
                              <a:cubicBezTo>
                                <a:pt x="93" y="117"/>
                                <a:pt x="93" y="117"/>
                                <a:pt x="93" y="116"/>
                              </a:cubicBezTo>
                              <a:cubicBezTo>
                                <a:pt x="95" y="116"/>
                                <a:pt x="97" y="116"/>
                                <a:pt x="100" y="116"/>
                              </a:cubicBezTo>
                              <a:cubicBezTo>
                                <a:pt x="100" y="116"/>
                                <a:pt x="100" y="116"/>
                                <a:pt x="101" y="117"/>
                              </a:cubicBezTo>
                              <a:cubicBezTo>
                                <a:pt x="101" y="118"/>
                                <a:pt x="102" y="119"/>
                                <a:pt x="103" y="119"/>
                              </a:cubicBezTo>
                              <a:cubicBezTo>
                                <a:pt x="102" y="122"/>
                                <a:pt x="101" y="124"/>
                                <a:pt x="99" y="126"/>
                              </a:cubicBezTo>
                              <a:cubicBezTo>
                                <a:pt x="99" y="126"/>
                                <a:pt x="99" y="126"/>
                                <a:pt x="99" y="126"/>
                              </a:cubicBezTo>
                              <a:cubicBezTo>
                                <a:pt x="101" y="130"/>
                                <a:pt x="101" y="134"/>
                                <a:pt x="103" y="137"/>
                              </a:cubicBezTo>
                              <a:cubicBezTo>
                                <a:pt x="103" y="137"/>
                                <a:pt x="103" y="137"/>
                                <a:pt x="103" y="138"/>
                              </a:cubicBezTo>
                              <a:cubicBezTo>
                                <a:pt x="101" y="140"/>
                                <a:pt x="100" y="142"/>
                                <a:pt x="98" y="144"/>
                              </a:cubicBezTo>
                              <a:cubicBezTo>
                                <a:pt x="96" y="145"/>
                                <a:pt x="96" y="145"/>
                                <a:pt x="94" y="144"/>
                              </a:cubicBezTo>
                              <a:cubicBezTo>
                                <a:pt x="93" y="142"/>
                                <a:pt x="91" y="140"/>
                                <a:pt x="89" y="138"/>
                              </a:cubicBezTo>
                              <a:cubicBezTo>
                                <a:pt x="89" y="138"/>
                                <a:pt x="89" y="138"/>
                                <a:pt x="89" y="137"/>
                              </a:cubicBezTo>
                              <a:cubicBezTo>
                                <a:pt x="91" y="134"/>
                                <a:pt x="93" y="129"/>
                                <a:pt x="94" y="126"/>
                              </a:cubicBezTo>
                              <a:cubicBezTo>
                                <a:pt x="94" y="126"/>
                                <a:pt x="94" y="126"/>
                                <a:pt x="94" y="12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A6D6B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5" o:spid="_x0000_s1026" o:spt="100" style="position:absolute;left:0pt;margin-left:144pt;margin-top:455.7pt;height:23.3pt;width:22.7pt;z-index:251662336;mso-width-relative:page;mso-height-relative:page;" fillcolor="#EA6D6B" filled="t" stroked="f" coordsize="191,196" o:gfxdata="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" path="m0,98c0,44,43,0,96,0c149,0,191,44,191,98c191,152,149,196,96,196c43,196,0,152,0,98xm44,141c44,143,44,144,44,144c44,145,44,146,44,147c44,149,44,150,46,151c46,151,46,151,46,152c80,152,115,152,149,152c149,151,149,151,149,151c151,150,151,149,152,148c152,146,152,145,152,144c152,139,151,135,149,132c148,130,146,128,144,127c142,125,139,123,137,122c131,119,125,119,120,118c118,117,116,117,116,116c116,117,116,118,116,118c116,122,116,128,113,132c109,138,104,143,98,146c97,146,97,146,97,146c95,145,94,144,92,143c87,139,84,136,81,131c80,127,79,121,80,118c80,117,80,117,80,116c76,117,73,118,70,119c65,119,59,121,53,124c51,125,50,127,48,128c46,131,44,134,44,138c44,139,44,140,44,141xm96,44c101,44,106,45,109,46c114,49,117,53,120,59c122,62,122,66,122,71c122,72,122,73,122,73c122,73,122,73,122,74c123,75,124,78,124,81c124,83,123,85,123,88c122,88,122,88,122,88c120,90,120,91,119,92c118,95,116,98,115,101c112,105,108,108,103,110c95,112,88,110,82,106c80,103,78,102,77,99c75,96,74,93,73,91c73,90,73,90,72,89c71,88,70,87,69,84c68,81,69,76,71,74c72,73,72,73,72,73c71,70,71,66,72,63c73,55,77,49,85,46c87,45,92,44,96,44xm80,81c80,80,79,79,79,79c78,77,76,78,75,80c75,81,75,81,75,82c76,83,77,85,78,86c79,87,79,87,79,88c80,90,81,93,83,96c84,99,86,100,87,101c90,103,94,104,99,103c104,102,107,101,109,96c111,93,112,91,114,88c114,87,115,87,115,86c116,85,116,84,116,84c117,82,117,82,117,80c117,79,117,78,116,78c116,78,115,78,114,79c114,80,113,80,113,81c113,78,114,75,115,73c113,73,111,73,110,73c106,73,103,72,100,71c94,69,91,66,87,63c87,63,87,63,87,63c87,63,86,63,85,64c82,65,80,67,78,70c78,70,78,70,78,70c79,73,79,74,79,75c79,77,80,79,80,81xm94,126c92,124,90,122,89,119c90,119,91,118,93,117c93,117,93,117,93,116c95,116,97,116,100,116c100,116,100,116,101,117c101,118,102,119,103,119c102,122,101,124,99,126c99,126,99,126,99,126c101,130,101,134,103,137c103,137,103,137,103,138c101,140,100,142,98,144c96,145,96,145,94,144c93,142,91,140,89,138c89,138,89,138,89,137c91,134,93,129,94,126c94,126,94,126,94,126xe">
                <v:path o:connecttype="segments" o:connectlocs="144899,0;144899,295910;66412,212874;66412,221932;69431,229481;224896,227971;229424,217403;217349,191737;181124,178149;175087,178149;147918,220422;138862,215893;120749,178149;105656,179659;72449,193247;66412,212874;164521,69448;184143,107191;184143,111721;185652,132857;179615,138896;155465,166071;116221,149464;108674,134367;107165,111721;108674,95113;144899,66428;119240,119269;113202,123799;119240,132857;131315,152484;164521,144935;173577,129838;176596,120779;172068,119269;173577,110211;150937,107191;131315,95113;117730,105682;119240,113230;141880,190227;140371,176640;150937,175130;155465,179659;149427,190227;155465,208344;141880,217403;134334,206835;141880,190227" o:connectangles="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2218690</wp:posOffset>
                </wp:positionH>
                <wp:positionV relativeFrom="paragraph">
                  <wp:posOffset>5750560</wp:posOffset>
                </wp:positionV>
                <wp:extent cx="3952875" cy="1513840"/>
                <wp:effectExtent l="0" t="0" r="0" b="0"/>
                <wp:wrapNone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2875" cy="151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微软雅黑" w:hAnsi="微软雅黑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姓名：田攸雨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微软雅黑" w:hAnsi="微软雅黑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电话：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13800138000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微软雅黑" w:hAnsi="微软雅黑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邮箱：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224438838@qq.com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微软雅黑" w:hAnsi="微软雅黑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lIns="91439" tIns="45720" rIns="91439" bIns="45720" upright="1"/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174.7pt;margin-top:452.8pt;height:119.2pt;width:311.25pt;z-index:251661312;mso-width-relative:page;mso-height-relative:page;" filled="f" stroked="f" coordsize="21600,21600" o:gfxdata="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OqRg/HaAAAADAEAAA8AAAAAAAAAAQAgAAAAIgAAAGRycy9kb3ducmV2&#10;LnhtbFBLAQIUABQAAAAIAIdO4kDYXshE+gEAANQDAAAOAAAAAAAAAAEAIAAAACkBAABkcnMvZTJv&#10;RG9jLnhtbFBLBQYAAAAABgAGAFkBAACVBQAAAAA=&#10;">
                <v:fill on="f" focussize="0,0"/>
                <v:stroke on="f"/>
                <v:imagedata o:title=""/>
                <o:lock v:ext="edit" aspectratio="f"/>
                <v:textbox inset="7.19992125984252pt,1.27mm,7.19992125984252pt,1.27mm">
                  <w:txbxContent>
                    <w:p>
                      <w:pPr>
                        <w:snapToGrid w:val="0"/>
                        <w:spacing w:line="276" w:lineRule="auto"/>
                        <w:jc w:val="left"/>
                        <w:rPr>
                          <w:rFonts w:ascii="微软雅黑" w:hAnsi="微软雅黑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kern w:val="24"/>
                          <w:sz w:val="36"/>
                          <w:szCs w:val="36"/>
                        </w:rPr>
                        <w:t>姓名：田攸雨</w:t>
                      </w:r>
                    </w:p>
                    <w:p>
                      <w:pPr>
                        <w:snapToGrid w:val="0"/>
                        <w:spacing w:line="276" w:lineRule="auto"/>
                        <w:jc w:val="left"/>
                        <w:rPr>
                          <w:rFonts w:ascii="微软雅黑" w:hAnsi="微软雅黑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kern w:val="24"/>
                          <w:sz w:val="36"/>
                          <w:szCs w:val="36"/>
                        </w:rPr>
                        <w:t>电话：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kern w:val="24"/>
                          <w:sz w:val="36"/>
                          <w:szCs w:val="36"/>
                        </w:rPr>
                        <w:t>13800138000</w:t>
                      </w:r>
                    </w:p>
                    <w:p>
                      <w:pPr>
                        <w:snapToGrid w:val="0"/>
                        <w:spacing w:line="276" w:lineRule="auto"/>
                        <w:jc w:val="left"/>
                        <w:rPr>
                          <w:rFonts w:ascii="微软雅黑" w:hAnsi="微软雅黑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kern w:val="24"/>
                          <w:sz w:val="36"/>
                          <w:szCs w:val="36"/>
                        </w:rPr>
                        <w:t>邮箱：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kern w:val="24"/>
                          <w:sz w:val="36"/>
                          <w:szCs w:val="36"/>
                        </w:rPr>
                        <w:t>224438838@qq.com</w:t>
                      </w:r>
                    </w:p>
                    <w:p>
                      <w:pPr>
                        <w:snapToGrid w:val="0"/>
                        <w:spacing w:line="276" w:lineRule="auto"/>
                        <w:jc w:val="left"/>
                        <w:rPr>
                          <w:rFonts w:ascii="微软雅黑" w:hAnsi="微软雅黑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4193540</wp:posOffset>
                </wp:positionH>
                <wp:positionV relativeFrom="paragraph">
                  <wp:posOffset>2223135</wp:posOffset>
                </wp:positionV>
                <wp:extent cx="3705225" cy="2087880"/>
                <wp:effectExtent l="0" t="0" r="9525" b="7620"/>
                <wp:wrapNone/>
                <wp:docPr id="17" name="五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4650740" y="3472815"/>
                          <a:ext cx="3705225" cy="2087880"/>
                        </a:xfrm>
                        <a:prstGeom prst="homePlate">
                          <a:avLst>
                            <a:gd name="adj" fmla="val 28370"/>
                          </a:avLst>
                        </a:prstGeom>
                        <a:solidFill>
                          <a:srgbClr val="F2F2F2">
                            <a:lumMod val="9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 anchorCtr="0"/>
                    </wps:wsp>
                  </a:graphicData>
                </a:graphic>
              </wp:anchor>
            </w:drawing>
          </mc:Choice>
          <mc:Fallback>
            <w:pict>
              <v:shape id="五边形 3" o:spid="_x0000_s1026" o:spt="15" type="#_x0000_t15" style="position:absolute;left:0pt;flip:x;margin-left:330.2pt;margin-top:175.05pt;height:164.4pt;width:291.75pt;z-index:-251644928;v-text-anchor:middle;mso-width-relative:page;mso-height-relative:page;" fillcolor="#E6E6E6" filled="t" stroked="f" coordsize="21600,21600" o:gfxdata="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AUJ5H2gAAAAwBAAAPAAAAAAAAAAEAIAAAACIAAABk&#10;cnMvZG93bnJldi54bWxQSwECFAAUAAAACACHTuJAVCmfxz0CAABQBAAADgAAAAAAAAABACAAAAAp&#10;AQAAZHJzL2Uyb0RvYy54bWxQSwUGAAAAAAYABgBZAQAA2AUAAAAA&#10;" adj="18147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-4317365</wp:posOffset>
                </wp:positionH>
                <wp:positionV relativeFrom="paragraph">
                  <wp:posOffset>2223135</wp:posOffset>
                </wp:positionV>
                <wp:extent cx="9119870" cy="2087880"/>
                <wp:effectExtent l="0" t="0" r="5080" b="7620"/>
                <wp:wrapNone/>
                <wp:docPr id="13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3860165" y="3472815"/>
                          <a:ext cx="9119870" cy="2087880"/>
                        </a:xfrm>
                        <a:prstGeom prst="rect">
                          <a:avLst/>
                        </a:prstGeom>
                        <a:solidFill>
                          <a:srgbClr val="EA6D6B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 anchorCtr="0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-339.95pt;margin-top:175.05pt;height:164.4pt;width:718.1pt;z-index:-251646976;v-text-anchor:middle;mso-width-relative:page;mso-height-relative:page;" fillcolor="#EA6D6B" filled="t" stroked="f" coordsize="21600,21600" o:gfxdata="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OUtd43QAAAAwBAAAPAAAAAAAAAAEA&#10;IAAAACIAAABkcnMvZG93bnJldi54bWxQSwECFAAUAAAACACHTuJANfGUiwoCAADxAwAADgAAAAAA&#10;AAABACAAAAAsAQAAZHJzL2Uyb0RvYy54bWxQSwUGAAAAAAYABgBZAQAAqA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posOffset>4053205</wp:posOffset>
            </wp:positionH>
            <wp:positionV relativeFrom="paragraph">
              <wp:posOffset>2494915</wp:posOffset>
            </wp:positionV>
            <wp:extent cx="1597660" cy="1597660"/>
            <wp:effectExtent l="19050" t="0" r="2540" b="0"/>
            <wp:wrapNone/>
            <wp:docPr id="1" name="图片 1" descr="D:\桌面\桌面文件\登记照4\00154.jpg00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桌面\桌面文件\登记照4\00154.jpg00154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7660" cy="1597660"/>
                    </a:xfrm>
                    <a:prstGeom prst="ellipse">
                      <a:avLst/>
                    </a:prstGeom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3941445</wp:posOffset>
                </wp:positionH>
                <wp:positionV relativeFrom="paragraph">
                  <wp:posOffset>2383790</wp:posOffset>
                </wp:positionV>
                <wp:extent cx="1816735" cy="1816735"/>
                <wp:effectExtent l="19050" t="19050" r="31115" b="31115"/>
                <wp:wrapNone/>
                <wp:docPr id="19" name="流程图: 联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98645" y="3633470"/>
                          <a:ext cx="1816735" cy="1816735"/>
                        </a:xfrm>
                        <a:prstGeom prst="flowChartConnector">
                          <a:avLst/>
                        </a:prstGeom>
                        <a:noFill/>
                        <a:ln w="38100" cap="flat" cmpd="sng" algn="ctr">
                          <a:solidFill>
                            <a:srgbClr val="BFBFBF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联系 7" o:spid="_x0000_s1026" o:spt="120" type="#_x0000_t120" style="position:absolute;left:0pt;margin-left:310.35pt;margin-top:187.7pt;height:143.05pt;width:143.05pt;z-index:251674624;v-text-anchor:middle;mso-width-relative:page;mso-height-relative:page;" filled="f" stroked="t" coordsize="21600,21600" o:gfxdata="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DSsHee2wAAAAsBAAAPAAAAAAAAAAEAIAAAACIAAABkcnMvZG93&#10;bnJldi54bWxQSwECFAAUAAAACACHTuJAtUuXtKgCAAAiBQAADgAAAAAAAAABACAAAAAqAQAAZHJz&#10;L2Uyb0RvYy54bWxQSwUGAAAAAAYABgBZAQAARAYAAAAA&#10;">
                <v:fill on="f" focussize="0,0"/>
                <v:stroke weight="3pt" color="#8F8F8F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-153035</wp:posOffset>
                </wp:positionH>
                <wp:positionV relativeFrom="paragraph">
                  <wp:posOffset>2300605</wp:posOffset>
                </wp:positionV>
                <wp:extent cx="4429760" cy="1200150"/>
                <wp:effectExtent l="0" t="0" r="0" b="0"/>
                <wp:wrapNone/>
                <wp:docPr id="2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760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6"/>
                              <w:spacing w:before="0" w:beforeAutospacing="0" w:after="0" w:afterAutospacing="0"/>
                              <w:textAlignment w:val="baseline"/>
                              <w:rPr>
                                <w:rFonts w:ascii="微软雅黑" w:hAnsi="微软雅黑" w:eastAsia="微软雅黑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144"/>
                                <w:szCs w:val="144"/>
                              </w:rPr>
                              <w:t>求职简历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2.05pt;margin-top:181.15pt;height:94.5pt;width:348.8pt;mso-position-horizontal-relative:margin;z-index:251672576;mso-width-relative:page;mso-height-relative:page;" filled="f" stroked="f" coordsize="21600,21600" o:gfxdata="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TaLpD2QAAAAsBAAAPAAAAAAAAAAEAIAAAACIAAABkcnMv&#10;ZG93bnJldi54bWxQSwECFAAUAAAACACHTuJArCCR98kBAACFAwAADgAAAAAAAAABACAAAAAoAQAA&#10;ZHJzL2Uyb0RvYy54bWxQSwUGAAAAAAYABgBZAQAAY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6"/>
                        <w:spacing w:before="0" w:beforeAutospacing="0" w:after="0" w:afterAutospacing="0"/>
                        <w:textAlignment w:val="baseline"/>
                        <w:rPr>
                          <w:rFonts w:ascii="微软雅黑" w:hAnsi="微软雅黑" w:eastAsia="微软雅黑"/>
                          <w:color w:val="FFFFFF" w:themeColor="background1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FFFFFF" w:themeColor="background1"/>
                          <w:kern w:val="24"/>
                          <w:sz w:val="144"/>
                          <w:szCs w:val="144"/>
                        </w:rPr>
                        <w:t>求职简历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1523365</wp:posOffset>
                </wp:positionH>
                <wp:positionV relativeFrom="margin">
                  <wp:posOffset>899795</wp:posOffset>
                </wp:positionV>
                <wp:extent cx="3657600" cy="1089025"/>
                <wp:effectExtent l="0" t="0" r="0" b="0"/>
                <wp:wrapNone/>
                <wp:docPr id="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089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b/>
                                <w:color w:val="35353D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35353D"/>
                                <w:sz w:val="72"/>
                                <w:szCs w:val="72"/>
                              </w:rPr>
                              <w:t>RESUME / CV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19.95pt;margin-top:70.85pt;height:85.75pt;width:288pt;mso-position-horizontal-relative:margin;mso-position-vertical-relative:margin;z-index:251660288;mso-width-relative:page;mso-height-relative:page;" filled="f" stroked="f" coordsize="21600,21600" o:gfxdata="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yea47tgAAAALAQAADwAAAAAAAAABACAAAAAiAAAAZHJzL2Rvd25yZXYueG1sUEsBAhQAFAAA&#10;AAgAh07iQEHh36woAgAAOQQAAA4AAAAAAAAAAQAgAAAAJwEAAGRycy9lMm9Eb2MueG1sUEsFBgAA&#10;AAAGAAYAWQEAAME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b/>
                          <w:color w:val="35353D"/>
                          <w:sz w:val="72"/>
                          <w:szCs w:val="72"/>
                        </w:rPr>
                      </w:pPr>
                      <w:r>
                        <w:rPr>
                          <w:color w:val="35353D"/>
                          <w:sz w:val="72"/>
                          <w:szCs w:val="72"/>
                        </w:rPr>
                        <w:t>RESUME / CV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17058005</wp:posOffset>
                </wp:positionV>
                <wp:extent cx="143510" cy="143510"/>
                <wp:effectExtent l="0" t="0" r="8890" b="10160"/>
                <wp:wrapNone/>
                <wp:docPr id="7" name="Freeform 1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3510" cy="14351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ahLst/>
                          <a:cxnLst>
                            <a:cxn ang="0">
                              <a:pos x="127307" y="56628"/>
                            </a:cxn>
                            <a:cxn ang="0">
                              <a:pos x="122677" y="62058"/>
                            </a:cxn>
                            <a:cxn ang="0">
                              <a:pos x="122677" y="122565"/>
                            </a:cxn>
                            <a:cxn ang="0">
                              <a:pos x="111104" y="134201"/>
                            </a:cxn>
                            <a:cxn ang="0">
                              <a:pos x="23146" y="134201"/>
                            </a:cxn>
                            <a:cxn ang="0">
                              <a:pos x="9258" y="122565"/>
                            </a:cxn>
                            <a:cxn ang="0">
                              <a:pos x="9258" y="33356"/>
                            </a:cxn>
                            <a:cxn ang="0">
                              <a:pos x="23146" y="20168"/>
                            </a:cxn>
                            <a:cxn ang="0">
                              <a:pos x="73298" y="20168"/>
                            </a:cxn>
                            <a:cxn ang="0">
                              <a:pos x="78699" y="15514"/>
                            </a:cxn>
                            <a:cxn ang="0">
                              <a:pos x="73298" y="10860"/>
                            </a:cxn>
                            <a:cxn ang="0">
                              <a:pos x="23146" y="10860"/>
                            </a:cxn>
                            <a:cxn ang="0">
                              <a:pos x="0" y="33356"/>
                            </a:cxn>
                            <a:cxn ang="0">
                              <a:pos x="0" y="122565"/>
                            </a:cxn>
                            <a:cxn ang="0">
                              <a:pos x="23146" y="143510"/>
                            </a:cxn>
                            <a:cxn ang="0">
                              <a:pos x="111104" y="143510"/>
                            </a:cxn>
                            <a:cxn ang="0">
                              <a:pos x="131936" y="122565"/>
                            </a:cxn>
                            <a:cxn ang="0">
                              <a:pos x="131936" y="62058"/>
                            </a:cxn>
                            <a:cxn ang="0">
                              <a:pos x="127307" y="56628"/>
                            </a:cxn>
                            <a:cxn ang="0">
                              <a:pos x="137337" y="12411"/>
                            </a:cxn>
                            <a:cxn ang="0">
                              <a:pos x="130393" y="5430"/>
                            </a:cxn>
                            <a:cxn ang="0">
                              <a:pos x="109561" y="5430"/>
                            </a:cxn>
                            <a:cxn ang="0">
                              <a:pos x="95673" y="21720"/>
                            </a:cxn>
                            <a:cxn ang="0">
                              <a:pos x="33177" y="81451"/>
                            </a:cxn>
                            <a:cxn ang="0">
                              <a:pos x="33177" y="83778"/>
                            </a:cxn>
                            <a:cxn ang="0">
                              <a:pos x="33177" y="83778"/>
                            </a:cxn>
                            <a:cxn ang="0">
                              <a:pos x="23918" y="114808"/>
                            </a:cxn>
                            <a:cxn ang="0">
                              <a:pos x="30090" y="121013"/>
                            </a:cxn>
                            <a:cxn ang="0">
                              <a:pos x="59410" y="110153"/>
                            </a:cxn>
                            <a:cxn ang="0">
                              <a:pos x="60181" y="110929"/>
                            </a:cxn>
                            <a:cxn ang="0">
                              <a:pos x="61724" y="110929"/>
                            </a:cxn>
                            <a:cxn ang="0">
                              <a:pos x="121134" y="47319"/>
                            </a:cxn>
                            <a:cxn ang="0">
                              <a:pos x="137337" y="34132"/>
                            </a:cxn>
                            <a:cxn ang="0">
                              <a:pos x="137337" y="12411"/>
                            </a:cxn>
                            <a:cxn ang="0">
                              <a:pos x="37034" y="107826"/>
                            </a:cxn>
                            <a:cxn ang="0">
                              <a:pos x="40892" y="94639"/>
                            </a:cxn>
                            <a:cxn ang="0">
                              <a:pos x="49379" y="103172"/>
                            </a:cxn>
                            <a:cxn ang="0">
                              <a:pos x="37034" y="107826"/>
                            </a:cxn>
                            <a:cxn ang="0">
                              <a:pos x="57866" y="97741"/>
                            </a:cxn>
                            <a:cxn ang="0">
                              <a:pos x="45521" y="85330"/>
                            </a:cxn>
                            <a:cxn ang="0">
                              <a:pos x="101074" y="29477"/>
                            </a:cxn>
                            <a:cxn ang="0">
                              <a:pos x="113419" y="41889"/>
                            </a:cxn>
                            <a:cxn ang="0">
                              <a:pos x="57866" y="97741"/>
                            </a:cxn>
                            <a:cxn ang="0">
                              <a:pos x="130393" y="26374"/>
                            </a:cxn>
                            <a:cxn ang="0">
                              <a:pos x="121134" y="36459"/>
                            </a:cxn>
                            <a:cxn ang="0">
                              <a:pos x="106475" y="21720"/>
                            </a:cxn>
                            <a:cxn ang="0">
                              <a:pos x="116505" y="12411"/>
                            </a:cxn>
                            <a:cxn ang="0">
                              <a:pos x="119591" y="10860"/>
                            </a:cxn>
                            <a:cxn ang="0">
                              <a:pos x="123449" y="12411"/>
                            </a:cxn>
                            <a:cxn ang="0">
                              <a:pos x="130393" y="19393"/>
                            </a:cxn>
                            <a:cxn ang="0">
                              <a:pos x="130393" y="26374"/>
                            </a:cxn>
                            <a:cxn ang="0">
                              <a:pos x="130393" y="26374"/>
                            </a:cxn>
                            <a:cxn ang="0">
                              <a:pos x="130393" y="26374"/>
                            </a:cxn>
                          </a:cxnLst>
                          <a:pathLst>
                            <a:path w="186" h="185">
                              <a:moveTo>
                                <a:pt x="165" y="73"/>
                              </a:moveTo>
                              <a:cubicBezTo>
                                <a:pt x="162" y="73"/>
                                <a:pt x="159" y="76"/>
                                <a:pt x="159" y="80"/>
                              </a:cubicBezTo>
                              <a:cubicBezTo>
                                <a:pt x="159" y="158"/>
                                <a:pt x="159" y="158"/>
                                <a:pt x="159" y="158"/>
                              </a:cubicBezTo>
                              <a:cubicBezTo>
                                <a:pt x="159" y="166"/>
                                <a:pt x="153" y="173"/>
                                <a:pt x="144" y="173"/>
                              </a:cubicBezTo>
                              <a:cubicBezTo>
                                <a:pt x="30" y="173"/>
                                <a:pt x="30" y="173"/>
                                <a:pt x="30" y="173"/>
                              </a:cubicBezTo>
                              <a:cubicBezTo>
                                <a:pt x="22" y="173"/>
                                <a:pt x="12" y="166"/>
                                <a:pt x="12" y="158"/>
                              </a:cubicBezTo>
                              <a:cubicBezTo>
                                <a:pt x="12" y="43"/>
                                <a:pt x="12" y="43"/>
                                <a:pt x="12" y="43"/>
                              </a:cubicBezTo>
                              <a:cubicBezTo>
                                <a:pt x="12" y="35"/>
                                <a:pt x="22" y="26"/>
                                <a:pt x="30" y="26"/>
                              </a:cubicBezTo>
                              <a:cubicBezTo>
                                <a:pt x="95" y="26"/>
                                <a:pt x="95" y="26"/>
                                <a:pt x="95" y="26"/>
                              </a:cubicBezTo>
                              <a:cubicBezTo>
                                <a:pt x="99" y="26"/>
                                <a:pt x="102" y="23"/>
                                <a:pt x="102" y="20"/>
                              </a:cubicBezTo>
                              <a:cubicBezTo>
                                <a:pt x="102" y="16"/>
                                <a:pt x="99" y="14"/>
                                <a:pt x="95" y="14"/>
                              </a:cubicBezTo>
                              <a:cubicBezTo>
                                <a:pt x="30" y="14"/>
                                <a:pt x="30" y="14"/>
                                <a:pt x="30" y="14"/>
                              </a:cubicBezTo>
                              <a:cubicBezTo>
                                <a:pt x="13" y="14"/>
                                <a:pt x="0" y="27"/>
                                <a:pt x="0" y="43"/>
                              </a:cubicBezTo>
                              <a:cubicBezTo>
                                <a:pt x="0" y="158"/>
                                <a:pt x="0" y="158"/>
                                <a:pt x="0" y="158"/>
                              </a:cubicBezTo>
                              <a:cubicBezTo>
                                <a:pt x="0" y="174"/>
                                <a:pt x="13" y="185"/>
                                <a:pt x="30" y="185"/>
                              </a:cubicBezTo>
                              <a:cubicBezTo>
                                <a:pt x="144" y="185"/>
                                <a:pt x="144" y="185"/>
                                <a:pt x="144" y="185"/>
                              </a:cubicBezTo>
                              <a:cubicBezTo>
                                <a:pt x="161" y="185"/>
                                <a:pt x="171" y="174"/>
                                <a:pt x="171" y="158"/>
                              </a:cubicBezTo>
                              <a:cubicBezTo>
                                <a:pt x="171" y="80"/>
                                <a:pt x="171" y="80"/>
                                <a:pt x="171" y="80"/>
                              </a:cubicBezTo>
                              <a:cubicBezTo>
                                <a:pt x="171" y="76"/>
                                <a:pt x="169" y="73"/>
                                <a:pt x="165" y="73"/>
                              </a:cubicBezTo>
                              <a:close/>
                              <a:moveTo>
                                <a:pt x="178" y="16"/>
                              </a:moveTo>
                              <a:cubicBezTo>
                                <a:pt x="169" y="7"/>
                                <a:pt x="169" y="7"/>
                                <a:pt x="169" y="7"/>
                              </a:cubicBezTo>
                              <a:cubicBezTo>
                                <a:pt x="162" y="0"/>
                                <a:pt x="149" y="0"/>
                                <a:pt x="142" y="7"/>
                              </a:cubicBezTo>
                              <a:cubicBezTo>
                                <a:pt x="124" y="28"/>
                                <a:pt x="124" y="28"/>
                                <a:pt x="124" y="28"/>
                              </a:cubicBezTo>
                              <a:cubicBezTo>
                                <a:pt x="43" y="105"/>
                                <a:pt x="43" y="105"/>
                                <a:pt x="43" y="105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31" y="148"/>
                                <a:pt x="31" y="148"/>
                                <a:pt x="31" y="148"/>
                              </a:cubicBezTo>
                              <a:cubicBezTo>
                                <a:pt x="39" y="156"/>
                                <a:pt x="39" y="156"/>
                                <a:pt x="39" y="156"/>
                              </a:cubicBezTo>
                              <a:cubicBezTo>
                                <a:pt x="77" y="142"/>
                                <a:pt x="77" y="142"/>
                                <a:pt x="77" y="142"/>
                              </a:cubicBezTo>
                              <a:cubicBezTo>
                                <a:pt x="78" y="143"/>
                                <a:pt x="78" y="143"/>
                                <a:pt x="78" y="143"/>
                              </a:cubicBezTo>
                              <a:cubicBezTo>
                                <a:pt x="80" y="143"/>
                                <a:pt x="80" y="143"/>
                                <a:pt x="80" y="143"/>
                              </a:cubicBezTo>
                              <a:cubicBezTo>
                                <a:pt x="157" y="61"/>
                                <a:pt x="157" y="61"/>
                                <a:pt x="157" y="61"/>
                              </a:cubicBezTo>
                              <a:cubicBezTo>
                                <a:pt x="178" y="44"/>
                                <a:pt x="178" y="44"/>
                                <a:pt x="178" y="44"/>
                              </a:cubicBezTo>
                              <a:cubicBezTo>
                                <a:pt x="186" y="36"/>
                                <a:pt x="186" y="24"/>
                                <a:pt x="178" y="16"/>
                              </a:cubicBezTo>
                              <a:close/>
                              <a:moveTo>
                                <a:pt x="48" y="139"/>
                              </a:moveTo>
                              <a:cubicBezTo>
                                <a:pt x="53" y="122"/>
                                <a:pt x="53" y="122"/>
                                <a:pt x="53" y="122"/>
                              </a:cubicBezTo>
                              <a:cubicBezTo>
                                <a:pt x="64" y="133"/>
                                <a:pt x="64" y="133"/>
                                <a:pt x="64" y="133"/>
                              </a:cubicBezTo>
                              <a:cubicBezTo>
                                <a:pt x="48" y="139"/>
                                <a:pt x="48" y="139"/>
                                <a:pt x="48" y="139"/>
                              </a:cubicBezTo>
                              <a:close/>
                              <a:moveTo>
                                <a:pt x="75" y="126"/>
                              </a:moveTo>
                              <a:cubicBezTo>
                                <a:pt x="59" y="110"/>
                                <a:pt x="59" y="110"/>
                                <a:pt x="59" y="110"/>
                              </a:cubicBezTo>
                              <a:cubicBezTo>
                                <a:pt x="131" y="38"/>
                                <a:pt x="131" y="38"/>
                                <a:pt x="131" y="38"/>
                              </a:cubicBezTo>
                              <a:cubicBezTo>
                                <a:pt x="147" y="54"/>
                                <a:pt x="147" y="54"/>
                                <a:pt x="147" y="54"/>
                              </a:cubicBezTo>
                              <a:cubicBezTo>
                                <a:pt x="75" y="126"/>
                                <a:pt x="75" y="126"/>
                                <a:pt x="75" y="126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57" y="47"/>
                                <a:pt x="157" y="47"/>
                                <a:pt x="157" y="47"/>
                              </a:cubicBezTo>
                              <a:cubicBezTo>
                                <a:pt x="138" y="28"/>
                                <a:pt x="138" y="28"/>
                                <a:pt x="138" y="28"/>
                              </a:cubicBezTo>
                              <a:cubicBezTo>
                                <a:pt x="151" y="16"/>
                                <a:pt x="151" y="16"/>
                                <a:pt x="151" y="16"/>
                              </a:cubicBezTo>
                              <a:cubicBezTo>
                                <a:pt x="152" y="15"/>
                                <a:pt x="154" y="14"/>
                                <a:pt x="155" y="14"/>
                              </a:cubicBezTo>
                              <a:cubicBezTo>
                                <a:pt x="157" y="14"/>
                                <a:pt x="159" y="15"/>
                                <a:pt x="160" y="16"/>
                              </a:cubicBezTo>
                              <a:cubicBezTo>
                                <a:pt x="169" y="25"/>
                                <a:pt x="169" y="25"/>
                                <a:pt x="169" y="25"/>
                              </a:cubicBezTo>
                              <a:cubicBezTo>
                                <a:pt x="172" y="28"/>
                                <a:pt x="172" y="32"/>
                                <a:pt x="169" y="34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69" y="34"/>
                                <a:pt x="169" y="34"/>
                                <a:pt x="169" y="34"/>
                              </a:cubicBezTo>
                            </a:path>
                          </a:pathLst>
                        </a:cu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71" o:spid="_x0000_s1026" o:spt="100" style="position:absolute;left:0pt;margin-left:0.3pt;margin-top:1343.15pt;height:11.3pt;width:11.3pt;z-index:251665408;mso-width-relative:page;mso-height-relative:page;" fillcolor="#F2F2F2" filled="t" stroked="f" coordsize="186,185" o:gfxdata="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" path="m165,73c162,73,159,76,159,80c159,158,159,158,159,158c159,166,153,173,144,173c30,173,30,173,30,173c22,173,12,166,12,158c12,43,12,43,12,43c12,35,22,26,30,26c95,26,95,26,95,26c99,26,102,23,102,20c102,16,99,14,95,14c30,14,30,14,30,14c13,14,0,27,0,43c0,158,0,158,0,158c0,174,13,185,30,185c144,185,144,185,144,185c161,185,171,174,171,158c171,80,171,80,171,80c171,76,169,73,165,73xm178,16c169,7,169,7,169,7c162,0,149,0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>
                <v:path o:connecttype="segments" o:connectlocs="127307,56628;122677,62058;122677,122565;111104,134201;23146,134201;9258,122565;9258,33356;23146,20168;73298,20168;78699,15514;73298,10860;23146,10860;0,33356;0,122565;23146,143510;111104,143510;131936,122565;131936,62058;127307,56628;137337,12411;130393,5430;109561,5430;95673,21720;33177,81451;33177,83778;33177,83778;23918,114808;30090,121013;59410,110153;60181,110929;61724,110929;121134,47319;137337,34132;137337,12411;37034,107826;40892,94639;49379,103172;37034,107826;57866,97741;45521,85330;101074,29477;113419,41889;57866,97741;130393,26374;121134,36459;106475,21720;116505,12411;119591,10860;123449,12411;130393,19393;130393,26374;130393,26374;130393,26374" o:connectangles="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15605760</wp:posOffset>
                </wp:positionV>
                <wp:extent cx="143510" cy="143510"/>
                <wp:effectExtent l="0" t="0" r="8890" b="10160"/>
                <wp:wrapNone/>
                <wp:docPr id="10" name="自选图形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3510" cy="14351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ahLst/>
                          <a:cxnLst>
                            <a:cxn ang="0">
                              <a:pos x="127307" y="56628"/>
                            </a:cxn>
                            <a:cxn ang="0">
                              <a:pos x="122677" y="62058"/>
                            </a:cxn>
                            <a:cxn ang="0">
                              <a:pos x="122677" y="122565"/>
                            </a:cxn>
                            <a:cxn ang="0">
                              <a:pos x="111104" y="134201"/>
                            </a:cxn>
                            <a:cxn ang="0">
                              <a:pos x="23146" y="134201"/>
                            </a:cxn>
                            <a:cxn ang="0">
                              <a:pos x="9258" y="122565"/>
                            </a:cxn>
                            <a:cxn ang="0">
                              <a:pos x="9258" y="33356"/>
                            </a:cxn>
                            <a:cxn ang="0">
                              <a:pos x="23146" y="20168"/>
                            </a:cxn>
                            <a:cxn ang="0">
                              <a:pos x="73298" y="20168"/>
                            </a:cxn>
                            <a:cxn ang="0">
                              <a:pos x="78699" y="15514"/>
                            </a:cxn>
                            <a:cxn ang="0">
                              <a:pos x="73298" y="10860"/>
                            </a:cxn>
                            <a:cxn ang="0">
                              <a:pos x="23146" y="10860"/>
                            </a:cxn>
                            <a:cxn ang="0">
                              <a:pos x="0" y="33356"/>
                            </a:cxn>
                            <a:cxn ang="0">
                              <a:pos x="0" y="122565"/>
                            </a:cxn>
                            <a:cxn ang="0">
                              <a:pos x="23146" y="143510"/>
                            </a:cxn>
                            <a:cxn ang="0">
                              <a:pos x="111104" y="143510"/>
                            </a:cxn>
                            <a:cxn ang="0">
                              <a:pos x="131936" y="122565"/>
                            </a:cxn>
                            <a:cxn ang="0">
                              <a:pos x="131936" y="62058"/>
                            </a:cxn>
                            <a:cxn ang="0">
                              <a:pos x="127307" y="56628"/>
                            </a:cxn>
                            <a:cxn ang="0">
                              <a:pos x="137337" y="12411"/>
                            </a:cxn>
                            <a:cxn ang="0">
                              <a:pos x="130393" y="5430"/>
                            </a:cxn>
                            <a:cxn ang="0">
                              <a:pos x="109561" y="5430"/>
                            </a:cxn>
                            <a:cxn ang="0">
                              <a:pos x="95673" y="21720"/>
                            </a:cxn>
                            <a:cxn ang="0">
                              <a:pos x="33177" y="81451"/>
                            </a:cxn>
                            <a:cxn ang="0">
                              <a:pos x="33177" y="83778"/>
                            </a:cxn>
                            <a:cxn ang="0">
                              <a:pos x="33177" y="83778"/>
                            </a:cxn>
                            <a:cxn ang="0">
                              <a:pos x="23918" y="114808"/>
                            </a:cxn>
                            <a:cxn ang="0">
                              <a:pos x="30090" y="121013"/>
                            </a:cxn>
                            <a:cxn ang="0">
                              <a:pos x="59410" y="110153"/>
                            </a:cxn>
                            <a:cxn ang="0">
                              <a:pos x="60181" y="110929"/>
                            </a:cxn>
                            <a:cxn ang="0">
                              <a:pos x="61724" y="110929"/>
                            </a:cxn>
                            <a:cxn ang="0">
                              <a:pos x="121134" y="47319"/>
                            </a:cxn>
                            <a:cxn ang="0">
                              <a:pos x="137337" y="34132"/>
                            </a:cxn>
                            <a:cxn ang="0">
                              <a:pos x="137337" y="12411"/>
                            </a:cxn>
                            <a:cxn ang="0">
                              <a:pos x="37034" y="107826"/>
                            </a:cxn>
                            <a:cxn ang="0">
                              <a:pos x="40892" y="94639"/>
                            </a:cxn>
                            <a:cxn ang="0">
                              <a:pos x="49379" y="103172"/>
                            </a:cxn>
                            <a:cxn ang="0">
                              <a:pos x="37034" y="107826"/>
                            </a:cxn>
                            <a:cxn ang="0">
                              <a:pos x="57866" y="97741"/>
                            </a:cxn>
                            <a:cxn ang="0">
                              <a:pos x="45521" y="85330"/>
                            </a:cxn>
                            <a:cxn ang="0">
                              <a:pos x="101074" y="29477"/>
                            </a:cxn>
                            <a:cxn ang="0">
                              <a:pos x="113419" y="41889"/>
                            </a:cxn>
                            <a:cxn ang="0">
                              <a:pos x="57866" y="97741"/>
                            </a:cxn>
                            <a:cxn ang="0">
                              <a:pos x="130393" y="26374"/>
                            </a:cxn>
                            <a:cxn ang="0">
                              <a:pos x="121134" y="36459"/>
                            </a:cxn>
                            <a:cxn ang="0">
                              <a:pos x="106475" y="21720"/>
                            </a:cxn>
                            <a:cxn ang="0">
                              <a:pos x="116505" y="12411"/>
                            </a:cxn>
                            <a:cxn ang="0">
                              <a:pos x="119591" y="10860"/>
                            </a:cxn>
                            <a:cxn ang="0">
                              <a:pos x="123449" y="12411"/>
                            </a:cxn>
                            <a:cxn ang="0">
                              <a:pos x="130393" y="19393"/>
                            </a:cxn>
                            <a:cxn ang="0">
                              <a:pos x="130393" y="26374"/>
                            </a:cxn>
                            <a:cxn ang="0">
                              <a:pos x="130393" y="26374"/>
                            </a:cxn>
                            <a:cxn ang="0">
                              <a:pos x="130393" y="26374"/>
                            </a:cxn>
                          </a:cxnLst>
                          <a:pathLst>
                            <a:path w="186" h="185">
                              <a:moveTo>
                                <a:pt x="165" y="73"/>
                              </a:moveTo>
                              <a:cubicBezTo>
                                <a:pt x="162" y="73"/>
                                <a:pt x="159" y="76"/>
                                <a:pt x="159" y="80"/>
                              </a:cubicBezTo>
                              <a:cubicBezTo>
                                <a:pt x="159" y="158"/>
                                <a:pt x="159" y="158"/>
                                <a:pt x="159" y="158"/>
                              </a:cubicBezTo>
                              <a:cubicBezTo>
                                <a:pt x="159" y="166"/>
                                <a:pt x="153" y="173"/>
                                <a:pt x="144" y="173"/>
                              </a:cubicBezTo>
                              <a:cubicBezTo>
                                <a:pt x="30" y="173"/>
                                <a:pt x="30" y="173"/>
                                <a:pt x="30" y="173"/>
                              </a:cubicBezTo>
                              <a:cubicBezTo>
                                <a:pt x="22" y="173"/>
                                <a:pt x="12" y="166"/>
                                <a:pt x="12" y="158"/>
                              </a:cubicBezTo>
                              <a:cubicBezTo>
                                <a:pt x="12" y="43"/>
                                <a:pt x="12" y="43"/>
                                <a:pt x="12" y="43"/>
                              </a:cubicBezTo>
                              <a:cubicBezTo>
                                <a:pt x="12" y="35"/>
                                <a:pt x="22" y="26"/>
                                <a:pt x="30" y="26"/>
                              </a:cubicBezTo>
                              <a:cubicBezTo>
                                <a:pt x="95" y="26"/>
                                <a:pt x="95" y="26"/>
                                <a:pt x="95" y="26"/>
                              </a:cubicBezTo>
                              <a:cubicBezTo>
                                <a:pt x="99" y="26"/>
                                <a:pt x="102" y="23"/>
                                <a:pt x="102" y="20"/>
                              </a:cubicBezTo>
                              <a:cubicBezTo>
                                <a:pt x="102" y="16"/>
                                <a:pt x="99" y="14"/>
                                <a:pt x="95" y="14"/>
                              </a:cubicBezTo>
                              <a:cubicBezTo>
                                <a:pt x="30" y="14"/>
                                <a:pt x="30" y="14"/>
                                <a:pt x="30" y="14"/>
                              </a:cubicBezTo>
                              <a:cubicBezTo>
                                <a:pt x="13" y="14"/>
                                <a:pt x="0" y="27"/>
                                <a:pt x="0" y="43"/>
                              </a:cubicBezTo>
                              <a:cubicBezTo>
                                <a:pt x="0" y="158"/>
                                <a:pt x="0" y="158"/>
                                <a:pt x="0" y="158"/>
                              </a:cubicBezTo>
                              <a:cubicBezTo>
                                <a:pt x="0" y="174"/>
                                <a:pt x="13" y="185"/>
                                <a:pt x="30" y="185"/>
                              </a:cubicBezTo>
                              <a:cubicBezTo>
                                <a:pt x="144" y="185"/>
                                <a:pt x="144" y="185"/>
                                <a:pt x="144" y="185"/>
                              </a:cubicBezTo>
                              <a:cubicBezTo>
                                <a:pt x="161" y="185"/>
                                <a:pt x="171" y="174"/>
                                <a:pt x="171" y="158"/>
                              </a:cubicBezTo>
                              <a:cubicBezTo>
                                <a:pt x="171" y="80"/>
                                <a:pt x="171" y="80"/>
                                <a:pt x="171" y="80"/>
                              </a:cubicBezTo>
                              <a:cubicBezTo>
                                <a:pt x="171" y="76"/>
                                <a:pt x="169" y="73"/>
                                <a:pt x="165" y="73"/>
                              </a:cubicBezTo>
                              <a:close/>
                              <a:moveTo>
                                <a:pt x="178" y="16"/>
                              </a:moveTo>
                              <a:cubicBezTo>
                                <a:pt x="169" y="7"/>
                                <a:pt x="169" y="7"/>
                                <a:pt x="169" y="7"/>
                              </a:cubicBezTo>
                              <a:cubicBezTo>
                                <a:pt x="162" y="0"/>
                                <a:pt x="149" y="0"/>
                                <a:pt x="142" y="7"/>
                              </a:cubicBezTo>
                              <a:cubicBezTo>
                                <a:pt x="124" y="28"/>
                                <a:pt x="124" y="28"/>
                                <a:pt x="124" y="28"/>
                              </a:cubicBezTo>
                              <a:cubicBezTo>
                                <a:pt x="43" y="105"/>
                                <a:pt x="43" y="105"/>
                                <a:pt x="43" y="105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31" y="148"/>
                                <a:pt x="31" y="148"/>
                                <a:pt x="31" y="148"/>
                              </a:cubicBezTo>
                              <a:cubicBezTo>
                                <a:pt x="39" y="156"/>
                                <a:pt x="39" y="156"/>
                                <a:pt x="39" y="156"/>
                              </a:cubicBezTo>
                              <a:cubicBezTo>
                                <a:pt x="77" y="142"/>
                                <a:pt x="77" y="142"/>
                                <a:pt x="77" y="142"/>
                              </a:cubicBezTo>
                              <a:cubicBezTo>
                                <a:pt x="78" y="143"/>
                                <a:pt x="78" y="143"/>
                                <a:pt x="78" y="143"/>
                              </a:cubicBezTo>
                              <a:cubicBezTo>
                                <a:pt x="80" y="143"/>
                                <a:pt x="80" y="143"/>
                                <a:pt x="80" y="143"/>
                              </a:cubicBezTo>
                              <a:cubicBezTo>
                                <a:pt x="157" y="61"/>
                                <a:pt x="157" y="61"/>
                                <a:pt x="157" y="61"/>
                              </a:cubicBezTo>
                              <a:cubicBezTo>
                                <a:pt x="178" y="44"/>
                                <a:pt x="178" y="44"/>
                                <a:pt x="178" y="44"/>
                              </a:cubicBezTo>
                              <a:cubicBezTo>
                                <a:pt x="186" y="36"/>
                                <a:pt x="186" y="24"/>
                                <a:pt x="178" y="16"/>
                              </a:cubicBezTo>
                              <a:close/>
                              <a:moveTo>
                                <a:pt x="48" y="139"/>
                              </a:moveTo>
                              <a:cubicBezTo>
                                <a:pt x="53" y="122"/>
                                <a:pt x="53" y="122"/>
                                <a:pt x="53" y="122"/>
                              </a:cubicBezTo>
                              <a:cubicBezTo>
                                <a:pt x="64" y="133"/>
                                <a:pt x="64" y="133"/>
                                <a:pt x="64" y="133"/>
                              </a:cubicBezTo>
                              <a:cubicBezTo>
                                <a:pt x="48" y="139"/>
                                <a:pt x="48" y="139"/>
                                <a:pt x="48" y="139"/>
                              </a:cubicBezTo>
                              <a:close/>
                              <a:moveTo>
                                <a:pt x="75" y="126"/>
                              </a:moveTo>
                              <a:cubicBezTo>
                                <a:pt x="59" y="110"/>
                                <a:pt x="59" y="110"/>
                                <a:pt x="59" y="110"/>
                              </a:cubicBezTo>
                              <a:cubicBezTo>
                                <a:pt x="131" y="38"/>
                                <a:pt x="131" y="38"/>
                                <a:pt x="131" y="38"/>
                              </a:cubicBezTo>
                              <a:cubicBezTo>
                                <a:pt x="147" y="54"/>
                                <a:pt x="147" y="54"/>
                                <a:pt x="147" y="54"/>
                              </a:cubicBezTo>
                              <a:cubicBezTo>
                                <a:pt x="75" y="126"/>
                                <a:pt x="75" y="126"/>
                                <a:pt x="75" y="126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57" y="47"/>
                                <a:pt x="157" y="47"/>
                                <a:pt x="157" y="47"/>
                              </a:cubicBezTo>
                              <a:cubicBezTo>
                                <a:pt x="138" y="28"/>
                                <a:pt x="138" y="28"/>
                                <a:pt x="138" y="28"/>
                              </a:cubicBezTo>
                              <a:cubicBezTo>
                                <a:pt x="151" y="16"/>
                                <a:pt x="151" y="16"/>
                                <a:pt x="151" y="16"/>
                              </a:cubicBezTo>
                              <a:cubicBezTo>
                                <a:pt x="152" y="15"/>
                                <a:pt x="154" y="14"/>
                                <a:pt x="155" y="14"/>
                              </a:cubicBezTo>
                              <a:cubicBezTo>
                                <a:pt x="157" y="14"/>
                                <a:pt x="159" y="15"/>
                                <a:pt x="160" y="16"/>
                              </a:cubicBezTo>
                              <a:cubicBezTo>
                                <a:pt x="169" y="25"/>
                                <a:pt x="169" y="25"/>
                                <a:pt x="169" y="25"/>
                              </a:cubicBezTo>
                              <a:cubicBezTo>
                                <a:pt x="172" y="28"/>
                                <a:pt x="172" y="32"/>
                                <a:pt x="169" y="34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69" y="34"/>
                                <a:pt x="169" y="34"/>
                                <a:pt x="169" y="34"/>
                              </a:cubicBezTo>
                            </a:path>
                          </a:pathLst>
                        </a:cu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100" style="position:absolute;left:0pt;margin-left:0pt;margin-top:1228.8pt;height:11.3pt;width:11.3pt;z-index:251668480;mso-width-relative:page;mso-height-relative:page;" fillcolor="#F2F2F2" filled="t" stroked="f" coordsize="186,185" o:gfxdata="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" path="m165,73c162,73,159,76,159,80c159,158,159,158,159,158c159,166,153,173,144,173c30,173,30,173,30,173c22,173,12,166,12,158c12,43,12,43,12,43c12,35,22,26,30,26c95,26,95,26,95,26c99,26,102,23,102,20c102,16,99,14,95,14c30,14,30,14,30,14c13,14,0,27,0,43c0,158,0,158,0,158c0,174,13,185,30,185c144,185,144,185,144,185c161,185,171,174,171,158c171,80,171,80,171,80c171,76,169,73,165,73xm178,16c169,7,169,7,169,7c162,0,149,0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>
                <v:path o:connecttype="segments" o:connectlocs="127307,56628;122677,62058;122677,122565;111104,134201;23146,134201;9258,122565;9258,33356;23146,20168;73298,20168;78699,15514;73298,10860;23146,10860;0,33356;0,122565;23146,143510;111104,143510;131936,122565;131936,62058;127307,56628;137337,12411;130393,5430;109561,5430;95673,21720;33177,81451;33177,83778;33177,83778;23918,114808;30090,121013;59410,110153;60181,110929;61724,110929;121134,47319;137337,34132;137337,12411;37034,107826;40892,94639;49379,103172;37034,107826;57866,97741;45521,85330;101074,29477;113419,41889;57866,97741;130393,26374;121134,36459;106475,21720;116505,12411;119591,10860;123449,12411;130393,19393;130393,26374;130393,26374;130393,26374" o:connectangles="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11920855</wp:posOffset>
                </wp:positionV>
                <wp:extent cx="143510" cy="143510"/>
                <wp:effectExtent l="0" t="0" r="8890" b="10160"/>
                <wp:wrapNone/>
                <wp:docPr id="9" name="自选图形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3510" cy="14351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ahLst/>
                          <a:cxnLst>
                            <a:cxn ang="0">
                              <a:pos x="127307" y="56628"/>
                            </a:cxn>
                            <a:cxn ang="0">
                              <a:pos x="122677" y="62058"/>
                            </a:cxn>
                            <a:cxn ang="0">
                              <a:pos x="122677" y="122565"/>
                            </a:cxn>
                            <a:cxn ang="0">
                              <a:pos x="111104" y="134201"/>
                            </a:cxn>
                            <a:cxn ang="0">
                              <a:pos x="23146" y="134201"/>
                            </a:cxn>
                            <a:cxn ang="0">
                              <a:pos x="9258" y="122565"/>
                            </a:cxn>
                            <a:cxn ang="0">
                              <a:pos x="9258" y="33356"/>
                            </a:cxn>
                            <a:cxn ang="0">
                              <a:pos x="23146" y="20168"/>
                            </a:cxn>
                            <a:cxn ang="0">
                              <a:pos x="73298" y="20168"/>
                            </a:cxn>
                            <a:cxn ang="0">
                              <a:pos x="78699" y="15514"/>
                            </a:cxn>
                            <a:cxn ang="0">
                              <a:pos x="73298" y="10860"/>
                            </a:cxn>
                            <a:cxn ang="0">
                              <a:pos x="23146" y="10860"/>
                            </a:cxn>
                            <a:cxn ang="0">
                              <a:pos x="0" y="33356"/>
                            </a:cxn>
                            <a:cxn ang="0">
                              <a:pos x="0" y="122565"/>
                            </a:cxn>
                            <a:cxn ang="0">
                              <a:pos x="23146" y="143510"/>
                            </a:cxn>
                            <a:cxn ang="0">
                              <a:pos x="111104" y="143510"/>
                            </a:cxn>
                            <a:cxn ang="0">
                              <a:pos x="131936" y="122565"/>
                            </a:cxn>
                            <a:cxn ang="0">
                              <a:pos x="131936" y="62058"/>
                            </a:cxn>
                            <a:cxn ang="0">
                              <a:pos x="127307" y="56628"/>
                            </a:cxn>
                            <a:cxn ang="0">
                              <a:pos x="137337" y="12411"/>
                            </a:cxn>
                            <a:cxn ang="0">
                              <a:pos x="130393" y="5430"/>
                            </a:cxn>
                            <a:cxn ang="0">
                              <a:pos x="109561" y="5430"/>
                            </a:cxn>
                            <a:cxn ang="0">
                              <a:pos x="95673" y="21720"/>
                            </a:cxn>
                            <a:cxn ang="0">
                              <a:pos x="33177" y="81451"/>
                            </a:cxn>
                            <a:cxn ang="0">
                              <a:pos x="33177" y="83778"/>
                            </a:cxn>
                            <a:cxn ang="0">
                              <a:pos x="33177" y="83778"/>
                            </a:cxn>
                            <a:cxn ang="0">
                              <a:pos x="23918" y="114808"/>
                            </a:cxn>
                            <a:cxn ang="0">
                              <a:pos x="30090" y="121013"/>
                            </a:cxn>
                            <a:cxn ang="0">
                              <a:pos x="59410" y="110153"/>
                            </a:cxn>
                            <a:cxn ang="0">
                              <a:pos x="60181" y="110929"/>
                            </a:cxn>
                            <a:cxn ang="0">
                              <a:pos x="61724" y="110929"/>
                            </a:cxn>
                            <a:cxn ang="0">
                              <a:pos x="121134" y="47319"/>
                            </a:cxn>
                            <a:cxn ang="0">
                              <a:pos x="137337" y="34132"/>
                            </a:cxn>
                            <a:cxn ang="0">
                              <a:pos x="137337" y="12411"/>
                            </a:cxn>
                            <a:cxn ang="0">
                              <a:pos x="37034" y="107826"/>
                            </a:cxn>
                            <a:cxn ang="0">
                              <a:pos x="40892" y="94639"/>
                            </a:cxn>
                            <a:cxn ang="0">
                              <a:pos x="49379" y="103172"/>
                            </a:cxn>
                            <a:cxn ang="0">
                              <a:pos x="37034" y="107826"/>
                            </a:cxn>
                            <a:cxn ang="0">
                              <a:pos x="57866" y="97741"/>
                            </a:cxn>
                            <a:cxn ang="0">
                              <a:pos x="45521" y="85330"/>
                            </a:cxn>
                            <a:cxn ang="0">
                              <a:pos x="101074" y="29477"/>
                            </a:cxn>
                            <a:cxn ang="0">
                              <a:pos x="113419" y="41889"/>
                            </a:cxn>
                            <a:cxn ang="0">
                              <a:pos x="57866" y="97741"/>
                            </a:cxn>
                            <a:cxn ang="0">
                              <a:pos x="130393" y="26374"/>
                            </a:cxn>
                            <a:cxn ang="0">
                              <a:pos x="121134" y="36459"/>
                            </a:cxn>
                            <a:cxn ang="0">
                              <a:pos x="106475" y="21720"/>
                            </a:cxn>
                            <a:cxn ang="0">
                              <a:pos x="116505" y="12411"/>
                            </a:cxn>
                            <a:cxn ang="0">
                              <a:pos x="119591" y="10860"/>
                            </a:cxn>
                            <a:cxn ang="0">
                              <a:pos x="123449" y="12411"/>
                            </a:cxn>
                            <a:cxn ang="0">
                              <a:pos x="130393" y="19393"/>
                            </a:cxn>
                            <a:cxn ang="0">
                              <a:pos x="130393" y="26374"/>
                            </a:cxn>
                            <a:cxn ang="0">
                              <a:pos x="130393" y="26374"/>
                            </a:cxn>
                            <a:cxn ang="0">
                              <a:pos x="130393" y="26374"/>
                            </a:cxn>
                          </a:cxnLst>
                          <a:pathLst>
                            <a:path w="186" h="185">
                              <a:moveTo>
                                <a:pt x="165" y="73"/>
                              </a:moveTo>
                              <a:cubicBezTo>
                                <a:pt x="162" y="73"/>
                                <a:pt x="159" y="76"/>
                                <a:pt x="159" y="80"/>
                              </a:cubicBezTo>
                              <a:cubicBezTo>
                                <a:pt x="159" y="158"/>
                                <a:pt x="159" y="158"/>
                                <a:pt x="159" y="158"/>
                              </a:cubicBezTo>
                              <a:cubicBezTo>
                                <a:pt x="159" y="166"/>
                                <a:pt x="153" y="173"/>
                                <a:pt x="144" y="173"/>
                              </a:cubicBezTo>
                              <a:cubicBezTo>
                                <a:pt x="30" y="173"/>
                                <a:pt x="30" y="173"/>
                                <a:pt x="30" y="173"/>
                              </a:cubicBezTo>
                              <a:cubicBezTo>
                                <a:pt x="22" y="173"/>
                                <a:pt x="12" y="166"/>
                                <a:pt x="12" y="158"/>
                              </a:cubicBezTo>
                              <a:cubicBezTo>
                                <a:pt x="12" y="43"/>
                                <a:pt x="12" y="43"/>
                                <a:pt x="12" y="43"/>
                              </a:cubicBezTo>
                              <a:cubicBezTo>
                                <a:pt x="12" y="35"/>
                                <a:pt x="22" y="26"/>
                                <a:pt x="30" y="26"/>
                              </a:cubicBezTo>
                              <a:cubicBezTo>
                                <a:pt x="95" y="26"/>
                                <a:pt x="95" y="26"/>
                                <a:pt x="95" y="26"/>
                              </a:cubicBezTo>
                              <a:cubicBezTo>
                                <a:pt x="99" y="26"/>
                                <a:pt x="102" y="23"/>
                                <a:pt x="102" y="20"/>
                              </a:cubicBezTo>
                              <a:cubicBezTo>
                                <a:pt x="102" y="16"/>
                                <a:pt x="99" y="14"/>
                                <a:pt x="95" y="14"/>
                              </a:cubicBezTo>
                              <a:cubicBezTo>
                                <a:pt x="30" y="14"/>
                                <a:pt x="30" y="14"/>
                                <a:pt x="30" y="14"/>
                              </a:cubicBezTo>
                              <a:cubicBezTo>
                                <a:pt x="13" y="14"/>
                                <a:pt x="0" y="27"/>
                                <a:pt x="0" y="43"/>
                              </a:cubicBezTo>
                              <a:cubicBezTo>
                                <a:pt x="0" y="158"/>
                                <a:pt x="0" y="158"/>
                                <a:pt x="0" y="158"/>
                              </a:cubicBezTo>
                              <a:cubicBezTo>
                                <a:pt x="0" y="174"/>
                                <a:pt x="13" y="185"/>
                                <a:pt x="30" y="185"/>
                              </a:cubicBezTo>
                              <a:cubicBezTo>
                                <a:pt x="144" y="185"/>
                                <a:pt x="144" y="185"/>
                                <a:pt x="144" y="185"/>
                              </a:cubicBezTo>
                              <a:cubicBezTo>
                                <a:pt x="161" y="185"/>
                                <a:pt x="171" y="174"/>
                                <a:pt x="171" y="158"/>
                              </a:cubicBezTo>
                              <a:cubicBezTo>
                                <a:pt x="171" y="80"/>
                                <a:pt x="171" y="80"/>
                                <a:pt x="171" y="80"/>
                              </a:cubicBezTo>
                              <a:cubicBezTo>
                                <a:pt x="171" y="76"/>
                                <a:pt x="169" y="73"/>
                                <a:pt x="165" y="73"/>
                              </a:cubicBezTo>
                              <a:close/>
                              <a:moveTo>
                                <a:pt x="178" y="16"/>
                              </a:moveTo>
                              <a:cubicBezTo>
                                <a:pt x="169" y="7"/>
                                <a:pt x="169" y="7"/>
                                <a:pt x="169" y="7"/>
                              </a:cubicBezTo>
                              <a:cubicBezTo>
                                <a:pt x="162" y="0"/>
                                <a:pt x="149" y="0"/>
                                <a:pt x="142" y="7"/>
                              </a:cubicBezTo>
                              <a:cubicBezTo>
                                <a:pt x="124" y="28"/>
                                <a:pt x="124" y="28"/>
                                <a:pt x="124" y="28"/>
                              </a:cubicBezTo>
                              <a:cubicBezTo>
                                <a:pt x="43" y="105"/>
                                <a:pt x="43" y="105"/>
                                <a:pt x="43" y="105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31" y="148"/>
                                <a:pt x="31" y="148"/>
                                <a:pt x="31" y="148"/>
                              </a:cubicBezTo>
                              <a:cubicBezTo>
                                <a:pt x="39" y="156"/>
                                <a:pt x="39" y="156"/>
                                <a:pt x="39" y="156"/>
                              </a:cubicBezTo>
                              <a:cubicBezTo>
                                <a:pt x="77" y="142"/>
                                <a:pt x="77" y="142"/>
                                <a:pt x="77" y="142"/>
                              </a:cubicBezTo>
                              <a:cubicBezTo>
                                <a:pt x="78" y="143"/>
                                <a:pt x="78" y="143"/>
                                <a:pt x="78" y="143"/>
                              </a:cubicBezTo>
                              <a:cubicBezTo>
                                <a:pt x="80" y="143"/>
                                <a:pt x="80" y="143"/>
                                <a:pt x="80" y="143"/>
                              </a:cubicBezTo>
                              <a:cubicBezTo>
                                <a:pt x="157" y="61"/>
                                <a:pt x="157" y="61"/>
                                <a:pt x="157" y="61"/>
                              </a:cubicBezTo>
                              <a:cubicBezTo>
                                <a:pt x="178" y="44"/>
                                <a:pt x="178" y="44"/>
                                <a:pt x="178" y="44"/>
                              </a:cubicBezTo>
                              <a:cubicBezTo>
                                <a:pt x="186" y="36"/>
                                <a:pt x="186" y="24"/>
                                <a:pt x="178" y="16"/>
                              </a:cubicBezTo>
                              <a:close/>
                              <a:moveTo>
                                <a:pt x="48" y="139"/>
                              </a:moveTo>
                              <a:cubicBezTo>
                                <a:pt x="53" y="122"/>
                                <a:pt x="53" y="122"/>
                                <a:pt x="53" y="122"/>
                              </a:cubicBezTo>
                              <a:cubicBezTo>
                                <a:pt x="64" y="133"/>
                                <a:pt x="64" y="133"/>
                                <a:pt x="64" y="133"/>
                              </a:cubicBezTo>
                              <a:cubicBezTo>
                                <a:pt x="48" y="139"/>
                                <a:pt x="48" y="139"/>
                                <a:pt x="48" y="139"/>
                              </a:cubicBezTo>
                              <a:close/>
                              <a:moveTo>
                                <a:pt x="75" y="126"/>
                              </a:moveTo>
                              <a:cubicBezTo>
                                <a:pt x="59" y="110"/>
                                <a:pt x="59" y="110"/>
                                <a:pt x="59" y="110"/>
                              </a:cubicBezTo>
                              <a:cubicBezTo>
                                <a:pt x="131" y="38"/>
                                <a:pt x="131" y="38"/>
                                <a:pt x="131" y="38"/>
                              </a:cubicBezTo>
                              <a:cubicBezTo>
                                <a:pt x="147" y="54"/>
                                <a:pt x="147" y="54"/>
                                <a:pt x="147" y="54"/>
                              </a:cubicBezTo>
                              <a:cubicBezTo>
                                <a:pt x="75" y="126"/>
                                <a:pt x="75" y="126"/>
                                <a:pt x="75" y="126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57" y="47"/>
                                <a:pt x="157" y="47"/>
                                <a:pt x="157" y="47"/>
                              </a:cubicBezTo>
                              <a:cubicBezTo>
                                <a:pt x="138" y="28"/>
                                <a:pt x="138" y="28"/>
                                <a:pt x="138" y="28"/>
                              </a:cubicBezTo>
                              <a:cubicBezTo>
                                <a:pt x="151" y="16"/>
                                <a:pt x="151" y="16"/>
                                <a:pt x="151" y="16"/>
                              </a:cubicBezTo>
                              <a:cubicBezTo>
                                <a:pt x="152" y="15"/>
                                <a:pt x="154" y="14"/>
                                <a:pt x="155" y="14"/>
                              </a:cubicBezTo>
                              <a:cubicBezTo>
                                <a:pt x="157" y="14"/>
                                <a:pt x="159" y="15"/>
                                <a:pt x="160" y="16"/>
                              </a:cubicBezTo>
                              <a:cubicBezTo>
                                <a:pt x="169" y="25"/>
                                <a:pt x="169" y="25"/>
                                <a:pt x="169" y="25"/>
                              </a:cubicBezTo>
                              <a:cubicBezTo>
                                <a:pt x="172" y="28"/>
                                <a:pt x="172" y="32"/>
                                <a:pt x="169" y="34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69" y="34"/>
                                <a:pt x="169" y="34"/>
                                <a:pt x="169" y="34"/>
                              </a:cubicBezTo>
                            </a:path>
                          </a:pathLst>
                        </a:cu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100" style="position:absolute;left:0pt;margin-left:-5.1pt;margin-top:938.65pt;height:11.3pt;width:11.3pt;z-index:251667456;mso-width-relative:page;mso-height-relative:page;" fillcolor="#F2F2F2" filled="t" stroked="f" coordsize="186,185" o:gfxdata="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" path="m165,73c162,73,159,76,159,80c159,158,159,158,159,158c159,166,153,173,144,173c30,173,30,173,30,173c22,173,12,166,12,158c12,43,12,43,12,43c12,35,22,26,30,26c95,26,95,26,95,26c99,26,102,23,102,20c102,16,99,14,95,14c30,14,30,14,30,14c13,14,0,27,0,43c0,158,0,158,0,158c0,174,13,185,30,185c144,185,144,185,144,185c161,185,171,174,171,158c171,80,171,80,171,80c171,76,169,73,165,73xm178,16c169,7,169,7,169,7c162,0,149,0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>
                <v:path o:connecttype="segments" o:connectlocs="127307,56628;122677,62058;122677,122565;111104,134201;23146,134201;9258,122565;9258,33356;23146,20168;73298,20168;78699,15514;73298,10860;23146,10860;0,33356;0,122565;23146,143510;111104,143510;131936,122565;131936,62058;127307,56628;137337,12411;130393,5430;109561,5430;95673,21720;33177,81451;33177,83778;33177,83778;23918,114808;30090,121013;59410,110153;60181,110929;61724,110929;121134,47319;137337,34132;137337,12411;37034,107826;40892,94639;49379,103172;37034,107826;57866,97741;45521,85330;101074,29477;113419,41889;57866,97741;130393,26374;121134,36459;106475,21720;116505,12411;119591,10860;123449,12411;130393,19393;130393,26374;130393,26374;130393,26374" o:connectangles="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10297160</wp:posOffset>
                </wp:positionV>
                <wp:extent cx="143510" cy="143510"/>
                <wp:effectExtent l="0" t="0" r="8890" b="10160"/>
                <wp:wrapNone/>
                <wp:docPr id="8" name="自选图形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3510" cy="14351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ahLst/>
                          <a:cxnLst>
                            <a:cxn ang="0">
                              <a:pos x="127307" y="56628"/>
                            </a:cxn>
                            <a:cxn ang="0">
                              <a:pos x="122677" y="62058"/>
                            </a:cxn>
                            <a:cxn ang="0">
                              <a:pos x="122677" y="122565"/>
                            </a:cxn>
                            <a:cxn ang="0">
                              <a:pos x="111104" y="134201"/>
                            </a:cxn>
                            <a:cxn ang="0">
                              <a:pos x="23146" y="134201"/>
                            </a:cxn>
                            <a:cxn ang="0">
                              <a:pos x="9258" y="122565"/>
                            </a:cxn>
                            <a:cxn ang="0">
                              <a:pos x="9258" y="33356"/>
                            </a:cxn>
                            <a:cxn ang="0">
                              <a:pos x="23146" y="20168"/>
                            </a:cxn>
                            <a:cxn ang="0">
                              <a:pos x="73298" y="20168"/>
                            </a:cxn>
                            <a:cxn ang="0">
                              <a:pos x="78699" y="15514"/>
                            </a:cxn>
                            <a:cxn ang="0">
                              <a:pos x="73298" y="10860"/>
                            </a:cxn>
                            <a:cxn ang="0">
                              <a:pos x="23146" y="10860"/>
                            </a:cxn>
                            <a:cxn ang="0">
                              <a:pos x="0" y="33356"/>
                            </a:cxn>
                            <a:cxn ang="0">
                              <a:pos x="0" y="122565"/>
                            </a:cxn>
                            <a:cxn ang="0">
                              <a:pos x="23146" y="143510"/>
                            </a:cxn>
                            <a:cxn ang="0">
                              <a:pos x="111104" y="143510"/>
                            </a:cxn>
                            <a:cxn ang="0">
                              <a:pos x="131936" y="122565"/>
                            </a:cxn>
                            <a:cxn ang="0">
                              <a:pos x="131936" y="62058"/>
                            </a:cxn>
                            <a:cxn ang="0">
                              <a:pos x="127307" y="56628"/>
                            </a:cxn>
                            <a:cxn ang="0">
                              <a:pos x="137337" y="12411"/>
                            </a:cxn>
                            <a:cxn ang="0">
                              <a:pos x="130393" y="5430"/>
                            </a:cxn>
                            <a:cxn ang="0">
                              <a:pos x="109561" y="5430"/>
                            </a:cxn>
                            <a:cxn ang="0">
                              <a:pos x="95673" y="21720"/>
                            </a:cxn>
                            <a:cxn ang="0">
                              <a:pos x="33177" y="81451"/>
                            </a:cxn>
                            <a:cxn ang="0">
                              <a:pos x="33177" y="83778"/>
                            </a:cxn>
                            <a:cxn ang="0">
                              <a:pos x="33177" y="83778"/>
                            </a:cxn>
                            <a:cxn ang="0">
                              <a:pos x="23918" y="114808"/>
                            </a:cxn>
                            <a:cxn ang="0">
                              <a:pos x="30090" y="121013"/>
                            </a:cxn>
                            <a:cxn ang="0">
                              <a:pos x="59410" y="110153"/>
                            </a:cxn>
                            <a:cxn ang="0">
                              <a:pos x="60181" y="110929"/>
                            </a:cxn>
                            <a:cxn ang="0">
                              <a:pos x="61724" y="110929"/>
                            </a:cxn>
                            <a:cxn ang="0">
                              <a:pos x="121134" y="47319"/>
                            </a:cxn>
                            <a:cxn ang="0">
                              <a:pos x="137337" y="34132"/>
                            </a:cxn>
                            <a:cxn ang="0">
                              <a:pos x="137337" y="12411"/>
                            </a:cxn>
                            <a:cxn ang="0">
                              <a:pos x="37034" y="107826"/>
                            </a:cxn>
                            <a:cxn ang="0">
                              <a:pos x="40892" y="94639"/>
                            </a:cxn>
                            <a:cxn ang="0">
                              <a:pos x="49379" y="103172"/>
                            </a:cxn>
                            <a:cxn ang="0">
                              <a:pos x="37034" y="107826"/>
                            </a:cxn>
                            <a:cxn ang="0">
                              <a:pos x="57866" y="97741"/>
                            </a:cxn>
                            <a:cxn ang="0">
                              <a:pos x="45521" y="85330"/>
                            </a:cxn>
                            <a:cxn ang="0">
                              <a:pos x="101074" y="29477"/>
                            </a:cxn>
                            <a:cxn ang="0">
                              <a:pos x="113419" y="41889"/>
                            </a:cxn>
                            <a:cxn ang="0">
                              <a:pos x="57866" y="97741"/>
                            </a:cxn>
                            <a:cxn ang="0">
                              <a:pos x="130393" y="26374"/>
                            </a:cxn>
                            <a:cxn ang="0">
                              <a:pos x="121134" y="36459"/>
                            </a:cxn>
                            <a:cxn ang="0">
                              <a:pos x="106475" y="21720"/>
                            </a:cxn>
                            <a:cxn ang="0">
                              <a:pos x="116505" y="12411"/>
                            </a:cxn>
                            <a:cxn ang="0">
                              <a:pos x="119591" y="10860"/>
                            </a:cxn>
                            <a:cxn ang="0">
                              <a:pos x="123449" y="12411"/>
                            </a:cxn>
                            <a:cxn ang="0">
                              <a:pos x="130393" y="19393"/>
                            </a:cxn>
                            <a:cxn ang="0">
                              <a:pos x="130393" y="26374"/>
                            </a:cxn>
                            <a:cxn ang="0">
                              <a:pos x="130393" y="26374"/>
                            </a:cxn>
                            <a:cxn ang="0">
                              <a:pos x="130393" y="26374"/>
                            </a:cxn>
                          </a:cxnLst>
                          <a:pathLst>
                            <a:path w="186" h="185">
                              <a:moveTo>
                                <a:pt x="165" y="73"/>
                              </a:moveTo>
                              <a:cubicBezTo>
                                <a:pt x="162" y="73"/>
                                <a:pt x="159" y="76"/>
                                <a:pt x="159" y="80"/>
                              </a:cubicBezTo>
                              <a:cubicBezTo>
                                <a:pt x="159" y="158"/>
                                <a:pt x="159" y="158"/>
                                <a:pt x="159" y="158"/>
                              </a:cubicBezTo>
                              <a:cubicBezTo>
                                <a:pt x="159" y="166"/>
                                <a:pt x="153" y="173"/>
                                <a:pt x="144" y="173"/>
                              </a:cubicBezTo>
                              <a:cubicBezTo>
                                <a:pt x="30" y="173"/>
                                <a:pt x="30" y="173"/>
                                <a:pt x="30" y="173"/>
                              </a:cubicBezTo>
                              <a:cubicBezTo>
                                <a:pt x="22" y="173"/>
                                <a:pt x="12" y="166"/>
                                <a:pt x="12" y="158"/>
                              </a:cubicBezTo>
                              <a:cubicBezTo>
                                <a:pt x="12" y="43"/>
                                <a:pt x="12" y="43"/>
                                <a:pt x="12" y="43"/>
                              </a:cubicBezTo>
                              <a:cubicBezTo>
                                <a:pt x="12" y="35"/>
                                <a:pt x="22" y="26"/>
                                <a:pt x="30" y="26"/>
                              </a:cubicBezTo>
                              <a:cubicBezTo>
                                <a:pt x="95" y="26"/>
                                <a:pt x="95" y="26"/>
                                <a:pt x="95" y="26"/>
                              </a:cubicBezTo>
                              <a:cubicBezTo>
                                <a:pt x="99" y="26"/>
                                <a:pt x="102" y="23"/>
                                <a:pt x="102" y="20"/>
                              </a:cubicBezTo>
                              <a:cubicBezTo>
                                <a:pt x="102" y="16"/>
                                <a:pt x="99" y="14"/>
                                <a:pt x="95" y="14"/>
                              </a:cubicBezTo>
                              <a:cubicBezTo>
                                <a:pt x="30" y="14"/>
                                <a:pt x="30" y="14"/>
                                <a:pt x="30" y="14"/>
                              </a:cubicBezTo>
                              <a:cubicBezTo>
                                <a:pt x="13" y="14"/>
                                <a:pt x="0" y="27"/>
                                <a:pt x="0" y="43"/>
                              </a:cubicBezTo>
                              <a:cubicBezTo>
                                <a:pt x="0" y="158"/>
                                <a:pt x="0" y="158"/>
                                <a:pt x="0" y="158"/>
                              </a:cubicBezTo>
                              <a:cubicBezTo>
                                <a:pt x="0" y="174"/>
                                <a:pt x="13" y="185"/>
                                <a:pt x="30" y="185"/>
                              </a:cubicBezTo>
                              <a:cubicBezTo>
                                <a:pt x="144" y="185"/>
                                <a:pt x="144" y="185"/>
                                <a:pt x="144" y="185"/>
                              </a:cubicBezTo>
                              <a:cubicBezTo>
                                <a:pt x="161" y="185"/>
                                <a:pt x="171" y="174"/>
                                <a:pt x="171" y="158"/>
                              </a:cubicBezTo>
                              <a:cubicBezTo>
                                <a:pt x="171" y="80"/>
                                <a:pt x="171" y="80"/>
                                <a:pt x="171" y="80"/>
                              </a:cubicBezTo>
                              <a:cubicBezTo>
                                <a:pt x="171" y="76"/>
                                <a:pt x="169" y="73"/>
                                <a:pt x="165" y="73"/>
                              </a:cubicBezTo>
                              <a:close/>
                              <a:moveTo>
                                <a:pt x="178" y="16"/>
                              </a:moveTo>
                              <a:cubicBezTo>
                                <a:pt x="169" y="7"/>
                                <a:pt x="169" y="7"/>
                                <a:pt x="169" y="7"/>
                              </a:cubicBezTo>
                              <a:cubicBezTo>
                                <a:pt x="162" y="0"/>
                                <a:pt x="149" y="0"/>
                                <a:pt x="142" y="7"/>
                              </a:cubicBezTo>
                              <a:cubicBezTo>
                                <a:pt x="124" y="28"/>
                                <a:pt x="124" y="28"/>
                                <a:pt x="124" y="28"/>
                              </a:cubicBezTo>
                              <a:cubicBezTo>
                                <a:pt x="43" y="105"/>
                                <a:pt x="43" y="105"/>
                                <a:pt x="43" y="105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31" y="148"/>
                                <a:pt x="31" y="148"/>
                                <a:pt x="31" y="148"/>
                              </a:cubicBezTo>
                              <a:cubicBezTo>
                                <a:pt x="39" y="156"/>
                                <a:pt x="39" y="156"/>
                                <a:pt x="39" y="156"/>
                              </a:cubicBezTo>
                              <a:cubicBezTo>
                                <a:pt x="77" y="142"/>
                                <a:pt x="77" y="142"/>
                                <a:pt x="77" y="142"/>
                              </a:cubicBezTo>
                              <a:cubicBezTo>
                                <a:pt x="78" y="143"/>
                                <a:pt x="78" y="143"/>
                                <a:pt x="78" y="143"/>
                              </a:cubicBezTo>
                              <a:cubicBezTo>
                                <a:pt x="80" y="143"/>
                                <a:pt x="80" y="143"/>
                                <a:pt x="80" y="143"/>
                              </a:cubicBezTo>
                              <a:cubicBezTo>
                                <a:pt x="157" y="61"/>
                                <a:pt x="157" y="61"/>
                                <a:pt x="157" y="61"/>
                              </a:cubicBezTo>
                              <a:cubicBezTo>
                                <a:pt x="178" y="44"/>
                                <a:pt x="178" y="44"/>
                                <a:pt x="178" y="44"/>
                              </a:cubicBezTo>
                              <a:cubicBezTo>
                                <a:pt x="186" y="36"/>
                                <a:pt x="186" y="24"/>
                                <a:pt x="178" y="16"/>
                              </a:cubicBezTo>
                              <a:close/>
                              <a:moveTo>
                                <a:pt x="48" y="139"/>
                              </a:moveTo>
                              <a:cubicBezTo>
                                <a:pt x="53" y="122"/>
                                <a:pt x="53" y="122"/>
                                <a:pt x="53" y="122"/>
                              </a:cubicBezTo>
                              <a:cubicBezTo>
                                <a:pt x="64" y="133"/>
                                <a:pt x="64" y="133"/>
                                <a:pt x="64" y="133"/>
                              </a:cubicBezTo>
                              <a:cubicBezTo>
                                <a:pt x="48" y="139"/>
                                <a:pt x="48" y="139"/>
                                <a:pt x="48" y="139"/>
                              </a:cubicBezTo>
                              <a:close/>
                              <a:moveTo>
                                <a:pt x="75" y="126"/>
                              </a:moveTo>
                              <a:cubicBezTo>
                                <a:pt x="59" y="110"/>
                                <a:pt x="59" y="110"/>
                                <a:pt x="59" y="110"/>
                              </a:cubicBezTo>
                              <a:cubicBezTo>
                                <a:pt x="131" y="38"/>
                                <a:pt x="131" y="38"/>
                                <a:pt x="131" y="38"/>
                              </a:cubicBezTo>
                              <a:cubicBezTo>
                                <a:pt x="147" y="54"/>
                                <a:pt x="147" y="54"/>
                                <a:pt x="147" y="54"/>
                              </a:cubicBezTo>
                              <a:cubicBezTo>
                                <a:pt x="75" y="126"/>
                                <a:pt x="75" y="126"/>
                                <a:pt x="75" y="126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57" y="47"/>
                                <a:pt x="157" y="47"/>
                                <a:pt x="157" y="47"/>
                              </a:cubicBezTo>
                              <a:cubicBezTo>
                                <a:pt x="138" y="28"/>
                                <a:pt x="138" y="28"/>
                                <a:pt x="138" y="28"/>
                              </a:cubicBezTo>
                              <a:cubicBezTo>
                                <a:pt x="151" y="16"/>
                                <a:pt x="151" y="16"/>
                                <a:pt x="151" y="16"/>
                              </a:cubicBezTo>
                              <a:cubicBezTo>
                                <a:pt x="152" y="15"/>
                                <a:pt x="154" y="14"/>
                                <a:pt x="155" y="14"/>
                              </a:cubicBezTo>
                              <a:cubicBezTo>
                                <a:pt x="157" y="14"/>
                                <a:pt x="159" y="15"/>
                                <a:pt x="160" y="16"/>
                              </a:cubicBezTo>
                              <a:cubicBezTo>
                                <a:pt x="169" y="25"/>
                                <a:pt x="169" y="25"/>
                                <a:pt x="169" y="25"/>
                              </a:cubicBezTo>
                              <a:cubicBezTo>
                                <a:pt x="172" y="28"/>
                                <a:pt x="172" y="32"/>
                                <a:pt x="169" y="34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69" y="34"/>
                                <a:pt x="169" y="34"/>
                                <a:pt x="169" y="34"/>
                              </a:cubicBezTo>
                            </a:path>
                          </a:pathLst>
                        </a:cu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100" style="position:absolute;left:0pt;margin-left:-3.4pt;margin-top:810.8pt;height:11.3pt;width:11.3pt;z-index:251666432;mso-width-relative:page;mso-height-relative:page;" fillcolor="#F2F2F2" filled="t" stroked="f" coordsize="186,185" o:gfxdata="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" path="m165,73c162,73,159,76,159,80c159,158,159,158,159,158c159,166,153,173,144,173c30,173,30,173,30,173c22,173,12,166,12,158c12,43,12,43,12,43c12,35,22,26,30,26c95,26,95,26,95,26c99,26,102,23,102,20c102,16,99,14,95,14c30,14,30,14,30,14c13,14,0,27,0,43c0,158,0,158,0,158c0,174,13,185,30,185c144,185,144,185,144,185c161,185,171,174,171,158c171,80,171,80,171,80c171,76,169,73,165,73xm178,16c169,7,169,7,169,7c162,0,149,0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>
                <v:path o:connecttype="segments" o:connectlocs="127307,56628;122677,62058;122677,122565;111104,134201;23146,134201;9258,122565;9258,33356;23146,20168;73298,20168;78699,15514;73298,10860;23146,10860;0,33356;0,122565;23146,143510;111104,143510;131936,122565;131936,62058;127307,56628;137337,12411;130393,5430;109561,5430;95673,21720;33177,81451;33177,83778;33177,83778;23918,114808;30090,121013;59410,110153;60181,110929;61724,110929;121134,47319;137337,34132;137337,12411;37034,107826;40892,94639;49379,103172;37034,107826;57866,97741;45521,85330;101074,29477;113419,41889;57866,97741;130393,26374;121134,36459;106475,21720;116505,12411;119591,10860;123449,12411;130393,19393;130393,26374;130393,26374;130393,26374" o:connectangles="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17058005</wp:posOffset>
                </wp:positionV>
                <wp:extent cx="143510" cy="143510"/>
                <wp:effectExtent l="0" t="0" r="8890" b="10160"/>
                <wp:wrapNone/>
                <wp:docPr id="14" name="自选图形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3510" cy="14351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ahLst/>
                          <a:cxnLst>
                            <a:cxn ang="0">
                              <a:pos x="127307" y="56628"/>
                            </a:cxn>
                            <a:cxn ang="0">
                              <a:pos x="122677" y="62058"/>
                            </a:cxn>
                            <a:cxn ang="0">
                              <a:pos x="122677" y="122565"/>
                            </a:cxn>
                            <a:cxn ang="0">
                              <a:pos x="111104" y="134201"/>
                            </a:cxn>
                            <a:cxn ang="0">
                              <a:pos x="23146" y="134201"/>
                            </a:cxn>
                            <a:cxn ang="0">
                              <a:pos x="9258" y="122565"/>
                            </a:cxn>
                            <a:cxn ang="0">
                              <a:pos x="9258" y="33356"/>
                            </a:cxn>
                            <a:cxn ang="0">
                              <a:pos x="23146" y="20168"/>
                            </a:cxn>
                            <a:cxn ang="0">
                              <a:pos x="73298" y="20168"/>
                            </a:cxn>
                            <a:cxn ang="0">
                              <a:pos x="78699" y="15514"/>
                            </a:cxn>
                            <a:cxn ang="0">
                              <a:pos x="73298" y="10860"/>
                            </a:cxn>
                            <a:cxn ang="0">
                              <a:pos x="23146" y="10860"/>
                            </a:cxn>
                            <a:cxn ang="0">
                              <a:pos x="0" y="33356"/>
                            </a:cxn>
                            <a:cxn ang="0">
                              <a:pos x="0" y="122565"/>
                            </a:cxn>
                            <a:cxn ang="0">
                              <a:pos x="23146" y="143510"/>
                            </a:cxn>
                            <a:cxn ang="0">
                              <a:pos x="111104" y="143510"/>
                            </a:cxn>
                            <a:cxn ang="0">
                              <a:pos x="131936" y="122565"/>
                            </a:cxn>
                            <a:cxn ang="0">
                              <a:pos x="131936" y="62058"/>
                            </a:cxn>
                            <a:cxn ang="0">
                              <a:pos x="127307" y="56628"/>
                            </a:cxn>
                            <a:cxn ang="0">
                              <a:pos x="137337" y="12411"/>
                            </a:cxn>
                            <a:cxn ang="0">
                              <a:pos x="130393" y="5430"/>
                            </a:cxn>
                            <a:cxn ang="0">
                              <a:pos x="109561" y="5430"/>
                            </a:cxn>
                            <a:cxn ang="0">
                              <a:pos x="95673" y="21720"/>
                            </a:cxn>
                            <a:cxn ang="0">
                              <a:pos x="33177" y="81451"/>
                            </a:cxn>
                            <a:cxn ang="0">
                              <a:pos x="33177" y="83778"/>
                            </a:cxn>
                            <a:cxn ang="0">
                              <a:pos x="33177" y="83778"/>
                            </a:cxn>
                            <a:cxn ang="0">
                              <a:pos x="23918" y="114808"/>
                            </a:cxn>
                            <a:cxn ang="0">
                              <a:pos x="30090" y="121013"/>
                            </a:cxn>
                            <a:cxn ang="0">
                              <a:pos x="59410" y="110153"/>
                            </a:cxn>
                            <a:cxn ang="0">
                              <a:pos x="60181" y="110929"/>
                            </a:cxn>
                            <a:cxn ang="0">
                              <a:pos x="61724" y="110929"/>
                            </a:cxn>
                            <a:cxn ang="0">
                              <a:pos x="121134" y="47319"/>
                            </a:cxn>
                            <a:cxn ang="0">
                              <a:pos x="137337" y="34132"/>
                            </a:cxn>
                            <a:cxn ang="0">
                              <a:pos x="137337" y="12411"/>
                            </a:cxn>
                            <a:cxn ang="0">
                              <a:pos x="37034" y="107826"/>
                            </a:cxn>
                            <a:cxn ang="0">
                              <a:pos x="40892" y="94639"/>
                            </a:cxn>
                            <a:cxn ang="0">
                              <a:pos x="49379" y="103172"/>
                            </a:cxn>
                            <a:cxn ang="0">
                              <a:pos x="37034" y="107826"/>
                            </a:cxn>
                            <a:cxn ang="0">
                              <a:pos x="57866" y="97741"/>
                            </a:cxn>
                            <a:cxn ang="0">
                              <a:pos x="45521" y="85330"/>
                            </a:cxn>
                            <a:cxn ang="0">
                              <a:pos x="101074" y="29477"/>
                            </a:cxn>
                            <a:cxn ang="0">
                              <a:pos x="113419" y="41889"/>
                            </a:cxn>
                            <a:cxn ang="0">
                              <a:pos x="57866" y="97741"/>
                            </a:cxn>
                            <a:cxn ang="0">
                              <a:pos x="130393" y="26374"/>
                            </a:cxn>
                            <a:cxn ang="0">
                              <a:pos x="121134" y="36459"/>
                            </a:cxn>
                            <a:cxn ang="0">
                              <a:pos x="106475" y="21720"/>
                            </a:cxn>
                            <a:cxn ang="0">
                              <a:pos x="116505" y="12411"/>
                            </a:cxn>
                            <a:cxn ang="0">
                              <a:pos x="119591" y="10860"/>
                            </a:cxn>
                            <a:cxn ang="0">
                              <a:pos x="123449" y="12411"/>
                            </a:cxn>
                            <a:cxn ang="0">
                              <a:pos x="130393" y="19393"/>
                            </a:cxn>
                            <a:cxn ang="0">
                              <a:pos x="130393" y="26374"/>
                            </a:cxn>
                            <a:cxn ang="0">
                              <a:pos x="130393" y="26374"/>
                            </a:cxn>
                            <a:cxn ang="0">
                              <a:pos x="130393" y="26374"/>
                            </a:cxn>
                          </a:cxnLst>
                          <a:pathLst>
                            <a:path w="186" h="185">
                              <a:moveTo>
                                <a:pt x="165" y="73"/>
                              </a:moveTo>
                              <a:cubicBezTo>
                                <a:pt x="162" y="73"/>
                                <a:pt x="159" y="76"/>
                                <a:pt x="159" y="80"/>
                              </a:cubicBezTo>
                              <a:cubicBezTo>
                                <a:pt x="159" y="158"/>
                                <a:pt x="159" y="158"/>
                                <a:pt x="159" y="158"/>
                              </a:cubicBezTo>
                              <a:cubicBezTo>
                                <a:pt x="159" y="166"/>
                                <a:pt x="153" y="173"/>
                                <a:pt x="144" y="173"/>
                              </a:cubicBezTo>
                              <a:cubicBezTo>
                                <a:pt x="30" y="173"/>
                                <a:pt x="30" y="173"/>
                                <a:pt x="30" y="173"/>
                              </a:cubicBezTo>
                              <a:cubicBezTo>
                                <a:pt x="22" y="173"/>
                                <a:pt x="12" y="166"/>
                                <a:pt x="12" y="158"/>
                              </a:cubicBezTo>
                              <a:cubicBezTo>
                                <a:pt x="12" y="43"/>
                                <a:pt x="12" y="43"/>
                                <a:pt x="12" y="43"/>
                              </a:cubicBezTo>
                              <a:cubicBezTo>
                                <a:pt x="12" y="35"/>
                                <a:pt x="22" y="26"/>
                                <a:pt x="30" y="26"/>
                              </a:cubicBezTo>
                              <a:cubicBezTo>
                                <a:pt x="95" y="26"/>
                                <a:pt x="95" y="26"/>
                                <a:pt x="95" y="26"/>
                              </a:cubicBezTo>
                              <a:cubicBezTo>
                                <a:pt x="99" y="26"/>
                                <a:pt x="102" y="23"/>
                                <a:pt x="102" y="20"/>
                              </a:cubicBezTo>
                              <a:cubicBezTo>
                                <a:pt x="102" y="16"/>
                                <a:pt x="99" y="14"/>
                                <a:pt x="95" y="14"/>
                              </a:cubicBezTo>
                              <a:cubicBezTo>
                                <a:pt x="30" y="14"/>
                                <a:pt x="30" y="14"/>
                                <a:pt x="30" y="14"/>
                              </a:cubicBezTo>
                              <a:cubicBezTo>
                                <a:pt x="13" y="14"/>
                                <a:pt x="0" y="27"/>
                                <a:pt x="0" y="43"/>
                              </a:cubicBezTo>
                              <a:cubicBezTo>
                                <a:pt x="0" y="158"/>
                                <a:pt x="0" y="158"/>
                                <a:pt x="0" y="158"/>
                              </a:cubicBezTo>
                              <a:cubicBezTo>
                                <a:pt x="0" y="174"/>
                                <a:pt x="13" y="185"/>
                                <a:pt x="30" y="185"/>
                              </a:cubicBezTo>
                              <a:cubicBezTo>
                                <a:pt x="144" y="185"/>
                                <a:pt x="144" y="185"/>
                                <a:pt x="144" y="185"/>
                              </a:cubicBezTo>
                              <a:cubicBezTo>
                                <a:pt x="161" y="185"/>
                                <a:pt x="171" y="174"/>
                                <a:pt x="171" y="158"/>
                              </a:cubicBezTo>
                              <a:cubicBezTo>
                                <a:pt x="171" y="80"/>
                                <a:pt x="171" y="80"/>
                                <a:pt x="171" y="80"/>
                              </a:cubicBezTo>
                              <a:cubicBezTo>
                                <a:pt x="171" y="76"/>
                                <a:pt x="169" y="73"/>
                                <a:pt x="165" y="73"/>
                              </a:cubicBezTo>
                              <a:close/>
                              <a:moveTo>
                                <a:pt x="178" y="16"/>
                              </a:moveTo>
                              <a:cubicBezTo>
                                <a:pt x="169" y="7"/>
                                <a:pt x="169" y="7"/>
                                <a:pt x="169" y="7"/>
                              </a:cubicBezTo>
                              <a:cubicBezTo>
                                <a:pt x="162" y="0"/>
                                <a:pt x="149" y="0"/>
                                <a:pt x="142" y="7"/>
                              </a:cubicBezTo>
                              <a:cubicBezTo>
                                <a:pt x="124" y="28"/>
                                <a:pt x="124" y="28"/>
                                <a:pt x="124" y="28"/>
                              </a:cubicBezTo>
                              <a:cubicBezTo>
                                <a:pt x="43" y="105"/>
                                <a:pt x="43" y="105"/>
                                <a:pt x="43" y="105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31" y="148"/>
                                <a:pt x="31" y="148"/>
                                <a:pt x="31" y="148"/>
                              </a:cubicBezTo>
                              <a:cubicBezTo>
                                <a:pt x="39" y="156"/>
                                <a:pt x="39" y="156"/>
                                <a:pt x="39" y="156"/>
                              </a:cubicBezTo>
                              <a:cubicBezTo>
                                <a:pt x="77" y="142"/>
                                <a:pt x="77" y="142"/>
                                <a:pt x="77" y="142"/>
                              </a:cubicBezTo>
                              <a:cubicBezTo>
                                <a:pt x="78" y="143"/>
                                <a:pt x="78" y="143"/>
                                <a:pt x="78" y="143"/>
                              </a:cubicBezTo>
                              <a:cubicBezTo>
                                <a:pt x="80" y="143"/>
                                <a:pt x="80" y="143"/>
                                <a:pt x="80" y="143"/>
                              </a:cubicBezTo>
                              <a:cubicBezTo>
                                <a:pt x="157" y="61"/>
                                <a:pt x="157" y="61"/>
                                <a:pt x="157" y="61"/>
                              </a:cubicBezTo>
                              <a:cubicBezTo>
                                <a:pt x="178" y="44"/>
                                <a:pt x="178" y="44"/>
                                <a:pt x="178" y="44"/>
                              </a:cubicBezTo>
                              <a:cubicBezTo>
                                <a:pt x="186" y="36"/>
                                <a:pt x="186" y="24"/>
                                <a:pt x="178" y="16"/>
                              </a:cubicBezTo>
                              <a:close/>
                              <a:moveTo>
                                <a:pt x="48" y="139"/>
                              </a:moveTo>
                              <a:cubicBezTo>
                                <a:pt x="53" y="122"/>
                                <a:pt x="53" y="122"/>
                                <a:pt x="53" y="122"/>
                              </a:cubicBezTo>
                              <a:cubicBezTo>
                                <a:pt x="64" y="133"/>
                                <a:pt x="64" y="133"/>
                                <a:pt x="64" y="133"/>
                              </a:cubicBezTo>
                              <a:cubicBezTo>
                                <a:pt x="48" y="139"/>
                                <a:pt x="48" y="139"/>
                                <a:pt x="48" y="139"/>
                              </a:cubicBezTo>
                              <a:close/>
                              <a:moveTo>
                                <a:pt x="75" y="126"/>
                              </a:moveTo>
                              <a:cubicBezTo>
                                <a:pt x="59" y="110"/>
                                <a:pt x="59" y="110"/>
                                <a:pt x="59" y="110"/>
                              </a:cubicBezTo>
                              <a:cubicBezTo>
                                <a:pt x="131" y="38"/>
                                <a:pt x="131" y="38"/>
                                <a:pt x="131" y="38"/>
                              </a:cubicBezTo>
                              <a:cubicBezTo>
                                <a:pt x="147" y="54"/>
                                <a:pt x="147" y="54"/>
                                <a:pt x="147" y="54"/>
                              </a:cubicBezTo>
                              <a:cubicBezTo>
                                <a:pt x="75" y="126"/>
                                <a:pt x="75" y="126"/>
                                <a:pt x="75" y="126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57" y="47"/>
                                <a:pt x="157" y="47"/>
                                <a:pt x="157" y="47"/>
                              </a:cubicBezTo>
                              <a:cubicBezTo>
                                <a:pt x="138" y="28"/>
                                <a:pt x="138" y="28"/>
                                <a:pt x="138" y="28"/>
                              </a:cubicBezTo>
                              <a:cubicBezTo>
                                <a:pt x="151" y="16"/>
                                <a:pt x="151" y="16"/>
                                <a:pt x="151" y="16"/>
                              </a:cubicBezTo>
                              <a:cubicBezTo>
                                <a:pt x="152" y="15"/>
                                <a:pt x="154" y="14"/>
                                <a:pt x="155" y="14"/>
                              </a:cubicBezTo>
                              <a:cubicBezTo>
                                <a:pt x="157" y="14"/>
                                <a:pt x="159" y="15"/>
                                <a:pt x="160" y="16"/>
                              </a:cubicBezTo>
                              <a:cubicBezTo>
                                <a:pt x="169" y="25"/>
                                <a:pt x="169" y="25"/>
                                <a:pt x="169" y="25"/>
                              </a:cubicBezTo>
                              <a:cubicBezTo>
                                <a:pt x="172" y="28"/>
                                <a:pt x="172" y="32"/>
                                <a:pt x="169" y="34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69" y="34"/>
                                <a:pt x="169" y="34"/>
                                <a:pt x="169" y="34"/>
                              </a:cubicBezTo>
                            </a:path>
                          </a:pathLst>
                        </a:cu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100" style="position:absolute;left:0pt;margin-left:0.3pt;margin-top:1343.15pt;height:11.3pt;width:11.3pt;z-index:251669504;mso-width-relative:page;mso-height-relative:page;" fillcolor="#F2F2F2" filled="t" stroked="f" coordsize="186,185" o:gfxdata="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" path="m165,73c162,73,159,76,159,80c159,158,159,158,159,158c159,166,153,173,144,173c30,173,30,173,30,173c22,173,12,166,12,158c12,43,12,43,12,43c12,35,22,26,30,26c95,26,95,26,95,26c99,26,102,23,102,20c102,16,99,14,95,14c30,14,30,14,30,14c13,14,0,27,0,43c0,158,0,158,0,158c0,174,13,185,30,185c144,185,144,185,144,185c161,185,171,174,171,158c171,80,171,80,171,80c171,76,169,73,165,73xm178,16c169,7,169,7,169,7c162,0,149,0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>
                <v:path o:connecttype="segments" o:connectlocs="127307,56628;122677,62058;122677,122565;111104,134201;23146,134201;9258,122565;9258,33356;23146,20168;73298,20168;78699,15514;73298,10860;23146,10860;0,33356;0,122565;23146,143510;111104,143510;131936,122565;131936,62058;127307,56628;137337,12411;130393,5430;109561,5430;95673,21720;33177,81451;33177,83778;33177,83778;23918,114808;30090,121013;59410,110153;60181,110929;61724,110929;121134,47319;137337,34132;137337,12411;37034,107826;40892,94639;49379,103172;37034,107826;57866,97741;45521,85330;101074,29477;113419,41889;57866,97741;130393,26374;121134,36459;106475,21720;116505,12411;119591,10860;123449,12411;130393,19393;130393,26374;130393,26374;130393,26374" o:connectangles="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15605760</wp:posOffset>
                </wp:positionV>
                <wp:extent cx="143510" cy="143510"/>
                <wp:effectExtent l="0" t="0" r="8890" b="10160"/>
                <wp:wrapNone/>
                <wp:docPr id="18" name="自选图形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3510" cy="14351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ahLst/>
                          <a:cxnLst>
                            <a:cxn ang="0">
                              <a:pos x="127307" y="56628"/>
                            </a:cxn>
                            <a:cxn ang="0">
                              <a:pos x="122677" y="62058"/>
                            </a:cxn>
                            <a:cxn ang="0">
                              <a:pos x="122677" y="122565"/>
                            </a:cxn>
                            <a:cxn ang="0">
                              <a:pos x="111104" y="134201"/>
                            </a:cxn>
                            <a:cxn ang="0">
                              <a:pos x="23146" y="134201"/>
                            </a:cxn>
                            <a:cxn ang="0">
                              <a:pos x="9258" y="122565"/>
                            </a:cxn>
                            <a:cxn ang="0">
                              <a:pos x="9258" y="33356"/>
                            </a:cxn>
                            <a:cxn ang="0">
                              <a:pos x="23146" y="20168"/>
                            </a:cxn>
                            <a:cxn ang="0">
                              <a:pos x="73298" y="20168"/>
                            </a:cxn>
                            <a:cxn ang="0">
                              <a:pos x="78699" y="15514"/>
                            </a:cxn>
                            <a:cxn ang="0">
                              <a:pos x="73298" y="10860"/>
                            </a:cxn>
                            <a:cxn ang="0">
                              <a:pos x="23146" y="10860"/>
                            </a:cxn>
                            <a:cxn ang="0">
                              <a:pos x="0" y="33356"/>
                            </a:cxn>
                            <a:cxn ang="0">
                              <a:pos x="0" y="122565"/>
                            </a:cxn>
                            <a:cxn ang="0">
                              <a:pos x="23146" y="143510"/>
                            </a:cxn>
                            <a:cxn ang="0">
                              <a:pos x="111104" y="143510"/>
                            </a:cxn>
                            <a:cxn ang="0">
                              <a:pos x="131936" y="122565"/>
                            </a:cxn>
                            <a:cxn ang="0">
                              <a:pos x="131936" y="62058"/>
                            </a:cxn>
                            <a:cxn ang="0">
                              <a:pos x="127307" y="56628"/>
                            </a:cxn>
                            <a:cxn ang="0">
                              <a:pos x="137337" y="12411"/>
                            </a:cxn>
                            <a:cxn ang="0">
                              <a:pos x="130393" y="5430"/>
                            </a:cxn>
                            <a:cxn ang="0">
                              <a:pos x="109561" y="5430"/>
                            </a:cxn>
                            <a:cxn ang="0">
                              <a:pos x="95673" y="21720"/>
                            </a:cxn>
                            <a:cxn ang="0">
                              <a:pos x="33177" y="81451"/>
                            </a:cxn>
                            <a:cxn ang="0">
                              <a:pos x="33177" y="83778"/>
                            </a:cxn>
                            <a:cxn ang="0">
                              <a:pos x="33177" y="83778"/>
                            </a:cxn>
                            <a:cxn ang="0">
                              <a:pos x="23918" y="114808"/>
                            </a:cxn>
                            <a:cxn ang="0">
                              <a:pos x="30090" y="121013"/>
                            </a:cxn>
                            <a:cxn ang="0">
                              <a:pos x="59410" y="110153"/>
                            </a:cxn>
                            <a:cxn ang="0">
                              <a:pos x="60181" y="110929"/>
                            </a:cxn>
                            <a:cxn ang="0">
                              <a:pos x="61724" y="110929"/>
                            </a:cxn>
                            <a:cxn ang="0">
                              <a:pos x="121134" y="47319"/>
                            </a:cxn>
                            <a:cxn ang="0">
                              <a:pos x="137337" y="34132"/>
                            </a:cxn>
                            <a:cxn ang="0">
                              <a:pos x="137337" y="12411"/>
                            </a:cxn>
                            <a:cxn ang="0">
                              <a:pos x="37034" y="107826"/>
                            </a:cxn>
                            <a:cxn ang="0">
                              <a:pos x="40892" y="94639"/>
                            </a:cxn>
                            <a:cxn ang="0">
                              <a:pos x="49379" y="103172"/>
                            </a:cxn>
                            <a:cxn ang="0">
                              <a:pos x="37034" y="107826"/>
                            </a:cxn>
                            <a:cxn ang="0">
                              <a:pos x="57866" y="97741"/>
                            </a:cxn>
                            <a:cxn ang="0">
                              <a:pos x="45521" y="85330"/>
                            </a:cxn>
                            <a:cxn ang="0">
                              <a:pos x="101074" y="29477"/>
                            </a:cxn>
                            <a:cxn ang="0">
                              <a:pos x="113419" y="41889"/>
                            </a:cxn>
                            <a:cxn ang="0">
                              <a:pos x="57866" y="97741"/>
                            </a:cxn>
                            <a:cxn ang="0">
                              <a:pos x="130393" y="26374"/>
                            </a:cxn>
                            <a:cxn ang="0">
                              <a:pos x="121134" y="36459"/>
                            </a:cxn>
                            <a:cxn ang="0">
                              <a:pos x="106475" y="21720"/>
                            </a:cxn>
                            <a:cxn ang="0">
                              <a:pos x="116505" y="12411"/>
                            </a:cxn>
                            <a:cxn ang="0">
                              <a:pos x="119591" y="10860"/>
                            </a:cxn>
                            <a:cxn ang="0">
                              <a:pos x="123449" y="12411"/>
                            </a:cxn>
                            <a:cxn ang="0">
                              <a:pos x="130393" y="19393"/>
                            </a:cxn>
                            <a:cxn ang="0">
                              <a:pos x="130393" y="26374"/>
                            </a:cxn>
                            <a:cxn ang="0">
                              <a:pos x="130393" y="26374"/>
                            </a:cxn>
                            <a:cxn ang="0">
                              <a:pos x="130393" y="26374"/>
                            </a:cxn>
                          </a:cxnLst>
                          <a:pathLst>
                            <a:path w="186" h="185">
                              <a:moveTo>
                                <a:pt x="165" y="73"/>
                              </a:moveTo>
                              <a:cubicBezTo>
                                <a:pt x="162" y="73"/>
                                <a:pt x="159" y="76"/>
                                <a:pt x="159" y="80"/>
                              </a:cubicBezTo>
                              <a:cubicBezTo>
                                <a:pt x="159" y="158"/>
                                <a:pt x="159" y="158"/>
                                <a:pt x="159" y="158"/>
                              </a:cubicBezTo>
                              <a:cubicBezTo>
                                <a:pt x="159" y="166"/>
                                <a:pt x="153" y="173"/>
                                <a:pt x="144" y="173"/>
                              </a:cubicBezTo>
                              <a:cubicBezTo>
                                <a:pt x="30" y="173"/>
                                <a:pt x="30" y="173"/>
                                <a:pt x="30" y="173"/>
                              </a:cubicBezTo>
                              <a:cubicBezTo>
                                <a:pt x="22" y="173"/>
                                <a:pt x="12" y="166"/>
                                <a:pt x="12" y="158"/>
                              </a:cubicBezTo>
                              <a:cubicBezTo>
                                <a:pt x="12" y="43"/>
                                <a:pt x="12" y="43"/>
                                <a:pt x="12" y="43"/>
                              </a:cubicBezTo>
                              <a:cubicBezTo>
                                <a:pt x="12" y="35"/>
                                <a:pt x="22" y="26"/>
                                <a:pt x="30" y="26"/>
                              </a:cubicBezTo>
                              <a:cubicBezTo>
                                <a:pt x="95" y="26"/>
                                <a:pt x="95" y="26"/>
                                <a:pt x="95" y="26"/>
                              </a:cubicBezTo>
                              <a:cubicBezTo>
                                <a:pt x="99" y="26"/>
                                <a:pt x="102" y="23"/>
                                <a:pt x="102" y="20"/>
                              </a:cubicBezTo>
                              <a:cubicBezTo>
                                <a:pt x="102" y="16"/>
                                <a:pt x="99" y="14"/>
                                <a:pt x="95" y="14"/>
                              </a:cubicBezTo>
                              <a:cubicBezTo>
                                <a:pt x="30" y="14"/>
                                <a:pt x="30" y="14"/>
                                <a:pt x="30" y="14"/>
                              </a:cubicBezTo>
                              <a:cubicBezTo>
                                <a:pt x="13" y="14"/>
                                <a:pt x="0" y="27"/>
                                <a:pt x="0" y="43"/>
                              </a:cubicBezTo>
                              <a:cubicBezTo>
                                <a:pt x="0" y="158"/>
                                <a:pt x="0" y="158"/>
                                <a:pt x="0" y="158"/>
                              </a:cubicBezTo>
                              <a:cubicBezTo>
                                <a:pt x="0" y="174"/>
                                <a:pt x="13" y="185"/>
                                <a:pt x="30" y="185"/>
                              </a:cubicBezTo>
                              <a:cubicBezTo>
                                <a:pt x="144" y="185"/>
                                <a:pt x="144" y="185"/>
                                <a:pt x="144" y="185"/>
                              </a:cubicBezTo>
                              <a:cubicBezTo>
                                <a:pt x="161" y="185"/>
                                <a:pt x="171" y="174"/>
                                <a:pt x="171" y="158"/>
                              </a:cubicBezTo>
                              <a:cubicBezTo>
                                <a:pt x="171" y="80"/>
                                <a:pt x="171" y="80"/>
                                <a:pt x="171" y="80"/>
                              </a:cubicBezTo>
                              <a:cubicBezTo>
                                <a:pt x="171" y="76"/>
                                <a:pt x="169" y="73"/>
                                <a:pt x="165" y="73"/>
                              </a:cubicBezTo>
                              <a:close/>
                              <a:moveTo>
                                <a:pt x="178" y="16"/>
                              </a:moveTo>
                              <a:cubicBezTo>
                                <a:pt x="169" y="7"/>
                                <a:pt x="169" y="7"/>
                                <a:pt x="169" y="7"/>
                              </a:cubicBezTo>
                              <a:cubicBezTo>
                                <a:pt x="162" y="0"/>
                                <a:pt x="149" y="0"/>
                                <a:pt x="142" y="7"/>
                              </a:cubicBezTo>
                              <a:cubicBezTo>
                                <a:pt x="124" y="28"/>
                                <a:pt x="124" y="28"/>
                                <a:pt x="124" y="28"/>
                              </a:cubicBezTo>
                              <a:cubicBezTo>
                                <a:pt x="43" y="105"/>
                                <a:pt x="43" y="105"/>
                                <a:pt x="43" y="105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31" y="148"/>
                                <a:pt x="31" y="148"/>
                                <a:pt x="31" y="148"/>
                              </a:cubicBezTo>
                              <a:cubicBezTo>
                                <a:pt x="39" y="156"/>
                                <a:pt x="39" y="156"/>
                                <a:pt x="39" y="156"/>
                              </a:cubicBezTo>
                              <a:cubicBezTo>
                                <a:pt x="77" y="142"/>
                                <a:pt x="77" y="142"/>
                                <a:pt x="77" y="142"/>
                              </a:cubicBezTo>
                              <a:cubicBezTo>
                                <a:pt x="78" y="143"/>
                                <a:pt x="78" y="143"/>
                                <a:pt x="78" y="143"/>
                              </a:cubicBezTo>
                              <a:cubicBezTo>
                                <a:pt x="80" y="143"/>
                                <a:pt x="80" y="143"/>
                                <a:pt x="80" y="143"/>
                              </a:cubicBezTo>
                              <a:cubicBezTo>
                                <a:pt x="157" y="61"/>
                                <a:pt x="157" y="61"/>
                                <a:pt x="157" y="61"/>
                              </a:cubicBezTo>
                              <a:cubicBezTo>
                                <a:pt x="178" y="44"/>
                                <a:pt x="178" y="44"/>
                                <a:pt x="178" y="44"/>
                              </a:cubicBezTo>
                              <a:cubicBezTo>
                                <a:pt x="186" y="36"/>
                                <a:pt x="186" y="24"/>
                                <a:pt x="178" y="16"/>
                              </a:cubicBezTo>
                              <a:close/>
                              <a:moveTo>
                                <a:pt x="48" y="139"/>
                              </a:moveTo>
                              <a:cubicBezTo>
                                <a:pt x="53" y="122"/>
                                <a:pt x="53" y="122"/>
                                <a:pt x="53" y="122"/>
                              </a:cubicBezTo>
                              <a:cubicBezTo>
                                <a:pt x="64" y="133"/>
                                <a:pt x="64" y="133"/>
                                <a:pt x="64" y="133"/>
                              </a:cubicBezTo>
                              <a:cubicBezTo>
                                <a:pt x="48" y="139"/>
                                <a:pt x="48" y="139"/>
                                <a:pt x="48" y="139"/>
                              </a:cubicBezTo>
                              <a:close/>
                              <a:moveTo>
                                <a:pt x="75" y="126"/>
                              </a:moveTo>
                              <a:cubicBezTo>
                                <a:pt x="59" y="110"/>
                                <a:pt x="59" y="110"/>
                                <a:pt x="59" y="110"/>
                              </a:cubicBezTo>
                              <a:cubicBezTo>
                                <a:pt x="131" y="38"/>
                                <a:pt x="131" y="38"/>
                                <a:pt x="131" y="38"/>
                              </a:cubicBezTo>
                              <a:cubicBezTo>
                                <a:pt x="147" y="54"/>
                                <a:pt x="147" y="54"/>
                                <a:pt x="147" y="54"/>
                              </a:cubicBezTo>
                              <a:cubicBezTo>
                                <a:pt x="75" y="126"/>
                                <a:pt x="75" y="126"/>
                                <a:pt x="75" y="126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57" y="47"/>
                                <a:pt x="157" y="47"/>
                                <a:pt x="157" y="47"/>
                              </a:cubicBezTo>
                              <a:cubicBezTo>
                                <a:pt x="138" y="28"/>
                                <a:pt x="138" y="28"/>
                                <a:pt x="138" y="28"/>
                              </a:cubicBezTo>
                              <a:cubicBezTo>
                                <a:pt x="151" y="16"/>
                                <a:pt x="151" y="16"/>
                                <a:pt x="151" y="16"/>
                              </a:cubicBezTo>
                              <a:cubicBezTo>
                                <a:pt x="152" y="15"/>
                                <a:pt x="154" y="14"/>
                                <a:pt x="155" y="14"/>
                              </a:cubicBezTo>
                              <a:cubicBezTo>
                                <a:pt x="157" y="14"/>
                                <a:pt x="159" y="15"/>
                                <a:pt x="160" y="16"/>
                              </a:cubicBezTo>
                              <a:cubicBezTo>
                                <a:pt x="169" y="25"/>
                                <a:pt x="169" y="25"/>
                                <a:pt x="169" y="25"/>
                              </a:cubicBezTo>
                              <a:cubicBezTo>
                                <a:pt x="172" y="28"/>
                                <a:pt x="172" y="32"/>
                                <a:pt x="169" y="34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69" y="34"/>
                                <a:pt x="169" y="34"/>
                                <a:pt x="169" y="34"/>
                              </a:cubicBezTo>
                            </a:path>
                          </a:pathLst>
                        </a:cu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100" style="position:absolute;left:0pt;margin-left:0pt;margin-top:1228.8pt;height:11.3pt;width:11.3pt;z-index:251671552;mso-width-relative:page;mso-height-relative:page;" fillcolor="#F2F2F2" filled="t" stroked="f" coordsize="186,185" o:gfxdata="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" path="m165,73c162,73,159,76,159,80c159,158,159,158,159,158c159,166,153,173,144,173c30,173,30,173,30,173c22,173,12,166,12,158c12,43,12,43,12,43c12,35,22,26,30,26c95,26,95,26,95,26c99,26,102,23,102,20c102,16,99,14,95,14c30,14,30,14,30,14c13,14,0,27,0,43c0,158,0,158,0,158c0,174,13,185,30,185c144,185,144,185,144,185c161,185,171,174,171,158c171,80,171,80,171,80c171,76,169,73,165,73xm178,16c169,7,169,7,169,7c162,0,149,0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>
                <v:path o:connecttype="segments" o:connectlocs="127307,56628;122677,62058;122677,122565;111104,134201;23146,134201;9258,122565;9258,33356;23146,20168;73298,20168;78699,15514;73298,10860;23146,10860;0,33356;0,122565;23146,143510;111104,143510;131936,122565;131936,62058;127307,56628;137337,12411;130393,5430;109561,5430;95673,21720;33177,81451;33177,83778;33177,83778;23918,114808;30090,121013;59410,110153;60181,110929;61724,110929;121134,47319;137337,34132;137337,12411;37034,107826;40892,94639;49379,103172;37034,107826;57866,97741;45521,85330;101074,29477;113419,41889;57866,97741;130393,26374;121134,36459;106475,21720;116505,12411;119591,10860;123449,12411;130393,19393;130393,26374;130393,26374;130393,26374" o:connectangles="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11920855</wp:posOffset>
                </wp:positionV>
                <wp:extent cx="143510" cy="143510"/>
                <wp:effectExtent l="0" t="0" r="8890" b="10160"/>
                <wp:wrapNone/>
                <wp:docPr id="16" name="自选图形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3510" cy="14351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ahLst/>
                          <a:cxnLst>
                            <a:cxn ang="0">
                              <a:pos x="127307" y="56628"/>
                            </a:cxn>
                            <a:cxn ang="0">
                              <a:pos x="122677" y="62058"/>
                            </a:cxn>
                            <a:cxn ang="0">
                              <a:pos x="122677" y="122565"/>
                            </a:cxn>
                            <a:cxn ang="0">
                              <a:pos x="111104" y="134201"/>
                            </a:cxn>
                            <a:cxn ang="0">
                              <a:pos x="23146" y="134201"/>
                            </a:cxn>
                            <a:cxn ang="0">
                              <a:pos x="9258" y="122565"/>
                            </a:cxn>
                            <a:cxn ang="0">
                              <a:pos x="9258" y="33356"/>
                            </a:cxn>
                            <a:cxn ang="0">
                              <a:pos x="23146" y="20168"/>
                            </a:cxn>
                            <a:cxn ang="0">
                              <a:pos x="73298" y="20168"/>
                            </a:cxn>
                            <a:cxn ang="0">
                              <a:pos x="78699" y="15514"/>
                            </a:cxn>
                            <a:cxn ang="0">
                              <a:pos x="73298" y="10860"/>
                            </a:cxn>
                            <a:cxn ang="0">
                              <a:pos x="23146" y="10860"/>
                            </a:cxn>
                            <a:cxn ang="0">
                              <a:pos x="0" y="33356"/>
                            </a:cxn>
                            <a:cxn ang="0">
                              <a:pos x="0" y="122565"/>
                            </a:cxn>
                            <a:cxn ang="0">
                              <a:pos x="23146" y="143510"/>
                            </a:cxn>
                            <a:cxn ang="0">
                              <a:pos x="111104" y="143510"/>
                            </a:cxn>
                            <a:cxn ang="0">
                              <a:pos x="131936" y="122565"/>
                            </a:cxn>
                            <a:cxn ang="0">
                              <a:pos x="131936" y="62058"/>
                            </a:cxn>
                            <a:cxn ang="0">
                              <a:pos x="127307" y="56628"/>
                            </a:cxn>
                            <a:cxn ang="0">
                              <a:pos x="137337" y="12411"/>
                            </a:cxn>
                            <a:cxn ang="0">
                              <a:pos x="130393" y="5430"/>
                            </a:cxn>
                            <a:cxn ang="0">
                              <a:pos x="109561" y="5430"/>
                            </a:cxn>
                            <a:cxn ang="0">
                              <a:pos x="95673" y="21720"/>
                            </a:cxn>
                            <a:cxn ang="0">
                              <a:pos x="33177" y="81451"/>
                            </a:cxn>
                            <a:cxn ang="0">
                              <a:pos x="33177" y="83778"/>
                            </a:cxn>
                            <a:cxn ang="0">
                              <a:pos x="33177" y="83778"/>
                            </a:cxn>
                            <a:cxn ang="0">
                              <a:pos x="23918" y="114808"/>
                            </a:cxn>
                            <a:cxn ang="0">
                              <a:pos x="30090" y="121013"/>
                            </a:cxn>
                            <a:cxn ang="0">
                              <a:pos x="59410" y="110153"/>
                            </a:cxn>
                            <a:cxn ang="0">
                              <a:pos x="60181" y="110929"/>
                            </a:cxn>
                            <a:cxn ang="0">
                              <a:pos x="61724" y="110929"/>
                            </a:cxn>
                            <a:cxn ang="0">
                              <a:pos x="121134" y="47319"/>
                            </a:cxn>
                            <a:cxn ang="0">
                              <a:pos x="137337" y="34132"/>
                            </a:cxn>
                            <a:cxn ang="0">
                              <a:pos x="137337" y="12411"/>
                            </a:cxn>
                            <a:cxn ang="0">
                              <a:pos x="37034" y="107826"/>
                            </a:cxn>
                            <a:cxn ang="0">
                              <a:pos x="40892" y="94639"/>
                            </a:cxn>
                            <a:cxn ang="0">
                              <a:pos x="49379" y="103172"/>
                            </a:cxn>
                            <a:cxn ang="0">
                              <a:pos x="37034" y="107826"/>
                            </a:cxn>
                            <a:cxn ang="0">
                              <a:pos x="57866" y="97741"/>
                            </a:cxn>
                            <a:cxn ang="0">
                              <a:pos x="45521" y="85330"/>
                            </a:cxn>
                            <a:cxn ang="0">
                              <a:pos x="101074" y="29477"/>
                            </a:cxn>
                            <a:cxn ang="0">
                              <a:pos x="113419" y="41889"/>
                            </a:cxn>
                            <a:cxn ang="0">
                              <a:pos x="57866" y="97741"/>
                            </a:cxn>
                            <a:cxn ang="0">
                              <a:pos x="130393" y="26374"/>
                            </a:cxn>
                            <a:cxn ang="0">
                              <a:pos x="121134" y="36459"/>
                            </a:cxn>
                            <a:cxn ang="0">
                              <a:pos x="106475" y="21720"/>
                            </a:cxn>
                            <a:cxn ang="0">
                              <a:pos x="116505" y="12411"/>
                            </a:cxn>
                            <a:cxn ang="0">
                              <a:pos x="119591" y="10860"/>
                            </a:cxn>
                            <a:cxn ang="0">
                              <a:pos x="123449" y="12411"/>
                            </a:cxn>
                            <a:cxn ang="0">
                              <a:pos x="130393" y="19393"/>
                            </a:cxn>
                            <a:cxn ang="0">
                              <a:pos x="130393" y="26374"/>
                            </a:cxn>
                            <a:cxn ang="0">
                              <a:pos x="130393" y="26374"/>
                            </a:cxn>
                            <a:cxn ang="0">
                              <a:pos x="130393" y="26374"/>
                            </a:cxn>
                          </a:cxnLst>
                          <a:pathLst>
                            <a:path w="186" h="185">
                              <a:moveTo>
                                <a:pt x="165" y="73"/>
                              </a:moveTo>
                              <a:cubicBezTo>
                                <a:pt x="162" y="73"/>
                                <a:pt x="159" y="76"/>
                                <a:pt x="159" y="80"/>
                              </a:cubicBezTo>
                              <a:cubicBezTo>
                                <a:pt x="159" y="158"/>
                                <a:pt x="159" y="158"/>
                                <a:pt x="159" y="158"/>
                              </a:cubicBezTo>
                              <a:cubicBezTo>
                                <a:pt x="159" y="166"/>
                                <a:pt x="153" y="173"/>
                                <a:pt x="144" y="173"/>
                              </a:cubicBezTo>
                              <a:cubicBezTo>
                                <a:pt x="30" y="173"/>
                                <a:pt x="30" y="173"/>
                                <a:pt x="30" y="173"/>
                              </a:cubicBezTo>
                              <a:cubicBezTo>
                                <a:pt x="22" y="173"/>
                                <a:pt x="12" y="166"/>
                                <a:pt x="12" y="158"/>
                              </a:cubicBezTo>
                              <a:cubicBezTo>
                                <a:pt x="12" y="43"/>
                                <a:pt x="12" y="43"/>
                                <a:pt x="12" y="43"/>
                              </a:cubicBezTo>
                              <a:cubicBezTo>
                                <a:pt x="12" y="35"/>
                                <a:pt x="22" y="26"/>
                                <a:pt x="30" y="26"/>
                              </a:cubicBezTo>
                              <a:cubicBezTo>
                                <a:pt x="95" y="26"/>
                                <a:pt x="95" y="26"/>
                                <a:pt x="95" y="26"/>
                              </a:cubicBezTo>
                              <a:cubicBezTo>
                                <a:pt x="99" y="26"/>
                                <a:pt x="102" y="23"/>
                                <a:pt x="102" y="20"/>
                              </a:cubicBezTo>
                              <a:cubicBezTo>
                                <a:pt x="102" y="16"/>
                                <a:pt x="99" y="14"/>
                                <a:pt x="95" y="14"/>
                              </a:cubicBezTo>
                              <a:cubicBezTo>
                                <a:pt x="30" y="14"/>
                                <a:pt x="30" y="14"/>
                                <a:pt x="30" y="14"/>
                              </a:cubicBezTo>
                              <a:cubicBezTo>
                                <a:pt x="13" y="14"/>
                                <a:pt x="0" y="27"/>
                                <a:pt x="0" y="43"/>
                              </a:cubicBezTo>
                              <a:cubicBezTo>
                                <a:pt x="0" y="158"/>
                                <a:pt x="0" y="158"/>
                                <a:pt x="0" y="158"/>
                              </a:cubicBezTo>
                              <a:cubicBezTo>
                                <a:pt x="0" y="174"/>
                                <a:pt x="13" y="185"/>
                                <a:pt x="30" y="185"/>
                              </a:cubicBezTo>
                              <a:cubicBezTo>
                                <a:pt x="144" y="185"/>
                                <a:pt x="144" y="185"/>
                                <a:pt x="144" y="185"/>
                              </a:cubicBezTo>
                              <a:cubicBezTo>
                                <a:pt x="161" y="185"/>
                                <a:pt x="171" y="174"/>
                                <a:pt x="171" y="158"/>
                              </a:cubicBezTo>
                              <a:cubicBezTo>
                                <a:pt x="171" y="80"/>
                                <a:pt x="171" y="80"/>
                                <a:pt x="171" y="80"/>
                              </a:cubicBezTo>
                              <a:cubicBezTo>
                                <a:pt x="171" y="76"/>
                                <a:pt x="169" y="73"/>
                                <a:pt x="165" y="73"/>
                              </a:cubicBezTo>
                              <a:close/>
                              <a:moveTo>
                                <a:pt x="178" y="16"/>
                              </a:moveTo>
                              <a:cubicBezTo>
                                <a:pt x="169" y="7"/>
                                <a:pt x="169" y="7"/>
                                <a:pt x="169" y="7"/>
                              </a:cubicBezTo>
                              <a:cubicBezTo>
                                <a:pt x="162" y="0"/>
                                <a:pt x="149" y="0"/>
                                <a:pt x="142" y="7"/>
                              </a:cubicBezTo>
                              <a:cubicBezTo>
                                <a:pt x="124" y="28"/>
                                <a:pt x="124" y="28"/>
                                <a:pt x="124" y="28"/>
                              </a:cubicBezTo>
                              <a:cubicBezTo>
                                <a:pt x="43" y="105"/>
                                <a:pt x="43" y="105"/>
                                <a:pt x="43" y="105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31" y="148"/>
                                <a:pt x="31" y="148"/>
                                <a:pt x="31" y="148"/>
                              </a:cubicBezTo>
                              <a:cubicBezTo>
                                <a:pt x="39" y="156"/>
                                <a:pt x="39" y="156"/>
                                <a:pt x="39" y="156"/>
                              </a:cubicBezTo>
                              <a:cubicBezTo>
                                <a:pt x="77" y="142"/>
                                <a:pt x="77" y="142"/>
                                <a:pt x="77" y="142"/>
                              </a:cubicBezTo>
                              <a:cubicBezTo>
                                <a:pt x="78" y="143"/>
                                <a:pt x="78" y="143"/>
                                <a:pt x="78" y="143"/>
                              </a:cubicBezTo>
                              <a:cubicBezTo>
                                <a:pt x="80" y="143"/>
                                <a:pt x="80" y="143"/>
                                <a:pt x="80" y="143"/>
                              </a:cubicBezTo>
                              <a:cubicBezTo>
                                <a:pt x="157" y="61"/>
                                <a:pt x="157" y="61"/>
                                <a:pt x="157" y="61"/>
                              </a:cubicBezTo>
                              <a:cubicBezTo>
                                <a:pt x="178" y="44"/>
                                <a:pt x="178" y="44"/>
                                <a:pt x="178" y="44"/>
                              </a:cubicBezTo>
                              <a:cubicBezTo>
                                <a:pt x="186" y="36"/>
                                <a:pt x="186" y="24"/>
                                <a:pt x="178" y="16"/>
                              </a:cubicBezTo>
                              <a:close/>
                              <a:moveTo>
                                <a:pt x="48" y="139"/>
                              </a:moveTo>
                              <a:cubicBezTo>
                                <a:pt x="53" y="122"/>
                                <a:pt x="53" y="122"/>
                                <a:pt x="53" y="122"/>
                              </a:cubicBezTo>
                              <a:cubicBezTo>
                                <a:pt x="64" y="133"/>
                                <a:pt x="64" y="133"/>
                                <a:pt x="64" y="133"/>
                              </a:cubicBezTo>
                              <a:cubicBezTo>
                                <a:pt x="48" y="139"/>
                                <a:pt x="48" y="139"/>
                                <a:pt x="48" y="139"/>
                              </a:cubicBezTo>
                              <a:close/>
                              <a:moveTo>
                                <a:pt x="75" y="126"/>
                              </a:moveTo>
                              <a:cubicBezTo>
                                <a:pt x="59" y="110"/>
                                <a:pt x="59" y="110"/>
                                <a:pt x="59" y="110"/>
                              </a:cubicBezTo>
                              <a:cubicBezTo>
                                <a:pt x="131" y="38"/>
                                <a:pt x="131" y="38"/>
                                <a:pt x="131" y="38"/>
                              </a:cubicBezTo>
                              <a:cubicBezTo>
                                <a:pt x="147" y="54"/>
                                <a:pt x="147" y="54"/>
                                <a:pt x="147" y="54"/>
                              </a:cubicBezTo>
                              <a:cubicBezTo>
                                <a:pt x="75" y="126"/>
                                <a:pt x="75" y="126"/>
                                <a:pt x="75" y="126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57" y="47"/>
                                <a:pt x="157" y="47"/>
                                <a:pt x="157" y="47"/>
                              </a:cubicBezTo>
                              <a:cubicBezTo>
                                <a:pt x="138" y="28"/>
                                <a:pt x="138" y="28"/>
                                <a:pt x="138" y="28"/>
                              </a:cubicBezTo>
                              <a:cubicBezTo>
                                <a:pt x="151" y="16"/>
                                <a:pt x="151" y="16"/>
                                <a:pt x="151" y="16"/>
                              </a:cubicBezTo>
                              <a:cubicBezTo>
                                <a:pt x="152" y="15"/>
                                <a:pt x="154" y="14"/>
                                <a:pt x="155" y="14"/>
                              </a:cubicBezTo>
                              <a:cubicBezTo>
                                <a:pt x="157" y="14"/>
                                <a:pt x="159" y="15"/>
                                <a:pt x="160" y="16"/>
                              </a:cubicBezTo>
                              <a:cubicBezTo>
                                <a:pt x="169" y="25"/>
                                <a:pt x="169" y="25"/>
                                <a:pt x="169" y="25"/>
                              </a:cubicBezTo>
                              <a:cubicBezTo>
                                <a:pt x="172" y="28"/>
                                <a:pt x="172" y="32"/>
                                <a:pt x="169" y="34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69" y="34"/>
                                <a:pt x="169" y="34"/>
                                <a:pt x="169" y="34"/>
                              </a:cubicBezTo>
                            </a:path>
                          </a:pathLst>
                        </a:cu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" o:spid="_x0000_s1026" o:spt="100" style="position:absolute;left:0pt;margin-left:-5.1pt;margin-top:938.65pt;height:11.3pt;width:11.3pt;z-index:251670528;mso-width-relative:page;mso-height-relative:page;" fillcolor="#F2F2F2" filled="t" stroked="f" coordsize="186,185" o:gfxdata="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" path="m165,73c162,73,159,76,159,80c159,158,159,158,159,158c159,166,153,173,144,173c30,173,30,173,30,173c22,173,12,166,12,158c12,43,12,43,12,43c12,35,22,26,30,26c95,26,95,26,95,26c99,26,102,23,102,20c102,16,99,14,95,14c30,14,30,14,30,14c13,14,0,27,0,43c0,158,0,158,0,158c0,174,13,185,30,185c144,185,144,185,144,185c161,185,171,174,171,158c171,80,171,80,171,80c171,76,169,73,165,73xm178,16c169,7,169,7,169,7c162,0,149,0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>
                <v:path o:connecttype="segments" o:connectlocs="127307,56628;122677,62058;122677,122565;111104,134201;23146,134201;9258,122565;9258,33356;23146,20168;73298,20168;78699,15514;73298,10860;23146,10860;0,33356;0,122565;23146,143510;111104,143510;131936,122565;131936,62058;127307,56628;137337,12411;130393,5430;109561,5430;95673,21720;33177,81451;33177,83778;33177,83778;23918,114808;30090,121013;59410,110153;60181,110929;61724,110929;121134,47319;137337,34132;137337,12411;37034,107826;40892,94639;49379,103172;37034,107826;57866,97741;45521,85330;101074,29477;113419,41889;57866,97741;130393,26374;121134,36459;106475,21720;116505,12411;119591,10860;123449,12411;130393,19393;130393,26374;130393,26374;130393,26374" o:connectangles="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10297160</wp:posOffset>
                </wp:positionV>
                <wp:extent cx="143510" cy="143510"/>
                <wp:effectExtent l="0" t="0" r="8890" b="10160"/>
                <wp:wrapNone/>
                <wp:docPr id="15" name="自选图形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3510" cy="14351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ahLst/>
                          <a:cxnLst>
                            <a:cxn ang="0">
                              <a:pos x="127307" y="56628"/>
                            </a:cxn>
                            <a:cxn ang="0">
                              <a:pos x="122677" y="62058"/>
                            </a:cxn>
                            <a:cxn ang="0">
                              <a:pos x="122677" y="122565"/>
                            </a:cxn>
                            <a:cxn ang="0">
                              <a:pos x="111104" y="134201"/>
                            </a:cxn>
                            <a:cxn ang="0">
                              <a:pos x="23146" y="134201"/>
                            </a:cxn>
                            <a:cxn ang="0">
                              <a:pos x="9258" y="122565"/>
                            </a:cxn>
                            <a:cxn ang="0">
                              <a:pos x="9258" y="33356"/>
                            </a:cxn>
                            <a:cxn ang="0">
                              <a:pos x="23146" y="20168"/>
                            </a:cxn>
                            <a:cxn ang="0">
                              <a:pos x="73298" y="20168"/>
                            </a:cxn>
                            <a:cxn ang="0">
                              <a:pos x="78699" y="15514"/>
                            </a:cxn>
                            <a:cxn ang="0">
                              <a:pos x="73298" y="10860"/>
                            </a:cxn>
                            <a:cxn ang="0">
                              <a:pos x="23146" y="10860"/>
                            </a:cxn>
                            <a:cxn ang="0">
                              <a:pos x="0" y="33356"/>
                            </a:cxn>
                            <a:cxn ang="0">
                              <a:pos x="0" y="122565"/>
                            </a:cxn>
                            <a:cxn ang="0">
                              <a:pos x="23146" y="143510"/>
                            </a:cxn>
                            <a:cxn ang="0">
                              <a:pos x="111104" y="143510"/>
                            </a:cxn>
                            <a:cxn ang="0">
                              <a:pos x="131936" y="122565"/>
                            </a:cxn>
                            <a:cxn ang="0">
                              <a:pos x="131936" y="62058"/>
                            </a:cxn>
                            <a:cxn ang="0">
                              <a:pos x="127307" y="56628"/>
                            </a:cxn>
                            <a:cxn ang="0">
                              <a:pos x="137337" y="12411"/>
                            </a:cxn>
                            <a:cxn ang="0">
                              <a:pos x="130393" y="5430"/>
                            </a:cxn>
                            <a:cxn ang="0">
                              <a:pos x="109561" y="5430"/>
                            </a:cxn>
                            <a:cxn ang="0">
                              <a:pos x="95673" y="21720"/>
                            </a:cxn>
                            <a:cxn ang="0">
                              <a:pos x="33177" y="81451"/>
                            </a:cxn>
                            <a:cxn ang="0">
                              <a:pos x="33177" y="83778"/>
                            </a:cxn>
                            <a:cxn ang="0">
                              <a:pos x="33177" y="83778"/>
                            </a:cxn>
                            <a:cxn ang="0">
                              <a:pos x="23918" y="114808"/>
                            </a:cxn>
                            <a:cxn ang="0">
                              <a:pos x="30090" y="121013"/>
                            </a:cxn>
                            <a:cxn ang="0">
                              <a:pos x="59410" y="110153"/>
                            </a:cxn>
                            <a:cxn ang="0">
                              <a:pos x="60181" y="110929"/>
                            </a:cxn>
                            <a:cxn ang="0">
                              <a:pos x="61724" y="110929"/>
                            </a:cxn>
                            <a:cxn ang="0">
                              <a:pos x="121134" y="47319"/>
                            </a:cxn>
                            <a:cxn ang="0">
                              <a:pos x="137337" y="34132"/>
                            </a:cxn>
                            <a:cxn ang="0">
                              <a:pos x="137337" y="12411"/>
                            </a:cxn>
                            <a:cxn ang="0">
                              <a:pos x="37034" y="107826"/>
                            </a:cxn>
                            <a:cxn ang="0">
                              <a:pos x="40892" y="94639"/>
                            </a:cxn>
                            <a:cxn ang="0">
                              <a:pos x="49379" y="103172"/>
                            </a:cxn>
                            <a:cxn ang="0">
                              <a:pos x="37034" y="107826"/>
                            </a:cxn>
                            <a:cxn ang="0">
                              <a:pos x="57866" y="97741"/>
                            </a:cxn>
                            <a:cxn ang="0">
                              <a:pos x="45521" y="85330"/>
                            </a:cxn>
                            <a:cxn ang="0">
                              <a:pos x="101074" y="29477"/>
                            </a:cxn>
                            <a:cxn ang="0">
                              <a:pos x="113419" y="41889"/>
                            </a:cxn>
                            <a:cxn ang="0">
                              <a:pos x="57866" y="97741"/>
                            </a:cxn>
                            <a:cxn ang="0">
                              <a:pos x="130393" y="26374"/>
                            </a:cxn>
                            <a:cxn ang="0">
                              <a:pos x="121134" y="36459"/>
                            </a:cxn>
                            <a:cxn ang="0">
                              <a:pos x="106475" y="21720"/>
                            </a:cxn>
                            <a:cxn ang="0">
                              <a:pos x="116505" y="12411"/>
                            </a:cxn>
                            <a:cxn ang="0">
                              <a:pos x="119591" y="10860"/>
                            </a:cxn>
                            <a:cxn ang="0">
                              <a:pos x="123449" y="12411"/>
                            </a:cxn>
                            <a:cxn ang="0">
                              <a:pos x="130393" y="19393"/>
                            </a:cxn>
                            <a:cxn ang="0">
                              <a:pos x="130393" y="26374"/>
                            </a:cxn>
                            <a:cxn ang="0">
                              <a:pos x="130393" y="26374"/>
                            </a:cxn>
                            <a:cxn ang="0">
                              <a:pos x="130393" y="26374"/>
                            </a:cxn>
                          </a:cxnLst>
                          <a:pathLst>
                            <a:path w="186" h="185">
                              <a:moveTo>
                                <a:pt x="165" y="73"/>
                              </a:moveTo>
                              <a:cubicBezTo>
                                <a:pt x="162" y="73"/>
                                <a:pt x="159" y="76"/>
                                <a:pt x="159" y="80"/>
                              </a:cubicBezTo>
                              <a:cubicBezTo>
                                <a:pt x="159" y="158"/>
                                <a:pt x="159" y="158"/>
                                <a:pt x="159" y="158"/>
                              </a:cubicBezTo>
                              <a:cubicBezTo>
                                <a:pt x="159" y="166"/>
                                <a:pt x="153" y="173"/>
                                <a:pt x="144" y="173"/>
                              </a:cubicBezTo>
                              <a:cubicBezTo>
                                <a:pt x="30" y="173"/>
                                <a:pt x="30" y="173"/>
                                <a:pt x="30" y="173"/>
                              </a:cubicBezTo>
                              <a:cubicBezTo>
                                <a:pt x="22" y="173"/>
                                <a:pt x="12" y="166"/>
                                <a:pt x="12" y="158"/>
                              </a:cubicBezTo>
                              <a:cubicBezTo>
                                <a:pt x="12" y="43"/>
                                <a:pt x="12" y="43"/>
                                <a:pt x="12" y="43"/>
                              </a:cubicBezTo>
                              <a:cubicBezTo>
                                <a:pt x="12" y="35"/>
                                <a:pt x="22" y="26"/>
                                <a:pt x="30" y="26"/>
                              </a:cubicBezTo>
                              <a:cubicBezTo>
                                <a:pt x="95" y="26"/>
                                <a:pt x="95" y="26"/>
                                <a:pt x="95" y="26"/>
                              </a:cubicBezTo>
                              <a:cubicBezTo>
                                <a:pt x="99" y="26"/>
                                <a:pt x="102" y="23"/>
                                <a:pt x="102" y="20"/>
                              </a:cubicBezTo>
                              <a:cubicBezTo>
                                <a:pt x="102" y="16"/>
                                <a:pt x="99" y="14"/>
                                <a:pt x="95" y="14"/>
                              </a:cubicBezTo>
                              <a:cubicBezTo>
                                <a:pt x="30" y="14"/>
                                <a:pt x="30" y="14"/>
                                <a:pt x="30" y="14"/>
                              </a:cubicBezTo>
                              <a:cubicBezTo>
                                <a:pt x="13" y="14"/>
                                <a:pt x="0" y="27"/>
                                <a:pt x="0" y="43"/>
                              </a:cubicBezTo>
                              <a:cubicBezTo>
                                <a:pt x="0" y="158"/>
                                <a:pt x="0" y="158"/>
                                <a:pt x="0" y="158"/>
                              </a:cubicBezTo>
                              <a:cubicBezTo>
                                <a:pt x="0" y="174"/>
                                <a:pt x="13" y="185"/>
                                <a:pt x="30" y="185"/>
                              </a:cubicBezTo>
                              <a:cubicBezTo>
                                <a:pt x="144" y="185"/>
                                <a:pt x="144" y="185"/>
                                <a:pt x="144" y="185"/>
                              </a:cubicBezTo>
                              <a:cubicBezTo>
                                <a:pt x="161" y="185"/>
                                <a:pt x="171" y="174"/>
                                <a:pt x="171" y="158"/>
                              </a:cubicBezTo>
                              <a:cubicBezTo>
                                <a:pt x="171" y="80"/>
                                <a:pt x="171" y="80"/>
                                <a:pt x="171" y="80"/>
                              </a:cubicBezTo>
                              <a:cubicBezTo>
                                <a:pt x="171" y="76"/>
                                <a:pt x="169" y="73"/>
                                <a:pt x="165" y="73"/>
                              </a:cubicBezTo>
                              <a:close/>
                              <a:moveTo>
                                <a:pt x="178" y="16"/>
                              </a:moveTo>
                              <a:cubicBezTo>
                                <a:pt x="169" y="7"/>
                                <a:pt x="169" y="7"/>
                                <a:pt x="169" y="7"/>
                              </a:cubicBezTo>
                              <a:cubicBezTo>
                                <a:pt x="162" y="0"/>
                                <a:pt x="149" y="0"/>
                                <a:pt x="142" y="7"/>
                              </a:cubicBezTo>
                              <a:cubicBezTo>
                                <a:pt x="124" y="28"/>
                                <a:pt x="124" y="28"/>
                                <a:pt x="124" y="28"/>
                              </a:cubicBezTo>
                              <a:cubicBezTo>
                                <a:pt x="43" y="105"/>
                                <a:pt x="43" y="105"/>
                                <a:pt x="43" y="105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31" y="148"/>
                                <a:pt x="31" y="148"/>
                                <a:pt x="31" y="148"/>
                              </a:cubicBezTo>
                              <a:cubicBezTo>
                                <a:pt x="39" y="156"/>
                                <a:pt x="39" y="156"/>
                                <a:pt x="39" y="156"/>
                              </a:cubicBezTo>
                              <a:cubicBezTo>
                                <a:pt x="77" y="142"/>
                                <a:pt x="77" y="142"/>
                                <a:pt x="77" y="142"/>
                              </a:cubicBezTo>
                              <a:cubicBezTo>
                                <a:pt x="78" y="143"/>
                                <a:pt x="78" y="143"/>
                                <a:pt x="78" y="143"/>
                              </a:cubicBezTo>
                              <a:cubicBezTo>
                                <a:pt x="80" y="143"/>
                                <a:pt x="80" y="143"/>
                                <a:pt x="80" y="143"/>
                              </a:cubicBezTo>
                              <a:cubicBezTo>
                                <a:pt x="157" y="61"/>
                                <a:pt x="157" y="61"/>
                                <a:pt x="157" y="61"/>
                              </a:cubicBezTo>
                              <a:cubicBezTo>
                                <a:pt x="178" y="44"/>
                                <a:pt x="178" y="44"/>
                                <a:pt x="178" y="44"/>
                              </a:cubicBezTo>
                              <a:cubicBezTo>
                                <a:pt x="186" y="36"/>
                                <a:pt x="186" y="24"/>
                                <a:pt x="178" y="16"/>
                              </a:cubicBezTo>
                              <a:close/>
                              <a:moveTo>
                                <a:pt x="48" y="139"/>
                              </a:moveTo>
                              <a:cubicBezTo>
                                <a:pt x="53" y="122"/>
                                <a:pt x="53" y="122"/>
                                <a:pt x="53" y="122"/>
                              </a:cubicBezTo>
                              <a:cubicBezTo>
                                <a:pt x="64" y="133"/>
                                <a:pt x="64" y="133"/>
                                <a:pt x="64" y="133"/>
                              </a:cubicBezTo>
                              <a:cubicBezTo>
                                <a:pt x="48" y="139"/>
                                <a:pt x="48" y="139"/>
                                <a:pt x="48" y="139"/>
                              </a:cubicBezTo>
                              <a:close/>
                              <a:moveTo>
                                <a:pt x="75" y="126"/>
                              </a:moveTo>
                              <a:cubicBezTo>
                                <a:pt x="59" y="110"/>
                                <a:pt x="59" y="110"/>
                                <a:pt x="59" y="110"/>
                              </a:cubicBezTo>
                              <a:cubicBezTo>
                                <a:pt x="131" y="38"/>
                                <a:pt x="131" y="38"/>
                                <a:pt x="131" y="38"/>
                              </a:cubicBezTo>
                              <a:cubicBezTo>
                                <a:pt x="147" y="54"/>
                                <a:pt x="147" y="54"/>
                                <a:pt x="147" y="54"/>
                              </a:cubicBezTo>
                              <a:cubicBezTo>
                                <a:pt x="75" y="126"/>
                                <a:pt x="75" y="126"/>
                                <a:pt x="75" y="126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57" y="47"/>
                                <a:pt x="157" y="47"/>
                                <a:pt x="157" y="47"/>
                              </a:cubicBezTo>
                              <a:cubicBezTo>
                                <a:pt x="138" y="28"/>
                                <a:pt x="138" y="28"/>
                                <a:pt x="138" y="28"/>
                              </a:cubicBezTo>
                              <a:cubicBezTo>
                                <a:pt x="151" y="16"/>
                                <a:pt x="151" y="16"/>
                                <a:pt x="151" y="16"/>
                              </a:cubicBezTo>
                              <a:cubicBezTo>
                                <a:pt x="152" y="15"/>
                                <a:pt x="154" y="14"/>
                                <a:pt x="155" y="14"/>
                              </a:cubicBezTo>
                              <a:cubicBezTo>
                                <a:pt x="157" y="14"/>
                                <a:pt x="159" y="15"/>
                                <a:pt x="160" y="16"/>
                              </a:cubicBezTo>
                              <a:cubicBezTo>
                                <a:pt x="169" y="25"/>
                                <a:pt x="169" y="25"/>
                                <a:pt x="169" y="25"/>
                              </a:cubicBezTo>
                              <a:cubicBezTo>
                                <a:pt x="172" y="28"/>
                                <a:pt x="172" y="32"/>
                                <a:pt x="169" y="34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69" y="34"/>
                                <a:pt x="169" y="34"/>
                                <a:pt x="169" y="34"/>
                              </a:cubicBezTo>
                            </a:path>
                          </a:pathLst>
                        </a:cu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100" style="position:absolute;left:0pt;margin-left:-3.4pt;margin-top:810.8pt;height:11.3pt;width:11.3pt;z-index:251669504;mso-width-relative:page;mso-height-relative:page;" fillcolor="#F2F2F2" filled="t" stroked="f" coordsize="186,185" o:gfxdata="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" path="m165,73c162,73,159,76,159,80c159,158,159,158,159,158c159,166,153,173,144,173c30,173,30,173,30,173c22,173,12,166,12,158c12,43,12,43,12,43c12,35,22,26,30,26c95,26,95,26,95,26c99,26,102,23,102,20c102,16,99,14,95,14c30,14,30,14,30,14c13,14,0,27,0,43c0,158,0,158,0,158c0,174,13,185,30,185c144,185,144,185,144,185c161,185,171,174,171,158c171,80,171,80,171,80c171,76,169,73,165,73xm178,16c169,7,169,7,169,7c162,0,149,0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>
                <v:path o:connecttype="segments" o:connectlocs="127307,56628;122677,62058;122677,122565;111104,134201;23146,134201;9258,122565;9258,33356;23146,20168;73298,20168;78699,15514;73298,10860;23146,10860;0,33356;0,122565;23146,143510;111104,143510;131936,122565;131936,62058;127307,56628;137337,12411;130393,5430;109561,5430;95673,21720;33177,81451;33177,83778;33177,83778;23918,114808;30090,121013;59410,110153;60181,110929;61724,110929;121134,47319;137337,34132;137337,12411;37034,107826;40892,94639;49379,103172;37034,107826;57866,97741;45521,85330;101074,29477;113419,41889;57866,97741;130393,26374;121134,36459;106475,21720;116505,12411;119591,10860;123449,12411;130393,19393;130393,26374;130393,26374;130393,26374" o:connectangles="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FF55ED"/>
    <w:rsid w:val="00117793"/>
    <w:rsid w:val="001E1C64"/>
    <w:rsid w:val="00243396"/>
    <w:rsid w:val="004A7A62"/>
    <w:rsid w:val="004F6407"/>
    <w:rsid w:val="0061573D"/>
    <w:rsid w:val="007618EA"/>
    <w:rsid w:val="00910953"/>
    <w:rsid w:val="00A93C13"/>
    <w:rsid w:val="00DB21D7"/>
    <w:rsid w:val="00FC2D25"/>
    <w:rsid w:val="03843B0C"/>
    <w:rsid w:val="13D30893"/>
    <w:rsid w:val="1B347AF3"/>
    <w:rsid w:val="1D4F2657"/>
    <w:rsid w:val="1DFF55ED"/>
    <w:rsid w:val="20480280"/>
    <w:rsid w:val="3CB7011E"/>
    <w:rsid w:val="41A6056E"/>
    <w:rsid w:val="41D41E84"/>
    <w:rsid w:val="475E2A96"/>
    <w:rsid w:val="5778715B"/>
    <w:rsid w:val="585C46F0"/>
    <w:rsid w:val="5DB47B91"/>
    <w:rsid w:val="665D59B1"/>
    <w:rsid w:val="677D1D2A"/>
    <w:rsid w:val="7269357A"/>
    <w:rsid w:val="796867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Arial Unicode MS" w:eastAsia="微软雅黑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4"/>
    <w:unhideWhenUsed/>
    <w:uiPriority w:val="99"/>
    <w:rPr>
      <w:rFonts w:ascii="微软雅黑" w:hAnsi="微软雅黑" w:cstheme="minorBidi"/>
    </w:rPr>
  </w:style>
  <w:style w:type="paragraph" w:styleId="3">
    <w:name w:val="Closing"/>
    <w:basedOn w:val="1"/>
    <w:link w:val="13"/>
    <w:unhideWhenUsed/>
    <w:uiPriority w:val="99"/>
    <w:pPr>
      <w:ind w:left="100" w:leftChars="2100"/>
    </w:pPr>
    <w:rPr>
      <w:rFonts w:ascii="微软雅黑" w:hAnsi="微软雅黑" w:cstheme="minorBidi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2">
    <w:name w:val="列出段落1"/>
    <w:basedOn w:val="1"/>
    <w:next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3">
    <w:name w:val="结束语 Char"/>
    <w:basedOn w:val="8"/>
    <w:link w:val="3"/>
    <w:qFormat/>
    <w:uiPriority w:val="99"/>
    <w:rPr>
      <w:rFonts w:ascii="微软雅黑" w:hAnsi="微软雅黑" w:eastAsia="微软雅黑"/>
    </w:rPr>
  </w:style>
  <w:style w:type="character" w:customStyle="1" w:styleId="14">
    <w:name w:val="称呼 Char"/>
    <w:basedOn w:val="8"/>
    <w:link w:val="2"/>
    <w:qFormat/>
    <w:uiPriority w:val="99"/>
    <w:rPr>
      <w:rFonts w:ascii="微软雅黑" w:hAnsi="微软雅黑" w:eastAsia="微软雅黑"/>
    </w:rPr>
  </w:style>
  <w:style w:type="character" w:customStyle="1" w:styleId="15">
    <w:name w:val="结束语 Char1"/>
    <w:basedOn w:val="8"/>
    <w:semiHidden/>
    <w:qFormat/>
    <w:uiPriority w:val="99"/>
    <w:rPr>
      <w:rFonts w:ascii="Arial Unicode MS" w:hAnsi="Arial Unicode MS" w:eastAsia="微软雅黑" w:cs="Times New Roman"/>
    </w:rPr>
  </w:style>
  <w:style w:type="character" w:customStyle="1" w:styleId="16">
    <w:name w:val="称呼 Char1"/>
    <w:basedOn w:val="8"/>
    <w:semiHidden/>
    <w:qFormat/>
    <w:uiPriority w:val="99"/>
    <w:rPr>
      <w:rFonts w:ascii="Arial Unicode MS" w:hAnsi="Arial Unicode MS" w:eastAsia="微软雅黑" w:cs="Times New Roman"/>
    </w:rPr>
  </w:style>
  <w:style w:type="paragraph" w:customStyle="1" w:styleId="17">
    <w:name w:val="列出段落2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23553;&#38754;+&#33258;&#33616;&#20449;+&#31616;&#21382;--&#31616;&#32422;&#28165;&#26224;&#27169;&#26495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封面+自荐信+简历--简约清晰模板</Template>
  <Pages>1</Pages>
  <Words>3</Words>
  <Characters>23</Characters>
  <Lines>1</Lines>
  <Paragraphs>1</Paragraphs>
  <TotalTime>0</TotalTime>
  <ScaleCrop>false</ScaleCrop>
  <LinksUpToDate>false</LinksUpToDate>
  <CharactersWithSpaces>25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2017-07-08T06:21:00Z</dcterms:created>
  <dc:creator>kedao</dc:creator>
  <cp:lastModifiedBy>幻主PPT</cp:lastModifiedBy>
  <dcterms:modified xsi:type="dcterms:W3CDTF">2023-09-29T09:45:59Z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A487B106D049477DB2A9FE9A11CE0EF1_13</vt:lpwstr>
  </property>
</Properties>
</file>