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1773555</wp:posOffset>
            </wp:positionV>
            <wp:extent cx="1673225" cy="1673860"/>
            <wp:effectExtent l="19050" t="0" r="3175" b="0"/>
            <wp:wrapNone/>
            <wp:docPr id="10" name="图片 4" descr="D:\桌面\桌面文件\登记照4\00148.jpg0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D:\桌面\桌面文件\登记照4\00148.jpg0014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673860"/>
                    </a:xfrm>
                    <a:prstGeom prst="ellipse">
                      <a:avLst/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1680210</wp:posOffset>
                </wp:positionV>
                <wp:extent cx="1860550" cy="1860550"/>
                <wp:effectExtent l="28575" t="28575" r="34925" b="349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5910" y="2614295"/>
                          <a:ext cx="1860550" cy="186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sng" algn="ctr">
                          <a:solidFill>
                            <a:srgbClr val="33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3.35pt;margin-top:132.3pt;height:146.5pt;width:146.5pt;z-index:-251651072;v-text-anchor:middle;mso-width-relative:page;mso-height-relative:page;" fillcolor="#FFFFFF" filled="t" stroked="t" coordsize="21600,21600" o:gfxdata="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jJQbHWAAAACwEAAA8AAAAAAAAA&#10;AQAgAAAAIgAAAGRycy9kb3ducmV2LnhtbFBLAQIUABQAAAAIAIdO4kBpdTHDhQIAABIFAAAOAAAA&#10;AAAAAAEAIAAAACUBAABkcnMvZTJvRG9jLnhtbFBLBQYAAAAABgAGAFkBAAAcBgAAAAA=&#10;">
                <v:fill on="t" focussize="0,0"/>
                <v:stroke weight="4.5pt" color="#33A5A5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692785</wp:posOffset>
                </wp:positionV>
                <wp:extent cx="2934335" cy="892175"/>
                <wp:effectExtent l="0" t="0" r="0" b="0"/>
                <wp:wrapNone/>
                <wp:docPr id="1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33A5A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A5A5"/>
                                <w:sz w:val="72"/>
                                <w:szCs w:val="72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1pt;margin-top:54.55pt;height:70.25pt;width:231.05pt;z-index:251674624;mso-width-relative:page;mso-height-relative:page;" filled="f" stroked="f" coordsize="21600,21600" o:gfxdata="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5Y4P2wAAAAsBAAAPAAAAAAAAAAEAIAAA&#10;ACIAAABkcnMvZG93bnJldi54bWxQSwECFAAUAAAACACHTuJAiEwyDk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33A5A5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A5A5"/>
                          <w:sz w:val="72"/>
                          <w:szCs w:val="72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6705600</wp:posOffset>
                </wp:positionV>
                <wp:extent cx="247015" cy="222250"/>
                <wp:effectExtent l="0" t="0" r="635" b="6350"/>
                <wp:wrapNone/>
                <wp:docPr id="4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22225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1582161312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1758459287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106.75pt;margin-top:528pt;height:17.5pt;width:19.45pt;z-index:251671552;v-text-anchor:middle;mso-width-relative:page;mso-height-relative:page;" fillcolor="#FFFFFF" filled="t" stroked="f" coordsize="5581,5581" o:gfxdata="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type="segments" o:connectlocs="0,0;0,0;0,0;0,0;0,0;0,0;0,0;0,0;0,0;0,0;0,0;0,0;0,0;0,0;0,0;0,0;0,0;0,0;0,0;0,0;0,1582161312;0,0;0,0;0,0;0,0;1758459287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5678170</wp:posOffset>
                </wp:positionV>
                <wp:extent cx="215900" cy="264160"/>
                <wp:effectExtent l="0" t="0" r="12700" b="2540"/>
                <wp:wrapNone/>
                <wp:docPr id="16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6416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65362" y="116012"/>
                            </a:cxn>
                            <a:cxn ang="0">
                              <a:pos x="82955" y="124812"/>
                            </a:cxn>
                            <a:cxn ang="0">
                              <a:pos x="82004" y="129972"/>
                            </a:cxn>
                            <a:cxn ang="0">
                              <a:pos x="80907" y="136156"/>
                            </a:cxn>
                            <a:cxn ang="0">
                              <a:pos x="83028" y="142730"/>
                            </a:cxn>
                            <a:cxn ang="0">
                              <a:pos x="118727" y="208747"/>
                            </a:cxn>
                            <a:cxn ang="0">
                              <a:pos x="113899" y="141352"/>
                            </a:cxn>
                            <a:cxn ang="0">
                              <a:pos x="115252" y="134637"/>
                            </a:cxn>
                            <a:cxn ang="0">
                              <a:pos x="113789" y="129123"/>
                            </a:cxn>
                            <a:cxn ang="0">
                              <a:pos x="117885" y="124246"/>
                            </a:cxn>
                            <a:cxn ang="0">
                              <a:pos x="134784" y="115234"/>
                            </a:cxn>
                            <a:cxn ang="0">
                              <a:pos x="150256" y="116047"/>
                            </a:cxn>
                            <a:cxn ang="0">
                              <a:pos x="161631" y="126897"/>
                            </a:cxn>
                            <a:cxn ang="0">
                              <a:pos x="171433" y="139054"/>
                            </a:cxn>
                            <a:cxn ang="0">
                              <a:pos x="179626" y="152555"/>
                            </a:cxn>
                            <a:cxn ang="0">
                              <a:pos x="185991" y="167645"/>
                            </a:cxn>
                            <a:cxn ang="0">
                              <a:pos x="190526" y="184362"/>
                            </a:cxn>
                            <a:cxn ang="0">
                              <a:pos x="193050" y="202845"/>
                            </a:cxn>
                            <a:cxn ang="0">
                              <a:pos x="185076" y="216522"/>
                            </a:cxn>
                            <a:cxn ang="0">
                              <a:pos x="159729" y="227019"/>
                            </a:cxn>
                            <a:cxn ang="0">
                              <a:pos x="133138" y="233769"/>
                            </a:cxn>
                            <a:cxn ang="0">
                              <a:pos x="105706" y="236667"/>
                            </a:cxn>
                            <a:cxn ang="0">
                              <a:pos x="76664" y="235395"/>
                            </a:cxn>
                            <a:cxn ang="0">
                              <a:pos x="47951" y="229634"/>
                            </a:cxn>
                            <a:cxn ang="0">
                              <a:pos x="20482" y="219562"/>
                            </a:cxn>
                            <a:cxn ang="0">
                              <a:pos x="0" y="208323"/>
                            </a:cxn>
                            <a:cxn ang="0">
                              <a:pos x="1975" y="188709"/>
                            </a:cxn>
                            <a:cxn ang="0">
                              <a:pos x="6071" y="171074"/>
                            </a:cxn>
                            <a:cxn ang="0">
                              <a:pos x="12143" y="155241"/>
                            </a:cxn>
                            <a:cxn ang="0">
                              <a:pos x="20043" y="141139"/>
                            </a:cxn>
                            <a:cxn ang="0">
                              <a:pos x="29663" y="128664"/>
                            </a:cxn>
                            <a:cxn ang="0">
                              <a:pos x="40855" y="117602"/>
                            </a:cxn>
                            <a:cxn ang="0">
                              <a:pos x="54974" y="106929"/>
                            </a:cxn>
                            <a:cxn ang="0">
                              <a:pos x="106929" y="636"/>
                            </a:cxn>
                            <a:cxn ang="0">
                              <a:pos x="119180" y="3856"/>
                            </a:cxn>
                            <a:cxn ang="0">
                              <a:pos x="130260" y="9517"/>
                            </a:cxn>
                            <a:cxn ang="0">
                              <a:pos x="139732" y="17266"/>
                            </a:cxn>
                            <a:cxn ang="0">
                              <a:pos x="147229" y="26749"/>
                            </a:cxn>
                            <a:cxn ang="0">
                              <a:pos x="152531" y="37718"/>
                            </a:cxn>
                            <a:cxn ang="0">
                              <a:pos x="155274" y="49854"/>
                            </a:cxn>
                            <a:cxn ang="0">
                              <a:pos x="154945" y="63866"/>
                            </a:cxn>
                            <a:cxn ang="0">
                              <a:pos x="150703" y="77877"/>
                            </a:cxn>
                            <a:cxn ang="0">
                              <a:pos x="143060" y="90120"/>
                            </a:cxn>
                            <a:cxn ang="0">
                              <a:pos x="132491" y="99992"/>
                            </a:cxn>
                            <a:cxn ang="0">
                              <a:pos x="117644" y="107776"/>
                            </a:cxn>
                            <a:cxn ang="0">
                              <a:pos x="107624" y="110324"/>
                            </a:cxn>
                            <a:cxn ang="0">
                              <a:pos x="96799" y="111031"/>
                            </a:cxn>
                            <a:cxn ang="0">
                              <a:pos x="84695" y="109510"/>
                            </a:cxn>
                            <a:cxn ang="0">
                              <a:pos x="73578" y="105653"/>
                            </a:cxn>
                            <a:cxn ang="0">
                              <a:pos x="63594" y="99780"/>
                            </a:cxn>
                            <a:cxn ang="0">
                              <a:pos x="54561" y="91535"/>
                            </a:cxn>
                            <a:cxn ang="0">
                              <a:pos x="47174" y="80920"/>
                            </a:cxn>
                            <a:cxn ang="0">
                              <a:pos x="42493" y="68784"/>
                            </a:cxn>
                            <a:cxn ang="0">
                              <a:pos x="40775" y="55515"/>
                            </a:cxn>
                            <a:cxn ang="0">
                              <a:pos x="42237" y="42954"/>
                            </a:cxn>
                            <a:cxn ang="0">
                              <a:pos x="46479" y="31490"/>
                            </a:cxn>
                            <a:cxn ang="0">
                              <a:pos x="53062" y="21265"/>
                            </a:cxn>
                            <a:cxn ang="0">
                              <a:pos x="61692" y="12667"/>
                            </a:cxn>
                            <a:cxn ang="0">
                              <a:pos x="72078" y="6085"/>
                            </a:cxn>
                            <a:cxn ang="0">
                              <a:pos x="83890" y="1733"/>
                            </a:cxn>
                            <a:cxn ang="0">
                              <a:pos x="96689" y="0"/>
                            </a:cxn>
                          </a:cxnLst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人" o:spid="_x0000_s1026" o:spt="100" style="position:absolute;left:0pt;margin-left:107.2pt;margin-top:447.1pt;height:20.8pt;width:17pt;z-index:251673600;v-text-anchor:middle;mso-width-relative:page;mso-height-relative:page;" fillcolor="#FFFFFF" filled="t" stroked="f" coordsize="1679575,2125662" o:gfxdata="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type="segments" o:connectlocs="65362,116012;82955,124812;82004,129972;80907,136156;83028,142730;118727,208747;113899,141352;115252,134637;113789,129123;117885,124246;134784,115234;150256,116047;161631,126897;171433,139054;179626,152555;185991,167645;190526,184362;193050,202845;185076,216522;159729,227019;133138,233769;105706,236667;76664,235395;47951,229634;20482,219562;0,208323;1975,188709;6071,171074;12143,155241;20043,141139;29663,128664;40855,117602;54974,106929;106929,636;119180,3856;130260,9517;139732,17266;147229,26749;152531,37718;155274,49854;154945,63866;150703,77877;143060,90120;132491,99992;117644,107776;107624,110324;96799,111031;84695,109510;73578,105653;63594,99780;54561,91535;47174,80920;42493,68784;40775,55515;42237,42954;46479,31490;53062,21265;61692,12667;72078,6085;83890,1733;96689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7188200</wp:posOffset>
                </wp:positionV>
                <wp:extent cx="232410" cy="234315"/>
                <wp:effectExtent l="0" t="0" r="15240" b="15240"/>
                <wp:wrapNone/>
                <wp:docPr id="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431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07.2pt;margin-top:566pt;height:18.45pt;width:18.3pt;z-index:251672576;v-text-anchor:middle;mso-width-relative:page;mso-height-relative:page;" fillcolor="#FFFFFF" filled="t" stroked="f" coordsize="90,93" o:gfxdata="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XwLxX9cAAAAN&#10;AQAADwAAAAAAAAABACAAAAAiAAAAZHJzL2Rvd25yZXYueG1sUEsBAhQAFAAAAAgAh07iQB1VPriS&#10;CAAAgzYAAA4AAAAAAAAAAQAgAAAAJgEAAGRycy9lMm9Eb2MueG1sUEsFBgAAAAAGAAYAWQEAACoM&#10;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type="segments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6207760</wp:posOffset>
                </wp:positionV>
                <wp:extent cx="149225" cy="245110"/>
                <wp:effectExtent l="31115" t="0" r="48260" b="2540"/>
                <wp:wrapNone/>
                <wp:docPr id="1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2451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lIns="91440" tIns="45720" rIns="91440" bIns="324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110.1pt;margin-top:488.8pt;height:19.3pt;width:11.75pt;z-index:251670528;v-text-anchor:middle;mso-width-relative:page;mso-height-relative:page;" fillcolor="#FFFFFF" filled="t" stroked="f" coordsize="559792,955625" o:gfxdata="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Ig3Z6XbAAAADAEAAA8AAAAAAAAAAQAgAAAAIgAAAGRycy9kb3ducmV2Lnht&#10;bFBLAQIUABQAAAAIAIdO4kAXvBpRTAMAAHMIAAAOAAAAAAAAAAEAIAAAACoBAABkcnMvZTJvRG9j&#10;LnhtbFBLBQYAAAAABgAGAFkBAADo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path o:connecttype="segments"/>
                <v:fill on="t" focussize="0,0"/>
                <v:stroke on="f" weight="1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7585710</wp:posOffset>
                </wp:positionV>
                <wp:extent cx="2864485" cy="0"/>
                <wp:effectExtent l="0" t="6350" r="0" b="6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597.3pt;height:0pt;width:225.55pt;z-index:251669504;mso-width-relative:page;mso-height-relative:page;" filled="f" stroked="t" coordsize="21600,21600" o:gfxdata="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4WJK9gAAAANAQAADwAAAAAAAAABACAAAAAiAAAAZHJzL2Rvd25yZXYueG1sUEsBAhQAFAAAAAgA&#10;h07iQH4o2HfsAQAAwgMAAA4AAAAAAAAAAQAgAAAAJwEAAGRycy9lMm9Eb2MueG1sUEsFBgAAAAAG&#10;AAYAWQEAAIUFAAAAAA=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7063740</wp:posOffset>
                </wp:positionV>
                <wp:extent cx="2864485" cy="0"/>
                <wp:effectExtent l="0" t="6350" r="0" b="6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556.2pt;height:0pt;width:225.55pt;z-index:251666432;mso-width-relative:page;mso-height-relative:page;" filled="f" stroked="t" coordsize="21600,21600" o:gfxdata="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VLg41wAAAA0BAAAPAAAAAAAAAAEAIAAAACIAAABkcnMvZG93bnJldi54bWxQSwECFAAUAAAACACH&#10;TuJA/VCzs+wBAADCAwAADgAAAAAAAAABACAAAAAmAQAAZHJzL2Uyb0RvYy54bWxQSwUGAAAAAAYA&#10;BgBZAQAAhAUAAAAA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6551295</wp:posOffset>
                </wp:positionV>
                <wp:extent cx="2864485" cy="0"/>
                <wp:effectExtent l="0" t="6350" r="0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515.85pt;height:0pt;width:225.55pt;z-index:251667456;mso-width-relative:page;mso-height-relative:page;" filled="f" stroked="t" coordsize="21600,21600" o:gfxdata="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FQ3NNgAAAANAQAADwAAAAAAAAABACAAAAAiAAAAZHJzL2Rvd25yZXYueG1sUEsBAhQAFAAAAAgA&#10;h07iQLcxMIPsAQAAwgMAAA4AAAAAAAAAAQAgAAAAJwEAAGRycy9lMm9Eb2MueG1sUEsFBgAAAAAG&#10;AAYAWQEAAIUFAAAAAA=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6038215</wp:posOffset>
                </wp:positionV>
                <wp:extent cx="2864485" cy="0"/>
                <wp:effectExtent l="0" t="6350" r="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6025" y="6941185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475.45pt;height:0pt;width:225.55pt;z-index:251668480;mso-width-relative:page;mso-height-relative:page;" filled="f" stroked="t" coordsize="21600,21600" o:gfxdata="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MKDNfYAAAACwEAAA8AAAAAAAAAAQAgAAAAIgAAAGRycy9kb3ducmV2Lnht&#10;bFBLAQIUABQAAAAIAIdO4kB6JyLB+QEAAM4DAAAOAAAAAAAAAAEAIAAAACcBAABkcnMvZTJvRG9j&#10;LnhtbFBLBQYAAAAABgAGAFkBAACSBQAAAAA=&#10;">
                <v:fill on="f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5420995</wp:posOffset>
                </wp:positionV>
                <wp:extent cx="1034415" cy="22923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6.9pt;margin-top:426.85pt;height:180.5pt;width:81.45pt;z-index:251664384;mso-width-relative:page;mso-height-relative:page;" filled="f" stroked="f" coordsize="21600,21600" o:gfxdata="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5xz3dAAAADAEAAA8AAAAAAAAAAQAgAAAAIgAAAGRycy9kb3ducmV2&#10;LnhtbFBLAQIUABQAAAAIAIdO4kB+lKqzMAIAAEYEAAAOAAAAAAAAAAEAIAAAACw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sz w:val="32"/>
                          <w:szCs w:val="32"/>
                        </w:rPr>
                        <w:t>生日：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sz w:val="32"/>
                          <w:szCs w:val="32"/>
                        </w:rPr>
                        <w:t>现居：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sz w:val="32"/>
                          <w:szCs w:val="32"/>
                        </w:rPr>
                        <w:t>手机：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-922020</wp:posOffset>
                </wp:positionV>
                <wp:extent cx="7602220" cy="10702290"/>
                <wp:effectExtent l="0" t="0" r="17780" b="38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50" y="97155"/>
                          <a:ext cx="7602220" cy="1070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-72.6pt;height:842.7pt;width:598.6pt;z-index:-251656192;v-text-anchor:middle;mso-width-relative:page;mso-height-relative:page;" fillcolor="#FFFFFF" filled="t" stroked="f" coordsize="21600,21600" o:gfxdata="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rKDvncAAAADwEAAA8AAAAAAAAAAQAgAAAA&#10;IgAAAGRycy9kb3ducmV2LnhtbFBLAQIUABQAAAAIAIdO4kDRvrebeQIAAOUEAAAOAAAAAAAAAAEA&#10;IAAAACs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65405</wp:posOffset>
                </wp:positionV>
                <wp:extent cx="2416810" cy="8305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hint="eastAsia"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  <w:t xml:space="preserve">RESUME </w:t>
                            </w:r>
                            <w:r>
                              <w:rPr>
                                <w:rFonts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6pt;margin-top:5.15pt;height:65.4pt;width:190.3pt;z-index:251667456;mso-width-relative:page;mso-height-relative:page;" filled="f" stroked="f" coordsize="21600,21600" o:gfxdata="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y2KT/aAAAACgEAAA8AAAAAAAAAAQAgAAAA&#10;IgAAAGRycy9kb3ducmV2LnhtbFBLAQIUABQAAAAIAIdO4kBF9sekQgIAAHQ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Impact" w:hAnsi="Impact" w:cs="Impact"/>
                          <w:color w:val="33A5A5"/>
                          <w:sz w:val="88"/>
                          <w:szCs w:val="88"/>
                        </w:rPr>
                      </w:pPr>
                      <w:r>
                        <w:rPr>
                          <w:rFonts w:hint="eastAsia" w:ascii="Impact" w:hAnsi="Impact" w:cs="Impact"/>
                          <w:color w:val="33A5A5"/>
                          <w:sz w:val="88"/>
                          <w:szCs w:val="88"/>
                        </w:rPr>
                        <w:t xml:space="preserve">RESUME </w:t>
                      </w:r>
                      <w:r>
                        <w:rPr>
                          <w:rFonts w:ascii="Impact" w:hAnsi="Impact" w:cs="Impact"/>
                          <w:color w:val="33A5A5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65405</wp:posOffset>
                </wp:positionV>
                <wp:extent cx="2416810" cy="7791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7010" y="1017270"/>
                          <a:ext cx="2416810" cy="77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  <w:t>PERSONAL</w:t>
                            </w:r>
                            <w:r>
                              <w:rPr>
                                <w:rFonts w:hint="eastAsia"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 w:cs="Impact"/>
                                <w:color w:val="33A5A5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85pt;margin-top:5.15pt;height:61.35pt;width:190.3pt;z-index:251669504;mso-width-relative:page;mso-height-relative:page;" filled="f" stroked="f" coordsize="21600,21600" o:gfxdata="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Vw6ptoAAAAJAQAADwAAAAAA&#10;AAABACAAAAAiAAAAZHJzL2Rvd25yZXYueG1sUEsBAhQAFAAAAAgAh07iQOjlhepKAgAAg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Impact" w:hAnsi="Impact" w:cs="Impact"/>
                          <w:color w:val="33A5A5"/>
                          <w:sz w:val="88"/>
                          <w:szCs w:val="88"/>
                        </w:rPr>
                      </w:pPr>
                      <w:r>
                        <w:rPr>
                          <w:rFonts w:ascii="Impact" w:hAnsi="Impact" w:cs="Impact"/>
                          <w:color w:val="33A5A5"/>
                          <w:sz w:val="88"/>
                          <w:szCs w:val="88"/>
                        </w:rPr>
                        <w:t>PERSONAL</w:t>
                      </w:r>
                      <w:r>
                        <w:rPr>
                          <w:rFonts w:hint="eastAsia" w:ascii="Impact" w:hAnsi="Impact" w:cs="Impact"/>
                          <w:color w:val="33A5A5"/>
                          <w:sz w:val="88"/>
                          <w:szCs w:val="88"/>
                        </w:rPr>
                        <w:t xml:space="preserve"> </w:t>
                      </w:r>
                      <w:r>
                        <w:rPr>
                          <w:rFonts w:ascii="Impact" w:hAnsi="Impact" w:cs="Impact"/>
                          <w:color w:val="33A5A5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2429510</wp:posOffset>
                </wp:positionV>
                <wp:extent cx="6973570" cy="5581015"/>
                <wp:effectExtent l="0" t="0" r="17780" b="6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3362960"/>
                          <a:ext cx="6973570" cy="5581015"/>
                        </a:xfrm>
                        <a:prstGeom prst="roundRect">
                          <a:avLst>
                            <a:gd name="adj" fmla="val 5707"/>
                          </a:avLst>
                        </a:prstGeom>
                        <a:solidFill>
                          <a:srgbClr val="33A5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8.05pt;margin-top:191.3pt;height:439.45pt;width:549.1pt;z-index:-251653120;v-text-anchor:middle;mso-width-relative:page;mso-height-relative:page;" fillcolor="#33A5A5" filled="t" stroked="f" coordsize="21600,21600" arcsize="0.0570833333333333" o:gfxdata="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2W1gNsAAAANAQAADwAAAAAAAAABACAAAAAiAAAAZHJzL2Rvd25yZXYu&#10;eG1sUEsBAhQAFAAAAAgAh07iQOuLFnujAgAAGwUAAA4AAAAAAAAAAQAgAAAAKgEAAGRycy9lMm9E&#10;b2MueG1sUEsFBgAAAAAGAAYAWQEAAD8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3737610</wp:posOffset>
                </wp:positionV>
                <wp:extent cx="1828800" cy="645795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方正硬笔行书简体" w:eastAsia="方正硬笔行书简体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刘芸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33pt;margin-top:294.3pt;height:50.85pt;width:144pt;z-index:251661312;mso-width-relative:page;mso-height-relative:page;" filled="f" stroked="f" coordsize="21600,21600" o:gfxdata="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Dcpn2QAAAAsBAAAPAAAAAAAAAAEAIAAAACIAAABkcnMvZG93&#10;bnJldi54bWxQSwECFAAUAAAACACHTuJAJ8cJlMYBAACD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方正硬笔行书简体" w:eastAsia="方正硬笔行书简体"/>
                          <w:color w:val="FFFFFF"/>
                          <w:kern w:val="24"/>
                          <w:sz w:val="72"/>
                          <w:szCs w:val="72"/>
                        </w:rPr>
                        <w:t>刘芸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4408170</wp:posOffset>
                </wp:positionV>
                <wp:extent cx="6978015" cy="375920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01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</w:pPr>
                            <w:r>
                              <w:rPr>
                                <w:rFonts w:hint="eastAsia" w:ascii="方正硬笔行书简体" w:eastAsia="方正硬笔行书简体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71.5pt;margin-top:347.1pt;height:29.6pt;width:549.45pt;z-index:251662336;mso-width-relative:page;mso-height-relative:page;" filled="f" stroked="f" coordsize="21600,21600" o:gfxdata="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PAPyNsAAAAMAQAADwAAAAAAAAABACAAAAAiAAAAZHJz&#10;L2Rvd25yZXYueG1sUEsBAhQAFAAAAAgAh07iQBsHB33IAQAAgw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jc w:val="center"/>
                      </w:pPr>
                      <w:r>
                        <w:rPr>
                          <w:rFonts w:hint="eastAsia" w:ascii="方正硬笔行书简体" w:eastAsia="方正硬笔行书简体"/>
                          <w:color w:val="FFFFFF"/>
                          <w:kern w:val="24"/>
                          <w:sz w:val="32"/>
                          <w:szCs w:val="32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5420995</wp:posOffset>
                </wp:positionV>
                <wp:extent cx="1734820" cy="229235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spacing w:line="800" w:lineRule="exact"/>
                            </w:pPr>
                            <w:r>
                              <w:rPr>
                                <w:rFonts w:ascii="Calibri" w:hAnsi="Calibri" w:cs="Times New Roman"/>
                                <w:color w:val="FFFFFF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8pt;margin-top:426.85pt;height:180.5pt;width:136.6pt;z-index:251664384;mso-width-relative:page;mso-height-relative:page;" filled="f" stroked="f" coordsize="21600,21600" o:gfxdata="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vfmhN0AAAAMAQAADwAAAAAAAAABACAAAAAiAAAAZHJzL2Rvd25yZXYu&#10;eG1sUEsBAhQAFAAAAAgAh07iQLxD/zcvAgAARgQAAA4AAAAAAAAAAQAgAAAALA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</w:pPr>
                      <w:r>
                        <w:rPr>
                          <w:rFonts w:ascii="Calibri" w:hAnsi="Calibri" w:eastAsia="微软雅黑" w:cs="Times New Roman"/>
                          <w:color w:val="FFFFFF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ascii="Calibri" w:hAnsi="Calibri" w:eastAsia="微软雅黑" w:cs="Times New Roman"/>
                          <w:color w:val="FFFFFF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spacing w:line="800" w:lineRule="exact"/>
                      </w:pPr>
                      <w:r>
                        <w:rPr>
                          <w:rFonts w:ascii="Calibri" w:hAnsi="Calibri" w:cs="Times New Roman"/>
                          <w:color w:val="FFFFFF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硬笔行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F2132"/>
    <w:rsid w:val="003C0405"/>
    <w:rsid w:val="003C7BB7"/>
    <w:rsid w:val="004016A1"/>
    <w:rsid w:val="00666506"/>
    <w:rsid w:val="006671F9"/>
    <w:rsid w:val="00705623"/>
    <w:rsid w:val="00A13819"/>
    <w:rsid w:val="00A5624D"/>
    <w:rsid w:val="00AF7641"/>
    <w:rsid w:val="00B80BA7"/>
    <w:rsid w:val="00F6077A"/>
    <w:rsid w:val="05F14701"/>
    <w:rsid w:val="0BD8477E"/>
    <w:rsid w:val="200F2132"/>
    <w:rsid w:val="21F617CF"/>
    <w:rsid w:val="2C8C3BAB"/>
    <w:rsid w:val="38762BAD"/>
    <w:rsid w:val="45DD5A71"/>
    <w:rsid w:val="4782025C"/>
    <w:rsid w:val="4B9B3895"/>
    <w:rsid w:val="565F283E"/>
    <w:rsid w:val="6E2F1951"/>
    <w:rsid w:val="701F72BA"/>
    <w:rsid w:val="735F7FD4"/>
    <w:rsid w:val="75445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23553;&#38754;+&#31616;&#21382;+&#31616;&#21382;&#23553;&#24213;-2016&#26368;&#26032;&#23553;&#38754;&#31616;&#21382;&#23553;&#38754;&#31616;&#21382;1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简历封面+简历+简历封底-2016最新封面简历封面简历12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2017-05-08T14:39:00Z</dcterms:created>
  <dc:creator>Administrator</dc:creator>
  <cp:lastModifiedBy>幻主PPT</cp:lastModifiedBy>
  <dcterms:modified xsi:type="dcterms:W3CDTF">2023-09-29T09:44:54Z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FC1568FC08034A88915706EEE3D3A1FA_13</vt:lpwstr>
  </property>
</Properties>
</file>