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-1164590</wp:posOffset>
                </wp:positionH>
                <wp:positionV relativeFrom="paragraph">
                  <wp:posOffset>-951865</wp:posOffset>
                </wp:positionV>
                <wp:extent cx="7601585" cy="10760075"/>
                <wp:effectExtent l="0" t="0" r="18415" b="31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185" y="50165"/>
                          <a:ext cx="7601585" cy="10760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7pt;margin-top:-74.95pt;height:847.25pt;width:598.55pt;z-index:-251657216;v-text-anchor:middle;mso-width-relative:page;mso-height-relative:page;" fillcolor="#FFFFFF [3212]" filled="t" stroked="f" coordsize="21600,21600" o:gfxdata="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EhjLHZAAAADwEAAA8AAAAAAAAAAQAgAAAAIgAAAGRycy9kb3ducmV2LnhtbFBL&#10;AQIUABQAAAAIAIdO4kAniGvnZwIAAL8EAAAOAAAAAAAAAAEAIAAAACgBAABkcnMvZTJvRG9jLnht&#10;bFBLBQYAAAAABgAGAFkBAAABBg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p>
      <w:r>
        <w:rPr>
          <w:sz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170815</wp:posOffset>
            </wp:positionV>
            <wp:extent cx="1531620" cy="1531620"/>
            <wp:effectExtent l="0" t="0" r="11430" b="11430"/>
            <wp:wrapNone/>
            <wp:docPr id="2" name="图片 2" descr="D:\桌面\桌面文件\登记照4\00154.jpg00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桌面\桌面文件\登记照4\00154.jpg00154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ellipse">
                      <a:avLst/>
                    </a:prstGeom>
                    <a:ln w="38100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-1137920</wp:posOffset>
                </wp:positionH>
                <wp:positionV relativeFrom="paragraph">
                  <wp:posOffset>12700</wp:posOffset>
                </wp:positionV>
                <wp:extent cx="7560945" cy="1644015"/>
                <wp:effectExtent l="0" t="0" r="1905" b="13335"/>
                <wp:wrapNone/>
                <wp:docPr id="9" name="折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945" cy="1644015"/>
                        </a:xfrm>
                        <a:prstGeom prst="foldedCorner">
                          <a:avLst/>
                        </a:prstGeom>
                        <a:solidFill>
                          <a:srgbClr val="2E75B6">
                            <a:lumMod val="7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/>
                                <w:sz w:val="112"/>
                                <w:szCs w:val="11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5" type="#_x0000_t65" style="position:absolute;left:0pt;margin-left:-89.6pt;margin-top:1pt;height:129.45pt;width:595.35pt;z-index:251660288;v-text-anchor:middle;mso-width-relative:page;mso-height-relative:page;" fillcolor="#225889" filled="t" stroked="f" coordsize="21600,21600" o:gfxdata="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QpvkktwAAAALAQAADwAAAAAAAAABACAAAAAiAAAAZHJzL2Rvd25yZXYueG1sUEsBAhQA&#10;FAAAAAgAh07iQGrEyjuZAgAAEgUAAA4AAAAAAAAAAQAgAAAAKwEAAGRycy9lMm9Eb2MueG1sUEsF&#10;BgAAAAAGAAYAWQEAADYGAAAAAA==&#10;" adj="18000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color w:val="FFFFFF"/>
                          <w:sz w:val="112"/>
                          <w:szCs w:val="11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1541145</wp:posOffset>
                </wp:positionH>
                <wp:positionV relativeFrom="paragraph">
                  <wp:posOffset>118745</wp:posOffset>
                </wp:positionV>
                <wp:extent cx="2332355" cy="1002665"/>
                <wp:effectExtent l="0" t="0" r="0" b="0"/>
                <wp:wrapNone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355" cy="1002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2"/>
                              <w:spacing w:before="0" w:beforeAutospacing="0" w:after="0" w:afterAutospacing="0"/>
                              <w:jc w:val="distribute"/>
                              <w:textAlignment w:val="baseline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80"/>
                                <w:szCs w:val="8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21.35pt;margin-top:9.35pt;height:78.95pt;width:183.65pt;mso-position-horizontal-relative:margin;z-index:251662336;mso-width-relative:page;mso-height-relative:page;" filled="f" stroked="f" coordsize="21600,21600" o:gfxdata="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Gx5ntDXAAAACgEAAA8AAAAAAAAAAQAgAAAAIgAAAGRycy9kb3ducmV2LnhtbFBLAQIU&#10;ABQAAAAIAIdO4kDZOJVtuwEAAF8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before="0" w:beforeAutospacing="0" w:after="0" w:afterAutospacing="0"/>
                        <w:jc w:val="distribute"/>
                        <w:textAlignment w:val="baseline"/>
                        <w:rPr>
                          <w:rFonts w:ascii="微软雅黑" w:hAnsi="微软雅黑" w:eastAsia="微软雅黑"/>
                          <w:color w:val="FFFFFF" w:themeColor="background1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FFFFFF" w:themeColor="background1"/>
                          <w:kern w:val="24"/>
                          <w:sz w:val="80"/>
                          <w:szCs w:val="8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63500</wp:posOffset>
                </wp:positionV>
                <wp:extent cx="2634615" cy="38608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    名：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袁晓歌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5pt;height:30.4pt;width:207.45pt;z-index:251668480;mso-width-relative:page;mso-height-relative:page;" filled="f" stroked="f" coordsize="21600,21600" o:gfxdata="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lu11S2gAAAAkBAAAPAAAAAAAAAAEAIAAAACIAAABk&#10;cnMvZG93bnJldi54bWxQSwECFAAUAAAACACHTuJAd0f8hz0CAABo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    名：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袁晓歌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115570</wp:posOffset>
                </wp:positionV>
                <wp:extent cx="241173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9.1pt;height:0pt;width:189.9pt;z-index:251672576;mso-width-relative:page;mso-height-relative:page;" filled="f" stroked="t" coordsize="21600,21600" o:gfxdata="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Lvof6NMAAAAJAQAADwAAAAAAAAABACAA&#10;AAAiAAAAZHJzL2Rvd25yZXYueG1sUEsBAhQAFAAAAAgAh07iQJB5Z6nZAQAAnAMAAA4AAAAAAAAA&#10;AQAgAAAAIgEAAGRycy9lMm9Eb2MueG1sUEsFBgAAAAAGAAYAWQEAAG0FAAAAAA=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67945</wp:posOffset>
                </wp:positionV>
                <wp:extent cx="2634615" cy="38608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市场推广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5.35pt;height:30.4pt;width:207.45pt;z-index:251667456;mso-width-relative:page;mso-height-relative:page;" filled="f" stroked="f" coordsize="21600,21600" o:gfxdata="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1M6Fc2gAAAAkBAAAPAAAAAAAAAAEAIAAAACIAAABk&#10;cnMvZG93bnJldi54bWxQSwECFAAUAAAACACHTuJAyaJh8z0CAABmBAAADgAAAAAAAAABACAAAAAp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市场推广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121285</wp:posOffset>
                </wp:positionV>
                <wp:extent cx="241173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9.55pt;height:0pt;width:189.9pt;z-index:251671552;mso-width-relative:page;mso-height-relative:page;" filled="f" stroked="t" coordsize="21600,21600" o:gfxdata="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CArPsrUAAAACQEAAA8AAAAAAAAAAQAg&#10;AAAAIgAAAGRycy9kb3ducmV2LnhtbFBLAQIUABQAAAAIAIdO4kAqLzyd2QEAAJwDAAAOAAAAAAAA&#10;AAEAIAAAACMBAABkcnMvZTJvRG9jLnhtbFBLBQYAAAAABgAGAFkBAABuBQAAAAA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76835</wp:posOffset>
                </wp:positionV>
                <wp:extent cx="2634615" cy="38608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    话：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15800000000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05pt;height:30.4pt;width:207.45pt;z-index:251666432;mso-width-relative:page;mso-height-relative:page;" filled="f" stroked="f" coordsize="21600,21600" o:gfxdata="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uxkADaAAAACQEAAA8AAAAAAAAAAQAgAAAAIgAAAGRy&#10;cy9kb3ducmV2LnhtbFBLAQIUABQAAAAIAIdO4kCLqeym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    话：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15800000000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127635</wp:posOffset>
                </wp:positionV>
                <wp:extent cx="241173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0.05pt;height:0pt;width:189.9pt;z-index:251670528;mso-width-relative:page;mso-height-relative:page;" filled="f" stroked="t" coordsize="21600,21600" o:gfxdata="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DH+IljUAAAACQEAAA8AAAAAAAAAAQAg&#10;AAAAIgAAAGRycy9kb3ducmV2LnhtbFBLAQIUABQAAAAIAIdO4kAMjrwQ2QEAAJwDAAAOAAAAAAAA&#10;AAEAIAAAACMBAABkcnMvZTJvRG9jLnhtbFBLBQYAAAAABgAGAFkBAABuBQAAAAA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84455</wp:posOffset>
                </wp:positionV>
                <wp:extent cx="2634615" cy="3860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61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    箱：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Mahihh@qq.com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65pt;height:30.4pt;width:207.45pt;z-index:251665408;mso-width-relative:page;mso-height-relative:page;" filled="f" stroked="f" coordsize="21600,21600" o:gfxdata="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D+JcvzaAAAACQEAAA8AAAAAAAAAAQAgAAAAIgAAAGRy&#10;cy9kb3ducmV2LnhtbFBLAQIUABQAAAAIAIdO4kBNtHtYPAIAAGYEAAAOAAAAAAAAAAEAIAAAACk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    箱：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Mahihh@qq.com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133350</wp:posOffset>
                </wp:positionV>
                <wp:extent cx="241173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0.5pt;height:0pt;width:189.9pt;z-index:251669504;mso-width-relative:page;mso-height-relative:page;" filled="f" stroked="t" coordsize="21600,21600" o:gfxdata="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lhif/0gAAAAkBAAAPAAAAAAAAAAEAIAAA&#10;ACIAAABkcnMvZG93bnJldi54bWxQSwECFAAUAAAACACHTuJAttjnJNkBAACcAwAADgAAAAAAAAAB&#10;ACAAAAAhAQAAZHJzL2Uyb0RvYy54bWxQSwUGAAAAAAYABgBZAQAAbAUAAAAA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87630</wp:posOffset>
                </wp:positionV>
                <wp:extent cx="2378710" cy="386080"/>
                <wp:effectExtent l="0" t="0" r="2540" b="139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58770" y="8388350"/>
                          <a:ext cx="2378710" cy="386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    址：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江苏镇江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pt;margin-top:6.9pt;height:30.4pt;width:187.3pt;z-index:251664384;mso-width-relative:page;mso-height-relative:page;" filled="f" stroked="f" coordsize="21600,21600" o:gfxdata="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To15dkAAAAJAQAADwAAAAAAAAABACAA&#10;AAAiAAAAZHJzL2Rvd25yZXYueG1sUEsBAhQAFAAAAAgAh07iQKw+BoJFAgAAcgQAAA4AAAAAAAAA&#10;AQAgAAAAKA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    址：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hint="eastAsia" w:ascii="黑体" w:hAnsi="黑体" w:eastAsia="黑体" w:cs="黑体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江苏镇江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1690370</wp:posOffset>
                </wp:positionH>
                <wp:positionV relativeFrom="paragraph">
                  <wp:posOffset>139700</wp:posOffset>
                </wp:positionV>
                <wp:extent cx="241173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18130" y="8550275"/>
                          <a:ext cx="24117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3F3F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33.1pt;margin-top:11pt;height:0pt;width:189.9pt;z-index:251663360;mso-width-relative:page;mso-height-relative:page;" filled="f" stroked="t" coordsize="21600,21600" o:gfxdata="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/07wrSAAAACQEA&#10;AA8AAAAAAAAAAQAgAAAAIgAAAGRycy9kb3ducmV2LnhtbFBLAQIUABQAAAAIAIdO4kC3AvbO5wEA&#10;AKYDAAAOAAAAAAAAAAEAIAAAACEBAABkcnMvZTJvRG9jLnhtbFBLBQYAAAAABgAGAFkBAAB6BQAA&#10;AAA=&#10;">
                <v:fill on="f" focussize="0,0"/>
                <v:stroke weight="0.5pt" color="#3F3F3F [3204]" joinstyle="round"/>
                <v:imagedata o:title=""/>
                <o:lock v:ext="edit" aspectratio="f"/>
              </v:line>
            </w:pict>
          </mc:Fallback>
        </mc:AlternateContent>
      </w:r>
    </w:p>
    <w:p/>
    <w:p/>
    <w:p/>
    <w:p/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571F7A"/>
    <w:rsid w:val="01FB23DE"/>
    <w:rsid w:val="07605FA9"/>
    <w:rsid w:val="0E2C4960"/>
    <w:rsid w:val="16E07B14"/>
    <w:rsid w:val="1A41556E"/>
    <w:rsid w:val="20C932CD"/>
    <w:rsid w:val="27721D0D"/>
    <w:rsid w:val="2C0C1F7D"/>
    <w:rsid w:val="2CAF383B"/>
    <w:rsid w:val="304547A8"/>
    <w:rsid w:val="368C06F2"/>
    <w:rsid w:val="38571F7A"/>
    <w:rsid w:val="38823645"/>
    <w:rsid w:val="3D0F0203"/>
    <w:rsid w:val="410C6DFC"/>
    <w:rsid w:val="41D30EAB"/>
    <w:rsid w:val="48322537"/>
    <w:rsid w:val="55CE424B"/>
    <w:rsid w:val="5F664C63"/>
    <w:rsid w:val="601D0531"/>
    <w:rsid w:val="71FA090D"/>
    <w:rsid w:val="7D1F0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3553;&#38754;+&#31616;&#21382;6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封面+简历6.docx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2017-07-08T05:46:00Z</dcterms:created>
  <dc:creator>kedao</dc:creator>
  <cp:lastModifiedBy>幻主PPT</cp:lastModifiedBy>
  <dcterms:modified xsi:type="dcterms:W3CDTF">2023-09-29T09:49:57Z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7E1B04C350BB42F1A0ECB4ACD44C80CE_13</vt:lpwstr>
  </property>
</Properties>
</file>