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2f2f2">
    <v:background id="_x0000_s1025" filled="t" fillcolor="#f2f2f2"/>
  </w:background>
  <w:body>
    <w:p w14:paraId="10A59A1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-933450</wp:posOffset>
                </wp:positionV>
                <wp:extent cx="340995" cy="4367530"/>
                <wp:effectExtent l="0" t="0" r="190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" y="2868295"/>
                          <a:ext cx="340995" cy="4367530"/>
                        </a:xfrm>
                        <a:prstGeom prst="rect">
                          <a:avLst/>
                        </a:prstGeom>
                        <a:solidFill>
                          <a:srgbClr val="5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6.85pt;height:343.9pt;margin-top:-73.5pt;margin-left:-90.8pt;mso-height-relative:page;mso-width-relative:page;position:absolute;v-text-anchor:middle;z-index:251660288" coordsize="21600,21600" filled="t" fillcolor="#5c000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68DFF32"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758190</wp:posOffset>
            </wp:positionV>
            <wp:extent cx="1188720" cy="1628140"/>
            <wp:effectExtent l="0" t="0" r="17780" b="69215"/>
            <wp:wrapNone/>
            <wp:docPr id="6" name="图片 6" descr="5a37622baf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a37622baf5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r="23577"/>
                    <a:stretch>
                      <a:fillRect/>
                    </a:stretch>
                  </pic:blipFill>
                  <pic:spPr>
                    <a:xfrm rot="480000">
                      <a:off x="0" y="0"/>
                      <a:ext cx="1188720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871855</wp:posOffset>
                </wp:positionV>
                <wp:extent cx="4857750" cy="16325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35430" y="1901825"/>
                          <a:ext cx="4857750" cy="163258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段宁毛笔行书" w:eastAsia="段宁毛笔行书" w:hAnsi="段宁毛笔行书" w:cs="段宁毛笔行书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段宁毛笔行书" w:eastAsia="段宁毛笔行书" w:hAnsi="段宁毛笔行书" w:cs="段宁毛笔行书" w:hint="eastAsia"/>
                                <w:sz w:val="160"/>
                                <w:szCs w:val="16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382.5pt;height:128.55pt;margin-top:68.65pt;margin-left:73.7pt;mso-height-relative:page;mso-width-relative:page;position:absolute;z-index:251664384" coordsize="21600,21600" filled="f" stroked="f" strokeweight="3pt">
                <o:lock v:ext="edit" aspectratio="f"/>
                <v:textbox>
                  <w:txbxContent>
                    <w:p w14:paraId="2F802223">
                      <w:pPr>
                        <w:rPr>
                          <w:rFonts w:ascii="段宁毛笔行书" w:eastAsia="段宁毛笔行书" w:hAnsi="段宁毛笔行书" w:cs="段宁毛笔行书"/>
                          <w:sz w:val="160"/>
                          <w:szCs w:val="160"/>
                        </w:rPr>
                      </w:pPr>
                      <w:r>
                        <w:rPr>
                          <w:rFonts w:ascii="段宁毛笔行书" w:eastAsia="段宁毛笔行书" w:hAnsi="段宁毛笔行书" w:cs="段宁毛笔行书" w:hint="eastAsia"/>
                          <w:sz w:val="160"/>
                          <w:szCs w:val="16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2286635</wp:posOffset>
                </wp:positionV>
                <wp:extent cx="2966085" cy="7486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6375" y="3426460"/>
                          <a:ext cx="2966085" cy="748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33.55pt;height:58.95pt;margin-top:180.05pt;margin-left:133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45FC896">
                      <w:pPr>
                        <w:rPr>
                          <w:rFonts w:ascii="MV Boli" w:hAnsi="MV Boli" w:cs="MV Boli"/>
                          <w:sz w:val="40"/>
                          <w:szCs w:val="40"/>
                        </w:rPr>
                      </w:pPr>
                      <w:r>
                        <w:rPr>
                          <w:rFonts w:ascii="MV Boli" w:hAnsi="MV Boli" w:cs="MV Boli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7008495</wp:posOffset>
                </wp:positionV>
                <wp:extent cx="3115945" cy="17970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95070" y="7658100"/>
                          <a:ext cx="3115945" cy="179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  <w:t>简历模板资源网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32"/>
                                <w:szCs w:val="32"/>
                              </w:rPr>
                              <w:t>138000138000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32"/>
                                <w:szCs w:val="32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9" type="#_x0000_t202" style="width:245.35pt;height:141.5pt;margin-top:551.85pt;margin-left:14.8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  <w:t>简历模板资源网</w:t>
                      </w:r>
                    </w:p>
                    <w:p>
                      <w:pPr>
                        <w:rPr>
                          <w:rFonts w:ascii="微软雅黑" w:eastAsia="微软雅黑" w:hAnsi="微软雅黑" w:cs="微软雅黑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/>
                          <w:sz w:val="32"/>
                          <w:szCs w:val="32"/>
                        </w:rPr>
                        <w:t>138000138000</w:t>
                      </w:r>
                    </w:p>
                    <w:p>
                      <w:pPr>
                        <w:rPr>
                          <w:rFonts w:ascii="微软雅黑" w:eastAsia="微软雅黑" w:hAnsi="微软雅黑" w:cs="微软雅黑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/>
                          <w:sz w:val="32"/>
                          <w:szCs w:val="32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8507730</wp:posOffset>
                </wp:positionV>
                <wp:extent cx="340995" cy="1088390"/>
                <wp:effectExtent l="0" t="0" r="190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995" cy="1088390"/>
                        </a:xfrm>
                        <a:prstGeom prst="rect">
                          <a:avLst/>
                        </a:prstGeom>
                        <a:solidFill>
                          <a:srgbClr val="5C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6.85pt;height:85.7pt;margin-top:669.9pt;margin-left:482.15pt;mso-height-relative:page;mso-width-relative:page;position:absolute;v-text-anchor:middle;z-index:251662336" coordsize="21600,21600" filled="t" fillcolor="#5c000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5429885</wp:posOffset>
            </wp:positionV>
            <wp:extent cx="4152900" cy="4152900"/>
            <wp:effectExtent l="0" t="0" r="0" b="0"/>
            <wp:wrapNone/>
            <wp:docPr id="1" name="图片 1" descr="5a37622baf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37622baf4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段宁毛笔行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D97CAA"/>
    <w:rsid w:val="007566E7"/>
    <w:rsid w:val="007A3922"/>
    <w:rsid w:val="18D97CAA"/>
    <w:rsid w:val="194C5B9D"/>
    <w:rsid w:val="3A457F18"/>
    <w:rsid w:val="59CC5189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2018-03-28T06:23:00Z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2D14B5DFA8374415BAE17EAD0FFE301E_13</vt:lpwstr>
  </property>
  <property fmtid="{D5CDD505-2E9C-101B-9397-08002B2CF9AE}" pid="3" name="KSOProductBuildVer">
    <vt:lpwstr>2052-12.1.0.17147</vt:lpwstr>
  </property>
</Properties>
</file>