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3B79AB4E"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-308610</wp:posOffset>
            </wp:positionH>
            <wp:positionV relativeFrom="page">
              <wp:posOffset>-31750</wp:posOffset>
            </wp:positionV>
            <wp:extent cx="7636510" cy="10801985"/>
            <wp:effectExtent l="0" t="0" r="2540" b="0"/>
            <wp:wrapNone/>
            <wp:docPr id="5" name="图片 3" descr="G:\500d\五百丁模版库\简历模版库\简历封面\中文封面\JF0105\模板\背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G:\500d\五百丁模版库\简历模版库\简历封面\中文封面\JF0105\模板\背景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6510" cy="1080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E2B9AC"/>
    <w:p w14:paraId="0ED8CD3C"/>
    <w:p w14:paraId="4E7ACA06"/>
    <w:p w14:paraId="7248D8A8">
      <w:pPr>
        <w:rPr>
          <w:rFonts w:hint="eastAsia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826135</wp:posOffset>
                </wp:positionH>
                <wp:positionV relativeFrom="page">
                  <wp:posOffset>9045575</wp:posOffset>
                </wp:positionV>
                <wp:extent cx="2793492" cy="2019935"/>
                <wp:effectExtent l="0" t="0" r="0" b="317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492" cy="201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/>
                                <w:sz w:val="28"/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</w:rPr>
                              <w:t>电话：13800138000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8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/>
                                <w:sz w:val="28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219.96pt;height:159.05pt;margin-top:712.25pt;margin-left:65.05pt;mso-height-percent:200;mso-height-relative:margin;mso-position-vertical-relative:page;mso-width-percent:400;mso-width-relative:margin;mso-wrap-distance-bottom:3.6pt;mso-wrap-distance-left:9pt;mso-wrap-distance-right:9pt;mso-wrap-distance-top:3.6pt;position:absolute;v-text-anchor:top;z-index:251659264" filled="f" fillcolor="this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8"/>
                        </w:rPr>
                        <w:t>姓名：</w:t>
                      </w:r>
                      <w:r>
                        <w:rPr>
                          <w:rFonts w:ascii="微软雅黑" w:eastAsia="微软雅黑" w:hAnsi="微软雅黑"/>
                          <w:sz w:val="28"/>
                        </w:rPr>
                        <w:t>简历模板资源网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8"/>
                        </w:rPr>
                        <w:t>电话：13800138000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8"/>
                        </w:rPr>
                        <w:t>邮箱：</w:t>
                      </w:r>
                      <w:r>
                        <w:rPr>
                          <w:rFonts w:ascii="微软雅黑" w:eastAsia="微软雅黑" w:hAnsi="微软雅黑"/>
                          <w:sz w:val="28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585470</wp:posOffset>
                </wp:positionH>
                <wp:positionV relativeFrom="page">
                  <wp:posOffset>9165590</wp:posOffset>
                </wp:positionV>
                <wp:extent cx="200660" cy="765175"/>
                <wp:effectExtent l="0" t="0" r="8890" b="0"/>
                <wp:wrapNone/>
                <wp:docPr id="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660" cy="765175"/>
                          <a:chOff x="758" y="13880"/>
                          <a:chExt cx="316" cy="1205"/>
                        </a:xfrm>
                      </wpg:grpSpPr>
                      <wps:wsp xmlns:wps="http://schemas.microsoft.com/office/word/2010/wordprocessingShape"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58" y="13880"/>
                            <a:ext cx="316" cy="316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87" y="14065"/>
                            <a:ext cx="57" cy="102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7" style="width:15.8pt;height:60.25pt;margin-top:721.7pt;margin-left:46.1pt;mso-height-relative:page;mso-position-vertical-relative:page;mso-width-relative:page;position:absolute;z-index:251662336" coordorigin="758,13880" coordsize="316,1205">
                <o:lock v:ext="edit" aspectratio="f"/>
                <v:rect id="Rectangle 5" o:spid="_x0000_s1028" style="width:316;height:316;left:758;position:absolute;top:13880" coordsize="21600,21600" filled="t" fillcolor="black" stroked="f">
                  <o:lock v:ext="edit" aspectratio="f"/>
                </v:rect>
                <v:rect id="Rectangle 7" o:spid="_x0000_s1029" style="width:57;height:1020;left:887;position:absolute;top:14065" coordsize="21600,21600" filled="t" fillcolor="black" stroked="f"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4843"/>
    <w:rsid w:val="00113C1D"/>
    <w:rsid w:val="001E0BE8"/>
    <w:rsid w:val="00425658"/>
    <w:rsid w:val="00446329"/>
    <w:rsid w:val="004C4820"/>
    <w:rsid w:val="00753B9B"/>
    <w:rsid w:val="00A43C31"/>
    <w:rsid w:val="00AD14DC"/>
    <w:rsid w:val="00B55253"/>
    <w:rsid w:val="00C005A5"/>
    <w:rsid w:val="00E70D50"/>
    <w:rsid w:val="00FD7C9C"/>
    <w:rsid w:val="37C1396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gram%20Files%20(x86)\Kingsoft\WPS%20Office\12.1.0.17147\office6\&#31616;&#21382;2.wpt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简历2.wpt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2411-12-30T00:00:00Z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18192EAE0DBA4B8E8550A911483E136C_13</vt:lpwstr>
  </property>
  <property fmtid="{D5CDD505-2E9C-101B-9397-08002B2CF9AE}" pid="3" name="KSOProductBuildVer">
    <vt:lpwstr>2052-12.1.0.17147</vt:lpwstr>
  </property>
</Properties>
</file>