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C921EF2">
      <w:pPr>
        <w:rPr>
          <w:rFonts w:hint="eastAsia"/>
        </w:rPr>
      </w:pPr>
      <w:bookmarkStart w:id="0" w:name="_GoBack"/>
      <w:bookmarkEnd w:id="0"/>
      <w:r>
        <w:rPr>
          <w:rFonts w:hint="eastAsia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-308610</wp:posOffset>
            </wp:positionH>
            <wp:positionV relativeFrom="page">
              <wp:posOffset>-12700</wp:posOffset>
            </wp:positionV>
            <wp:extent cx="7632700" cy="10796270"/>
            <wp:effectExtent l="0" t="0" r="6350" b="5080"/>
            <wp:wrapNone/>
            <wp:docPr id="3" name="图片 3" descr="G:\500d\五百丁模版库\简历模版库\简历封面\中文封面\JF0106\模板\背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\500d\五百丁模版库\简历模版库\简历封面\中文封面\JF0106\模板\背景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79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55C41B">
      <w:pPr>
        <w:rPr>
          <w:rFonts w:hint="eastAsia"/>
        </w:rPr>
      </w:pPr>
    </w:p>
    <w:p w14:paraId="2E1E6882">
      <w:pPr>
        <w:rPr>
          <w:rFonts w:hint="eastAsia"/>
        </w:rPr>
      </w:pPr>
    </w:p>
    <w:p w14:paraId="58E2B797">
      <w:pPr>
        <w:rPr>
          <w:rFonts w:hint="eastAsia"/>
        </w:rPr>
      </w:pPr>
    </w:p>
    <w:p w14:paraId="5412EC41">
      <w:pPr>
        <w:rPr>
          <w:rFonts w:hint="eastAsia"/>
          <w:sz w:val="32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ge">
                  <wp:posOffset>3636010</wp:posOffset>
                </wp:positionV>
                <wp:extent cx="2790952" cy="2023110"/>
                <wp:effectExtent l="254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952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19.76pt;height:159.3pt;margin-top:286.3pt;margin-left:24.5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9264" filled="f" fillcolor="this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</w:rPr>
                        <w:t>电话：13800138000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1596"/>
    <w:rsid w:val="00312DA5"/>
    <w:rsid w:val="00354A08"/>
    <w:rsid w:val="00393F18"/>
    <w:rsid w:val="00412A15"/>
    <w:rsid w:val="00415F5F"/>
    <w:rsid w:val="00710DFB"/>
    <w:rsid w:val="007524B3"/>
    <w:rsid w:val="007D434F"/>
    <w:rsid w:val="00897C75"/>
    <w:rsid w:val="00AA53FF"/>
    <w:rsid w:val="00B12076"/>
    <w:rsid w:val="00B947AD"/>
    <w:rsid w:val="00CC3FED"/>
    <w:rsid w:val="00D47B51"/>
    <w:rsid w:val="00EE7EB4"/>
    <w:rsid w:val="50A064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gram%20Files%20(x86)\Kingsoft\WPS%20Office\12.1.0.17147\office6\&#31616;&#21382;.wpt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简历.wpt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2411-12-30T00:00:00Z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D60783514A7840BA8579EF33FFB28F44_13</vt:lpwstr>
  </property>
  <property fmtid="{D5CDD505-2E9C-101B-9397-08002B2CF9AE}" pid="3" name="KSOProductBuildVer">
    <vt:lpwstr>2052-12.1.0.17147</vt:lpwstr>
  </property>
</Properties>
</file>