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5E0CF6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-278765</wp:posOffset>
            </wp:positionH>
            <wp:positionV relativeFrom="paragraph">
              <wp:posOffset>-689610</wp:posOffset>
            </wp:positionV>
            <wp:extent cx="7557770" cy="10695305"/>
            <wp:effectExtent l="0" t="0" r="5080" b="0"/>
            <wp:wrapNone/>
            <wp:docPr id="2" name="图片 2" descr="duoc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uoca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w:type="default" r:id="rId5"/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13CB1ED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2642"/>
    <w:rsid w:val="001E6BCB"/>
    <w:rsid w:val="00496949"/>
    <w:rsid w:val="0072763E"/>
    <w:rsid w:val="0A2E2ED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gram%20Files%20(x86)\Kingsoft\WPS%20Office\12.1.0.17147\office6\&#22810;&#24425;&#31616;&#21382;.wpt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多彩简历.wpt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2411-12-30T00:00:00Z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12C6083872E648AEBD2E4C0B73B2E3DE_13</vt:lpwstr>
  </property>
  <property fmtid="{D5CDD505-2E9C-101B-9397-08002B2CF9AE}" pid="3" name="KSOProductBuildVer">
    <vt:lpwstr>2052-12.1.0.17147</vt:lpwstr>
  </property>
</Properties>
</file>