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>
      <w:pPr>
        <w:snapToGrid w:val="0"/>
        <w:rPr>
          <w:rFonts w:ascii="微软雅黑" w:eastAsia="微软雅黑" w:hAnsi="微软雅黑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-480695</wp:posOffset>
                </wp:positionV>
                <wp:extent cx="7640955" cy="10741660"/>
                <wp:effectExtent l="0" t="0" r="17145" b="25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1795" y="219075"/>
                          <a:ext cx="7640955" cy="10741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01.65pt;height:845.8pt;margin-top:-37.85pt;margin-left:-38.2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7277100</wp:posOffset>
                </wp:positionV>
                <wp:extent cx="143510" cy="143510"/>
                <wp:effectExtent l="0" t="0" r="8890" b="889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7" style="width:11.3pt;height:11.3pt;margin-top:573pt;margin-left:232.7pt;mso-height-relative:page;mso-width-relative:page;position:absolute;z-index:25166745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5617d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7644765</wp:posOffset>
                </wp:positionV>
                <wp:extent cx="143510" cy="117475"/>
                <wp:effectExtent l="0" t="0" r="8890" b="0"/>
                <wp:wrapNone/>
                <wp:docPr id="336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>
                            <a:gd name="T0" fmla="*/ 3585 w 4099"/>
                            <a:gd name="T1" fmla="*/ 3358 h 3358"/>
                            <a:gd name="T2" fmla="*/ 514 w 4099"/>
                            <a:gd name="T3" fmla="*/ 3358 h 3358"/>
                            <a:gd name="T4" fmla="*/ 0 w 4099"/>
                            <a:gd name="T5" fmla="*/ 2878 h 3358"/>
                            <a:gd name="T6" fmla="*/ 0 w 4099"/>
                            <a:gd name="T7" fmla="*/ 900 h 3358"/>
                            <a:gd name="T8" fmla="*/ 1897 w 4099"/>
                            <a:gd name="T9" fmla="*/ 2014 h 3358"/>
                            <a:gd name="T10" fmla="*/ 1919 w 4099"/>
                            <a:gd name="T11" fmla="*/ 2037 h 3358"/>
                            <a:gd name="T12" fmla="*/ 2162 w 4099"/>
                            <a:gd name="T13" fmla="*/ 2037 h 3358"/>
                            <a:gd name="T14" fmla="*/ 4099 w 4099"/>
                            <a:gd name="T15" fmla="*/ 906 h 3358"/>
                            <a:gd name="T16" fmla="*/ 4099 w 4099"/>
                            <a:gd name="T17" fmla="*/ 2878 h 3358"/>
                            <a:gd name="T18" fmla="*/ 3585 w 4099"/>
                            <a:gd name="T19" fmla="*/ 3358 h 3358"/>
                            <a:gd name="T20" fmla="*/ 2049 w 4099"/>
                            <a:gd name="T21" fmla="*/ 1816 h 3358"/>
                            <a:gd name="T22" fmla="*/ 120 w 4099"/>
                            <a:gd name="T23" fmla="*/ 684 h 3358"/>
                            <a:gd name="T24" fmla="*/ 0 w 4099"/>
                            <a:gd name="T25" fmla="*/ 637 h 3358"/>
                            <a:gd name="T26" fmla="*/ 0 w 4099"/>
                            <a:gd name="T27" fmla="*/ 479 h 3358"/>
                            <a:gd name="T28" fmla="*/ 514 w 4099"/>
                            <a:gd name="T29" fmla="*/ 0 h 3358"/>
                            <a:gd name="T30" fmla="*/ 3585 w 4099"/>
                            <a:gd name="T31" fmla="*/ 0 h 3358"/>
                            <a:gd name="T32" fmla="*/ 4099 w 4099"/>
                            <a:gd name="T33" fmla="*/ 479 h 3358"/>
                            <a:gd name="T34" fmla="*/ 4099 w 4099"/>
                            <a:gd name="T35" fmla="*/ 640 h 3358"/>
                            <a:gd name="T36" fmla="*/ 3983 w 4099"/>
                            <a:gd name="T37" fmla="*/ 686 h 3358"/>
                            <a:gd name="T38" fmla="*/ 2049 w 4099"/>
                            <a:gd name="T39" fmla="*/ 1816 h 33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8" style="width:11.3pt;height:9.25pt;margin-top:601.95pt;margin-left:232.45pt;mso-height-relative:page;mso-width-relative:page;position:absolute;z-index:251669504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25617d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5991225</wp:posOffset>
                </wp:positionV>
                <wp:extent cx="2047875" cy="108458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875" cy="108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5617D"/>
                                <w:spacing w:val="60"/>
                                <w:sz w:val="5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617D"/>
                                <w:spacing w:val="60"/>
                                <w:sz w:val="56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新媒体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6" o:spid="_x0000_s1029" type="#_x0000_t202" style="width:161.25pt;height:85.4pt;margin-top:471.75pt;margin-left:227.2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5617D"/>
                          <w:spacing w:val="60"/>
                          <w:sz w:val="5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617D"/>
                          <w:spacing w:val="60"/>
                          <w:sz w:val="56"/>
                          <w:lang w:eastAsia="zh-CN"/>
                        </w:rPr>
                        <w:t>xxx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新媒体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7181850</wp:posOffset>
                </wp:positionV>
                <wp:extent cx="1835785" cy="1552575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78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xxxxxxxxx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width:144.55pt;height:122.25pt;margin-top:565.5pt;margin-left:249.7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xxxxxxxxx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lang w:val="en-US" w:eastAsia="zh-CN"/>
        </w:rPr>
        <w:t xml:space="preserve"> </w:t>
      </w:r>
    </w:p>
    <w:p>
      <w:pPr>
        <w:widowControl/>
        <w:jc w:val="left"/>
        <w:rPr>
          <w:rFonts w:ascii="微软雅黑" w:eastAsia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1583055</wp:posOffset>
                </wp:positionV>
                <wp:extent cx="2261235" cy="8375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8960000">
                          <a:off x="2515870" y="4352290"/>
                          <a:ext cx="2261235" cy="83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78.05pt;height:65.95pt;margin-top:124.65pt;margin-left:83.75pt;mso-height-relative:page;mso-width-relative:page;position:absolute;rotation:-44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683260</wp:posOffset>
                </wp:positionV>
                <wp:extent cx="3371850" cy="10229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8967549">
                          <a:off x="0" y="0"/>
                          <a:ext cx="337185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eastAsia="微软雅黑" w:hAnsi="Arial" w:cs="Arial"/>
                                <w:color w:val="0070C0"/>
                                <w:spacing w:val="20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070C0"/>
                                <w:spacing w:val="20"/>
                                <w:sz w:val="72"/>
                                <w:szCs w:val="52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65.5pt;height:80.55pt;margin-top:53.8pt;margin-left:-15.9pt;mso-height-relative:page;mso-width-relative:page;position:absolute;rotation:-2875338fd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ascii="Arial" w:eastAsia="微软雅黑" w:hAnsi="Arial" w:cs="Arial"/>
                          <w:color w:val="0070C0"/>
                          <w:spacing w:val="20"/>
                          <w:sz w:val="56"/>
                          <w:szCs w:val="48"/>
                        </w:rPr>
                      </w:pPr>
                      <w:r>
                        <w:rPr>
                          <w:rFonts w:ascii="Arial" w:eastAsia="微软雅黑" w:hAnsi="Arial" w:cs="Arial"/>
                          <w:color w:val="0070C0"/>
                          <w:spacing w:val="20"/>
                          <w:sz w:val="72"/>
                          <w:szCs w:val="5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-5172710</wp:posOffset>
                </wp:positionH>
                <wp:positionV relativeFrom="paragraph">
                  <wp:posOffset>2380615</wp:posOffset>
                </wp:positionV>
                <wp:extent cx="13286105" cy="762000"/>
                <wp:effectExtent l="0" t="4514850" r="0" b="451485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965742">
                          <a:off x="0" y="0"/>
                          <a:ext cx="13286283" cy="762000"/>
                        </a:xfrm>
                        <a:prstGeom prst="parallelogram">
                          <a:avLst/>
                        </a:pr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3" type="#_x0000_t7" style="width:1046.15pt;height:60pt;margin-top:187.45pt;margin-left:-407.3pt;mso-height-relative:page;mso-width-relative:page;position:absolute;rotation:-2877312fd;v-text-anchor:middle;z-index:251661312" coordsize="21600,21600" adj="310" filled="t" fillcolor="#25617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3293745</wp:posOffset>
            </wp:positionV>
            <wp:extent cx="1783715" cy="1783715"/>
            <wp:effectExtent l="38100" t="38100" r="45085" b="45085"/>
            <wp:wrapNone/>
            <wp:docPr id="2" name="图片 2" descr="C:\Documents and Settings\Administrator\桌面\上传\上传工作证\简历头像\头像圆4.png头像圆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上传\上传工作证\简历头像\头像圆4.png头像圆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783715"/>
                    </a:xfrm>
                    <a:prstGeom prst="ellipse">
                      <a:avLst/>
                    </a:prstGeom>
                    <a:ln w="38100">
                      <a:solidFill>
                        <a:srgbClr val="6392AF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63F02"/>
    <w:rsid w:val="00104A0E"/>
    <w:rsid w:val="00211968"/>
    <w:rsid w:val="003061C3"/>
    <w:rsid w:val="00311A52"/>
    <w:rsid w:val="003B06CA"/>
    <w:rsid w:val="003D0F6A"/>
    <w:rsid w:val="00632513"/>
    <w:rsid w:val="00685D50"/>
    <w:rsid w:val="0094053F"/>
    <w:rsid w:val="00A82923"/>
    <w:rsid w:val="00AB2FEE"/>
    <w:rsid w:val="00B22193"/>
    <w:rsid w:val="00D41F4F"/>
    <w:rsid w:val="00DA2881"/>
    <w:rsid w:val="00DF3C2A"/>
    <w:rsid w:val="00E44648"/>
    <w:rsid w:val="08AE710A"/>
    <w:rsid w:val="0D611B83"/>
    <w:rsid w:val="0FE97E8B"/>
    <w:rsid w:val="28B716EB"/>
    <w:rsid w:val="42640A74"/>
    <w:rsid w:val="53867BB5"/>
    <w:rsid w:val="5A836943"/>
    <w:rsid w:val="5B3016B1"/>
    <w:rsid w:val="6E263F02"/>
    <w:rsid w:val="6F1C4FB3"/>
    <w:rsid w:val="73923699"/>
    <w:rsid w:val="73966E26"/>
    <w:rsid w:val="7B881C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&#23553;&#38754;+&#31616;&#21382;+&#33258;&#33616;&#20449;+&#23553;&#24213;&#27714;&#32844;&#31616;&#21382;&#22871;&#39184;&#31616;&#27905;&#39118;&#26684;2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简历封面+简历+自荐信+封底求职简历套餐简洁风格2.docx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10</cp:revision>
  <dcterms:created xsi:type="dcterms:W3CDTF">2017-07-18T14:32:00Z</dcterms:created>
  <dcterms:modified xsi:type="dcterms:W3CDTF">2018-11-28T06:57:35Z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