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7604760</wp:posOffset>
                </wp:positionV>
                <wp:extent cx="150495" cy="156210"/>
                <wp:effectExtent l="0" t="0" r="1905" b="5715"/>
                <wp:wrapNone/>
                <wp:docPr id="363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495" cy="15621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413075" w="405200" stroke="1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25" style="width:11.85pt;height:12.3pt;margin-top:598.8pt;margin-left:110.7pt;mso-height-relative:page;mso-width-relative:page;position:absolute;v-text-anchor:middle;z-index:251671552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fillcolor="#68c8c6" stroked="f" strokeweight="1pt">
                <v:stroke joinstyle="miter"/>
                <v:path o:connecttype="custom" o:connectlocs="55938,19811;19457,56956;55938,94100;92419,56956;55938,19811;55938,0;111877,56956;102801,87904;103803,88606;146856,133894;146559,152505;128280,152202;85227,106914;84465,105704;55938,113912;0,56956;55938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7228840</wp:posOffset>
                </wp:positionV>
                <wp:extent cx="165100" cy="118110"/>
                <wp:effectExtent l="0" t="0" r="6350" b="5715"/>
                <wp:wrapNone/>
                <wp:docPr id="6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100" cy="11811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style="width:13pt;height:9.3pt;margin-top:569.2pt;margin-left:110.1pt;mso-height-relative:page;mso-width-relative:page;position:absolute;v-text-anchor:middle;z-index:25166745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68c8c6" stroked="f" strokeweight="1pt">
                <v:stroke joinstyle="miter"/>
                <v:path o:connecttype="custom" o:connectlocs="114559,57806;110820,61337;145067,93674;145581,94457;153374,94457;50540,57806;11725,94457;19518,94457;20032,93675;54279,61337;14456,23653;69491,75618;82188,80585;82550,80552;95608,75618;150643,23653;143164,23653;93855,70212;82550,74483;82237,74511;71244,70212;21935,23653;28700,0;136399,0;165100,27100;165100,91009;136399,118110;28700,118110;0,91009;0,27100;28700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6780530</wp:posOffset>
                </wp:positionV>
                <wp:extent cx="107315" cy="204470"/>
                <wp:effectExtent l="0" t="0" r="6985" b="5080"/>
                <wp:wrapNone/>
                <wp:docPr id="5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315" cy="20447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7" style="width:8.45pt;height:16.1pt;margin-top:533.9pt;margin-left:112.4pt;mso-height-relative:page;mso-width-relative:page;position:absolute;v-text-anchor:middle;z-index:251669504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68c8c6" stroked="f">
                <v:stroke joinstyle="miter"/>
                <v:path o:connecttype="custom" o:connectlocs="26346499,951463;24285391,0;22067454,1159222;9420683,7545998;4771935,8934873;1433828,12204817;11202,16732415;593709,58902434;3248491,62741043;7449156,64961092;25797634,65157956;30233508,63342531;33235588,59777325;34232536,17224541;33526842,13692123;31376082,10476894;28116389,8311527;6799472,17727596;7639591,16043426;9163036,14927920;23512449,14621729;25405562,15102925;26816986,16338687;27477872,18121290;27309841,30708872;26324095,32305574;24699867,33267967;10294409,33421080;8490913,32775842;7202711,31408791;6721058,29549649;7975653,39862502;13710931,39348483;14819899,39862502;15155961,44882227;14394256,45975840;8658943,46074272;7718006,45155630;18919746,40201515;19950300,39370376;25663209,39589099;26301691,40759251;25887250,45735224;20252756,46139882;19065373,45527465;7661996,50831522;8401296,49737909;14136609,49639477;15088748,50569048;14976728,55643454;13856557,56365232;8177290,56048077;7650793,50984635;19233404,50000349;24867863,49584797;26066448,50197213;26279287,55249760;25427966,56255870;19681451,56255870;18841332,5524976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6412865</wp:posOffset>
                </wp:positionV>
                <wp:extent cx="130810" cy="167640"/>
                <wp:effectExtent l="0" t="0" r="2540" b="3810"/>
                <wp:wrapNone/>
                <wp:docPr id="59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810" cy="16764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8C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8" style="width:10.3pt;height:13.2pt;margin-top:504.95pt;margin-left:111.45pt;mso-height-relative:page;mso-width-relative:page;position:absolute;v-text-anchor:middle;z-index:2516736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8c8c6" stroked="f">
                <v:stroke joinstyle="miter"/>
                <v:path o:connecttype="custom" o:connectlocs="39601,73623;50261,79207;49685,82482;49020,86407;50305,90578;71934,132474;69009,89704;69829,85442;68942,81944;71424,78848;81663,73129;91037,73645;97929,80531;103868,88246;108832,96813;112688,106390;115436,116999;116965,128729;112134,137408;96777,144069;80666,148353;64045,150192;46449,149385;29053,145729;12410,139337;0,132205;1196,119757;3678,108566;7357,98518;12144,89569;17972,81652;24753,74632;33308,67859;64786,404;72209,2447;78922,6040;84661,10957;89203,16975;92416,23936;94078,31638;93878,40530;91308,49422;86677,57191;80274,63456;71278,68396;65207,70013;58649,70462;51315,69496;44579,67049;38530,63321;33058,58089;28582,51353;25746,43651;24704,35231;25591,27259;28161,19984;32149,13495;37378,8038;43671,3862;50827,1100;5858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6227445</wp:posOffset>
                </wp:positionV>
                <wp:extent cx="3001010" cy="1870710"/>
                <wp:effectExtent l="0" t="0" r="0" b="0"/>
                <wp:wrapNone/>
                <wp:docPr id="23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1010" cy="1870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382" w:type="dxa"/>
                              <w:tblInd w:w="17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3756"/>
                            </w:tblGrid>
                            <w:tr>
                              <w:tblPrEx>
                                <w:tblW w:w="4382" w:type="dxa"/>
                                <w:tblInd w:w="170" w:type="dxa"/>
                                <w:tblLayout w:type="fixed"/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82" w:type="dxa"/>
                                <w:tblInd w:w="170" w:type="dxa"/>
                                <w:tblLayout w:type="fixed"/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82" w:type="dxa"/>
                                <w:tblInd w:w="170" w:type="dxa"/>
                                <w:tblLayout w:type="fixed"/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4382" w:type="dxa"/>
                                <w:tblInd w:w="170" w:type="dxa"/>
                                <w:tblLayout w:type="fixed"/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404040" w:themeColor="text1" w:themeTint="BF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595959" w:themeColor="text1" w:themeTint="A6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幼圆" w:eastAsia="幼圆" w:hAnsi="幼圆" w:cs="幼圆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5" o:spid="_x0000_s1029" type="#_x0000_t202" style="width:236.3pt;height:147.3pt;margin-top:490.35pt;margin-left:89.5pt;mso-wrap-distance-bottom:0;mso-wrap-distance-left:9pt;mso-wrap-distance-right:9pt;mso-wrap-distance-top:0;position:absolute;v-text-anchor:top;z-index:251664384" fillcolor="none" stroked="f" strokeweight="0.75pt">
                <v:fill opacity="0"/>
                <v:textbox inset="7.2pt,3.6pt,7.2pt,3.6pt">
                  <w:txbxContent>
                    <w:tbl>
                      <w:tblPr>
                        <w:tblStyle w:val="TableNormal"/>
                        <w:tblW w:w="4382" w:type="dxa"/>
                        <w:tblInd w:w="17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3756"/>
                      </w:tblGrid>
                      <w:tr>
                        <w:tblPrEx>
                          <w:tblW w:w="4382" w:type="dxa"/>
                          <w:tblInd w:w="170" w:type="dxa"/>
                          <w:tblLayout w:type="fixed"/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</w:rPr>
                              <w:t>xxx</w:t>
                            </w:r>
                          </w:p>
                        </w:tc>
                      </w:tr>
                      <w:tr>
                        <w:tblPrEx>
                          <w:tblW w:w="4382" w:type="dxa"/>
                          <w:tblInd w:w="170" w:type="dxa"/>
                          <w:tblLayout w:type="fixed"/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</w:rPr>
                              <w:t>XXXX</w:t>
                            </w:r>
                          </w:p>
                        </w:tc>
                      </w:tr>
                      <w:tr>
                        <w:tblPrEx>
                          <w:tblW w:w="4382" w:type="dxa"/>
                          <w:tblInd w:w="170" w:type="dxa"/>
                          <w:tblLayout w:type="fixed"/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邮箱：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@gmail.com</w:t>
                            </w:r>
                          </w:p>
                        </w:tc>
                      </w:tr>
                      <w:tr>
                        <w:tblPrEx>
                          <w:tblW w:w="4382" w:type="dxa"/>
                          <w:tblInd w:w="170" w:type="dxa"/>
                          <w:tblLayout w:type="fixed"/>
                        </w:tblPrEx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幼圆" w:eastAsia="幼圆" w:hAnsi="幼圆" w:cs="幼圆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1927225</wp:posOffset>
                </wp:positionV>
                <wp:extent cx="4624070" cy="1302385"/>
                <wp:effectExtent l="0" t="0" r="5080" b="2540"/>
                <wp:wrapNone/>
                <wp:docPr id="1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24070" cy="1302385"/>
                          <a:chOff x="10451" y="3613"/>
                          <a:chExt cx="7657" cy="2157"/>
                        </a:xfrm>
                        <a:solidFill>
                          <a:srgbClr val="68C8C6"/>
                        </a:solidFill>
                      </wpg:grpSpPr>
                      <wps:wsp xmlns:wps="http://schemas.microsoft.com/office/word/2010/wordprocessingShape">
                        <wps:cNvPr id="5" name="Freeform 144"/>
                        <wps:cNvSpPr/>
                        <wps:spPr>
                          <a:xfrm>
                            <a:off x="10486" y="4748"/>
                            <a:ext cx="678" cy="9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338" y="559651"/>
                              </a:cxn>
                              <a:cxn ang="0">
                                <a:pos x="67338" y="559651"/>
                              </a:cxn>
                              <a:cxn ang="0">
                                <a:pos x="422731" y="60097"/>
                              </a:cxn>
                              <a:cxn ang="0">
                                <a:pos x="430213" y="37560"/>
                              </a:cxn>
                              <a:cxn ang="0">
                                <a:pos x="392803" y="0"/>
                              </a:cxn>
                              <a:cxn ang="0">
                                <a:pos x="362875" y="18780"/>
                              </a:cxn>
                              <a:cxn ang="0">
                                <a:pos x="362875" y="18780"/>
                              </a:cxn>
                              <a:cxn ang="0">
                                <a:pos x="7482" y="514578"/>
                              </a:cxn>
                              <a:cxn ang="0">
                                <a:pos x="0" y="537115"/>
                              </a:cxn>
                              <a:cxn ang="0">
                                <a:pos x="37410" y="574675"/>
                              </a:cxn>
                              <a:cxn ang="0">
                                <a:pos x="63597" y="559651"/>
                              </a:cxn>
                              <a:cxn ang="0">
                                <a:pos x="67338" y="559651"/>
                              </a:cxn>
                            </a:cxnLst>
                            <a:rect l="0" t="0" r="0" b="0"/>
                            <a:pathLst>
                              <a:path fill="norm" h="153" w="115" stroke="1">
                                <a:moveTo>
                                  <a:pt x="18" y="149"/>
                                </a:moveTo>
                                <a:cubicBezTo>
                                  <a:pt x="18" y="149"/>
                                  <a:pt x="18" y="149"/>
                                  <a:pt x="18" y="149"/>
                                </a:cubicBezTo>
                                <a:cubicBezTo>
                                  <a:pt x="113" y="16"/>
                                  <a:pt x="113" y="16"/>
                                  <a:pt x="113" y="16"/>
                                </a:cubicBezTo>
                                <a:cubicBezTo>
                                  <a:pt x="114" y="15"/>
                                  <a:pt x="115" y="13"/>
                                  <a:pt x="115" y="10"/>
                                </a:cubicBezTo>
                                <a:cubicBezTo>
                                  <a:pt x="115" y="5"/>
                                  <a:pt x="111" y="0"/>
                                  <a:pt x="105" y="0"/>
                                </a:cubicBezTo>
                                <a:cubicBezTo>
                                  <a:pt x="102" y="0"/>
                                  <a:pt x="99" y="2"/>
                                  <a:pt x="97" y="5"/>
                                </a:cubicBezTo>
                                <a:cubicBezTo>
                                  <a:pt x="97" y="5"/>
                                  <a:pt x="97" y="5"/>
                                  <a:pt x="97" y="5"/>
                                </a:cubicBezTo>
                                <a:cubicBezTo>
                                  <a:pt x="2" y="137"/>
                                  <a:pt x="2" y="137"/>
                                  <a:pt x="2" y="137"/>
                                </a:cubicBezTo>
                                <a:cubicBezTo>
                                  <a:pt x="1" y="139"/>
                                  <a:pt x="0" y="141"/>
                                  <a:pt x="0" y="143"/>
                                </a:cubicBezTo>
                                <a:cubicBezTo>
                                  <a:pt x="0" y="149"/>
                                  <a:pt x="4" y="153"/>
                                  <a:pt x="10" y="153"/>
                                </a:cubicBezTo>
                                <a:cubicBezTo>
                                  <a:pt x="13" y="153"/>
                                  <a:pt x="16" y="152"/>
                                  <a:pt x="17" y="149"/>
                                </a:cubicBezTo>
                                <a:cubicBezTo>
                                  <a:pt x="18" y="149"/>
                                  <a:pt x="18" y="149"/>
                                  <a:pt x="18" y="1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Freeform 145"/>
                        <wps:cNvSpPr/>
                        <wps:spPr>
                          <a:xfrm>
                            <a:off x="10451" y="3613"/>
                            <a:ext cx="1588" cy="2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4520" y="739744"/>
                              </a:cxn>
                              <a:cxn ang="0">
                                <a:pos x="981831" y="450606"/>
                              </a:cxn>
                              <a:cxn ang="0">
                                <a:pos x="981831" y="450606"/>
                              </a:cxn>
                              <a:cxn ang="0">
                                <a:pos x="993073" y="424320"/>
                              </a:cxn>
                              <a:cxn ang="0">
                                <a:pos x="955599" y="390525"/>
                              </a:cxn>
                              <a:cxn ang="0">
                                <a:pos x="929367" y="398035"/>
                              </a:cxn>
                              <a:cxn ang="0">
                                <a:pos x="929367" y="398035"/>
                              </a:cxn>
                              <a:cxn ang="0">
                                <a:pos x="667045" y="672153"/>
                              </a:cxn>
                              <a:cxn ang="0">
                                <a:pos x="562117" y="495666"/>
                              </a:cxn>
                              <a:cxn ang="0">
                                <a:pos x="562117" y="259098"/>
                              </a:cxn>
                              <a:cxn ang="0">
                                <a:pos x="854418" y="259098"/>
                              </a:cxn>
                              <a:cxn ang="0">
                                <a:pos x="970589" y="153957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70589" y="37550"/>
                              </a:cxn>
                              <a:cxn ang="0">
                                <a:pos x="933114" y="0"/>
                              </a:cxn>
                              <a:cxn ang="0">
                                <a:pos x="899387" y="37550"/>
                              </a:cxn>
                              <a:cxn ang="0">
                                <a:pos x="899387" y="37550"/>
                              </a:cxn>
                              <a:cxn ang="0">
                                <a:pos x="899387" y="153957"/>
                              </a:cxn>
                              <a:cxn ang="0">
                                <a:pos x="854418" y="187752"/>
                              </a:cxn>
                              <a:cxn ang="0">
                                <a:pos x="562117" y="187752"/>
                              </a:cxn>
                              <a:cxn ang="0">
                                <a:pos x="562117" y="37550"/>
                              </a:cxn>
                              <a:cxn ang="0">
                                <a:pos x="524642" y="0"/>
                              </a:cxn>
                              <a:cxn ang="0">
                                <a:pos x="487168" y="37550"/>
                              </a:cxn>
                              <a:cxn ang="0">
                                <a:pos x="487168" y="187752"/>
                              </a:cxn>
                              <a:cxn ang="0">
                                <a:pos x="37474" y="187752"/>
                              </a:cxn>
                              <a:cxn ang="0">
                                <a:pos x="37474" y="187752"/>
                              </a:cxn>
                              <a:cxn ang="0">
                                <a:pos x="0" y="225303"/>
                              </a:cxn>
                              <a:cxn ang="0">
                                <a:pos x="37474" y="259098"/>
                              </a:cxn>
                              <a:cxn ang="0">
                                <a:pos x="37474" y="259098"/>
                              </a:cxn>
                              <a:cxn ang="0">
                                <a:pos x="487168" y="259098"/>
                              </a:cxn>
                              <a:cxn ang="0">
                                <a:pos x="487168" y="1235410"/>
                              </a:cxn>
                              <a:cxn ang="0">
                                <a:pos x="423461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37270" y="1295491"/>
                              </a:cxn>
                              <a:cxn ang="0">
                                <a:pos x="303543" y="1329287"/>
                              </a:cxn>
                              <a:cxn ang="0">
                                <a:pos x="337270" y="1366837"/>
                              </a:cxn>
                              <a:cxn ang="0">
                                <a:pos x="337270" y="1366837"/>
                              </a:cxn>
                              <a:cxn ang="0">
                                <a:pos x="423461" y="1366837"/>
                              </a:cxn>
                              <a:cxn ang="0">
                                <a:pos x="562117" y="1235410"/>
                              </a:cxn>
                              <a:cxn ang="0">
                                <a:pos x="562117" y="638358"/>
                              </a:cxn>
                              <a:cxn ang="0">
                                <a:pos x="940609" y="1284226"/>
                              </a:cxn>
                              <a:cxn ang="0">
                                <a:pos x="940609" y="1284226"/>
                              </a:cxn>
                              <a:cxn ang="0">
                                <a:pos x="970589" y="1303001"/>
                              </a:cxn>
                              <a:cxn ang="0">
                                <a:pos x="1008063" y="1265451"/>
                              </a:cxn>
                              <a:cxn ang="0">
                                <a:pos x="1000568" y="1242920"/>
                              </a:cxn>
                              <a:cxn ang="0">
                                <a:pos x="704520" y="739744"/>
                              </a:cxn>
                            </a:cxnLst>
                            <a:rect l="0" t="0" r="0" b="0"/>
                            <a:pathLst>
                              <a:path fill="norm" h="364" w="269" stroke="1">
                                <a:moveTo>
                                  <a:pt x="188" y="197"/>
                                </a:moveTo>
                                <a:cubicBezTo>
                                  <a:pt x="262" y="120"/>
                                  <a:pt x="262" y="120"/>
                                  <a:pt x="262" y="120"/>
                                </a:cubicBezTo>
                                <a:cubicBezTo>
                                  <a:pt x="262" y="120"/>
                                  <a:pt x="262" y="120"/>
                                  <a:pt x="262" y="120"/>
                                </a:cubicBezTo>
                                <a:cubicBezTo>
                                  <a:pt x="264" y="118"/>
                                  <a:pt x="265" y="116"/>
                                  <a:pt x="265" y="113"/>
                                </a:cubicBezTo>
                                <a:cubicBezTo>
                                  <a:pt x="265" y="108"/>
                                  <a:pt x="260" y="104"/>
                                  <a:pt x="255" y="104"/>
                                </a:cubicBezTo>
                                <a:cubicBezTo>
                                  <a:pt x="252" y="104"/>
                                  <a:pt x="250" y="105"/>
                                  <a:pt x="248" y="106"/>
                                </a:cubicBezTo>
                                <a:cubicBezTo>
                                  <a:pt x="248" y="106"/>
                                  <a:pt x="248" y="106"/>
                                  <a:pt x="248" y="106"/>
                                </a:cubicBezTo>
                                <a:cubicBezTo>
                                  <a:pt x="178" y="179"/>
                                  <a:pt x="178" y="179"/>
                                  <a:pt x="178" y="179"/>
                                </a:cubicBezTo>
                                <a:cubicBezTo>
                                  <a:pt x="150" y="132"/>
                                  <a:pt x="150" y="132"/>
                                  <a:pt x="150" y="132"/>
                                </a:cubicBezTo>
                                <a:cubicBezTo>
                                  <a:pt x="150" y="69"/>
                                  <a:pt x="150" y="69"/>
                                  <a:pt x="150" y="69"/>
                                </a:cubicBezTo>
                                <a:cubicBezTo>
                                  <a:pt x="228" y="69"/>
                                  <a:pt x="228" y="69"/>
                                  <a:pt x="228" y="69"/>
                                </a:cubicBezTo>
                                <a:cubicBezTo>
                                  <a:pt x="245" y="69"/>
                                  <a:pt x="259" y="66"/>
                                  <a:pt x="259" y="41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9" y="4"/>
                                  <a:pt x="255" y="0"/>
                                  <a:pt x="249" y="0"/>
                                </a:cubicBezTo>
                                <a:cubicBezTo>
                                  <a:pt x="244" y="0"/>
                                  <a:pt x="240" y="4"/>
                                  <a:pt x="240" y="10"/>
                                </a:cubicBezTo>
                                <a:cubicBezTo>
                                  <a:pt x="240" y="10"/>
                                  <a:pt x="240" y="10"/>
                                  <a:pt x="240" y="10"/>
                                </a:cubicBezTo>
                                <a:cubicBezTo>
                                  <a:pt x="240" y="41"/>
                                  <a:pt x="240" y="41"/>
                                  <a:pt x="240" y="41"/>
                                </a:cubicBezTo>
                                <a:cubicBezTo>
                                  <a:pt x="240" y="49"/>
                                  <a:pt x="234" y="50"/>
                                  <a:pt x="228" y="50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10"/>
                                  <a:pt x="150" y="10"/>
                                  <a:pt x="150" y="10"/>
                                </a:cubicBezTo>
                                <a:cubicBezTo>
                                  <a:pt x="150" y="4"/>
                                  <a:pt x="145" y="0"/>
                                  <a:pt x="140" y="0"/>
                                </a:cubicBezTo>
                                <a:cubicBezTo>
                                  <a:pt x="135" y="0"/>
                                  <a:pt x="130" y="4"/>
                                  <a:pt x="130" y="10"/>
                                </a:cubicBezTo>
                                <a:cubicBezTo>
                                  <a:pt x="130" y="50"/>
                                  <a:pt x="130" y="50"/>
                                  <a:pt x="130" y="50"/>
                                </a:cubicBez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cubicBezTo>
                                  <a:pt x="10" y="50"/>
                                  <a:pt x="10" y="50"/>
                                  <a:pt x="10" y="50"/>
                                </a:cubicBezTo>
                                <a:cubicBezTo>
                                  <a:pt x="4" y="50"/>
                                  <a:pt x="0" y="54"/>
                                  <a:pt x="0" y="60"/>
                                </a:cubicBezTo>
                                <a:cubicBezTo>
                                  <a:pt x="0" y="65"/>
                                  <a:pt x="4" y="69"/>
                                  <a:pt x="10" y="69"/>
                                </a:cubicBezTo>
                                <a:cubicBezTo>
                                  <a:pt x="10" y="69"/>
                                  <a:pt x="10" y="69"/>
                                  <a:pt x="10" y="69"/>
                                </a:cubicBezTo>
                                <a:cubicBezTo>
                                  <a:pt x="130" y="69"/>
                                  <a:pt x="130" y="69"/>
                                  <a:pt x="130" y="69"/>
                                </a:cubicBezTo>
                                <a:cubicBezTo>
                                  <a:pt x="130" y="329"/>
                                  <a:pt x="130" y="329"/>
                                  <a:pt x="130" y="329"/>
                                </a:cubicBezTo>
                                <a:cubicBezTo>
                                  <a:pt x="130" y="341"/>
                                  <a:pt x="122" y="345"/>
                                  <a:pt x="113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90" y="345"/>
                                  <a:pt x="90" y="345"/>
                                  <a:pt x="90" y="345"/>
                                </a:cubicBezTo>
                                <a:cubicBezTo>
                                  <a:pt x="85" y="345"/>
                                  <a:pt x="81" y="349"/>
                                  <a:pt x="81" y="354"/>
                                </a:cubicBezTo>
                                <a:cubicBezTo>
                                  <a:pt x="81" y="360"/>
                                  <a:pt x="85" y="364"/>
                                  <a:pt x="90" y="364"/>
                                </a:cubicBezTo>
                                <a:cubicBezTo>
                                  <a:pt x="90" y="364"/>
                                  <a:pt x="90" y="364"/>
                                  <a:pt x="90" y="364"/>
                                </a:cubicBezTo>
                                <a:cubicBezTo>
                                  <a:pt x="113" y="364"/>
                                  <a:pt x="113" y="364"/>
                                  <a:pt x="113" y="364"/>
                                </a:cubicBezTo>
                                <a:cubicBezTo>
                                  <a:pt x="132" y="364"/>
                                  <a:pt x="150" y="356"/>
                                  <a:pt x="150" y="329"/>
                                </a:cubicBezTo>
                                <a:cubicBezTo>
                                  <a:pt x="150" y="170"/>
                                  <a:pt x="150" y="170"/>
                                  <a:pt x="150" y="170"/>
                                </a:cubicBezTo>
                                <a:cubicBezTo>
                                  <a:pt x="251" y="342"/>
                                  <a:pt x="251" y="342"/>
                                  <a:pt x="251" y="342"/>
                                </a:cubicBezTo>
                                <a:cubicBezTo>
                                  <a:pt x="251" y="342"/>
                                  <a:pt x="251" y="342"/>
                                  <a:pt x="251" y="342"/>
                                </a:cubicBezTo>
                                <a:cubicBezTo>
                                  <a:pt x="253" y="345"/>
                                  <a:pt x="256" y="347"/>
                                  <a:pt x="259" y="347"/>
                                </a:cubicBezTo>
                                <a:cubicBezTo>
                                  <a:pt x="265" y="347"/>
                                  <a:pt x="269" y="342"/>
                                  <a:pt x="269" y="337"/>
                                </a:cubicBezTo>
                                <a:cubicBezTo>
                                  <a:pt x="269" y="335"/>
                                  <a:pt x="268" y="333"/>
                                  <a:pt x="267" y="331"/>
                                </a:cubicBezTo>
                                <a:lnTo>
                                  <a:pt x="188" y="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Freeform 146"/>
                        <wps:cNvSpPr/>
                        <wps:spPr>
                          <a:xfrm>
                            <a:off x="10509" y="4215"/>
                            <a:ext cx="468" cy="5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89347" y="292919"/>
                              </a:cxn>
                              <a:cxn ang="0">
                                <a:pos x="285590" y="285409"/>
                              </a:cxn>
                              <a:cxn ang="0">
                                <a:pos x="67640" y="15022"/>
                              </a:cxn>
                              <a:cxn ang="0">
                                <a:pos x="63882" y="15022"/>
                              </a:cxn>
                              <a:cxn ang="0">
                                <a:pos x="63882" y="15022"/>
                              </a:cxn>
                              <a:cxn ang="0">
                                <a:pos x="63882" y="15022"/>
                              </a:cxn>
                              <a:cxn ang="0">
                                <a:pos x="33820" y="0"/>
                              </a:cxn>
                              <a:cxn ang="0">
                                <a:pos x="0" y="37554"/>
                              </a:cxn>
                              <a:cxn ang="0">
                                <a:pos x="11273" y="63841"/>
                              </a:cxn>
                              <a:cxn ang="0">
                                <a:pos x="229223" y="330473"/>
                              </a:cxn>
                              <a:cxn ang="0">
                                <a:pos x="259285" y="349250"/>
                              </a:cxn>
                              <a:cxn ang="0">
                                <a:pos x="296863" y="311696"/>
                              </a:cxn>
                              <a:cxn ang="0">
                                <a:pos x="289347" y="292919"/>
                              </a:cxn>
                              <a:cxn ang="0">
                                <a:pos x="289347" y="292919"/>
                              </a:cxn>
                            </a:cxnLst>
                            <a:rect l="0" t="0" r="0" b="0"/>
                            <a:pathLst>
                              <a:path fill="norm" h="93" w="79" stroke="1">
                                <a:moveTo>
                                  <a:pt x="77" y="78"/>
                                </a:moveTo>
                                <a:cubicBezTo>
                                  <a:pt x="77" y="77"/>
                                  <a:pt x="76" y="77"/>
                                  <a:pt x="76" y="76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18" y="4"/>
                                  <a:pt x="18" y="4"/>
                                  <a:pt x="17" y="4"/>
                                </a:cubicBezTo>
                                <a:cubicBezTo>
                                  <a:pt x="17" y="4"/>
                                  <a:pt x="17" y="4"/>
                                  <a:pt x="17" y="4"/>
                                </a:cubicBezTo>
                                <a:cubicBezTo>
                                  <a:pt x="17" y="4"/>
                                  <a:pt x="17" y="4"/>
                                  <a:pt x="17" y="4"/>
                                </a:cubicBezTo>
                                <a:cubicBezTo>
                                  <a:pt x="15" y="1"/>
                                  <a:pt x="13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10"/>
                                </a:cubicBezTo>
                                <a:cubicBezTo>
                                  <a:pt x="0" y="13"/>
                                  <a:pt x="1" y="15"/>
                                  <a:pt x="3" y="17"/>
                                </a:cubicBezTo>
                                <a:cubicBezTo>
                                  <a:pt x="61" y="88"/>
                                  <a:pt x="61" y="88"/>
                                  <a:pt x="61" y="88"/>
                                </a:cubicBezTo>
                                <a:cubicBezTo>
                                  <a:pt x="63" y="91"/>
                                  <a:pt x="66" y="93"/>
                                  <a:pt x="69" y="93"/>
                                </a:cubicBezTo>
                                <a:cubicBezTo>
                                  <a:pt x="74" y="93"/>
                                  <a:pt x="79" y="88"/>
                                  <a:pt x="79" y="83"/>
                                </a:cubicBezTo>
                                <a:cubicBezTo>
                                  <a:pt x="79" y="81"/>
                                  <a:pt x="78" y="79"/>
                                  <a:pt x="77" y="78"/>
                                </a:cubicBezTo>
                                <a:cubicBezTo>
                                  <a:pt x="77" y="78"/>
                                  <a:pt x="77" y="78"/>
                                  <a:pt x="77" y="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" name="Freeform 151"/>
                        <wps:cNvSpPr/>
                        <wps:spPr>
                          <a:xfrm>
                            <a:off x="14801" y="4296"/>
                            <a:ext cx="1205" cy="147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63902" y="0"/>
                              </a:cxn>
                              <a:cxn ang="0">
                                <a:pos x="37509" y="0"/>
                              </a:cxn>
                              <a:cxn ang="0">
                                <a:pos x="0" y="37552"/>
                              </a:cxn>
                              <a:cxn ang="0">
                                <a:pos x="37509" y="75103"/>
                              </a:cxn>
                              <a:cxn ang="0">
                                <a:pos x="37509" y="75103"/>
                              </a:cxn>
                              <a:cxn ang="0">
                                <a:pos x="626393" y="75103"/>
                              </a:cxn>
                              <a:cxn ang="0">
                                <a:pos x="693909" y="131431"/>
                              </a:cxn>
                              <a:cxn ang="0">
                                <a:pos x="693909" y="803606"/>
                              </a:cxn>
                              <a:cxn ang="0">
                                <a:pos x="626393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17618" y="897485"/>
                              </a:cxn>
                              <a:cxn ang="0">
                                <a:pos x="551376" y="935037"/>
                              </a:cxn>
                              <a:cxn ang="0">
                                <a:pos x="551376" y="935037"/>
                              </a:cxn>
                              <a:cxn ang="0">
                                <a:pos x="626393" y="935037"/>
                              </a:cxn>
                              <a:cxn ang="0">
                                <a:pos x="765175" y="803606"/>
                              </a:cxn>
                              <a:cxn ang="0">
                                <a:pos x="765175" y="131431"/>
                              </a:cxn>
                              <a:cxn ang="0">
                                <a:pos x="663902" y="0"/>
                              </a:cxn>
                            </a:cxnLst>
                            <a:rect l="0" t="0" r="0" b="0"/>
                            <a:pathLst>
                              <a:path fill="norm" h="249" w="204" stroke="1">
                                <a:moveTo>
                                  <a:pt x="177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5"/>
                                  <a:pt x="0" y="10"/>
                                </a:cubicBezTo>
                                <a:cubicBezTo>
                                  <a:pt x="0" y="15"/>
                                  <a:pt x="5" y="20"/>
                                  <a:pt x="10" y="20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7" y="20"/>
                                  <a:pt x="167" y="20"/>
                                  <a:pt x="167" y="20"/>
                                </a:cubicBezTo>
                                <a:cubicBezTo>
                                  <a:pt x="177" y="20"/>
                                  <a:pt x="185" y="23"/>
                                  <a:pt x="185" y="35"/>
                                </a:cubicBezTo>
                                <a:cubicBezTo>
                                  <a:pt x="185" y="214"/>
                                  <a:pt x="185" y="214"/>
                                  <a:pt x="185" y="214"/>
                                </a:cubicBezTo>
                                <a:cubicBezTo>
                                  <a:pt x="185" y="226"/>
                                  <a:pt x="177" y="230"/>
                                  <a:pt x="16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2" y="230"/>
                                  <a:pt x="138" y="234"/>
                                  <a:pt x="138" y="239"/>
                                </a:cubicBezTo>
                                <a:cubicBezTo>
                                  <a:pt x="138" y="245"/>
                                  <a:pt x="142" y="249"/>
                                  <a:pt x="147" y="249"/>
                                </a:cubicBezTo>
                                <a:cubicBezTo>
                                  <a:pt x="147" y="249"/>
                                  <a:pt x="147" y="249"/>
                                  <a:pt x="147" y="249"/>
                                </a:cubicBezTo>
                                <a:cubicBezTo>
                                  <a:pt x="167" y="249"/>
                                  <a:pt x="167" y="249"/>
                                  <a:pt x="167" y="249"/>
                                </a:cubicBezTo>
                                <a:cubicBezTo>
                                  <a:pt x="188" y="249"/>
                                  <a:pt x="204" y="241"/>
                                  <a:pt x="204" y="214"/>
                                </a:cubicBezTo>
                                <a:cubicBezTo>
                                  <a:pt x="204" y="35"/>
                                  <a:pt x="204" y="35"/>
                                  <a:pt x="204" y="35"/>
                                </a:cubicBezTo>
                                <a:cubicBezTo>
                                  <a:pt x="204" y="8"/>
                                  <a:pt x="188" y="0"/>
                                  <a:pt x="17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" name="Freeform 152"/>
                        <wps:cNvSpPr/>
                        <wps:spPr>
                          <a:xfrm>
                            <a:off x="14844" y="4581"/>
                            <a:ext cx="903" cy="93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73088" y="490477"/>
                              </a:cxn>
                              <a:cxn ang="0">
                                <a:pos x="573088" y="101091"/>
                              </a:cxn>
                              <a:cxn ang="0">
                                <a:pos x="453226" y="0"/>
                              </a:cxn>
                              <a:cxn ang="0">
                                <a:pos x="119862" y="0"/>
                              </a:cxn>
                              <a:cxn ang="0">
                                <a:pos x="0" y="101091"/>
                              </a:cxn>
                              <a:cxn ang="0">
                                <a:pos x="0" y="490477"/>
                              </a:cxn>
                              <a:cxn ang="0">
                                <a:pos x="119862" y="595312"/>
                              </a:cxn>
                              <a:cxn ang="0">
                                <a:pos x="453226" y="595312"/>
                              </a:cxn>
                              <a:cxn ang="0">
                                <a:pos x="573088" y="490477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53226" y="520430"/>
                              </a:cxn>
                              <a:cxn ang="0">
                                <a:pos x="119862" y="520430"/>
                              </a:cxn>
                              <a:cxn ang="0">
                                <a:pos x="74913" y="490477"/>
                              </a:cxn>
                              <a:cxn ang="0">
                                <a:pos x="74913" y="340713"/>
                              </a:cxn>
                              <a:cxn ang="0">
                                <a:pos x="498175" y="340713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98175" y="269575"/>
                              </a:cxn>
                              <a:cxn ang="0">
                                <a:pos x="74913" y="269575"/>
                              </a:cxn>
                              <a:cxn ang="0">
                                <a:pos x="74913" y="101091"/>
                              </a:cxn>
                              <a:cxn ang="0">
                                <a:pos x="119862" y="74882"/>
                              </a:cxn>
                              <a:cxn ang="0">
                                <a:pos x="453226" y="74882"/>
                              </a:cxn>
                              <a:cxn ang="0">
                                <a:pos x="498175" y="101091"/>
                              </a:cxn>
                              <a:cxn ang="0">
                                <a:pos x="498175" y="269575"/>
                              </a:cxn>
                            </a:cxnLst>
                            <a:rect l="0" t="0" r="0" b="0"/>
                            <a:pathLst>
                              <a:path fill="norm" h="159" w="153" stroke="1">
                                <a:moveTo>
                                  <a:pt x="153" y="131"/>
                                </a:moveTo>
                                <a:cubicBezTo>
                                  <a:pt x="153" y="27"/>
                                  <a:pt x="153" y="27"/>
                                  <a:pt x="153" y="27"/>
                                </a:cubicBezTo>
                                <a:cubicBezTo>
                                  <a:pt x="153" y="3"/>
                                  <a:pt x="139" y="0"/>
                                  <a:pt x="121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4" y="0"/>
                                  <a:pt x="0" y="3"/>
                                  <a:pt x="0" y="27"/>
                                </a:cubicBez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0" y="155"/>
                                  <a:pt x="14" y="159"/>
                                  <a:pt x="32" y="159"/>
                                </a:cubicBezTo>
                                <a:cubicBezTo>
                                  <a:pt x="121" y="159"/>
                                  <a:pt x="121" y="159"/>
                                  <a:pt x="121" y="159"/>
                                </a:cubicBezTo>
                                <a:cubicBezTo>
                                  <a:pt x="139" y="159"/>
                                  <a:pt x="153" y="155"/>
                                  <a:pt x="153" y="131"/>
                                </a:cubicBezTo>
                                <a:close/>
                                <a:moveTo>
                                  <a:pt x="133" y="131"/>
                                </a:moveTo>
                                <a:cubicBezTo>
                                  <a:pt x="133" y="138"/>
                                  <a:pt x="128" y="139"/>
                                  <a:pt x="121" y="139"/>
                                </a:cubicBezTo>
                                <a:cubicBezTo>
                                  <a:pt x="32" y="139"/>
                                  <a:pt x="32" y="139"/>
                                  <a:pt x="32" y="139"/>
                                </a:cubicBezTo>
                                <a:cubicBezTo>
                                  <a:pt x="25" y="139"/>
                                  <a:pt x="20" y="138"/>
                                  <a:pt x="20" y="131"/>
                                </a:cubicBezTo>
                                <a:cubicBezTo>
                                  <a:pt x="20" y="91"/>
                                  <a:pt x="20" y="91"/>
                                  <a:pt x="20" y="91"/>
                                </a:cubicBezTo>
                                <a:cubicBezTo>
                                  <a:pt x="133" y="91"/>
                                  <a:pt x="133" y="91"/>
                                  <a:pt x="133" y="91"/>
                                </a:cubicBezTo>
                                <a:lnTo>
                                  <a:pt x="133" y="131"/>
                                </a:lnTo>
                                <a:close/>
                                <a:moveTo>
                                  <a:pt x="133" y="72"/>
                                </a:moveTo>
                                <a:cubicBezTo>
                                  <a:pt x="20" y="72"/>
                                  <a:pt x="20" y="72"/>
                                  <a:pt x="20" y="72"/>
                                </a:cubicBezTo>
                                <a:cubicBezTo>
                                  <a:pt x="20" y="27"/>
                                  <a:pt x="20" y="27"/>
                                  <a:pt x="20" y="27"/>
                                </a:cubicBezTo>
                                <a:cubicBezTo>
                                  <a:pt x="20" y="20"/>
                                  <a:pt x="25" y="20"/>
                                  <a:pt x="32" y="20"/>
                                </a:cubicBezTo>
                                <a:cubicBezTo>
                                  <a:pt x="121" y="20"/>
                                  <a:pt x="121" y="20"/>
                                  <a:pt x="121" y="20"/>
                                </a:cubicBezTo>
                                <a:cubicBezTo>
                                  <a:pt x="128" y="20"/>
                                  <a:pt x="133" y="20"/>
                                  <a:pt x="133" y="27"/>
                                </a:cubicBezTo>
                                <a:lnTo>
                                  <a:pt x="133" y="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" name="Freeform 154"/>
                        <wps:cNvSpPr/>
                        <wps:spPr>
                          <a:xfrm>
                            <a:off x="14501" y="3628"/>
                            <a:ext cx="790" cy="58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3338" y="334477"/>
                              </a:cxn>
                              <a:cxn ang="0">
                                <a:pos x="243338" y="334477"/>
                              </a:cxn>
                              <a:cxn ang="0">
                                <a:pos x="243338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501650" y="172876"/>
                              </a:cxn>
                              <a:cxn ang="0">
                                <a:pos x="467957" y="139052"/>
                              </a:cxn>
                              <a:cxn ang="0">
                                <a:pos x="467957" y="139052"/>
                              </a:cxn>
                              <a:cxn ang="0">
                                <a:pos x="116053" y="139052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33823"/>
                              </a:cxn>
                              <a:cxn ang="0">
                                <a:pos x="116053" y="0"/>
                              </a:cxn>
                              <a:cxn ang="0">
                                <a:pos x="82360" y="22549"/>
                              </a:cxn>
                              <a:cxn ang="0">
                                <a:pos x="0" y="210457"/>
                              </a:cxn>
                              <a:cxn ang="0">
                                <a:pos x="172208" y="210457"/>
                              </a:cxn>
                              <a:cxn ang="0">
                                <a:pos x="172208" y="330718"/>
                              </a:cxn>
                              <a:cxn ang="0">
                                <a:pos x="172208" y="334477"/>
                              </a:cxn>
                              <a:cxn ang="0">
                                <a:pos x="205901" y="368300"/>
                              </a:cxn>
                              <a:cxn ang="0">
                                <a:pos x="243338" y="334477"/>
                              </a:cxn>
                            </a:cxnLst>
                            <a:rect l="0" t="0" r="0" b="0"/>
                            <a:pathLst>
                              <a:path fill="norm" h="98" w="134" stroke="1">
                                <a:moveTo>
                                  <a:pt x="65" y="89"/>
                                </a:moveTo>
                                <a:cubicBezTo>
                                  <a:pt x="65" y="89"/>
                                  <a:pt x="65" y="89"/>
                                  <a:pt x="65" y="89"/>
                                </a:cubicBezTo>
                                <a:cubicBezTo>
                                  <a:pt x="65" y="56"/>
                                  <a:pt x="65" y="56"/>
                                  <a:pt x="6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30" y="56"/>
                                  <a:pt x="134" y="52"/>
                                  <a:pt x="134" y="46"/>
                                </a:cubicBezTo>
                                <a:cubicBezTo>
                                  <a:pt x="134" y="41"/>
                                  <a:pt x="130" y="37"/>
                                  <a:pt x="125" y="37"/>
                                </a:cubicBezTo>
                                <a:cubicBezTo>
                                  <a:pt x="125" y="37"/>
                                  <a:pt x="125" y="37"/>
                                  <a:pt x="125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1" y="11"/>
                                  <a:pt x="41" y="9"/>
                                </a:cubicBezTo>
                                <a:cubicBezTo>
                                  <a:pt x="41" y="4"/>
                                  <a:pt x="37" y="0"/>
                                  <a:pt x="31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6" y="56"/>
                                  <a:pt x="46" y="56"/>
                                  <a:pt x="46" y="56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6" y="88"/>
                                  <a:pt x="46" y="89"/>
                                </a:cubicBezTo>
                                <a:cubicBezTo>
                                  <a:pt x="46" y="94"/>
                                  <a:pt x="50" y="98"/>
                                  <a:pt x="55" y="98"/>
                                </a:cubicBezTo>
                                <a:cubicBezTo>
                                  <a:pt x="61" y="98"/>
                                  <a:pt x="65" y="94"/>
                                  <a:pt x="65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Freeform 156"/>
                        <wps:cNvSpPr/>
                        <wps:spPr>
                          <a:xfrm>
                            <a:off x="14571" y="4581"/>
                            <a:ext cx="113" cy="118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64"/>
                              </a:cxn>
                              <a:cxn ang="0">
                                <a:pos x="0" y="716546"/>
                              </a:cxn>
                              <a:cxn ang="0">
                                <a:pos x="0" y="716546"/>
                              </a:cxn>
                              <a:cxn ang="0">
                                <a:pos x="37599" y="754062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33764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fill="norm" h="201" w="19" stroke="1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7"/>
                                  <a:pt x="4" y="201"/>
                                  <a:pt x="10" y="201"/>
                                </a:cubicBezTo>
                                <a:cubicBezTo>
                                  <a:pt x="15" y="201"/>
                                  <a:pt x="19" y="197"/>
                                  <a:pt x="19" y="191"/>
                                </a:cubicBezTo>
                                <a:cubicBezTo>
                                  <a:pt x="19" y="191"/>
                                  <a:pt x="19" y="191"/>
                                  <a:pt x="19" y="191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Freeform 157"/>
                        <wps:cNvSpPr/>
                        <wps:spPr>
                          <a:xfrm>
                            <a:off x="16526" y="3688"/>
                            <a:ext cx="1583" cy="20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71142" y="0"/>
                              </a:cxn>
                              <a:cxn ang="0">
                                <a:pos x="191229" y="0"/>
                              </a:cxn>
                              <a:cxn ang="0">
                                <a:pos x="52494" y="127633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33746" y="1317625"/>
                              </a:cxn>
                              <a:cxn ang="0">
                                <a:pos x="71242" y="1280086"/>
                              </a:cxn>
                              <a:cxn ang="0">
                                <a:pos x="71242" y="1280086"/>
                              </a:cxn>
                              <a:cxn ang="0">
                                <a:pos x="127486" y="131387"/>
                              </a:cxn>
                              <a:cxn ang="0">
                                <a:pos x="191229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1004888" y="33785"/>
                              </a:cxn>
                              <a:cxn ang="0">
                                <a:pos x="971142" y="0"/>
                              </a:cxn>
                            </a:cxnLst>
                            <a:rect l="0" t="0" r="0" b="0"/>
                            <a:pathLst>
                              <a:path fill="norm" h="351" w="268" stroke="1">
                                <a:moveTo>
                                  <a:pt x="259" y="0"/>
                                </a:move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31" y="0"/>
                                  <a:pt x="16" y="7"/>
                                  <a:pt x="14" y="34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7"/>
                                  <a:pt x="4" y="351"/>
                                  <a:pt x="9" y="351"/>
                                </a:cubicBezTo>
                                <a:cubicBezTo>
                                  <a:pt x="15" y="351"/>
                                  <a:pt x="19" y="347"/>
                                  <a:pt x="19" y="341"/>
                                </a:cubicBezTo>
                                <a:cubicBezTo>
                                  <a:pt x="19" y="341"/>
                                  <a:pt x="19" y="341"/>
                                  <a:pt x="19" y="341"/>
                                </a:cubicBez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35" y="23"/>
                                  <a:pt x="42" y="19"/>
                                  <a:pt x="51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64" y="19"/>
                                  <a:pt x="268" y="15"/>
                                  <a:pt x="268" y="9"/>
                                </a:cubicBezTo>
                                <a:cubicBezTo>
                                  <a:pt x="268" y="4"/>
                                  <a:pt x="264" y="0"/>
                                  <a:pt x="25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" name="Freeform 158"/>
                        <wps:cNvSpPr/>
                        <wps:spPr>
                          <a:xfrm>
                            <a:off x="16839" y="3918"/>
                            <a:ext cx="1180" cy="184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10680" y="221548"/>
                              </a:cxn>
                              <a:cxn ang="0">
                                <a:pos x="543243" y="221548"/>
                              </a:cxn>
                              <a:cxn ang="0">
                                <a:pos x="273495" y="0"/>
                              </a:cxn>
                              <a:cxn ang="0">
                                <a:pos x="0" y="274119"/>
                              </a:cxn>
                              <a:cxn ang="0">
                                <a:pos x="198565" y="536972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4025"/>
                              </a:cxn>
                              <a:cxn ang="0">
                                <a:pos x="142367" y="117157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273495" y="548237"/>
                              </a:cxn>
                              <a:cxn ang="0">
                                <a:pos x="273495" y="548237"/>
                              </a:cxn>
                              <a:cxn ang="0">
                                <a:pos x="546989" y="296649"/>
                              </a:cxn>
                              <a:cxn ang="0">
                                <a:pos x="610680" y="296649"/>
                              </a:cxn>
                              <a:cxn ang="0">
                                <a:pos x="678117" y="352975"/>
                              </a:cxn>
                              <a:cxn ang="0">
                                <a:pos x="678117" y="1040148"/>
                              </a:cxn>
                              <a:cxn ang="0">
                                <a:pos x="610680" y="1100229"/>
                              </a:cxn>
                              <a:cxn ang="0">
                                <a:pos x="423355" y="1100229"/>
                              </a:cxn>
                              <a:cxn ang="0">
                                <a:pos x="419608" y="1100229"/>
                              </a:cxn>
                              <a:cxn ang="0">
                                <a:pos x="385890" y="113402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610680" y="1171575"/>
                              </a:cxn>
                              <a:cxn ang="0">
                                <a:pos x="749300" y="1040148"/>
                              </a:cxn>
                              <a:cxn ang="0">
                                <a:pos x="749300" y="352975"/>
                              </a:cxn>
                              <a:cxn ang="0">
                                <a:pos x="610680" y="221548"/>
                              </a:cxn>
                              <a:cxn ang="0">
                                <a:pos x="273495" y="473136"/>
                              </a:cxn>
                              <a:cxn ang="0">
                                <a:pos x="71184" y="274119"/>
                              </a:cxn>
                              <a:cxn ang="0">
                                <a:pos x="273495" y="71346"/>
                              </a:cxn>
                              <a:cxn ang="0">
                                <a:pos x="472059" y="274119"/>
                              </a:cxn>
                              <a:cxn ang="0">
                                <a:pos x="273495" y="473136"/>
                              </a:cxn>
                            </a:cxnLst>
                            <a:rect l="0" t="0" r="0" b="0"/>
                            <a:pathLst>
                              <a:path fill="norm" h="312" w="200" stroke="1">
                                <a:moveTo>
                                  <a:pt x="163" y="59"/>
                                </a:moveTo>
                                <a:cubicBezTo>
                                  <a:pt x="145" y="59"/>
                                  <a:pt x="145" y="59"/>
                                  <a:pt x="145" y="59"/>
                                </a:cubicBezTo>
                                <a:cubicBezTo>
                                  <a:pt x="138" y="25"/>
                                  <a:pt x="108" y="0"/>
                                  <a:pt x="73" y="0"/>
                                </a:cubicBezTo>
                                <a:cubicBezTo>
                                  <a:pt x="32" y="0"/>
                                  <a:pt x="0" y="32"/>
                                  <a:pt x="0" y="73"/>
                                </a:cubicBezTo>
                                <a:cubicBezTo>
                                  <a:pt x="0" y="106"/>
                                  <a:pt x="22" y="135"/>
                                  <a:pt x="53" y="143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2"/>
                                  <a:pt x="28" y="302"/>
                                </a:cubicBezTo>
                                <a:cubicBezTo>
                                  <a:pt x="28" y="308"/>
                                  <a:pt x="32" y="312"/>
                                  <a:pt x="38" y="312"/>
                                </a:cubicBezTo>
                                <a:cubicBezTo>
                                  <a:pt x="42" y="312"/>
                                  <a:pt x="46" y="309"/>
                                  <a:pt x="47" y="304"/>
                                </a:cubicBezTo>
                                <a:cubicBezTo>
                                  <a:pt x="47" y="304"/>
                                  <a:pt x="47" y="304"/>
                                  <a:pt x="47" y="304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111" y="146"/>
                                  <a:pt x="142" y="116"/>
                                  <a:pt x="146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73" y="79"/>
                                  <a:pt x="181" y="82"/>
                                  <a:pt x="181" y="94"/>
                                </a:cubicBezTo>
                                <a:cubicBezTo>
                                  <a:pt x="181" y="277"/>
                                  <a:pt x="181" y="277"/>
                                  <a:pt x="181" y="277"/>
                                </a:cubicBezTo>
                                <a:cubicBezTo>
                                  <a:pt x="181" y="289"/>
                                  <a:pt x="173" y="293"/>
                                  <a:pt x="163" y="293"/>
                                </a:cubicBezTo>
                                <a:cubicBezTo>
                                  <a:pt x="113" y="293"/>
                                  <a:pt x="113" y="293"/>
                                  <a:pt x="113" y="293"/>
                                </a:cubicBezTo>
                                <a:cubicBezTo>
                                  <a:pt x="113" y="293"/>
                                  <a:pt x="112" y="293"/>
                                  <a:pt x="112" y="293"/>
                                </a:cubicBezTo>
                                <a:cubicBezTo>
                                  <a:pt x="107" y="293"/>
                                  <a:pt x="103" y="297"/>
                                  <a:pt x="103" y="302"/>
                                </a:cubicBezTo>
                                <a:cubicBezTo>
                                  <a:pt x="103" y="308"/>
                                  <a:pt x="107" y="312"/>
                                  <a:pt x="112" y="312"/>
                                </a:cubicBezTo>
                                <a:cubicBezTo>
                                  <a:pt x="112" y="312"/>
                                  <a:pt x="112" y="312"/>
                                  <a:pt x="112" y="312"/>
                                </a:cubicBezTo>
                                <a:cubicBezTo>
                                  <a:pt x="163" y="312"/>
                                  <a:pt x="163" y="312"/>
                                  <a:pt x="163" y="312"/>
                                </a:cubicBezTo>
                                <a:cubicBezTo>
                                  <a:pt x="183" y="312"/>
                                  <a:pt x="200" y="305"/>
                                  <a:pt x="200" y="277"/>
                                </a:cubicBezTo>
                                <a:cubicBezTo>
                                  <a:pt x="200" y="94"/>
                                  <a:pt x="200" y="94"/>
                                  <a:pt x="200" y="94"/>
                                </a:cubicBezTo>
                                <a:cubicBezTo>
                                  <a:pt x="200" y="67"/>
                                  <a:pt x="183" y="59"/>
                                  <a:pt x="163" y="59"/>
                                </a:cubicBezTo>
                                <a:close/>
                                <a:moveTo>
                                  <a:pt x="73" y="126"/>
                                </a:moveTo>
                                <a:cubicBezTo>
                                  <a:pt x="43" y="126"/>
                                  <a:pt x="19" y="102"/>
                                  <a:pt x="19" y="73"/>
                                </a:cubicBezTo>
                                <a:cubicBezTo>
                                  <a:pt x="19" y="43"/>
                                  <a:pt x="43" y="19"/>
                                  <a:pt x="73" y="19"/>
                                </a:cubicBezTo>
                                <a:cubicBezTo>
                                  <a:pt x="102" y="19"/>
                                  <a:pt x="126" y="43"/>
                                  <a:pt x="126" y="73"/>
                                </a:cubicBezTo>
                                <a:cubicBezTo>
                                  <a:pt x="126" y="102"/>
                                  <a:pt x="102" y="126"/>
                                  <a:pt x="73" y="1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Freeform 159"/>
                        <wps:cNvSpPr/>
                        <wps:spPr>
                          <a:xfrm>
                            <a:off x="17021" y="4103"/>
                            <a:ext cx="278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7467" y="0"/>
                              </a:cxn>
                              <a:cxn ang="0">
                                <a:pos x="0" y="156964"/>
                              </a:cxn>
                              <a:cxn ang="0">
                                <a:pos x="22495" y="179387"/>
                              </a:cxn>
                              <a:cxn ang="0">
                                <a:pos x="44991" y="156964"/>
                              </a:cxn>
                              <a:cxn ang="0">
                                <a:pos x="157467" y="44847"/>
                              </a:cxn>
                              <a:cxn ang="0">
                                <a:pos x="176213" y="22423"/>
                              </a:cxn>
                              <a:cxn ang="0">
                                <a:pos x="157467" y="0"/>
                              </a:cxn>
                            </a:cxnLst>
                            <a:rect l="0" t="0" r="0" b="0"/>
                            <a:pathLst>
                              <a:path fill="norm" h="48" w="47" stroke="1">
                                <a:moveTo>
                                  <a:pt x="42" y="0"/>
                                </a:moveTo>
                                <a:cubicBezTo>
                                  <a:pt x="19" y="0"/>
                                  <a:pt x="0" y="19"/>
                                  <a:pt x="0" y="42"/>
                                </a:cubicBezTo>
                                <a:cubicBezTo>
                                  <a:pt x="0" y="45"/>
                                  <a:pt x="3" y="48"/>
                                  <a:pt x="6" y="48"/>
                                </a:cubicBezTo>
                                <a:cubicBezTo>
                                  <a:pt x="9" y="48"/>
                                  <a:pt x="12" y="45"/>
                                  <a:pt x="12" y="42"/>
                                </a:cubicBezTo>
                                <a:cubicBezTo>
                                  <a:pt x="12" y="25"/>
                                  <a:pt x="25" y="12"/>
                                  <a:pt x="42" y="12"/>
                                </a:cubicBezTo>
                                <a:cubicBezTo>
                                  <a:pt x="45" y="12"/>
                                  <a:pt x="47" y="9"/>
                                  <a:pt x="47" y="6"/>
                                </a:cubicBezTo>
                                <a:cubicBezTo>
                                  <a:pt x="47" y="3"/>
                                  <a:pt x="45" y="0"/>
                                  <a:pt x="4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Freeform 160"/>
                        <wps:cNvSpPr/>
                        <wps:spPr>
                          <a:xfrm>
                            <a:off x="17311" y="4403"/>
                            <a:ext cx="188" cy="1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4414" y="15028"/>
                              </a:cxn>
                              <a:cxn ang="0">
                                <a:pos x="18604" y="71384"/>
                              </a:cxn>
                              <a:cxn ang="0">
                                <a:pos x="7441" y="97684"/>
                              </a:cxn>
                              <a:cxn ang="0">
                                <a:pos x="26045" y="112712"/>
                              </a:cxn>
                              <a:cxn ang="0">
                                <a:pos x="33486" y="108955"/>
                              </a:cxn>
                              <a:cxn ang="0">
                                <a:pos x="111622" y="33814"/>
                              </a:cxn>
                              <a:cxn ang="0">
                                <a:pos x="104180" y="3757"/>
                              </a:cxn>
                              <a:cxn ang="0">
                                <a:pos x="74414" y="15028"/>
                              </a:cxn>
                            </a:cxnLst>
                            <a:rect l="0" t="0" r="0" b="0"/>
                            <a:pathLst>
                              <a:path fill="norm" h="30" w="32" stroke="1">
                                <a:moveTo>
                                  <a:pt x="20" y="4"/>
                                </a:moveTo>
                                <a:cubicBezTo>
                                  <a:pt x="17" y="10"/>
                                  <a:pt x="11" y="16"/>
                                  <a:pt x="5" y="19"/>
                                </a:cubicBezTo>
                                <a:cubicBezTo>
                                  <a:pt x="2" y="20"/>
                                  <a:pt x="0" y="23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7" y="30"/>
                                </a:cubicBezTo>
                                <a:cubicBezTo>
                                  <a:pt x="8" y="30"/>
                                  <a:pt x="8" y="29"/>
                                  <a:pt x="9" y="29"/>
                                </a:cubicBezTo>
                                <a:cubicBezTo>
                                  <a:pt x="18" y="25"/>
                                  <a:pt x="26" y="18"/>
                                  <a:pt x="30" y="9"/>
                                </a:cubicBezTo>
                                <a:cubicBezTo>
                                  <a:pt x="32" y="6"/>
                                  <a:pt x="30" y="3"/>
                                  <a:pt x="28" y="1"/>
                                </a:cubicBezTo>
                                <a:cubicBezTo>
                                  <a:pt x="25" y="0"/>
                                  <a:pt x="21" y="1"/>
                                  <a:pt x="20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Freeform 155"/>
                        <wps:cNvSpPr/>
                        <wps:spPr>
                          <a:xfrm>
                            <a:off x="15351" y="3628"/>
                            <a:ext cx="763" cy="58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6654" y="138834"/>
                              </a:cxn>
                              <a:cxn ang="0">
                                <a:pos x="446654" y="138834"/>
                              </a:cxn>
                              <a:cxn ang="0">
                                <a:pos x="116355" y="138834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7643" y="33770"/>
                              </a:cxn>
                              <a:cxn ang="0">
                                <a:pos x="120109" y="0"/>
                              </a:cxn>
                              <a:cxn ang="0">
                                <a:pos x="82575" y="22514"/>
                              </a:cxn>
                              <a:cxn ang="0">
                                <a:pos x="0" y="210127"/>
                              </a:cxn>
                              <a:cxn ang="0">
                                <a:pos x="161396" y="210127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98930" y="371475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84188" y="172605"/>
                              </a:cxn>
                              <a:cxn ang="0">
                                <a:pos x="446654" y="138834"/>
                              </a:cxn>
                            </a:cxnLst>
                            <a:rect l="0" t="0" r="0" b="0"/>
                            <a:pathLst>
                              <a:path fill="norm" h="99" w="129" stroke="1">
                                <a:moveTo>
                                  <a:pt x="119" y="37"/>
                                </a:moveTo>
                                <a:cubicBezTo>
                                  <a:pt x="119" y="37"/>
                                  <a:pt x="119" y="37"/>
                                  <a:pt x="119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2" y="11"/>
                                  <a:pt x="42" y="9"/>
                                </a:cubicBezTo>
                                <a:cubicBezTo>
                                  <a:pt x="42" y="4"/>
                                  <a:pt x="37" y="0"/>
                                  <a:pt x="32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94"/>
                                  <a:pt x="47" y="99"/>
                                  <a:pt x="53" y="99"/>
                                </a:cubicBezTo>
                                <a:cubicBezTo>
                                  <a:pt x="58" y="99"/>
                                  <a:pt x="62" y="94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56"/>
                                  <a:pt x="62" y="56"/>
                                  <a:pt x="62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24" y="56"/>
                                  <a:pt x="129" y="52"/>
                                  <a:pt x="129" y="46"/>
                                </a:cubicBezTo>
                                <a:cubicBezTo>
                                  <a:pt x="129" y="41"/>
                                  <a:pt x="124" y="37"/>
                                  <a:pt x="119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" name="Freeform 153"/>
                        <wps:cNvSpPr/>
                        <wps:spPr>
                          <a:xfrm>
                            <a:off x="14571" y="4231"/>
                            <a:ext cx="113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19"/>
                              </a:cxn>
                              <a:cxn ang="0">
                                <a:pos x="0" y="149860"/>
                              </a:cxn>
                              <a:cxn ang="0">
                                <a:pos x="37599" y="187325"/>
                              </a:cxn>
                              <a:cxn ang="0">
                                <a:pos x="71438" y="149860"/>
                              </a:cxn>
                              <a:cxn ang="0">
                                <a:pos x="71438" y="33719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fill="norm" h="50" w="19" stroke="1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4" y="50"/>
                                  <a:pt x="10" y="50"/>
                                </a:cubicBezTo>
                                <a:cubicBezTo>
                                  <a:pt x="15" y="50"/>
                                  <a:pt x="19" y="46"/>
                                  <a:pt x="19" y="4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" name="Freeform 147"/>
                        <wps:cNvSpPr/>
                        <wps:spPr>
                          <a:xfrm>
                            <a:off x="13286" y="3673"/>
                            <a:ext cx="745" cy="118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0146" y="754062"/>
                              </a:cxn>
                              <a:cxn ang="0">
                                <a:pos x="356684" y="754062"/>
                              </a:cxn>
                              <a:cxn ang="0">
                                <a:pos x="473075" y="649019"/>
                              </a:cxn>
                              <a:cxn ang="0">
                                <a:pos x="473075" y="105043"/>
                              </a:cxn>
                              <a:cxn ang="0">
                                <a:pos x="356684" y="0"/>
                              </a:cxn>
                              <a:cxn ang="0">
                                <a:pos x="120146" y="0"/>
                              </a:cxn>
                              <a:cxn ang="0">
                                <a:pos x="0" y="105043"/>
                              </a:cxn>
                              <a:cxn ang="0">
                                <a:pos x="0" y="649019"/>
                              </a:cxn>
                              <a:cxn ang="0">
                                <a:pos x="120146" y="754062"/>
                              </a:cxn>
                              <a:cxn ang="0">
                                <a:pos x="75091" y="105043"/>
                              </a:cxn>
                              <a:cxn ang="0">
                                <a:pos x="120146" y="71279"/>
                              </a:cxn>
                              <a:cxn ang="0">
                                <a:pos x="356684" y="71279"/>
                              </a:cxn>
                              <a:cxn ang="0">
                                <a:pos x="401738" y="105043"/>
                              </a:cxn>
                              <a:cxn ang="0">
                                <a:pos x="401738" y="649019"/>
                              </a:cxn>
                              <a:cxn ang="0">
                                <a:pos x="356684" y="679031"/>
                              </a:cxn>
                              <a:cxn ang="0">
                                <a:pos x="120146" y="679031"/>
                              </a:cxn>
                              <a:cxn ang="0">
                                <a:pos x="75091" y="649019"/>
                              </a:cxn>
                              <a:cxn ang="0">
                                <a:pos x="75091" y="105043"/>
                              </a:cxn>
                            </a:cxnLst>
                            <a:rect l="0" t="0" r="0" b="0"/>
                            <a:pathLst>
                              <a:path fill="norm" h="201" w="126" stroke="1">
                                <a:moveTo>
                                  <a:pt x="32" y="201"/>
                                </a:moveTo>
                                <a:cubicBezTo>
                                  <a:pt x="95" y="201"/>
                                  <a:pt x="95" y="201"/>
                                  <a:pt x="95" y="201"/>
                                </a:cubicBezTo>
                                <a:cubicBezTo>
                                  <a:pt x="112" y="201"/>
                                  <a:pt x="126" y="198"/>
                                  <a:pt x="126" y="173"/>
                                </a:cubicBezTo>
                                <a:cubicBezTo>
                                  <a:pt x="126" y="28"/>
                                  <a:pt x="126" y="28"/>
                                  <a:pt x="126" y="28"/>
                                </a:cubicBezTo>
                                <a:cubicBezTo>
                                  <a:pt x="126" y="3"/>
                                  <a:pt x="112" y="0"/>
                                  <a:pt x="95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5" y="0"/>
                                  <a:pt x="0" y="3"/>
                                  <a:pt x="0" y="28"/>
                                </a:cubicBezTo>
                                <a:cubicBezTo>
                                  <a:pt x="0" y="173"/>
                                  <a:pt x="0" y="173"/>
                                  <a:pt x="0" y="173"/>
                                </a:cubicBezTo>
                                <a:cubicBezTo>
                                  <a:pt x="0" y="198"/>
                                  <a:pt x="15" y="201"/>
                                  <a:pt x="32" y="201"/>
                                </a:cubicBezTo>
                                <a:close/>
                                <a:moveTo>
                                  <a:pt x="20" y="28"/>
                                </a:moveTo>
                                <a:cubicBezTo>
                                  <a:pt x="20" y="20"/>
                                  <a:pt x="26" y="19"/>
                                  <a:pt x="32" y="19"/>
                                </a:cubicBezTo>
                                <a:cubicBezTo>
                                  <a:pt x="95" y="19"/>
                                  <a:pt x="95" y="19"/>
                                  <a:pt x="95" y="19"/>
                                </a:cubicBezTo>
                                <a:cubicBezTo>
                                  <a:pt x="101" y="19"/>
                                  <a:pt x="107" y="20"/>
                                  <a:pt x="107" y="28"/>
                                </a:cubicBezTo>
                                <a:cubicBezTo>
                                  <a:pt x="107" y="173"/>
                                  <a:pt x="107" y="173"/>
                                  <a:pt x="107" y="173"/>
                                </a:cubicBezTo>
                                <a:cubicBezTo>
                                  <a:pt x="107" y="180"/>
                                  <a:pt x="101" y="181"/>
                                  <a:pt x="95" y="181"/>
                                </a:cubicBezTo>
                                <a:cubicBezTo>
                                  <a:pt x="32" y="181"/>
                                  <a:pt x="32" y="181"/>
                                  <a:pt x="32" y="181"/>
                                </a:cubicBezTo>
                                <a:cubicBezTo>
                                  <a:pt x="26" y="181"/>
                                  <a:pt x="20" y="180"/>
                                  <a:pt x="20" y="173"/>
                                </a:cubicBezTo>
                                <a:lnTo>
                                  <a:pt x="20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Freeform 148"/>
                        <wps:cNvSpPr/>
                        <wps:spPr>
                          <a:xfrm>
                            <a:off x="13788" y="4955"/>
                            <a:ext cx="278" cy="81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1235" y="30001"/>
                              </a:cxn>
                              <a:cxn ang="0">
                                <a:pos x="71235" y="30001"/>
                              </a:cxn>
                              <a:cxn ang="0">
                                <a:pos x="29994" y="3750"/>
                              </a:cxn>
                              <a:cxn ang="0">
                                <a:pos x="3749" y="45002"/>
                              </a:cxn>
                              <a:cxn ang="0">
                                <a:pos x="3749" y="45002"/>
                              </a:cxn>
                              <a:cxn ang="0">
                                <a:pos x="3749" y="48752"/>
                              </a:cxn>
                              <a:cxn ang="0">
                                <a:pos x="3749" y="48752"/>
                              </a:cxn>
                              <a:cxn ang="0">
                                <a:pos x="3749" y="48752"/>
                              </a:cxn>
                              <a:cxn ang="0">
                                <a:pos x="101229" y="483773"/>
                              </a:cxn>
                              <a:cxn ang="0">
                                <a:pos x="104978" y="487524"/>
                              </a:cxn>
                              <a:cxn ang="0">
                                <a:pos x="104978" y="487524"/>
                              </a:cxn>
                              <a:cxn ang="0">
                                <a:pos x="104978" y="487524"/>
                              </a:cxn>
                              <a:cxn ang="0">
                                <a:pos x="131222" y="513775"/>
                              </a:cxn>
                              <a:cxn ang="0">
                                <a:pos x="172464" y="487524"/>
                              </a:cxn>
                              <a:cxn ang="0">
                                <a:pos x="172464" y="468773"/>
                              </a:cxn>
                              <a:cxn ang="0">
                                <a:pos x="71235" y="30001"/>
                              </a:cxn>
                            </a:cxnLst>
                            <a:rect l="0" t="0" r="0" b="0"/>
                            <a:pathLst>
                              <a:path fill="norm" h="138" w="47" stroke="1">
                                <a:moveTo>
                                  <a:pt x="19" y="8"/>
                                </a:move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3"/>
                                  <a:pt x="13" y="0"/>
                                  <a:pt x="8" y="1"/>
                                </a:cubicBezTo>
                                <a:cubicBezTo>
                                  <a:pt x="3" y="2"/>
                                  <a:pt x="0" y="7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27" y="129"/>
                                  <a:pt x="27" y="129"/>
                                  <a:pt x="27" y="129"/>
                                </a:cubicBezTo>
                                <a:cubicBezTo>
                                  <a:pt x="27" y="129"/>
                                  <a:pt x="27" y="129"/>
                                  <a:pt x="28" y="130"/>
                                </a:cubicBezTo>
                                <a:cubicBezTo>
                                  <a:pt x="28" y="130"/>
                                  <a:pt x="28" y="130"/>
                                  <a:pt x="28" y="130"/>
                                </a:cubicBezTo>
                                <a:cubicBezTo>
                                  <a:pt x="28" y="130"/>
                                  <a:pt x="28" y="130"/>
                                  <a:pt x="28" y="130"/>
                                </a:cubicBezTo>
                                <a:cubicBezTo>
                                  <a:pt x="29" y="133"/>
                                  <a:pt x="31" y="136"/>
                                  <a:pt x="35" y="137"/>
                                </a:cubicBezTo>
                                <a:cubicBezTo>
                                  <a:pt x="40" y="138"/>
                                  <a:pt x="45" y="135"/>
                                  <a:pt x="46" y="130"/>
                                </a:cubicBezTo>
                                <a:cubicBezTo>
                                  <a:pt x="47" y="128"/>
                                  <a:pt x="47" y="127"/>
                                  <a:pt x="46" y="125"/>
                                </a:cubicBezTo>
                                <a:lnTo>
                                  <a:pt x="19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Freeform 149"/>
                        <wps:cNvSpPr/>
                        <wps:spPr>
                          <a:xfrm>
                            <a:off x="12431" y="3690"/>
                            <a:ext cx="855" cy="207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2925" y="983526"/>
                              </a:cxn>
                              <a:cxn ang="0">
                                <a:pos x="505482" y="945987"/>
                              </a:cxn>
                              <a:cxn ang="0">
                                <a:pos x="501738" y="945987"/>
                              </a:cxn>
                              <a:cxn ang="0">
                                <a:pos x="501738" y="945987"/>
                              </a:cxn>
                              <a:cxn ang="0">
                                <a:pos x="445573" y="957249"/>
                              </a:cxn>
                              <a:cxn ang="0">
                                <a:pos x="445573" y="71324"/>
                              </a:cxn>
                              <a:cxn ang="0">
                                <a:pos x="483016" y="71324"/>
                              </a:cxn>
                              <a:cxn ang="0">
                                <a:pos x="486760" y="71324"/>
                              </a:cxn>
                              <a:cxn ang="0">
                                <a:pos x="524203" y="37539"/>
                              </a:cxn>
                              <a:cxn ang="0">
                                <a:pos x="486760" y="0"/>
                              </a:cxn>
                              <a:cxn ang="0">
                                <a:pos x="486760" y="0"/>
                              </a:cxn>
                              <a:cxn ang="0">
                                <a:pos x="48676" y="0"/>
                              </a:cxn>
                              <a:cxn ang="0">
                                <a:pos x="48676" y="0"/>
                              </a:cxn>
                              <a:cxn ang="0">
                                <a:pos x="11233" y="37539"/>
                              </a:cxn>
                              <a:cxn ang="0">
                                <a:pos x="48676" y="71324"/>
                              </a:cxn>
                              <a:cxn ang="0">
                                <a:pos x="48676" y="71324"/>
                              </a:cxn>
                              <a:cxn ang="0">
                                <a:pos x="93608" y="71324"/>
                              </a:cxn>
                              <a:cxn ang="0">
                                <a:pos x="93608" y="1024819"/>
                              </a:cxn>
                              <a:cxn ang="0">
                                <a:pos x="29954" y="1036081"/>
                              </a:cxn>
                              <a:cxn ang="0">
                                <a:pos x="29954" y="1036081"/>
                              </a:cxn>
                              <a:cxn ang="0">
                                <a:pos x="0" y="1073620"/>
                              </a:cxn>
                              <a:cxn ang="0">
                                <a:pos x="33699" y="1111160"/>
                              </a:cxn>
                              <a:cxn ang="0">
                                <a:pos x="41187" y="1111160"/>
                              </a:cxn>
                              <a:cxn ang="0">
                                <a:pos x="41187" y="1111160"/>
                              </a:cxn>
                              <a:cxn ang="0">
                                <a:pos x="370687" y="1047343"/>
                              </a:cxn>
                              <a:cxn ang="0">
                                <a:pos x="370687" y="1276332"/>
                              </a:cxn>
                              <a:cxn ang="0">
                                <a:pos x="370687" y="1280086"/>
                              </a:cxn>
                              <a:cxn ang="0">
                                <a:pos x="408130" y="1317625"/>
                              </a:cxn>
                              <a:cxn ang="0">
                                <a:pos x="441829" y="1280086"/>
                              </a:cxn>
                              <a:cxn ang="0">
                                <a:pos x="441829" y="1280086"/>
                              </a:cxn>
                              <a:cxn ang="0">
                                <a:pos x="445573" y="1280086"/>
                              </a:cxn>
                              <a:cxn ang="0">
                                <a:pos x="445573" y="1032327"/>
                              </a:cxn>
                              <a:cxn ang="0">
                                <a:pos x="509226" y="1021066"/>
                              </a:cxn>
                              <a:cxn ang="0">
                                <a:pos x="542925" y="983526"/>
                              </a:cxn>
                              <a:cxn ang="0">
                                <a:pos x="164750" y="71324"/>
                              </a:cxn>
                              <a:cxn ang="0">
                                <a:pos x="370687" y="71324"/>
                              </a:cxn>
                              <a:cxn ang="0">
                                <a:pos x="370687" y="326591"/>
                              </a:cxn>
                              <a:cxn ang="0">
                                <a:pos x="164750" y="326591"/>
                              </a:cxn>
                              <a:cxn ang="0">
                                <a:pos x="164750" y="71324"/>
                              </a:cxn>
                              <a:cxn ang="0">
                                <a:pos x="164750" y="401669"/>
                              </a:cxn>
                              <a:cxn ang="0">
                                <a:pos x="370687" y="401669"/>
                              </a:cxn>
                              <a:cxn ang="0">
                                <a:pos x="370687" y="656936"/>
                              </a:cxn>
                              <a:cxn ang="0">
                                <a:pos x="164750" y="656936"/>
                              </a:cxn>
                              <a:cxn ang="0">
                                <a:pos x="164750" y="401669"/>
                              </a:cxn>
                              <a:cxn ang="0">
                                <a:pos x="164750" y="1009804"/>
                              </a:cxn>
                              <a:cxn ang="0">
                                <a:pos x="164750" y="728260"/>
                              </a:cxn>
                              <a:cxn ang="0">
                                <a:pos x="370687" y="728260"/>
                              </a:cxn>
                              <a:cxn ang="0">
                                <a:pos x="370687" y="972265"/>
                              </a:cxn>
                              <a:cxn ang="0">
                                <a:pos x="164750" y="1009804"/>
                              </a:cxn>
                            </a:cxnLst>
                            <a:rect l="0" t="0" r="0" b="0"/>
                            <a:pathLst>
                              <a:path fill="norm" h="351" w="145" stroke="1">
                                <a:moveTo>
                                  <a:pt x="145" y="262"/>
                                </a:moveTo>
                                <a:cubicBezTo>
                                  <a:pt x="145" y="257"/>
                                  <a:pt x="140" y="252"/>
                                  <a:pt x="135" y="252"/>
                                </a:cubicBezTo>
                                <a:cubicBezTo>
                                  <a:pt x="134" y="252"/>
                                  <a:pt x="134" y="252"/>
                                  <a:pt x="134" y="252"/>
                                </a:cubicBezTo>
                                <a:cubicBezTo>
                                  <a:pt x="134" y="252"/>
                                  <a:pt x="134" y="252"/>
                                  <a:pt x="134" y="252"/>
                                </a:cubicBezTo>
                                <a:cubicBezTo>
                                  <a:pt x="119" y="255"/>
                                  <a:pt x="119" y="255"/>
                                  <a:pt x="119" y="255"/>
                                </a:cubicBezTo>
                                <a:cubicBezTo>
                                  <a:pt x="119" y="19"/>
                                  <a:pt x="119" y="19"/>
                                  <a:pt x="119" y="19"/>
                                </a:cubicBezTo>
                                <a:cubicBezTo>
                                  <a:pt x="129" y="19"/>
                                  <a:pt x="129" y="19"/>
                                  <a:pt x="129" y="19"/>
                                </a:cubicBezTo>
                                <a:cubicBezTo>
                                  <a:pt x="130" y="19"/>
                                  <a:pt x="130" y="19"/>
                                  <a:pt x="130" y="19"/>
                                </a:cubicBezTo>
                                <a:cubicBezTo>
                                  <a:pt x="135" y="19"/>
                                  <a:pt x="140" y="15"/>
                                  <a:pt x="140" y="10"/>
                                </a:cubicBezTo>
                                <a:cubicBezTo>
                                  <a:pt x="140" y="4"/>
                                  <a:pt x="136" y="0"/>
                                  <a:pt x="130" y="0"/>
                                </a:cubicBezTo>
                                <a:cubicBezTo>
                                  <a:pt x="130" y="0"/>
                                  <a:pt x="130" y="0"/>
                                  <a:pt x="130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7" y="0"/>
                                  <a:pt x="3" y="4"/>
                                  <a:pt x="3" y="10"/>
                                </a:cubicBezTo>
                                <a:cubicBezTo>
                                  <a:pt x="3" y="15"/>
                                  <a:pt x="7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25" y="19"/>
                                  <a:pt x="25" y="19"/>
                                  <a:pt x="25" y="19"/>
                                </a:cubicBezTo>
                                <a:cubicBezTo>
                                  <a:pt x="25" y="273"/>
                                  <a:pt x="25" y="273"/>
                                  <a:pt x="25" y="273"/>
                                </a:cubicBezTo>
                                <a:cubicBezTo>
                                  <a:pt x="8" y="276"/>
                                  <a:pt x="8" y="276"/>
                                  <a:pt x="8" y="276"/>
                                </a:cubicBezTo>
                                <a:cubicBezTo>
                                  <a:pt x="8" y="276"/>
                                  <a:pt x="8" y="276"/>
                                  <a:pt x="8" y="276"/>
                                </a:cubicBezTo>
                                <a:cubicBezTo>
                                  <a:pt x="3" y="277"/>
                                  <a:pt x="0" y="281"/>
                                  <a:pt x="0" y="286"/>
                                </a:cubicBezTo>
                                <a:cubicBezTo>
                                  <a:pt x="0" y="291"/>
                                  <a:pt x="4" y="296"/>
                                  <a:pt x="9" y="296"/>
                                </a:cubicBezTo>
                                <a:cubicBezTo>
                                  <a:pt x="10" y="296"/>
                                  <a:pt x="11" y="296"/>
                                  <a:pt x="11" y="296"/>
                                </a:cubicBezTo>
                                <a:cubicBezTo>
                                  <a:pt x="11" y="296"/>
                                  <a:pt x="11" y="296"/>
                                  <a:pt x="11" y="296"/>
                                </a:cubicBezTo>
                                <a:cubicBezTo>
                                  <a:pt x="99" y="279"/>
                                  <a:pt x="99" y="279"/>
                                  <a:pt x="99" y="279"/>
                                </a:cubicBezTo>
                                <a:cubicBezTo>
                                  <a:pt x="99" y="340"/>
                                  <a:pt x="99" y="340"/>
                                  <a:pt x="99" y="340"/>
                                </a:cubicBezTo>
                                <a:cubicBezTo>
                                  <a:pt x="99" y="341"/>
                                  <a:pt x="99" y="341"/>
                                  <a:pt x="99" y="341"/>
                                </a:cubicBezTo>
                                <a:cubicBezTo>
                                  <a:pt x="99" y="347"/>
                                  <a:pt x="103" y="351"/>
                                  <a:pt x="109" y="351"/>
                                </a:cubicBezTo>
                                <a:cubicBezTo>
                                  <a:pt x="114" y="351"/>
                                  <a:pt x="118" y="347"/>
                                  <a:pt x="118" y="341"/>
                                </a:cubicBezTo>
                                <a:cubicBezTo>
                                  <a:pt x="118" y="341"/>
                                  <a:pt x="118" y="341"/>
                                  <a:pt x="118" y="341"/>
                                </a:cubicBezTo>
                                <a:cubicBezTo>
                                  <a:pt x="119" y="341"/>
                                  <a:pt x="119" y="341"/>
                                  <a:pt x="119" y="341"/>
                                </a:cubicBezTo>
                                <a:cubicBezTo>
                                  <a:pt x="119" y="275"/>
                                  <a:pt x="119" y="275"/>
                                  <a:pt x="119" y="275"/>
                                </a:cubicBezTo>
                                <a:cubicBezTo>
                                  <a:pt x="136" y="272"/>
                                  <a:pt x="136" y="272"/>
                                  <a:pt x="136" y="272"/>
                                </a:cubicBezTo>
                                <a:cubicBezTo>
                                  <a:pt x="141" y="272"/>
                                  <a:pt x="145" y="267"/>
                                  <a:pt x="145" y="262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99" y="19"/>
                                  <a:pt x="99" y="19"/>
                                  <a:pt x="99" y="19"/>
                                </a:cubicBezTo>
                                <a:cubicBezTo>
                                  <a:pt x="99" y="87"/>
                                  <a:pt x="99" y="87"/>
                                  <a:pt x="99" y="87"/>
                                </a:cubicBezTo>
                                <a:cubicBezTo>
                                  <a:pt x="44" y="87"/>
                                  <a:pt x="44" y="87"/>
                                  <a:pt x="44" y="87"/>
                                </a:cubicBezTo>
                                <a:lnTo>
                                  <a:pt x="44" y="19"/>
                                </a:lnTo>
                                <a:close/>
                                <a:moveTo>
                                  <a:pt x="44" y="107"/>
                                </a:moveTo>
                                <a:cubicBezTo>
                                  <a:pt x="99" y="107"/>
                                  <a:pt x="99" y="107"/>
                                  <a:pt x="99" y="107"/>
                                </a:cubicBezTo>
                                <a:cubicBezTo>
                                  <a:pt x="99" y="175"/>
                                  <a:pt x="99" y="175"/>
                                  <a:pt x="99" y="175"/>
                                </a:cubicBezTo>
                                <a:cubicBezTo>
                                  <a:pt x="44" y="175"/>
                                  <a:pt x="44" y="175"/>
                                  <a:pt x="44" y="175"/>
                                </a:cubicBezTo>
                                <a:lnTo>
                                  <a:pt x="44" y="107"/>
                                </a:lnTo>
                                <a:close/>
                                <a:moveTo>
                                  <a:pt x="44" y="269"/>
                                </a:moveTo>
                                <a:cubicBezTo>
                                  <a:pt x="44" y="194"/>
                                  <a:pt x="44" y="194"/>
                                  <a:pt x="44" y="194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99" y="259"/>
                                  <a:pt x="99" y="259"/>
                                  <a:pt x="99" y="259"/>
                                </a:cubicBezTo>
                                <a:lnTo>
                                  <a:pt x="44" y="2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2" name="Freeform 150"/>
                        <wps:cNvSpPr/>
                        <wps:spPr>
                          <a:xfrm>
                            <a:off x="13281" y="4960"/>
                            <a:ext cx="273" cy="8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5421" y="0"/>
                              </a:cxn>
                              <a:cxn ang="0">
                                <a:pos x="101566" y="26281"/>
                              </a:cxn>
                              <a:cxn ang="0">
                                <a:pos x="101566" y="26281"/>
                              </a:cxn>
                              <a:cxn ang="0">
                                <a:pos x="3762" y="465543"/>
                              </a:cxn>
                              <a:cxn ang="0">
                                <a:pos x="3762" y="465543"/>
                              </a:cxn>
                              <a:cxn ang="0">
                                <a:pos x="3762" y="469297"/>
                              </a:cxn>
                              <a:cxn ang="0">
                                <a:pos x="3762" y="473052"/>
                              </a:cxn>
                              <a:cxn ang="0">
                                <a:pos x="3762" y="473052"/>
                              </a:cxn>
                              <a:cxn ang="0">
                                <a:pos x="30094" y="510596"/>
                              </a:cxn>
                              <a:cxn ang="0">
                                <a:pos x="75234" y="484315"/>
                              </a:cxn>
                              <a:cxn ang="0">
                                <a:pos x="75234" y="484315"/>
                              </a:cxn>
                              <a:cxn ang="0">
                                <a:pos x="173038" y="45053"/>
                              </a:cxn>
                              <a:cxn ang="0">
                                <a:pos x="173038" y="41298"/>
                              </a:cxn>
                              <a:cxn ang="0">
                                <a:pos x="173038" y="41298"/>
                              </a:cxn>
                              <a:cxn ang="0">
                                <a:pos x="173038" y="41298"/>
                              </a:cxn>
                              <a:cxn ang="0">
                                <a:pos x="173038" y="37544"/>
                              </a:cxn>
                              <a:cxn ang="0">
                                <a:pos x="135421" y="0"/>
                              </a:cxn>
                            </a:cxnLst>
                            <a:rect l="0" t="0" r="0" b="0"/>
                            <a:pathLst>
                              <a:path fill="norm" h="137" w="46" stroke="1">
                                <a:moveTo>
                                  <a:pt x="36" y="0"/>
                                </a:moveTo>
                                <a:cubicBezTo>
                                  <a:pt x="32" y="0"/>
                                  <a:pt x="28" y="3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1" y="124"/>
                                  <a:pt x="1" y="124"/>
                                  <a:pt x="1" y="124"/>
                                </a:cubicBezTo>
                                <a:cubicBezTo>
                                  <a:pt x="1" y="124"/>
                                  <a:pt x="1" y="124"/>
                                  <a:pt x="1" y="124"/>
                                </a:cubicBezTo>
                                <a:cubicBezTo>
                                  <a:pt x="1" y="124"/>
                                  <a:pt x="1" y="125"/>
                                  <a:pt x="1" y="125"/>
                                </a:cubicBezTo>
                                <a:cubicBezTo>
                                  <a:pt x="1" y="126"/>
                                  <a:pt x="1" y="126"/>
                                  <a:pt x="1" y="126"/>
                                </a:cubicBezTo>
                                <a:cubicBezTo>
                                  <a:pt x="1" y="126"/>
                                  <a:pt x="1" y="126"/>
                                  <a:pt x="1" y="126"/>
                                </a:cubicBezTo>
                                <a:cubicBezTo>
                                  <a:pt x="0" y="130"/>
                                  <a:pt x="4" y="135"/>
                                  <a:pt x="8" y="136"/>
                                </a:cubicBezTo>
                                <a:cubicBezTo>
                                  <a:pt x="13" y="137"/>
                                  <a:pt x="18" y="134"/>
                                  <a:pt x="20" y="129"/>
                                </a:cubicBezTo>
                                <a:cubicBezTo>
                                  <a:pt x="20" y="129"/>
                                  <a:pt x="20" y="129"/>
                                  <a:pt x="20" y="129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46" y="12"/>
                                  <a:pt x="46" y="11"/>
                                  <a:pt x="46" y="11"/>
                                </a:cubicBezTo>
                                <a:cubicBezTo>
                                  <a:pt x="46" y="11"/>
                                  <a:pt x="46" y="11"/>
                                  <a:pt x="46" y="11"/>
                                </a:cubicBezTo>
                                <a:cubicBezTo>
                                  <a:pt x="46" y="11"/>
                                  <a:pt x="46" y="11"/>
                                  <a:pt x="46" y="11"/>
                                </a:cubicBezTo>
                                <a:cubicBezTo>
                                  <a:pt x="46" y="11"/>
                                  <a:pt x="46" y="10"/>
                                  <a:pt x="46" y="10"/>
                                </a:cubicBezTo>
                                <a:cubicBezTo>
                                  <a:pt x="46" y="4"/>
                                  <a:pt x="42" y="0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0" style="width:364.1pt;height:102.55pt;margin-top:151.75pt;margin-left:25.6pt;mso-height-relative:page;mso-width-relative:page;position:absolute;z-index:251659264" coordorigin="10451,3613" coordsize="7657,2157">
                <o:lock v:ext="edit" aspectratio="f"/>
                <v:shape id="Freeform 144" o:spid="_x0000_s1031" style="width:678;height:905;left:10486;position:absolute;top:4748" coordsize="115,153" o:spt="100" adj="-11796480,,5400" path="m18,149c18,149,18,149,18,149c113,16,113,16,113,16c114,15,115,13,115,10c115,5,111,,105,c102,,99,2,97,5c97,5,97,5,97,5c2,137,2,137,2,137c1,139,,141,,143c,149,4,153,10,153c13,153,16,152,17,149c18,149,18,149,18,149xe" filled="t" stroked="f">
                  <v:stroke joinstyle="miter"/>
                  <v:path o:connecttype="custom" o:connectlocs="67338,559651;67338,559651;422731,60097;430213,37560;392803,0;362875,18780;362875,18780;7482,514578;0,537115;37410,574675;63597,559651;67338,559651" o:connectangles="0,0,0,0,0,0,0,0,0,0,0,0"/>
                  <o:lock v:ext="edit" aspectratio="f"/>
                </v:shape>
                <v:shape id="Freeform 145" o:spid="_x0000_s1032" style="width:1588;height:2152;left:10451;position:absolute;top:3613" coordsize="269,364" o:spt="100" adj="-11796480,,5400" path="m188,197c262,120,262,120,262,120c262,120,262,120,262,120c264,118,265,116,265,113c265,108,260,104,255,104c252,104,250,105,248,106c248,106,248,106,248,106c178,179,178,179,178,179c150,132,150,132,150,132c150,69,150,69,150,69c228,69,228,69,228,69c245,69,259,66,259,41c259,10,259,10,259,10c259,10,259,10,259,10c259,10,259,10,259,10c259,10,259,10,259,10c259,10,259,10,259,10c259,4,255,,249,c244,,240,4,240,10c240,10,240,10,240,10c240,41,240,41,240,41c240,49,234,50,228,50c150,50,150,50,150,50c150,10,150,10,150,10c150,4,145,,140,c135,,130,4,130,10c130,50,130,50,130,50c10,50,10,50,10,50c10,50,10,50,10,50c4,50,,54,,60c,65,4,69,10,69c10,69,10,69,10,69c130,69,130,69,130,69c130,329,130,329,130,329c130,341,122,345,113,345c90,345,90,345,90,345c90,345,90,345,90,345c90,345,90,345,90,345c90,345,90,345,90,345c90,345,90,345,90,345c85,345,81,349,81,354c81,360,85,364,90,364c90,364,90,364,90,364c113,364,113,364,113,364c132,364,150,356,150,329c150,170,150,170,150,170c251,342,251,342,251,342c251,342,251,342,251,342c253,345,256,347,259,347c265,347,269,342,269,337c269,335,268,333,267,331l188,197xe" filled="t" stroked="f">
                  <v:stroke joinstyle="miter"/>
                  <v:path o:connecttype="custom" o:connectlocs="704520,739744;981831,450606;981831,450606;993073,424320;955599,390525;929367,398035;929367,398035;667045,672153;562117,495666;562117,259098;854418,259098;970589,153957;970589,37550;970589,37550;970589,37550;970589,37550;970589,37550;933114,0;899387,37550;899387,37550;899387,153957;854418,187752;562117,187752;562117,37550;524642,0;487168,37550;487168,187752;37474,187752;37474,187752;0,225303;37474,259098;37474,259098;487168,259098;487168,1235410;423461,1295491;337270,1295491;337270,1295491;337270,1295491;337270,1295491;337270,1295491;303543,1329287;337270,1366837;337270,1366837;423461,1366837;562117,1235410;562117,638358;940609,1284226;940609,1284226;970589,1303001;1008063,1265451;1000568,1242920;704520,739744" o:connectangles="0,0,0,0,0,0,0,0,0,0,0,0,0,0,0,0,0,0,0,0,0,0,0,0,0,0,0,0,0,0,0,0,0,0,0,0,0,0,0,0,0,0,0,0,0,0,0,0,0,0,0,0"/>
                  <o:lock v:ext="edit" aspectratio="f"/>
                </v:shape>
                <v:shape id="Freeform 146" o:spid="_x0000_s1033" style="width:468;height:550;left:10509;position:absolute;top:4215" coordsize="79,93" o:spt="100" adj="-11796480,,5400" path="m77,78c77,77,76,77,76,76c18,4,18,4,18,4c18,4,18,4,17,4c17,4,17,4,17,4c17,4,17,4,17,4c15,1,13,,9,c4,,,4,,10c,13,1,15,3,17c61,88,61,88,61,88c63,91,66,93,69,93c74,93,79,88,79,83c79,81,78,79,77,78c77,78,77,78,77,78xe" filled="t" stroked="f">
                  <v:stroke joinstyle="miter"/>
                  <v:path o:connecttype="custom" o:connectlocs="289347,292919;285590,285409;67640,15022;63882,15022;63882,15022;63882,15022;33820,0;0,37554;11273,63841;229223,330473;259285,349250;296863,311696;289347,292919;289347,292919" o:connectangles="0,0,0,0,0,0,0,0,0,0,0,0,0,0"/>
                  <o:lock v:ext="edit" aspectratio="f"/>
                </v:shape>
                <v:shape id="Freeform 151" o:spid="_x0000_s1034" style="width:1205;height:1472;left:14801;position:absolute;top:4296" coordsize="204,249" o:spt="100" adj="-11796480,,5400" path="m177,c10,,10,,10,c5,,,5,,10c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,177,xe" filled="t" stroked="f">
                  <v:stroke joinstyle="miter"/>
                  <v:path o:connecttype="custom" o:connectlocs="663902,0;37509,0;0,37552;37509,75103;37509,75103;626393,75103;693909,131431;693909,803606;626393,863689;551376,863689;551376,863689;517618,897485;551376,935037;551376,935037;626393,935037;765175,803606;765175,131431;663902,0" o:connectangles="0,0,0,0,0,0,0,0,0,0,0,0,0,0,0,0,0,0"/>
                  <o:lock v:ext="edit" aspectratio="f"/>
                </v:shape>
                <v:shape id="Freeform 152" o:spid="_x0000_s1035" style="width:903;height:937;left:14844;position:absolute;top:4581" coordsize="153,159" o:spt="100" adj="-11796480,,5400" path="m153,131c153,27,153,27,153,27c153,3,139,,121,c32,,32,,32,c14,,,3,,27c,131,,131,,131c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 filled="t" stroked="f">
                  <v:stroke joinstyle="miter"/>
                  <v:path o:connecttype="custom" o:connectlocs="573088,490477;573088,101091;453226,0;119862,0;0,101091;0,490477;119862,595312;453226,595312;573088,490477;498175,490477;453226,520430;119862,520430;74913,490477;74913,340713;498175,340713;498175,490477;498175,269575;74913,269575;74913,101091;119862,74882;453226,74882;498175,101091;498175,269575" o:connectangles="0,0,0,0,0,0,0,0,0,0,0,0,0,0,0,0,0,0,0,0,0,0,0"/>
                  <o:lock v:ext="edit" aspectratio="f"/>
                </v:shape>
                <v:shape id="Freeform 154" o:spid="_x0000_s1036" style="width:790;height:580;left:14501;position:absolute;top:3628" coordsize="134,98" o:spt="100" adj="-11796480,,5400" path="m65,89c65,89,65,89,65,89c65,56,65,56,65,56c125,56,125,56,125,56c125,56,125,56,125,56c125,56,125,56,125,56c130,56,134,52,134,46c134,41,130,37,125,37c125,37,125,37,125,37c31,37,31,37,31,37c41,13,41,13,41,13c41,13,41,13,41,13c41,12,41,11,41,9c41,4,37,,31,c27,,24,2,22,6c,56,,56,,56c46,56,46,56,46,56c46,88,46,88,46,88c46,88,46,88,46,89c46,94,50,98,55,98c61,98,65,94,65,89xe" filled="t" stroked="f">
                  <v:stroke joinstyle="miter"/>
                  <v:path o:connecttype="custom" o:connectlocs="243338,334477;243338,334477;243338,210457;467957,210457;467957,210457;467957,210457;501650,172876;467957,139052;467957,139052;116053,139052;153490,48856;153490,48856;153490,33823;116053,0;82360,22549;0,210457;172208,210457;172208,330718;172208,334477;205901,368300;243338,334477" o:connectangles="0,0,0,0,0,0,0,0,0,0,0,0,0,0,0,0,0,0,0,0,0"/>
                  <o:lock v:ext="edit" aspectratio="f"/>
                </v:shape>
                <v:shape id="Freeform 156" o:spid="_x0000_s1037" style="width:113;height:1187;left:14571;position:absolute;top:4581" coordsize="19,201" o:spt="100" adj="-11796480,,5400" path="m10,c4,,,4,,9c,191,,191,,191c,191,,191,,191c,197,4,201,10,201c15,201,19,197,19,191c19,191,19,191,19,191c19,9,19,9,19,9c19,4,15,,10,xe" filled="t" stroked="f">
                  <v:stroke joinstyle="miter"/>
                  <v:path o:connecttype="custom" o:connectlocs="37599,0;0,33764;0,716546;0,716546;37599,754062;71438,716546;71438,716546;71438,33764;37599,0" o:connectangles="0,0,0,0,0,0,0,0,0"/>
                  <o:lock v:ext="edit" aspectratio="f"/>
                </v:shape>
                <v:shape id="Freeform 157" o:spid="_x0000_s1038" style="width:1583;height:2075;left:16526;position:absolute;top:3688" coordsize="268,351" o:spt="100" adj="-11796480,,5400" path="m259,c51,,51,,51,c31,,16,7,14,34c,341,,341,,341c,341,,341,,341c,341,,341,,341c,347,4,351,9,351c15,351,19,347,19,341c19,341,19,341,19,341c34,35,34,35,34,35c35,23,42,19,51,19c259,19,259,19,259,19c259,19,259,19,259,19c264,19,268,15,268,9c268,4,264,,259,xe" filled="t" stroked="f">
                  <v:stroke joinstyle="miter"/>
                  <v:path o:connecttype="custom" o:connectlocs="971142,0;191229,0;52494,127633;0,1280086;0,1280086;0,1280086;33746,1317625;71242,1280086;71242,1280086;127486,131387;191229,71324;971142,71324;971142,71324;1004888,33785;971142,0" o:connectangles="0,0,0,0,0,0,0,0,0,0,0,0,0,0,0"/>
                  <o:lock v:ext="edit" aspectratio="f"/>
                </v:shape>
                <v:shape id="Freeform 158" o:spid="_x0000_s1039" style="width:1180;height:1845;left:16839;position:absolute;top:3918" coordsize="200,312" o:spt="100" adj="-11796480,,5400" path="m163,59c145,59,145,59,145,59c138,25,108,,73,c32,,,32,,73c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 filled="t" stroked="f">
                  <v:stroke joinstyle="miter"/>
                  <v:path o:connecttype="custom" o:connectlocs="610680,221548;543243,221548;273495,0;0,274119;198565,536972;104902,1126514;104902,1126514;104902,1130269;104902,1130269;104902,1134025;142367,1171575;176086,1141535;176086,1141535;273495,548237;273495,548237;546989,296649;610680,296649;678117,352975;678117,1040148;610680,1100229;423355,1100229;419608,1100229;385890,1134025;419608,1171575;419608,1171575;610680,1171575;749300,1040148;749300,352975;610680,221548;273495,473136;71184,274119;273495,71346;472059,274119;273495,473136" o:connectangles="0,0,0,0,0,0,0,0,0,0,0,0,0,0,0,0,0,0,0,0,0,0,0,0,0,0,0,0,0,0,0,0,0,0"/>
                  <o:lock v:ext="edit" aspectratio="f"/>
                </v:shape>
                <v:shape id="Freeform 159" o:spid="_x0000_s1040" style="width:278;height:282;left:17021;position:absolute;top:4103" coordsize="47,48" o:spt="100" adj="-11796480,,5400" path="m42,c19,,,19,,42c,45,3,48,6,48c9,48,12,45,12,42c12,25,25,12,42,12c45,12,47,9,47,6c47,3,45,,42,xe" filled="t" stroked="f">
                  <v:stroke joinstyle="miter"/>
                  <v:path o:connecttype="custom" o:connectlocs="157467,0;0,156964;22495,179387;44991,156964;157467,44847;176213,22423;157467,0" o:connectangles="0,0,0,0,0,0,0"/>
                  <o:lock v:ext="edit" aspectratio="f"/>
                </v:shape>
                <v:shape id="Freeform 160" o:spid="_x0000_s1041" style="width:188;height:177;left:17311;position:absolute;top:4403" coordsize="32,30" o:spt="100" adj="-11796480,,5400" path="m20,4c17,10,11,16,5,19c2,20,,23,2,26c3,28,5,30,7,30c8,30,8,29,9,29c18,25,26,18,30,9c32,6,30,3,28,1c25,,21,1,20,4xe" filled="t" stroked="f">
                  <v:stroke joinstyle="miter"/>
                  <v:path o:connecttype="custom" o:connectlocs="74414,15028;18604,71384;7441,97684;26045,112712;33486,108955;111622,33814;104180,3757;74414,15028" o:connectangles="0,0,0,0,0,0,0,0"/>
                  <o:lock v:ext="edit" aspectratio="f"/>
                </v:shape>
                <v:shape id="Freeform 155" o:spid="_x0000_s1042" style="width:763;height:585;left:15351;position:absolute;top:3628" coordsize="129,99" o:spt="100" adj="-11796480,,5400" path="m119,37c119,37,119,37,119,37c31,37,31,37,31,37c41,13,41,13,41,13c41,13,41,13,41,13c41,12,42,11,42,9c42,4,37,,32,c27,,24,2,22,6c,56,,56,,56c43,56,43,56,43,56c43,89,43,89,43,89c43,89,43,89,43,89c43,89,43,89,43,89c43,94,47,99,53,99c58,99,62,94,62,89c62,89,62,89,62,89c62,89,62,89,62,89c62,56,62,56,62,56c119,56,119,56,119,56c119,56,119,56,119,56c119,56,119,56,119,56c124,56,129,52,129,46c129,41,124,37,119,37xe" filled="t" stroked="f">
                  <v:stroke joinstyle="miter"/>
                  <v:path o:connecttype="custom" o:connectlocs="446654,138834;446654,138834;116355,138834;153889,48780;153889,48780;157643,33770;120109,0;82575,22514;0,210127;161396,210127;161396,333952;161396,333952;161396,333952;198930,371475;232711,333952;232711,333952;232711,333952;232711,210127;446654,210127;446654,210127;446654,210127;484188,172605;446654,138834" o:connectangles="0,0,0,0,0,0,0,0,0,0,0,0,0,0,0,0,0,0,0,0,0,0,0"/>
                  <o:lock v:ext="edit" aspectratio="f"/>
                </v:shape>
                <v:shape id="Freeform 153" o:spid="_x0000_s1043" style="width:113;height:295;left:14571;position:absolute;top:4231" coordsize="19,50" o:spt="100" adj="-11796480,,5400" path="m10,c4,,,4,,9c,40,,40,,40c,46,4,50,10,50c15,50,19,46,19,40c19,9,19,9,19,9c19,4,15,,10,xe" filled="t" stroked="f">
                  <v:stroke joinstyle="miter"/>
                  <v:path o:connecttype="custom" o:connectlocs="37599,0;0,33719;0,149860;37599,187325;71438,149860;71438,33719;37599,0" o:connectangles="0,0,0,0,0,0,0"/>
                  <o:lock v:ext="edit" aspectratio="f"/>
                </v:shape>
                <v:shape id="Freeform 147" o:spid="_x0000_s1044" style="width:745;height:1187;left:13286;position:absolute;top:3673" coordsize="126,201" o:spt="100" adj="-11796480,,5400" path="m32,201c95,201,95,201,95,201c112,201,126,198,126,173c126,28,126,28,126,28c126,3,112,,95,c32,,32,,32,c15,,,3,,28c,173,,173,,173c,198,15,201,32,201xm20,28c20,20,26,19,32,19c95,19,95,19,95,19c101,19,107,20,107,28c107,173,107,173,107,173c107,180,101,181,95,181c32,181,32,181,32,181c26,181,20,180,20,173l20,28xe" filled="t" stroked="f">
                  <v:stroke joinstyle="miter"/>
                  <v:path o:connecttype="custom" o:connectlocs="120146,754062;356684,754062;473075,649019;473075,105043;356684,0;120146,0;0,105043;0,649019;120146,754062;75091,105043;120146,71279;356684,71279;401738,105043;401738,649019;356684,679031;120146,679031;75091,649019;75091,105043" o:connectangles="0,0,0,0,0,0,0,0,0,0,0,0,0,0,0,0,0,0"/>
                  <o:lock v:ext="edit" aspectratio="f"/>
                </v:shape>
                <v:shape id="Freeform 148" o:spid="_x0000_s1045" style="width:278;height:815;left:13788;position:absolute;top:4955" coordsize="47,138" o:spt="100" adj="-11796480,,5400" path="m19,8c19,8,19,8,19,8c18,3,13,,8,1c3,2,,7,1,12c1,12,1,12,1,12c1,13,1,13,1,13c1,13,1,13,1,13c1,13,1,13,1,13c27,129,27,129,27,129c27,129,27,129,28,130c28,130,28,130,28,130c28,130,28,130,28,130c29,133,31,136,35,137c40,138,45,135,46,130c47,128,47,127,46,125l19,8xe" filled="t" stroked="f">
                  <v:stroke joinstyle="miter"/>
                  <v:path o:connecttype="custom" o:connectlocs="71235,30001;71235,30001;29994,3750;3749,45002;3749,45002;3749,48752;3749,48752;3749,48752;101229,483773;104978,487524;104978,487524;104978,487524;131222,513775;172464,487524;172464,468773;71235,30001" o:connectangles="0,0,0,0,0,0,0,0,0,0,0,0,0,0,0,0"/>
                  <o:lock v:ext="edit" aspectratio="f"/>
                </v:shape>
                <v:shape id="Freeform 149" o:spid="_x0000_s1046" style="width:855;height:2075;left:12431;position:absolute;top:3690" coordsize="145,351" o:spt="100" adj="-11796480,,5400" path="m145,262c145,257,140,252,135,252c134,252,134,252,134,252c134,252,134,252,134,252c119,255,119,255,119,255c119,19,119,19,119,19c129,19,129,19,129,19c130,19,130,19,130,19c135,19,140,15,140,10c140,4,136,,130,c130,,130,,130,c13,,13,,13,c13,,13,,13,c7,,3,4,3,10c3,15,7,19,13,19c13,19,13,19,13,19c25,19,25,19,25,19c25,273,25,273,25,273c8,276,8,276,8,276c8,276,8,276,8,276c3,277,,281,,286c,291,4,296,9,296c10,296,11,296,11,296c11,296,11,296,11,296c99,279,99,279,99,279c99,340,99,340,99,340c99,341,99,341,99,341c99,347,103,351,109,351c114,351,118,347,118,341c118,341,118,341,118,341c119,341,119,341,119,341c119,275,119,275,119,275c136,272,136,272,136,272c141,272,145,267,145,262xm44,19c99,19,99,19,99,19c99,87,99,87,99,87c44,87,44,87,44,87l44,19xm44,107c99,107,99,107,99,107c99,175,99,175,99,175c44,175,44,175,44,175l44,107xm44,269c44,194,44,194,44,194c99,194,99,194,99,194c99,259,99,259,99,259l44,269xe" filled="t" stroked="f">
                  <v:stroke joinstyle="miter"/>
                  <v:path o:connecttype="custom" o:connectlocs="542925,983526;505482,945987;501738,945987;501738,945987;445573,957249;445573,71324;483016,71324;486760,71324;524203,37539;486760,0;486760,0;48676,0;48676,0;11233,37539;48676,71324;48676,71324;93608,71324;93608,1024819;29954,1036081;29954,1036081;0,1073620;33699,1111160;41187,1111160;41187,1111160;370687,1047343;370687,1276332;370687,1280086;408130,1317625;441829,1280086;441829,1280086;445573,1280086;445573,1032327;509226,1021066;542925,983526;164750,71324;370687,71324;370687,326591;164750,326591;164750,71324;164750,401669;370687,401669;370687,656936;164750,656936;164750,401669;164750,1009804;164750,728260;370687,728260;370687,972265;164750,1009804" o:connectangles="0,0,0,0,0,0,0,0,0,0,0,0,0,0,0,0,0,0,0,0,0,0,0,0,0,0,0,0,0,0,0,0,0,0,0,0,0,0,0,0,0,0,0,0,0,0,0,0,0"/>
                  <o:lock v:ext="edit" aspectratio="f"/>
                </v:shape>
                <v:shape id="Freeform 150" o:spid="_x0000_s1047" style="width:273;height:810;left:13281;position:absolute;top:4960" coordsize="46,137" o:spt="100" adj="-11796480,,5400" path="m36,c32,,28,3,27,7c27,7,27,7,27,7c1,124,1,124,1,124c1,124,1,124,1,124c1,124,1,125,1,125c1,126,1,126,1,126c1,126,1,126,1,126c,130,4,135,8,136c13,137,18,134,20,129c20,129,20,129,20,129c46,12,46,12,46,12c46,12,46,11,46,11c46,11,46,11,46,11c46,11,46,11,46,11c46,11,46,10,46,10c46,4,42,,36,xe" filled="t" stroked="f">
                  <v:stroke joinstyle="miter"/>
                  <v:path o:connecttype="custom" o:connectlocs="135421,0;101566,26281;101566,26281;3762,465543;3762,465543;3762,469297;3762,473052;3762,473052;30094,510596;75234,484315;75234,484315;173038,45053;173038,41298;173038,41298;173038,41298;173038,37544;135421,0" o:connectangles="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3422650</wp:posOffset>
                </wp:positionV>
                <wp:extent cx="4683760" cy="635"/>
                <wp:effectExtent l="0" t="0" r="0" b="0"/>
                <wp:wrapNone/>
                <wp:docPr id="1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8376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48" style="mso-height-relative:page;mso-width-relative:page;position:absolute;z-index:251663360" from="23.25pt,269.5pt" to="392.05pt,269.55pt" coordsize="21600,21600" stroked="t" strokecolor="#595959" strokeweight="0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3552190</wp:posOffset>
                </wp:positionV>
                <wp:extent cx="4594860" cy="2019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4860" cy="2019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幼圆" w:eastAsia="幼圆" w:hAnsi="幼圆" w:cs="幼圆"/>
                                <w:color w:val="595959" w:themeColor="text1" w:themeTint="A6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color w:val="595959" w:themeColor="text1" w:themeTint="A6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61.8pt;height:15.9pt;margin-top:279.7pt;margin-left:26.75pt;mso-height-relative:page;mso-width-relative:page;position:absolute;z-index:251661312" coordsize="21600,21600" filled="f" stroked="f" strokeweight="1.25pt">
                <o:lock v:ext="edit" aspectratio="f"/>
                <v:textbox inset="0,0,0,0">
                  <w:txbxContent>
                    <w:p>
                      <w:pPr>
                        <w:jc w:val="distribute"/>
                        <w:rPr>
                          <w:rFonts w:ascii="幼圆" w:eastAsia="幼圆" w:hAnsi="幼圆" w:cs="幼圆"/>
                          <w:color w:val="595959" w:themeColor="text1" w:themeTint="A6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幼圆" w:cs="幼圆" w:hint="eastAsia"/>
                          <w:color w:val="595959" w:themeColor="text1" w:themeTint="A6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040" cy="10692130"/>
            <wp:effectExtent l="0" t="0" r="3810" b="4445"/>
            <wp:wrapNone/>
            <wp:docPr id="27" name="图片 27" descr="小清新花朵精致简历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小清新花朵精致简历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F9292F"/>
    <w:rsid w:val="00197DA9"/>
    <w:rsid w:val="003A4BA0"/>
    <w:rsid w:val="006A7EDC"/>
    <w:rsid w:val="00705CB5"/>
    <w:rsid w:val="00744F40"/>
    <w:rsid w:val="00804448"/>
    <w:rsid w:val="00A521C2"/>
    <w:rsid w:val="00C179E0"/>
    <w:rsid w:val="04F9292F"/>
    <w:rsid w:val="1BAF3404"/>
    <w:rsid w:val="470F5358"/>
    <w:rsid w:val="50CE3D0A"/>
    <w:rsid w:val="57493067"/>
    <w:rsid w:val="647B1859"/>
    <w:rsid w:val="747D6DC9"/>
    <w:rsid w:val="7DB55A5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3567;&#28165;&#26032;&#33457;&#26421;&#31934;&#33268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小清新花朵精致简历</Template>
  <TotalTime>4</TotalTime>
  <Pages>1</Pages>
  <Words>1</Words>
  <Characters>9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3</cp:revision>
  <dcterms:created xsi:type="dcterms:W3CDTF">2017-05-09T03:14:00Z</dcterms:created>
  <dcterms:modified xsi:type="dcterms:W3CDTF">2018-11-27T12:58:09Z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