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5D2D98">
      <w:r>
        <w:pict>
          <v:rect id="矩形 4" o:spid="_x0000_s1025" style="width:596.05pt;height:847.4pt;margin-top:-75.6pt;margin-left:-0.35pt;mso-position-horizontal-relative:page;position:absolute;v-text-anchor:middle;z-index:251658240" fillcolor="#3e7299" stroked="f" strokeweight="1pt"/>
        </w:pict>
      </w:r>
      <w:r w:rsidR="00C5087F">
        <w:rPr>
          <w:rFonts w:hint="eastAsia"/>
        </w:rPr>
        <w:t xml:space="preserve"> </w:t>
      </w:r>
      <w:bookmarkStart w:id="0" w:name="_GoBack"/>
      <w:bookmarkEnd w:id="0"/>
    </w:p>
    <w:p w:rsidR="005D2D98">
      <w:r>
        <w:pict>
          <v:shape id="KSO_Shape" o:spid="_x0000_s1026" style="width:11.35pt;height:12.75pt;margin-top:363.2pt;margin-left:242.3pt;position:absolute;v-text-anchor:middle;z-index:251674624" coordsize="1978606,3092264" o:spt="100" adj="0,,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,2596,89600,25028,44800,159618,44800,294208,22400,451230,,608252,xe" stroked="f" strokeweight="1pt">
            <v:stroke joinstyle="round"/>
            <v:formulas/>
            <v:path o:connecttype="segments" o:connectlocs="44410,0;52599,5861;64064,35169;60788,43375;41135,51581;78804,113713;98458,105507;109922,106679;141041,128953;142679,137159;124663,157088;108285,159433;190,9378;11654,2345;44410,0" o:connectangles="0,0,0,0,0,0,0,0,0,0,0,0,0,0,0"/>
          </v:shape>
        </w:pict>
      </w:r>
      <w:r>
        <w:pict>
          <v:shape id="Freeform 30" o:spid="_x0000_s1027" style="width:14.15pt;height:8.5pt;margin-top:406.7pt;margin-left:239.55pt;position:absolute;z-index:251673600" coordsize="4306,2922" o:spt="100" adj="0,,0" path="m3946,l360,,308,4,257,16,209,34,164,58,125,89,89,124,58,165,35,208,16,257,4,308,,362,,2562l4,2616l16,2667l35,2714l58,2758l89,2799l125,2834l164,2864l209,2889l257,2908l308,2918l360,2922l3946,2922l4000,2918l4051,2908l4098,2889l4142,2864l4183,2834l4218,2799l4248,2758l4273,2714l4292,2667l4303,2616l4306,2562l4306,362l4303,308l4292,257l4273,208l4248,165l4218,124l4183,89,4142,58,4098,34,4051,16,4000,4,3946,xm3860,258l2430,1528l2386,1567l2342,1601l2303,1630l2268,1652l2234,1671l2205,1684l2177,1692l2154,1694l2130,1692l2103,1684l2073,1671l2040,1652l2003,1630l1964,1601l1922,1567l1876,1528,447,258l3860,258xm269,2482l269,493l1385,1474,269,2482xm456,2664l1577,1668l1761,1829l1808,1866l1858,1897l1912,1924l1968,1945l2027,1959l2088,1967l2154,1971l2218,1967l2281,1959l2340,1945l2396,1924l2450,1897l2500,1866l2547,1829l2730,1668l3852,2664l456,2664xm4039,2482l2922,1474,4039,493l4039,2482xm4039,2482l4039,2482xe" strokecolor="white">
            <v:stroke joinstyle="round"/>
            <v:formulas/>
            <v:path o:connecttype="segments" o:connectlocs="39904,0;28487,1773;18178,6429;9865,13745;3880,23055;443,34140;0,283980;1773,295619;6429,305706;13855,314130;23166,320226;34140,323441;437388,323884;449027,322332;459114,317455;467538,310250;473634,300829;476959,289966;477292,40125;475740,28487;470863,18289;463658,9865;454237,3769;443374,443;427856,28598;264473,173691;255273,180675;247624,185219;241306,187547;236097,187547;229779,185219;222019,180675;213041,173691;49547,28598;29817,275113;153518,163383;50545,295286;195195,202732;205947,210270;218140,215590;231441,218029;245851,218029;259374,215590;271567,210270;282318,202732;426969,295286;447697,275113;447697,54646;447697,275113" o:connectangles="0,0,0,0,0,0,0,0,0,0,0,0,0,0,0,0,0,0,0,0,0,0,0,0,0,0,0,0,0,0,0,0,0,0,0,0,0,0,0,0,0,0,0,0,0,0,0,0,0"/>
          </v:shape>
        </w:pict>
      </w:r>
      <w:r>
        <w:pict>
          <v:oval id="_x0000_s1028" style="width:22.6pt;height:24.15pt;margin-top:398.2pt;margin-left:235.2pt;position:absolute;v-text-anchor:middle;z-index:251672576" fillcolor="#3e7299" strokecolor="white" strokeweight="1pt">
            <v:stroke joinstyle="miter"/>
          </v:oval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82.85pt;height:34.9pt;margin-top:391.2pt;margin-left:262.85pt;position:absolute;z-index:251671552" filled="f" stroked="f">
            <v:textbox inset="7.2pt,3.6pt,7.2pt,3.6pt">
              <w:txbxContent>
                <w:p w:rsidR="005D2D98">
                  <w:pPr>
                    <w:pStyle w:val="NormalWeb"/>
                    <w:spacing w:before="0" w:beforeAutospacing="0" w:after="0" w:afterAutospacing="0" w:line="408" w:lineRule="auto"/>
                    <w:jc w:val="both"/>
                    <w:textAlignment w:val="baseline"/>
                    <w:rPr>
                      <w:color w:val="3E7299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邮箱：</w:t>
                  </w:r>
                  <w:r w:rsidR="0057290B"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xxxxxxx</w:t>
                  </w: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@qq</w:t>
                  </w:r>
                  <w:r>
                    <w:rPr>
                      <w:rFonts w:ascii="微软雅黑" w:eastAsia="微软雅黑" w:hAnsi="微软雅黑" w:cs="Times New Roman"/>
                      <w:color w:val="3E7299"/>
                      <w:kern w:val="24"/>
                    </w:rPr>
                    <w:t>.com</w:t>
                  </w:r>
                </w:p>
              </w:txbxContent>
            </v:textbox>
          </v:shape>
        </w:pict>
      </w:r>
      <w:r>
        <w:pict>
          <v:shape id="_x0000_s1030" type="#_x0000_t202" style="width:182.85pt;height:34.9pt;margin-top:350pt;margin-left:262.85pt;position:absolute;z-index:251670528" filled="f" stroked="f">
            <v:textbox inset="7.2pt,3.6pt,7.2pt,3.6pt">
              <w:txbxContent>
                <w:p w:rsidR="005D2D98">
                  <w:pPr>
                    <w:pStyle w:val="NormalWeb"/>
                    <w:spacing w:before="0" w:beforeAutospacing="0" w:after="0" w:afterAutospacing="0" w:line="408" w:lineRule="auto"/>
                    <w:jc w:val="both"/>
                    <w:textAlignment w:val="baseline"/>
                    <w:rPr>
                      <w:color w:val="3E7299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电话</w:t>
                  </w: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：</w:t>
                  </w:r>
                  <w:r w:rsidR="0057290B"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XXXXXX</w:t>
                  </w:r>
                </w:p>
              </w:txbxContent>
            </v:textbox>
          </v:shape>
        </w:pict>
      </w:r>
      <w:r>
        <w:pict>
          <v:shape id="Freeform 41" o:spid="_x0000_s1031" style="width:14.15pt;height:14.15pt;margin-top:402.75pt;margin-left:27.8pt;position:absolute;z-index:251669504" coordsize="4311,4311" o:spt="100" adj="0,,0" path="m358,2155l358,3949l720,3949l720,2155l358,2155xm1977,2155l1977,3949l2334,3949l2334,2155l1977,2155xm180,4311l4132,4311l4132,3951l180,3951l180,4311xm3591,2155l3591,3949l3954,3949l3954,2155l3591,2155xm2155,l,1282l,1795l4311,1795l4311,1282l2155,xm3951,1437l3950,1436l362,1436l359,1437l359,1436l362,1436l2155,360,3950,1436l3951,1436l3951,1437xe" strokecolor="white">
            <v:stroke joinstyle="round"/>
            <v:formulas/>
            <v:path o:connecttype="segments" o:connectlocs="568325,3421063;568325,6269038;1143000,6269038;1143000,3421063;568325,3421063;3138488,3421063;3138488,6269038;3705225,6269038;3705225,3421063;3138488,3421063;285750,6843713;6559550,6843713;6559550,6272213;285750,6272213;285750,6843713;5700713,3421063;5700713,6269038;6276975,6269038;6276975,3421063;5700713,3421063;3421063,0;0,2035175;0,2849563;6843713,2849563;6843713,2035175;3421063,0;6272213,2281238;6270625,2279650;574675,2279650;569913,2281238;569913,2279650;574675,2279650;3421063,571500;6270625,2279650;6272213,2279650;6272213,2281238" o:connectangles="0,0,0,0,0,0,0,0,0,0,0,0,0,0,0,0,0,0,0,0,0,0,0,0,0,0,0,0,0,0,0,0,0,0,0,0"/>
          </v:shape>
        </w:pict>
      </w:r>
      <w:r>
        <w:pict>
          <v:oval id="_x0000_s1032" style="width:22.6pt;height:24.15pt;margin-top:398.2pt;margin-left:23.65pt;position:absolute;v-text-anchor:middle;z-index:251668480" fillcolor="#3e7299" strokecolor="white" strokeweight="1pt">
            <v:stroke joinstyle="miter"/>
          </v:oval>
        </w:pict>
      </w:r>
      <w:r>
        <w:pict>
          <v:shape id="_x0000_s1033" type="#_x0000_t202" style="width:182.85pt;height:34.9pt;margin-top:391.2pt;margin-left:51.3pt;position:absolute;z-index:251667456" filled="f" stroked="f">
            <v:textbox inset="7.2pt,3.6pt,7.2pt,3.6pt">
              <w:txbxContent>
                <w:p w:rsidR="005D2D98">
                  <w:pPr>
                    <w:pStyle w:val="NormalWeb"/>
                    <w:spacing w:before="0" w:beforeAutospacing="0" w:after="0" w:afterAutospacing="0" w:line="408" w:lineRule="auto"/>
                    <w:jc w:val="both"/>
                    <w:textAlignment w:val="baseline"/>
                    <w:rPr>
                      <w:color w:val="3E7299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毕业院校</w:t>
                  </w: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：</w:t>
                  </w:r>
                  <w:r w:rsidR="0057290B"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XXXXX</w:t>
                  </w:r>
                </w:p>
              </w:txbxContent>
            </v:textbox>
          </v:shape>
        </w:pict>
      </w:r>
      <w:r>
        <w:pict>
          <v:group id="Group 33" o:spid="_x0000_s1034" style="width:14.15pt;height:14.15pt;margin-top:361.35pt;margin-left:28.55pt;position:absolute;z-index:251666432" coordsize="4314,3964203">
            <v:shape id="Freeform 35" o:spid="_x0000_s1035" style="width:4314;height:1429;position:absolute;top:2535" coordsize="4314,1429" o:spt="100" adj="0,,0" path="m4314,1105l4314,1133l4311,1162l4307,1190l4301,1221l4291,1249l4280,1278l4265,1304l4248,1331l4227,1354l4202,1375l4174,1393l4141,1408l4104,1420l4064,1426l4018,1429l296,1429l250,1426l210,1420l173,1408l140,1393l112,1375l87,1354,66,1331,49,1304,34,1278,22,1249l13,1221l7,1190,3,1162,,1133l,1105l2,1048,8,987,19,926,33,864,51,801,75,739l101,677l131,616l166,554l204,494l246,436l293,381l343,327l397,276l454,228l515,185l580,144l648,107,720,76,796,50,875,29,957,13,1044,3,1133,l1134,1l1137,7l1143,14l1152,25l1164,39l1178,54l1197,72l1218,90l1244,110l1271,131l1304,153l1341,174l1383,196l1427,219l1477,240l1532,259l1591,278l1656,296l1726,310l1800,325l1880,335l1966,343l2059,348l2158,350l2254,348l2347,343l2434,335l2514,325l2588,310l2658,296l2723,278l2782,259l2837,240l2887,219l2931,196l2973,174l3010,153l3043,131l3070,110l3096,90l3117,72l3136,54l3150,39l3162,25l3171,14l3177,7l3180,1l3181,l3270,3l3357,13l3439,29l3518,50l3594,76l3666,107l3734,144l3799,185l3859,228l3917,276l3971,327l4020,381l4068,436l4109,494l4147,554l4183,616l4213,677l4239,739l4263,801l4281,864l4295,926l4306,987l4312,1048l4314,1105xe" stroked="f">
              <v:stroke joinstyle="round"/>
              <v:formulas/>
              <v:path o:connecttype="segments" o:connectlocs="4311,1162;4291,1249;4248,1331;4174,1393;4064,1426;250,1426;140,1393;66,1331;22,1249;3,1162;2,1048;33,864;101,677;204,494;343,327;515,185;720,76;957,13;1134,1;1152,25;1197,72;1271,131;1383,196;1532,259;1726,310;1966,343;2254,348;2514,325;2723,278;2887,219;3010,153;3096,90;3150,39;3177,7;3270,3;3518,50;3734,144;3917,276;4068,436;4183,616;4263,801;4306,987" o:connectangles="0,0,0,0,0,0,0,0,0,0,0,0,0,0,0,0,0,0,0,0,0,0,0,0,0,0,0,0,0,0,0,0,0,0,0,0,0,0,0,0,0,0"/>
            </v:shape>
            <v:shape id="Freeform 36" o:spid="_x0000_s1036" style="width:2263;height:2530;left:1049;position:absolute" coordsize="2263,2530" o:spt="100" adj="0,,0" path="m1132,l1039,4l948,17,860,36,773,64,691,99l611,141l535,190l463,243l395,305l331,370l272,441l218,518l170,598l127,683l89,772,57,865,33,961l16,1059l4,1161,,1265l4,1368l16,1470l33,1569l57,1665l89,1757l127,1846l170,1931l218,2012l272,2088l331,2159l395,2226l463,2286l535,2341l611,2390l691,2430l773,2466l860,2493l948,2514l1039,2526l1132,2530l1225,2526l1315,2514l1403,2493l1490,2466l1572,2430l1652,2390l1728,2341l1800,2286l1868,2226l1932,2159l1991,2088l2045,2012l2093,1931l2136,1846l2174,1757l2206,1665l2231,1569l2249,1470l2259,1368l2263,1265l2259,1161l2249,1059l2231,961l2206,865l2174,772l2136,683l2093,598l2045,518l1991,441l1932,370l1868,305l1800,243l1728,190l1652,141,1572,99,1490,64,1403,36,1315,17,1225,4,1132,xe" stroked="f">
              <v:stroke joinstyle="round"/>
              <v:formulas/>
              <v:path o:connecttype="segments" o:connectlocs="1039,4;860,36;691,99;535,190;395,305;272,441;170,598;89,772;33,961;4,1161;4,1368;33,1569;89,1757;170,1931;272,2088;395,2226;535,2341;691,2430;860,2493;1039,2526;1225,2526;1403,2493;1572,2430;1728,2341;1868,2226;1991,2088;2093,1931;2174,1757;2231,1569;2259,1368;2259,1161;2231,961;2174,772;2093,598;1991,441;1868,305;1728,190;1572,99;1403,36;1225,4" o:connectangles="0,0,0,0,0,0,0,0,0,0,0,0,0,0,0,0,0,0,0,0,0,0,0,0,0,0,0,0,0,0,0,0,0,0,0,0,0,0,0,0"/>
            </v:shape>
          </v:group>
        </w:pict>
      </w:r>
      <w:r>
        <w:pict>
          <v:oval id="_x0000_s1037" style="width:22.6pt;height:24.15pt;margin-top:356.8pt;margin-left:24.25pt;position:absolute;v-text-anchor:middle;z-index:251665408" fillcolor="#3e7299" strokecolor="white" strokeweight="1pt">
            <v:stroke joinstyle="miter"/>
          </v:oval>
        </w:pict>
      </w:r>
      <w:r>
        <w:pict>
          <v:shape id="文本框 5" o:spid="_x0000_s1038" type="#_x0000_t202" style="width:182.85pt;height:34.9pt;margin-top:350pt;margin-left:51.3pt;position:absolute;z-index:251664384" filled="f" stroked="f">
            <v:textbox inset="7.2pt,3.6pt,7.2pt,3.6pt">
              <w:txbxContent>
                <w:p w:rsidR="005D2D98">
                  <w:pPr>
                    <w:pStyle w:val="NormalWeb"/>
                    <w:spacing w:before="0" w:beforeAutospacing="0" w:after="0" w:afterAutospacing="0" w:line="408" w:lineRule="auto"/>
                    <w:jc w:val="both"/>
                    <w:textAlignment w:val="baseline"/>
                    <w:rPr>
                      <w:color w:val="3E7299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姓名：</w:t>
                  </w:r>
                  <w:r w:rsidR="0057290B">
                    <w:rPr>
                      <w:rFonts w:ascii="微软雅黑" w:eastAsia="微软雅黑" w:hAnsi="微软雅黑" w:cs="Times New Roman" w:hint="eastAsia"/>
                      <w:color w:val="3E7299"/>
                      <w:kern w:val="24"/>
                    </w:rPr>
                    <w:t>xxx</w:t>
                  </w:r>
                </w:p>
              </w:txbxContent>
            </v:textbox>
          </v:shape>
        </w:pict>
      </w:r>
      <w:r>
        <w:pict>
          <v:oval id="椭圆 6" o:spid="_x0000_s1039" style="width:22.6pt;height:24.15pt;margin-top:356.8pt;margin-left:235.8pt;position:absolute;v-text-anchor:middle;z-index:251663360" fillcolor="#3e7299" strokecolor="white" strokeweight="1pt">
            <v:stroke joinstyle="miter"/>
          </v:oval>
        </w:pict>
      </w:r>
      <w:r>
        <w:pict>
          <v:rect id="矩形 133" o:spid="_x0000_s1040" style="width:630.4pt;height:116.9pt;margin-top:326.25pt;margin-left:-118.45pt;position:absolute;z-index:251661312" strokecolor="white"/>
        </w:pict>
      </w:r>
      <w:r>
        <w:pict>
          <v:shape id="文本框 10" o:spid="_x0000_s1041" type="#_x0000_t202" style="width:181.95pt;height:70.35pt;margin-top:168.25pt;margin-left:112.35pt;position:absolute;z-index:251660288" filled="f" stroked="f">
            <v:textbox style="mso-fit-shape-to-text:t">
              <w:txbxContent>
                <w:p w:rsidR="005D2D98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color w:val="FFFFFF"/>
                      <w:sz w:val="32"/>
                    </w:rPr>
                  </w:pPr>
                  <w:r>
                    <w:rPr>
                      <w:rFonts w:ascii="微软雅黑" w:eastAsia="微软雅黑" w:hAnsi="微软雅黑" w:cs="Times New Roman"/>
                      <w:color w:val="FFFFFF"/>
                      <w:kern w:val="24"/>
                      <w:sz w:val="56"/>
                      <w:szCs w:val="48"/>
                    </w:rPr>
                    <w:t xml:space="preserve">MY </w:t>
                  </w:r>
                  <w:r>
                    <w:rPr>
                      <w:rFonts w:ascii="微软雅黑" w:eastAsia="微软雅黑" w:hAnsi="微软雅黑" w:cs="Times New Roman" w:hint="eastAsia"/>
                      <w:color w:val="FFFFFF"/>
                      <w:kern w:val="24"/>
                      <w:sz w:val="56"/>
                      <w:szCs w:val="48"/>
                    </w:rPr>
                    <w:t>RESUME</w:t>
                  </w:r>
                </w:p>
              </w:txbxContent>
            </v:textbox>
          </v:shape>
        </w:pict>
      </w:r>
      <w:r>
        <w:pict>
          <v:shape id="文本框 6" o:spid="_x0000_s1042" type="#_x0000_t202" style="width:175.5pt;height:148.35pt;margin-top:44.05pt;margin-left:115.55pt;position:absolute;z-index:251659264" filled="f" stroked="f">
            <v:textbox style="mso-fit-shape-to-text:t">
              <w:txbxContent>
                <w:p w:rsidR="005D2D98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color w:val="FFFFFF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FFFFFF"/>
                      <w:kern w:val="24"/>
                      <w:sz w:val="160"/>
                      <w:szCs w:val="160"/>
                    </w:rPr>
                    <w:t>简历</w:t>
                  </w:r>
                </w:p>
              </w:txbxContent>
            </v:textbox>
          </v:shape>
        </w:pict>
      </w:r>
      <w:r>
        <w:pict>
          <v:oval id="椭圆 161" o:spid="_x0000_s1043" style="width:252.8pt;height:252.8pt;margin-top:20.65pt;margin-left:76.9pt;position:absolute;z-index:251662336" filled="f" strokecolor="white" strokeweight="2pt"/>
        </w:pict>
      </w:r>
    </w:p>
    <w:sectPr w:rsidSect="005D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A0000287" w:usb1="180E000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0DA2172"/>
    <w:rsid w:val="002E55E0"/>
    <w:rsid w:val="003C1B4A"/>
    <w:rsid w:val="0057290B"/>
    <w:rsid w:val="005804AF"/>
    <w:rsid w:val="005D2D98"/>
    <w:rsid w:val="00861780"/>
    <w:rsid w:val="00A6301A"/>
    <w:rsid w:val="00B85E33"/>
    <w:rsid w:val="00C5087F"/>
    <w:rsid w:val="00EC70C7"/>
    <w:rsid w:val="00FA1A47"/>
    <w:rsid w:val="155D11CA"/>
    <w:rsid w:val="18F7010D"/>
    <w:rsid w:val="2ED84D19"/>
    <w:rsid w:val="30DA2172"/>
    <w:rsid w:val="3F2F42A1"/>
    <w:rsid w:val="46F354B2"/>
    <w:rsid w:val="6B970D57"/>
    <w:rsid w:val="7F6E5F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D9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rsid w:val="0057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57290B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57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57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&#19977;&#39029;&#27714;&#32844;&#31616;&#21382;&#22871;&#39184;02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简历封面+简历+自荐信三页求职简历套餐02</Template>
  <TotalTime>1</TotalTime>
  <Pages>1</Pages>
  <Words>2</Words>
  <Characters>18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11</cp:revision>
  <dcterms:created xsi:type="dcterms:W3CDTF">2017-07-21T12:01:00Z</dcterms:created>
  <dcterms:modified xsi:type="dcterms:W3CDTF">2018-11-28T07:04:00Z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