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4840605</wp:posOffset>
                </wp:positionV>
                <wp:extent cx="304800" cy="304800"/>
                <wp:effectExtent l="0" t="0" r="0" b="0"/>
                <wp:wrapNone/>
                <wp:docPr id="30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/>
                          <a:cxnLst>
                            <a:cxn ang="0">
                              <a:pos x="481013" y="481013"/>
                            </a:cxn>
                            <a:cxn ang="0">
                              <a:pos x="481013" y="432160"/>
                            </a:cxn>
                            <a:cxn ang="0">
                              <a:pos x="443434" y="379549"/>
                            </a:cxn>
                            <a:cxn ang="0">
                              <a:pos x="443434" y="379549"/>
                            </a:cxn>
                            <a:cxn ang="0">
                              <a:pos x="311907" y="315665"/>
                            </a:cxn>
                            <a:cxn ang="0">
                              <a:pos x="319423" y="270570"/>
                            </a:cxn>
                            <a:cxn ang="0">
                              <a:pos x="330696" y="255538"/>
                            </a:cxn>
                            <a:cxn ang="0">
                              <a:pos x="330696" y="255538"/>
                            </a:cxn>
                            <a:cxn ang="0">
                              <a:pos x="330696" y="255538"/>
                            </a:cxn>
                            <a:cxn ang="0">
                              <a:pos x="364518" y="135285"/>
                            </a:cxn>
                            <a:cxn ang="0">
                              <a:pos x="240507" y="0"/>
                            </a:cxn>
                            <a:cxn ang="0">
                              <a:pos x="240507" y="0"/>
                            </a:cxn>
                            <a:cxn ang="0">
                              <a:pos x="240507" y="0"/>
                            </a:cxn>
                            <a:cxn ang="0">
                              <a:pos x="240507" y="0"/>
                            </a:cxn>
                            <a:cxn ang="0">
                              <a:pos x="240507" y="0"/>
                            </a:cxn>
                            <a:cxn ang="0">
                              <a:pos x="116495" y="135285"/>
                            </a:cxn>
                            <a:cxn ang="0">
                              <a:pos x="150317" y="255538"/>
                            </a:cxn>
                            <a:cxn ang="0">
                              <a:pos x="150317" y="255538"/>
                            </a:cxn>
                            <a:cxn ang="0">
                              <a:pos x="150317" y="255538"/>
                            </a:cxn>
                            <a:cxn ang="0">
                              <a:pos x="161590" y="270570"/>
                            </a:cxn>
                            <a:cxn ang="0">
                              <a:pos x="169106" y="315665"/>
                            </a:cxn>
                            <a:cxn ang="0">
                              <a:pos x="37579" y="379549"/>
                            </a:cxn>
                            <a:cxn ang="0">
                              <a:pos x="37579" y="379549"/>
                            </a:cxn>
                            <a:cxn ang="0">
                              <a:pos x="0" y="432160"/>
                            </a:cxn>
                            <a:cxn ang="0">
                              <a:pos x="0" y="481013"/>
                            </a:cxn>
                            <a:cxn ang="0">
                              <a:pos x="481013" y="481013"/>
                            </a:cxn>
                          </a:cxnLst>
                          <a:pathLst>
                            <a:path fill="norm" h="128" w="128" stroke="1">
                              <a:moveTo>
                                <a:pt x="128" y="128"/>
                              </a:moveTo>
                              <a:cubicBezTo>
                                <a:pt x="128" y="115"/>
                                <a:pt x="128" y="115"/>
                                <a:pt x="128" y="115"/>
                              </a:cubicBezTo>
                              <a:cubicBezTo>
                                <a:pt x="128" y="108"/>
                                <a:pt x="124" y="103"/>
                                <a:pt x="118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7" y="100"/>
                                <a:pt x="87" y="93"/>
                                <a:pt x="83" y="84"/>
                              </a:cubicBezTo>
                              <a:cubicBezTo>
                                <a:pt x="81" y="80"/>
                                <a:pt x="83" y="75"/>
                                <a:pt x="85" y="72"/>
                              </a:cubicBezTo>
                              <a:cubicBezTo>
                                <a:pt x="86" y="71"/>
                                <a:pt x="87" y="69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93" y="60"/>
                                <a:pt x="97" y="49"/>
                                <a:pt x="97" y="36"/>
                              </a:cubicBezTo>
                              <a:cubicBezTo>
                                <a:pt x="98" y="16"/>
                                <a:pt x="82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46" y="0"/>
                                <a:pt x="30" y="16"/>
                                <a:pt x="31" y="36"/>
                              </a:cubicBezTo>
                              <a:cubicBezTo>
                                <a:pt x="31" y="49"/>
                                <a:pt x="35" y="60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1" y="69"/>
                                <a:pt x="42" y="71"/>
                                <a:pt x="43" y="72"/>
                              </a:cubicBezTo>
                              <a:cubicBezTo>
                                <a:pt x="45" y="75"/>
                                <a:pt x="47" y="80"/>
                                <a:pt x="45" y="84"/>
                              </a:cubicBezTo>
                              <a:cubicBezTo>
                                <a:pt x="41" y="93"/>
                                <a:pt x="11" y="100"/>
                                <a:pt x="10" y="101"/>
                              </a:cubicBezTo>
                              <a:cubicBezTo>
                                <a:pt x="10" y="101"/>
                                <a:pt x="10" y="101"/>
                                <a:pt x="10" y="101"/>
                              </a:cubicBezTo>
                              <a:cubicBezTo>
                                <a:pt x="4" y="103"/>
                                <a:pt x="0" y="108"/>
                                <a:pt x="0" y="115"/>
                              </a:cubicBezTo>
                              <a:cubicBezTo>
                                <a:pt x="0" y="128"/>
                                <a:pt x="0" y="128"/>
                                <a:pt x="0" y="128"/>
                              </a:cubicBezTo>
                              <a:lnTo>
                                <a:pt x="128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25" style="width:24pt;height:24pt;margin-top:381.15pt;margin-left:38.5pt;mso-height-relative:page;mso-width-relative:page;position:absolute;z-index:251713536" coordsize="128,128" o:spt="100" adj="-11796480,,5400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#25051d" stroked="f">
                <v:stroke joinstyle="miter"/>
                <v:path o:connecttype="custom" o:connectlocs="481013,481013;481013,432160;443434,379549;443434,379549;311907,315665;319423,270570;330696,255538;330696,255538;330696,255538;364518,135285;240507,0;240507,0;240507,0;240507,0;240507,0;116495,135285;150317,255538;150317,255538;150317,255538;161590,270570;169106,315665;37579,379549;37579,379549;0,432160;0,481013;481013,481013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5480050</wp:posOffset>
                </wp:positionV>
                <wp:extent cx="419100" cy="238125"/>
                <wp:effectExtent l="0" t="0" r="1905" b="9525"/>
                <wp:wrapNone/>
                <wp:docPr id="29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100" cy="2381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411389" y="523276"/>
                            </a:cxn>
                            <a:cxn ang="0">
                              <a:pos x="408031" y="410545"/>
                            </a:cxn>
                            <a:cxn ang="0">
                              <a:pos x="396277" y="400449"/>
                            </a:cxn>
                            <a:cxn ang="0">
                              <a:pos x="374448" y="403814"/>
                            </a:cxn>
                            <a:cxn ang="0">
                              <a:pos x="366052" y="402132"/>
                            </a:cxn>
                            <a:cxn ang="0">
                              <a:pos x="261946" y="355020"/>
                            </a:cxn>
                            <a:cxn ang="0">
                              <a:pos x="248513" y="363433"/>
                            </a:cxn>
                            <a:cxn ang="0">
                              <a:pos x="253550" y="424005"/>
                            </a:cxn>
                            <a:cxn ang="0">
                              <a:pos x="256908" y="427370"/>
                            </a:cxn>
                            <a:cxn ang="0">
                              <a:pos x="334149" y="498038"/>
                            </a:cxn>
                            <a:cxn ang="0">
                              <a:pos x="397956" y="533371"/>
                            </a:cxn>
                            <a:cxn ang="0">
                              <a:pos x="411389" y="523276"/>
                            </a:cxn>
                            <a:cxn ang="0">
                              <a:pos x="874832" y="370163"/>
                            </a:cxn>
                            <a:cxn ang="0">
                              <a:pos x="879869" y="375211"/>
                            </a:cxn>
                            <a:cxn ang="0">
                              <a:pos x="896660" y="395402"/>
                            </a:cxn>
                            <a:cxn ang="0">
                              <a:pos x="900019" y="400449"/>
                            </a:cxn>
                            <a:cxn ang="0">
                              <a:pos x="926885" y="440831"/>
                            </a:cxn>
                            <a:cxn ang="0">
                              <a:pos x="884906" y="538419"/>
                            </a:cxn>
                            <a:cxn ang="0">
                              <a:pos x="873152" y="526641"/>
                            </a:cxn>
                            <a:cxn ang="0">
                              <a:pos x="841249" y="450926"/>
                            </a:cxn>
                            <a:cxn ang="0">
                              <a:pos x="849644" y="410545"/>
                            </a:cxn>
                            <a:cxn ang="0">
                              <a:pos x="849644" y="405497"/>
                            </a:cxn>
                            <a:cxn ang="0">
                              <a:pos x="847965" y="395402"/>
                            </a:cxn>
                            <a:cxn ang="0">
                              <a:pos x="856361" y="380259"/>
                            </a:cxn>
                            <a:cxn ang="0">
                              <a:pos x="858040" y="373528"/>
                            </a:cxn>
                            <a:cxn ang="0">
                              <a:pos x="831174" y="292765"/>
                            </a:cxn>
                            <a:cxn ang="0">
                              <a:pos x="824457" y="291083"/>
                            </a:cxn>
                            <a:cxn ang="0">
                              <a:pos x="376127" y="381941"/>
                            </a:cxn>
                            <a:cxn ang="0">
                              <a:pos x="371090" y="381941"/>
                            </a:cxn>
                            <a:cxn ang="0">
                              <a:pos x="159518" y="272575"/>
                            </a:cxn>
                            <a:cxn ang="0">
                              <a:pos x="8396" y="136287"/>
                            </a:cxn>
                            <a:cxn ang="0">
                              <a:pos x="15112" y="121144"/>
                            </a:cxn>
                            <a:cxn ang="0">
                              <a:pos x="325753" y="85811"/>
                            </a:cxn>
                            <a:cxn ang="0">
                              <a:pos x="624640" y="0"/>
                            </a:cxn>
                            <a:cxn ang="0">
                              <a:pos x="634715" y="3365"/>
                            </a:cxn>
                            <a:cxn ang="0">
                              <a:pos x="812703" y="141335"/>
                            </a:cxn>
                            <a:cxn ang="0">
                              <a:pos x="975580" y="222098"/>
                            </a:cxn>
                            <a:cxn ang="0">
                              <a:pos x="975580" y="240606"/>
                            </a:cxn>
                            <a:cxn ang="0">
                              <a:pos x="851324" y="280988"/>
                            </a:cxn>
                            <a:cxn ang="0">
                              <a:pos x="847965" y="289400"/>
                            </a:cxn>
                            <a:cxn ang="0">
                              <a:pos x="874832" y="370163"/>
                            </a:cxn>
                            <a:cxn ang="0">
                              <a:pos x="758971" y="331464"/>
                            </a:cxn>
                            <a:cxn ang="0">
                              <a:pos x="769046" y="351655"/>
                            </a:cxn>
                            <a:cxn ang="0">
                              <a:pos x="765687" y="393719"/>
                            </a:cxn>
                            <a:cxn ang="0">
                              <a:pos x="757292" y="434100"/>
                            </a:cxn>
                            <a:cxn ang="0">
                              <a:pos x="752254" y="440831"/>
                            </a:cxn>
                            <a:cxn ang="0">
                              <a:pos x="596094" y="501403"/>
                            </a:cxn>
                            <a:cxn ang="0">
                              <a:pos x="443293" y="540102"/>
                            </a:cxn>
                            <a:cxn ang="0">
                              <a:pos x="433218" y="531689"/>
                            </a:cxn>
                            <a:cxn ang="0">
                              <a:pos x="428181" y="405497"/>
                            </a:cxn>
                            <a:cxn ang="0">
                              <a:pos x="436576" y="395402"/>
                            </a:cxn>
                            <a:cxn ang="0">
                              <a:pos x="758971" y="331464"/>
                            </a:cxn>
                          </a:cxnLst>
                          <a:pathLst>
                            <a:path fill="norm" h="334" w="589" stroke="1">
                              <a:moveTo>
                                <a:pt x="245" y="311"/>
                              </a:moveTo>
                              <a:cubicBezTo>
                                <a:pt x="244" y="289"/>
                                <a:pt x="243" y="266"/>
                                <a:pt x="243" y="244"/>
                              </a:cubicBezTo>
                              <a:cubicBezTo>
                                <a:pt x="242" y="241"/>
                                <a:pt x="239" y="238"/>
                                <a:pt x="236" y="238"/>
                              </a:cubicBezTo>
                              <a:cubicBezTo>
                                <a:pt x="232" y="239"/>
                                <a:pt x="228" y="239"/>
                                <a:pt x="223" y="240"/>
                              </a:cubicBezTo>
                              <a:cubicBezTo>
                                <a:pt x="221" y="240"/>
                                <a:pt x="220" y="240"/>
                                <a:pt x="218" y="239"/>
                              </a:cubicBezTo>
                              <a:cubicBezTo>
                                <a:pt x="194" y="229"/>
                                <a:pt x="173" y="219"/>
                                <a:pt x="156" y="211"/>
                              </a:cubicBezTo>
                              <a:cubicBezTo>
                                <a:pt x="152" y="209"/>
                                <a:pt x="147" y="212"/>
                                <a:pt x="148" y="216"/>
                              </a:cubicBezTo>
                              <a:cubicBezTo>
                                <a:pt x="148" y="228"/>
                                <a:pt x="149" y="241"/>
                                <a:pt x="151" y="252"/>
                              </a:cubicBezTo>
                              <a:cubicBezTo>
                                <a:pt x="152" y="253"/>
                                <a:pt x="152" y="254"/>
                                <a:pt x="153" y="254"/>
                              </a:cubicBezTo>
                              <a:cubicBezTo>
                                <a:pt x="167" y="270"/>
                                <a:pt x="183" y="284"/>
                                <a:pt x="199" y="296"/>
                              </a:cubicBezTo>
                              <a:cubicBezTo>
                                <a:pt x="211" y="304"/>
                                <a:pt x="224" y="311"/>
                                <a:pt x="237" y="317"/>
                              </a:cubicBezTo>
                              <a:cubicBezTo>
                                <a:pt x="241" y="318"/>
                                <a:pt x="245" y="316"/>
                                <a:pt x="245" y="311"/>
                              </a:cubicBezTo>
                              <a:close/>
                              <a:moveTo>
                                <a:pt x="521" y="220"/>
                              </a:moveTo>
                              <a:cubicBezTo>
                                <a:pt x="522" y="222"/>
                                <a:pt x="522" y="222"/>
                                <a:pt x="524" y="223"/>
                              </a:cubicBezTo>
                              <a:cubicBezTo>
                                <a:pt x="530" y="224"/>
                                <a:pt x="534" y="229"/>
                                <a:pt x="534" y="235"/>
                              </a:cubicBezTo>
                              <a:cubicBezTo>
                                <a:pt x="534" y="237"/>
                                <a:pt x="534" y="237"/>
                                <a:pt x="536" y="238"/>
                              </a:cubicBezTo>
                              <a:cubicBezTo>
                                <a:pt x="545" y="241"/>
                                <a:pt x="551" y="249"/>
                                <a:pt x="552" y="262"/>
                              </a:cubicBezTo>
                              <a:cubicBezTo>
                                <a:pt x="553" y="279"/>
                                <a:pt x="539" y="308"/>
                                <a:pt x="527" y="320"/>
                              </a:cubicBezTo>
                              <a:cubicBezTo>
                                <a:pt x="512" y="334"/>
                                <a:pt x="515" y="327"/>
                                <a:pt x="520" y="313"/>
                              </a:cubicBezTo>
                              <a:cubicBezTo>
                                <a:pt x="524" y="300"/>
                                <a:pt x="504" y="290"/>
                                <a:pt x="501" y="268"/>
                              </a:cubicBezTo>
                              <a:cubicBezTo>
                                <a:pt x="500" y="257"/>
                                <a:pt x="501" y="249"/>
                                <a:pt x="506" y="244"/>
                              </a:cubicBezTo>
                              <a:cubicBezTo>
                                <a:pt x="507" y="243"/>
                                <a:pt x="507" y="242"/>
                                <a:pt x="506" y="241"/>
                              </a:cubicBezTo>
                              <a:cubicBezTo>
                                <a:pt x="506" y="239"/>
                                <a:pt x="505" y="237"/>
                                <a:pt x="505" y="235"/>
                              </a:cubicBezTo>
                              <a:cubicBezTo>
                                <a:pt x="505" y="232"/>
                                <a:pt x="507" y="228"/>
                                <a:pt x="510" y="226"/>
                              </a:cubicBezTo>
                              <a:cubicBezTo>
                                <a:pt x="511" y="224"/>
                                <a:pt x="511" y="224"/>
                                <a:pt x="511" y="222"/>
                              </a:cubicBezTo>
                              <a:cubicBezTo>
                                <a:pt x="505" y="202"/>
                                <a:pt x="500" y="187"/>
                                <a:pt x="495" y="174"/>
                              </a:cubicBezTo>
                              <a:cubicBezTo>
                                <a:pt x="495" y="173"/>
                                <a:pt x="493" y="172"/>
                                <a:pt x="491" y="173"/>
                              </a:cubicBezTo>
                              <a:cubicBezTo>
                                <a:pt x="405" y="199"/>
                                <a:pt x="327" y="215"/>
                                <a:pt x="224" y="227"/>
                              </a:cubicBezTo>
                              <a:cubicBezTo>
                                <a:pt x="223" y="227"/>
                                <a:pt x="222" y="227"/>
                                <a:pt x="221" y="227"/>
                              </a:cubicBezTo>
                              <a:cubicBezTo>
                                <a:pt x="162" y="201"/>
                                <a:pt x="127" y="184"/>
                                <a:pt x="95" y="162"/>
                              </a:cubicBezTo>
                              <a:cubicBezTo>
                                <a:pt x="67" y="142"/>
                                <a:pt x="42" y="118"/>
                                <a:pt x="5" y="81"/>
                              </a:cubicBezTo>
                              <a:cubicBezTo>
                                <a:pt x="2" y="78"/>
                                <a:pt x="0" y="72"/>
                                <a:pt x="9" y="72"/>
                              </a:cubicBezTo>
                              <a:cubicBezTo>
                                <a:pt x="86" y="67"/>
                                <a:pt x="142" y="61"/>
                                <a:pt x="194" y="51"/>
                              </a:cubicBezTo>
                              <a:cubicBezTo>
                                <a:pt x="250" y="40"/>
                                <a:pt x="302" y="25"/>
                                <a:pt x="372" y="0"/>
                              </a:cubicBezTo>
                              <a:cubicBezTo>
                                <a:pt x="374" y="0"/>
                                <a:pt x="376" y="0"/>
                                <a:pt x="378" y="2"/>
                              </a:cubicBezTo>
                              <a:cubicBezTo>
                                <a:pt x="416" y="37"/>
                                <a:pt x="449" y="63"/>
                                <a:pt x="484" y="84"/>
                              </a:cubicBezTo>
                              <a:cubicBezTo>
                                <a:pt x="514" y="102"/>
                                <a:pt x="545" y="117"/>
                                <a:pt x="581" y="132"/>
                              </a:cubicBezTo>
                              <a:cubicBezTo>
                                <a:pt x="589" y="135"/>
                                <a:pt x="589" y="140"/>
                                <a:pt x="581" y="143"/>
                              </a:cubicBezTo>
                              <a:cubicBezTo>
                                <a:pt x="555" y="152"/>
                                <a:pt x="531" y="160"/>
                                <a:pt x="507" y="167"/>
                              </a:cubicBezTo>
                              <a:cubicBezTo>
                                <a:pt x="505" y="168"/>
                                <a:pt x="504" y="170"/>
                                <a:pt x="505" y="172"/>
                              </a:cubicBezTo>
                              <a:cubicBezTo>
                                <a:pt x="509" y="184"/>
                                <a:pt x="514" y="199"/>
                                <a:pt x="521" y="220"/>
                              </a:cubicBezTo>
                              <a:close/>
                              <a:moveTo>
                                <a:pt x="452" y="197"/>
                              </a:moveTo>
                              <a:cubicBezTo>
                                <a:pt x="460" y="195"/>
                                <a:pt x="459" y="205"/>
                                <a:pt x="458" y="209"/>
                              </a:cubicBezTo>
                              <a:cubicBezTo>
                                <a:pt x="457" y="218"/>
                                <a:pt x="457" y="226"/>
                                <a:pt x="456" y="234"/>
                              </a:cubicBezTo>
                              <a:cubicBezTo>
                                <a:pt x="454" y="242"/>
                                <a:pt x="453" y="250"/>
                                <a:pt x="451" y="258"/>
                              </a:cubicBezTo>
                              <a:cubicBezTo>
                                <a:pt x="451" y="260"/>
                                <a:pt x="450" y="261"/>
                                <a:pt x="448" y="262"/>
                              </a:cubicBezTo>
                              <a:cubicBezTo>
                                <a:pt x="418" y="276"/>
                                <a:pt x="387" y="288"/>
                                <a:pt x="355" y="298"/>
                              </a:cubicBezTo>
                              <a:cubicBezTo>
                                <a:pt x="326" y="307"/>
                                <a:pt x="295" y="315"/>
                                <a:pt x="264" y="321"/>
                              </a:cubicBezTo>
                              <a:cubicBezTo>
                                <a:pt x="261" y="321"/>
                                <a:pt x="258" y="319"/>
                                <a:pt x="258" y="316"/>
                              </a:cubicBezTo>
                              <a:cubicBezTo>
                                <a:pt x="257" y="291"/>
                                <a:pt x="256" y="266"/>
                                <a:pt x="255" y="241"/>
                              </a:cubicBezTo>
                              <a:cubicBezTo>
                                <a:pt x="255" y="238"/>
                                <a:pt x="257" y="236"/>
                                <a:pt x="260" y="235"/>
                              </a:cubicBezTo>
                              <a:cubicBezTo>
                                <a:pt x="325" y="227"/>
                                <a:pt x="389" y="214"/>
                                <a:pt x="45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style="width:33pt;height:18.75pt;margin-top:431.5pt;margin-left:32.5pt;mso-height-relative:page;mso-width-relative:page;position:absolute;z-index:251711488" coordsize="589,334" o:spt="100" adj="-11796480,,5400" path="m245,311c244,289,243,266,243,244c242,241,239,238,236,238c232,239,228,239,223,240c221,240,220,240,218,239c194,229,173,219,156,211c152,209,147,212,148,216c148,228,149,241,151,252c152,253,152,254,153,254c167,270,183,284,199,296c211,304,224,311,237,317c241,318,245,316,245,311xm521,220c522,222,522,222,524,223c530,224,534,229,534,235c534,237,534,237,536,238c545,241,551,249,552,262c553,279,539,308,527,320c512,334,515,327,520,313c524,300,504,290,501,268c500,257,501,249,506,244c507,243,507,242,506,241c506,239,505,237,505,235c505,232,507,228,510,226c511,224,511,224,511,222c505,202,500,187,495,174c495,173,493,172,491,173c405,199,327,215,224,227c223,227,222,227,221,227c162,201,127,184,95,162c67,142,42,118,5,81c2,78,,72,9,72c86,67,142,61,194,51c250,40,302,25,372,c374,,376,,378,2c416,37,449,63,484,84c514,102,545,117,581,132c589,135,589,140,581,143c555,152,531,160,507,167c505,168,504,170,505,172c509,184,514,199,521,220xm452,197c460,195,459,205,458,209c457,218,457,226,456,234c454,242,453,250,451,258c451,260,450,261,448,262c418,276,387,288,355,298c326,307,295,315,264,321c261,321,258,319,258,316c257,291,256,266,255,241c255,238,257,236,260,235c325,227,389,214,452,197xe" filled="t" fillcolor="#25051d" stroked="f">
                <v:stroke joinstyle="miter"/>
                <v:path o:connecttype="custom" o:connectlocs="411389,523276;408031,410545;396277,400449;374448,403814;366052,402132;261946,355020;248513,363433;253550,424005;256908,427370;334149,498038;397956,533371;411389,523276;874832,370163;879869,375211;896660,395402;900019,400449;926885,440831;884906,538419;873152,526641;841249,450926;849644,410545;849644,405497;847965,395402;856361,380259;858040,373528;831174,292765;824457,291083;376127,381941;371090,381941;159518,272575;8396,136287;15112,121144;325753,85811;624640,0;634715,3365;812703,141335;975580,222098;975580,240606;851324,280988;847965,289400;874832,370163;758971,331464;769046,351655;765687,393719;757292,434100;752254,440831;596094,501403;443293,540102;433218,531689;428181,405497;436576,395402;758971,331464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4546600</wp:posOffset>
                </wp:positionV>
                <wp:extent cx="3928110" cy="3512185"/>
                <wp:effectExtent l="0" t="0" r="0" b="0"/>
                <wp:wrapNone/>
                <wp:docPr id="2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850" y="5662295"/>
                          <a:ext cx="3928110" cy="351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98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25051D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8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8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8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8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25051D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7" type="#_x0000_t202" style="width:309.3pt;height:276.55pt;margin-top:358pt;margin-left:83.05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98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25051D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98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25051D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 xml:space="preserve">     </w:t>
                      </w:r>
                    </w:p>
                    <w:p>
                      <w:pPr>
                        <w:adjustRightInd w:val="0"/>
                        <w:snapToGrid w:val="0"/>
                        <w:spacing w:line="98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25051D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spacing w:line="98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25051D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 xml:space="preserve">            </w:t>
                      </w:r>
                    </w:p>
                    <w:p>
                      <w:pPr>
                        <w:adjustRightInd w:val="0"/>
                        <w:snapToGrid w:val="0"/>
                        <w:spacing w:line="98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25051D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6711950</wp:posOffset>
                </wp:positionV>
                <wp:extent cx="273685" cy="290830"/>
                <wp:effectExtent l="0" t="0" r="12065" b="13970"/>
                <wp:wrapNone/>
                <wp:docPr id="3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685" cy="29083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28" style="width:21.55pt;height:22.9pt;margin-top:528.5pt;margin-left:38.5pt;mso-height-relative:page;mso-width-relative:page;position:absolute;z-index:251719680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5051d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6105525</wp:posOffset>
                </wp:positionV>
                <wp:extent cx="304800" cy="265430"/>
                <wp:effectExtent l="0" t="0" r="0" b="1270"/>
                <wp:wrapNone/>
                <wp:docPr id="3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65430"/>
                        </a:xfrm>
                        <a:custGeom>
                          <a:avLst/>
                          <a:gdLst/>
                          <a:cxnLst>
                            <a:cxn ang="0">
                              <a:pos x="217738" y="414959"/>
                            </a:cxn>
                            <a:cxn ang="0">
                              <a:pos x="217738" y="421818"/>
                            </a:cxn>
                            <a:cxn ang="0">
                              <a:pos x="251760" y="438965"/>
                            </a:cxn>
                            <a:cxn ang="0">
                              <a:pos x="282379" y="421818"/>
                            </a:cxn>
                            <a:cxn ang="0">
                              <a:pos x="282379" y="414959"/>
                            </a:cxn>
                            <a:cxn ang="0">
                              <a:pos x="316401" y="404671"/>
                            </a:cxn>
                            <a:cxn ang="0">
                              <a:pos x="503520" y="421818"/>
                            </a:cxn>
                            <a:cxn ang="0">
                              <a:pos x="503520" y="82306"/>
                            </a:cxn>
                            <a:cxn ang="0">
                              <a:pos x="472901" y="78877"/>
                            </a:cxn>
                            <a:cxn ang="0">
                              <a:pos x="472901" y="373806"/>
                            </a:cxn>
                            <a:cxn ang="0">
                              <a:pos x="319803" y="356659"/>
                            </a:cxn>
                            <a:cxn ang="0">
                              <a:pos x="261966" y="408100"/>
                            </a:cxn>
                            <a:cxn ang="0">
                              <a:pos x="255162" y="404671"/>
                            </a:cxn>
                            <a:cxn ang="0">
                              <a:pos x="302792" y="339512"/>
                            </a:cxn>
                            <a:cxn ang="0">
                              <a:pos x="445683" y="329224"/>
                            </a:cxn>
                            <a:cxn ang="0">
                              <a:pos x="445683" y="0"/>
                            </a:cxn>
                            <a:cxn ang="0">
                              <a:pos x="377640" y="17147"/>
                            </a:cxn>
                            <a:cxn ang="0">
                              <a:pos x="377640" y="260635"/>
                            </a:cxn>
                            <a:cxn ang="0">
                              <a:pos x="340216" y="240059"/>
                            </a:cxn>
                            <a:cxn ang="0">
                              <a:pos x="306195" y="284641"/>
                            </a:cxn>
                            <a:cxn ang="0">
                              <a:pos x="306195" y="37724"/>
                            </a:cxn>
                            <a:cxn ang="0">
                              <a:pos x="306195" y="41153"/>
                            </a:cxn>
                            <a:cxn ang="0">
                              <a:pos x="251760" y="89165"/>
                            </a:cxn>
                            <a:cxn ang="0">
                              <a:pos x="193923" y="41153"/>
                            </a:cxn>
                            <a:cxn ang="0">
                              <a:pos x="54435" y="0"/>
                            </a:cxn>
                            <a:cxn ang="0">
                              <a:pos x="54435" y="329224"/>
                            </a:cxn>
                            <a:cxn ang="0">
                              <a:pos x="193923" y="339512"/>
                            </a:cxn>
                            <a:cxn ang="0">
                              <a:pos x="244956" y="404671"/>
                            </a:cxn>
                            <a:cxn ang="0">
                              <a:pos x="238151" y="408100"/>
                            </a:cxn>
                            <a:cxn ang="0">
                              <a:pos x="180315" y="356659"/>
                            </a:cxn>
                            <a:cxn ang="0">
                              <a:pos x="27217" y="373806"/>
                            </a:cxn>
                            <a:cxn ang="0">
                              <a:pos x="27217" y="78877"/>
                            </a:cxn>
                            <a:cxn ang="0">
                              <a:pos x="0" y="82306"/>
                            </a:cxn>
                            <a:cxn ang="0">
                              <a:pos x="0" y="421818"/>
                            </a:cxn>
                            <a:cxn ang="0">
                              <a:pos x="183717" y="404671"/>
                            </a:cxn>
                            <a:cxn ang="0">
                              <a:pos x="217738" y="414959"/>
                            </a:cxn>
                          </a:cxnLst>
                          <a:pathLst>
                            <a:path fill="norm" h="128" w="148" stroke="1">
                              <a:moveTo>
                                <a:pt x="64" y="121"/>
                              </a:moveTo>
                              <a:cubicBezTo>
                                <a:pt x="64" y="122"/>
                                <a:pt x="64" y="122"/>
                                <a:pt x="64" y="123"/>
                              </a:cubicBezTo>
                              <a:cubicBezTo>
                                <a:pt x="64" y="126"/>
                                <a:pt x="68" y="128"/>
                                <a:pt x="74" y="128"/>
                              </a:cubicBezTo>
                              <a:cubicBezTo>
                                <a:pt x="79" y="128"/>
                                <a:pt x="83" y="126"/>
                                <a:pt x="83" y="123"/>
                              </a:cubicBezTo>
                              <a:cubicBezTo>
                                <a:pt x="83" y="122"/>
                                <a:pt x="83" y="122"/>
                                <a:pt x="83" y="121"/>
                              </a:cubicBezTo>
                              <a:cubicBezTo>
                                <a:pt x="86" y="120"/>
                                <a:pt x="89" y="118"/>
                                <a:pt x="93" y="118"/>
                              </a:cubicBezTo>
                              <a:cubicBezTo>
                                <a:pt x="115" y="118"/>
                                <a:pt x="148" y="123"/>
                                <a:pt x="148" y="123"/>
                              </a:cubicBezTo>
                              <a:cubicBezTo>
                                <a:pt x="148" y="24"/>
                                <a:pt x="148" y="24"/>
                                <a:pt x="148" y="24"/>
                              </a:cubicBezTo>
                              <a:cubicBezTo>
                                <a:pt x="148" y="24"/>
                                <a:pt x="144" y="23"/>
                                <a:pt x="139" y="23"/>
                              </a:cubicBezTo>
                              <a:cubicBezTo>
                                <a:pt x="139" y="109"/>
                                <a:pt x="139" y="109"/>
                                <a:pt x="139" y="109"/>
                              </a:cubicBezTo>
                              <a:cubicBezTo>
                                <a:pt x="139" y="109"/>
                                <a:pt x="113" y="98"/>
                                <a:pt x="94" y="104"/>
                              </a:cubicBezTo>
                              <a:cubicBezTo>
                                <a:pt x="87" y="106"/>
                                <a:pt x="81" y="114"/>
                                <a:pt x="77" y="119"/>
                              </a:cubicBezTo>
                              <a:cubicBezTo>
                                <a:pt x="76" y="118"/>
                                <a:pt x="76" y="118"/>
                                <a:pt x="75" y="118"/>
                              </a:cubicBezTo>
                              <a:cubicBezTo>
                                <a:pt x="78" y="113"/>
                                <a:pt x="83" y="103"/>
                                <a:pt x="89" y="99"/>
                              </a:cubicBezTo>
                              <a:cubicBezTo>
                                <a:pt x="107" y="91"/>
                                <a:pt x="131" y="96"/>
                                <a:pt x="131" y="96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31" y="0"/>
                                <a:pt x="122" y="2"/>
                                <a:pt x="111" y="5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00" y="70"/>
                                <a:pt x="100" y="70"/>
                                <a:pt x="100" y="70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11"/>
                                <a:pt x="90" y="11"/>
                                <a:pt x="90" y="11"/>
                              </a:cubicBezTo>
                              <a:cubicBezTo>
                                <a:pt x="90" y="11"/>
                                <a:pt x="90" y="11"/>
                                <a:pt x="90" y="12"/>
                              </a:cubicBezTo>
                              <a:cubicBezTo>
                                <a:pt x="81" y="15"/>
                                <a:pt x="74" y="26"/>
                                <a:pt x="74" y="26"/>
                              </a:cubicBezTo>
                              <a:cubicBezTo>
                                <a:pt x="74" y="26"/>
                                <a:pt x="66" y="15"/>
                                <a:pt x="57" y="12"/>
                              </a:cubicBezTo>
                              <a:cubicBezTo>
                                <a:pt x="40" y="5"/>
                                <a:pt x="16" y="0"/>
                                <a:pt x="16" y="0"/>
                              </a:cubicBezTo>
                              <a:cubicBezTo>
                                <a:pt x="16" y="96"/>
                                <a:pt x="16" y="96"/>
                                <a:pt x="16" y="96"/>
                              </a:cubicBezTo>
                              <a:cubicBezTo>
                                <a:pt x="16" y="96"/>
                                <a:pt x="40" y="91"/>
                                <a:pt x="57" y="99"/>
                              </a:cubicBezTo>
                              <a:cubicBezTo>
                                <a:pt x="64" y="103"/>
                                <a:pt x="69" y="113"/>
                                <a:pt x="72" y="118"/>
                              </a:cubicBezTo>
                              <a:cubicBezTo>
                                <a:pt x="71" y="118"/>
                                <a:pt x="71" y="118"/>
                                <a:pt x="70" y="119"/>
                              </a:cubicBezTo>
                              <a:cubicBezTo>
                                <a:pt x="67" y="114"/>
                                <a:pt x="60" y="106"/>
                                <a:pt x="53" y="104"/>
                              </a:cubicBezTo>
                              <a:cubicBezTo>
                                <a:pt x="34" y="98"/>
                                <a:pt x="8" y="109"/>
                                <a:pt x="8" y="109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3" y="23"/>
                                <a:pt x="0" y="24"/>
                                <a:pt x="0" y="24"/>
                              </a:cubicBezTo>
                              <a:cubicBezTo>
                                <a:pt x="0" y="123"/>
                                <a:pt x="0" y="123"/>
                                <a:pt x="0" y="123"/>
                              </a:cubicBezTo>
                              <a:cubicBezTo>
                                <a:pt x="0" y="123"/>
                                <a:pt x="32" y="118"/>
                                <a:pt x="54" y="118"/>
                              </a:cubicBezTo>
                              <a:cubicBezTo>
                                <a:pt x="58" y="118"/>
                                <a:pt x="61" y="120"/>
                                <a:pt x="64" y="1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29" style="width:24pt;height:20.9pt;margin-top:480.75pt;margin-left:38.5pt;mso-height-relative:page;mso-width-relative:page;position:absolute;z-index:251717632" coordsize="148,128" o:spt="100" adj="-11796480,,5400" path="m64,121c64,122,64,122,64,123c64,126,68,128,74,128c79,128,83,126,83,123c83,122,83,122,83,121c86,120,89,118,93,118c115,118,148,123,148,123c148,24,148,24,148,24c148,24,144,23,139,23c139,109,139,109,139,109c139,109,113,98,94,104c87,106,81,114,77,119c76,118,76,118,75,118c78,113,83,103,89,99c107,91,131,96,131,96c131,,131,,131,c131,,122,2,111,5c111,76,111,76,111,76c100,70,100,70,100,70c90,83,90,83,90,83c90,11,90,11,90,11c90,11,90,11,90,12c81,15,74,26,74,26c74,26,66,15,57,12c40,5,16,,16,c16,96,16,96,16,96c16,96,40,91,57,99c64,103,69,113,72,118c71,118,71,118,70,119c67,114,60,106,53,104c34,98,8,109,8,109c8,23,8,23,8,23c3,23,,24,,24c,123,,123,,123c,123,32,118,54,118c58,118,61,120,64,121xe" filled="t" fillcolor="#25051d" stroked="f">
                <v:stroke joinstyle="miter"/>
                <v:path o:connecttype="custom" o:connectlocs="217738,414959;217738,421818;251760,438965;282379,421818;282379,414959;316401,404671;503520,421818;503520,82306;472901,78877;472901,373806;319803,356659;261966,408100;255162,404671;302792,339512;445683,329224;445683,0;377640,17147;377640,260635;340216,240059;306195,284641;306195,37724;306195,41153;251760,89165;193923,41153;54435,0;54435,329224;193923,339512;244956,404671;238151,408100;180315,356659;27217,373806;27217,78877;0,82306;0,421818;183717,404671;217738,414959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7395210</wp:posOffset>
                </wp:positionV>
                <wp:extent cx="288290" cy="187325"/>
                <wp:effectExtent l="0" t="0" r="16510" b="3175"/>
                <wp:wrapNone/>
                <wp:docPr id="31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1873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4923" y="0"/>
                            </a:cxn>
                            <a:cxn ang="0">
                              <a:pos x="1004061" y="0"/>
                            </a:cxn>
                            <a:cxn ang="0">
                              <a:pos x="1005841" y="5338"/>
                            </a:cxn>
                            <a:cxn ang="0">
                              <a:pos x="539416" y="329179"/>
                            </a:cxn>
                            <a:cxn ang="0">
                              <a:pos x="491349" y="329179"/>
                            </a:cxn>
                            <a:cxn ang="0">
                              <a:pos x="23143" y="5338"/>
                            </a:cxn>
                            <a:cxn ang="0">
                              <a:pos x="24923" y="0"/>
                            </a:cxn>
                            <a:cxn ang="0">
                              <a:pos x="1055688" y="17793"/>
                            </a:cxn>
                            <a:cxn ang="0">
                              <a:pos x="1055688" y="585404"/>
                            </a:cxn>
                            <a:cxn ang="0">
                              <a:pos x="1052128" y="588963"/>
                            </a:cxn>
                            <a:cxn ang="0">
                              <a:pos x="973797" y="588963"/>
                            </a:cxn>
                            <a:cxn ang="0">
                              <a:pos x="972016" y="588963"/>
                            </a:cxn>
                            <a:cxn ang="0">
                              <a:pos x="671154" y="282916"/>
                            </a:cxn>
                            <a:cxn ang="0">
                              <a:pos x="671154" y="277578"/>
                            </a:cxn>
                            <a:cxn ang="0">
                              <a:pos x="1050347" y="14235"/>
                            </a:cxn>
                            <a:cxn ang="0">
                              <a:pos x="1055688" y="17793"/>
                            </a:cxn>
                            <a:cxn ang="0">
                              <a:pos x="918609" y="588963"/>
                            </a:cxn>
                            <a:cxn ang="0">
                              <a:pos x="97914" y="588963"/>
                            </a:cxn>
                            <a:cxn ang="0">
                              <a:pos x="94353" y="583625"/>
                            </a:cxn>
                            <a:cxn ang="0">
                              <a:pos x="379193" y="295371"/>
                            </a:cxn>
                            <a:cxn ang="0">
                              <a:pos x="384534" y="293592"/>
                            </a:cxn>
                            <a:cxn ang="0">
                              <a:pos x="487788" y="366545"/>
                            </a:cxn>
                            <a:cxn ang="0">
                              <a:pos x="541196" y="366545"/>
                            </a:cxn>
                            <a:cxn ang="0">
                              <a:pos x="639110" y="298930"/>
                            </a:cxn>
                            <a:cxn ang="0">
                              <a:pos x="642670" y="300709"/>
                            </a:cxn>
                            <a:cxn ang="0">
                              <a:pos x="922169" y="583625"/>
                            </a:cxn>
                            <a:cxn ang="0">
                              <a:pos x="918609" y="588963"/>
                            </a:cxn>
                            <a:cxn ang="0">
                              <a:pos x="44506" y="588963"/>
                            </a:cxn>
                            <a:cxn ang="0">
                              <a:pos x="3560" y="588963"/>
                            </a:cxn>
                            <a:cxn ang="0">
                              <a:pos x="0" y="585404"/>
                            </a:cxn>
                            <a:cxn ang="0">
                              <a:pos x="0" y="35587"/>
                            </a:cxn>
                            <a:cxn ang="0">
                              <a:pos x="5341" y="32028"/>
                            </a:cxn>
                            <a:cxn ang="0">
                              <a:pos x="350709" y="272240"/>
                            </a:cxn>
                            <a:cxn ang="0">
                              <a:pos x="350709" y="277578"/>
                            </a:cxn>
                            <a:cxn ang="0">
                              <a:pos x="46286" y="588963"/>
                            </a:cxn>
                            <a:cxn ang="0">
                              <a:pos x="44506" y="588963"/>
                            </a:cxn>
                          </a:cxnLst>
                          <a:pathLst>
                            <a:path fill="norm" h="331" w="593" stroke="1">
                              <a:moveTo>
                                <a:pt x="14" y="0"/>
                              </a:moveTo>
                              <a:cubicBezTo>
                                <a:pt x="197" y="0"/>
                                <a:pt x="381" y="0"/>
                                <a:pt x="564" y="0"/>
                              </a:cubicBezTo>
                              <a:cubicBezTo>
                                <a:pt x="566" y="0"/>
                                <a:pt x="567" y="2"/>
                                <a:pt x="565" y="3"/>
                              </a:cubicBezTo>
                              <a:cubicBezTo>
                                <a:pt x="478" y="64"/>
                                <a:pt x="390" y="125"/>
                                <a:pt x="303" y="185"/>
                              </a:cubicBezTo>
                              <a:cubicBezTo>
                                <a:pt x="291" y="193"/>
                                <a:pt x="287" y="193"/>
                                <a:pt x="276" y="185"/>
                              </a:cubicBezTo>
                              <a:cubicBezTo>
                                <a:pt x="188" y="125"/>
                                <a:pt x="100" y="64"/>
                                <a:pt x="13" y="3"/>
                              </a:cubicBezTo>
                              <a:cubicBezTo>
                                <a:pt x="11" y="2"/>
                                <a:pt x="12" y="0"/>
                                <a:pt x="14" y="0"/>
                              </a:cubicBezTo>
                              <a:close/>
                              <a:moveTo>
                                <a:pt x="593" y="10"/>
                              </a:moveTo>
                              <a:cubicBezTo>
                                <a:pt x="593" y="116"/>
                                <a:pt x="593" y="223"/>
                                <a:pt x="593" y="329"/>
                              </a:cubicBezTo>
                              <a:cubicBezTo>
                                <a:pt x="593" y="330"/>
                                <a:pt x="592" y="331"/>
                                <a:pt x="591" y="331"/>
                              </a:cubicBezTo>
                              <a:cubicBezTo>
                                <a:pt x="577" y="331"/>
                                <a:pt x="562" y="331"/>
                                <a:pt x="547" y="331"/>
                              </a:cubicBezTo>
                              <a:cubicBezTo>
                                <a:pt x="546" y="331"/>
                                <a:pt x="546" y="331"/>
                                <a:pt x="546" y="331"/>
                              </a:cubicBezTo>
                              <a:cubicBezTo>
                                <a:pt x="489" y="273"/>
                                <a:pt x="433" y="216"/>
                                <a:pt x="377" y="159"/>
                              </a:cubicBezTo>
                              <a:cubicBezTo>
                                <a:pt x="376" y="158"/>
                                <a:pt x="376" y="156"/>
                                <a:pt x="377" y="156"/>
                              </a:cubicBezTo>
                              <a:cubicBezTo>
                                <a:pt x="448" y="106"/>
                                <a:pt x="519" y="57"/>
                                <a:pt x="590" y="8"/>
                              </a:cubicBezTo>
                              <a:cubicBezTo>
                                <a:pt x="591" y="7"/>
                                <a:pt x="593" y="8"/>
                                <a:pt x="593" y="10"/>
                              </a:cubicBezTo>
                              <a:close/>
                              <a:moveTo>
                                <a:pt x="516" y="331"/>
                              </a:moveTo>
                              <a:cubicBezTo>
                                <a:pt x="362" y="331"/>
                                <a:pt x="209" y="331"/>
                                <a:pt x="55" y="331"/>
                              </a:cubicBezTo>
                              <a:cubicBezTo>
                                <a:pt x="53" y="331"/>
                                <a:pt x="52" y="329"/>
                                <a:pt x="53" y="328"/>
                              </a:cubicBezTo>
                              <a:cubicBezTo>
                                <a:pt x="107" y="274"/>
                                <a:pt x="160" y="220"/>
                                <a:pt x="213" y="166"/>
                              </a:cubicBezTo>
                              <a:cubicBezTo>
                                <a:pt x="214" y="165"/>
                                <a:pt x="215" y="165"/>
                                <a:pt x="216" y="165"/>
                              </a:cubicBezTo>
                              <a:cubicBezTo>
                                <a:pt x="235" y="179"/>
                                <a:pt x="254" y="192"/>
                                <a:pt x="274" y="206"/>
                              </a:cubicBezTo>
                              <a:cubicBezTo>
                                <a:pt x="287" y="215"/>
                                <a:pt x="291" y="215"/>
                                <a:pt x="304" y="206"/>
                              </a:cubicBezTo>
                              <a:cubicBezTo>
                                <a:pt x="322" y="193"/>
                                <a:pt x="340" y="181"/>
                                <a:pt x="359" y="168"/>
                              </a:cubicBezTo>
                              <a:cubicBezTo>
                                <a:pt x="359" y="168"/>
                                <a:pt x="360" y="168"/>
                                <a:pt x="361" y="169"/>
                              </a:cubicBezTo>
                              <a:cubicBezTo>
                                <a:pt x="413" y="222"/>
                                <a:pt x="466" y="275"/>
                                <a:pt x="518" y="328"/>
                              </a:cubicBezTo>
                              <a:cubicBezTo>
                                <a:pt x="519" y="329"/>
                                <a:pt x="518" y="331"/>
                                <a:pt x="516" y="331"/>
                              </a:cubicBezTo>
                              <a:close/>
                              <a:moveTo>
                                <a:pt x="25" y="331"/>
                              </a:moveTo>
                              <a:cubicBezTo>
                                <a:pt x="17" y="331"/>
                                <a:pt x="9" y="331"/>
                                <a:pt x="2" y="331"/>
                              </a:cubicBezTo>
                              <a:cubicBezTo>
                                <a:pt x="1" y="331"/>
                                <a:pt x="0" y="330"/>
                                <a:pt x="0" y="329"/>
                              </a:cubicBezTo>
                              <a:cubicBezTo>
                                <a:pt x="0" y="226"/>
                                <a:pt x="0" y="123"/>
                                <a:pt x="0" y="20"/>
                              </a:cubicBezTo>
                              <a:cubicBezTo>
                                <a:pt x="0" y="18"/>
                                <a:pt x="2" y="17"/>
                                <a:pt x="3" y="18"/>
                              </a:cubicBezTo>
                              <a:cubicBezTo>
                                <a:pt x="68" y="63"/>
                                <a:pt x="132" y="108"/>
                                <a:pt x="197" y="153"/>
                              </a:cubicBezTo>
                              <a:cubicBezTo>
                                <a:pt x="199" y="154"/>
                                <a:pt x="199" y="155"/>
                                <a:pt x="197" y="156"/>
                              </a:cubicBezTo>
                              <a:cubicBezTo>
                                <a:pt x="141" y="214"/>
                                <a:pt x="83" y="272"/>
                                <a:pt x="26" y="331"/>
                              </a:cubicBezTo>
                              <a:cubicBezTo>
                                <a:pt x="25" y="331"/>
                                <a:pt x="25" y="331"/>
                                <a:pt x="25" y="3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30" style="width:22.7pt;height:14.75pt;margin-top:582.3pt;margin-left:38.5pt;mso-height-relative:page;mso-width-relative:page;position:absolute;z-index:251715584" coordsize="593,331" o:spt="100" adj="-11796480,,5400" path="m14,c197,,381,,564,c566,,567,2,565,3c478,64,390,125,303,185c291,193,287,193,276,185c188,125,100,64,13,3c11,2,12,,14,xm593,10c593,116,593,223,593,329c593,330,592,331,591,331c577,331,562,331,547,331c546,331,546,331,546,331c489,273,433,216,377,159c376,158,376,156,377,156c448,106,519,57,590,8c591,7,593,8,593,10xm516,331c362,331,209,331,55,331c53,331,52,329,53,328c107,274,160,220,213,166c214,165,215,165,216,165c235,179,254,192,274,206c287,215,291,215,304,206c322,193,340,181,359,168c359,168,360,168,361,169c413,222,466,275,518,328c519,329,518,331,516,331xm25,331c17,331,9,331,2,331c1,331,,330,,329c,226,,123,,20c,18,2,17,3,18c68,63,132,108,197,153c199,154,199,155,197,156c141,214,83,272,26,331c25,331,25,331,25,331xe" filled="t" fillcolor="#25051d" stroked="f">
                <v:stroke joinstyle="miter"/>
                <v:path o:connecttype="custom" o:connectlocs="24923,0;1004061,0;1005841,5338;539416,329179;491349,329179;23143,5338;24923,0;1055688,17793;1055688,585404;1052128,588963;973797,588963;972016,588963;671154,282916;671154,277578;1050347,14235;1055688,17793;918609,588963;97914,588963;94353,583625;379193,295371;384534,293592;487788,366545;541196,366545;639110,298930;642670,300709;922169,583625;918609,588963;44506,588963;3560,588963;0,585404;0,35587;5341,32028;350709,272240;350709,277578;46286,588963;44506,588963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963295</wp:posOffset>
            </wp:positionH>
            <wp:positionV relativeFrom="paragraph">
              <wp:posOffset>2122805</wp:posOffset>
            </wp:positionV>
            <wp:extent cx="3416935" cy="892810"/>
            <wp:effectExtent l="19050" t="0" r="0" b="3263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892810"/>
                    </a:xfrm>
                    <a:prstGeom prst="rect">
                      <a:avLst/>
                    </a:prstGeom>
                    <a:effectLst>
                      <a:reflection blurRad="6350" stA="52000" stPos="0" endA="300" endPos="35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428625</wp:posOffset>
                </wp:positionV>
                <wp:extent cx="2951480" cy="68008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V="1">
                          <a:off x="0" y="0"/>
                          <a:ext cx="295148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distribute"/>
                              <w:rPr>
                                <w:rFonts w:ascii="MV Boli" w:eastAsia="微软雅黑" w:hAnsi="MV Boli" w:cs="MV Boli"/>
                                <w:color w:val="2505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V Boli" w:eastAsia="微软雅黑" w:hAnsi="MV Boli" w:cs="MV Boli"/>
                                <w:color w:val="25051D"/>
                                <w:sz w:val="40"/>
                                <w:szCs w:val="40"/>
                              </w:rPr>
                              <w:t xml:space="preserve">Personal 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color w:val="25051D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MV Boli" w:eastAsia="微软雅黑" w:hAnsi="MV Boli" w:cs="MV Boli"/>
                                <w:color w:val="25051D"/>
                                <w:sz w:val="40"/>
                                <w:szCs w:val="40"/>
                              </w:rPr>
                              <w:t>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1" type="#_x0000_t202" style="width:232.4pt;height:53.55pt;margin-top:33.75pt;margin-left:96.85pt;flip:y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jc w:val="distribute"/>
                        <w:rPr>
                          <w:rFonts w:ascii="MV Boli" w:eastAsia="微软雅黑" w:hAnsi="MV Boli" w:cs="MV Boli"/>
                          <w:color w:val="25051D"/>
                          <w:sz w:val="40"/>
                          <w:szCs w:val="40"/>
                        </w:rPr>
                      </w:pPr>
                      <w:r>
                        <w:rPr>
                          <w:rFonts w:ascii="MV Boli" w:eastAsia="微软雅黑" w:hAnsi="MV Boli" w:cs="MV Boli"/>
                          <w:color w:val="25051D"/>
                          <w:sz w:val="40"/>
                          <w:szCs w:val="40"/>
                        </w:rPr>
                        <w:t xml:space="preserve">Personal </w:t>
                      </w:r>
                      <w:r>
                        <w:rPr>
                          <w:rFonts w:ascii="MV Boli" w:eastAsia="微软雅黑" w:hAnsi="MV Boli" w:cs="MV Boli" w:hint="eastAsia"/>
                          <w:color w:val="25051D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MV Boli" w:eastAsia="微软雅黑" w:hAnsi="MV Boli" w:cs="MV Boli"/>
                          <w:color w:val="25051D"/>
                          <w:sz w:val="40"/>
                          <w:szCs w:val="40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-1173480</wp:posOffset>
            </wp:positionH>
            <wp:positionV relativeFrom="paragraph">
              <wp:posOffset>-913765</wp:posOffset>
            </wp:positionV>
            <wp:extent cx="7624445" cy="1078357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515" cy="1078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bookmarkStart w:id="0" w:name="_GoBack"/>
      <w:bookmarkEnd w:id="0"/>
      <w:r>
        <w:br w:type="page"/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8364220</wp:posOffset>
                </wp:positionV>
                <wp:extent cx="71755" cy="179705"/>
                <wp:effectExtent l="0" t="0" r="4445" b="10795"/>
                <wp:wrapNone/>
                <wp:docPr id="45" name="自选图形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17970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自选图形 195" o:spid="_x0000_s1032" type="#_x0000_t7" style="width:5.65pt;height:14.15pt;margin-top:658.6pt;margin-left:435pt;mso-height-relative:page;mso-width-relative:page;position:absolute;z-index:251744256" coordsize="21600,21600" adj="5400" filled="t" fillcolor="#25051d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6792595</wp:posOffset>
                </wp:positionV>
                <wp:extent cx="71755" cy="179705"/>
                <wp:effectExtent l="0" t="0" r="4445" b="10795"/>
                <wp:wrapNone/>
                <wp:docPr id="44" name="自选图形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17970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4" o:spid="_x0000_s1033" type="#_x0000_t7" style="width:5.65pt;height:14.15pt;margin-top:534.85pt;margin-left:435pt;mso-height-relative:page;mso-width-relative:page;position:absolute;z-index:251742208" coordsize="21600,21600" adj="5400" filled="t" fillcolor="#25051d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2763520</wp:posOffset>
                </wp:positionV>
                <wp:extent cx="71755" cy="179705"/>
                <wp:effectExtent l="0" t="0" r="4445" b="10795"/>
                <wp:wrapNone/>
                <wp:docPr id="43" name="自选图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17970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3" o:spid="_x0000_s1034" type="#_x0000_t7" style="width:5.65pt;height:14.15pt;margin-top:217.6pt;margin-left:435pt;mso-height-relative:page;mso-width-relative:page;position:absolute;z-index:251740160" coordsize="21600,21600" adj="5400" filled="t" fillcolor="#25051d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1513205</wp:posOffset>
                </wp:positionV>
                <wp:extent cx="71755" cy="179705"/>
                <wp:effectExtent l="0" t="0" r="4445" b="10795"/>
                <wp:wrapNone/>
                <wp:docPr id="42" name="自选图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17970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2" o:spid="_x0000_s1035" type="#_x0000_t7" style="width:5.65pt;height:14.15pt;margin-top:119.15pt;margin-left:435pt;mso-height-relative:page;mso-width-relative:page;position:absolute;z-index:251738112" coordsize="21600,21600" adj="5400" filled="t" fillcolor="#25051d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1273810</wp:posOffset>
                </wp:positionV>
                <wp:extent cx="1857375" cy="560705"/>
                <wp:effectExtent l="0" t="0" r="0" b="0"/>
                <wp:wrapNone/>
                <wp:docPr id="38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  <w:t xml:space="preserve">Educational Background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8" o:spid="_x0000_s1036" type="#_x0000_t202" style="width:146.25pt;height:44.15pt;margin-top:100.3pt;margin-left:291.95pt;mso-height-relative:page;mso-width-relative:page;position:absolute;z-index:25172992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  <w:t xml:space="preserve">Educational Background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8134350</wp:posOffset>
                </wp:positionV>
                <wp:extent cx="1199515" cy="553085"/>
                <wp:effectExtent l="0" t="0" r="0" b="0"/>
                <wp:wrapNone/>
                <wp:docPr id="41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  <w:t>honors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051D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  <w:t>awards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1" o:spid="_x0000_s1037" type="#_x0000_t202" style="width:94.45pt;height:43.55pt;margin-top:640.5pt;margin-left:342.75pt;mso-height-relative:page;mso-width-relative:page;position:absolute;z-index:25173606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  <w:t>honors</w:t>
                      </w:r>
                      <w:r>
                        <w:rPr>
                          <w:rFonts w:ascii="微软雅黑" w:eastAsia="微软雅黑" w:hAnsi="微软雅黑" w:hint="eastAsia"/>
                          <w:color w:val="25051D"/>
                          <w:sz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6546215</wp:posOffset>
                </wp:positionV>
                <wp:extent cx="1343025" cy="445135"/>
                <wp:effectExtent l="0" t="0" r="0" b="0"/>
                <wp:wrapNone/>
                <wp:docPr id="40" name="文本框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302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  <w:t>Skills Certificate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color w:val="25051D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0" o:spid="_x0000_s1038" type="#_x0000_t202" style="width:105.75pt;height:35.05pt;margin-top:515.45pt;margin-left:337.95pt;mso-height-relative:page;mso-width-relative:page;position:absolute;z-index:25173401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  <w:t>Skills Certificate</w:t>
                      </w:r>
                    </w:p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color w:val="25051D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2506980</wp:posOffset>
                </wp:positionV>
                <wp:extent cx="1685925" cy="553085"/>
                <wp:effectExtent l="0" t="0" r="0" b="0"/>
                <wp:wrapNone/>
                <wp:docPr id="39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592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5051D"/>
                                <w:sz w:val="22"/>
                              </w:rPr>
                              <w:t>Practical 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9" o:spid="_x0000_s1039" type="#_x0000_t202" style="width:132.75pt;height:43.55pt;margin-top:197.4pt;margin-left:314.45pt;mso-height-relative:page;mso-width-relative:page;position:absolute;z-index:25173196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5051D"/>
                          <w:sz w:val="22"/>
                        </w:rPr>
                        <w:t>Practical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1753235</wp:posOffset>
                </wp:positionV>
                <wp:extent cx="6511290" cy="714375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129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25051D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051D"/>
                                <w:kern w:val="24"/>
                              </w:rPr>
                              <w:t xml:space="preserve">2013.09-2017.06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051D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051D"/>
                                <w:kern w:val="24"/>
                              </w:rPr>
                              <w:t xml:space="preserve">  XX医学院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051D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051D"/>
                                <w:kern w:val="24"/>
                              </w:rPr>
                              <w:t xml:space="preserve">  临床医学专业            本科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主修课程：内科学、外科学、儿科学、妇产科学、生理学、病理学等。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0" type="#_x0000_t202" style="width:512.7pt;height:56.25pt;margin-top:138.05pt;margin-left:-47.7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25051D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051D"/>
                          <w:kern w:val="24"/>
                        </w:rPr>
                        <w:t xml:space="preserve">2013.09-2017.06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051D"/>
                          <w:kern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051D"/>
                          <w:kern w:val="24"/>
                        </w:rPr>
                        <w:t xml:space="preserve">  XX医学院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051D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051D"/>
                          <w:kern w:val="24"/>
                        </w:rPr>
                        <w:t xml:space="preserve">  临床医学专业            本科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主修课程：内科学、外科学、儿科学、妇产科学、生理学、病理学等。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1724025</wp:posOffset>
                </wp:positionV>
                <wp:extent cx="6152515" cy="0"/>
                <wp:effectExtent l="0" t="0" r="0" b="0"/>
                <wp:wrapNone/>
                <wp:docPr id="34" name="自选图形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5251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5051D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84" o:spid="_x0000_s1041" type="#_x0000_t32" style="width:484.45pt;height:0;margin-top:135.75pt;margin-left:-39.7pt;flip:y;mso-height-relative:page;mso-width-relative:page;position:absolute;z-index:251721728" coordsize="21600,21600" filled="f" stroked="t" strokecolor="#25051d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2962275</wp:posOffset>
                </wp:positionV>
                <wp:extent cx="6152515" cy="0"/>
                <wp:effectExtent l="0" t="0" r="0" b="0"/>
                <wp:wrapNone/>
                <wp:docPr id="35" name="自选图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5251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5051D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5" o:spid="_x0000_s1042" type="#_x0000_t32" style="width:484.45pt;height:0;margin-top:233.25pt;margin-left:-38.2pt;flip:y;mso-height-relative:page;mso-width-relative:page;position:absolute;z-index:251723776" coordsize="21600,21600" filled="f" stroked="t" strokecolor="#25051d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2468245</wp:posOffset>
                </wp:positionV>
                <wp:extent cx="1066165" cy="553085"/>
                <wp:effectExtent l="0" t="0" r="0" b="0"/>
                <wp:wrapNone/>
                <wp:docPr id="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616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方正清刻本悦宋简体" w:eastAsia="方正清刻本悦宋简体" w:hAnsi="微软雅黑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width:83.95pt;height:43.55pt;margin-top:194.35pt;margin-left:-14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方正清刻本悦宋简体" w:eastAsia="方正清刻本悦宋简体" w:hAnsi="微软雅黑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2659380</wp:posOffset>
                </wp:positionV>
                <wp:extent cx="233045" cy="233045"/>
                <wp:effectExtent l="4445" t="4445" r="10160" b="10160"/>
                <wp:wrapNone/>
                <wp:docPr id="25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44" style="width:18.35pt;height:18.35pt;margin-top:209.4pt;margin-left:-37.6pt;mso-height-relative:page;mso-width-relative:page;position:absolute;z-index:251702272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25051d" stroked="t" strokecolor="#25051d">
                <v:stroke joinstyle="round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3002280</wp:posOffset>
                </wp:positionV>
                <wp:extent cx="6384925" cy="1951990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4925" cy="1951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/>
                                <w:color w:val="25051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2016.09-2017.06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  xx市第二医院     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 实习护士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在上级医师的指导下，负责管理分管的病床医疗工作；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协助医生做好病人接待工作，协助各科室医生完成相关医疗操作，处理医嘱，协助科室医生进行配台手术；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内科实习期间，协助医生巡视病房，及时发现病人病情的变化，积极与病人进行沟通，针对不同症状给于相应的健康指导，获得患者及家属的认可；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妇产科实习期间，巩固妇产科的理论知识，熟悉妊娠、分娩、产后的正常过程及其护理，异常过程及患病妇女的护理、计划生育和妇女保健指导内容等。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5" style="width:502.75pt;height:153.7pt;margin-top:236.4pt;margin-left:-47.05pt;mso-height-relative:page;mso-width-relative:page;position:absolute;v-text-anchor:middl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/>
                          <w:color w:val="25051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2016.09-2017.06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  xx市第二医院     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 实习护士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在上级医师的指导下，负责管理分管的病床医疗工作；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协助医生做好病人接待工作，协助各科室医生完成相关医疗操作，处理医嘱，协助科室医生进行配台手术；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内科实习期间，协助医生巡视病房，及时发现病人病情的变化，积极与病人进行沟通，针对不同症状给于相应的健康指导，获得患者及家属的认可；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妇产科实习期间，巩固妇产科的理论知识，熟悉妊娠、分娩、产后的正常过程及其护理，异常过程及患病妇女的护理、计划生育和妇女保健指导内容等。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4962525</wp:posOffset>
                </wp:positionV>
                <wp:extent cx="6384290" cy="1537970"/>
                <wp:effectExtent l="0" t="0" r="0" b="0"/>
                <wp:wrapNone/>
                <wp:docPr id="1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4290" cy="15379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left="480" w:hanging="480" w:hangingChars="200"/>
                              <w:rPr>
                                <w:rFonts w:ascii="微软雅黑" w:hAnsi="微软雅黑"/>
                                <w:color w:val="25051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2016.07-2016.08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xx医院      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          见习生 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医院见习，理论结合实际，更深入了解相关疾病；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提前体验护理岗位的日常工作内容，并积极参与护理工作；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观察并了解医疗器械的消毒流程、针剂的注射、输液、外伤处理等工作；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协助医生巡视病房，及时发现病人病情的变化，积极与病人进行沟通，针对不同症状给于相应的健康指导，获得患者及家属的认可。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6" style="width:502.7pt;height:121.1pt;margin-top:390.75pt;margin-left:-44pt;mso-height-relative:page;mso-width-relative:page;position:absolute;v-text-anchor:middle;z-index:251692032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left="480" w:hanging="480" w:hangingChars="200"/>
                        <w:rPr>
                          <w:rFonts w:ascii="微软雅黑" w:hAnsi="微软雅黑"/>
                          <w:color w:val="25051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2016.07-2016.08          </w:t>
                      </w:r>
                      <w:r>
                        <w:rPr>
                          <w:rFonts w:ascii="微软雅黑" w:hAnsi="微软雅黑" w:cs="宋体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xx医院      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          见习生 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医院见习，理论结合实际，更深入了解相关疾病；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提前体验护理岗位的日常工作内容，并积极参与护理工作；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观察并了解医疗器械的消毒流程、针剂的注射、输液、外伤处理等工作；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协助医生巡视病房，及时发现病人病情的变化，积极与病人进行沟通，针对不同症状给于相应的健康指导，获得患者及家属的认可。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8572500</wp:posOffset>
                </wp:positionV>
                <wp:extent cx="6152515" cy="0"/>
                <wp:effectExtent l="0" t="0" r="0" b="0"/>
                <wp:wrapNone/>
                <wp:docPr id="37" name="自选图形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5251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5051D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7" o:spid="_x0000_s1047" type="#_x0000_t32" style="width:484.45pt;height:0;margin-top:675pt;margin-left:-35.95pt;flip:y;mso-height-relative:page;mso-width-relative:page;position:absolute;z-index:251727872" coordsize="21600,21600" filled="f" stroked="t" strokecolor="#25051d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8075295</wp:posOffset>
                </wp:positionV>
                <wp:extent cx="1028065" cy="534035"/>
                <wp:effectExtent l="0" t="0" r="0" b="0"/>
                <wp:wrapNone/>
                <wp:docPr id="11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方正清刻本悦宋简体" w:eastAsia="方正清刻本悦宋简体" w:hAnsi="微软雅黑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荣誉奖励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8" type="#_x0000_t202" style="width:80.95pt;height:42.05pt;margin-top:635.85pt;margin-left:-12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方正清刻本悦宋简体" w:eastAsia="方正清刻本悦宋简体" w:hAnsi="微软雅黑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8274685</wp:posOffset>
                </wp:positionV>
                <wp:extent cx="205740" cy="219710"/>
                <wp:effectExtent l="4445" t="4445" r="18415" b="23495"/>
                <wp:wrapNone/>
                <wp:docPr id="27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" cy="2197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65646" y="227494"/>
                            </a:cxn>
                            <a:cxn ang="0">
                              <a:pos x="308036" y="245863"/>
                            </a:cxn>
                            <a:cxn ang="0">
                              <a:pos x="308036" y="245863"/>
                            </a:cxn>
                            <a:cxn ang="0">
                              <a:pos x="308036" y="245863"/>
                            </a:cxn>
                            <a:cxn ang="0">
                              <a:pos x="326405" y="288254"/>
                            </a:cxn>
                            <a:cxn ang="0">
                              <a:pos x="265646" y="349013"/>
                            </a:cxn>
                            <a:cxn ang="0">
                              <a:pos x="204886" y="288254"/>
                            </a:cxn>
                            <a:cxn ang="0">
                              <a:pos x="207712" y="268472"/>
                            </a:cxn>
                            <a:cxn ang="0">
                              <a:pos x="144127" y="230320"/>
                            </a:cxn>
                            <a:cxn ang="0">
                              <a:pos x="141301" y="233146"/>
                            </a:cxn>
                            <a:cxn ang="0">
                              <a:pos x="139888" y="233146"/>
                            </a:cxn>
                            <a:cxn ang="0">
                              <a:pos x="81955" y="257167"/>
                            </a:cxn>
                            <a:cxn ang="0">
                              <a:pos x="0" y="175213"/>
                            </a:cxn>
                            <a:cxn ang="0">
                              <a:pos x="81955" y="91846"/>
                            </a:cxn>
                            <a:cxn ang="0">
                              <a:pos x="141301" y="115867"/>
                            </a:cxn>
                            <a:cxn ang="0">
                              <a:pos x="144127" y="120106"/>
                            </a:cxn>
                            <a:cxn ang="0">
                              <a:pos x="207712" y="80541"/>
                            </a:cxn>
                            <a:cxn ang="0">
                              <a:pos x="204886" y="60759"/>
                            </a:cxn>
                            <a:cxn ang="0">
                              <a:pos x="265646" y="0"/>
                            </a:cxn>
                            <a:cxn ang="0">
                              <a:pos x="326405" y="60759"/>
                            </a:cxn>
                            <a:cxn ang="0">
                              <a:pos x="265646" y="121519"/>
                            </a:cxn>
                            <a:cxn ang="0">
                              <a:pos x="223255" y="104563"/>
                            </a:cxn>
                            <a:cxn ang="0">
                              <a:pos x="221842" y="103150"/>
                            </a:cxn>
                            <a:cxn ang="0">
                              <a:pos x="158257" y="141301"/>
                            </a:cxn>
                            <a:cxn ang="0">
                              <a:pos x="165322" y="175213"/>
                            </a:cxn>
                            <a:cxn ang="0">
                              <a:pos x="158257" y="207712"/>
                            </a:cxn>
                            <a:cxn ang="0">
                              <a:pos x="221842" y="245863"/>
                            </a:cxn>
                            <a:cxn ang="0">
                              <a:pos x="223255" y="245863"/>
                            </a:cxn>
                            <a:cxn ang="0">
                              <a:pos x="223255" y="245863"/>
                            </a:cxn>
                            <a:cxn ang="0">
                              <a:pos x="223255" y="244450"/>
                            </a:cxn>
                            <a:cxn ang="0">
                              <a:pos x="265646" y="227494"/>
                            </a:cxn>
                            <a:cxn ang="0">
                              <a:pos x="289667" y="264233"/>
                            </a:cxn>
                            <a:cxn ang="0">
                              <a:pos x="289667" y="264233"/>
                            </a:cxn>
                            <a:cxn ang="0">
                              <a:pos x="265646" y="254341"/>
                            </a:cxn>
                            <a:cxn ang="0">
                              <a:pos x="241624" y="264233"/>
                            </a:cxn>
                            <a:cxn ang="0">
                              <a:pos x="231733" y="288254"/>
                            </a:cxn>
                            <a:cxn ang="0">
                              <a:pos x="265646" y="322166"/>
                            </a:cxn>
                            <a:cxn ang="0">
                              <a:pos x="299558" y="288254"/>
                            </a:cxn>
                            <a:cxn ang="0">
                              <a:pos x="289667" y="264233"/>
                            </a:cxn>
                            <a:cxn ang="0">
                              <a:pos x="289667" y="264233"/>
                            </a:cxn>
                            <a:cxn ang="0">
                              <a:pos x="121519" y="134236"/>
                            </a:cxn>
                            <a:cxn ang="0">
                              <a:pos x="121519" y="134236"/>
                            </a:cxn>
                            <a:cxn ang="0">
                              <a:pos x="81955" y="118693"/>
                            </a:cxn>
                            <a:cxn ang="0">
                              <a:pos x="26847" y="175213"/>
                            </a:cxn>
                            <a:cxn ang="0">
                              <a:pos x="81955" y="230320"/>
                            </a:cxn>
                            <a:cxn ang="0">
                              <a:pos x="121519" y="214777"/>
                            </a:cxn>
                            <a:cxn ang="0">
                              <a:pos x="121519" y="213364"/>
                            </a:cxn>
                            <a:cxn ang="0">
                              <a:pos x="138475" y="175213"/>
                            </a:cxn>
                            <a:cxn ang="0">
                              <a:pos x="121519" y="135649"/>
                            </a:cxn>
                            <a:cxn ang="0">
                              <a:pos x="121519" y="134236"/>
                            </a:cxn>
                            <a:cxn ang="0">
                              <a:pos x="265646" y="26847"/>
                            </a:cxn>
                            <a:cxn ang="0">
                              <a:pos x="265646" y="26847"/>
                            </a:cxn>
                            <a:cxn ang="0">
                              <a:pos x="231733" y="60759"/>
                            </a:cxn>
                            <a:cxn ang="0">
                              <a:pos x="237385" y="79128"/>
                            </a:cxn>
                            <a:cxn ang="0">
                              <a:pos x="237385" y="79128"/>
                            </a:cxn>
                            <a:cxn ang="0">
                              <a:pos x="241624" y="84780"/>
                            </a:cxn>
                            <a:cxn ang="0">
                              <a:pos x="241624" y="84780"/>
                            </a:cxn>
                            <a:cxn ang="0">
                              <a:pos x="265646" y="94672"/>
                            </a:cxn>
                            <a:cxn ang="0">
                              <a:pos x="299558" y="60759"/>
                            </a:cxn>
                            <a:cxn ang="0">
                              <a:pos x="265646" y="26847"/>
                            </a:cxn>
                          </a:cxnLst>
                          <a:pathLst>
                            <a:path fill="norm" h="247" w="231" stroke="1">
                              <a:moveTo>
                                <a:pt x="188" y="161"/>
                              </a:moveTo>
                              <a:cubicBezTo>
                                <a:pt x="200" y="161"/>
                                <a:pt x="211" y="166"/>
                                <a:pt x="218" y="174"/>
                              </a:cubicBezTo>
                              <a:cubicBezTo>
                                <a:pt x="218" y="174"/>
                                <a:pt x="218" y="174"/>
                                <a:pt x="218" y="174"/>
                              </a:cubicBezTo>
                              <a:cubicBezTo>
                                <a:pt x="218" y="174"/>
                                <a:pt x="218" y="174"/>
                                <a:pt x="218" y="174"/>
                              </a:cubicBezTo>
                              <a:cubicBezTo>
                                <a:pt x="226" y="181"/>
                                <a:pt x="231" y="192"/>
                                <a:pt x="231" y="204"/>
                              </a:cubicBezTo>
                              <a:cubicBezTo>
                                <a:pt x="231" y="227"/>
                                <a:pt x="212" y="247"/>
                                <a:pt x="188" y="247"/>
                              </a:cubicBezTo>
                              <a:cubicBezTo>
                                <a:pt x="164" y="247"/>
                                <a:pt x="145" y="227"/>
                                <a:pt x="145" y="204"/>
                              </a:cubicBezTo>
                              <a:cubicBezTo>
                                <a:pt x="145" y="199"/>
                                <a:pt x="146" y="194"/>
                                <a:pt x="147" y="190"/>
                              </a:cubicBezTo>
                              <a:cubicBezTo>
                                <a:pt x="102" y="163"/>
                                <a:pt x="102" y="163"/>
                                <a:pt x="102" y="163"/>
                              </a:cubicBezTo>
                              <a:cubicBezTo>
                                <a:pt x="101" y="163"/>
                                <a:pt x="100" y="164"/>
                                <a:pt x="100" y="165"/>
                              </a:cubicBezTo>
                              <a:cubicBezTo>
                                <a:pt x="99" y="165"/>
                                <a:pt x="99" y="165"/>
                                <a:pt x="99" y="165"/>
                              </a:cubicBezTo>
                              <a:cubicBezTo>
                                <a:pt x="89" y="176"/>
                                <a:pt x="74" y="182"/>
                                <a:pt x="58" y="182"/>
                              </a:cubicBezTo>
                              <a:cubicBezTo>
                                <a:pt x="26" y="182"/>
                                <a:pt x="0" y="156"/>
                                <a:pt x="0" y="124"/>
                              </a:cubicBezTo>
                              <a:cubicBezTo>
                                <a:pt x="0" y="91"/>
                                <a:pt x="26" y="65"/>
                                <a:pt x="58" y="65"/>
                              </a:cubicBezTo>
                              <a:cubicBezTo>
                                <a:pt x="74" y="65"/>
                                <a:pt x="89" y="72"/>
                                <a:pt x="100" y="82"/>
                              </a:cubicBezTo>
                              <a:cubicBezTo>
                                <a:pt x="100" y="83"/>
                                <a:pt x="101" y="84"/>
                                <a:pt x="102" y="85"/>
                              </a:cubicBezTo>
                              <a:cubicBezTo>
                                <a:pt x="147" y="57"/>
                                <a:pt x="147" y="57"/>
                                <a:pt x="147" y="57"/>
                              </a:cubicBezTo>
                              <a:cubicBezTo>
                                <a:pt x="146" y="53"/>
                                <a:pt x="145" y="48"/>
                                <a:pt x="145" y="43"/>
                              </a:cubicBezTo>
                              <a:cubicBezTo>
                                <a:pt x="145" y="20"/>
                                <a:pt x="164" y="0"/>
                                <a:pt x="188" y="0"/>
                              </a:cubicBezTo>
                              <a:cubicBezTo>
                                <a:pt x="212" y="0"/>
                                <a:pt x="231" y="20"/>
                                <a:pt x="231" y="43"/>
                              </a:cubicBezTo>
                              <a:cubicBezTo>
                                <a:pt x="231" y="67"/>
                                <a:pt x="212" y="86"/>
                                <a:pt x="188" y="86"/>
                              </a:cubicBezTo>
                              <a:cubicBezTo>
                                <a:pt x="176" y="86"/>
                                <a:pt x="166" y="81"/>
                                <a:pt x="158" y="74"/>
                              </a:cubicBezTo>
                              <a:cubicBezTo>
                                <a:pt x="157" y="73"/>
                                <a:pt x="157" y="73"/>
                                <a:pt x="157" y="73"/>
                              </a:cubicBezTo>
                              <a:cubicBezTo>
                                <a:pt x="112" y="100"/>
                                <a:pt x="112" y="100"/>
                                <a:pt x="112" y="100"/>
                              </a:cubicBezTo>
                              <a:cubicBezTo>
                                <a:pt x="115" y="108"/>
                                <a:pt x="117" y="115"/>
                                <a:pt x="117" y="124"/>
                              </a:cubicBezTo>
                              <a:cubicBezTo>
                                <a:pt x="117" y="132"/>
                                <a:pt x="115" y="140"/>
                                <a:pt x="112" y="147"/>
                              </a:cubicBezTo>
                              <a:cubicBezTo>
                                <a:pt x="157" y="174"/>
                                <a:pt x="157" y="174"/>
                                <a:pt x="157" y="174"/>
                              </a:cubicBezTo>
                              <a:cubicBezTo>
                                <a:pt x="158" y="174"/>
                                <a:pt x="158" y="174"/>
                                <a:pt x="158" y="174"/>
                              </a:cubicBezTo>
                              <a:cubicBezTo>
                                <a:pt x="158" y="174"/>
                                <a:pt x="158" y="174"/>
                                <a:pt x="158" y="174"/>
                              </a:cubicBezTo>
                              <a:cubicBezTo>
                                <a:pt x="158" y="173"/>
                                <a:pt x="158" y="173"/>
                                <a:pt x="158" y="173"/>
                              </a:cubicBezTo>
                              <a:cubicBezTo>
                                <a:pt x="166" y="166"/>
                                <a:pt x="176" y="161"/>
                                <a:pt x="188" y="161"/>
                              </a:cubicBezTo>
                              <a:close/>
                              <a:moveTo>
                                <a:pt x="205" y="187"/>
                              </a:moveTo>
                              <a:cubicBezTo>
                                <a:pt x="205" y="187"/>
                                <a:pt x="205" y="187"/>
                                <a:pt x="205" y="187"/>
                              </a:cubicBezTo>
                              <a:cubicBezTo>
                                <a:pt x="201" y="183"/>
                                <a:pt x="195" y="180"/>
                                <a:pt x="188" y="180"/>
                              </a:cubicBezTo>
                              <a:cubicBezTo>
                                <a:pt x="181" y="180"/>
                                <a:pt x="175" y="183"/>
                                <a:pt x="171" y="187"/>
                              </a:cubicBezTo>
                              <a:cubicBezTo>
                                <a:pt x="167" y="191"/>
                                <a:pt x="164" y="197"/>
                                <a:pt x="164" y="204"/>
                              </a:cubicBezTo>
                              <a:cubicBezTo>
                                <a:pt x="164" y="217"/>
                                <a:pt x="175" y="228"/>
                                <a:pt x="188" y="228"/>
                              </a:cubicBezTo>
                              <a:cubicBezTo>
                                <a:pt x="201" y="228"/>
                                <a:pt x="212" y="217"/>
                                <a:pt x="212" y="204"/>
                              </a:cubicBezTo>
                              <a:cubicBezTo>
                                <a:pt x="212" y="197"/>
                                <a:pt x="209" y="191"/>
                                <a:pt x="205" y="187"/>
                              </a:cubicBezTo>
                              <a:cubicBezTo>
                                <a:pt x="205" y="187"/>
                                <a:pt x="205" y="187"/>
                                <a:pt x="205" y="187"/>
                              </a:cubicBezTo>
                              <a:close/>
                              <a:moveTo>
                                <a:pt x="86" y="95"/>
                              </a:moveTo>
                              <a:cubicBezTo>
                                <a:pt x="86" y="95"/>
                                <a:pt x="86" y="95"/>
                                <a:pt x="86" y="95"/>
                              </a:cubicBezTo>
                              <a:cubicBezTo>
                                <a:pt x="79" y="88"/>
                                <a:pt x="69" y="84"/>
                                <a:pt x="58" y="84"/>
                              </a:cubicBezTo>
                              <a:cubicBezTo>
                                <a:pt x="37" y="84"/>
                                <a:pt x="19" y="102"/>
                                <a:pt x="19" y="124"/>
                              </a:cubicBezTo>
                              <a:cubicBezTo>
                                <a:pt x="19" y="145"/>
                                <a:pt x="37" y="163"/>
                                <a:pt x="58" y="163"/>
                              </a:cubicBezTo>
                              <a:cubicBezTo>
                                <a:pt x="69" y="163"/>
                                <a:pt x="79" y="159"/>
                                <a:pt x="86" y="152"/>
                              </a:cubicBezTo>
                              <a:cubicBezTo>
                                <a:pt x="86" y="151"/>
                                <a:pt x="86" y="151"/>
                                <a:pt x="86" y="151"/>
                              </a:cubicBezTo>
                              <a:cubicBezTo>
                                <a:pt x="93" y="144"/>
                                <a:pt x="98" y="134"/>
                                <a:pt x="98" y="124"/>
                              </a:cubicBezTo>
                              <a:cubicBezTo>
                                <a:pt x="98" y="113"/>
                                <a:pt x="93" y="103"/>
                                <a:pt x="86" y="96"/>
                              </a:cubicBezTo>
                              <a:cubicBezTo>
                                <a:pt x="86" y="95"/>
                                <a:pt x="86" y="95"/>
                                <a:pt x="86" y="95"/>
                              </a:cubicBezTo>
                              <a:close/>
                              <a:moveTo>
                                <a:pt x="188" y="19"/>
                              </a:moveTo>
                              <a:cubicBezTo>
                                <a:pt x="188" y="19"/>
                                <a:pt x="188" y="19"/>
                                <a:pt x="188" y="19"/>
                              </a:cubicBezTo>
                              <a:cubicBezTo>
                                <a:pt x="175" y="19"/>
                                <a:pt x="164" y="30"/>
                                <a:pt x="164" y="43"/>
                              </a:cubicBezTo>
                              <a:cubicBezTo>
                                <a:pt x="164" y="48"/>
                                <a:pt x="165" y="52"/>
                                <a:pt x="168" y="56"/>
                              </a:cubicBezTo>
                              <a:cubicBezTo>
                                <a:pt x="168" y="56"/>
                                <a:pt x="168" y="56"/>
                                <a:pt x="168" y="56"/>
                              </a:cubicBezTo>
                              <a:cubicBezTo>
                                <a:pt x="169" y="57"/>
                                <a:pt x="170" y="59"/>
                                <a:pt x="171" y="60"/>
                              </a:cubicBezTo>
                              <a:cubicBezTo>
                                <a:pt x="171" y="60"/>
                                <a:pt x="171" y="60"/>
                                <a:pt x="171" y="60"/>
                              </a:cubicBezTo>
                              <a:cubicBezTo>
                                <a:pt x="175" y="64"/>
                                <a:pt x="181" y="67"/>
                                <a:pt x="188" y="67"/>
                              </a:cubicBezTo>
                              <a:cubicBezTo>
                                <a:pt x="201" y="67"/>
                                <a:pt x="212" y="56"/>
                                <a:pt x="212" y="43"/>
                              </a:cubicBezTo>
                              <a:cubicBezTo>
                                <a:pt x="212" y="30"/>
                                <a:pt x="201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49" style="width:16.2pt;height:17.3pt;margin-top:651.55pt;margin-left:-34.8pt;mso-height-relative:page;mso-width-relative:page;position:absolute;z-index:251706368" coordsize="231,247" o:spt="100" adj="-11796480,,5400" path="m188,161c200,161,211,166,218,174c218,174,218,174,218,174c218,174,218,174,218,174c226,181,231,192,231,204c231,227,212,247,188,247c164,247,145,227,145,204c145,199,146,194,147,190c102,163,102,163,102,163c101,163,100,164,100,165c99,165,99,165,99,165c89,176,74,182,58,182c26,182,,156,,124c,91,26,65,58,65c74,65,89,72,100,82c100,83,101,84,102,85c147,57,147,57,147,57c146,53,145,48,145,43c145,20,164,,188,c212,,231,20,231,43c231,67,212,86,188,86c176,86,166,81,158,74c157,73,157,73,157,73c112,100,112,100,112,100c115,108,117,115,117,124c117,132,115,140,112,147c157,174,157,174,157,174c158,174,158,174,158,174c158,174,158,174,158,174c158,173,158,173,158,173c166,166,176,161,188,161xm205,187c205,187,205,187,205,187c201,183,195,180,188,180c181,180,175,183,171,187c167,191,164,197,164,204c164,217,175,228,188,228c201,228,212,217,212,204c212,197,209,191,205,187c205,187,205,187,205,187xm86,95c86,95,86,95,86,95c79,88,69,84,58,84c37,84,19,102,19,124c19,145,37,163,58,163c69,163,79,159,86,152c86,151,86,151,86,151c93,144,98,134,98,124c98,113,93,103,86,96c86,95,86,95,86,95xm188,19c188,19,188,19,188,19c175,19,164,30,164,43c164,48,165,52,168,56c168,56,168,56,168,56c169,57,170,59,171,60c171,60,171,60,171,60c175,64,181,67,188,67c201,67,212,56,212,43c212,30,201,19,188,19xe" filled="t" fillcolor="#25051d" stroked="t" strokecolor="#25051d">
                <v:stroke joinstyle="round"/>
                <v:path o:connecttype="custom" o:connectlocs="265646,227494;308036,245863;308036,245863;308036,245863;326405,288254;265646,349013;204886,288254;207712,268472;144127,230320;141301,233146;139888,233146;81955,257167;0,175213;81955,91846;141301,115867;144127,120106;207712,80541;204886,60759;265646,0;326405,60759;265646,121519;223255,104563;221842,103150;158257,141301;165322,175213;158257,207712;221842,245863;223255,245863;223255,245863;223255,244450;265646,227494;289667,264233;289667,264233;265646,254341;241624,264233;231733,288254;265646,322166;299558,288254;289667,264233;289667,264233;121519,134236;121519,134236;81955,118693;26847,175213;81955,230320;121519,214777;121519,213364;138475,175213;121519,135649;121519,134236;265646,26847;265646,26847;231733,60759;237385,79128;237385,79128;241624,84780;241624,84780;265646,94672;299558,60759;265646,26847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6996430</wp:posOffset>
                </wp:positionV>
                <wp:extent cx="6339840" cy="1035685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984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专业能力：护理医师资格证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语言能力：英语四级证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电脑能力：计算机三级证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熟练掌握使用Word、Excel、PPT等office办公软件以及常用教学演示软件、硬件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0" type="#_x0000_t202" style="width:499.2pt;height:81.55pt;margin-top:550.9pt;margin-left:-45.6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专业能力：护理医师资格证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语言能力：英语四级证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电脑能力：计算机三级证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熟练掌握使用Word、Excel、PPT等office办公软件以及常用教学演示软件、硬件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7000875</wp:posOffset>
                </wp:positionV>
                <wp:extent cx="6152515" cy="0"/>
                <wp:effectExtent l="0" t="0" r="0" b="0"/>
                <wp:wrapNone/>
                <wp:docPr id="36" name="自选图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5251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5051D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6" o:spid="_x0000_s1051" type="#_x0000_t32" style="width:484.45pt;height:0;margin-top:551.25pt;margin-left:-37.45pt;flip:y;mso-height-relative:page;mso-width-relative:page;position:absolute;z-index:251725824" coordsize="21600,21600" filled="f" stroked="t" strokecolor="#25051d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6497955</wp:posOffset>
                </wp:positionV>
                <wp:extent cx="1028065" cy="543560"/>
                <wp:effectExtent l="0" t="0" r="0" b="0"/>
                <wp:wrapNone/>
                <wp:docPr id="1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方正清刻本悦宋简体" w:eastAsia="方正清刻本悦宋简体" w:hAnsi="微软雅黑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527A6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52" type="#_x0000_t202" style="width:80.95pt;height:42.8pt;margin-top:511.65pt;margin-left:-14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方正清刻本悦宋简体" w:eastAsia="方正清刻本悦宋简体" w:hAnsi="微软雅黑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527A64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6701155</wp:posOffset>
                </wp:positionV>
                <wp:extent cx="213360" cy="203835"/>
                <wp:effectExtent l="1905" t="4445" r="13335" b="20320"/>
                <wp:wrapNone/>
                <wp:docPr id="26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3360" cy="2038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44813" y="365331"/>
                            </a:cxn>
                            <a:cxn ang="0">
                              <a:pos x="244813" y="365331"/>
                            </a:cxn>
                            <a:cxn ang="0">
                              <a:pos x="324752" y="445404"/>
                            </a:cxn>
                            <a:cxn ang="0">
                              <a:pos x="354729" y="420381"/>
                            </a:cxn>
                            <a:cxn ang="0">
                              <a:pos x="324752" y="385349"/>
                            </a:cxn>
                            <a:cxn ang="0">
                              <a:pos x="309764" y="375340"/>
                            </a:cxn>
                            <a:cxn ang="0">
                              <a:pos x="384707" y="300272"/>
                            </a:cxn>
                            <a:cxn ang="0">
                              <a:pos x="389703" y="300272"/>
                            </a:cxn>
                            <a:cxn ang="0">
                              <a:pos x="399695" y="300272"/>
                            </a:cxn>
                            <a:cxn ang="0">
                              <a:pos x="414684" y="300272"/>
                            </a:cxn>
                            <a:cxn ang="0">
                              <a:pos x="359726" y="245222"/>
                            </a:cxn>
                            <a:cxn ang="0">
                              <a:pos x="359726" y="245222"/>
                            </a:cxn>
                            <a:cxn ang="0">
                              <a:pos x="314760" y="70063"/>
                            </a:cxn>
                            <a:cxn ang="0">
                              <a:pos x="139893" y="25022"/>
                            </a:cxn>
                            <a:cxn ang="0">
                              <a:pos x="239817" y="125113"/>
                            </a:cxn>
                            <a:cxn ang="0">
                              <a:pos x="214836" y="225204"/>
                            </a:cxn>
                            <a:cxn ang="0">
                              <a:pos x="119908" y="250227"/>
                            </a:cxn>
                            <a:cxn ang="0">
                              <a:pos x="19984" y="150136"/>
                            </a:cxn>
                            <a:cxn ang="0">
                              <a:pos x="64950" y="320290"/>
                            </a:cxn>
                            <a:cxn ang="0">
                              <a:pos x="244813" y="365331"/>
                            </a:cxn>
                            <a:cxn ang="0">
                              <a:pos x="539589" y="425386"/>
                            </a:cxn>
                            <a:cxn ang="0">
                              <a:pos x="534593" y="445404"/>
                            </a:cxn>
                            <a:cxn ang="0">
                              <a:pos x="539589" y="455413"/>
                            </a:cxn>
                            <a:cxn ang="0">
                              <a:pos x="529596" y="460418"/>
                            </a:cxn>
                            <a:cxn ang="0">
                              <a:pos x="479634" y="515468"/>
                            </a:cxn>
                            <a:cxn ang="0">
                              <a:pos x="464646" y="525477"/>
                            </a:cxn>
                            <a:cxn ang="0">
                              <a:pos x="419680" y="480436"/>
                            </a:cxn>
                            <a:cxn ang="0">
                              <a:pos x="389703" y="510463"/>
                            </a:cxn>
                            <a:cxn ang="0">
                              <a:pos x="654501" y="775704"/>
                            </a:cxn>
                            <a:cxn ang="0">
                              <a:pos x="714456" y="800727"/>
                            </a:cxn>
                            <a:cxn ang="0">
                              <a:pos x="769414" y="775704"/>
                            </a:cxn>
                            <a:cxn ang="0">
                              <a:pos x="769414" y="655595"/>
                            </a:cxn>
                            <a:cxn ang="0">
                              <a:pos x="539589" y="425386"/>
                            </a:cxn>
                            <a:cxn ang="0">
                              <a:pos x="739437" y="745677"/>
                            </a:cxn>
                            <a:cxn ang="0">
                              <a:pos x="699467" y="760690"/>
                            </a:cxn>
                            <a:cxn ang="0">
                              <a:pos x="664494" y="725658"/>
                            </a:cxn>
                            <a:cxn ang="0">
                              <a:pos x="674486" y="680617"/>
                            </a:cxn>
                            <a:cxn ang="0">
                              <a:pos x="719452" y="670608"/>
                            </a:cxn>
                            <a:cxn ang="0">
                              <a:pos x="749429" y="705640"/>
                            </a:cxn>
                            <a:cxn ang="0">
                              <a:pos x="739437" y="745677"/>
                            </a:cxn>
                            <a:cxn ang="0">
                              <a:pos x="419680" y="455413"/>
                            </a:cxn>
                            <a:cxn ang="0">
                              <a:pos x="464646" y="500454"/>
                            </a:cxn>
                            <a:cxn ang="0">
                              <a:pos x="514608" y="450408"/>
                            </a:cxn>
                            <a:cxn ang="0">
                              <a:pos x="539589" y="375340"/>
                            </a:cxn>
                            <a:cxn ang="0">
                              <a:pos x="609535" y="350318"/>
                            </a:cxn>
                            <a:cxn ang="0">
                              <a:pos x="839361" y="125113"/>
                            </a:cxn>
                            <a:cxn ang="0">
                              <a:pos x="709459" y="0"/>
                            </a:cxn>
                            <a:cxn ang="0">
                              <a:pos x="484631" y="225204"/>
                            </a:cxn>
                            <a:cxn ang="0">
                              <a:pos x="459650" y="295268"/>
                            </a:cxn>
                            <a:cxn ang="0">
                              <a:pos x="389703" y="320290"/>
                            </a:cxn>
                            <a:cxn ang="0">
                              <a:pos x="339741" y="375340"/>
                            </a:cxn>
                            <a:cxn ang="0">
                              <a:pos x="384707" y="420381"/>
                            </a:cxn>
                            <a:cxn ang="0">
                              <a:pos x="159878" y="640581"/>
                            </a:cxn>
                            <a:cxn ang="0">
                              <a:pos x="154882" y="635577"/>
                            </a:cxn>
                            <a:cxn ang="0">
                              <a:pos x="109916" y="670608"/>
                            </a:cxn>
                            <a:cxn ang="0">
                              <a:pos x="39969" y="780708"/>
                            </a:cxn>
                            <a:cxn ang="0">
                              <a:pos x="54958" y="800727"/>
                            </a:cxn>
                            <a:cxn ang="0">
                              <a:pos x="169870" y="730663"/>
                            </a:cxn>
                            <a:cxn ang="0">
                              <a:pos x="204844" y="685622"/>
                            </a:cxn>
                            <a:cxn ang="0">
                              <a:pos x="194851" y="675613"/>
                            </a:cxn>
                            <a:cxn ang="0">
                              <a:pos x="419680" y="455413"/>
                            </a:cxn>
                          </a:cxnLst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53" style="width:16.8pt;height:16.05pt;margin-top:527.65pt;margin-left:-37.6pt;mso-height-relative:page;mso-width-relative:page;position:absolute;z-index:251704320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#25051d" stroked="t" strokecolor="#25051d">
                <v:stroke joinstyle="round"/>
                <v:path o:connecttype="custom" o:connectlocs="244813,365331;244813,365331;324752,445404;354729,420381;324752,385349;309764,375340;384707,300272;389703,300272;399695,300272;414684,300272;359726,245222;359726,245222;314760,70063;139893,25022;239817,125113;214836,225204;119908,250227;19984,150136;64950,320290;244813,365331;539589,425386;534593,445404;539589,455413;529596,460418;479634,515468;464646,525477;419680,480436;389703,510463;654501,775704;714456,800727;769414,775704;769414,655595;539589,425386;739437,745677;699467,760690;664494,725658;674486,680617;719452,670608;749429,705640;739437,745677;419680,455413;464646,500454;514608,450408;539589,375340;609535,350318;839361,125113;709459,0;484631,225204;459650,295268;389703,320290;339741,375340;384707,420381;159878,640581;154882,635577;109916,670608;39969,780708;54958,800727;169870,730663;204844,685622;194851,675613;419680,45541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8590280</wp:posOffset>
                </wp:positionV>
                <wp:extent cx="3747770" cy="69278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777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4" type="#_x0000_t202" style="width:295.1pt;height:54.55pt;margin-top:676.4pt;margin-left:-42.1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hAnsi="微软雅黑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-1169670</wp:posOffset>
            </wp:positionH>
            <wp:positionV relativeFrom="paragraph">
              <wp:posOffset>-914400</wp:posOffset>
            </wp:positionV>
            <wp:extent cx="7601585" cy="1075118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772" cy="1076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-146685</wp:posOffset>
                </wp:positionV>
                <wp:extent cx="1798955" cy="1046480"/>
                <wp:effectExtent l="0" t="0" r="0" b="0"/>
                <wp:wrapNone/>
                <wp:docPr id="8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8955" cy="10464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方正清刻本悦宋简体" w:eastAsia="方正清刻本悦宋简体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23  </w:t>
                            </w: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森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方正清刻本悦宋简体" w:eastAsia="方正清刻本悦宋简体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应聘：护士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5" type="#_x0000_t202" style="width:141.65pt;height:82.4pt;margin-top:-11.55pt;margin-left:81.3pt;mso-height-relative:page;mso-width-relative:page;position:absolute;z-index:251666432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方正清刻本悦宋简体" w:eastAsia="方正清刻本悦宋简体" w:hAnsi="微软雅黑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23  </w:t>
                      </w: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森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方正清刻本悦宋简体" w:eastAsia="方正清刻本悦宋简体" w:hAnsi="微软雅黑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应聘：护士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-399415</wp:posOffset>
            </wp:positionV>
            <wp:extent cx="993775" cy="1348105"/>
            <wp:effectExtent l="0" t="0" r="15875" b="4445"/>
            <wp:wrapNone/>
            <wp:docPr id="13" name="图片 13" descr="C:\Users\SB and 250\Desktop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SB and 250\Desktop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3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200025" cy="200025"/>
                <wp:effectExtent l="13970" t="15875" r="14605" b="31750"/>
                <wp:wrapNone/>
                <wp:docPr id="21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56" style="width:15.75pt;height:15.75pt;margin-top:2.5pt;margin-left:256.8pt;mso-height-relative:page;mso-width-relative:page;position:absolute;z-index:251698176" coordsize="200025,200025" path="m,76402l76403,76403,100012,,123621,76403,200024,76402,138213,123621,161823,200024,100012,152804,38201,200024,61811,123621xe" filled="t" fillcolor="#25051d" stroked="t" strokecolor="#25051d">
                <v:stroke joinstyle="miter"/>
                <v:path o:connecttype="custom" o:connectlocs="100012,0;0,76402;38201,200024;161823,200024;200024,76402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-247650</wp:posOffset>
                </wp:positionV>
                <wp:extent cx="215900" cy="215900"/>
                <wp:effectExtent l="4445" t="4445" r="8255" b="8255"/>
                <wp:wrapNone/>
                <wp:docPr id="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57" style="width:17pt;height:17pt;margin-top:-19.5pt;margin-left:257.5pt;mso-height-relative:page;mso-width-relative:page;position:absolute;z-index:25166438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25051d" stroked="t" strokecolor="#25051d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-371475</wp:posOffset>
                </wp:positionV>
                <wp:extent cx="2169160" cy="1408430"/>
                <wp:effectExtent l="0" t="0" r="0" b="0"/>
                <wp:wrapNone/>
                <wp:docPr id="15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160" cy="14084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出生年月：1995年6月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电子邮箱：guxb@163.com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58" type="#_x0000_t202" style="width:170.8pt;height:110.9pt;margin-top:-29.25pt;margin-left:281.4pt;mso-height-relative:page;mso-width-relative:page;position:absolute;z-index:251687936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出生年月：1995年6月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电子邮箱：guxb@163.com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582930</wp:posOffset>
                </wp:positionV>
                <wp:extent cx="215900" cy="215900"/>
                <wp:effectExtent l="0" t="0" r="12700" b="12700"/>
                <wp:wrapNone/>
                <wp:docPr id="1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59" style="width:17pt;height:17pt;margin-top:45.9pt;margin-left:258.55pt;mso-height-relative:page;mso-width-relative:page;position:absolute;z-index:251696128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25051d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308610</wp:posOffset>
                </wp:positionV>
                <wp:extent cx="215900" cy="215900"/>
                <wp:effectExtent l="5080" t="5080" r="7620" b="7620"/>
                <wp:wrapNone/>
                <wp:docPr id="18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3175">
                          <a:solidFill>
                            <a:srgbClr val="25051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60" style="width:17pt;height:17pt;margin-top:24.3pt;margin-left:258.55pt;mso-height-relative:page;mso-width-relative:page;position:absolute;z-index:251694080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25051d" stroked="t" strokecolor="#25051d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1437005</wp:posOffset>
                </wp:positionV>
                <wp:extent cx="290830" cy="201295"/>
                <wp:effectExtent l="3810" t="4445" r="10160" b="22860"/>
                <wp:wrapNone/>
                <wp:docPr id="24" name="自选图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0830" cy="2012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5" o:spid="_x0000_s1061" style="width:22.9pt;height:15.85pt;margin-top:113.15pt;margin-left:-39.7pt;mso-height-relative:page;mso-width-relative:page;position:absolute;z-index:251700224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25051d" stroked="t" strokecolor="#25051d">
                <v:stroke joinstyle="round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1236345</wp:posOffset>
                </wp:positionV>
                <wp:extent cx="962660" cy="520065"/>
                <wp:effectExtent l="0" t="0" r="0" b="0"/>
                <wp:wrapNone/>
                <wp:docPr id="1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方正清刻本悦宋简体" w:eastAsia="方正清刻本悦宋简体" w:hAnsi="微软雅黑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62" type="#_x0000_t202" style="width:75.8pt;height:40.95pt;margin-top:97.35pt;margin-left:-15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方正清刻本悦宋简体" w:eastAsia="方正清刻本悦宋简体" w:hAnsi="微软雅黑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-771525</wp:posOffset>
                </wp:positionH>
                <wp:positionV relativeFrom="paragraph">
                  <wp:posOffset>1390650</wp:posOffset>
                </wp:positionV>
                <wp:extent cx="6705600" cy="787146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787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感谢您百忙中垂阅我的自荐书，我叫XXXXX，是XXXXXX大学即将毕业的本科生。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, 我将以高尚的品德、热情的服务，倾我所能，不断学习，为贵单位发展事业贡献一份力量。最后，祝贵单位纳得良才，业绩蒸蒸日上！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           自荐人：XXX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            20xx年x月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3" type="#_x0000_t202" style="width:528pt;height:619.8pt;margin-top:109.5pt;margin-left:-60.75pt;mso-height-relative:page;mso-position-horizontal-relative:margin;mso-width-relative:page;position:absolute;z-index:25166028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感谢您百忙中垂阅我的自荐书，我叫XXXXX，是XXXXXX大学即将毕业的本科生。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, 我将以高尚的品德、热情的服务，倾我所能，不断学习，为贵单位发展事业贡献一份力量。最后，祝贵单位纳得良才，业绩蒸蒸日上！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                                                     自荐人：XXX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                                                      20xx年x月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-1166495</wp:posOffset>
            </wp:positionH>
            <wp:positionV relativeFrom="paragraph">
              <wp:posOffset>-914400</wp:posOffset>
            </wp:positionV>
            <wp:extent cx="7639050" cy="1080389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804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-285750</wp:posOffset>
                </wp:positionV>
                <wp:extent cx="2329815" cy="1038225"/>
                <wp:effectExtent l="0" t="0" r="0" b="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981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320" w:lineRule="exact"/>
                              <w:jc w:val="left"/>
                              <w:rPr>
                                <w:rFonts w:ascii="方正清刻本悦宋简体" w:eastAsia="方正清刻本悦宋简体" w:hAnsi="微软雅黑" w:cs="微软雅黑"/>
                                <w:b/>
                                <w:color w:val="25051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cs="微软雅黑" w:hint="eastAsia"/>
                                <w:b/>
                                <w:color w:val="25051D"/>
                                <w:sz w:val="80"/>
                                <w:szCs w:val="80"/>
                              </w:rPr>
                              <w:t>求职信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4" type="#_x0000_t202" style="width:183.45pt;height:81.75pt;margin-top:-22.5pt;margin-left:145.9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320" w:lineRule="exact"/>
                        <w:jc w:val="left"/>
                        <w:rPr>
                          <w:rFonts w:ascii="方正清刻本悦宋简体" w:eastAsia="方正清刻本悦宋简体" w:hAnsi="微软雅黑" w:cs="微软雅黑"/>
                          <w:b/>
                          <w:color w:val="25051D"/>
                          <w:sz w:val="80"/>
                          <w:szCs w:val="80"/>
                        </w:rPr>
                      </w:pPr>
                      <w:r>
                        <w:rPr>
                          <w:rFonts w:ascii="方正清刻本悦宋简体" w:eastAsia="方正清刻本悦宋简体" w:hAnsi="微软雅黑" w:cs="微软雅黑" w:hint="eastAsia"/>
                          <w:b/>
                          <w:color w:val="25051D"/>
                          <w:sz w:val="80"/>
                          <w:szCs w:val="80"/>
                        </w:rPr>
                        <w:t>求职信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4652CC"/>
    <w:multiLevelType w:val="multilevel"/>
    <w:tmpl w:val="454652C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8E0396"/>
    <w:multiLevelType w:val="multilevel"/>
    <w:tmpl w:val="7D8E039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EB375A"/>
    <w:rsid w:val="00045A48"/>
    <w:rsid w:val="0007446E"/>
    <w:rsid w:val="001435C4"/>
    <w:rsid w:val="00156CBC"/>
    <w:rsid w:val="001B5C2C"/>
    <w:rsid w:val="00211310"/>
    <w:rsid w:val="00274BE6"/>
    <w:rsid w:val="002A75DD"/>
    <w:rsid w:val="00300A3A"/>
    <w:rsid w:val="00316009"/>
    <w:rsid w:val="003673AE"/>
    <w:rsid w:val="003C589B"/>
    <w:rsid w:val="004425F3"/>
    <w:rsid w:val="00443F21"/>
    <w:rsid w:val="00463BAD"/>
    <w:rsid w:val="00527BA8"/>
    <w:rsid w:val="00532A98"/>
    <w:rsid w:val="00586C3C"/>
    <w:rsid w:val="005C04B8"/>
    <w:rsid w:val="005E552C"/>
    <w:rsid w:val="00602F27"/>
    <w:rsid w:val="00622797"/>
    <w:rsid w:val="006339EC"/>
    <w:rsid w:val="00685346"/>
    <w:rsid w:val="0068684E"/>
    <w:rsid w:val="00692498"/>
    <w:rsid w:val="006928E1"/>
    <w:rsid w:val="006A3411"/>
    <w:rsid w:val="007276A0"/>
    <w:rsid w:val="00736A3D"/>
    <w:rsid w:val="00770D97"/>
    <w:rsid w:val="007877EC"/>
    <w:rsid w:val="007916BC"/>
    <w:rsid w:val="007C6531"/>
    <w:rsid w:val="00892F87"/>
    <w:rsid w:val="00893521"/>
    <w:rsid w:val="008C63AD"/>
    <w:rsid w:val="00937838"/>
    <w:rsid w:val="00992B9A"/>
    <w:rsid w:val="009C044D"/>
    <w:rsid w:val="009E5D0B"/>
    <w:rsid w:val="00A264EA"/>
    <w:rsid w:val="00A43842"/>
    <w:rsid w:val="00A55EFD"/>
    <w:rsid w:val="00A6040F"/>
    <w:rsid w:val="00A62FF8"/>
    <w:rsid w:val="00A84B5C"/>
    <w:rsid w:val="00AB0699"/>
    <w:rsid w:val="00AB2ACF"/>
    <w:rsid w:val="00B16C79"/>
    <w:rsid w:val="00B2128C"/>
    <w:rsid w:val="00C1483D"/>
    <w:rsid w:val="00C92ED3"/>
    <w:rsid w:val="00C97121"/>
    <w:rsid w:val="00CB4E99"/>
    <w:rsid w:val="00CC7A2F"/>
    <w:rsid w:val="00D4573C"/>
    <w:rsid w:val="00D659E5"/>
    <w:rsid w:val="00D77FFC"/>
    <w:rsid w:val="00E8372E"/>
    <w:rsid w:val="00EC5C85"/>
    <w:rsid w:val="00F14A68"/>
    <w:rsid w:val="00F34690"/>
    <w:rsid w:val="00F934E2"/>
    <w:rsid w:val="090D0510"/>
    <w:rsid w:val="0C872504"/>
    <w:rsid w:val="13F55F87"/>
    <w:rsid w:val="1BB46D11"/>
    <w:rsid w:val="1CA87BEE"/>
    <w:rsid w:val="1EE23CDF"/>
    <w:rsid w:val="22C17DFA"/>
    <w:rsid w:val="2B6A4F12"/>
    <w:rsid w:val="2CB261F6"/>
    <w:rsid w:val="2FC1376A"/>
    <w:rsid w:val="36EA1AF8"/>
    <w:rsid w:val="5CD3364D"/>
    <w:rsid w:val="5FA21661"/>
    <w:rsid w:val="63F74DD1"/>
    <w:rsid w:val="72D14B1D"/>
    <w:rsid w:val="74EB375A"/>
    <w:rsid w:val="7B9F7E98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21307;&#38498;&#27714;&#32844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A97874-8CBA-4640-AF25-B4CD0B8960F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【护士简历】医院求职简历模板.docx</Template>
  <TotalTime>0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ABDF58BE304F48CC9537AEC2BC6FDC7B_13</vt:lpwstr>
  </property>
  <property fmtid="{D5CDD505-2E9C-101B-9397-08002B2CF9AE}" pid="3" name="KSOProductBuildVer">
    <vt:lpwstr>2052-12.1.0.15374</vt:lpwstr>
  </property>
</Properties>
</file>