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-904875</wp:posOffset>
            </wp:positionV>
            <wp:extent cx="7536180" cy="106584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036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2595245</wp:posOffset>
                </wp:positionV>
                <wp:extent cx="2400935" cy="615315"/>
                <wp:effectExtent l="0" t="0" r="0" b="0"/>
                <wp:wrapNone/>
                <wp:docPr id="1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0935" cy="61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MV Boli" w:eastAsia="微软雅黑" w:hAnsi="MV Boli" w:cs="MV Boli"/>
                                <w:color w:val="2F5327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V Boli" w:eastAsia="微软雅黑" w:hAnsi="MV Boli" w:cs="MV Boli"/>
                                <w:color w:val="2F5327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189.05pt;height:48.45pt;margin-top:204.35pt;margin-left:128.15pt;mso-height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MV Boli" w:eastAsia="微软雅黑" w:hAnsi="MV Boli" w:cs="MV Boli"/>
                          <w:color w:val="2F5327"/>
                          <w:sz w:val="40"/>
                          <w:szCs w:val="40"/>
                        </w:rPr>
                      </w:pPr>
                      <w:r>
                        <w:rPr>
                          <w:rFonts w:ascii="MV Boli" w:eastAsia="微软雅黑" w:hAnsi="MV Boli" w:cs="MV Boli"/>
                          <w:color w:val="2F5327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4716145</wp:posOffset>
                </wp:positionV>
                <wp:extent cx="3715385" cy="3508375"/>
                <wp:effectExtent l="0" t="0" r="0" b="0"/>
                <wp:wrapNone/>
                <wp:docPr id="1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55850" y="5662295"/>
                          <a:ext cx="3715385" cy="350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微软雅黑" w:eastAsia="微软雅黑" w:hAnsi="微软雅黑" w:cs="微软雅黑"/>
                                <w:color w:val="336469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  <w:u w:val="single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微软雅黑" w:eastAsia="微软雅黑" w:hAnsi="微软雅黑" w:cs="微软雅黑"/>
                                <w:color w:val="336469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微软雅黑" w:eastAsia="微软雅黑" w:hAnsi="微软雅黑" w:cs="微软雅黑"/>
                                <w:color w:val="336469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</w:rPr>
                              <w:t>所学专业：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微软雅黑" w:eastAsia="微软雅黑" w:hAnsi="微软雅黑" w:cs="微软雅黑"/>
                                <w:color w:val="336469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微软雅黑" w:eastAsia="微软雅黑" w:hAnsi="微软雅黑" w:cs="微软雅黑"/>
                                <w:color w:val="336469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6469"/>
                                <w:sz w:val="40"/>
                                <w:u w:val="single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type="#_x0000_t202" style="width:292.55pt;height:276.25pt;margin-top:371.35pt;margin-left:88.55pt;mso-height-relative:page;mso-width-relative:page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微软雅黑" w:eastAsia="微软雅黑" w:hAnsi="微软雅黑" w:cs="微软雅黑"/>
                          <w:color w:val="336469"/>
                          <w:sz w:val="4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  <w:u w:val="single"/>
                        </w:rPr>
                        <w:t xml:space="preserve">                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微软雅黑" w:eastAsia="微软雅黑" w:hAnsi="微软雅黑" w:cs="微软雅黑"/>
                          <w:color w:val="336469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</w:rPr>
                        <w:t xml:space="preserve">  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微软雅黑" w:eastAsia="微软雅黑" w:hAnsi="微软雅黑" w:cs="微软雅黑"/>
                          <w:color w:val="336469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</w:rPr>
                        <w:t>所学专业：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</w:rPr>
                        <w:t xml:space="preserve">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微软雅黑" w:eastAsia="微软雅黑" w:hAnsi="微软雅黑" w:cs="微软雅黑"/>
                          <w:color w:val="336469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</w:rPr>
                        <w:t xml:space="preserve">         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微软雅黑" w:eastAsia="微软雅黑" w:hAnsi="微软雅黑" w:cs="微软雅黑"/>
                          <w:color w:val="336469"/>
                          <w:sz w:val="4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6469"/>
                          <w:sz w:val="40"/>
                          <w:u w:val="single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5644515</wp:posOffset>
                </wp:positionV>
                <wp:extent cx="420370" cy="248920"/>
                <wp:effectExtent l="0" t="0" r="0" b="18415"/>
                <wp:wrapNone/>
                <wp:docPr id="9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370" cy="2489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27" style="width:33.1pt;height:19.6pt;margin-top:444.45pt;margin-left:28.55pt;mso-height-relative:page;mso-width-relative:page;position:absolute;z-index:251671552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#336469" stroked="f">
                <v:stroke joinstyle="miter"/>
                <v:path o:connecttype="custom"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7600315</wp:posOffset>
                </wp:positionV>
                <wp:extent cx="320675" cy="320675"/>
                <wp:effectExtent l="0" t="0" r="3175" b="3175"/>
                <wp:wrapNone/>
                <wp:docPr id="16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675" cy="3206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8" style="width:25.25pt;height:25.25pt;margin-top:598.45pt;margin-left:33.45pt;mso-height-relative:page;mso-width-relative:page;position:absolute;z-index:251679744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336469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6933565</wp:posOffset>
                </wp:positionV>
                <wp:extent cx="311785" cy="311785"/>
                <wp:effectExtent l="5080" t="5080" r="6985" b="6985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785" cy="31178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3175">
                          <a:solidFill>
                            <a:srgbClr val="336469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24.55pt;height:24.55pt;margin-top:545.95pt;margin-left:32.95pt;mso-height-relative:page;mso-width-relative:page;position:absolute;z-index:251677696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336469" stroked="t" strokecolor="#336469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6267450</wp:posOffset>
                </wp:positionV>
                <wp:extent cx="323850" cy="317500"/>
                <wp:effectExtent l="0" t="0" r="0" b="0"/>
                <wp:wrapNone/>
                <wp:docPr id="11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3175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30" style="width:25.5pt;height:25pt;margin-top:493.5pt;margin-left:32.8pt;mso-height-relative:page;mso-width-relative:page;position:absolute;z-index:251675648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336469" stroked="f">
                <v:stroke joinstyle="miter"/>
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4997450</wp:posOffset>
                </wp:positionV>
                <wp:extent cx="280670" cy="340995"/>
                <wp:effectExtent l="0" t="0" r="5080" b="1905"/>
                <wp:wrapNone/>
                <wp:docPr id="10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34099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19016" y="96085"/>
                            </a:cxn>
                            <a:cxn ang="0">
                              <a:pos x="190756" y="162496"/>
                            </a:cxn>
                            <a:cxn ang="0">
                              <a:pos x="190756" y="162496"/>
                            </a:cxn>
                            <a:cxn ang="0">
                              <a:pos x="240211" y="224668"/>
                            </a:cxn>
                            <a:cxn ang="0">
                              <a:pos x="247276" y="264233"/>
                            </a:cxn>
                            <a:cxn ang="0">
                              <a:pos x="241624" y="313688"/>
                            </a:cxn>
                            <a:cxn ang="0">
                              <a:pos x="221842" y="324992"/>
                            </a:cxn>
                            <a:cxn ang="0">
                              <a:pos x="194995" y="337709"/>
                            </a:cxn>
                            <a:cxn ang="0">
                              <a:pos x="180865" y="351839"/>
                            </a:cxn>
                            <a:cxn ang="0">
                              <a:pos x="53694" y="337709"/>
                            </a:cxn>
                            <a:cxn ang="0">
                              <a:pos x="53694" y="324992"/>
                            </a:cxn>
                            <a:cxn ang="0">
                              <a:pos x="22608" y="324992"/>
                            </a:cxn>
                            <a:cxn ang="0">
                              <a:pos x="0" y="293906"/>
                            </a:cxn>
                            <a:cxn ang="0">
                              <a:pos x="8478" y="224668"/>
                            </a:cxn>
                            <a:cxn ang="0">
                              <a:pos x="56520" y="162496"/>
                            </a:cxn>
                            <a:cxn ang="0">
                              <a:pos x="28260" y="96085"/>
                            </a:cxn>
                            <a:cxn ang="0">
                              <a:pos x="64998" y="296732"/>
                            </a:cxn>
                            <a:cxn ang="0">
                              <a:pos x="64998" y="259993"/>
                            </a:cxn>
                            <a:cxn ang="0">
                              <a:pos x="80541" y="259993"/>
                            </a:cxn>
                            <a:cxn ang="0">
                              <a:pos x="80541" y="310862"/>
                            </a:cxn>
                            <a:cxn ang="0">
                              <a:pos x="166735" y="323579"/>
                            </a:cxn>
                            <a:cxn ang="0">
                              <a:pos x="166735" y="310862"/>
                            </a:cxn>
                            <a:cxn ang="0">
                              <a:pos x="166735" y="259993"/>
                            </a:cxn>
                            <a:cxn ang="0">
                              <a:pos x="183691" y="259993"/>
                            </a:cxn>
                            <a:cxn ang="0">
                              <a:pos x="219016" y="296732"/>
                            </a:cxn>
                            <a:cxn ang="0">
                              <a:pos x="220429" y="264233"/>
                            </a:cxn>
                            <a:cxn ang="0">
                              <a:pos x="214777" y="234559"/>
                            </a:cxn>
                            <a:cxn ang="0">
                              <a:pos x="168148" y="179452"/>
                            </a:cxn>
                            <a:cxn ang="0">
                              <a:pos x="80541" y="179452"/>
                            </a:cxn>
                            <a:cxn ang="0">
                              <a:pos x="28260" y="264233"/>
                            </a:cxn>
                            <a:cxn ang="0">
                              <a:pos x="28260" y="296732"/>
                            </a:cxn>
                            <a:cxn ang="0">
                              <a:pos x="124345" y="28260"/>
                            </a:cxn>
                            <a:cxn ang="0">
                              <a:pos x="56520" y="96085"/>
                            </a:cxn>
                            <a:cxn ang="0">
                              <a:pos x="190756" y="96085"/>
                            </a:cxn>
                          </a:cxnLst>
                          <a:pathLst>
                            <a:path fill="norm" h="249" w="175" stroke="1">
                              <a:moveTo>
                                <a:pt x="88" y="0"/>
                              </a:moveTo>
                              <a:cubicBezTo>
                                <a:pt x="125" y="0"/>
                                <a:pt x="155" y="31"/>
                                <a:pt x="155" y="68"/>
                              </a:cubicBezTo>
                              <a:cubicBezTo>
                                <a:pt x="155" y="86"/>
                                <a:pt x="148" y="103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6"/>
                                <a:pt x="135" y="116"/>
                                <a:pt x="135" y="116"/>
                              </a:cubicBezTo>
                              <a:cubicBezTo>
                                <a:pt x="148" y="129"/>
                                <a:pt x="163" y="141"/>
                                <a:pt x="170" y="159"/>
                              </a:cubicBezTo>
                              <a:cubicBezTo>
                                <a:pt x="170" y="159"/>
                                <a:pt x="170" y="159"/>
                                <a:pt x="170" y="159"/>
                              </a:cubicBezTo>
                              <a:cubicBezTo>
                                <a:pt x="174" y="168"/>
                                <a:pt x="175" y="177"/>
                                <a:pt x="175" y="187"/>
                              </a:cubicBezTo>
                              <a:cubicBezTo>
                                <a:pt x="175" y="208"/>
                                <a:pt x="175" y="208"/>
                                <a:pt x="175" y="208"/>
                              </a:cubicBezTo>
                              <a:cubicBezTo>
                                <a:pt x="175" y="213"/>
                                <a:pt x="174" y="218"/>
                                <a:pt x="171" y="222"/>
                              </a:cubicBezTo>
                              <a:cubicBezTo>
                                <a:pt x="168" y="226"/>
                                <a:pt x="164" y="229"/>
                                <a:pt x="158" y="230"/>
                              </a:cubicBezTo>
                              <a:cubicBezTo>
                                <a:pt x="158" y="230"/>
                                <a:pt x="157" y="230"/>
                                <a:pt x="157" y="230"/>
                              </a:cubicBezTo>
                              <a:cubicBezTo>
                                <a:pt x="138" y="230"/>
                                <a:pt x="138" y="230"/>
                                <a:pt x="138" y="230"/>
                              </a:cubicBezTo>
                              <a:cubicBezTo>
                                <a:pt x="138" y="239"/>
                                <a:pt x="138" y="239"/>
                                <a:pt x="138" y="239"/>
                              </a:cubicBezTo>
                              <a:cubicBezTo>
                                <a:pt x="138" y="244"/>
                                <a:pt x="133" y="249"/>
                                <a:pt x="128" y="249"/>
                              </a:cubicBezTo>
                              <a:cubicBezTo>
                                <a:pt x="128" y="249"/>
                                <a:pt x="128" y="249"/>
                                <a:pt x="128" y="249"/>
                              </a:cubicBezTo>
                              <a:cubicBezTo>
                                <a:pt x="48" y="249"/>
                                <a:pt x="48" y="249"/>
                                <a:pt x="48" y="249"/>
                              </a:cubicBezTo>
                              <a:cubicBezTo>
                                <a:pt x="42" y="249"/>
                                <a:pt x="38" y="244"/>
                                <a:pt x="38" y="239"/>
                              </a:cubicBezTo>
                              <a:cubicBezTo>
                                <a:pt x="38" y="238"/>
                                <a:pt x="38" y="238"/>
                                <a:pt x="38" y="238"/>
                              </a:cubicBezTo>
                              <a:cubicBezTo>
                                <a:pt x="38" y="230"/>
                                <a:pt x="38" y="230"/>
                                <a:pt x="38" y="230"/>
                              </a:cubicBezTo>
                              <a:cubicBezTo>
                                <a:pt x="19" y="230"/>
                                <a:pt x="19" y="230"/>
                                <a:pt x="19" y="230"/>
                              </a:cubicBezTo>
                              <a:cubicBezTo>
                                <a:pt x="18" y="230"/>
                                <a:pt x="17" y="230"/>
                                <a:pt x="16" y="230"/>
                              </a:cubicBezTo>
                              <a:cubicBezTo>
                                <a:pt x="11" y="229"/>
                                <a:pt x="7" y="226"/>
                                <a:pt x="4" y="222"/>
                              </a:cubicBezTo>
                              <a:cubicBezTo>
                                <a:pt x="2" y="218"/>
                                <a:pt x="0" y="213"/>
                                <a:pt x="0" y="208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77"/>
                                <a:pt x="2" y="168"/>
                                <a:pt x="6" y="159"/>
                              </a:cubicBezTo>
                              <a:cubicBezTo>
                                <a:pt x="13" y="141"/>
                                <a:pt x="28" y="129"/>
                                <a:pt x="41" y="116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27" y="103"/>
                                <a:pt x="20" y="86"/>
                                <a:pt x="20" y="68"/>
                              </a:cubicBezTo>
                              <a:cubicBezTo>
                                <a:pt x="20" y="31"/>
                                <a:pt x="51" y="0"/>
                                <a:pt x="88" y="0"/>
                              </a:cubicBezTo>
                              <a:close/>
                              <a:moveTo>
                                <a:pt x="46" y="210"/>
                              </a:move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ubicBezTo>
                                <a:pt x="46" y="184"/>
                                <a:pt x="46" y="184"/>
                                <a:pt x="46" y="184"/>
                              </a:cubicBezTo>
                              <a:cubicBezTo>
                                <a:pt x="46" y="181"/>
                                <a:pt x="48" y="178"/>
                                <a:pt x="51" y="178"/>
                              </a:cubicBezTo>
                              <a:cubicBezTo>
                                <a:pt x="55" y="178"/>
                                <a:pt x="57" y="181"/>
                                <a:pt x="57" y="184"/>
                              </a:cubicBezTo>
                              <a:cubicBezTo>
                                <a:pt x="57" y="219"/>
                                <a:pt x="57" y="219"/>
                                <a:pt x="57" y="219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57" y="229"/>
                                <a:pt x="57" y="229"/>
                                <a:pt x="57" y="229"/>
                              </a:cubicBezTo>
                              <a:cubicBezTo>
                                <a:pt x="118" y="229"/>
                                <a:pt x="118" y="229"/>
                                <a:pt x="118" y="229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19"/>
                                <a:pt x="118" y="219"/>
                                <a:pt x="118" y="219"/>
                              </a:cubicBezTo>
                              <a:cubicBezTo>
                                <a:pt x="118" y="184"/>
                                <a:pt x="118" y="184"/>
                                <a:pt x="118" y="184"/>
                              </a:cubicBezTo>
                              <a:cubicBezTo>
                                <a:pt x="118" y="181"/>
                                <a:pt x="121" y="178"/>
                                <a:pt x="124" y="178"/>
                              </a:cubicBezTo>
                              <a:cubicBezTo>
                                <a:pt x="127" y="178"/>
                                <a:pt x="130" y="181"/>
                                <a:pt x="130" y="184"/>
                              </a:cubicBezTo>
                              <a:cubicBezTo>
                                <a:pt x="130" y="210"/>
                                <a:pt x="130" y="210"/>
                                <a:pt x="130" y="210"/>
                              </a:cubicBezTo>
                              <a:cubicBezTo>
                                <a:pt x="155" y="210"/>
                                <a:pt x="155" y="210"/>
                                <a:pt x="155" y="210"/>
                              </a:cubicBezTo>
                              <a:cubicBezTo>
                                <a:pt x="156" y="210"/>
                                <a:pt x="156" y="209"/>
                                <a:pt x="156" y="208"/>
                              </a:cubicBezTo>
                              <a:cubicBezTo>
                                <a:pt x="156" y="187"/>
                                <a:pt x="156" y="187"/>
                                <a:pt x="156" y="187"/>
                              </a:cubicBezTo>
                              <a:cubicBezTo>
                                <a:pt x="156" y="179"/>
                                <a:pt x="154" y="173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46" y="151"/>
                                <a:pt x="130" y="138"/>
                                <a:pt x="119" y="127"/>
                              </a:cubicBezTo>
                              <a:cubicBezTo>
                                <a:pt x="109" y="132"/>
                                <a:pt x="99" y="135"/>
                                <a:pt x="88" y="135"/>
                              </a:cubicBezTo>
                              <a:cubicBezTo>
                                <a:pt x="76" y="135"/>
                                <a:pt x="66" y="132"/>
                                <a:pt x="57" y="127"/>
                              </a:cubicBezTo>
                              <a:cubicBezTo>
                                <a:pt x="46" y="139"/>
                                <a:pt x="30" y="151"/>
                                <a:pt x="24" y="166"/>
                              </a:cubicBezTo>
                              <a:cubicBezTo>
                                <a:pt x="21" y="173"/>
                                <a:pt x="20" y="179"/>
                                <a:pt x="20" y="187"/>
                              </a:cubicBezTo>
                              <a:cubicBezTo>
                                <a:pt x="20" y="208"/>
                                <a:pt x="20" y="208"/>
                                <a:pt x="20" y="208"/>
                              </a:cubicBezTo>
                              <a:cubicBezTo>
                                <a:pt x="20" y="209"/>
                                <a:pt x="20" y="210"/>
                                <a:pt x="20" y="210"/>
                              </a:cubicBez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lose/>
                              <a:moveTo>
                                <a:pt x="88" y="20"/>
                              </a:moveTo>
                              <a:cubicBezTo>
                                <a:pt x="88" y="20"/>
                                <a:pt x="88" y="20"/>
                                <a:pt x="88" y="20"/>
                              </a:cubicBezTo>
                              <a:cubicBezTo>
                                <a:pt x="61" y="20"/>
                                <a:pt x="40" y="41"/>
                                <a:pt x="40" y="68"/>
                              </a:cubicBezTo>
                              <a:cubicBezTo>
                                <a:pt x="40" y="94"/>
                                <a:pt x="62" y="115"/>
                                <a:pt x="88" y="115"/>
                              </a:cubicBezTo>
                              <a:cubicBezTo>
                                <a:pt x="114" y="115"/>
                                <a:pt x="135" y="94"/>
                                <a:pt x="135" y="68"/>
                              </a:cubicBezTo>
                              <a:cubicBezTo>
                                <a:pt x="135" y="41"/>
                                <a:pt x="114" y="20"/>
                                <a:pt x="88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31" style="width:22.1pt;height:26.85pt;margin-top:393.5pt;margin-left:31.55pt;mso-height-relative:page;mso-width-relative:page;position:absolute;z-index:251673600" coordsize="175,249" o:spt="100" adj="-11796480,,5400" path="m88,c125,,155,31,155,68c155,86,148,103,135,115c135,115,135,115,135,115c135,115,135,115,135,115c135,115,135,115,135,115c135,116,135,116,135,116c148,129,163,141,170,159c170,159,170,159,170,159c174,168,175,177,175,187c175,208,175,208,175,208c175,213,174,218,171,222c168,226,164,229,158,230c158,230,157,230,157,230c138,230,138,230,138,230c138,239,138,239,138,239c138,244,133,249,128,249c128,249,128,249,128,249c48,249,48,249,48,249c42,249,38,244,38,239c38,238,38,238,38,238c38,230,38,230,38,230c19,230,19,230,19,230c18,230,17,230,16,230c11,229,7,226,4,222c2,218,,213,,208c,187,,187,,187c,177,2,168,6,159c13,141,28,129,41,116c40,115,40,115,40,115c40,115,40,115,40,115c27,103,20,86,20,68c20,31,51,,88,xm46,210c46,210,46,210,46,210c46,184,46,184,46,184c46,181,48,178,51,178c55,178,57,181,57,184c57,219,57,219,57,219c57,220,57,220,57,220c57,229,57,229,57,229c118,229,118,229,118,229c118,220,118,220,118,220c118,220,118,220,118,220c118,219,118,219,118,219c118,184,118,184,118,184c118,181,121,178,124,178c127,178,130,181,130,184c130,210,130,210,130,210c155,210,155,210,155,210c156,210,156,209,156,208c156,187,156,187,156,187c156,179,154,173,152,166c152,166,152,166,152,166c152,166,152,166,152,166c146,151,130,138,119,127c109,132,99,135,88,135c76,135,66,132,57,127c46,139,30,151,24,166c21,173,20,179,20,187c20,208,20,208,20,208c20,209,20,210,20,210c46,210,46,210,46,210xm88,20c88,20,88,20,88,20c61,20,40,41,40,68c40,94,62,115,88,115c114,115,135,94,135,68c135,41,114,20,88,20xe" filled="t" fillcolor="#336469" stroked="f">
                <v:stroke joinstyle="miter"/>
                <v:path o:connecttype="custom" o:connectlocs="219016,96085;190756,162496;190756,162496;240211,224668;247276,264233;241624,313688;221842,324992;194995,337709;180865,351839;53694,337709;53694,324992;22608,324992;0,293906;8478,224668;56520,162496;28260,96085;64998,296732;64998,259993;80541,259993;80541,310862;166735,323579;166735,310862;166735,259993;183691,259993;219016,296732;220429,264233;214777,234559;168148,179452;80541,179452;28260,264233;28260,296732;124345,28260;56520,96085;190756,96085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br w:type="page"/>
      </w:r>
      <w:bookmarkStart w:id="0" w:name="_GoBack"/>
      <w:bookmarkEnd w:id="0"/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8138160</wp:posOffset>
                </wp:positionV>
                <wp:extent cx="1028065" cy="534035"/>
                <wp:effectExtent l="0" t="0" r="0" b="0"/>
                <wp:wrapNone/>
                <wp:docPr id="3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32" type="#_x0000_t202" style="width:80.95pt;height:42.05pt;margin-top:640.8pt;margin-left:-43.7pt;mso-height-relative:page;mso-width-relative:page;position:absolute;z-index:25172684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6690995</wp:posOffset>
                </wp:positionV>
                <wp:extent cx="1028065" cy="543560"/>
                <wp:effectExtent l="0" t="0" r="0" b="0"/>
                <wp:wrapNone/>
                <wp:docPr id="3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33" type="#_x0000_t202" style="width:80.95pt;height:42.8pt;margin-top:526.85pt;margin-left:-43.7pt;mso-height-relative:page;mso-width-relative:page;position:absolute;z-index:25172480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1416050</wp:posOffset>
                </wp:positionV>
                <wp:extent cx="962660" cy="520065"/>
                <wp:effectExtent l="0" t="0" r="0" b="0"/>
                <wp:wrapNone/>
                <wp:docPr id="34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34" type="#_x0000_t202" style="width:75.8pt;height:40.95pt;margin-top:111.5pt;margin-left:-43.7pt;mso-height-relative:page;mso-width-relative:page;position:absolute;z-index:25171968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2517775</wp:posOffset>
                </wp:positionV>
                <wp:extent cx="1028065" cy="457835"/>
                <wp:effectExtent l="0" t="0" r="0" b="0"/>
                <wp:wrapNone/>
                <wp:docPr id="3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457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5" type="#_x0000_t202" style="width:80.95pt;height:36.05pt;margin-top:198.25pt;margin-left:-43.7pt;mso-height-relative:page;mso-width-relative:page;position:absolute;z-index:25172275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8300085</wp:posOffset>
                </wp:positionV>
                <wp:extent cx="1064895" cy="276225"/>
                <wp:effectExtent l="4445" t="4445" r="16510" b="5080"/>
                <wp:wrapNone/>
                <wp:docPr id="6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4895" cy="276225"/>
                        </a:xfrm>
                        <a:prstGeom prst="rect">
                          <a:avLst/>
                        </a:prstGeom>
                        <a:solidFill>
                          <a:srgbClr val="336469"/>
                        </a:solidFill>
                        <a:ln w="9525">
                          <a:solidFill>
                            <a:srgbClr val="336469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4" o:spid="_x0000_s1036" style="width:83.85pt;height:21.75pt;margin-top:653.55pt;margin-left:-48.75pt;mso-height-relative:page;mso-width-relative:page;position:absolute;z-index:251666432" coordsize="21600,21600" filled="t" fillcolor="#336469" stroked="t" strokecolor="#336469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6862445</wp:posOffset>
                </wp:positionV>
                <wp:extent cx="1064895" cy="276225"/>
                <wp:effectExtent l="4445" t="4445" r="16510" b="5080"/>
                <wp:wrapNone/>
                <wp:docPr id="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4895" cy="276225"/>
                        </a:xfrm>
                        <a:prstGeom prst="rect">
                          <a:avLst/>
                        </a:prstGeom>
                        <a:solidFill>
                          <a:srgbClr val="336469"/>
                        </a:solidFill>
                        <a:ln w="9525">
                          <a:solidFill>
                            <a:srgbClr val="336469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3" o:spid="_x0000_s1037" style="width:83.85pt;height:21.75pt;margin-top:540.35pt;margin-left:-48.75pt;mso-height-relative:page;mso-width-relative:page;position:absolute;z-index:251663360" coordsize="21600,21600" filled="t" fillcolor="#336469" stroked="t" strokecolor="#336469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2706370</wp:posOffset>
                </wp:positionV>
                <wp:extent cx="1064895" cy="276225"/>
                <wp:effectExtent l="4445" t="4445" r="16510" b="5080"/>
                <wp:wrapNone/>
                <wp:docPr id="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4895" cy="276225"/>
                        </a:xfrm>
                        <a:prstGeom prst="rect">
                          <a:avLst/>
                        </a:prstGeom>
                        <a:solidFill>
                          <a:srgbClr val="336469"/>
                        </a:solidFill>
                        <a:ln w="9525">
                          <a:solidFill>
                            <a:srgbClr val="336469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2" o:spid="_x0000_s1038" style="width:83.85pt;height:21.75pt;margin-top:213.1pt;margin-left:-48.75pt;mso-height-relative:page;mso-width-relative:page;position:absolute;z-index:251661312" coordsize="21600,21600" filled="t" fillcolor="#336469" stroked="t" strokecolor="#336469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1571625</wp:posOffset>
                </wp:positionV>
                <wp:extent cx="1064895" cy="276225"/>
                <wp:effectExtent l="4445" t="4445" r="16510" b="5080"/>
                <wp:wrapNone/>
                <wp:docPr id="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4895" cy="276225"/>
                        </a:xfrm>
                        <a:prstGeom prst="rect">
                          <a:avLst/>
                        </a:prstGeom>
                        <a:solidFill>
                          <a:srgbClr val="336469"/>
                        </a:solidFill>
                        <a:ln w="9525">
                          <a:solidFill>
                            <a:srgbClr val="336469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1" o:spid="_x0000_s1039" style="width:83.85pt;height:21.75pt;margin-top:123.75pt;margin-left:-48.75pt;mso-height-relative:page;mso-width-relative:page;position:absolute;z-index:251659264" coordsize="21600,21600" filled="t" fillcolor="#336469" stroked="t" strokecolor="#336469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1884680</wp:posOffset>
                </wp:positionV>
                <wp:extent cx="6644640" cy="789940"/>
                <wp:effectExtent l="0" t="0" r="0" b="0"/>
                <wp:wrapNone/>
                <wp:docPr id="2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640" cy="78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336469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6469"/>
                                <w:kern w:val="24"/>
                              </w:rPr>
                              <w:t xml:space="preserve">2013.09-2016.06       苏州市卫生职业技术学院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6469"/>
                                <w:kern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6469"/>
                                <w:kern w:val="24"/>
                              </w:rPr>
                              <w:t xml:space="preserve">  护理学专业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6469"/>
                                <w:kern w:val="24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6469"/>
                                <w:kern w:val="24"/>
                              </w:rPr>
                              <w:t xml:space="preserve">  大专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jc w:val="lef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主修课程：内科，外科，妇科儿科，基础护理，正常人体结构，正常人体功能，中医，病理学等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0" type="#_x0000_t202" style="width:523.2pt;height:62.2pt;margin-top:148.4pt;margin-left:-58.2pt;mso-height-relative:page;mso-width-relative:page;position:absolute;z-index:25170944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336469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336469"/>
                          <w:kern w:val="24"/>
                        </w:rPr>
                        <w:t xml:space="preserve">2013.09-2016.06       苏州市卫生职业技术学院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36469"/>
                          <w:kern w:val="24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36469"/>
                          <w:kern w:val="24"/>
                        </w:rPr>
                        <w:t xml:space="preserve">  护理学专业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36469"/>
                          <w:kern w:val="24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36469"/>
                          <w:kern w:val="24"/>
                        </w:rPr>
                        <w:t xml:space="preserve">  大专 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jc w:val="lef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主修课程：内科，外科，妇科儿科，基础护理，正常人体结构，正常人体功能，中医，病理学等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 xml:space="preserve">      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8642350</wp:posOffset>
                </wp:positionV>
                <wp:extent cx="3532505" cy="690245"/>
                <wp:effectExtent l="0" t="0" r="0" b="0"/>
                <wp:wrapNone/>
                <wp:docPr id="3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250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1" type="#_x0000_t202" style="width:278.15pt;height:54.35pt;margin-top:680.5pt;margin-left:-55.95pt;mso-height-relative:page;mso-width-relative:page;position:absolute;z-index:251715584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8651875</wp:posOffset>
                </wp:positionV>
                <wp:extent cx="3532505" cy="683260"/>
                <wp:effectExtent l="0" t="0" r="0" b="0"/>
                <wp:wrapNone/>
                <wp:docPr id="3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2505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2" type="#_x0000_t202" style="width:278.15pt;height:53.8pt;margin-top:681.25pt;margin-left:198.3pt;mso-height-relative:page;mso-width-relative:page;position:absolute;z-index:251728896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-240665</wp:posOffset>
            </wp:positionV>
            <wp:extent cx="1148080" cy="1461770"/>
            <wp:effectExtent l="19050" t="19050" r="0" b="571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316" cy="1461499"/>
                    </a:xfrm>
                    <a:prstGeom prst="rect">
                      <a:avLst/>
                    </a:prstGeom>
                    <a:ln>
                      <a:solidFill>
                        <a:srgbClr val="336469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-321945</wp:posOffset>
                </wp:positionV>
                <wp:extent cx="1697990" cy="517525"/>
                <wp:effectExtent l="0" t="0" r="0" b="0"/>
                <wp:wrapNone/>
                <wp:docPr id="20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7990" cy="5175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3364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6469"/>
                                <w:sz w:val="28"/>
                                <w:szCs w:val="28"/>
                              </w:rPr>
                              <w:t xml:space="preserve">求职意向：xxx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43" style="width:133.7pt;height:40.75pt;margin-top:-25.35pt;margin-left:290.45pt;mso-height-relative:page;mso-width-relative:page;position:absolute;v-text-anchor:middle;z-index:25169100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33646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36469"/>
                          <w:sz w:val="28"/>
                          <w:szCs w:val="28"/>
                        </w:rPr>
                        <w:t xml:space="preserve">求职意向：xxx     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-292735</wp:posOffset>
                </wp:positionV>
                <wp:extent cx="1472565" cy="565150"/>
                <wp:effectExtent l="0" t="0" r="0" b="0"/>
                <wp:wrapNone/>
                <wp:docPr id="1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2565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33646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6469"/>
                                <w:sz w:val="48"/>
                                <w:szCs w:val="48"/>
                                <w:lang w:val="en-US" w:eastAsia="zh-CN"/>
                              </w:rPr>
                              <w:t>11设计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6469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44" style="width:115.95pt;height:44.5pt;margin-top:-23.05pt;margin-left:125.15pt;mso-height-relative:page;mso-width-relative:page;position:absolute;v-text-anchor:middle;z-index:25168793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336469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36469"/>
                          <w:sz w:val="48"/>
                          <w:szCs w:val="48"/>
                          <w:lang w:val="en-US" w:eastAsia="zh-CN"/>
                        </w:rPr>
                        <w:t>11设计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36469"/>
                          <w:sz w:val="48"/>
                          <w:szCs w:val="48"/>
                        </w:rPr>
                        <w:t xml:space="preserve">     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607060</wp:posOffset>
                </wp:positionV>
                <wp:extent cx="252095" cy="215900"/>
                <wp:effectExtent l="4445" t="0" r="10160" b="12700"/>
                <wp:wrapNone/>
                <wp:docPr id="2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81" w="108" stroke="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9525">
                          <a:solidFill>
                            <a:srgbClr val="33646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45" style="width:19.85pt;height:17pt;margin-top:47.8pt;margin-left:101.55pt;mso-height-relative:page;mso-width-relative:page;position:absolute;z-index:251701248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#336469" stroked="t" strokecolor="#336469">
                <v:stroke joinstyle="round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149225</wp:posOffset>
                </wp:positionV>
                <wp:extent cx="1174115" cy="1151255"/>
                <wp:effectExtent l="0" t="0" r="0" b="0"/>
                <wp:wrapNone/>
                <wp:docPr id="2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115" cy="11512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籍贯：湖北</w:t>
                            </w:r>
                          </w:p>
                          <w:p>
                            <w:pPr>
                              <w:pStyle w:val="NormalWeb"/>
                              <w:spacing w:beforeAutospacing="0" w:afterAutospacing="0"/>
                              <w:rPr>
                                <w:rFonts w:ascii="微软雅黑" w:eastAsia="微软雅黑" w:hAnsi="微软雅黑"/>
                                <w:b/>
                                <w:color w:val="31849B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6" type="#_x0000_t202" style="width:92.45pt;height:90.65pt;margin-top:11.75pt;margin-left:129.75pt;mso-height-relative:page;mso-width-relative:page;position:absolute;z-index:251693056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年龄：25岁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民族：汉族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籍贯：湖北</w:t>
                      </w:r>
                    </w:p>
                    <w:p>
                      <w:pPr>
                        <w:pStyle w:val="NormalWeb"/>
                        <w:spacing w:beforeAutospacing="0" w:afterAutospacing="0"/>
                        <w:rPr>
                          <w:rFonts w:ascii="微软雅黑" w:eastAsia="微软雅黑" w:hAnsi="微软雅黑"/>
                          <w:b/>
                          <w:color w:val="31849B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161290</wp:posOffset>
                </wp:positionV>
                <wp:extent cx="2559685" cy="1064260"/>
                <wp:effectExtent l="0" t="0" r="0" b="0"/>
                <wp:wrapNone/>
                <wp:docPr id="2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9685" cy="10642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联系电话：135-0000-0000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电子邮箱：guxb@163.com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47" type="#_x0000_t202" style="width:201.55pt;height:83.8pt;margin-top:12.7pt;margin-left:279pt;mso-height-relative:page;mso-width-relative:page;position:absolute;z-index:251703296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联系电话：135-0000-0000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电子邮箱：guxb@163.com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602615</wp:posOffset>
                </wp:positionV>
                <wp:extent cx="215900" cy="215900"/>
                <wp:effectExtent l="5080" t="5080" r="7620" b="7620"/>
                <wp:wrapNone/>
                <wp:docPr id="27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3175">
                          <a:solidFill>
                            <a:srgbClr val="336469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48" style="width:17pt;height:17pt;margin-top:47.45pt;margin-left:252.2pt;mso-height-relative:page;mso-width-relative:page;position:absolute;z-index:251705344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336469" stroked="t" strokecolor="#336469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876935</wp:posOffset>
                </wp:positionV>
                <wp:extent cx="215900" cy="215900"/>
                <wp:effectExtent l="4445" t="4445" r="8255" b="8255"/>
                <wp:wrapNone/>
                <wp:docPr id="2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9525">
                          <a:solidFill>
                            <a:srgbClr val="33646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49" style="width:17pt;height:17pt;margin-top:69.05pt;margin-left:252.2pt;mso-height-relative:page;mso-width-relative:page;position:absolute;z-index:251707392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336469" stroked="t" strokecolor="#336469">
                <v:stroke joinstyle="round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868680</wp:posOffset>
                </wp:positionV>
                <wp:extent cx="215900" cy="215900"/>
                <wp:effectExtent l="3810" t="3810" r="8890" b="8890"/>
                <wp:wrapNone/>
                <wp:docPr id="2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9525">
                          <a:solidFill>
                            <a:srgbClr val="33646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50" style="width:17pt;height:17pt;margin-top:68.4pt;margin-left:103.05pt;mso-height-relative:page;mso-width-relative:page;position:absolute;z-index:251697152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336469" stroked="t" strokecolor="#336469">
                <v:stroke joinstyle="round"/>
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331470</wp:posOffset>
                </wp:positionV>
                <wp:extent cx="215900" cy="215900"/>
                <wp:effectExtent l="4445" t="4445" r="8255" b="8255"/>
                <wp:wrapNone/>
                <wp:docPr id="2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9525">
                          <a:solidFill>
                            <a:srgbClr val="33646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51" style="width:17pt;height:17pt;margin-top:26.1pt;margin-left:102.15pt;mso-height-relative:page;mso-width-relative:page;position:absolute;z-index:251699200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336469" stroked="t" strokecolor="#336469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333375</wp:posOffset>
                </wp:positionV>
                <wp:extent cx="215900" cy="215900"/>
                <wp:effectExtent l="0" t="4445" r="0" b="8255"/>
                <wp:wrapNone/>
                <wp:docPr id="22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6469"/>
                        </a:solidFill>
                        <a:ln w="9525">
                          <a:solidFill>
                            <a:srgbClr val="33646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52" style="width:17pt;height:17pt;margin-top:26.25pt;margin-left:251.15pt;mso-height-relative:page;mso-width-relative:page;position:absolute;z-index:251695104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336469" stroked="t" strokecolor="#336469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-924560</wp:posOffset>
            </wp:positionV>
            <wp:extent cx="7556500" cy="32512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5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3252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9440545</wp:posOffset>
            </wp:positionV>
            <wp:extent cx="7549515" cy="32512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54"/>
                    <a:stretch>
                      <a:fillRect/>
                    </a:stretch>
                  </pic:blipFill>
                  <pic:spPr>
                    <a:xfrm>
                      <a:off x="0" y="0"/>
                      <a:ext cx="7549200" cy="3249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7205980</wp:posOffset>
                </wp:positionV>
                <wp:extent cx="6806565" cy="1057910"/>
                <wp:effectExtent l="0" t="0" r="0" b="0"/>
                <wp:wrapNone/>
                <wp:docPr id="3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6565" cy="1057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口腔护理技术、鼻饲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技术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、导尿技术、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胃肠减压技术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、灌肠技术、静脉采血技术、静脉注射法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肌内注射技术、皮内注射技术、经鼻／口腔吸痰法、经气管插管、心电监测技术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无菌操作、心肺复苏、吸氧、口腔护理、雾化吸入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3" type="#_x0000_t202" style="width:535.95pt;height:83.3pt;margin-top:567.4pt;margin-left:-68.85pt;mso-height-relative:page;mso-width-relative:page;position:absolute;z-index:25171353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口腔护理技术、鼻饲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技术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、导尿技术、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胃肠减压技术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、灌肠技术、静脉采血技术、静脉注射法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肌内注射技术、皮内注射技术、经鼻／口腔吸痰法、经气管插管、心电监测技术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3009265</wp:posOffset>
                </wp:positionV>
                <wp:extent cx="6564630" cy="3672205"/>
                <wp:effectExtent l="0" t="0" r="0" b="0"/>
                <wp:wrapNone/>
                <wp:docPr id="3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4630" cy="36722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rPr>
                                <w:rFonts w:ascii="微软雅黑" w:eastAsia="微软雅黑" w:hAnsi="微软雅黑" w:cs="宋体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>9-2016.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>6        苏州医科大学第一附属医院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 xml:space="preserve">  实习护士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6个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  <w:t>科室轮岗实习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  <w:t>全方面了解护士工作的各项内容；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做好基础护理工作。经常巡视病房，密切观察病人病情变化，了解病人心理动态，发生异常及时报告或处理。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协助医师进行各项诊疗工作，负责采集各种检验标本。掌握常用消毒液的浓度、配制及用法。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参加护理教学，指导护生和护理员、卫生员工作。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在护士长的领导下，做好病房及物品管理，消毒隔离、药品和器材请领保管等工作。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left="440" w:firstLine="0" w:firstLineChars="0"/>
                              <w:rPr>
                                <w:rFonts w:ascii="微软雅黑" w:hAnsi="微软雅黑"/>
                                <w:color w:val="336469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rPr>
                                <w:rFonts w:ascii="微软雅黑" w:eastAsia="微软雅黑" w:hAnsi="微软雅黑" w:cs="宋体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>9-2016.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>6        苏州医科大学第一附属医院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36469"/>
                                <w:kern w:val="24"/>
                                <w:sz w:val="24"/>
                                <w:szCs w:val="24"/>
                              </w:rPr>
                              <w:t xml:space="preserve">  实习护士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6个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  <w:t>科室轮岗实习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  <w:t>全方面了解护士工作的各项内容；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做好基础护理工作。经常巡视病房，密切观察病人病情变化，了解病人心理动态，发生异常及时报告或处理。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4" style="width:516.9pt;height:289.15pt;margin-top:236.95pt;margin-left:-58.2pt;mso-height-relative:page;mso-width-relative:page;position:absolute;v-text-anchor:middle;z-index:25171148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rPr>
                          <w:rFonts w:ascii="微软雅黑" w:eastAsia="微软雅黑" w:hAnsi="微软雅黑" w:cs="宋体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>2015.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>9-2016.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>6        苏州医科大学第一附属医院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 xml:space="preserve">  实习护士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hAnsi="微软雅黑"/>
                          <w:kern w:val="24"/>
                          <w:sz w:val="22"/>
                        </w:rPr>
                        <w:t>在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6个</w:t>
                      </w:r>
                      <w:r>
                        <w:rPr>
                          <w:rFonts w:ascii="微软雅黑" w:hAnsi="微软雅黑"/>
                          <w:kern w:val="24"/>
                          <w:sz w:val="22"/>
                        </w:rPr>
                        <w:t>科室轮岗实习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，</w:t>
                      </w:r>
                      <w:r>
                        <w:rPr>
                          <w:rFonts w:ascii="微软雅黑" w:hAnsi="微软雅黑"/>
                          <w:kern w:val="24"/>
                          <w:sz w:val="22"/>
                        </w:rPr>
                        <w:t>全方面了解护士工作的各项内容；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做好基础护理工作。经常巡视病房，密切观察病人病情变化，了解病人心理动态，发生异常及时报告或处理。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协助医师进行各项诊疗工作，负责采集各种检验标本。掌握常用消毒液的浓度、配制及用法。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参加护理教学，指导护生和护理员、卫生员工作。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在护士长的领导下，做好病房及物品管理，消毒隔离、药品和器材请领保管等工作。</w:t>
                      </w:r>
                    </w:p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left="440" w:firstLine="0" w:firstLineChars="0"/>
                        <w:rPr>
                          <w:rFonts w:ascii="微软雅黑" w:hAnsi="微软雅黑"/>
                          <w:color w:val="336469"/>
                          <w:kern w:val="24"/>
                          <w:sz w:val="2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rPr>
                          <w:rFonts w:ascii="微软雅黑" w:eastAsia="微软雅黑" w:hAnsi="微软雅黑" w:cs="宋体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>2015.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>9-2016.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>6        苏州医科大学第一附属医院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36469"/>
                          <w:kern w:val="24"/>
                          <w:sz w:val="24"/>
                          <w:szCs w:val="24"/>
                        </w:rPr>
                        <w:t xml:space="preserve">  实习护士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hAnsi="微软雅黑"/>
                          <w:kern w:val="24"/>
                          <w:sz w:val="22"/>
                        </w:rPr>
                        <w:t>在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6个</w:t>
                      </w:r>
                      <w:r>
                        <w:rPr>
                          <w:rFonts w:ascii="微软雅黑" w:hAnsi="微软雅黑"/>
                          <w:kern w:val="24"/>
                          <w:sz w:val="22"/>
                        </w:rPr>
                        <w:t>科室轮岗实习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，</w:t>
                      </w:r>
                      <w:r>
                        <w:rPr>
                          <w:rFonts w:ascii="微软雅黑" w:hAnsi="微软雅黑"/>
                          <w:kern w:val="24"/>
                          <w:sz w:val="22"/>
                        </w:rPr>
                        <w:t>全方面了解护士工作的各项内容；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做好基础护理工作。经常巡视病房，密切观察病人病情变化，了解病人心理动态，发生异常及时报告或处理。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-800100</wp:posOffset>
                </wp:positionH>
                <wp:positionV relativeFrom="paragraph">
                  <wp:posOffset>1012190</wp:posOffset>
                </wp:positionV>
                <wp:extent cx="6705600" cy="8387080"/>
                <wp:effectExtent l="0" t="0" r="0" b="0"/>
                <wp:wrapNone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5600" cy="838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您好！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感谢您百忙中垂阅我的自荐书，我叫XXXXX，是XXXXXX大学即将毕业的本科生。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, 我将以高尚的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品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德、热情的服务，倾我所能，不断学习，为贵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单位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发展事业贡献一份力量。最后，祝贵单位纳得良才，业绩蒸蒸日上！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敬礼！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                                                       20xx年x月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5" type="#_x0000_t202" style="width:528pt;height:660.4pt;margin-top:79.7pt;margin-left:-63pt;mso-height-relative:page;mso-position-horizontal-relative:margin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尊敬的领导：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您好！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感谢您百忙中垂阅我的自荐书，我叫XXXXX，是XXXXXX大学即将毕业的本科生。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, 我将以高尚的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品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德、热情的服务，倾我所能，不断学习，为贵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单位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发展事业贡献一份力量。最后，祝贵单位纳得良才，业绩蒸蒸日上！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此致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敬礼！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XXX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                                                       20xx年x月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9431020</wp:posOffset>
            </wp:positionV>
            <wp:extent cx="7549515" cy="32512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54"/>
                    <a:stretch>
                      <a:fillRect/>
                    </a:stretch>
                  </pic:blipFill>
                  <pic:spPr>
                    <a:xfrm>
                      <a:off x="0" y="0"/>
                      <a:ext cx="7549200" cy="3249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-911860</wp:posOffset>
            </wp:positionV>
            <wp:extent cx="7549515" cy="32512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5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49200" cy="3249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-50800</wp:posOffset>
                </wp:positionV>
                <wp:extent cx="1699260" cy="1114425"/>
                <wp:effectExtent l="0" t="0" r="0" b="0"/>
                <wp:wrapNone/>
                <wp:docPr id="3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926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32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336469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6469"/>
                                <w:sz w:val="76"/>
                                <w:szCs w:val="76"/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6" type="#_x0000_t202" style="width:133.8pt;height:87.75pt;margin-top:-4pt;margin-left:142.2pt;mso-height-relative:page;mso-width-relative:page;position:absolute;z-index:25171763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32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336469"/>
                          <w:sz w:val="76"/>
                          <w:szCs w:val="7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36469"/>
                          <w:sz w:val="76"/>
                          <w:szCs w:val="76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9F2D22"/>
    <w:multiLevelType w:val="multilevel"/>
    <w:tmpl w:val="2F9F2D2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2F5327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4652CC"/>
    <w:multiLevelType w:val="multilevel"/>
    <w:tmpl w:val="454652C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2F5327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D33D0"/>
    <w:multiLevelType w:val="multilevel"/>
    <w:tmpl w:val="482D33D0"/>
    <w:lvl w:ilvl="0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  <w:color w:val="2F5327"/>
        <w:sz w:val="18"/>
        <w:szCs w:val="18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7D8E0396"/>
    <w:multiLevelType w:val="multilevel"/>
    <w:tmpl w:val="7D8E039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336469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390D64"/>
    <w:rsid w:val="00022E46"/>
    <w:rsid w:val="00045A48"/>
    <w:rsid w:val="0022290D"/>
    <w:rsid w:val="00274BE6"/>
    <w:rsid w:val="002A12C7"/>
    <w:rsid w:val="002A75DD"/>
    <w:rsid w:val="002B4192"/>
    <w:rsid w:val="002D7541"/>
    <w:rsid w:val="00312CA3"/>
    <w:rsid w:val="0034618F"/>
    <w:rsid w:val="00361C7F"/>
    <w:rsid w:val="003673AE"/>
    <w:rsid w:val="00383203"/>
    <w:rsid w:val="003C589B"/>
    <w:rsid w:val="004026B4"/>
    <w:rsid w:val="004A794E"/>
    <w:rsid w:val="00527BA8"/>
    <w:rsid w:val="0053195F"/>
    <w:rsid w:val="00586C3C"/>
    <w:rsid w:val="00622797"/>
    <w:rsid w:val="0063511A"/>
    <w:rsid w:val="00642925"/>
    <w:rsid w:val="006512B3"/>
    <w:rsid w:val="006928E1"/>
    <w:rsid w:val="006A4689"/>
    <w:rsid w:val="007276A0"/>
    <w:rsid w:val="00736A3D"/>
    <w:rsid w:val="00767883"/>
    <w:rsid w:val="007706A6"/>
    <w:rsid w:val="007916BC"/>
    <w:rsid w:val="00804F69"/>
    <w:rsid w:val="00892F87"/>
    <w:rsid w:val="008D71E9"/>
    <w:rsid w:val="00937838"/>
    <w:rsid w:val="00992B9A"/>
    <w:rsid w:val="00A43842"/>
    <w:rsid w:val="00AE56D1"/>
    <w:rsid w:val="00B2128C"/>
    <w:rsid w:val="00BA0ECF"/>
    <w:rsid w:val="00C1483D"/>
    <w:rsid w:val="00C97121"/>
    <w:rsid w:val="00CC7A2F"/>
    <w:rsid w:val="00D24D15"/>
    <w:rsid w:val="00D659E5"/>
    <w:rsid w:val="00D77FFC"/>
    <w:rsid w:val="00E8372E"/>
    <w:rsid w:val="00EA5BF9"/>
    <w:rsid w:val="00EC5C85"/>
    <w:rsid w:val="00F7306A"/>
    <w:rsid w:val="00F934E2"/>
    <w:rsid w:val="00FA3476"/>
    <w:rsid w:val="19F01FC1"/>
    <w:rsid w:val="1EE23CDF"/>
    <w:rsid w:val="2E213177"/>
    <w:rsid w:val="2F390D64"/>
  </w:rsids>
  <w:docVars>
    <w:docVar w:name="commondata" w:val="eyJoZGlkIjoiOTkyZWMzNjgyN2FhM2ZkMmYyYWZhNzU1ZGY2N2M4N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31616;&#21382;&#22871;&#35013;&#12305;&#31616;&#27905;&#39118;&#31616;&#21382;&#21019;&#24847;&#31616;&#21382;&#27714;&#32844;&#31616;&#21382;&#25252;&#22763;&#31616;&#21382;665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【简历套装】简洁风简历创意简历求职简历护士简历665.docx</Template>
  <TotalTime>0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B774DF9A34F94DA892A90B72F015D48E_13</vt:lpwstr>
  </property>
  <property fmtid="{D5CDD505-2E9C-101B-9397-08002B2CF9AE}" pid="3" name="KSOProductBuildVer">
    <vt:lpwstr>2052-12.1.0.15374</vt:lpwstr>
  </property>
</Properties>
</file>