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1120775</wp:posOffset>
                </wp:positionH>
                <wp:positionV relativeFrom="paragraph">
                  <wp:posOffset>4951095</wp:posOffset>
                </wp:positionV>
                <wp:extent cx="4191000" cy="3442335"/>
                <wp:effectExtent l="0" t="0" r="0" b="0"/>
                <wp:wrapNone/>
                <wp:docPr id="25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55850" y="5662295"/>
                          <a:ext cx="4191000" cy="3442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1020" w:lineRule="exact"/>
                              <w:rPr>
                                <w:rFonts w:ascii="幼圆" w:eastAsia="幼圆" w:hAnsi="微软雅黑" w:cs="微软雅黑" w:hint="eastAsia"/>
                                <w:color w:val="25051D"/>
                                <w:sz w:val="40"/>
                              </w:rPr>
                            </w:pPr>
                            <w:r>
                              <w:rPr>
                                <w:rFonts w:ascii="幼圆" w:eastAsia="幼圆" w:hAnsi="微软雅黑" w:cs="微软雅黑" w:hint="eastAsia"/>
                                <w:color w:val="25051D"/>
                                <w:sz w:val="40"/>
                              </w:rPr>
                              <w:t>姓    名：</w:t>
                            </w:r>
                            <w:r>
                              <w:rPr>
                                <w:rFonts w:ascii="幼圆" w:eastAsia="幼圆" w:hAnsi="微软雅黑" w:cs="微软雅黑" w:hint="eastAsia"/>
                                <w:color w:val="25051D"/>
                                <w:sz w:val="40"/>
                                <w:u w:val="single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幼圆" w:eastAsia="幼圆" w:hAnsi="微软雅黑" w:cs="微软雅黑" w:hint="eastAsia"/>
                                <w:color w:val="25051D"/>
                                <w:sz w:val="40"/>
                              </w:rPr>
                              <w:t xml:space="preserve">               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1020" w:lineRule="exact"/>
                              <w:rPr>
                                <w:rFonts w:ascii="幼圆" w:eastAsia="幼圆" w:hAnsi="微软雅黑" w:cs="微软雅黑" w:hint="eastAsia"/>
                                <w:color w:val="25051D"/>
                                <w:sz w:val="40"/>
                              </w:rPr>
                            </w:pPr>
                            <w:r>
                              <w:rPr>
                                <w:rFonts w:ascii="幼圆" w:eastAsia="幼圆" w:hAnsi="微软雅黑" w:cs="微软雅黑" w:hint="eastAsia"/>
                                <w:color w:val="25051D"/>
                                <w:sz w:val="40"/>
                              </w:rPr>
                              <w:t>毕业院校：</w:t>
                            </w:r>
                            <w:r>
                              <w:rPr>
                                <w:rFonts w:ascii="幼圆" w:eastAsia="幼圆" w:hAnsi="微软雅黑" w:cs="微软雅黑" w:hint="eastAsia"/>
                                <w:color w:val="25051D"/>
                                <w:sz w:val="40"/>
                                <w:u w:val="single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幼圆" w:eastAsia="幼圆" w:hAnsi="微软雅黑" w:cs="微软雅黑" w:hint="eastAsia"/>
                                <w:color w:val="25051D"/>
                                <w:sz w:val="40"/>
                              </w:rPr>
                              <w:t xml:space="preserve">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1020" w:lineRule="exact"/>
                              <w:rPr>
                                <w:rFonts w:ascii="幼圆" w:eastAsia="幼圆" w:hAnsi="微软雅黑" w:cs="微软雅黑" w:hint="eastAsia"/>
                                <w:color w:val="25051D"/>
                                <w:sz w:val="40"/>
                              </w:rPr>
                            </w:pPr>
                            <w:r>
                              <w:rPr>
                                <w:rFonts w:ascii="幼圆" w:eastAsia="幼圆" w:hAnsi="微软雅黑" w:cs="微软雅黑" w:hint="eastAsia"/>
                                <w:color w:val="25051D"/>
                                <w:sz w:val="40"/>
                              </w:rPr>
                              <w:t>所学专业：</w:t>
                            </w:r>
                            <w:r>
                              <w:rPr>
                                <w:rFonts w:ascii="幼圆" w:eastAsia="幼圆" w:hAnsi="微软雅黑" w:cs="微软雅黑" w:hint="eastAsia"/>
                                <w:color w:val="25051D"/>
                                <w:sz w:val="40"/>
                                <w:u w:val="single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幼圆" w:eastAsia="幼圆" w:hAnsi="微软雅黑" w:cs="微软雅黑" w:hint="eastAsia"/>
                                <w:color w:val="25051D"/>
                                <w:sz w:val="40"/>
                              </w:rPr>
                              <w:t xml:space="preserve">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1020" w:lineRule="exact"/>
                              <w:rPr>
                                <w:rFonts w:ascii="幼圆" w:eastAsia="幼圆" w:hAnsi="微软雅黑" w:cs="微软雅黑" w:hint="eastAsia"/>
                                <w:color w:val="25051D"/>
                                <w:sz w:val="40"/>
                              </w:rPr>
                            </w:pPr>
                            <w:r>
                              <w:rPr>
                                <w:rFonts w:ascii="幼圆" w:eastAsia="幼圆" w:hAnsi="微软雅黑" w:cs="微软雅黑" w:hint="eastAsia"/>
                                <w:color w:val="25051D"/>
                                <w:sz w:val="40"/>
                              </w:rPr>
                              <w:t>联系电话：</w:t>
                            </w:r>
                            <w:r>
                              <w:rPr>
                                <w:rFonts w:ascii="幼圆" w:eastAsia="幼圆" w:hAnsi="微软雅黑" w:cs="微软雅黑" w:hint="eastAsia"/>
                                <w:color w:val="25051D"/>
                                <w:sz w:val="40"/>
                                <w:u w:val="single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幼圆" w:eastAsia="幼圆" w:hAnsi="微软雅黑" w:cs="微软雅黑" w:hint="eastAsia"/>
                                <w:color w:val="25051D"/>
                                <w:sz w:val="40"/>
                              </w:rPr>
                              <w:t xml:space="preserve">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1020" w:lineRule="exact"/>
                              <w:rPr>
                                <w:rFonts w:ascii="幼圆" w:eastAsia="幼圆" w:hAnsi="微软雅黑" w:cs="微软雅黑" w:hint="eastAsia"/>
                                <w:color w:val="25051D"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rFonts w:ascii="幼圆" w:eastAsia="幼圆" w:hAnsi="微软雅黑" w:cs="微软雅黑" w:hint="eastAsia"/>
                                <w:color w:val="25051D"/>
                                <w:sz w:val="40"/>
                              </w:rPr>
                              <w:t>电子邮箱：</w:t>
                            </w:r>
                            <w:r>
                              <w:rPr>
                                <w:rFonts w:ascii="幼圆" w:eastAsia="幼圆" w:hAnsi="微软雅黑" w:cs="微软雅黑" w:hint="eastAsia"/>
                                <w:color w:val="25051D"/>
                                <w:sz w:val="40"/>
                                <w:u w:val="single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5" type="#_x0000_t202" style="width:330pt;height:271.05pt;margin-top:389.85pt;margin-left:88.25pt;mso-height-relative:page;mso-width-relative:page;position:absolute;z-index:251698176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1020" w:lineRule="exact"/>
                        <w:rPr>
                          <w:rFonts w:ascii="幼圆" w:eastAsia="幼圆" w:hAnsi="微软雅黑" w:cs="微软雅黑" w:hint="eastAsia"/>
                          <w:color w:val="25051D"/>
                          <w:sz w:val="40"/>
                        </w:rPr>
                      </w:pPr>
                      <w:r>
                        <w:rPr>
                          <w:rFonts w:ascii="幼圆" w:eastAsia="幼圆" w:hAnsi="微软雅黑" w:cs="微软雅黑" w:hint="eastAsia"/>
                          <w:color w:val="25051D"/>
                          <w:sz w:val="40"/>
                        </w:rPr>
                        <w:t>姓    名：</w:t>
                      </w:r>
                      <w:r>
                        <w:rPr>
                          <w:rFonts w:ascii="幼圆" w:eastAsia="幼圆" w:hAnsi="微软雅黑" w:cs="微软雅黑" w:hint="eastAsia"/>
                          <w:color w:val="25051D"/>
                          <w:sz w:val="40"/>
                          <w:u w:val="single"/>
                        </w:rPr>
                        <w:t xml:space="preserve">                     </w:t>
                      </w:r>
                      <w:r>
                        <w:rPr>
                          <w:rFonts w:ascii="幼圆" w:eastAsia="幼圆" w:hAnsi="微软雅黑" w:cs="微软雅黑" w:hint="eastAsia"/>
                          <w:color w:val="25051D"/>
                          <w:sz w:val="40"/>
                        </w:rPr>
                        <w:t xml:space="preserve">                                                     </w:t>
                      </w:r>
                    </w:p>
                    <w:p>
                      <w:pPr>
                        <w:adjustRightInd w:val="0"/>
                        <w:snapToGrid w:val="0"/>
                        <w:spacing w:line="1020" w:lineRule="exact"/>
                        <w:rPr>
                          <w:rFonts w:ascii="幼圆" w:eastAsia="幼圆" w:hAnsi="微软雅黑" w:cs="微软雅黑" w:hint="eastAsia"/>
                          <w:color w:val="25051D"/>
                          <w:sz w:val="40"/>
                        </w:rPr>
                      </w:pPr>
                      <w:r>
                        <w:rPr>
                          <w:rFonts w:ascii="幼圆" w:eastAsia="幼圆" w:hAnsi="微软雅黑" w:cs="微软雅黑" w:hint="eastAsia"/>
                          <w:color w:val="25051D"/>
                          <w:sz w:val="40"/>
                        </w:rPr>
                        <w:t>毕业院校：</w:t>
                      </w:r>
                      <w:r>
                        <w:rPr>
                          <w:rFonts w:ascii="幼圆" w:eastAsia="幼圆" w:hAnsi="微软雅黑" w:cs="微软雅黑" w:hint="eastAsia"/>
                          <w:color w:val="25051D"/>
                          <w:sz w:val="40"/>
                          <w:u w:val="single"/>
                        </w:rPr>
                        <w:t xml:space="preserve">                     </w:t>
                      </w:r>
                      <w:r>
                        <w:rPr>
                          <w:rFonts w:ascii="幼圆" w:eastAsia="幼圆" w:hAnsi="微软雅黑" w:cs="微软雅黑" w:hint="eastAsia"/>
                          <w:color w:val="25051D"/>
                          <w:sz w:val="40"/>
                        </w:rPr>
                        <w:t xml:space="preserve">                        </w:t>
                      </w:r>
                    </w:p>
                    <w:p>
                      <w:pPr>
                        <w:adjustRightInd w:val="0"/>
                        <w:snapToGrid w:val="0"/>
                        <w:spacing w:line="1020" w:lineRule="exact"/>
                        <w:rPr>
                          <w:rFonts w:ascii="幼圆" w:eastAsia="幼圆" w:hAnsi="微软雅黑" w:cs="微软雅黑" w:hint="eastAsia"/>
                          <w:color w:val="25051D"/>
                          <w:sz w:val="40"/>
                        </w:rPr>
                      </w:pPr>
                      <w:r>
                        <w:rPr>
                          <w:rFonts w:ascii="幼圆" w:eastAsia="幼圆" w:hAnsi="微软雅黑" w:cs="微软雅黑" w:hint="eastAsia"/>
                          <w:color w:val="25051D"/>
                          <w:sz w:val="40"/>
                        </w:rPr>
                        <w:t>所学专业：</w:t>
                      </w:r>
                      <w:r>
                        <w:rPr>
                          <w:rFonts w:ascii="幼圆" w:eastAsia="幼圆" w:hAnsi="微软雅黑" w:cs="微软雅黑" w:hint="eastAsia"/>
                          <w:color w:val="25051D"/>
                          <w:sz w:val="40"/>
                          <w:u w:val="single"/>
                        </w:rPr>
                        <w:t xml:space="preserve">                     </w:t>
                      </w:r>
                      <w:r>
                        <w:rPr>
                          <w:rFonts w:ascii="幼圆" w:eastAsia="幼圆" w:hAnsi="微软雅黑" w:cs="微软雅黑" w:hint="eastAsia"/>
                          <w:color w:val="25051D"/>
                          <w:sz w:val="40"/>
                        </w:rPr>
                        <w:t xml:space="preserve">                       </w:t>
                      </w:r>
                    </w:p>
                    <w:p>
                      <w:pPr>
                        <w:adjustRightInd w:val="0"/>
                        <w:snapToGrid w:val="0"/>
                        <w:spacing w:line="1020" w:lineRule="exact"/>
                        <w:rPr>
                          <w:rFonts w:ascii="幼圆" w:eastAsia="幼圆" w:hAnsi="微软雅黑" w:cs="微软雅黑" w:hint="eastAsia"/>
                          <w:color w:val="25051D"/>
                          <w:sz w:val="40"/>
                        </w:rPr>
                      </w:pPr>
                      <w:r>
                        <w:rPr>
                          <w:rFonts w:ascii="幼圆" w:eastAsia="幼圆" w:hAnsi="微软雅黑" w:cs="微软雅黑" w:hint="eastAsia"/>
                          <w:color w:val="25051D"/>
                          <w:sz w:val="40"/>
                        </w:rPr>
                        <w:t>联系电话：</w:t>
                      </w:r>
                      <w:r>
                        <w:rPr>
                          <w:rFonts w:ascii="幼圆" w:eastAsia="幼圆" w:hAnsi="微软雅黑" w:cs="微软雅黑" w:hint="eastAsia"/>
                          <w:color w:val="25051D"/>
                          <w:sz w:val="40"/>
                          <w:u w:val="single"/>
                        </w:rPr>
                        <w:t xml:space="preserve">                     </w:t>
                      </w:r>
                      <w:r>
                        <w:rPr>
                          <w:rFonts w:ascii="幼圆" w:eastAsia="幼圆" w:hAnsi="微软雅黑" w:cs="微软雅黑" w:hint="eastAsia"/>
                          <w:color w:val="25051D"/>
                          <w:sz w:val="40"/>
                        </w:rPr>
                        <w:t xml:space="preserve">                               </w:t>
                      </w:r>
                    </w:p>
                    <w:p>
                      <w:pPr>
                        <w:adjustRightInd w:val="0"/>
                        <w:snapToGrid w:val="0"/>
                        <w:spacing w:line="1020" w:lineRule="exact"/>
                        <w:rPr>
                          <w:rFonts w:ascii="幼圆" w:eastAsia="幼圆" w:hAnsi="微软雅黑" w:cs="微软雅黑" w:hint="eastAsia"/>
                          <w:color w:val="25051D"/>
                          <w:sz w:val="40"/>
                          <w:u w:val="single"/>
                        </w:rPr>
                      </w:pPr>
                      <w:r>
                        <w:rPr>
                          <w:rFonts w:ascii="幼圆" w:eastAsia="幼圆" w:hAnsi="微软雅黑" w:cs="微软雅黑" w:hint="eastAsia"/>
                          <w:color w:val="25051D"/>
                          <w:sz w:val="40"/>
                        </w:rPr>
                        <w:t>电子邮箱：</w:t>
                      </w:r>
                      <w:r>
                        <w:rPr>
                          <w:rFonts w:ascii="幼圆" w:eastAsia="幼圆" w:hAnsi="微软雅黑" w:cs="微软雅黑" w:hint="eastAsia"/>
                          <w:color w:val="25051D"/>
                          <w:sz w:val="40"/>
                          <w:u w:val="single"/>
                        </w:rPr>
                        <w:t xml:space="preserve">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1784985</wp:posOffset>
                </wp:positionV>
                <wp:extent cx="3667760" cy="1296035"/>
                <wp:effectExtent l="0" t="0" r="0" b="0"/>
                <wp:wrapNone/>
                <wp:docPr id="32" name="文本框 1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flipV="1">
                          <a:off x="0" y="0"/>
                          <a:ext cx="3667760" cy="1296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1640" w:lineRule="exact"/>
                              <w:jc w:val="distribute"/>
                              <w:rPr>
                                <w:rFonts w:ascii="幼圆" w:eastAsia="幼圆" w:hAnsi="MV Boli" w:cs="MV Boli" w:hint="eastAsia"/>
                                <w:b/>
                                <w:color w:val="25051D"/>
                                <w:sz w:val="132"/>
                                <w:szCs w:val="132"/>
                              </w:rPr>
                            </w:pPr>
                            <w:r>
                              <w:rPr>
                                <w:rFonts w:ascii="幼圆" w:eastAsia="幼圆" w:hAnsi="MV Boli" w:cs="MV Boli" w:hint="eastAsia"/>
                                <w:b/>
                                <w:color w:val="25051D"/>
                                <w:sz w:val="132"/>
                                <w:szCs w:val="132"/>
                              </w:rPr>
                              <w:t>求职简历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78" o:spid="_x0000_s1026" type="#_x0000_t202" style="width:288.8pt;height:102.05pt;margin-top:140.55pt;margin-left:75.85pt;flip:y;mso-height-relative:page;mso-width-relative:page;position:absolute;z-index:251713536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1640" w:lineRule="exact"/>
                        <w:jc w:val="distribute"/>
                        <w:rPr>
                          <w:rFonts w:ascii="幼圆" w:eastAsia="幼圆" w:hAnsi="MV Boli" w:cs="MV Boli" w:hint="eastAsia"/>
                          <w:b/>
                          <w:color w:val="25051D"/>
                          <w:sz w:val="132"/>
                          <w:szCs w:val="132"/>
                        </w:rPr>
                      </w:pPr>
                      <w:r>
                        <w:rPr>
                          <w:rFonts w:ascii="幼圆" w:eastAsia="幼圆" w:hAnsi="MV Boli" w:cs="MV Boli" w:hint="eastAsia"/>
                          <w:b/>
                          <w:color w:val="25051D"/>
                          <w:sz w:val="132"/>
                          <w:szCs w:val="132"/>
                        </w:rPr>
                        <w:t>求职简历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1172845</wp:posOffset>
                </wp:positionH>
                <wp:positionV relativeFrom="paragraph">
                  <wp:posOffset>-32385</wp:posOffset>
                </wp:positionV>
                <wp:extent cx="2857500" cy="680085"/>
                <wp:effectExtent l="0" t="0" r="0" b="0"/>
                <wp:wrapNone/>
                <wp:docPr id="9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flipV="1">
                          <a:off x="0" y="0"/>
                          <a:ext cx="2857500" cy="680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60" w:lineRule="exact"/>
                              <w:jc w:val="distribute"/>
                              <w:rPr>
                                <w:rFonts w:ascii="MV Boli" w:eastAsia="微软雅黑" w:hAnsi="MV Boli" w:cs="MV Boli"/>
                                <w:color w:val="2505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V Boli" w:eastAsia="微软雅黑" w:hAnsi="MV Boli" w:cs="MV Boli"/>
                                <w:color w:val="25051D"/>
                                <w:sz w:val="40"/>
                                <w:szCs w:val="40"/>
                              </w:rPr>
                              <w:t xml:space="preserve">Personal </w:t>
                            </w:r>
                            <w:r>
                              <w:rPr>
                                <w:rFonts w:ascii="MV Boli" w:eastAsia="微软雅黑" w:hAnsi="MV Boli" w:cs="MV Boli" w:hint="eastAsia"/>
                                <w:color w:val="25051D"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ascii="MV Boli" w:eastAsia="微软雅黑" w:hAnsi="MV Boli" w:cs="MV Boli"/>
                                <w:color w:val="25051D"/>
                                <w:sz w:val="40"/>
                                <w:szCs w:val="40"/>
                              </w:rPr>
                              <w:t>Resume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7" type="#_x0000_t202" style="width:225pt;height:53.55pt;margin-top:-2.55pt;margin-left:92.35pt;flip:y;mso-height-relative:page;mso-width-relative:page;position:absolute;z-index:251668480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60" w:lineRule="exact"/>
                        <w:jc w:val="distribute"/>
                        <w:rPr>
                          <w:rFonts w:ascii="MV Boli" w:eastAsia="微软雅黑" w:hAnsi="MV Boli" w:cs="MV Boli"/>
                          <w:color w:val="25051D"/>
                          <w:sz w:val="40"/>
                          <w:szCs w:val="40"/>
                        </w:rPr>
                      </w:pPr>
                      <w:r>
                        <w:rPr>
                          <w:rFonts w:ascii="MV Boli" w:eastAsia="微软雅黑" w:hAnsi="MV Boli" w:cs="MV Boli"/>
                          <w:color w:val="25051D"/>
                          <w:sz w:val="40"/>
                          <w:szCs w:val="40"/>
                        </w:rPr>
                        <w:t xml:space="preserve">Personal </w:t>
                      </w:r>
                      <w:r>
                        <w:rPr>
                          <w:rFonts w:ascii="MV Boli" w:eastAsia="微软雅黑" w:hAnsi="MV Boli" w:cs="MV Boli" w:hint="eastAsia"/>
                          <w:color w:val="25051D"/>
                          <w:sz w:val="40"/>
                          <w:szCs w:val="40"/>
                        </w:rPr>
                        <w:t xml:space="preserve">  </w:t>
                      </w:r>
                      <w:r>
                        <w:rPr>
                          <w:rFonts w:ascii="MV Boli" w:eastAsia="微软雅黑" w:hAnsi="MV Boli" w:cs="MV Boli"/>
                          <w:color w:val="25051D"/>
                          <w:sz w:val="40"/>
                          <w:szCs w:val="40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-1133475</wp:posOffset>
            </wp:positionH>
            <wp:positionV relativeFrom="paragraph">
              <wp:posOffset>-664210</wp:posOffset>
            </wp:positionV>
            <wp:extent cx="7576185" cy="1071562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185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6522720</wp:posOffset>
                </wp:positionV>
                <wp:extent cx="323850" cy="317500"/>
                <wp:effectExtent l="0" t="0" r="0" b="0"/>
                <wp:wrapNone/>
                <wp:docPr id="24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3850" cy="3175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pathLst>
                            <a:path fill="norm" h="97" w="99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051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8" style="width:25.5pt;height:25pt;margin-top:513.6pt;margin-left:41.9pt;mso-height-relative:page;mso-width-relative:page;position:absolute;z-index:251695104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#25051d" stroked="f">
                <v:stroke joinstyle="miter"/>
                <v:path o:connecttype="custom" o:connectlocs="0,0;0,0;0,0;0,0;0,0;0,0;0,0;0,0;0,0;0,0;0,0;0,0;0,0;0,0;0,0;0,0;0,0;0,0;0,0;0,0;0,0;0,0;0,0;0,0;0,0;0,0;0,0;0,0;0,0;0,0;0,0;0,0;0,0;0,0;0,0;0,0;0,0;0,0;0,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7865110</wp:posOffset>
                </wp:positionV>
                <wp:extent cx="320675" cy="320675"/>
                <wp:effectExtent l="0" t="0" r="3175" b="3175"/>
                <wp:wrapNone/>
                <wp:docPr id="3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0675" cy="32067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0" y="8737078"/>
                            </a:cxn>
                            <a:cxn ang="0">
                              <a:pos x="8756699" y="0"/>
                            </a:cxn>
                            <a:cxn ang="0">
                              <a:pos x="17480704" y="8750184"/>
                            </a:cxn>
                            <a:cxn ang="0">
                              <a:pos x="8704338" y="17467604"/>
                            </a:cxn>
                            <a:cxn ang="0">
                              <a:pos x="0" y="8737078"/>
                            </a:cxn>
                            <a:cxn ang="0">
                              <a:pos x="3713597" y="5386247"/>
                            </a:cxn>
                            <a:cxn ang="0">
                              <a:pos x="8737115" y="9744916"/>
                            </a:cxn>
                            <a:cxn ang="0">
                              <a:pos x="13767106" y="5386247"/>
                            </a:cxn>
                            <a:cxn ang="0">
                              <a:pos x="3713597" y="5386247"/>
                            </a:cxn>
                            <a:cxn ang="0">
                              <a:pos x="13760551" y="12415146"/>
                            </a:cxn>
                            <a:cxn ang="0">
                              <a:pos x="10079730" y="9260656"/>
                            </a:cxn>
                            <a:cxn ang="0">
                              <a:pos x="8737115" y="10373258"/>
                            </a:cxn>
                            <a:cxn ang="0">
                              <a:pos x="7374753" y="9260656"/>
                            </a:cxn>
                            <a:cxn ang="0">
                              <a:pos x="3713597" y="12415146"/>
                            </a:cxn>
                            <a:cxn ang="0">
                              <a:pos x="13760551" y="12415146"/>
                            </a:cxn>
                            <a:cxn ang="0">
                              <a:pos x="14101182" y="12081357"/>
                            </a:cxn>
                            <a:cxn ang="0">
                              <a:pos x="14101182" y="5726588"/>
                            </a:cxn>
                            <a:cxn ang="0">
                              <a:pos x="10420280" y="8900656"/>
                            </a:cxn>
                            <a:cxn ang="0">
                              <a:pos x="14101182" y="12081357"/>
                            </a:cxn>
                            <a:cxn ang="0">
                              <a:pos x="3366492" y="12087910"/>
                            </a:cxn>
                            <a:cxn ang="0">
                              <a:pos x="7053868" y="8900656"/>
                            </a:cxn>
                            <a:cxn ang="0">
                              <a:pos x="3366492" y="5720035"/>
                            </a:cxn>
                            <a:cxn ang="0">
                              <a:pos x="3366492" y="12087910"/>
                            </a:cxn>
                          </a:cxnLst>
                          <a:pathLst>
                            <a:path fill="norm" h="2670" w="2669" stroke="1">
                              <a:moveTo>
                                <a:pt x="0" y="1335"/>
                              </a:moveTo>
                              <a:cubicBezTo>
                                <a:pt x="0" y="596"/>
                                <a:pt x="597" y="0"/>
                                <a:pt x="1337" y="0"/>
                              </a:cubicBezTo>
                              <a:cubicBezTo>
                                <a:pt x="2073" y="0"/>
                                <a:pt x="2669" y="599"/>
                                <a:pt x="2669" y="1337"/>
                              </a:cubicBezTo>
                              <a:cubicBezTo>
                                <a:pt x="2669" y="2074"/>
                                <a:pt x="2069" y="2670"/>
                                <a:pt x="1329" y="2669"/>
                              </a:cubicBezTo>
                              <a:cubicBezTo>
                                <a:pt x="596" y="2669"/>
                                <a:pt x="0" y="2070"/>
                                <a:pt x="0" y="1335"/>
                              </a:cubicBezTo>
                              <a:close/>
                              <a:moveTo>
                                <a:pt x="567" y="823"/>
                              </a:moveTo>
                              <a:cubicBezTo>
                                <a:pt x="826" y="1048"/>
                                <a:pt x="1079" y="1268"/>
                                <a:pt x="1334" y="1489"/>
                              </a:cubicBezTo>
                              <a:cubicBezTo>
                                <a:pt x="1590" y="1267"/>
                                <a:pt x="1843" y="1047"/>
                                <a:pt x="2102" y="823"/>
                              </a:cubicBezTo>
                              <a:cubicBezTo>
                                <a:pt x="1588" y="823"/>
                                <a:pt x="1081" y="823"/>
                                <a:pt x="567" y="823"/>
                              </a:cubicBezTo>
                              <a:close/>
                              <a:moveTo>
                                <a:pt x="2101" y="1897"/>
                              </a:moveTo>
                              <a:cubicBezTo>
                                <a:pt x="1912" y="1734"/>
                                <a:pt x="1726" y="1575"/>
                                <a:pt x="1539" y="1415"/>
                              </a:cubicBezTo>
                              <a:cubicBezTo>
                                <a:pt x="1470" y="1472"/>
                                <a:pt x="1402" y="1529"/>
                                <a:pt x="1334" y="1585"/>
                              </a:cubicBezTo>
                              <a:cubicBezTo>
                                <a:pt x="1264" y="1528"/>
                                <a:pt x="1196" y="1472"/>
                                <a:pt x="1126" y="1415"/>
                              </a:cubicBezTo>
                              <a:cubicBezTo>
                                <a:pt x="940" y="1575"/>
                                <a:pt x="755" y="1735"/>
                                <a:pt x="567" y="1897"/>
                              </a:cubicBezTo>
                              <a:cubicBezTo>
                                <a:pt x="1081" y="1897"/>
                                <a:pt x="1588" y="1897"/>
                                <a:pt x="2101" y="1897"/>
                              </a:cubicBezTo>
                              <a:close/>
                              <a:moveTo>
                                <a:pt x="2153" y="1846"/>
                              </a:moveTo>
                              <a:cubicBezTo>
                                <a:pt x="2153" y="1521"/>
                                <a:pt x="2153" y="1200"/>
                                <a:pt x="2153" y="875"/>
                              </a:cubicBezTo>
                              <a:cubicBezTo>
                                <a:pt x="1964" y="1038"/>
                                <a:pt x="1779" y="1198"/>
                                <a:pt x="1591" y="1360"/>
                              </a:cubicBezTo>
                              <a:cubicBezTo>
                                <a:pt x="1779" y="1523"/>
                                <a:pt x="1965" y="1683"/>
                                <a:pt x="2153" y="1846"/>
                              </a:cubicBezTo>
                              <a:close/>
                              <a:moveTo>
                                <a:pt x="514" y="1847"/>
                              </a:moveTo>
                              <a:cubicBezTo>
                                <a:pt x="704" y="1683"/>
                                <a:pt x="890" y="1522"/>
                                <a:pt x="1077" y="1360"/>
                              </a:cubicBezTo>
                              <a:cubicBezTo>
                                <a:pt x="889" y="1197"/>
                                <a:pt x="703" y="1037"/>
                                <a:pt x="514" y="874"/>
                              </a:cubicBezTo>
                              <a:cubicBezTo>
                                <a:pt x="514" y="1200"/>
                                <a:pt x="514" y="1520"/>
                                <a:pt x="514" y="18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5051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9" style="width:25.25pt;height:25.25pt;margin-top:619.3pt;margin-left:42.55pt;mso-height-relative:page;mso-width-relative:page;position:absolute;z-index:251663360" coordsize="2669,2670" o:spt="100" adj="-11796480,,5400" path="m,1335c,596,597,,1337,c2073,,2669,599,2669,1337c2669,2074,2069,2670,1329,2669c596,2669,,2070,,1335xm567,823c826,1048,1079,1268,1334,1489c1590,1267,1843,1047,2102,823c1588,823,1081,823,567,823xm2101,1897c1912,1734,1726,1575,1539,1415c1470,1472,1402,1529,1334,1585c1264,1528,1196,1472,1126,1415c940,1575,755,1735,567,1897c1081,1897,1588,1897,2101,1897xm2153,1846c2153,1521,2153,1200,2153,875c1964,1038,1779,1198,1591,1360c1779,1523,1965,1683,2153,1846xm514,1847c704,1683,890,1522,1077,1360c889,1197,703,1037,514,874c514,1200,514,1520,514,1847xe" filled="t" fillcolor="#25051d" stroked="f">
                <v:stroke joinstyle="miter"/>
                <v:path o:connecttype="custom" o:connectlocs="0,8737078;8756699,0;17480704,8750184;8704338,17467604;0,8737078;3713597,5386247;8737115,9744916;13767106,5386247;3713597,5386247;13760551,12415146;10079730,9260656;8737115,10373258;7374753,9260656;3713597,12415146;13760551,12415146;14101182,12081357;14101182,5726588;10420280,8900656;14101182,12081357;3366492,12087910;7053868,8900656;3366492,5720035;3366492,12087910" o:connectangles="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7198360</wp:posOffset>
                </wp:positionV>
                <wp:extent cx="311785" cy="311785"/>
                <wp:effectExtent l="5080" t="5080" r="6985" b="6985"/>
                <wp:wrapNone/>
                <wp:docPr id="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1785" cy="31178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pathLst>
                            <a:path fill="norm" h="577592" w="577593" stroke="1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5051D"/>
                        </a:solidFill>
                        <a:ln w="3175">
                          <a:solidFill>
                            <a:srgbClr val="25051D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30" style="width:24.55pt;height:24.55pt;margin-top:566.8pt;margin-left:42.05pt;mso-height-relative:page;mso-width-relative:page;position:absolute;z-index:251661312" coordsize="577593,577592" o:spt="100" adj="-11796480,,5400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c448295,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,371296,1,288796c1,129298,129299,,288797,xe" filled="t" fillcolor="#25051d" stroked="t" strokecolor="#25051d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5262245</wp:posOffset>
                </wp:positionV>
                <wp:extent cx="280670" cy="340995"/>
                <wp:effectExtent l="0" t="0" r="5080" b="1905"/>
                <wp:wrapNone/>
                <wp:docPr id="23" name="Freeform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0670" cy="34099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219016" y="96085"/>
                            </a:cxn>
                            <a:cxn ang="0">
                              <a:pos x="190756" y="162496"/>
                            </a:cxn>
                            <a:cxn ang="0">
                              <a:pos x="190756" y="162496"/>
                            </a:cxn>
                            <a:cxn ang="0">
                              <a:pos x="240211" y="224668"/>
                            </a:cxn>
                            <a:cxn ang="0">
                              <a:pos x="247276" y="264233"/>
                            </a:cxn>
                            <a:cxn ang="0">
                              <a:pos x="241624" y="313688"/>
                            </a:cxn>
                            <a:cxn ang="0">
                              <a:pos x="221842" y="324992"/>
                            </a:cxn>
                            <a:cxn ang="0">
                              <a:pos x="194995" y="337709"/>
                            </a:cxn>
                            <a:cxn ang="0">
                              <a:pos x="180865" y="351839"/>
                            </a:cxn>
                            <a:cxn ang="0">
                              <a:pos x="53694" y="337709"/>
                            </a:cxn>
                            <a:cxn ang="0">
                              <a:pos x="53694" y="324992"/>
                            </a:cxn>
                            <a:cxn ang="0">
                              <a:pos x="22608" y="324992"/>
                            </a:cxn>
                            <a:cxn ang="0">
                              <a:pos x="0" y="293906"/>
                            </a:cxn>
                            <a:cxn ang="0">
                              <a:pos x="8478" y="224668"/>
                            </a:cxn>
                            <a:cxn ang="0">
                              <a:pos x="56520" y="162496"/>
                            </a:cxn>
                            <a:cxn ang="0">
                              <a:pos x="28260" y="96085"/>
                            </a:cxn>
                            <a:cxn ang="0">
                              <a:pos x="64998" y="296732"/>
                            </a:cxn>
                            <a:cxn ang="0">
                              <a:pos x="64998" y="259993"/>
                            </a:cxn>
                            <a:cxn ang="0">
                              <a:pos x="80541" y="259993"/>
                            </a:cxn>
                            <a:cxn ang="0">
                              <a:pos x="80541" y="310862"/>
                            </a:cxn>
                            <a:cxn ang="0">
                              <a:pos x="166735" y="323579"/>
                            </a:cxn>
                            <a:cxn ang="0">
                              <a:pos x="166735" y="310862"/>
                            </a:cxn>
                            <a:cxn ang="0">
                              <a:pos x="166735" y="259993"/>
                            </a:cxn>
                            <a:cxn ang="0">
                              <a:pos x="183691" y="259993"/>
                            </a:cxn>
                            <a:cxn ang="0">
                              <a:pos x="219016" y="296732"/>
                            </a:cxn>
                            <a:cxn ang="0">
                              <a:pos x="220429" y="264233"/>
                            </a:cxn>
                            <a:cxn ang="0">
                              <a:pos x="214777" y="234559"/>
                            </a:cxn>
                            <a:cxn ang="0">
                              <a:pos x="168148" y="179452"/>
                            </a:cxn>
                            <a:cxn ang="0">
                              <a:pos x="80541" y="179452"/>
                            </a:cxn>
                            <a:cxn ang="0">
                              <a:pos x="28260" y="264233"/>
                            </a:cxn>
                            <a:cxn ang="0">
                              <a:pos x="28260" y="296732"/>
                            </a:cxn>
                            <a:cxn ang="0">
                              <a:pos x="124345" y="28260"/>
                            </a:cxn>
                            <a:cxn ang="0">
                              <a:pos x="56520" y="96085"/>
                            </a:cxn>
                            <a:cxn ang="0">
                              <a:pos x="190756" y="96085"/>
                            </a:cxn>
                          </a:cxnLst>
                          <a:pathLst>
                            <a:path fill="norm" h="249" w="175" stroke="1">
                              <a:moveTo>
                                <a:pt x="88" y="0"/>
                              </a:moveTo>
                              <a:cubicBezTo>
                                <a:pt x="125" y="0"/>
                                <a:pt x="155" y="31"/>
                                <a:pt x="155" y="68"/>
                              </a:cubicBezTo>
                              <a:cubicBezTo>
                                <a:pt x="155" y="86"/>
                                <a:pt x="148" y="103"/>
                                <a:pt x="135" y="115"/>
                              </a:cubicBezTo>
                              <a:cubicBezTo>
                                <a:pt x="135" y="115"/>
                                <a:pt x="135" y="115"/>
                                <a:pt x="135" y="115"/>
                              </a:cubicBezTo>
                              <a:cubicBezTo>
                                <a:pt x="135" y="115"/>
                                <a:pt x="135" y="115"/>
                                <a:pt x="135" y="115"/>
                              </a:cubicBezTo>
                              <a:cubicBezTo>
                                <a:pt x="135" y="115"/>
                                <a:pt x="135" y="115"/>
                                <a:pt x="135" y="115"/>
                              </a:cubicBezTo>
                              <a:cubicBezTo>
                                <a:pt x="135" y="116"/>
                                <a:pt x="135" y="116"/>
                                <a:pt x="135" y="116"/>
                              </a:cubicBezTo>
                              <a:cubicBezTo>
                                <a:pt x="148" y="129"/>
                                <a:pt x="163" y="141"/>
                                <a:pt x="170" y="159"/>
                              </a:cubicBezTo>
                              <a:cubicBezTo>
                                <a:pt x="170" y="159"/>
                                <a:pt x="170" y="159"/>
                                <a:pt x="170" y="159"/>
                              </a:cubicBezTo>
                              <a:cubicBezTo>
                                <a:pt x="174" y="168"/>
                                <a:pt x="175" y="177"/>
                                <a:pt x="175" y="187"/>
                              </a:cubicBezTo>
                              <a:cubicBezTo>
                                <a:pt x="175" y="208"/>
                                <a:pt x="175" y="208"/>
                                <a:pt x="175" y="208"/>
                              </a:cubicBezTo>
                              <a:cubicBezTo>
                                <a:pt x="175" y="213"/>
                                <a:pt x="174" y="218"/>
                                <a:pt x="171" y="222"/>
                              </a:cubicBezTo>
                              <a:cubicBezTo>
                                <a:pt x="168" y="226"/>
                                <a:pt x="164" y="229"/>
                                <a:pt x="158" y="230"/>
                              </a:cubicBezTo>
                              <a:cubicBezTo>
                                <a:pt x="158" y="230"/>
                                <a:pt x="157" y="230"/>
                                <a:pt x="157" y="230"/>
                              </a:cubicBezTo>
                              <a:cubicBezTo>
                                <a:pt x="138" y="230"/>
                                <a:pt x="138" y="230"/>
                                <a:pt x="138" y="230"/>
                              </a:cubicBezTo>
                              <a:cubicBezTo>
                                <a:pt x="138" y="239"/>
                                <a:pt x="138" y="239"/>
                                <a:pt x="138" y="239"/>
                              </a:cubicBezTo>
                              <a:cubicBezTo>
                                <a:pt x="138" y="244"/>
                                <a:pt x="133" y="249"/>
                                <a:pt x="128" y="249"/>
                              </a:cubicBezTo>
                              <a:cubicBezTo>
                                <a:pt x="128" y="249"/>
                                <a:pt x="128" y="249"/>
                                <a:pt x="128" y="249"/>
                              </a:cubicBezTo>
                              <a:cubicBezTo>
                                <a:pt x="48" y="249"/>
                                <a:pt x="48" y="249"/>
                                <a:pt x="48" y="249"/>
                              </a:cubicBezTo>
                              <a:cubicBezTo>
                                <a:pt x="42" y="249"/>
                                <a:pt x="38" y="244"/>
                                <a:pt x="38" y="239"/>
                              </a:cubicBezTo>
                              <a:cubicBezTo>
                                <a:pt x="38" y="238"/>
                                <a:pt x="38" y="238"/>
                                <a:pt x="38" y="238"/>
                              </a:cubicBezTo>
                              <a:cubicBezTo>
                                <a:pt x="38" y="230"/>
                                <a:pt x="38" y="230"/>
                                <a:pt x="38" y="230"/>
                              </a:cubicBezTo>
                              <a:cubicBezTo>
                                <a:pt x="19" y="230"/>
                                <a:pt x="19" y="230"/>
                                <a:pt x="19" y="230"/>
                              </a:cubicBezTo>
                              <a:cubicBezTo>
                                <a:pt x="18" y="230"/>
                                <a:pt x="17" y="230"/>
                                <a:pt x="16" y="230"/>
                              </a:cubicBezTo>
                              <a:cubicBezTo>
                                <a:pt x="11" y="229"/>
                                <a:pt x="7" y="226"/>
                                <a:pt x="4" y="222"/>
                              </a:cubicBezTo>
                              <a:cubicBezTo>
                                <a:pt x="2" y="218"/>
                                <a:pt x="0" y="213"/>
                                <a:pt x="0" y="208"/>
                              </a:cubicBezTo>
                              <a:cubicBezTo>
                                <a:pt x="0" y="187"/>
                                <a:pt x="0" y="187"/>
                                <a:pt x="0" y="187"/>
                              </a:cubicBezTo>
                              <a:cubicBezTo>
                                <a:pt x="0" y="177"/>
                                <a:pt x="2" y="168"/>
                                <a:pt x="6" y="159"/>
                              </a:cubicBezTo>
                              <a:cubicBezTo>
                                <a:pt x="13" y="141"/>
                                <a:pt x="28" y="129"/>
                                <a:pt x="41" y="116"/>
                              </a:cubicBezTo>
                              <a:cubicBezTo>
                                <a:pt x="40" y="115"/>
                                <a:pt x="40" y="115"/>
                                <a:pt x="40" y="115"/>
                              </a:cubicBezTo>
                              <a:cubicBezTo>
                                <a:pt x="40" y="115"/>
                                <a:pt x="40" y="115"/>
                                <a:pt x="40" y="115"/>
                              </a:cubicBezTo>
                              <a:cubicBezTo>
                                <a:pt x="27" y="103"/>
                                <a:pt x="20" y="86"/>
                                <a:pt x="20" y="68"/>
                              </a:cubicBezTo>
                              <a:cubicBezTo>
                                <a:pt x="20" y="31"/>
                                <a:pt x="51" y="0"/>
                                <a:pt x="88" y="0"/>
                              </a:cubicBezTo>
                              <a:close/>
                              <a:moveTo>
                                <a:pt x="46" y="210"/>
                              </a:moveTo>
                              <a:cubicBezTo>
                                <a:pt x="46" y="210"/>
                                <a:pt x="46" y="210"/>
                                <a:pt x="46" y="210"/>
                              </a:cubicBezTo>
                              <a:cubicBezTo>
                                <a:pt x="46" y="184"/>
                                <a:pt x="46" y="184"/>
                                <a:pt x="46" y="184"/>
                              </a:cubicBezTo>
                              <a:cubicBezTo>
                                <a:pt x="46" y="181"/>
                                <a:pt x="48" y="178"/>
                                <a:pt x="51" y="178"/>
                              </a:cubicBezTo>
                              <a:cubicBezTo>
                                <a:pt x="55" y="178"/>
                                <a:pt x="57" y="181"/>
                                <a:pt x="57" y="184"/>
                              </a:cubicBezTo>
                              <a:cubicBezTo>
                                <a:pt x="57" y="219"/>
                                <a:pt x="57" y="219"/>
                                <a:pt x="57" y="219"/>
                              </a:cubicBezTo>
                              <a:cubicBezTo>
                                <a:pt x="57" y="220"/>
                                <a:pt x="57" y="220"/>
                                <a:pt x="57" y="220"/>
                              </a:cubicBezTo>
                              <a:cubicBezTo>
                                <a:pt x="57" y="229"/>
                                <a:pt x="57" y="229"/>
                                <a:pt x="57" y="229"/>
                              </a:cubicBezTo>
                              <a:cubicBezTo>
                                <a:pt x="118" y="229"/>
                                <a:pt x="118" y="229"/>
                                <a:pt x="118" y="229"/>
                              </a:cubicBezTo>
                              <a:cubicBezTo>
                                <a:pt x="118" y="220"/>
                                <a:pt x="118" y="220"/>
                                <a:pt x="118" y="220"/>
                              </a:cubicBezTo>
                              <a:cubicBezTo>
                                <a:pt x="118" y="220"/>
                                <a:pt x="118" y="220"/>
                                <a:pt x="118" y="220"/>
                              </a:cubicBezTo>
                              <a:cubicBezTo>
                                <a:pt x="118" y="219"/>
                                <a:pt x="118" y="219"/>
                                <a:pt x="118" y="219"/>
                              </a:cubicBezTo>
                              <a:cubicBezTo>
                                <a:pt x="118" y="184"/>
                                <a:pt x="118" y="184"/>
                                <a:pt x="118" y="184"/>
                              </a:cubicBezTo>
                              <a:cubicBezTo>
                                <a:pt x="118" y="181"/>
                                <a:pt x="121" y="178"/>
                                <a:pt x="124" y="178"/>
                              </a:cubicBezTo>
                              <a:cubicBezTo>
                                <a:pt x="127" y="178"/>
                                <a:pt x="130" y="181"/>
                                <a:pt x="130" y="184"/>
                              </a:cubicBezTo>
                              <a:cubicBezTo>
                                <a:pt x="130" y="210"/>
                                <a:pt x="130" y="210"/>
                                <a:pt x="130" y="210"/>
                              </a:cubicBezTo>
                              <a:cubicBezTo>
                                <a:pt x="155" y="210"/>
                                <a:pt x="155" y="210"/>
                                <a:pt x="155" y="210"/>
                              </a:cubicBezTo>
                              <a:cubicBezTo>
                                <a:pt x="156" y="210"/>
                                <a:pt x="156" y="209"/>
                                <a:pt x="156" y="208"/>
                              </a:cubicBezTo>
                              <a:cubicBezTo>
                                <a:pt x="156" y="187"/>
                                <a:pt x="156" y="187"/>
                                <a:pt x="156" y="187"/>
                              </a:cubicBezTo>
                              <a:cubicBezTo>
                                <a:pt x="156" y="179"/>
                                <a:pt x="154" y="173"/>
                                <a:pt x="152" y="166"/>
                              </a:cubicBezTo>
                              <a:cubicBezTo>
                                <a:pt x="152" y="166"/>
                                <a:pt x="152" y="166"/>
                                <a:pt x="152" y="166"/>
                              </a:cubicBezTo>
                              <a:cubicBezTo>
                                <a:pt x="152" y="166"/>
                                <a:pt x="152" y="166"/>
                                <a:pt x="152" y="166"/>
                              </a:cubicBezTo>
                              <a:cubicBezTo>
                                <a:pt x="146" y="151"/>
                                <a:pt x="130" y="138"/>
                                <a:pt x="119" y="127"/>
                              </a:cubicBezTo>
                              <a:cubicBezTo>
                                <a:pt x="109" y="132"/>
                                <a:pt x="99" y="135"/>
                                <a:pt x="88" y="135"/>
                              </a:cubicBezTo>
                              <a:cubicBezTo>
                                <a:pt x="76" y="135"/>
                                <a:pt x="66" y="132"/>
                                <a:pt x="57" y="127"/>
                              </a:cubicBezTo>
                              <a:cubicBezTo>
                                <a:pt x="46" y="139"/>
                                <a:pt x="30" y="151"/>
                                <a:pt x="24" y="166"/>
                              </a:cubicBezTo>
                              <a:cubicBezTo>
                                <a:pt x="21" y="173"/>
                                <a:pt x="20" y="179"/>
                                <a:pt x="20" y="187"/>
                              </a:cubicBezTo>
                              <a:cubicBezTo>
                                <a:pt x="20" y="208"/>
                                <a:pt x="20" y="208"/>
                                <a:pt x="20" y="208"/>
                              </a:cubicBezTo>
                              <a:cubicBezTo>
                                <a:pt x="20" y="209"/>
                                <a:pt x="20" y="210"/>
                                <a:pt x="20" y="210"/>
                              </a:cubicBezTo>
                              <a:cubicBezTo>
                                <a:pt x="46" y="210"/>
                                <a:pt x="46" y="210"/>
                                <a:pt x="46" y="210"/>
                              </a:cubicBezTo>
                              <a:close/>
                              <a:moveTo>
                                <a:pt x="88" y="20"/>
                              </a:moveTo>
                              <a:cubicBezTo>
                                <a:pt x="88" y="20"/>
                                <a:pt x="88" y="20"/>
                                <a:pt x="88" y="20"/>
                              </a:cubicBezTo>
                              <a:cubicBezTo>
                                <a:pt x="61" y="20"/>
                                <a:pt x="40" y="41"/>
                                <a:pt x="40" y="68"/>
                              </a:cubicBezTo>
                              <a:cubicBezTo>
                                <a:pt x="40" y="94"/>
                                <a:pt x="62" y="115"/>
                                <a:pt x="88" y="115"/>
                              </a:cubicBezTo>
                              <a:cubicBezTo>
                                <a:pt x="114" y="115"/>
                                <a:pt x="135" y="94"/>
                                <a:pt x="135" y="68"/>
                              </a:cubicBezTo>
                              <a:cubicBezTo>
                                <a:pt x="135" y="41"/>
                                <a:pt x="114" y="20"/>
                                <a:pt x="88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5051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6" o:spid="_x0000_s1031" style="width:22.1pt;height:26.85pt;margin-top:414.35pt;margin-left:39.85pt;mso-height-relative:page;mso-width-relative:page;position:absolute;z-index:251693056" coordsize="175,249" o:spt="100" adj="-11796480,,5400" path="m88,c125,,155,31,155,68c155,86,148,103,135,115c135,115,135,115,135,115c135,115,135,115,135,115c135,115,135,115,135,115c135,116,135,116,135,116c148,129,163,141,170,159c170,159,170,159,170,159c174,168,175,177,175,187c175,208,175,208,175,208c175,213,174,218,171,222c168,226,164,229,158,230c158,230,157,230,157,230c138,230,138,230,138,230c138,239,138,239,138,239c138,244,133,249,128,249c128,249,128,249,128,249c48,249,48,249,48,249c42,249,38,244,38,239c38,238,38,238,38,238c38,230,38,230,38,230c19,230,19,230,19,230c18,230,17,230,16,230c11,229,7,226,4,222c2,218,,213,,208c,187,,187,,187c,177,2,168,6,159c13,141,28,129,41,116c40,115,40,115,40,115c40,115,40,115,40,115c27,103,20,86,20,68c20,31,51,,88,xm46,210c46,210,46,210,46,210c46,184,46,184,46,184c46,181,48,178,51,178c55,178,57,181,57,184c57,219,57,219,57,219c57,220,57,220,57,220c57,229,57,229,57,229c118,229,118,229,118,229c118,220,118,220,118,220c118,220,118,220,118,220c118,219,118,219,118,219c118,184,118,184,118,184c118,181,121,178,124,178c127,178,130,181,130,184c130,210,130,210,130,210c155,210,155,210,155,210c156,210,156,209,156,208c156,187,156,187,156,187c156,179,154,173,152,166c152,166,152,166,152,166c152,166,152,166,152,166c146,151,130,138,119,127c109,132,99,135,88,135c76,135,66,132,57,127c46,139,30,151,24,166c21,173,20,179,20,187c20,208,20,208,20,208c20,209,20,210,20,210c46,210,46,210,46,210xm88,20c88,20,88,20,88,20c61,20,40,41,40,68c40,94,62,115,88,115c114,115,135,94,135,68c135,41,114,20,88,20xe" filled="t" fillcolor="#25051d" stroked="f">
                <v:stroke joinstyle="miter"/>
                <v:path o:connecttype="custom" o:connectlocs="219016,96085;190756,162496;190756,162496;240211,224668;247276,264233;241624,313688;221842,324992;194995,337709;180865,351839;53694,337709;53694,324992;22608,324992;0,293906;8478,224668;56520,162496;28260,96085;64998,296732;64998,259993;80541,259993;80541,310862;166735,323579;166735,310862;166735,259993;183691,259993;219016,296732;220429,264233;214777,234559;168148,179452;80541,179452;28260,264233;28260,296732;124345,28260;56520,96085;190756,96085" o:connectangles="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467995</wp:posOffset>
                </wp:positionH>
                <wp:positionV relativeFrom="paragraph">
                  <wp:posOffset>5909310</wp:posOffset>
                </wp:positionV>
                <wp:extent cx="420370" cy="248920"/>
                <wp:effectExtent l="0" t="0" r="0" b="18415"/>
                <wp:wrapNone/>
                <wp:docPr id="21" name="Freeform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0370" cy="24892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19782" y="120496"/>
                            </a:cxn>
                            <a:cxn ang="0">
                              <a:pos x="5652" y="175782"/>
                            </a:cxn>
                            <a:cxn ang="0">
                              <a:pos x="19782" y="164441"/>
                            </a:cxn>
                            <a:cxn ang="0">
                              <a:pos x="28260" y="181452"/>
                            </a:cxn>
                            <a:cxn ang="0">
                              <a:pos x="36738" y="164441"/>
                            </a:cxn>
                            <a:cxn ang="0">
                              <a:pos x="49455" y="175782"/>
                            </a:cxn>
                            <a:cxn ang="0">
                              <a:pos x="36738" y="120496"/>
                            </a:cxn>
                            <a:cxn ang="0">
                              <a:pos x="96085" y="117661"/>
                            </a:cxn>
                            <a:cxn ang="0">
                              <a:pos x="96085" y="181452"/>
                            </a:cxn>
                            <a:cxn ang="0">
                              <a:pos x="96085" y="182870"/>
                            </a:cxn>
                            <a:cxn ang="0">
                              <a:pos x="186517" y="218310"/>
                            </a:cxn>
                            <a:cxn ang="0">
                              <a:pos x="278363" y="182870"/>
                            </a:cxn>
                            <a:cxn ang="0">
                              <a:pos x="278363" y="181452"/>
                            </a:cxn>
                            <a:cxn ang="0">
                              <a:pos x="278363" y="117661"/>
                            </a:cxn>
                            <a:cxn ang="0">
                              <a:pos x="367382" y="79385"/>
                            </a:cxn>
                            <a:cxn ang="0">
                              <a:pos x="192169" y="1418"/>
                            </a:cxn>
                            <a:cxn ang="0">
                              <a:pos x="15543" y="62374"/>
                            </a:cxn>
                            <a:cxn ang="0">
                              <a:pos x="15543" y="87891"/>
                            </a:cxn>
                            <a:cxn ang="0">
                              <a:pos x="98911" y="89309"/>
                            </a:cxn>
                            <a:cxn ang="0">
                              <a:pos x="60759" y="75133"/>
                            </a:cxn>
                            <a:cxn ang="0">
                              <a:pos x="313688" y="75133"/>
                            </a:cxn>
                            <a:cxn ang="0">
                              <a:pos x="248689" y="72297"/>
                            </a:cxn>
                            <a:cxn ang="0">
                              <a:pos x="125758" y="72297"/>
                            </a:cxn>
                            <a:cxn ang="0">
                              <a:pos x="261406" y="160189"/>
                            </a:cxn>
                            <a:cxn ang="0">
                              <a:pos x="248689" y="153101"/>
                            </a:cxn>
                            <a:cxn ang="0">
                              <a:pos x="125758" y="153101"/>
                            </a:cxn>
                            <a:cxn ang="0">
                              <a:pos x="113041" y="100649"/>
                            </a:cxn>
                            <a:cxn ang="0">
                              <a:pos x="186517" y="79385"/>
                            </a:cxn>
                            <a:cxn ang="0">
                              <a:pos x="261406" y="100649"/>
                            </a:cxn>
                            <a:cxn ang="0">
                              <a:pos x="243037" y="170112"/>
                            </a:cxn>
                            <a:cxn ang="0">
                              <a:pos x="261406" y="181452"/>
                            </a:cxn>
                            <a:cxn ang="0">
                              <a:pos x="261406" y="181452"/>
                            </a:cxn>
                            <a:cxn ang="0">
                              <a:pos x="186517" y="201299"/>
                            </a:cxn>
                            <a:cxn ang="0">
                              <a:pos x="113041" y="181452"/>
                            </a:cxn>
                            <a:cxn ang="0">
                              <a:pos x="113041" y="181452"/>
                            </a:cxn>
                            <a:cxn ang="0">
                              <a:pos x="186517" y="161606"/>
                            </a:cxn>
                          </a:cxnLst>
                          <a:pathLst>
                            <a:path fill="norm" h="154" w="261" stroke="1">
                              <a:moveTo>
                                <a:pt x="14" y="63"/>
                              </a:moveTo>
                              <a:cubicBezTo>
                                <a:pt x="14" y="85"/>
                                <a:pt x="14" y="85"/>
                                <a:pt x="14" y="85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0" y="119"/>
                                <a:pt x="1" y="123"/>
                                <a:pt x="4" y="124"/>
                              </a:cubicBezTo>
                              <a:cubicBezTo>
                                <a:pt x="7" y="125"/>
                                <a:pt x="11" y="124"/>
                                <a:pt x="12" y="121"/>
                              </a:cubicBezTo>
                              <a:cubicBezTo>
                                <a:pt x="14" y="116"/>
                                <a:pt x="14" y="116"/>
                                <a:pt x="14" y="116"/>
                              </a:cubicBezTo>
                              <a:cubicBezTo>
                                <a:pt x="14" y="122"/>
                                <a:pt x="14" y="122"/>
                                <a:pt x="14" y="122"/>
                              </a:cubicBezTo>
                              <a:cubicBezTo>
                                <a:pt x="14" y="125"/>
                                <a:pt x="16" y="128"/>
                                <a:pt x="20" y="128"/>
                              </a:cubicBezTo>
                              <a:cubicBezTo>
                                <a:pt x="23" y="128"/>
                                <a:pt x="26" y="125"/>
                                <a:pt x="26" y="122"/>
                              </a:cubicBezTo>
                              <a:cubicBezTo>
                                <a:pt x="26" y="116"/>
                                <a:pt x="26" y="116"/>
                                <a:pt x="26" y="116"/>
                              </a:cubicBezTo>
                              <a:cubicBezTo>
                                <a:pt x="28" y="121"/>
                                <a:pt x="28" y="121"/>
                                <a:pt x="28" y="121"/>
                              </a:cubicBezTo>
                              <a:cubicBezTo>
                                <a:pt x="29" y="124"/>
                                <a:pt x="32" y="125"/>
                                <a:pt x="35" y="124"/>
                              </a:cubicBezTo>
                              <a:cubicBezTo>
                                <a:pt x="38" y="123"/>
                                <a:pt x="40" y="119"/>
                                <a:pt x="39" y="116"/>
                              </a:cubicBezTo>
                              <a:cubicBezTo>
                                <a:pt x="26" y="85"/>
                                <a:pt x="26" y="85"/>
                                <a:pt x="26" y="85"/>
                              </a:cubicBezTo>
                              <a:cubicBezTo>
                                <a:pt x="26" y="67"/>
                                <a:pt x="26" y="67"/>
                                <a:pt x="26" y="67"/>
                              </a:cubicBezTo>
                              <a:cubicBezTo>
                                <a:pt x="68" y="83"/>
                                <a:pt x="68" y="83"/>
                                <a:pt x="68" y="83"/>
                              </a:cubicBezTo>
                              <a:cubicBezTo>
                                <a:pt x="68" y="128"/>
                                <a:pt x="68" y="128"/>
                                <a:pt x="68" y="128"/>
                              </a:cubicBezTo>
                              <a:cubicBezTo>
                                <a:pt x="68" y="128"/>
                                <a:pt x="68" y="128"/>
                                <a:pt x="68" y="128"/>
                              </a:cubicBezTo>
                              <a:cubicBezTo>
                                <a:pt x="68" y="129"/>
                                <a:pt x="68" y="129"/>
                                <a:pt x="68" y="129"/>
                              </a:cubicBezTo>
                              <a:cubicBezTo>
                                <a:pt x="68" y="129"/>
                                <a:pt x="68" y="129"/>
                                <a:pt x="68" y="129"/>
                              </a:cubicBezTo>
                              <a:cubicBezTo>
                                <a:pt x="68" y="137"/>
                                <a:pt x="76" y="144"/>
                                <a:pt x="89" y="148"/>
                              </a:cubicBezTo>
                              <a:cubicBezTo>
                                <a:pt x="100" y="152"/>
                                <a:pt x="116" y="154"/>
                                <a:pt x="132" y="154"/>
                              </a:cubicBezTo>
                              <a:cubicBezTo>
                                <a:pt x="149" y="154"/>
                                <a:pt x="164" y="152"/>
                                <a:pt x="176" y="148"/>
                              </a:cubicBezTo>
                              <a:cubicBezTo>
                                <a:pt x="188" y="144"/>
                                <a:pt x="197" y="137"/>
                                <a:pt x="197" y="129"/>
                              </a:cubicBezTo>
                              <a:cubicBezTo>
                                <a:pt x="197" y="129"/>
                                <a:pt x="197" y="129"/>
                                <a:pt x="197" y="129"/>
                              </a:cubicBezTo>
                              <a:cubicBezTo>
                                <a:pt x="197" y="128"/>
                                <a:pt x="197" y="128"/>
                                <a:pt x="197" y="128"/>
                              </a:cubicBezTo>
                              <a:cubicBezTo>
                                <a:pt x="197" y="128"/>
                                <a:pt x="197" y="128"/>
                                <a:pt x="197" y="128"/>
                              </a:cubicBezTo>
                              <a:cubicBezTo>
                                <a:pt x="197" y="83"/>
                                <a:pt x="197" y="83"/>
                                <a:pt x="197" y="83"/>
                              </a:cubicBezTo>
                              <a:cubicBezTo>
                                <a:pt x="254" y="62"/>
                                <a:pt x="254" y="62"/>
                                <a:pt x="254" y="62"/>
                              </a:cubicBezTo>
                              <a:cubicBezTo>
                                <a:pt x="256" y="61"/>
                                <a:pt x="259" y="59"/>
                                <a:pt x="260" y="56"/>
                              </a:cubicBezTo>
                              <a:cubicBezTo>
                                <a:pt x="261" y="51"/>
                                <a:pt x="259" y="45"/>
                                <a:pt x="254" y="44"/>
                              </a:cubicBezTo>
                              <a:cubicBezTo>
                                <a:pt x="136" y="1"/>
                                <a:pt x="136" y="1"/>
                                <a:pt x="136" y="1"/>
                              </a:cubicBezTo>
                              <a:cubicBezTo>
                                <a:pt x="134" y="0"/>
                                <a:pt x="131" y="0"/>
                                <a:pt x="129" y="1"/>
                              </a:cubicBezTo>
                              <a:cubicBezTo>
                                <a:pt x="11" y="44"/>
                                <a:pt x="11" y="44"/>
                                <a:pt x="11" y="44"/>
                              </a:cubicBezTo>
                              <a:cubicBezTo>
                                <a:pt x="8" y="45"/>
                                <a:pt x="6" y="47"/>
                                <a:pt x="5" y="49"/>
                              </a:cubicBezTo>
                              <a:cubicBezTo>
                                <a:pt x="3" y="55"/>
                                <a:pt x="6" y="60"/>
                                <a:pt x="11" y="62"/>
                              </a:cubicBezTo>
                              <a:cubicBezTo>
                                <a:pt x="14" y="63"/>
                                <a:pt x="14" y="63"/>
                                <a:pt x="14" y="63"/>
                              </a:cubicBezTo>
                              <a:close/>
                              <a:moveTo>
                                <a:pt x="70" y="63"/>
                              </a:moveTo>
                              <a:cubicBezTo>
                                <a:pt x="70" y="63"/>
                                <a:pt x="70" y="63"/>
                                <a:pt x="70" y="63"/>
                              </a:cubicBezTo>
                              <a:cubicBezTo>
                                <a:pt x="43" y="53"/>
                                <a:pt x="43" y="53"/>
                                <a:pt x="43" y="53"/>
                              </a:cubicBezTo>
                              <a:cubicBezTo>
                                <a:pt x="132" y="21"/>
                                <a:pt x="132" y="21"/>
                                <a:pt x="132" y="21"/>
                              </a:cubicBezTo>
                              <a:cubicBezTo>
                                <a:pt x="222" y="53"/>
                                <a:pt x="222" y="53"/>
                                <a:pt x="222" y="53"/>
                              </a:cubicBezTo>
                              <a:cubicBezTo>
                                <a:pt x="194" y="63"/>
                                <a:pt x="194" y="63"/>
                                <a:pt x="194" y="63"/>
                              </a:cubicBezTo>
                              <a:cubicBezTo>
                                <a:pt x="191" y="58"/>
                                <a:pt x="184" y="54"/>
                                <a:pt x="176" y="51"/>
                              </a:cubicBezTo>
                              <a:cubicBezTo>
                                <a:pt x="164" y="47"/>
                                <a:pt x="149" y="45"/>
                                <a:pt x="132" y="45"/>
                              </a:cubicBezTo>
                              <a:cubicBezTo>
                                <a:pt x="116" y="45"/>
                                <a:pt x="100" y="47"/>
                                <a:pt x="89" y="51"/>
                              </a:cubicBezTo>
                              <a:cubicBezTo>
                                <a:pt x="80" y="54"/>
                                <a:pt x="74" y="58"/>
                                <a:pt x="70" y="63"/>
                              </a:cubicBezTo>
                              <a:close/>
                              <a:moveTo>
                                <a:pt x="185" y="113"/>
                              </a:moveTo>
                              <a:cubicBezTo>
                                <a:pt x="185" y="113"/>
                                <a:pt x="185" y="113"/>
                                <a:pt x="185" y="113"/>
                              </a:cubicBezTo>
                              <a:cubicBezTo>
                                <a:pt x="182" y="111"/>
                                <a:pt x="179" y="110"/>
                                <a:pt x="176" y="108"/>
                              </a:cubicBezTo>
                              <a:cubicBezTo>
                                <a:pt x="164" y="105"/>
                                <a:pt x="149" y="102"/>
                                <a:pt x="132" y="102"/>
                              </a:cubicBezTo>
                              <a:cubicBezTo>
                                <a:pt x="116" y="102"/>
                                <a:pt x="100" y="105"/>
                                <a:pt x="89" y="108"/>
                              </a:cubicBezTo>
                              <a:cubicBezTo>
                                <a:pt x="86" y="110"/>
                                <a:pt x="83" y="111"/>
                                <a:pt x="80" y="113"/>
                              </a:cubicBezTo>
                              <a:cubicBezTo>
                                <a:pt x="80" y="71"/>
                                <a:pt x="80" y="71"/>
                                <a:pt x="80" y="71"/>
                              </a:cubicBezTo>
                              <a:cubicBezTo>
                                <a:pt x="80" y="68"/>
                                <a:pt x="85" y="65"/>
                                <a:pt x="93" y="62"/>
                              </a:cubicBezTo>
                              <a:cubicBezTo>
                                <a:pt x="103" y="58"/>
                                <a:pt x="117" y="56"/>
                                <a:pt x="132" y="56"/>
                              </a:cubicBezTo>
                              <a:cubicBezTo>
                                <a:pt x="148" y="56"/>
                                <a:pt x="162" y="58"/>
                                <a:pt x="172" y="62"/>
                              </a:cubicBezTo>
                              <a:cubicBezTo>
                                <a:pt x="180" y="65"/>
                                <a:pt x="185" y="68"/>
                                <a:pt x="185" y="71"/>
                              </a:cubicBezTo>
                              <a:cubicBezTo>
                                <a:pt x="185" y="113"/>
                                <a:pt x="185" y="113"/>
                                <a:pt x="185" y="113"/>
                              </a:cubicBezTo>
                              <a:close/>
                              <a:moveTo>
                                <a:pt x="172" y="120"/>
                              </a:moveTo>
                              <a:cubicBezTo>
                                <a:pt x="172" y="120"/>
                                <a:pt x="172" y="120"/>
                                <a:pt x="172" y="120"/>
                              </a:cubicBezTo>
                              <a:cubicBezTo>
                                <a:pt x="180" y="122"/>
                                <a:pt x="185" y="125"/>
                                <a:pt x="185" y="128"/>
                              </a:cubicBezTo>
                              <a:cubicBezTo>
                                <a:pt x="185" y="128"/>
                                <a:pt x="185" y="128"/>
                                <a:pt x="185" y="128"/>
                              </a:cubicBezTo>
                              <a:cubicBezTo>
                                <a:pt x="185" y="128"/>
                                <a:pt x="185" y="128"/>
                                <a:pt x="185" y="128"/>
                              </a:cubicBezTo>
                              <a:cubicBezTo>
                                <a:pt x="185" y="131"/>
                                <a:pt x="180" y="134"/>
                                <a:pt x="172" y="137"/>
                              </a:cubicBezTo>
                              <a:cubicBezTo>
                                <a:pt x="162" y="140"/>
                                <a:pt x="148" y="142"/>
                                <a:pt x="132" y="142"/>
                              </a:cubicBezTo>
                              <a:cubicBezTo>
                                <a:pt x="117" y="142"/>
                                <a:pt x="103" y="140"/>
                                <a:pt x="93" y="137"/>
                              </a:cubicBezTo>
                              <a:cubicBezTo>
                                <a:pt x="85" y="134"/>
                                <a:pt x="80" y="131"/>
                                <a:pt x="80" y="128"/>
                              </a:cubicBezTo>
                              <a:cubicBezTo>
                                <a:pt x="80" y="128"/>
                                <a:pt x="80" y="128"/>
                                <a:pt x="80" y="128"/>
                              </a:cubicBezTo>
                              <a:cubicBezTo>
                                <a:pt x="80" y="128"/>
                                <a:pt x="80" y="128"/>
                                <a:pt x="80" y="128"/>
                              </a:cubicBezTo>
                              <a:cubicBezTo>
                                <a:pt x="80" y="125"/>
                                <a:pt x="85" y="122"/>
                                <a:pt x="93" y="120"/>
                              </a:cubicBezTo>
                              <a:cubicBezTo>
                                <a:pt x="103" y="116"/>
                                <a:pt x="117" y="114"/>
                                <a:pt x="132" y="114"/>
                              </a:cubicBezTo>
                              <a:cubicBezTo>
                                <a:pt x="148" y="114"/>
                                <a:pt x="162" y="116"/>
                                <a:pt x="172" y="1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5051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9" o:spid="_x0000_s1032" style="width:33.1pt;height:19.6pt;margin-top:465.3pt;margin-left:36.85pt;mso-height-relative:page;mso-width-relative:page;position:absolute;z-index:251691008" coordsize="261,154" o:spt="100" adj="-11796480,,5400" path="m14,63c14,85,14,85,14,85c1,116,1,116,1,116c,119,1,123,4,124c7,125,11,124,12,121c14,116,14,116,14,116c14,122,14,122,14,122c14,125,16,128,20,128c23,128,26,125,26,122c26,116,26,116,26,116c28,121,28,121,28,121c29,124,32,125,35,124c38,123,40,119,39,116c26,85,26,85,26,85c26,67,26,67,26,67c68,83,68,83,68,83c68,128,68,128,68,128c68,128,68,128,68,128c68,129,68,129,68,129c68,129,68,129,68,129c68,137,76,144,89,148c100,152,116,154,132,154c149,154,164,152,176,148c188,144,197,137,197,129c197,129,197,129,197,129c197,128,197,128,197,128c197,128,197,128,197,128c197,83,197,83,197,83c254,62,254,62,254,62c256,61,259,59,260,56c261,51,259,45,254,44c136,1,136,1,136,1c134,,131,,129,1c11,44,11,44,11,44c8,45,6,47,5,49c3,55,6,60,11,62c14,63,14,63,14,63xm70,63c70,63,70,63,70,63c43,53,43,53,43,53c132,21,132,21,132,21c222,53,222,53,222,53c194,63,194,63,194,63c191,58,184,54,176,51c164,47,149,45,132,45c116,45,100,47,89,51c80,54,74,58,70,63xm185,113c185,113,185,113,185,113c182,111,179,110,176,108c164,105,149,102,132,102c116,102,100,105,89,108c86,110,83,111,80,113c80,71,80,71,80,71c80,68,85,65,93,62c103,58,117,56,132,56c148,56,162,58,172,62c180,65,185,68,185,71c185,113,185,113,185,113xm172,120c172,120,172,120,172,120c180,122,185,125,185,128c185,128,185,128,185,128c185,128,185,128,185,128c185,131,180,134,172,137c162,140,148,142,132,142c117,142,103,140,93,137c85,134,80,131,80,128c80,128,80,128,80,128c80,128,80,128,80,128c80,125,85,122,93,120c103,116,117,114,132,114c148,114,162,116,172,120xe" filled="t" fillcolor="#25051d" stroked="f">
                <v:stroke joinstyle="miter"/>
                <v:path o:connecttype="custom" o:connectlocs="19782,120496;5652,175782;19782,164441;28260,181452;36738,164441;49455,175782;36738,120496;96085,117661;96085,181452;96085,182870;186517,218310;278363,182870;278363,181452;278363,117661;367382,79385;192169,1418;15543,62374;15543,87891;98911,89309;60759,75133;313688,75133;248689,72297;125758,72297;261406,160189;248689,153101;125758,153101;113041,100649;186517,79385;261406,100649;243037,170112;261406,181452;261406,181452;186517,201299;113041,181452;113041,181452;186517,161606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w:t xml:space="preserve"> </w:t>
      </w:r>
      <w:bookmarkStart w:id="0" w:name="_GoBack"/>
      <w:bookmarkEnd w:id="0"/>
      <w:r>
        <w:br w:type="page"/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1753235</wp:posOffset>
                </wp:positionV>
                <wp:extent cx="6511290" cy="714375"/>
                <wp:effectExtent l="0" t="0" r="0" b="0"/>
                <wp:wrapNone/>
                <wp:docPr id="1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129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80" w:hanging="480" w:hangingChars="200"/>
                              <w:rPr>
                                <w:rFonts w:ascii="幼圆" w:eastAsia="幼圆" w:hAnsi="微软雅黑" w:hint="eastAsia"/>
                                <w:b/>
                                <w:color w:val="25051D"/>
                                <w:kern w:val="24"/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b/>
                                <w:color w:val="25051D"/>
                                <w:kern w:val="24"/>
                              </w:rPr>
                              <w:t xml:space="preserve">2013.09-2017.06                XX医学院              临床医学专业            本科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360" w:lineRule="exact"/>
                              <w:ind w:left="440" w:hanging="440" w:hangingChars="200"/>
                              <w:rPr>
                                <w:rFonts w:ascii="幼圆" w:eastAsia="幼圆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kern w:val="24"/>
                                <w:sz w:val="22"/>
                              </w:rPr>
                              <w:t>主修课程：内科学、外科学、儿科学、妇产科学、生理学、病理学等。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方正清刻本悦宋简体" w:eastAsia="方正清刻本悦宋简体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方正清刻本悦宋简体" w:eastAsia="方正清刻本悦宋简体" w:hAnsi="微软雅黑" w:hint="eastAsia"/>
                                <w:kern w:val="24"/>
                                <w:sz w:val="22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Autospacing="0" w:line="400" w:lineRule="exact"/>
                              <w:ind w:firstLine="300" w:firstLineChars="150"/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33" type="#_x0000_t202" style="width:512.7pt;height:56.25pt;margin-top:138.05pt;margin-left:-47.7pt;mso-height-relative:page;mso-width-relative:page;position:absolute;z-index:251680768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80" w:hanging="480" w:hangingChars="200"/>
                        <w:rPr>
                          <w:rFonts w:ascii="幼圆" w:eastAsia="幼圆" w:hAnsi="微软雅黑" w:hint="eastAsia"/>
                          <w:b/>
                          <w:color w:val="25051D"/>
                          <w:kern w:val="24"/>
                        </w:rPr>
                      </w:pPr>
                      <w:r>
                        <w:rPr>
                          <w:rFonts w:ascii="幼圆" w:eastAsia="幼圆" w:hAnsi="微软雅黑" w:hint="eastAsia"/>
                          <w:b/>
                          <w:color w:val="25051D"/>
                          <w:kern w:val="24"/>
                        </w:rPr>
                        <w:t xml:space="preserve">2013.09-2017.06                XX医学院              临床医学专业            本科   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</w:tabs>
                        <w:adjustRightInd w:val="0"/>
                        <w:snapToGrid w:val="0"/>
                        <w:spacing w:line="360" w:lineRule="exact"/>
                        <w:ind w:left="440" w:hanging="440" w:hangingChars="200"/>
                        <w:rPr>
                          <w:rFonts w:ascii="幼圆" w:eastAsia="幼圆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幼圆" w:eastAsia="幼圆" w:hAnsi="微软雅黑" w:hint="eastAsia"/>
                          <w:kern w:val="24"/>
                          <w:sz w:val="22"/>
                        </w:rPr>
                        <w:t>主修课程：内科学、外科学、儿科学、妇产科学、生理学、病理学等。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方正清刻本悦宋简体" w:eastAsia="方正清刻本悦宋简体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方正清刻本悦宋简体" w:eastAsia="方正清刻本悦宋简体" w:hAnsi="微软雅黑" w:hint="eastAsia"/>
                          <w:kern w:val="24"/>
                          <w:sz w:val="22"/>
                        </w:rPr>
                        <w:t xml:space="preserve">      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Autospacing="0" w:afterAutospacing="0" w:line="400" w:lineRule="exact"/>
                        <w:ind w:firstLine="300" w:firstLineChars="150"/>
                        <w:rPr>
                          <w:rFonts w:ascii="微软雅黑" w:eastAsia="微软雅黑" w:hAnsi="微软雅黑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/>
                          <w:kern w:val="24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-563245</wp:posOffset>
            </wp:positionH>
            <wp:positionV relativeFrom="paragraph">
              <wp:posOffset>2505075</wp:posOffset>
            </wp:positionV>
            <wp:extent cx="1138555" cy="428625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53" b="23512"/>
                    <a:stretch>
                      <a:fillRect/>
                    </a:stretch>
                  </pic:blipFill>
                  <pic:spPr>
                    <a:xfrm>
                      <a:off x="0" y="0"/>
                      <a:ext cx="1138519" cy="4286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-425450</wp:posOffset>
                </wp:positionH>
                <wp:positionV relativeFrom="paragraph">
                  <wp:posOffset>2420620</wp:posOffset>
                </wp:positionV>
                <wp:extent cx="1066165" cy="553085"/>
                <wp:effectExtent l="0" t="0" r="0" b="0"/>
                <wp:wrapNone/>
                <wp:docPr id="14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66165" cy="553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60" w:lineRule="exact"/>
                              <w:rPr>
                                <w:rFonts w:ascii="幼圆" w:eastAsia="幼圆" w:hAnsi="微软雅黑" w:hint="eastAsia"/>
                                <w:b/>
                                <w:color w:val="25051D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b/>
                                <w:color w:val="25051D"/>
                                <w:sz w:val="30"/>
                                <w:szCs w:val="30"/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34" type="#_x0000_t202" style="width:83.95pt;height:43.55pt;margin-top:190.6pt;margin-left:-33.5pt;mso-height-relative:page;mso-width-relative:page;position:absolute;z-index:251674624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60" w:lineRule="exact"/>
                        <w:rPr>
                          <w:rFonts w:ascii="幼圆" w:eastAsia="幼圆" w:hAnsi="微软雅黑" w:hint="eastAsia"/>
                          <w:b/>
                          <w:color w:val="25051D"/>
                          <w:sz w:val="30"/>
                          <w:szCs w:val="30"/>
                        </w:rPr>
                      </w:pPr>
                      <w:r>
                        <w:rPr>
                          <w:rFonts w:ascii="幼圆" w:eastAsia="幼圆" w:hAnsi="微软雅黑" w:hint="eastAsia"/>
                          <w:b/>
                          <w:color w:val="25051D"/>
                          <w:sz w:val="30"/>
                          <w:szCs w:val="30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-597535</wp:posOffset>
                </wp:positionH>
                <wp:positionV relativeFrom="paragraph">
                  <wp:posOffset>2945765</wp:posOffset>
                </wp:positionV>
                <wp:extent cx="6384925" cy="2027555"/>
                <wp:effectExtent l="0" t="0" r="0" b="0"/>
                <wp:wrapNone/>
                <wp:docPr id="20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4925" cy="202755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1"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rPr>
                                <w:rFonts w:ascii="幼圆" w:eastAsia="幼圆" w:hAnsi="微软雅黑" w:hint="eastAsia"/>
                                <w:color w:val="25051D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幼圆" w:eastAsia="幼圆" w:hAnsi="微软雅黑" w:cs="宋体" w:hint="eastAsia"/>
                                <w:b/>
                                <w:color w:val="25051D"/>
                                <w:kern w:val="24"/>
                                <w:sz w:val="24"/>
                                <w:szCs w:val="24"/>
                              </w:rPr>
                              <w:t>2016.09-2017.06                  xx市第二医院                           实习护士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40" w:hanging="440" w:hangingChars="200"/>
                              <w:rPr>
                                <w:rFonts w:ascii="幼圆" w:eastAsia="幼圆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kern w:val="24"/>
                                <w:sz w:val="22"/>
                              </w:rPr>
                              <w:t>在上级医师的指导下，负责管理分管的病床医疗工作；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40" w:hanging="440" w:hangingChars="200"/>
                              <w:rPr>
                                <w:rFonts w:ascii="幼圆" w:eastAsia="幼圆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kern w:val="24"/>
                                <w:sz w:val="22"/>
                              </w:rPr>
                              <w:t>协助医生做好病人接待工作，协助各科室医生完成相关医疗操作，处理医嘱，协助科室医生进行配台手术；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40" w:hanging="440" w:hangingChars="200"/>
                              <w:rPr>
                                <w:rFonts w:ascii="幼圆" w:eastAsia="幼圆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kern w:val="24"/>
                                <w:sz w:val="22"/>
                              </w:rPr>
                              <w:t>内科实习期间，协助医生巡视病房，及时发现病人病情的变化，积极与病人进行沟通，针对不同症状给于相应的健康指导，获得患者及家属的认可；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40" w:hanging="440" w:hangingChars="200"/>
                              <w:rPr>
                                <w:rFonts w:ascii="幼圆" w:eastAsia="幼圆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kern w:val="24"/>
                                <w:sz w:val="22"/>
                              </w:rPr>
                              <w:t>妇产科实习期间，巩固妇产科的理论知识，熟悉妊娠、分娩、产后的正常过程及其护理，异常过程及患病妇女的护理、计划生育和妇女保健指导内容等。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35" style="width:502.75pt;height:159.65pt;margin-top:231.95pt;margin-left:-47.05pt;mso-height-relative:page;mso-width-relative:page;position:absolute;v-text-anchor:middle;z-index:251682816" coordsize="21600,21600" filled="f" stroked="f">
                <o:lock v:ext="edit" aspectratio="f"/>
                <v:textbox>
                  <w:txbxContent>
                    <w:p>
                      <w:pPr>
                        <w:pStyle w:val="Style1"/>
                        <w:adjustRightInd w:val="0"/>
                        <w:snapToGrid w:val="0"/>
                        <w:spacing w:line="360" w:lineRule="exact"/>
                        <w:ind w:firstLine="0" w:firstLineChars="0"/>
                        <w:rPr>
                          <w:rFonts w:ascii="幼圆" w:eastAsia="幼圆" w:hAnsi="微软雅黑" w:hint="eastAsia"/>
                          <w:color w:val="25051D"/>
                          <w:kern w:val="24"/>
                          <w:sz w:val="22"/>
                        </w:rPr>
                      </w:pPr>
                      <w:r>
                        <w:rPr>
                          <w:rFonts w:ascii="幼圆" w:eastAsia="幼圆" w:hAnsi="微软雅黑" w:cs="宋体" w:hint="eastAsia"/>
                          <w:b/>
                          <w:color w:val="25051D"/>
                          <w:kern w:val="24"/>
                          <w:sz w:val="24"/>
                          <w:szCs w:val="24"/>
                        </w:rPr>
                        <w:t>2016.09-2017.06                  xx市第二医院                           实习护士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left="440" w:hanging="440" w:hangingChars="200"/>
                        <w:rPr>
                          <w:rFonts w:ascii="幼圆" w:eastAsia="幼圆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幼圆" w:eastAsia="幼圆" w:hAnsi="微软雅黑" w:hint="eastAsia"/>
                          <w:kern w:val="24"/>
                          <w:sz w:val="22"/>
                        </w:rPr>
                        <w:t>在上级医师的指导下，负责管理分管的病床医疗工作；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left="440" w:hanging="440" w:hangingChars="200"/>
                        <w:rPr>
                          <w:rFonts w:ascii="幼圆" w:eastAsia="幼圆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幼圆" w:eastAsia="幼圆" w:hAnsi="微软雅黑" w:hint="eastAsia"/>
                          <w:kern w:val="24"/>
                          <w:sz w:val="22"/>
                        </w:rPr>
                        <w:t>协助医生做好病人接待工作，协助各科室医生完成相关医疗操作，处理医嘱，协助科室医生进行配台手术；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left="440" w:hanging="440" w:hangingChars="200"/>
                        <w:rPr>
                          <w:rFonts w:ascii="幼圆" w:eastAsia="幼圆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幼圆" w:eastAsia="幼圆" w:hAnsi="微软雅黑" w:hint="eastAsia"/>
                          <w:kern w:val="24"/>
                          <w:sz w:val="22"/>
                        </w:rPr>
                        <w:t>内科实习期间，协助医生巡视病房，及时发现病人病情的变化，积极与病人进行沟通，针对不同症状给于相应的健康指导，获得患者及家属的认可；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left="440" w:hanging="440" w:hangingChars="200"/>
                        <w:rPr>
                          <w:rFonts w:ascii="幼圆" w:eastAsia="幼圆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幼圆" w:eastAsia="幼圆" w:hAnsi="微软雅黑" w:hint="eastAsia"/>
                          <w:kern w:val="24"/>
                          <w:sz w:val="22"/>
                        </w:rPr>
                        <w:t>妇产科实习期间，巩固妇产科的理论知识，熟悉妊娠、分娩、产后的正常过程及其护理，异常过程及患病妇女的护理、计划生育和妇女保健指导内容等。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4786630</wp:posOffset>
                </wp:positionV>
                <wp:extent cx="6384290" cy="1790065"/>
                <wp:effectExtent l="0" t="0" r="0" b="0"/>
                <wp:wrapNone/>
                <wp:docPr id="28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4290" cy="179006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1"/>
                              <w:adjustRightInd w:val="0"/>
                              <w:snapToGrid w:val="0"/>
                              <w:spacing w:line="360" w:lineRule="exact"/>
                              <w:ind w:left="480" w:hanging="480" w:hangingChars="200"/>
                              <w:rPr>
                                <w:rFonts w:ascii="幼圆" w:eastAsia="幼圆" w:hAnsi="微软雅黑" w:hint="eastAsia"/>
                                <w:color w:val="25051D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幼圆" w:eastAsia="幼圆" w:hAnsi="微软雅黑" w:cs="宋体" w:hint="eastAsia"/>
                                <w:b/>
                                <w:color w:val="25051D"/>
                                <w:kern w:val="24"/>
                                <w:sz w:val="24"/>
                                <w:szCs w:val="24"/>
                              </w:rPr>
                              <w:t xml:space="preserve">2016.07-2016.08                  xx医院                                   见习生 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40" w:hanging="440" w:hangingChars="200"/>
                              <w:rPr>
                                <w:rFonts w:ascii="幼圆" w:eastAsia="幼圆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kern w:val="24"/>
                                <w:sz w:val="22"/>
                              </w:rPr>
                              <w:t>医院见习，理论结合实际，更深入了解相关疾病；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40" w:hanging="440" w:hangingChars="200"/>
                              <w:rPr>
                                <w:rFonts w:ascii="幼圆" w:eastAsia="幼圆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kern w:val="24"/>
                                <w:sz w:val="22"/>
                              </w:rPr>
                              <w:t>提前体验护理岗位的日常工作内容，并积极参与护理工作；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40" w:hanging="440" w:hangingChars="200"/>
                              <w:rPr>
                                <w:rFonts w:ascii="幼圆" w:eastAsia="幼圆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kern w:val="24"/>
                                <w:sz w:val="22"/>
                              </w:rPr>
                              <w:t>观察并了解医疗器械的消毒流程、针剂的注射、输液、外伤处理等工作；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40" w:hanging="440" w:hangingChars="200"/>
                              <w:rPr>
                                <w:rFonts w:ascii="幼圆" w:eastAsia="幼圆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kern w:val="24"/>
                                <w:sz w:val="22"/>
                              </w:rPr>
                              <w:t>协助医生巡视病房，及时发现病人病情的变化，积极与病人进行沟通，针对不同症状给于相应的健康指导，获得患者及家属的认可。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36" style="width:502.7pt;height:140.95pt;margin-top:376.9pt;margin-left:-44pt;mso-height-relative:page;mso-width-relative:page;position:absolute;v-text-anchor:middle;z-index:251704320" coordsize="21600,21600" filled="f" stroked="f">
                <o:lock v:ext="edit" aspectratio="f"/>
                <v:textbox>
                  <w:txbxContent>
                    <w:p>
                      <w:pPr>
                        <w:pStyle w:val="Style1"/>
                        <w:adjustRightInd w:val="0"/>
                        <w:snapToGrid w:val="0"/>
                        <w:spacing w:line="360" w:lineRule="exact"/>
                        <w:ind w:left="480" w:hanging="480" w:hangingChars="200"/>
                        <w:rPr>
                          <w:rFonts w:ascii="幼圆" w:eastAsia="幼圆" w:hAnsi="微软雅黑" w:hint="eastAsia"/>
                          <w:color w:val="25051D"/>
                          <w:kern w:val="24"/>
                          <w:sz w:val="22"/>
                        </w:rPr>
                      </w:pPr>
                      <w:r>
                        <w:rPr>
                          <w:rFonts w:ascii="幼圆" w:eastAsia="幼圆" w:hAnsi="微软雅黑" w:cs="宋体" w:hint="eastAsia"/>
                          <w:b/>
                          <w:color w:val="25051D"/>
                          <w:kern w:val="24"/>
                          <w:sz w:val="24"/>
                          <w:szCs w:val="24"/>
                        </w:rPr>
                        <w:t xml:space="preserve">2016.07-2016.08                  xx医院                                   见习生 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left="440" w:hanging="440" w:hangingChars="200"/>
                        <w:rPr>
                          <w:rFonts w:ascii="幼圆" w:eastAsia="幼圆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幼圆" w:eastAsia="幼圆" w:hAnsi="微软雅黑" w:hint="eastAsia"/>
                          <w:kern w:val="24"/>
                          <w:sz w:val="22"/>
                        </w:rPr>
                        <w:t>医院见习，理论结合实际，更深入了解相关疾病；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left="440" w:hanging="440" w:hangingChars="200"/>
                        <w:rPr>
                          <w:rFonts w:ascii="幼圆" w:eastAsia="幼圆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幼圆" w:eastAsia="幼圆" w:hAnsi="微软雅黑" w:hint="eastAsia"/>
                          <w:kern w:val="24"/>
                          <w:sz w:val="22"/>
                        </w:rPr>
                        <w:t>提前体验护理岗位的日常工作内容，并积极参与护理工作；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left="440" w:hanging="440" w:hangingChars="200"/>
                        <w:rPr>
                          <w:rFonts w:ascii="幼圆" w:eastAsia="幼圆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幼圆" w:eastAsia="幼圆" w:hAnsi="微软雅黑" w:hint="eastAsia"/>
                          <w:kern w:val="24"/>
                          <w:sz w:val="22"/>
                        </w:rPr>
                        <w:t>观察并了解医疗器械的消毒流程、针剂的注射、输液、外伤处理等工作；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left="440" w:hanging="440" w:hangingChars="200"/>
                        <w:rPr>
                          <w:rFonts w:ascii="幼圆" w:eastAsia="幼圆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幼圆" w:eastAsia="幼圆" w:hAnsi="微软雅黑" w:hint="eastAsia"/>
                          <w:kern w:val="24"/>
                          <w:sz w:val="22"/>
                        </w:rPr>
                        <w:t>协助医生巡视病房，及时发现病人病情的变化，积极与病人进行沟通，针对不同症状给于相应的健康指导，获得患者及家属的认可。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-563245</wp:posOffset>
            </wp:positionH>
            <wp:positionV relativeFrom="paragraph">
              <wp:posOffset>6496050</wp:posOffset>
            </wp:positionV>
            <wp:extent cx="1138555" cy="428625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53" b="23512"/>
                    <a:stretch>
                      <a:fillRect/>
                    </a:stretch>
                  </pic:blipFill>
                  <pic:spPr>
                    <a:xfrm>
                      <a:off x="0" y="0"/>
                      <a:ext cx="1138519" cy="4286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-425450</wp:posOffset>
                </wp:positionH>
                <wp:positionV relativeFrom="paragraph">
                  <wp:posOffset>6393180</wp:posOffset>
                </wp:positionV>
                <wp:extent cx="1028065" cy="543560"/>
                <wp:effectExtent l="0" t="0" r="0" b="0"/>
                <wp:wrapNone/>
                <wp:docPr id="15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8065" cy="543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60" w:lineRule="exact"/>
                              <w:rPr>
                                <w:rFonts w:ascii="幼圆" w:eastAsia="幼圆" w:hAnsi="微软雅黑" w:hint="eastAsia"/>
                                <w:b/>
                                <w:color w:val="25051D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b/>
                                <w:color w:val="25051D"/>
                                <w:sz w:val="30"/>
                                <w:szCs w:val="30"/>
                              </w:rPr>
                              <w:t>技能证书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/>
                                <w:b/>
                                <w:color w:val="527A64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8" o:spid="_x0000_s1037" type="#_x0000_t202" style="width:80.95pt;height:42.8pt;margin-top:503.4pt;margin-left:-33.5pt;mso-height-relative:page;mso-width-relative:page;position:absolute;z-index:251676672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60" w:lineRule="exact"/>
                        <w:rPr>
                          <w:rFonts w:ascii="幼圆" w:eastAsia="幼圆" w:hAnsi="微软雅黑" w:hint="eastAsia"/>
                          <w:b/>
                          <w:color w:val="25051D"/>
                          <w:sz w:val="30"/>
                          <w:szCs w:val="30"/>
                        </w:rPr>
                      </w:pPr>
                      <w:r>
                        <w:rPr>
                          <w:rFonts w:ascii="幼圆" w:eastAsia="幼圆" w:hAnsi="微软雅黑" w:hint="eastAsia"/>
                          <w:b/>
                          <w:color w:val="25051D"/>
                          <w:sz w:val="30"/>
                          <w:szCs w:val="30"/>
                        </w:rPr>
                        <w:t>技能证书</w:t>
                      </w:r>
                    </w:p>
                    <w:p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/>
                          <w:b/>
                          <w:color w:val="527A64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-579120</wp:posOffset>
                </wp:positionH>
                <wp:positionV relativeFrom="paragraph">
                  <wp:posOffset>6977380</wp:posOffset>
                </wp:positionV>
                <wp:extent cx="6339840" cy="1035685"/>
                <wp:effectExtent l="0" t="0" r="0" b="0"/>
                <wp:wrapNone/>
                <wp:docPr id="22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39840" cy="1035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40" w:hanging="440" w:hangingChars="200"/>
                              <w:rPr>
                                <w:rFonts w:ascii="幼圆" w:eastAsia="幼圆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kern w:val="24"/>
                                <w:sz w:val="22"/>
                              </w:rPr>
                              <w:t>专业能力：护理医师资格证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40" w:hanging="440" w:hangingChars="200"/>
                              <w:rPr>
                                <w:rFonts w:ascii="幼圆" w:eastAsia="幼圆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kern w:val="24"/>
                                <w:sz w:val="22"/>
                              </w:rPr>
                              <w:t>语言能力：英语四级证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40" w:hanging="440" w:hangingChars="200"/>
                              <w:rPr>
                                <w:rFonts w:ascii="幼圆" w:eastAsia="幼圆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kern w:val="24"/>
                                <w:sz w:val="22"/>
                              </w:rPr>
                              <w:t>电脑能力：计算机三级证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40" w:hanging="440" w:hangingChars="200"/>
                              <w:rPr>
                                <w:rFonts w:ascii="幼圆" w:eastAsia="幼圆" w:hint="eastAsia"/>
                                <w:sz w:val="22"/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kern w:val="24"/>
                                <w:sz w:val="22"/>
                              </w:rPr>
                              <w:t>熟练掌握使用Word、Excel、PPT等office办公软件以及常用教学演示软件、硬件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38" type="#_x0000_t202" style="width:499.2pt;height:81.55pt;margin-top:549.4pt;margin-left:-45.6pt;mso-height-relative:page;mso-width-relative:page;position:absolute;z-index:251684864" coordsize="21600,21600" filled="f" stroked="f">
                <o:lock v:ext="edit" aspectratio="f"/>
                <v:textbox>
                  <w:txbxContent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left="440" w:hanging="440" w:hangingChars="200"/>
                        <w:rPr>
                          <w:rFonts w:ascii="幼圆" w:eastAsia="幼圆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幼圆" w:eastAsia="幼圆" w:hAnsi="微软雅黑" w:hint="eastAsia"/>
                          <w:kern w:val="24"/>
                          <w:sz w:val="22"/>
                        </w:rPr>
                        <w:t>专业能力：护理医师资格证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left="440" w:hanging="440" w:hangingChars="200"/>
                        <w:rPr>
                          <w:rFonts w:ascii="幼圆" w:eastAsia="幼圆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幼圆" w:eastAsia="幼圆" w:hAnsi="微软雅黑" w:hint="eastAsia"/>
                          <w:kern w:val="24"/>
                          <w:sz w:val="22"/>
                        </w:rPr>
                        <w:t>语言能力：英语四级证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left="440" w:hanging="440" w:hangingChars="200"/>
                        <w:rPr>
                          <w:rFonts w:ascii="幼圆" w:eastAsia="幼圆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幼圆" w:eastAsia="幼圆" w:hAnsi="微软雅黑" w:hint="eastAsia"/>
                          <w:kern w:val="24"/>
                          <w:sz w:val="22"/>
                        </w:rPr>
                        <w:t>电脑能力：计算机三级证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left="440" w:hanging="440" w:hangingChars="200"/>
                        <w:rPr>
                          <w:rFonts w:ascii="幼圆" w:eastAsia="幼圆" w:hint="eastAsia"/>
                          <w:sz w:val="22"/>
                        </w:rPr>
                      </w:pPr>
                      <w:r>
                        <w:rPr>
                          <w:rFonts w:ascii="幼圆" w:eastAsia="幼圆" w:hAnsi="微软雅黑" w:hint="eastAsia"/>
                          <w:kern w:val="24"/>
                          <w:sz w:val="22"/>
                        </w:rPr>
                        <w:t>熟练掌握使用Word、Excel、PPT等office办公软件以及常用教学演示软件、硬件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-415925</wp:posOffset>
                </wp:positionH>
                <wp:positionV relativeFrom="paragraph">
                  <wp:posOffset>8037195</wp:posOffset>
                </wp:positionV>
                <wp:extent cx="1028065" cy="534035"/>
                <wp:effectExtent l="0" t="0" r="0" b="0"/>
                <wp:wrapNone/>
                <wp:docPr id="1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8065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60" w:lineRule="exact"/>
                              <w:rPr>
                                <w:rFonts w:ascii="幼圆" w:eastAsia="幼圆" w:hAnsi="微软雅黑" w:hint="eastAsia"/>
                                <w:b/>
                                <w:color w:val="25051D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b/>
                                <w:color w:val="25051D"/>
                                <w:sz w:val="30"/>
                                <w:szCs w:val="30"/>
                              </w:rPr>
                              <w:t>荣誉奖励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6" o:spid="_x0000_s1039" type="#_x0000_t202" style="width:80.95pt;height:42.05pt;margin-top:632.85pt;margin-left:-32.75pt;mso-height-relative:page;mso-width-relative:page;position:absolute;z-index:251678720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60" w:lineRule="exact"/>
                        <w:rPr>
                          <w:rFonts w:ascii="幼圆" w:eastAsia="幼圆" w:hAnsi="微软雅黑" w:hint="eastAsia"/>
                          <w:b/>
                          <w:color w:val="25051D"/>
                          <w:sz w:val="30"/>
                          <w:szCs w:val="30"/>
                        </w:rPr>
                      </w:pPr>
                      <w:r>
                        <w:rPr>
                          <w:rFonts w:ascii="幼圆" w:eastAsia="幼圆" w:hAnsi="微软雅黑" w:hint="eastAsia"/>
                          <w:b/>
                          <w:color w:val="25051D"/>
                          <w:sz w:val="30"/>
                          <w:szCs w:val="30"/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-563245</wp:posOffset>
            </wp:positionH>
            <wp:positionV relativeFrom="paragraph">
              <wp:posOffset>8153400</wp:posOffset>
            </wp:positionV>
            <wp:extent cx="1138555" cy="428625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53" b="23512"/>
                    <a:stretch>
                      <a:fillRect/>
                    </a:stretch>
                  </pic:blipFill>
                  <pic:spPr>
                    <a:xfrm>
                      <a:off x="0" y="0"/>
                      <a:ext cx="1138519" cy="4286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2607945</wp:posOffset>
                </wp:positionH>
                <wp:positionV relativeFrom="paragraph">
                  <wp:posOffset>8655050</wp:posOffset>
                </wp:positionV>
                <wp:extent cx="3263900" cy="692785"/>
                <wp:effectExtent l="0" t="0" r="0" b="0"/>
                <wp:wrapNone/>
                <wp:docPr id="33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63900" cy="692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40" w:hanging="440" w:hangingChars="200"/>
                              <w:rPr>
                                <w:rFonts w:ascii="幼圆" w:eastAsia="幼圆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kern w:val="24"/>
                                <w:sz w:val="22"/>
                              </w:rPr>
                              <w:t>获2014-2015学年度“优秀学生干部”称号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40" w:hanging="440" w:hangingChars="200"/>
                              <w:rPr>
                                <w:rFonts w:ascii="幼圆" w:eastAsia="幼圆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kern w:val="24"/>
                                <w:sz w:val="22"/>
                              </w:rPr>
                              <w:t>获2015学年度“国家励志奖学金”</w:t>
                            </w:r>
                          </w:p>
                          <w:p>
                            <w:pPr>
                              <w:pStyle w:val="Style1"/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rFonts w:ascii="幼圆" w:eastAsia="幼圆" w:hint="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40" type="#_x0000_t202" style="width:257pt;height:54.55pt;margin-top:681.5pt;margin-left:205.35pt;mso-height-relative:page;mso-width-relative:page;position:absolute;z-index:251716608" coordsize="21600,21600" filled="f" stroked="f">
                <o:lock v:ext="edit" aspectratio="f"/>
                <v:textbox>
                  <w:txbxContent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left="440" w:hanging="440" w:hangingChars="200"/>
                        <w:rPr>
                          <w:rFonts w:ascii="幼圆" w:eastAsia="幼圆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幼圆" w:eastAsia="幼圆" w:hAnsi="微软雅黑" w:hint="eastAsia"/>
                          <w:kern w:val="24"/>
                          <w:sz w:val="22"/>
                        </w:rPr>
                        <w:t>获2014-2015学年度“优秀学生干部”称号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left="440" w:hanging="440" w:hangingChars="200"/>
                        <w:rPr>
                          <w:rFonts w:ascii="幼圆" w:eastAsia="幼圆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幼圆" w:eastAsia="幼圆" w:hAnsi="微软雅黑" w:hint="eastAsia"/>
                          <w:kern w:val="24"/>
                          <w:sz w:val="22"/>
                        </w:rPr>
                        <w:t>获2015学年度“国家励志奖学金”</w:t>
                      </w:r>
                    </w:p>
                    <w:p>
                      <w:pPr>
                        <w:pStyle w:val="Style1"/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rFonts w:ascii="幼圆" w:eastAsia="幼圆" w:hint="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-515620</wp:posOffset>
                </wp:positionH>
                <wp:positionV relativeFrom="paragraph">
                  <wp:posOffset>8655050</wp:posOffset>
                </wp:positionV>
                <wp:extent cx="3263900" cy="692785"/>
                <wp:effectExtent l="0" t="0" r="0" b="0"/>
                <wp:wrapNone/>
                <wp:docPr id="2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63900" cy="692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40" w:hanging="440" w:hangingChars="200"/>
                              <w:rPr>
                                <w:rFonts w:ascii="幼圆" w:eastAsia="幼圆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kern w:val="24"/>
                                <w:sz w:val="22"/>
                              </w:rPr>
                              <w:t>获2014-2015学年度“优秀学生干部”称号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40" w:hanging="440" w:hangingChars="200"/>
                              <w:rPr>
                                <w:rFonts w:ascii="幼圆" w:eastAsia="幼圆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kern w:val="24"/>
                                <w:sz w:val="22"/>
                              </w:rPr>
                              <w:t>获2015学年度“国家励志奖学金”</w:t>
                            </w:r>
                          </w:p>
                          <w:p>
                            <w:pPr>
                              <w:pStyle w:val="Style1"/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rFonts w:ascii="幼圆" w:eastAsia="幼圆" w:hint="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41" type="#_x0000_t202" style="width:257pt;height:54.55pt;margin-top:681.5pt;margin-left:-40.6pt;mso-height-relative:page;mso-width-relative:page;position:absolute;z-index:251702272" coordsize="21600,21600" filled="f" stroked="f">
                <o:lock v:ext="edit" aspectratio="f"/>
                <v:textbox>
                  <w:txbxContent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left="440" w:hanging="440" w:hangingChars="200"/>
                        <w:rPr>
                          <w:rFonts w:ascii="幼圆" w:eastAsia="幼圆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幼圆" w:eastAsia="幼圆" w:hAnsi="微软雅黑" w:hint="eastAsia"/>
                          <w:kern w:val="24"/>
                          <w:sz w:val="22"/>
                        </w:rPr>
                        <w:t>获2014-2015学年度“优秀学生干部”称号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left="440" w:hanging="440" w:hangingChars="200"/>
                        <w:rPr>
                          <w:rFonts w:ascii="幼圆" w:eastAsia="幼圆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幼圆" w:eastAsia="幼圆" w:hAnsi="微软雅黑" w:hint="eastAsia"/>
                          <w:kern w:val="24"/>
                          <w:sz w:val="22"/>
                        </w:rPr>
                        <w:t>获2015学年度“国家励志奖学金”</w:t>
                      </w:r>
                    </w:p>
                    <w:p>
                      <w:pPr>
                        <w:pStyle w:val="Style1"/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rFonts w:ascii="幼圆" w:eastAsia="幼圆" w:hint="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-425450</wp:posOffset>
                </wp:positionH>
                <wp:positionV relativeFrom="paragraph">
                  <wp:posOffset>1207770</wp:posOffset>
                </wp:positionV>
                <wp:extent cx="962660" cy="520065"/>
                <wp:effectExtent l="0" t="0" r="0" b="0"/>
                <wp:wrapNone/>
                <wp:docPr id="19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266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60" w:lineRule="exact"/>
                              <w:rPr>
                                <w:rFonts w:ascii="幼圆" w:eastAsia="幼圆" w:hAnsi="微软雅黑" w:hint="eastAsia"/>
                                <w:b/>
                                <w:color w:val="25051D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b/>
                                <w:color w:val="25051D"/>
                                <w:sz w:val="30"/>
                                <w:szCs w:val="30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0" o:spid="_x0000_s1042" type="#_x0000_t202" style="width:75.8pt;height:40.95pt;margin-top:95.1pt;margin-left:-33.5pt;mso-height-relative:page;mso-width-relative:page;position:absolute;z-index:251688960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60" w:lineRule="exact"/>
                        <w:rPr>
                          <w:rFonts w:ascii="幼圆" w:eastAsia="幼圆" w:hAnsi="微软雅黑" w:hint="eastAsia"/>
                          <w:b/>
                          <w:color w:val="25051D"/>
                          <w:sz w:val="30"/>
                          <w:szCs w:val="30"/>
                        </w:rPr>
                      </w:pPr>
                      <w:r>
                        <w:rPr>
                          <w:rFonts w:ascii="幼圆" w:eastAsia="幼圆" w:hAnsi="微软雅黑" w:hint="eastAsia"/>
                          <w:b/>
                          <w:color w:val="25051D"/>
                          <w:sz w:val="30"/>
                          <w:szCs w:val="30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-563245</wp:posOffset>
            </wp:positionH>
            <wp:positionV relativeFrom="paragraph">
              <wp:posOffset>1295400</wp:posOffset>
            </wp:positionV>
            <wp:extent cx="1138555" cy="42862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53" b="23512"/>
                    <a:stretch>
                      <a:fillRect/>
                    </a:stretch>
                  </pic:blipFill>
                  <pic:spPr>
                    <a:xfrm>
                      <a:off x="0" y="0"/>
                      <a:ext cx="1138519" cy="4286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1092835</wp:posOffset>
                </wp:positionH>
                <wp:positionV relativeFrom="paragraph">
                  <wp:posOffset>-55880</wp:posOffset>
                </wp:positionV>
                <wp:extent cx="1798955" cy="931545"/>
                <wp:effectExtent l="0" t="0" r="0" b="0"/>
                <wp:wrapNone/>
                <wp:docPr id="1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8955" cy="93154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60" w:lineRule="exact"/>
                              <w:jc w:val="center"/>
                              <w:rPr>
                                <w:rFonts w:ascii="幼圆" w:eastAsia="幼圆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免费简历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60" w:lineRule="exact"/>
                              <w:jc w:val="center"/>
                              <w:rPr>
                                <w:rFonts w:ascii="幼圆" w:eastAsia="幼圆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应聘：护士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60" w:lineRule="exact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43" type="#_x0000_t202" style="width:141.65pt;height:73.35pt;margin-top:-4.4pt;margin-left:86.05pt;mso-height-relative:page;mso-width-relative:page;position:absolute;z-index:251672576" coordsize="21600,21600" filled="f" stroked="f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60" w:lineRule="exact"/>
                        <w:jc w:val="center"/>
                        <w:rPr>
                          <w:rFonts w:ascii="幼圆" w:eastAsia="幼圆" w:hAnsi="微软雅黑" w:hint="eastAsia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幼圆" w:eastAsia="幼圆" w:hAnsi="微软雅黑" w:hint="eastAsia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免费简历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60" w:lineRule="exact"/>
                        <w:jc w:val="center"/>
                        <w:rPr>
                          <w:rFonts w:ascii="幼圆" w:eastAsia="幼圆" w:hAnsi="微软雅黑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幼圆" w:eastAsia="幼圆" w:hAnsi="微软雅黑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应聘：护士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60" w:lineRule="exact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-482600</wp:posOffset>
            </wp:positionH>
            <wp:positionV relativeFrom="paragraph">
              <wp:posOffset>-399415</wp:posOffset>
            </wp:positionV>
            <wp:extent cx="993775" cy="1348105"/>
            <wp:effectExtent l="0" t="0" r="15875" b="4445"/>
            <wp:wrapNone/>
            <wp:docPr id="13" name="图片 13" descr="C:\Users\SB and 250\Desktop\头像-logo\1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SB and 250\Desktop\头像-logo\1.jpg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1350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31750</wp:posOffset>
                </wp:positionV>
                <wp:extent cx="200025" cy="200025"/>
                <wp:effectExtent l="13970" t="15875" r="14605" b="31750"/>
                <wp:wrapNone/>
                <wp:docPr id="31" name="自选图形 1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star5">
                          <a:avLst/>
                        </a:prstGeom>
                        <a:solidFill>
                          <a:srgbClr val="25051D"/>
                        </a:solidFill>
                        <a:ln w="9525">
                          <a:solidFill>
                            <a:srgbClr val="25051D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40" o:spid="_x0000_s1044" style="width:15.75pt;height:15.75pt;margin-top:2.5pt;margin-left:256.8pt;mso-height-relative:page;mso-width-relative:page;position:absolute;z-index:251711488" coordsize="200025,200025" path="m,76402l76403,76403,100012,,123621,76403,200024,76402,138213,123621,161823,200024,100012,152804,38201,200024,61811,123621xe" filled="t" fillcolor="#25051d" stroked="t" strokecolor="#25051d">
                <v:stroke joinstyle="miter"/>
                <v:path o:connecttype="custom" o:connectlocs="100012,0;0,76402;38201,200024;161823,200024;200024,76402" o:connectangles="247,164,82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3270250</wp:posOffset>
                </wp:positionH>
                <wp:positionV relativeFrom="paragraph">
                  <wp:posOffset>-247650</wp:posOffset>
                </wp:positionV>
                <wp:extent cx="215900" cy="215900"/>
                <wp:effectExtent l="4445" t="4445" r="8255" b="8255"/>
                <wp:wrapNone/>
                <wp:docPr id="11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257167" y="341948"/>
                            </a:cxn>
                            <a:cxn ang="0">
                              <a:pos x="189343" y="341948"/>
                            </a:cxn>
                            <a:cxn ang="0">
                              <a:pos x="172387" y="296732"/>
                            </a:cxn>
                            <a:cxn ang="0">
                              <a:pos x="97498" y="350426"/>
                            </a:cxn>
                            <a:cxn ang="0">
                              <a:pos x="55107" y="296732"/>
                            </a:cxn>
                            <a:cxn ang="0">
                              <a:pos x="89019" y="279775"/>
                            </a:cxn>
                            <a:cxn ang="0">
                              <a:pos x="46629" y="213364"/>
                            </a:cxn>
                            <a:cxn ang="0">
                              <a:pos x="89019" y="159670"/>
                            </a:cxn>
                            <a:cxn ang="0">
                              <a:pos x="105976" y="204886"/>
                            </a:cxn>
                            <a:cxn ang="0">
                              <a:pos x="180865" y="151192"/>
                            </a:cxn>
                            <a:cxn ang="0">
                              <a:pos x="257167" y="204886"/>
                            </a:cxn>
                            <a:cxn ang="0">
                              <a:pos x="272711" y="159670"/>
                            </a:cxn>
                            <a:cxn ang="0">
                              <a:pos x="315101" y="213364"/>
                            </a:cxn>
                            <a:cxn ang="0">
                              <a:pos x="272711" y="279775"/>
                            </a:cxn>
                            <a:cxn ang="0">
                              <a:pos x="306623" y="296732"/>
                            </a:cxn>
                            <a:cxn ang="0">
                              <a:pos x="28260" y="110215"/>
                            </a:cxn>
                            <a:cxn ang="0">
                              <a:pos x="333470" y="87606"/>
                            </a:cxn>
                            <a:cxn ang="0">
                              <a:pos x="303797" y="57933"/>
                            </a:cxn>
                            <a:cxn ang="0">
                              <a:pos x="282602" y="87606"/>
                            </a:cxn>
                            <a:cxn ang="0">
                              <a:pos x="93259" y="57933"/>
                            </a:cxn>
                            <a:cxn ang="0">
                              <a:pos x="66411" y="73476"/>
                            </a:cxn>
                            <a:cxn ang="0">
                              <a:pos x="36738" y="66411"/>
                            </a:cxn>
                            <a:cxn ang="0">
                              <a:pos x="333470" y="137062"/>
                            </a:cxn>
                            <a:cxn ang="0">
                              <a:pos x="28260" y="333470"/>
                            </a:cxn>
                            <a:cxn ang="0">
                              <a:pos x="36738" y="354665"/>
                            </a:cxn>
                            <a:cxn ang="0">
                              <a:pos x="324992" y="354665"/>
                            </a:cxn>
                            <a:cxn ang="0">
                              <a:pos x="333470" y="137062"/>
                            </a:cxn>
                            <a:cxn ang="0">
                              <a:pos x="66411" y="29673"/>
                            </a:cxn>
                            <a:cxn ang="0">
                              <a:pos x="93259" y="14130"/>
                            </a:cxn>
                            <a:cxn ang="0">
                              <a:pos x="268471" y="14130"/>
                            </a:cxn>
                            <a:cxn ang="0">
                              <a:pos x="296732" y="29673"/>
                            </a:cxn>
                            <a:cxn ang="0">
                              <a:pos x="344774" y="46629"/>
                            </a:cxn>
                            <a:cxn ang="0">
                              <a:pos x="361730" y="122932"/>
                            </a:cxn>
                            <a:cxn ang="0">
                              <a:pos x="361730" y="333470"/>
                            </a:cxn>
                            <a:cxn ang="0">
                              <a:pos x="303797" y="391403"/>
                            </a:cxn>
                            <a:cxn ang="0">
                              <a:pos x="0" y="333470"/>
                            </a:cxn>
                            <a:cxn ang="0">
                              <a:pos x="0" y="122932"/>
                            </a:cxn>
                            <a:cxn ang="0">
                              <a:pos x="16956" y="46629"/>
                            </a:cxn>
                            <a:cxn ang="0">
                              <a:pos x="105976" y="221842"/>
                            </a:cxn>
                            <a:cxn ang="0">
                              <a:pos x="172387" y="279775"/>
                            </a:cxn>
                            <a:cxn ang="0">
                              <a:pos x="189343" y="221842"/>
                            </a:cxn>
                            <a:cxn ang="0">
                              <a:pos x="257167" y="279775"/>
                            </a:cxn>
                          </a:cxnLst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5051D"/>
                        </a:solidFill>
                        <a:ln w="9525">
                          <a:solidFill>
                            <a:srgbClr val="2505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12" o:spid="_x0000_s1045" style="width:17pt;height:17pt;margin-top:-19.5pt;margin-left:257.5pt;mso-height-relative:page;mso-width-relative:page;position:absolute;z-index:251670528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#25051d" stroked="t" strokecolor="#25051d">
                <v:stroke joinstyle="round"/>
                <v:path o:connecttype="custom" o:connectlocs="257167,341948;189343,341948;172387,296732;97498,350426;55107,296732;89019,279775;46629,213364;89019,159670;105976,204886;180865,151192;257167,204886;272711,159670;315101,213364;272711,279775;306623,296732;28260,110215;333470,87606;303797,57933;282602,87606;93259,57933;66411,73476;36738,66411;333470,137062;28260,333470;36738,354665;324992,354665;333470,137062;66411,29673;93259,14130;268471,14130;296732,29673;344774,46629;361730,122932;361730,333470;303797,391403;0,333470;0,122932;16956,46629;105976,221842;172387,279775;189343,221842;257167,279775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3573780</wp:posOffset>
                </wp:positionH>
                <wp:positionV relativeFrom="paragraph">
                  <wp:posOffset>-371475</wp:posOffset>
                </wp:positionV>
                <wp:extent cx="2169160" cy="1408430"/>
                <wp:effectExtent l="0" t="0" r="0" b="0"/>
                <wp:wrapNone/>
                <wp:docPr id="26" name="文本框 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69160" cy="140843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60" w:lineRule="exact"/>
                              <w:rPr>
                                <w:rFonts w:ascii="幼圆" w:eastAsia="幼圆" w:hAnsi="微软雅黑" w:hint="eastAsia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出生年月：1995年6月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60" w:lineRule="exact"/>
                              <w:rPr>
                                <w:rFonts w:ascii="幼圆" w:eastAsia="幼圆" w:hAnsi="微软雅黑" w:hint="eastAsia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60" w:lineRule="exact"/>
                              <w:rPr>
                                <w:rFonts w:ascii="幼圆" w:eastAsia="幼圆" w:hAnsi="微软雅黑" w:hint="eastAsia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联系电话：135-0000-0000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60" w:lineRule="exact"/>
                              <w:rPr>
                                <w:rFonts w:ascii="幼圆" w:eastAsia="幼圆" w:hAnsi="微软雅黑" w:hint="eastAsia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电子邮箱：</w:t>
                            </w:r>
                            <w:r>
                              <w:rPr>
                                <w:rFonts w:ascii="幼圆" w:eastAsia="幼圆" w:hAnsi="微软雅黑" w:hint="eastAsia"/>
                                <w:bCs/>
                                <w:color w:val="000000" w:themeColor="text1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naisen</w:t>
                            </w:r>
                            <w:r>
                              <w:rPr>
                                <w:rFonts w:ascii="幼圆" w:eastAsia="幼圆" w:hAnsi="微软雅黑" w:hint="eastAsia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@163.com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Autospacing="0" w:line="400" w:lineRule="exact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6" o:spid="_x0000_s1046" type="#_x0000_t202" style="width:170.8pt;height:110.9pt;margin-top:-29.25pt;margin-left:281.4pt;mso-height-relative:page;mso-width-relative:page;position:absolute;z-index:251700224" coordsize="21600,21600" filled="f" stroked="f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60" w:lineRule="exact"/>
                        <w:rPr>
                          <w:rFonts w:ascii="幼圆" w:eastAsia="幼圆" w:hAnsi="微软雅黑" w:hint="eastAsia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幼圆" w:eastAsia="幼圆" w:hAnsi="微软雅黑" w:hint="eastAsia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出生年月：1995年6月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60" w:lineRule="exact"/>
                        <w:rPr>
                          <w:rFonts w:ascii="幼圆" w:eastAsia="幼圆" w:hAnsi="微软雅黑" w:hint="eastAsia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幼圆" w:eastAsia="幼圆" w:hAnsi="微软雅黑" w:hint="eastAsia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政治面貌：中共党员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60" w:lineRule="exact"/>
                        <w:rPr>
                          <w:rFonts w:ascii="幼圆" w:eastAsia="幼圆" w:hAnsi="微软雅黑" w:hint="eastAsia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幼圆" w:eastAsia="幼圆" w:hAnsi="微软雅黑" w:hint="eastAsia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联系电话：135-0000-0000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60" w:lineRule="exact"/>
                        <w:rPr>
                          <w:rFonts w:ascii="幼圆" w:eastAsia="幼圆" w:hAnsi="微软雅黑" w:hint="eastAsia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幼圆" w:eastAsia="幼圆" w:hAnsi="微软雅黑" w:hint="eastAsia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电子邮箱：</w:t>
                      </w:r>
                      <w:r>
                        <w:rPr>
                          <w:rFonts w:ascii="幼圆" w:eastAsia="幼圆" w:hAnsi="微软雅黑" w:hint="eastAsia"/>
                          <w:bCs/>
                          <w:color w:val="000000" w:themeColor="text1"/>
                          <w:kern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naisen</w:t>
                      </w:r>
                      <w:r>
                        <w:rPr>
                          <w:rFonts w:ascii="幼圆" w:eastAsia="幼圆" w:hAnsi="微软雅黑" w:hint="eastAsia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@163.com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Autospacing="0" w:afterAutospacing="0" w:line="400" w:lineRule="exact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3283585</wp:posOffset>
                </wp:positionH>
                <wp:positionV relativeFrom="paragraph">
                  <wp:posOffset>582930</wp:posOffset>
                </wp:positionV>
                <wp:extent cx="215900" cy="215900"/>
                <wp:effectExtent l="0" t="0" r="12700" b="12700"/>
                <wp:wrapNone/>
                <wp:docPr id="30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0" y="8737078"/>
                            </a:cxn>
                            <a:cxn ang="0">
                              <a:pos x="8756699" y="0"/>
                            </a:cxn>
                            <a:cxn ang="0">
                              <a:pos x="17480704" y="8750184"/>
                            </a:cxn>
                            <a:cxn ang="0">
                              <a:pos x="8704338" y="17467604"/>
                            </a:cxn>
                            <a:cxn ang="0">
                              <a:pos x="0" y="8737078"/>
                            </a:cxn>
                            <a:cxn ang="0">
                              <a:pos x="3713597" y="5386247"/>
                            </a:cxn>
                            <a:cxn ang="0">
                              <a:pos x="8737115" y="9744916"/>
                            </a:cxn>
                            <a:cxn ang="0">
                              <a:pos x="13767106" y="5386247"/>
                            </a:cxn>
                            <a:cxn ang="0">
                              <a:pos x="3713597" y="5386247"/>
                            </a:cxn>
                            <a:cxn ang="0">
                              <a:pos x="13760551" y="12415146"/>
                            </a:cxn>
                            <a:cxn ang="0">
                              <a:pos x="10079730" y="9260656"/>
                            </a:cxn>
                            <a:cxn ang="0">
                              <a:pos x="8737115" y="10373258"/>
                            </a:cxn>
                            <a:cxn ang="0">
                              <a:pos x="7374753" y="9260656"/>
                            </a:cxn>
                            <a:cxn ang="0">
                              <a:pos x="3713597" y="12415146"/>
                            </a:cxn>
                            <a:cxn ang="0">
                              <a:pos x="13760551" y="12415146"/>
                            </a:cxn>
                            <a:cxn ang="0">
                              <a:pos x="14101182" y="12081357"/>
                            </a:cxn>
                            <a:cxn ang="0">
                              <a:pos x="14101182" y="5726588"/>
                            </a:cxn>
                            <a:cxn ang="0">
                              <a:pos x="10420280" y="8900656"/>
                            </a:cxn>
                            <a:cxn ang="0">
                              <a:pos x="14101182" y="12081357"/>
                            </a:cxn>
                            <a:cxn ang="0">
                              <a:pos x="3366492" y="12087910"/>
                            </a:cxn>
                            <a:cxn ang="0">
                              <a:pos x="7053868" y="8900656"/>
                            </a:cxn>
                            <a:cxn ang="0">
                              <a:pos x="3366492" y="5720035"/>
                            </a:cxn>
                            <a:cxn ang="0">
                              <a:pos x="3366492" y="12087910"/>
                            </a:cxn>
                          </a:cxnLst>
                          <a:pathLst>
                            <a:path fill="norm" h="2670" w="2669" stroke="1">
                              <a:moveTo>
                                <a:pt x="0" y="1335"/>
                              </a:moveTo>
                              <a:cubicBezTo>
                                <a:pt x="0" y="596"/>
                                <a:pt x="597" y="0"/>
                                <a:pt x="1337" y="0"/>
                              </a:cubicBezTo>
                              <a:cubicBezTo>
                                <a:pt x="2073" y="0"/>
                                <a:pt x="2669" y="599"/>
                                <a:pt x="2669" y="1337"/>
                              </a:cubicBezTo>
                              <a:cubicBezTo>
                                <a:pt x="2669" y="2074"/>
                                <a:pt x="2069" y="2670"/>
                                <a:pt x="1329" y="2669"/>
                              </a:cubicBezTo>
                              <a:cubicBezTo>
                                <a:pt x="596" y="2669"/>
                                <a:pt x="0" y="2070"/>
                                <a:pt x="0" y="1335"/>
                              </a:cubicBezTo>
                              <a:close/>
                              <a:moveTo>
                                <a:pt x="567" y="823"/>
                              </a:moveTo>
                              <a:cubicBezTo>
                                <a:pt x="826" y="1048"/>
                                <a:pt x="1079" y="1268"/>
                                <a:pt x="1334" y="1489"/>
                              </a:cubicBezTo>
                              <a:cubicBezTo>
                                <a:pt x="1590" y="1267"/>
                                <a:pt x="1843" y="1047"/>
                                <a:pt x="2102" y="823"/>
                              </a:cubicBezTo>
                              <a:cubicBezTo>
                                <a:pt x="1588" y="823"/>
                                <a:pt x="1081" y="823"/>
                                <a:pt x="567" y="823"/>
                              </a:cubicBezTo>
                              <a:close/>
                              <a:moveTo>
                                <a:pt x="2101" y="1897"/>
                              </a:moveTo>
                              <a:cubicBezTo>
                                <a:pt x="1912" y="1734"/>
                                <a:pt x="1726" y="1575"/>
                                <a:pt x="1539" y="1415"/>
                              </a:cubicBezTo>
                              <a:cubicBezTo>
                                <a:pt x="1470" y="1472"/>
                                <a:pt x="1402" y="1529"/>
                                <a:pt x="1334" y="1585"/>
                              </a:cubicBezTo>
                              <a:cubicBezTo>
                                <a:pt x="1264" y="1528"/>
                                <a:pt x="1196" y="1472"/>
                                <a:pt x="1126" y="1415"/>
                              </a:cubicBezTo>
                              <a:cubicBezTo>
                                <a:pt x="940" y="1575"/>
                                <a:pt x="755" y="1735"/>
                                <a:pt x="567" y="1897"/>
                              </a:cubicBezTo>
                              <a:cubicBezTo>
                                <a:pt x="1081" y="1897"/>
                                <a:pt x="1588" y="1897"/>
                                <a:pt x="2101" y="1897"/>
                              </a:cubicBezTo>
                              <a:close/>
                              <a:moveTo>
                                <a:pt x="2153" y="1846"/>
                              </a:moveTo>
                              <a:cubicBezTo>
                                <a:pt x="2153" y="1521"/>
                                <a:pt x="2153" y="1200"/>
                                <a:pt x="2153" y="875"/>
                              </a:cubicBezTo>
                              <a:cubicBezTo>
                                <a:pt x="1964" y="1038"/>
                                <a:pt x="1779" y="1198"/>
                                <a:pt x="1591" y="1360"/>
                              </a:cubicBezTo>
                              <a:cubicBezTo>
                                <a:pt x="1779" y="1523"/>
                                <a:pt x="1965" y="1683"/>
                                <a:pt x="2153" y="1846"/>
                              </a:cubicBezTo>
                              <a:close/>
                              <a:moveTo>
                                <a:pt x="514" y="1847"/>
                              </a:moveTo>
                              <a:cubicBezTo>
                                <a:pt x="704" y="1683"/>
                                <a:pt x="890" y="1522"/>
                                <a:pt x="1077" y="1360"/>
                              </a:cubicBezTo>
                              <a:cubicBezTo>
                                <a:pt x="889" y="1197"/>
                                <a:pt x="703" y="1037"/>
                                <a:pt x="514" y="874"/>
                              </a:cubicBezTo>
                              <a:cubicBezTo>
                                <a:pt x="514" y="1200"/>
                                <a:pt x="514" y="1520"/>
                                <a:pt x="514" y="18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5051D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47" style="width:17pt;height:17pt;margin-top:45.9pt;margin-left:258.55pt;mso-height-relative:page;mso-width-relative:page;position:absolute;z-index:251709440" coordsize="2669,2670" o:spt="100" adj="-11796480,,5400" path="m,1335c,596,597,,1337,c2073,,2669,599,2669,1337c2669,2074,2069,2670,1329,2669c596,2669,,2070,,1335xm567,823c826,1048,1079,1268,1334,1489c1590,1267,1843,1047,2102,823c1588,823,1081,823,567,823xm2101,1897c1912,1734,1726,1575,1539,1415c1470,1472,1402,1529,1334,1585c1264,1528,1196,1472,1126,1415c940,1575,755,1735,567,1897c1081,1897,1588,1897,2101,1897xm2153,1846c2153,1521,2153,1200,2153,875c1964,1038,1779,1198,1591,1360c1779,1523,1965,1683,2153,1846xm514,1847c704,1683,890,1522,1077,1360c889,1197,703,1037,514,874c514,1200,514,1520,514,1847xe" filled="t" fillcolor="#25051d" stroked="f">
                <v:stroke joinstyle="miter"/>
                <v:path o:connecttype="custom" o:connectlocs="0,8737078;8756699,0;17480704,8750184;8704338,17467604;0,8737078;3713597,5386247;8737115,9744916;13767106,5386247;3713597,5386247;13760551,12415146;10079730,9260656;8737115,10373258;7374753,9260656;3713597,12415146;13760551,12415146;14101182,12081357;14101182,5726588;10420280,8900656;14101182,12081357;3366492,12087910;7053868,8900656;3366492,5720035;3366492,12087910" o:connectangles="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3283585</wp:posOffset>
                </wp:positionH>
                <wp:positionV relativeFrom="paragraph">
                  <wp:posOffset>308610</wp:posOffset>
                </wp:positionV>
                <wp:extent cx="215900" cy="215900"/>
                <wp:effectExtent l="5080" t="5080" r="7620" b="7620"/>
                <wp:wrapNone/>
                <wp:docPr id="29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pathLst>
                            <a:path fill="norm" h="577592" w="577593" stroke="1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5051D"/>
                        </a:solidFill>
                        <a:ln w="3175">
                          <a:solidFill>
                            <a:srgbClr val="25051D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48" style="width:17pt;height:17pt;margin-top:24.3pt;margin-left:258.55pt;mso-height-relative:page;mso-width-relative:page;position:absolute;z-index:251707392" coordsize="577593,577592" o:spt="100" adj="-11796480,,5400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c448295,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,371296,1,288796c1,129298,129299,,288797,xe" filled="t" fillcolor="#25051d" stroked="t" strokecolor="#25051d">
                <v:stroke joinstyle="miter"/>
                <o:lock v:ext="edit" aspectratio="f"/>
              </v:shape>
            </w:pict>
          </mc:Fallback>
        </mc:AlternateContent>
      </w:r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-213360</wp:posOffset>
                </wp:positionV>
                <wp:extent cx="2329815" cy="1038225"/>
                <wp:effectExtent l="0" t="0" r="0" b="0"/>
                <wp:wrapNone/>
                <wp:docPr id="1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2981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1320" w:lineRule="exact"/>
                              <w:jc w:val="left"/>
                              <w:rPr>
                                <w:rFonts w:ascii="幼圆" w:eastAsia="幼圆" w:hAnsi="微软雅黑" w:cs="微软雅黑" w:hint="eastAsia"/>
                                <w:b/>
                                <w:color w:val="25051D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幼圆" w:eastAsia="幼圆" w:hAnsi="微软雅黑" w:cs="微软雅黑" w:hint="eastAsia"/>
                                <w:b/>
                                <w:color w:val="25051D"/>
                                <w:sz w:val="80"/>
                                <w:szCs w:val="80"/>
                              </w:rPr>
                              <w:t>求职信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9" type="#_x0000_t202" style="width:183.45pt;height:81.75pt;margin-top:-16.8pt;margin-left:155.4pt;mso-height-relative:page;mso-width-relative:page;position:absolute;z-index:251686912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1320" w:lineRule="exact"/>
                        <w:jc w:val="left"/>
                        <w:rPr>
                          <w:rFonts w:ascii="幼圆" w:eastAsia="幼圆" w:hAnsi="微软雅黑" w:cs="微软雅黑" w:hint="eastAsia"/>
                          <w:b/>
                          <w:color w:val="25051D"/>
                          <w:sz w:val="80"/>
                          <w:szCs w:val="80"/>
                        </w:rPr>
                      </w:pPr>
                      <w:r>
                        <w:rPr>
                          <w:rFonts w:ascii="幼圆" w:eastAsia="幼圆" w:hAnsi="微软雅黑" w:cs="微软雅黑" w:hint="eastAsia"/>
                          <w:b/>
                          <w:color w:val="25051D"/>
                          <w:sz w:val="80"/>
                          <w:szCs w:val="80"/>
                        </w:rPr>
                        <w:t>求职信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-771525</wp:posOffset>
                </wp:positionH>
                <wp:positionV relativeFrom="paragraph">
                  <wp:posOffset>1238250</wp:posOffset>
                </wp:positionV>
                <wp:extent cx="6705600" cy="7528560"/>
                <wp:effectExtent l="0" t="0" r="0" b="0"/>
                <wp:wrapNone/>
                <wp:docPr id="8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05600" cy="7528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幼圆" w:eastAsia="幼圆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sz w:val="24"/>
                                <w:szCs w:val="24"/>
                              </w:rPr>
                              <w:t>尊敬的领导：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幼圆" w:eastAsia="幼圆" w:hAnsi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65"/>
                              <w:rPr>
                                <w:rFonts w:ascii="幼圆" w:eastAsia="幼圆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sz w:val="24"/>
                                <w:szCs w:val="24"/>
                              </w:rPr>
                              <w:t>您好！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65"/>
                              <w:rPr>
                                <w:rFonts w:ascii="幼圆" w:eastAsia="幼圆" w:hAnsi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80" w:firstLineChars="200"/>
                              <w:rPr>
                                <w:rFonts w:ascii="幼圆" w:eastAsia="幼圆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sz w:val="24"/>
                                <w:szCs w:val="24"/>
                              </w:rPr>
                              <w:t xml:space="preserve">感谢您百忙中垂阅我的自荐书，我叫XXXXX，是XXXXXX大学即将毕业的本科生。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幼圆" w:eastAsia="幼圆" w:hAnsi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幼圆" w:eastAsia="幼圆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　　</w:t>
                            </w:r>
                            <w:r>
                              <w:rPr>
                                <w:rFonts w:ascii="幼圆" w:eastAsia="幼圆" w:hAnsi="幼圆" w:cs="幼圆" w:hint="eastAsia"/>
                                <w:sz w:val="24"/>
                                <w:szCs w:val="24"/>
                              </w:rPr>
                              <w:t>四年的理论学习形成了我严谨的学习态度、严密的思维方式，良好的学习习惯。一年的实习经历，更提高了我分析问题解决问题的能力。特别是在实习过程中，老师们给我提供了许多动手实践机会，强烈的责任感、浓厚的学习兴趣，动手能力强、接受能力快，并且能够出色的完成各项工作任务，使我赢得了上级医师的一致好评，增加了我踏入社会工作的信心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幼圆" w:eastAsia="幼圆" w:hAnsi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80" w:firstLineChars="200"/>
                              <w:rPr>
                                <w:rFonts w:ascii="幼圆" w:eastAsia="幼圆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sz w:val="24"/>
                                <w:szCs w:val="24"/>
                              </w:rPr>
                              <w:t>在校期间，丰富的校园工作经验不仅开阔了我的视野，更形成了我沉稳果断、热忱高效的工作作风。本人与其他学生骨干成功地组织了各种校园活动，工作得到同学的认可与老师的好评，本人也多次因为工作出色而赢得多项荣誉称号。这些工作经历，使我具备了一定的组织协调能力、处理应对各种问题的能力，这些能力在工作中是不可或缺的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幼圆" w:eastAsia="幼圆" w:hAnsi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80" w:firstLineChars="200"/>
                              <w:rPr>
                                <w:rFonts w:ascii="幼圆" w:eastAsia="幼圆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sz w:val="24"/>
                                <w:szCs w:val="24"/>
                              </w:rPr>
                              <w:t>通过大学的学习和实践，我从心理和能力等方面做好了走上社会工作岗位的充分准备。在众多应聘者中，我不一定是最优秀的，但我仍然很有自信。“怀赤诚以待明主，持经论以待明君”。我真诚地希望能成为贵公司的一员, 我将以高尚的品德、热情的服务，倾我所能，不断学习，为贵单位发展事业贡献一份力量。最后，祝贵单位纳得良才，业绩蒸蒸日上！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幼圆" w:eastAsia="幼圆" w:hAnsi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80" w:firstLineChars="200"/>
                              <w:rPr>
                                <w:rFonts w:ascii="幼圆" w:eastAsia="幼圆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sz w:val="24"/>
                                <w:szCs w:val="24"/>
                              </w:rPr>
                              <w:t>此致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幼圆" w:eastAsia="幼圆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sz w:val="24"/>
                                <w:szCs w:val="24"/>
                              </w:rPr>
                              <w:t>敬礼！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幼圆" w:eastAsia="幼圆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sz w:val="24"/>
                                <w:szCs w:val="24"/>
                              </w:rPr>
                              <w:t xml:space="preserve">                                                                   自荐人：XXX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幼圆" w:eastAsia="幼圆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幼圆" w:eastAsia="幼圆" w:hAnsi="微软雅黑" w:hint="eastAsia"/>
                                <w:sz w:val="24"/>
                                <w:szCs w:val="24"/>
                              </w:rPr>
                              <w:t xml:space="preserve">                                                                    20xx年x月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0" type="#_x0000_t202" style="width:528pt;height:592.8pt;margin-top:97.5pt;margin-left:-60.75pt;mso-height-relative:page;mso-position-horizontal-relative:margin;mso-width-relative:page;position:absolute;z-index:251666432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幼圆" w:eastAsia="幼圆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幼圆" w:eastAsia="幼圆" w:hAnsi="微软雅黑" w:hint="eastAsia"/>
                          <w:sz w:val="24"/>
                          <w:szCs w:val="24"/>
                        </w:rPr>
                        <w:t>尊敬的领导：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幼圆" w:eastAsia="幼圆" w:hAnsi="微软雅黑" w:hint="eastAsia"/>
                          <w:sz w:val="24"/>
                          <w:szCs w:val="24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 w:firstLine="465"/>
                        <w:rPr>
                          <w:rFonts w:ascii="幼圆" w:eastAsia="幼圆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幼圆" w:eastAsia="幼圆" w:hAnsi="微软雅黑" w:hint="eastAsia"/>
                          <w:sz w:val="24"/>
                          <w:szCs w:val="24"/>
                        </w:rPr>
                        <w:t>您好！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 w:firstLine="465"/>
                        <w:rPr>
                          <w:rFonts w:ascii="幼圆" w:eastAsia="幼圆" w:hAnsi="微软雅黑" w:hint="eastAsia"/>
                          <w:sz w:val="24"/>
                          <w:szCs w:val="24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 w:firstLine="480" w:firstLineChars="200"/>
                        <w:rPr>
                          <w:rFonts w:ascii="幼圆" w:eastAsia="幼圆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幼圆" w:eastAsia="幼圆" w:hAnsi="微软雅黑" w:hint="eastAsia"/>
                          <w:sz w:val="24"/>
                          <w:szCs w:val="24"/>
                        </w:rPr>
                        <w:t xml:space="preserve">感谢您百忙中垂阅我的自荐书，我叫XXXXX，是XXXXXX大学即将毕业的本科生。  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幼圆" w:eastAsia="幼圆" w:hAnsi="微软雅黑" w:hint="eastAsia"/>
                          <w:sz w:val="24"/>
                          <w:szCs w:val="24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幼圆" w:eastAsia="幼圆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　　</w:t>
                      </w:r>
                      <w:r>
                        <w:rPr>
                          <w:rFonts w:ascii="幼圆" w:eastAsia="幼圆" w:hAnsi="幼圆" w:cs="幼圆" w:hint="eastAsia"/>
                          <w:sz w:val="24"/>
                          <w:szCs w:val="24"/>
                        </w:rPr>
                        <w:t>四年的理论学习形成了我严谨的学习态度、严密的思维方式，良好的学习习惯。一年的实习经历，更提高了我分析问题解决问题的能力。特别是在实习过程中，老师们给我提供了许多动手实践机会，强烈的责任感、浓厚的学习兴趣，动手能力强、接受能力快，并且能够出色的完成各项工作任务，使我赢得了上级医师的一致好评，增加了我踏入社会工作的信心。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幼圆" w:eastAsia="幼圆" w:hAnsi="微软雅黑" w:hint="eastAsia"/>
                          <w:sz w:val="24"/>
                          <w:szCs w:val="24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 w:firstLine="480" w:firstLineChars="200"/>
                        <w:rPr>
                          <w:rFonts w:ascii="幼圆" w:eastAsia="幼圆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幼圆" w:eastAsia="幼圆" w:hAnsi="微软雅黑" w:hint="eastAsia"/>
                          <w:sz w:val="24"/>
                          <w:szCs w:val="24"/>
                        </w:rPr>
                        <w:t>在校期间，丰富的校园工作经验不仅开阔了我的视野，更形成了我沉稳果断、热忱高效的工作作风。本人与其他学生骨干成功地组织了各种校园活动，工作得到同学的认可与老师的好评，本人也多次因为工作出色而赢得多项荣誉称号。这些工作经历，使我具备了一定的组织协调能力、处理应对各种问题的能力，这些能力在工作中是不可或缺的。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幼圆" w:eastAsia="幼圆" w:hAnsi="微软雅黑" w:hint="eastAsia"/>
                          <w:sz w:val="24"/>
                          <w:szCs w:val="24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 w:firstLine="480" w:firstLineChars="200"/>
                        <w:rPr>
                          <w:rFonts w:ascii="幼圆" w:eastAsia="幼圆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幼圆" w:eastAsia="幼圆" w:hAnsi="微软雅黑" w:hint="eastAsia"/>
                          <w:sz w:val="24"/>
                          <w:szCs w:val="24"/>
                        </w:rPr>
                        <w:t>通过大学的学习和实践，我从心理和能力等方面做好了走上社会工作岗位的充分准备。在众多应聘者中，我不一定是最优秀的，但我仍然很有自信。“怀赤诚以待明主，持经论以待明君”。我真诚地希望能成为贵公司的一员, 我将以高尚的品德、热情的服务，倾我所能，不断学习，为贵单位发展事业贡献一份力量。最后，祝贵单位纳得良才，业绩蒸蒸日上！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幼圆" w:eastAsia="幼圆" w:hAnsi="微软雅黑" w:hint="eastAsia"/>
                          <w:sz w:val="24"/>
                          <w:szCs w:val="24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 w:firstLine="480" w:firstLineChars="200"/>
                        <w:rPr>
                          <w:rFonts w:ascii="幼圆" w:eastAsia="幼圆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幼圆" w:eastAsia="幼圆" w:hAnsi="微软雅黑" w:hint="eastAsia"/>
                          <w:sz w:val="24"/>
                          <w:szCs w:val="24"/>
                        </w:rPr>
                        <w:t>此致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幼圆" w:eastAsia="幼圆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幼圆" w:eastAsia="幼圆" w:hAnsi="微软雅黑" w:hint="eastAsia"/>
                          <w:sz w:val="24"/>
                          <w:szCs w:val="24"/>
                        </w:rPr>
                        <w:t>敬礼！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幼圆" w:eastAsia="幼圆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幼圆" w:eastAsia="幼圆" w:hAnsi="微软雅黑" w:hint="eastAsia"/>
                          <w:sz w:val="24"/>
                          <w:szCs w:val="24"/>
                        </w:rPr>
                        <w:t xml:space="preserve">                                                                   自荐人：XXX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幼圆" w:eastAsia="幼圆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幼圆" w:eastAsia="幼圆" w:hAnsi="微软雅黑" w:hint="eastAsia"/>
                          <w:sz w:val="24"/>
                          <w:szCs w:val="24"/>
                        </w:rPr>
                        <w:t xml:space="preserve">                                                                    20xx年x月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1503045</wp:posOffset>
            </wp:positionH>
            <wp:positionV relativeFrom="paragraph">
              <wp:posOffset>-505460</wp:posOffset>
            </wp:positionV>
            <wp:extent cx="2502535" cy="180911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568" cy="1809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方正清刻本悦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4652CC"/>
    <w:multiLevelType w:val="multilevel"/>
    <w:tmpl w:val="454652CC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2F3847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D8E0396"/>
    <w:multiLevelType w:val="multilevel"/>
    <w:tmpl w:val="7D8E0396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2F3847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6A5422"/>
    <w:rsid w:val="00045A48"/>
    <w:rsid w:val="0007446E"/>
    <w:rsid w:val="001435C4"/>
    <w:rsid w:val="00156CBC"/>
    <w:rsid w:val="001B5C2C"/>
    <w:rsid w:val="001F1803"/>
    <w:rsid w:val="00211310"/>
    <w:rsid w:val="00274BE6"/>
    <w:rsid w:val="002A75DD"/>
    <w:rsid w:val="00300A3A"/>
    <w:rsid w:val="00316009"/>
    <w:rsid w:val="003673AE"/>
    <w:rsid w:val="003C589B"/>
    <w:rsid w:val="004425F3"/>
    <w:rsid w:val="00463BAD"/>
    <w:rsid w:val="005205CB"/>
    <w:rsid w:val="00527BA8"/>
    <w:rsid w:val="00532A98"/>
    <w:rsid w:val="00586C3C"/>
    <w:rsid w:val="005E552C"/>
    <w:rsid w:val="00622797"/>
    <w:rsid w:val="00635DB7"/>
    <w:rsid w:val="00650259"/>
    <w:rsid w:val="00685346"/>
    <w:rsid w:val="0068684E"/>
    <w:rsid w:val="006928E1"/>
    <w:rsid w:val="006A3411"/>
    <w:rsid w:val="007276A0"/>
    <w:rsid w:val="00736A3D"/>
    <w:rsid w:val="00770D97"/>
    <w:rsid w:val="007877EC"/>
    <w:rsid w:val="007916BC"/>
    <w:rsid w:val="007C6531"/>
    <w:rsid w:val="0085221D"/>
    <w:rsid w:val="00892F87"/>
    <w:rsid w:val="00893521"/>
    <w:rsid w:val="008C63AD"/>
    <w:rsid w:val="00937838"/>
    <w:rsid w:val="00992B9A"/>
    <w:rsid w:val="009C044D"/>
    <w:rsid w:val="00A264EA"/>
    <w:rsid w:val="00A43842"/>
    <w:rsid w:val="00A55EFD"/>
    <w:rsid w:val="00A6040F"/>
    <w:rsid w:val="00A62FF8"/>
    <w:rsid w:val="00A84B5C"/>
    <w:rsid w:val="00AB0699"/>
    <w:rsid w:val="00AB2ACF"/>
    <w:rsid w:val="00B2128C"/>
    <w:rsid w:val="00C1483D"/>
    <w:rsid w:val="00C92ED3"/>
    <w:rsid w:val="00C97121"/>
    <w:rsid w:val="00CC7A2F"/>
    <w:rsid w:val="00D4573C"/>
    <w:rsid w:val="00D659E5"/>
    <w:rsid w:val="00D77FFC"/>
    <w:rsid w:val="00E8372E"/>
    <w:rsid w:val="00EC5C85"/>
    <w:rsid w:val="00ED1058"/>
    <w:rsid w:val="00F14A68"/>
    <w:rsid w:val="00F34690"/>
    <w:rsid w:val="00F934E2"/>
    <w:rsid w:val="06531D1D"/>
    <w:rsid w:val="08CE4AD7"/>
    <w:rsid w:val="090D0510"/>
    <w:rsid w:val="0C872504"/>
    <w:rsid w:val="13F55F87"/>
    <w:rsid w:val="1BB46D11"/>
    <w:rsid w:val="1CA87BEE"/>
    <w:rsid w:val="1EE23CDF"/>
    <w:rsid w:val="22C17DFA"/>
    <w:rsid w:val="2B6A4F12"/>
    <w:rsid w:val="2FC1376A"/>
    <w:rsid w:val="36C1785C"/>
    <w:rsid w:val="36EA1AF8"/>
    <w:rsid w:val="5CD3364D"/>
    <w:rsid w:val="5F743210"/>
    <w:rsid w:val="5FA21661"/>
    <w:rsid w:val="63F74DD1"/>
    <w:rsid w:val="72D14B1D"/>
    <w:rsid w:val="796A5422"/>
  </w:rsids>
  <w:docVars>
    <w:docVar w:name="commondata" w:val="eyJoZGlkIjoiOTkyZWMzNjgyN2FhM2ZkMmYyYWZhNzU1ZGY2N2M4Nm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uiPriority="5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3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Char">
    <w:name w:val="标题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Char1">
    <w:name w:val="页眉 Char"/>
    <w:basedOn w:val="DefaultParagraphFont"/>
    <w:link w:val="Header"/>
    <w:uiPriority w:val="99"/>
    <w:semiHidden/>
    <w:qFormat/>
    <w:rPr>
      <w:kern w:val="2"/>
      <w:sz w:val="18"/>
      <w:szCs w:val="18"/>
    </w:rPr>
  </w:style>
  <w:style w:type="character" w:customStyle="1" w:styleId="Char2">
    <w:name w:val="页脚 Char"/>
    <w:basedOn w:val="DefaultParagraphFont"/>
    <w:link w:val="Footer"/>
    <w:uiPriority w:val="99"/>
    <w:semiHidden/>
    <w:qFormat/>
    <w:rPr>
      <w:kern w:val="2"/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customStyle="1" w:styleId="10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1">
    <w:name w:val="_Style 1"/>
    <w:basedOn w:val="Normal"/>
    <w:uiPriority w:val="34"/>
    <w:qFormat/>
    <w:pPr>
      <w:ind w:firstLine="420" w:firstLineChars="200"/>
    </w:pPr>
    <w:rPr>
      <w:rFonts w:ascii="Arial Unicode MS" w:eastAsia="微软雅黑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jpeg" /><Relationship Id="rId8" Type="http://schemas.openxmlformats.org/officeDocument/2006/relationships/image" Target="media/image3.jpeg" /><Relationship Id="rId9" Type="http://schemas.openxmlformats.org/officeDocument/2006/relationships/image" Target="media/image4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12304;&#25252;&#22763;&#31616;&#21382;&#12305;&#19977;&#39029;&#31616;&#21382;&#27714;&#32844;&#31616;&#21382;&#21307;&#25252;&#31616;&#21382;&#25252;&#22763;&#31616;&#21382;936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CCEBF4E-84BF-4FFB-B9B0-7D5E7C3D5A2C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【护士简历】三页简历求职简历医护简历护士简历936.docx</Template>
  <TotalTime>0</TotalTime>
  <Pages>3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CBA4DFCA103D451DB9E3A962C491275A_13</vt:lpwstr>
  </property>
  <property fmtid="{D5CDD505-2E9C-101B-9397-08002B2CF9AE}" pid="3" name="KSOProductBuildVer">
    <vt:lpwstr>2052-12.1.0.15374</vt:lpwstr>
  </property>
</Properties>
</file>