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="宋体" w:hint="eastAsia"/>
          <w:lang w:eastAsia="zh-CN"/>
        </w:rPr>
        <w:sectPr>
          <w:headerReference w:type="default" r:id="rId5"/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2" name="图片 2" descr="小清新花朵简历套装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清新花朵简历套装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7539990</wp:posOffset>
                </wp:positionV>
                <wp:extent cx="102870" cy="195580"/>
                <wp:effectExtent l="0" t="0" r="11430" b="13970"/>
                <wp:wrapNone/>
                <wp:docPr id="11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870" cy="19558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5" style="width:8.1pt;height:15.4pt;margin-top:593.7pt;margin-left:122.75pt;mso-height-relative:page;mso-width-relative:page;position:absolute;v-text-anchor:middle;z-index:251709440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f4342" stroked="f">
                <v:stroke joinstyle="miter"/>
                <v:path o:connecttype="custom" o:connectlocs="25255224,910095;23279487,0;21153417,1108821;9030477,7217911;4574281,8546400;1374438,11674172;10738,16004919;569117,56341459;3113938,60013172;7140611,62136696;24729092,62325001;28981232,60588507;31858966,57178311;32814621,16475648;32138156,13096814;30076481,10021377;26951805,7950156;6517837,16956831;7323159,15345885;8783502,14278880;22538561,13986001;24353260,14446276;25706223,15628310;26339735,17333408;26178664,29373704;25233748,30900984;23676796,31821534;9868013,31967990;8139218,31350805;6904374,30043191;6442671,28264882;7645301,38129350;13143022,37637679;14206057,38129350;14528199,42930825;13798044,43976890;8300289,44071042;7398325,43192342;18136088,38453623;19123957,37658620;24600236,37867833;25212272,38987109;24814997,43746736;19413884,44133800;18275683,43548010;7344635,48621456;8053313,47575392;13551069,47481239;14463771,48370394;14356390,53224173;13282617,53914569;7838586,53611204;7333897,48767912;18436754,47826421;23837833,47428936;24986772,48014726;25190796,52847597;24374736,53809963;18866243,53809963;18060922,5284759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6999605</wp:posOffset>
                </wp:positionV>
                <wp:extent cx="2977515" cy="1800225"/>
                <wp:effectExtent l="0" t="0" r="0" b="0"/>
                <wp:wrapNone/>
                <wp:docPr id="11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7515" cy="1800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horzAnchor="margin"/>
                              <w:tblOverlap w:val="never"/>
                              <w:tblW w:w="4382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17"/>
                              <w:gridCol w:w="3565"/>
                            </w:tblGrid>
                            <w:tr>
                              <w:tblPrEx>
                                <w:tblW w:w="438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郭芙蓉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bidi="ar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b w:val="0"/>
                                      <w:bCs w:val="0"/>
                                      <w:color w:val="404040" w:themeColor="text1" w:themeTint="BF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求职意向：销售顾问相关职位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eastAsia="幼圆" w:hAnsi="幼圆" w:cs="幼圆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38" tIns="45720" rIns="91438" bIns="45720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5" o:spid="_x0000_s1026" type="#_x0000_t202" style="width:234.45pt;height:141.75pt;margin-top:551.15pt;margin-left:103.75pt;mso-height-relative:page;mso-width-relative:page;position:absolute;z-index:251674624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Normal"/>
                        <w:tblpPr w:horzAnchor="margin"/>
                        <w:tblOverlap w:val="never"/>
                        <w:tblW w:w="4382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17"/>
                        <w:gridCol w:w="3565"/>
                      </w:tblGrid>
                      <w:tr>
                        <w:tblPrEx>
                          <w:tblW w:w="438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17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56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17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56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17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56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17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56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求职意向：销售顾问相关职位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eastAsia="幼圆" w:hAnsi="幼圆" w:cs="幼圆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7164705</wp:posOffset>
                </wp:positionV>
                <wp:extent cx="125095" cy="160020"/>
                <wp:effectExtent l="0" t="0" r="8255" b="11430"/>
                <wp:wrapNone/>
                <wp:docPr id="108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09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7" style="width:9.85pt;height:12.6pt;margin-top:564.15pt;margin-left:121.85pt;mso-height-relative:page;mso-width-relative:page;position:absolute;v-text-anchor:middle;z-index:2517135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f4342" stroked="f">
                <v:stroke joinstyle="miter"/>
                <v:path o:connecttype="custom" o:connectlocs="37871,70276;48065,75607;47514,78733;46878,82479;48107,86461;68791,126452;65994,85626;66778,81559;65930,78219;68304,75264;78095,69805;87060,70298;93651,76870;99330,84235;104077,92413;107765,101554;110393,111681;111855,122877;107235,131162;92549,137521;77141,141610;61247,143365;44420,142595;27783,139105;11867,133003;0,126196;1144,114314;3517,103631;7035,94040;11613,85498;17187,77941;23672,71240;31852,64774;61956,385;69054,2336;75474,5765;80962,10459;85306,16204;88378,22848;89967,30200;89777,38688;87319,47175;82890,54592;76767,60572;68164,65287;62358,66830;56086,67259;49073,66337;42631,64001;36847,60443;31613,55449;27333,49019;24621,41667;23625,33629;24473,26020;26931,19076;30745,12881;35745,7673;41763,3686;48607,1050;5602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8367395</wp:posOffset>
                </wp:positionV>
                <wp:extent cx="144780" cy="149860"/>
                <wp:effectExtent l="0" t="0" r="7620" b="2540"/>
                <wp:wrapNone/>
                <wp:docPr id="109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986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413075" w="405200" stroke="1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28" style="width:11.4pt;height:11.8pt;margin-top:658.85pt;margin-left:121.1pt;mso-height-relative:page;mso-width-relative:page;position:absolute;v-text-anchor:middle;z-index:251711488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fillcolor="#4f4342" stroked="f">
                <v:stroke joinstyle="miter"/>
                <v:path o:connecttype="custom" o:connectlocs="53814,19006;18718,54640;53814,90275;88910,54640;53814,19006;53814,0;107629,54640;98898,84331;99861,85004;141279,128451;140993,146306;123409,146015;81990,102568;81258,101407;53814,109281;0,54640;53814,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7987665</wp:posOffset>
                </wp:positionV>
                <wp:extent cx="158115" cy="113030"/>
                <wp:effectExtent l="0" t="0" r="13335" b="1270"/>
                <wp:wrapNone/>
                <wp:docPr id="110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" cy="1130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9" style="width:12.45pt;height:8.9pt;margin-top:628.95pt;margin-left:120.55pt;mso-height-relative:page;mso-width-relative:page;position:absolute;v-text-anchor:middle;z-index:25170739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f4342" stroked="f">
                <v:stroke joinstyle="miter"/>
                <v:path o:connecttype="custom" o:connectlocs="109712,55320;106131,58699;138929,89645;139422,90394;146885,90394;48402,55320;11229,90394;18692,90394;19185,89646;51983,58699;13845,22635;66551,72366;78711,77119;79057,77087;91563,72366;144270,22635;137107,22635;89884,67192;79057,71280;78758,71307;68230,67192;21007,22635;27486,0;130628,0;158115,25934;158115,87095;130628,113030;27486,113030;0,87095;0,25934;27486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616585</wp:posOffset>
                </wp:positionV>
                <wp:extent cx="3670300" cy="911225"/>
                <wp:effectExtent l="0" t="0" r="6350" b="31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70300" cy="911225"/>
                          <a:chOff x="10382" y="2405"/>
                          <a:chExt cx="6090" cy="1572"/>
                        </a:xfrm>
                        <a:solidFill>
                          <a:srgbClr val="4F4342"/>
                        </a:solidFill>
                      </wpg:grpSpPr>
                      <wpg:grpSp>
                        <wpg:cNvPr id="8" name="组合 4"/>
                        <wpg:cNvGrpSpPr/>
                        <wpg:grpSpPr>
                          <a:xfrm>
                            <a:off x="10382" y="2405"/>
                            <a:ext cx="1161" cy="1573"/>
                            <a:chOff x="6449" y="6990"/>
                            <a:chExt cx="1510" cy="2046"/>
                          </a:xfrm>
                          <a:grpFill/>
                        </wpg:grpSpPr>
                        <wps:wsp xmlns:wps="http://schemas.microsoft.com/office/word/2010/wordprocessingShape">
                          <wps:cNvPr id="10" name="Freeform 144"/>
                          <wps:cNvSpPr/>
                          <wps:spPr>
                            <a:xfrm>
                              <a:off x="6482" y="8069"/>
                              <a:ext cx="645" cy="86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338" y="559651"/>
                                </a:cxn>
                                <a:cxn ang="0">
                                  <a:pos x="67338" y="559651"/>
                                </a:cxn>
                                <a:cxn ang="0">
                                  <a:pos x="422731" y="60097"/>
                                </a:cxn>
                                <a:cxn ang="0">
                                  <a:pos x="430213" y="37560"/>
                                </a:cxn>
                                <a:cxn ang="0">
                                  <a:pos x="392803" y="0"/>
                                </a:cxn>
                                <a:cxn ang="0">
                                  <a:pos x="362875" y="18780"/>
                                </a:cxn>
                                <a:cxn ang="0">
                                  <a:pos x="362875" y="18780"/>
                                </a:cxn>
                                <a:cxn ang="0">
                                  <a:pos x="7482" y="514578"/>
                                </a:cxn>
                                <a:cxn ang="0">
                                  <a:pos x="0" y="537115"/>
                                </a:cxn>
                                <a:cxn ang="0">
                                  <a:pos x="37410" y="574675"/>
                                </a:cxn>
                                <a:cxn ang="0">
                                  <a:pos x="63597" y="559651"/>
                                </a:cxn>
                                <a:cxn ang="0">
                                  <a:pos x="67338" y="559651"/>
                                </a:cxn>
                              </a:cxnLst>
                              <a:pathLst>
                                <a:path fill="norm" h="153" w="115" stroke="1">
                                  <a:moveTo>
                                    <a:pt x="18" y="149"/>
                                  </a:move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ubicBezTo>
                                    <a:pt x="113" y="16"/>
                                    <a:pt x="113" y="16"/>
                                    <a:pt x="113" y="16"/>
                                  </a:cubicBezTo>
                                  <a:cubicBezTo>
                                    <a:pt x="114" y="15"/>
                                    <a:pt x="115" y="13"/>
                                    <a:pt x="115" y="10"/>
                                  </a:cubicBezTo>
                                  <a:cubicBezTo>
                                    <a:pt x="115" y="5"/>
                                    <a:pt x="111" y="0"/>
                                    <a:pt x="105" y="0"/>
                                  </a:cubicBezTo>
                                  <a:cubicBezTo>
                                    <a:pt x="102" y="0"/>
                                    <a:pt x="99" y="2"/>
                                    <a:pt x="97" y="5"/>
                                  </a:cubicBezTo>
                                  <a:cubicBezTo>
                                    <a:pt x="97" y="5"/>
                                    <a:pt x="97" y="5"/>
                                    <a:pt x="97" y="5"/>
                                  </a:cubicBezTo>
                                  <a:cubicBezTo>
                                    <a:pt x="2" y="137"/>
                                    <a:pt x="2" y="137"/>
                                    <a:pt x="2" y="137"/>
                                  </a:cubicBezTo>
                                  <a:cubicBezTo>
                                    <a:pt x="1" y="139"/>
                                    <a:pt x="0" y="141"/>
                                    <a:pt x="0" y="143"/>
                                  </a:cubicBezTo>
                                  <a:cubicBezTo>
                                    <a:pt x="0" y="149"/>
                                    <a:pt x="4" y="153"/>
                                    <a:pt x="10" y="153"/>
                                  </a:cubicBezTo>
                                  <a:cubicBezTo>
                                    <a:pt x="13" y="153"/>
                                    <a:pt x="16" y="152"/>
                                    <a:pt x="17" y="149"/>
                                  </a:cubicBez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6" name="Freeform 145"/>
                          <wps:cNvSpPr/>
                          <wps:spPr>
                            <a:xfrm>
                              <a:off x="6449" y="6990"/>
                              <a:ext cx="1510" cy="20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4520" y="739744"/>
                                </a:cxn>
                                <a:cxn ang="0">
                                  <a:pos x="981831" y="450606"/>
                                </a:cxn>
                                <a:cxn ang="0">
                                  <a:pos x="981831" y="450606"/>
                                </a:cxn>
                                <a:cxn ang="0">
                                  <a:pos x="993073" y="424320"/>
                                </a:cxn>
                                <a:cxn ang="0">
                                  <a:pos x="955599" y="390525"/>
                                </a:cxn>
                                <a:cxn ang="0">
                                  <a:pos x="929367" y="398035"/>
                                </a:cxn>
                                <a:cxn ang="0">
                                  <a:pos x="929367" y="398035"/>
                                </a:cxn>
                                <a:cxn ang="0">
                                  <a:pos x="667045" y="672153"/>
                                </a:cxn>
                                <a:cxn ang="0">
                                  <a:pos x="562117" y="495666"/>
                                </a:cxn>
                                <a:cxn ang="0">
                                  <a:pos x="562117" y="259098"/>
                                </a:cxn>
                                <a:cxn ang="0">
                                  <a:pos x="854418" y="259098"/>
                                </a:cxn>
                                <a:cxn ang="0">
                                  <a:pos x="970589" y="153957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33114" y="0"/>
                                </a:cxn>
                                <a:cxn ang="0">
                                  <a:pos x="899387" y="37550"/>
                                </a:cxn>
                                <a:cxn ang="0">
                                  <a:pos x="899387" y="37550"/>
                                </a:cxn>
                                <a:cxn ang="0">
                                  <a:pos x="899387" y="153957"/>
                                </a:cxn>
                                <a:cxn ang="0">
                                  <a:pos x="854418" y="187752"/>
                                </a:cxn>
                                <a:cxn ang="0">
                                  <a:pos x="562117" y="187752"/>
                                </a:cxn>
                                <a:cxn ang="0">
                                  <a:pos x="562117" y="37550"/>
                                </a:cxn>
                                <a:cxn ang="0">
                                  <a:pos x="524642" y="0"/>
                                </a:cxn>
                                <a:cxn ang="0">
                                  <a:pos x="487168" y="37550"/>
                                </a:cxn>
                                <a:cxn ang="0">
                                  <a:pos x="487168" y="187752"/>
                                </a:cxn>
                                <a:cxn ang="0">
                                  <a:pos x="37474" y="187752"/>
                                </a:cxn>
                                <a:cxn ang="0">
                                  <a:pos x="37474" y="187752"/>
                                </a:cxn>
                                <a:cxn ang="0">
                                  <a:pos x="0" y="225303"/>
                                </a:cxn>
                                <a:cxn ang="0">
                                  <a:pos x="37474" y="259098"/>
                                </a:cxn>
                                <a:cxn ang="0">
                                  <a:pos x="37474" y="259098"/>
                                </a:cxn>
                                <a:cxn ang="0">
                                  <a:pos x="487168" y="259098"/>
                                </a:cxn>
                                <a:cxn ang="0">
                                  <a:pos x="487168" y="1235410"/>
                                </a:cxn>
                                <a:cxn ang="0">
                                  <a:pos x="423461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03543" y="1329287"/>
                                </a:cxn>
                                <a:cxn ang="0">
                                  <a:pos x="337270" y="1366837"/>
                                </a:cxn>
                                <a:cxn ang="0">
                                  <a:pos x="337270" y="1366837"/>
                                </a:cxn>
                                <a:cxn ang="0">
                                  <a:pos x="423461" y="1366837"/>
                                </a:cxn>
                                <a:cxn ang="0">
                                  <a:pos x="562117" y="1235410"/>
                                </a:cxn>
                                <a:cxn ang="0">
                                  <a:pos x="562117" y="638358"/>
                                </a:cxn>
                                <a:cxn ang="0">
                                  <a:pos x="940609" y="1284226"/>
                                </a:cxn>
                                <a:cxn ang="0">
                                  <a:pos x="940609" y="1284226"/>
                                </a:cxn>
                                <a:cxn ang="0">
                                  <a:pos x="970589" y="1303001"/>
                                </a:cxn>
                                <a:cxn ang="0">
                                  <a:pos x="1008063" y="1265451"/>
                                </a:cxn>
                                <a:cxn ang="0">
                                  <a:pos x="1000568" y="1242920"/>
                                </a:cxn>
                                <a:cxn ang="0">
                                  <a:pos x="704520" y="739744"/>
                                </a:cxn>
                              </a:cxnLst>
                              <a:pathLst>
                                <a:path fill="norm" h="364" w="269" stroke="1">
                                  <a:moveTo>
                                    <a:pt x="188" y="197"/>
                                  </a:move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4" y="118"/>
                                    <a:pt x="265" y="116"/>
                                    <a:pt x="265" y="113"/>
                                  </a:cubicBezTo>
                                  <a:cubicBezTo>
                                    <a:pt x="265" y="108"/>
                                    <a:pt x="260" y="104"/>
                                    <a:pt x="255" y="104"/>
                                  </a:cubicBezTo>
                                  <a:cubicBezTo>
                                    <a:pt x="252" y="104"/>
                                    <a:pt x="250" y="105"/>
                                    <a:pt x="248" y="106"/>
                                  </a:cubicBezTo>
                                  <a:cubicBezTo>
                                    <a:pt x="248" y="106"/>
                                    <a:pt x="248" y="106"/>
                                    <a:pt x="248" y="106"/>
                                  </a:cubicBezTo>
                                  <a:cubicBezTo>
                                    <a:pt x="178" y="179"/>
                                    <a:pt x="178" y="179"/>
                                    <a:pt x="178" y="179"/>
                                  </a:cubicBezTo>
                                  <a:cubicBezTo>
                                    <a:pt x="150" y="132"/>
                                    <a:pt x="150" y="132"/>
                                    <a:pt x="150" y="132"/>
                                  </a:cubicBezTo>
                                  <a:cubicBezTo>
                                    <a:pt x="150" y="69"/>
                                    <a:pt x="150" y="69"/>
                                    <a:pt x="150" y="69"/>
                                  </a:cubicBezTo>
                                  <a:cubicBezTo>
                                    <a:pt x="228" y="69"/>
                                    <a:pt x="228" y="69"/>
                                    <a:pt x="228" y="69"/>
                                  </a:cubicBezTo>
                                  <a:cubicBezTo>
                                    <a:pt x="245" y="69"/>
                                    <a:pt x="259" y="66"/>
                                    <a:pt x="259" y="41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4"/>
                                    <a:pt x="255" y="0"/>
                                    <a:pt x="249" y="0"/>
                                  </a:cubicBezTo>
                                  <a:cubicBezTo>
                                    <a:pt x="244" y="0"/>
                                    <a:pt x="240" y="4"/>
                                    <a:pt x="240" y="10"/>
                                  </a:cubicBezTo>
                                  <a:cubicBezTo>
                                    <a:pt x="240" y="10"/>
                                    <a:pt x="240" y="10"/>
                                    <a:pt x="240" y="10"/>
                                  </a:cubicBezTo>
                                  <a:cubicBezTo>
                                    <a:pt x="240" y="41"/>
                                    <a:pt x="240" y="41"/>
                                    <a:pt x="240" y="41"/>
                                  </a:cubicBezTo>
                                  <a:cubicBezTo>
                                    <a:pt x="240" y="49"/>
                                    <a:pt x="234" y="50"/>
                                    <a:pt x="228" y="50"/>
                                  </a:cubicBezTo>
                                  <a:cubicBezTo>
                                    <a:pt x="150" y="50"/>
                                    <a:pt x="150" y="50"/>
                                    <a:pt x="150" y="50"/>
                                  </a:cubicBezTo>
                                  <a:cubicBezTo>
                                    <a:pt x="150" y="10"/>
                                    <a:pt x="150" y="10"/>
                                    <a:pt x="150" y="10"/>
                                  </a:cubicBezTo>
                                  <a:cubicBezTo>
                                    <a:pt x="150" y="4"/>
                                    <a:pt x="145" y="0"/>
                                    <a:pt x="140" y="0"/>
                                  </a:cubicBezTo>
                                  <a:cubicBezTo>
                                    <a:pt x="135" y="0"/>
                                    <a:pt x="130" y="4"/>
                                    <a:pt x="130" y="10"/>
                                  </a:cubicBezTo>
                                  <a:cubicBezTo>
                                    <a:pt x="130" y="50"/>
                                    <a:pt x="130" y="50"/>
                                    <a:pt x="13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4" y="50"/>
                                    <a:pt x="0" y="54"/>
                                    <a:pt x="0" y="60"/>
                                  </a:cubicBezTo>
                                  <a:cubicBezTo>
                                    <a:pt x="0" y="65"/>
                                    <a:pt x="4" y="69"/>
                                    <a:pt x="10" y="69"/>
                                  </a:cubicBezTo>
                                  <a:cubicBezTo>
                                    <a:pt x="10" y="69"/>
                                    <a:pt x="10" y="69"/>
                                    <a:pt x="10" y="69"/>
                                  </a:cubicBezTo>
                                  <a:cubicBezTo>
                                    <a:pt x="130" y="69"/>
                                    <a:pt x="130" y="69"/>
                                    <a:pt x="130" y="69"/>
                                  </a:cubicBezTo>
                                  <a:cubicBezTo>
                                    <a:pt x="130" y="329"/>
                                    <a:pt x="130" y="329"/>
                                    <a:pt x="130" y="329"/>
                                  </a:cubicBezTo>
                                  <a:cubicBezTo>
                                    <a:pt x="130" y="341"/>
                                    <a:pt x="122" y="345"/>
                                    <a:pt x="113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85" y="345"/>
                                    <a:pt x="81" y="349"/>
                                    <a:pt x="81" y="354"/>
                                  </a:cubicBezTo>
                                  <a:cubicBezTo>
                                    <a:pt x="81" y="360"/>
                                    <a:pt x="85" y="364"/>
                                    <a:pt x="90" y="364"/>
                                  </a:cubicBezTo>
                                  <a:cubicBezTo>
                                    <a:pt x="90" y="364"/>
                                    <a:pt x="90" y="364"/>
                                    <a:pt x="90" y="364"/>
                                  </a:cubicBezTo>
                                  <a:cubicBezTo>
                                    <a:pt x="113" y="364"/>
                                    <a:pt x="113" y="364"/>
                                    <a:pt x="113" y="364"/>
                                  </a:cubicBezTo>
                                  <a:cubicBezTo>
                                    <a:pt x="132" y="364"/>
                                    <a:pt x="150" y="356"/>
                                    <a:pt x="150" y="329"/>
                                  </a:cubicBezTo>
                                  <a:cubicBezTo>
                                    <a:pt x="150" y="170"/>
                                    <a:pt x="150" y="170"/>
                                    <a:pt x="150" y="170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3" y="345"/>
                                    <a:pt x="256" y="347"/>
                                    <a:pt x="259" y="347"/>
                                  </a:cubicBezTo>
                                  <a:cubicBezTo>
                                    <a:pt x="265" y="347"/>
                                    <a:pt x="269" y="342"/>
                                    <a:pt x="269" y="337"/>
                                  </a:cubicBezTo>
                                  <a:cubicBezTo>
                                    <a:pt x="269" y="335"/>
                                    <a:pt x="268" y="333"/>
                                    <a:pt x="267" y="331"/>
                                  </a:cubicBezTo>
                                  <a:lnTo>
                                    <a:pt x="188" y="1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7" name="Freeform 146"/>
                          <wps:cNvSpPr/>
                          <wps:spPr>
                            <a:xfrm>
                              <a:off x="6504" y="7562"/>
                              <a:ext cx="445" cy="5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89347" y="292919"/>
                                </a:cxn>
                                <a:cxn ang="0">
                                  <a:pos x="285590" y="285409"/>
                                </a:cxn>
                                <a:cxn ang="0">
                                  <a:pos x="67640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33820" y="0"/>
                                </a:cxn>
                                <a:cxn ang="0">
                                  <a:pos x="0" y="37554"/>
                                </a:cxn>
                                <a:cxn ang="0">
                                  <a:pos x="11273" y="63841"/>
                                </a:cxn>
                                <a:cxn ang="0">
                                  <a:pos x="229223" y="330473"/>
                                </a:cxn>
                                <a:cxn ang="0">
                                  <a:pos x="259285" y="349250"/>
                                </a:cxn>
                                <a:cxn ang="0">
                                  <a:pos x="296863" y="311696"/>
                                </a:cxn>
                                <a:cxn ang="0">
                                  <a:pos x="289347" y="292919"/>
                                </a:cxn>
                                <a:cxn ang="0">
                                  <a:pos x="289347" y="292919"/>
                                </a:cxn>
                              </a:cxnLst>
                              <a:pathLst>
                                <a:path fill="norm" h="93" w="79" stroke="1">
                                  <a:moveTo>
                                    <a:pt x="77" y="78"/>
                                  </a:moveTo>
                                  <a:cubicBezTo>
                                    <a:pt x="77" y="77"/>
                                    <a:pt x="76" y="77"/>
                                    <a:pt x="76" y="76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18" y="4"/>
                                    <a:pt x="18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5" y="1"/>
                                    <a:pt x="13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10"/>
                                  </a:cubicBezTo>
                                  <a:cubicBezTo>
                                    <a:pt x="0" y="13"/>
                                    <a:pt x="1" y="15"/>
                                    <a:pt x="3" y="17"/>
                                  </a:cubicBezTo>
                                  <a:cubicBezTo>
                                    <a:pt x="61" y="88"/>
                                    <a:pt x="61" y="88"/>
                                    <a:pt x="61" y="88"/>
                                  </a:cubicBezTo>
                                  <a:cubicBezTo>
                                    <a:pt x="63" y="91"/>
                                    <a:pt x="66" y="93"/>
                                    <a:pt x="69" y="93"/>
                                  </a:cubicBezTo>
                                  <a:cubicBezTo>
                                    <a:pt x="74" y="93"/>
                                    <a:pt x="79" y="88"/>
                                    <a:pt x="79" y="83"/>
                                  </a:cubicBezTo>
                                  <a:cubicBezTo>
                                    <a:pt x="79" y="81"/>
                                    <a:pt x="78" y="79"/>
                                    <a:pt x="77" y="78"/>
                                  </a:cubicBezTo>
                                  <a:cubicBezTo>
                                    <a:pt x="77" y="78"/>
                                    <a:pt x="77" y="78"/>
                                    <a:pt x="77" y="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19" name="组合 21"/>
                        <wpg:cNvGrpSpPr/>
                        <wpg:grpSpPr>
                          <a:xfrm>
                            <a:off x="12005" y="2425"/>
                            <a:ext cx="1196" cy="1534"/>
                            <a:chOff x="8332" y="7047"/>
                            <a:chExt cx="1555" cy="1994"/>
                          </a:xfrm>
                          <a:grpFill/>
                        </wpg:grpSpPr>
                        <wps:wsp xmlns:wps="http://schemas.microsoft.com/office/word/2010/wordprocessingShape">
                          <wps:cNvPr id="22" name="Freeform 147"/>
                          <wps:cNvSpPr/>
                          <wps:spPr>
                            <a:xfrm>
                              <a:off x="9145" y="7047"/>
                              <a:ext cx="709" cy="11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0146" y="754062"/>
                                </a:cxn>
                                <a:cxn ang="0">
                                  <a:pos x="356684" y="754062"/>
                                </a:cxn>
                                <a:cxn ang="0">
                                  <a:pos x="473075" y="649019"/>
                                </a:cxn>
                                <a:cxn ang="0">
                                  <a:pos x="473075" y="105043"/>
                                </a:cxn>
                                <a:cxn ang="0">
                                  <a:pos x="356684" y="0"/>
                                </a:cxn>
                                <a:cxn ang="0">
                                  <a:pos x="120146" y="0"/>
                                </a:cxn>
                                <a:cxn ang="0">
                                  <a:pos x="0" y="105043"/>
                                </a:cxn>
                                <a:cxn ang="0">
                                  <a:pos x="0" y="649019"/>
                                </a:cxn>
                                <a:cxn ang="0">
                                  <a:pos x="120146" y="754062"/>
                                </a:cxn>
                                <a:cxn ang="0">
                                  <a:pos x="75091" y="105043"/>
                                </a:cxn>
                                <a:cxn ang="0">
                                  <a:pos x="120146" y="71279"/>
                                </a:cxn>
                                <a:cxn ang="0">
                                  <a:pos x="356684" y="71279"/>
                                </a:cxn>
                                <a:cxn ang="0">
                                  <a:pos x="401738" y="105043"/>
                                </a:cxn>
                                <a:cxn ang="0">
                                  <a:pos x="401738" y="649019"/>
                                </a:cxn>
                                <a:cxn ang="0">
                                  <a:pos x="356684" y="679031"/>
                                </a:cxn>
                                <a:cxn ang="0">
                                  <a:pos x="120146" y="679031"/>
                                </a:cxn>
                                <a:cxn ang="0">
                                  <a:pos x="75091" y="649019"/>
                                </a:cxn>
                                <a:cxn ang="0">
                                  <a:pos x="75091" y="105043"/>
                                </a:cxn>
                              </a:cxnLst>
                              <a:pathLst>
                                <a:path fill="norm" h="201" w="126" stroke="1">
                                  <a:moveTo>
                                    <a:pt x="32" y="201"/>
                                  </a:moveTo>
                                  <a:cubicBezTo>
                                    <a:pt x="95" y="201"/>
                                    <a:pt x="95" y="201"/>
                                    <a:pt x="95" y="201"/>
                                  </a:cubicBezTo>
                                  <a:cubicBezTo>
                                    <a:pt x="112" y="201"/>
                                    <a:pt x="126" y="198"/>
                                    <a:pt x="126" y="173"/>
                                  </a:cubicBezTo>
                                  <a:cubicBezTo>
                                    <a:pt x="126" y="28"/>
                                    <a:pt x="126" y="28"/>
                                    <a:pt x="126" y="28"/>
                                  </a:cubicBezTo>
                                  <a:cubicBezTo>
                                    <a:pt x="126" y="3"/>
                                    <a:pt x="112" y="0"/>
                                    <a:pt x="95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5" y="0"/>
                                    <a:pt x="0" y="3"/>
                                    <a:pt x="0" y="28"/>
                                  </a:cubicBezTo>
                                  <a:cubicBezTo>
                                    <a:pt x="0" y="173"/>
                                    <a:pt x="0" y="173"/>
                                    <a:pt x="0" y="173"/>
                                  </a:cubicBezTo>
                                  <a:cubicBezTo>
                                    <a:pt x="0" y="198"/>
                                    <a:pt x="15" y="201"/>
                                    <a:pt x="32" y="201"/>
                                  </a:cubicBezTo>
                                  <a:close/>
                                  <a:moveTo>
                                    <a:pt x="20" y="28"/>
                                  </a:moveTo>
                                  <a:cubicBezTo>
                                    <a:pt x="20" y="20"/>
                                    <a:pt x="26" y="19"/>
                                    <a:pt x="32" y="19"/>
                                  </a:cubicBezTo>
                                  <a:cubicBezTo>
                                    <a:pt x="95" y="19"/>
                                    <a:pt x="95" y="19"/>
                                    <a:pt x="95" y="19"/>
                                  </a:cubicBezTo>
                                  <a:cubicBezTo>
                                    <a:pt x="101" y="19"/>
                                    <a:pt x="107" y="20"/>
                                    <a:pt x="107" y="28"/>
                                  </a:cubicBezTo>
                                  <a:cubicBezTo>
                                    <a:pt x="107" y="173"/>
                                    <a:pt x="107" y="173"/>
                                    <a:pt x="107" y="173"/>
                                  </a:cubicBezTo>
                                  <a:cubicBezTo>
                                    <a:pt x="107" y="180"/>
                                    <a:pt x="101" y="181"/>
                                    <a:pt x="95" y="181"/>
                                  </a:cubicBezTo>
                                  <a:cubicBezTo>
                                    <a:pt x="32" y="181"/>
                                    <a:pt x="32" y="181"/>
                                    <a:pt x="32" y="181"/>
                                  </a:cubicBezTo>
                                  <a:cubicBezTo>
                                    <a:pt x="26" y="181"/>
                                    <a:pt x="20" y="180"/>
                                    <a:pt x="20" y="173"/>
                                  </a:cubicBezTo>
                                  <a:lnTo>
                                    <a:pt x="20" y="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4" name="Freeform 148"/>
                          <wps:cNvSpPr/>
                          <wps:spPr>
                            <a:xfrm>
                              <a:off x="9623" y="8266"/>
                              <a:ext cx="264" cy="77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1235" y="30001"/>
                                </a:cxn>
                                <a:cxn ang="0">
                                  <a:pos x="71235" y="30001"/>
                                </a:cxn>
                                <a:cxn ang="0">
                                  <a:pos x="29994" y="3750"/>
                                </a:cxn>
                                <a:cxn ang="0">
                                  <a:pos x="3749" y="45002"/>
                                </a:cxn>
                                <a:cxn ang="0">
                                  <a:pos x="3749" y="4500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101229" y="483773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31222" y="513775"/>
                                </a:cxn>
                                <a:cxn ang="0">
                                  <a:pos x="172464" y="487524"/>
                                </a:cxn>
                                <a:cxn ang="0">
                                  <a:pos x="172464" y="468773"/>
                                </a:cxn>
                                <a:cxn ang="0">
                                  <a:pos x="71235" y="30001"/>
                                </a:cxn>
                              </a:cxnLst>
                              <a:pathLst>
                                <a:path fill="norm" h="138" w="47" stroke="1">
                                  <a:moveTo>
                                    <a:pt x="19" y="8"/>
                                  </a:move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8" y="3"/>
                                    <a:pt x="13" y="0"/>
                                    <a:pt x="8" y="1"/>
                                  </a:cubicBezTo>
                                  <a:cubicBezTo>
                                    <a:pt x="3" y="2"/>
                                    <a:pt x="0" y="7"/>
                                    <a:pt x="1" y="12"/>
                                  </a:cubicBezTo>
                                  <a:cubicBezTo>
                                    <a:pt x="1" y="12"/>
                                    <a:pt x="1" y="12"/>
                                    <a:pt x="1" y="12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27" y="129"/>
                                    <a:pt x="27" y="129"/>
                                    <a:pt x="27" y="129"/>
                                  </a:cubicBezTo>
                                  <a:cubicBezTo>
                                    <a:pt x="27" y="129"/>
                                    <a:pt x="27" y="129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9" y="133"/>
                                    <a:pt x="31" y="136"/>
                                    <a:pt x="35" y="137"/>
                                  </a:cubicBezTo>
                                  <a:cubicBezTo>
                                    <a:pt x="40" y="138"/>
                                    <a:pt x="45" y="135"/>
                                    <a:pt x="46" y="130"/>
                                  </a:cubicBezTo>
                                  <a:cubicBezTo>
                                    <a:pt x="47" y="128"/>
                                    <a:pt x="47" y="127"/>
                                    <a:pt x="46" y="125"/>
                                  </a:cubicBezTo>
                                  <a:lnTo>
                                    <a:pt x="19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0" name="Freeform 149"/>
                          <wps:cNvSpPr/>
                          <wps:spPr>
                            <a:xfrm>
                              <a:off x="8332" y="7063"/>
                              <a:ext cx="813" cy="197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2925" y="983526"/>
                                </a:cxn>
                                <a:cxn ang="0">
                                  <a:pos x="505482" y="945987"/>
                                </a:cxn>
                                <a:cxn ang="0">
                                  <a:pos x="501738" y="945987"/>
                                </a:cxn>
                                <a:cxn ang="0">
                                  <a:pos x="501738" y="945987"/>
                                </a:cxn>
                                <a:cxn ang="0">
                                  <a:pos x="445573" y="957249"/>
                                </a:cxn>
                                <a:cxn ang="0">
                                  <a:pos x="445573" y="71324"/>
                                </a:cxn>
                                <a:cxn ang="0">
                                  <a:pos x="483016" y="71324"/>
                                </a:cxn>
                                <a:cxn ang="0">
                                  <a:pos x="486760" y="71324"/>
                                </a:cxn>
                                <a:cxn ang="0">
                                  <a:pos x="524203" y="37539"/>
                                </a:cxn>
                                <a:cxn ang="0">
                                  <a:pos x="486760" y="0"/>
                                </a:cxn>
                                <a:cxn ang="0">
                                  <a:pos x="486760" y="0"/>
                                </a:cxn>
                                <a:cxn ang="0">
                                  <a:pos x="48676" y="0"/>
                                </a:cxn>
                                <a:cxn ang="0">
                                  <a:pos x="48676" y="0"/>
                                </a:cxn>
                                <a:cxn ang="0">
                                  <a:pos x="11233" y="37539"/>
                                </a:cxn>
                                <a:cxn ang="0">
                                  <a:pos x="48676" y="71324"/>
                                </a:cxn>
                                <a:cxn ang="0">
                                  <a:pos x="48676" y="71324"/>
                                </a:cxn>
                                <a:cxn ang="0">
                                  <a:pos x="93608" y="71324"/>
                                </a:cxn>
                                <a:cxn ang="0">
                                  <a:pos x="93608" y="1024819"/>
                                </a:cxn>
                                <a:cxn ang="0">
                                  <a:pos x="29954" y="1036081"/>
                                </a:cxn>
                                <a:cxn ang="0">
                                  <a:pos x="29954" y="1036081"/>
                                </a:cxn>
                                <a:cxn ang="0">
                                  <a:pos x="0" y="1073620"/>
                                </a:cxn>
                                <a:cxn ang="0">
                                  <a:pos x="33699" y="1111160"/>
                                </a:cxn>
                                <a:cxn ang="0">
                                  <a:pos x="41187" y="1111160"/>
                                </a:cxn>
                                <a:cxn ang="0">
                                  <a:pos x="41187" y="1111160"/>
                                </a:cxn>
                                <a:cxn ang="0">
                                  <a:pos x="370687" y="1047343"/>
                                </a:cxn>
                                <a:cxn ang="0">
                                  <a:pos x="370687" y="1276332"/>
                                </a:cxn>
                                <a:cxn ang="0">
                                  <a:pos x="370687" y="1280086"/>
                                </a:cxn>
                                <a:cxn ang="0">
                                  <a:pos x="408130" y="1317625"/>
                                </a:cxn>
                                <a:cxn ang="0">
                                  <a:pos x="441829" y="1280086"/>
                                </a:cxn>
                                <a:cxn ang="0">
                                  <a:pos x="441829" y="1280086"/>
                                </a:cxn>
                                <a:cxn ang="0">
                                  <a:pos x="445573" y="1280086"/>
                                </a:cxn>
                                <a:cxn ang="0">
                                  <a:pos x="445573" y="1032327"/>
                                </a:cxn>
                                <a:cxn ang="0">
                                  <a:pos x="509226" y="1021066"/>
                                </a:cxn>
                                <a:cxn ang="0">
                                  <a:pos x="542925" y="983526"/>
                                </a:cxn>
                                <a:cxn ang="0">
                                  <a:pos x="164750" y="71324"/>
                                </a:cxn>
                                <a:cxn ang="0">
                                  <a:pos x="370687" y="71324"/>
                                </a:cxn>
                                <a:cxn ang="0">
                                  <a:pos x="370687" y="326591"/>
                                </a:cxn>
                                <a:cxn ang="0">
                                  <a:pos x="164750" y="326591"/>
                                </a:cxn>
                                <a:cxn ang="0">
                                  <a:pos x="164750" y="71324"/>
                                </a:cxn>
                                <a:cxn ang="0">
                                  <a:pos x="164750" y="401669"/>
                                </a:cxn>
                                <a:cxn ang="0">
                                  <a:pos x="370687" y="401669"/>
                                </a:cxn>
                                <a:cxn ang="0">
                                  <a:pos x="370687" y="656936"/>
                                </a:cxn>
                                <a:cxn ang="0">
                                  <a:pos x="164750" y="656936"/>
                                </a:cxn>
                                <a:cxn ang="0">
                                  <a:pos x="164750" y="401669"/>
                                </a:cxn>
                                <a:cxn ang="0">
                                  <a:pos x="164750" y="1009804"/>
                                </a:cxn>
                                <a:cxn ang="0">
                                  <a:pos x="164750" y="728260"/>
                                </a:cxn>
                                <a:cxn ang="0">
                                  <a:pos x="370687" y="728260"/>
                                </a:cxn>
                                <a:cxn ang="0">
                                  <a:pos x="370687" y="972265"/>
                                </a:cxn>
                                <a:cxn ang="0">
                                  <a:pos x="164750" y="1009804"/>
                                </a:cxn>
                              </a:cxnLst>
                              <a:pathLst>
                                <a:path fill="norm" h="351" w="145" stroke="1">
                                  <a:moveTo>
                                    <a:pt x="145" y="262"/>
                                  </a:moveTo>
                                  <a:cubicBezTo>
                                    <a:pt x="145" y="257"/>
                                    <a:pt x="140" y="252"/>
                                    <a:pt x="135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19" y="255"/>
                                    <a:pt x="119" y="255"/>
                                    <a:pt x="119" y="255"/>
                                  </a:cubicBezTo>
                                  <a:cubicBezTo>
                                    <a:pt x="119" y="19"/>
                                    <a:pt x="119" y="19"/>
                                    <a:pt x="119" y="19"/>
                                  </a:cubicBezTo>
                                  <a:cubicBezTo>
                                    <a:pt x="129" y="19"/>
                                    <a:pt x="129" y="19"/>
                                    <a:pt x="129" y="19"/>
                                  </a:cubicBezTo>
                                  <a:cubicBezTo>
                                    <a:pt x="130" y="19"/>
                                    <a:pt x="130" y="19"/>
                                    <a:pt x="130" y="19"/>
                                  </a:cubicBezTo>
                                  <a:cubicBezTo>
                                    <a:pt x="135" y="19"/>
                                    <a:pt x="140" y="15"/>
                                    <a:pt x="140" y="10"/>
                                  </a:cubicBezTo>
                                  <a:cubicBezTo>
                                    <a:pt x="140" y="4"/>
                                    <a:pt x="136" y="0"/>
                                    <a:pt x="130" y="0"/>
                                  </a:cubicBezTo>
                                  <a:cubicBezTo>
                                    <a:pt x="130" y="0"/>
                                    <a:pt x="130" y="0"/>
                                    <a:pt x="130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7" y="0"/>
                                    <a:pt x="3" y="4"/>
                                    <a:pt x="3" y="10"/>
                                  </a:cubicBezTo>
                                  <a:cubicBezTo>
                                    <a:pt x="3" y="15"/>
                                    <a:pt x="7" y="19"/>
                                    <a:pt x="13" y="1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25" y="19"/>
                                    <a:pt x="25" y="19"/>
                                    <a:pt x="25" y="19"/>
                                  </a:cubicBezTo>
                                  <a:cubicBezTo>
                                    <a:pt x="25" y="273"/>
                                    <a:pt x="25" y="273"/>
                                    <a:pt x="25" y="273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3" y="277"/>
                                    <a:pt x="0" y="281"/>
                                    <a:pt x="0" y="286"/>
                                  </a:cubicBezTo>
                                  <a:cubicBezTo>
                                    <a:pt x="0" y="291"/>
                                    <a:pt x="4" y="296"/>
                                    <a:pt x="9" y="296"/>
                                  </a:cubicBezTo>
                                  <a:cubicBezTo>
                                    <a:pt x="10" y="296"/>
                                    <a:pt x="11" y="296"/>
                                    <a:pt x="11" y="296"/>
                                  </a:cubicBezTo>
                                  <a:cubicBezTo>
                                    <a:pt x="11" y="296"/>
                                    <a:pt x="11" y="296"/>
                                    <a:pt x="11" y="296"/>
                                  </a:cubicBezTo>
                                  <a:cubicBezTo>
                                    <a:pt x="99" y="279"/>
                                    <a:pt x="99" y="279"/>
                                    <a:pt x="99" y="279"/>
                                  </a:cubicBezTo>
                                  <a:cubicBezTo>
                                    <a:pt x="99" y="340"/>
                                    <a:pt x="99" y="340"/>
                                    <a:pt x="99" y="340"/>
                                  </a:cubicBezTo>
                                  <a:cubicBezTo>
                                    <a:pt x="99" y="341"/>
                                    <a:pt x="99" y="341"/>
                                    <a:pt x="99" y="341"/>
                                  </a:cubicBezTo>
                                  <a:cubicBezTo>
                                    <a:pt x="99" y="347"/>
                                    <a:pt x="103" y="351"/>
                                    <a:pt x="109" y="351"/>
                                  </a:cubicBezTo>
                                  <a:cubicBezTo>
                                    <a:pt x="114" y="351"/>
                                    <a:pt x="118" y="347"/>
                                    <a:pt x="118" y="341"/>
                                  </a:cubicBezTo>
                                  <a:cubicBezTo>
                                    <a:pt x="118" y="341"/>
                                    <a:pt x="118" y="341"/>
                                    <a:pt x="118" y="341"/>
                                  </a:cubicBezTo>
                                  <a:cubicBezTo>
                                    <a:pt x="119" y="341"/>
                                    <a:pt x="119" y="341"/>
                                    <a:pt x="119" y="341"/>
                                  </a:cubicBezTo>
                                  <a:cubicBezTo>
                                    <a:pt x="119" y="275"/>
                                    <a:pt x="119" y="275"/>
                                    <a:pt x="119" y="275"/>
                                  </a:cubicBezTo>
                                  <a:cubicBezTo>
                                    <a:pt x="136" y="272"/>
                                    <a:pt x="136" y="272"/>
                                    <a:pt x="136" y="272"/>
                                  </a:cubicBezTo>
                                  <a:cubicBezTo>
                                    <a:pt x="141" y="272"/>
                                    <a:pt x="145" y="267"/>
                                    <a:pt x="145" y="262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99" y="19"/>
                                    <a:pt x="99" y="19"/>
                                    <a:pt x="99" y="19"/>
                                  </a:cubicBezTo>
                                  <a:cubicBezTo>
                                    <a:pt x="99" y="87"/>
                                    <a:pt x="99" y="87"/>
                                    <a:pt x="99" y="87"/>
                                  </a:cubicBezTo>
                                  <a:cubicBezTo>
                                    <a:pt x="44" y="87"/>
                                    <a:pt x="44" y="87"/>
                                    <a:pt x="44" y="87"/>
                                  </a:cubicBezTo>
                                  <a:lnTo>
                                    <a:pt x="44" y="19"/>
                                  </a:lnTo>
                                  <a:close/>
                                  <a:moveTo>
                                    <a:pt x="44" y="107"/>
                                  </a:moveTo>
                                  <a:cubicBezTo>
                                    <a:pt x="99" y="107"/>
                                    <a:pt x="99" y="107"/>
                                    <a:pt x="99" y="107"/>
                                  </a:cubicBezTo>
                                  <a:cubicBezTo>
                                    <a:pt x="99" y="175"/>
                                    <a:pt x="99" y="175"/>
                                    <a:pt x="99" y="175"/>
                                  </a:cubicBezTo>
                                  <a:cubicBezTo>
                                    <a:pt x="44" y="175"/>
                                    <a:pt x="44" y="175"/>
                                    <a:pt x="44" y="175"/>
                                  </a:cubicBezTo>
                                  <a:lnTo>
                                    <a:pt x="44" y="107"/>
                                  </a:lnTo>
                                  <a:close/>
                                  <a:moveTo>
                                    <a:pt x="44" y="269"/>
                                  </a:moveTo>
                                  <a:cubicBezTo>
                                    <a:pt x="44" y="194"/>
                                    <a:pt x="44" y="194"/>
                                    <a:pt x="44" y="194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99" y="259"/>
                                    <a:pt x="99" y="259"/>
                                    <a:pt x="99" y="259"/>
                                  </a:cubicBezTo>
                                  <a:lnTo>
                                    <a:pt x="44" y="2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3" name="Freeform 150"/>
                          <wps:cNvSpPr/>
                          <wps:spPr>
                            <a:xfrm>
                              <a:off x="9140" y="8271"/>
                              <a:ext cx="260" cy="7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5421" y="0"/>
                                </a:cxn>
                                <a:cxn ang="0">
                                  <a:pos x="101566" y="26281"/>
                                </a:cxn>
                                <a:cxn ang="0">
                                  <a:pos x="101566" y="26281"/>
                                </a:cxn>
                                <a:cxn ang="0">
                                  <a:pos x="3762" y="465543"/>
                                </a:cxn>
                                <a:cxn ang="0">
                                  <a:pos x="3762" y="465543"/>
                                </a:cxn>
                                <a:cxn ang="0">
                                  <a:pos x="3762" y="469297"/>
                                </a:cxn>
                                <a:cxn ang="0">
                                  <a:pos x="3762" y="473052"/>
                                </a:cxn>
                                <a:cxn ang="0">
                                  <a:pos x="3762" y="473052"/>
                                </a:cxn>
                                <a:cxn ang="0">
                                  <a:pos x="30094" y="510596"/>
                                </a:cxn>
                                <a:cxn ang="0">
                                  <a:pos x="75234" y="484315"/>
                                </a:cxn>
                                <a:cxn ang="0">
                                  <a:pos x="75234" y="484315"/>
                                </a:cxn>
                                <a:cxn ang="0">
                                  <a:pos x="173038" y="45053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37544"/>
                                </a:cxn>
                                <a:cxn ang="0">
                                  <a:pos x="135421" y="0"/>
                                </a:cxn>
                              </a:cxnLst>
                              <a:pathLst>
                                <a:path fill="norm" h="137" w="46" stroke="1">
                                  <a:moveTo>
                                    <a:pt x="36" y="0"/>
                                  </a:moveTo>
                                  <a:cubicBezTo>
                                    <a:pt x="32" y="0"/>
                                    <a:pt x="28" y="3"/>
                                    <a:pt x="27" y="7"/>
                                  </a:cubicBez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5"/>
                                    <a:pt x="1" y="125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0" y="130"/>
                                    <a:pt x="4" y="135"/>
                                    <a:pt x="8" y="136"/>
                                  </a:cubicBezTo>
                                  <a:cubicBezTo>
                                    <a:pt x="13" y="137"/>
                                    <a:pt x="18" y="134"/>
                                    <a:pt x="20" y="129"/>
                                  </a:cubicBezTo>
                                  <a:cubicBezTo>
                                    <a:pt x="20" y="129"/>
                                    <a:pt x="20" y="129"/>
                                    <a:pt x="20" y="129"/>
                                  </a:cubicBezTo>
                                  <a:cubicBezTo>
                                    <a:pt x="46" y="12"/>
                                    <a:pt x="46" y="12"/>
                                    <a:pt x="46" y="12"/>
                                  </a:cubicBezTo>
                                  <a:cubicBezTo>
                                    <a:pt x="46" y="12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0"/>
                                    <a:pt x="46" y="10"/>
                                  </a:cubicBezTo>
                                  <a:cubicBezTo>
                                    <a:pt x="46" y="4"/>
                                    <a:pt x="42" y="0"/>
                                    <a:pt x="3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27" name="组合 9"/>
                        <wpg:cNvGrpSpPr/>
                        <wpg:grpSpPr>
                          <a:xfrm>
                            <a:off x="15316" y="2433"/>
                            <a:ext cx="1157" cy="1517"/>
                            <a:chOff x="12226" y="7061"/>
                            <a:chExt cx="1504" cy="1973"/>
                          </a:xfrm>
                          <a:grpFill/>
                        </wpg:grpSpPr>
                        <wps:wsp xmlns:wps="http://schemas.microsoft.com/office/word/2010/wordprocessingShape">
                          <wps:cNvPr id="28" name="Freeform 157"/>
                          <wps:cNvSpPr/>
                          <wps:spPr>
                            <a:xfrm>
                              <a:off x="12226" y="7061"/>
                              <a:ext cx="1505" cy="197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71142" y="0"/>
                                </a:cxn>
                                <a:cxn ang="0">
                                  <a:pos x="191229" y="0"/>
                                </a:cxn>
                                <a:cxn ang="0">
                                  <a:pos x="52494" y="127633"/>
                                </a:cxn>
                                <a:cxn ang="0">
                                  <a:pos x="0" y="1280086"/>
                                </a:cxn>
                                <a:cxn ang="0">
                                  <a:pos x="0" y="1280086"/>
                                </a:cxn>
                                <a:cxn ang="0">
                                  <a:pos x="0" y="1280086"/>
                                </a:cxn>
                                <a:cxn ang="0">
                                  <a:pos x="33746" y="1317625"/>
                                </a:cxn>
                                <a:cxn ang="0">
                                  <a:pos x="71242" y="1280086"/>
                                </a:cxn>
                                <a:cxn ang="0">
                                  <a:pos x="71242" y="1280086"/>
                                </a:cxn>
                                <a:cxn ang="0">
                                  <a:pos x="127486" y="131387"/>
                                </a:cxn>
                                <a:cxn ang="0">
                                  <a:pos x="191229" y="71324"/>
                                </a:cxn>
                                <a:cxn ang="0">
                                  <a:pos x="971142" y="71324"/>
                                </a:cxn>
                                <a:cxn ang="0">
                                  <a:pos x="971142" y="71324"/>
                                </a:cxn>
                                <a:cxn ang="0">
                                  <a:pos x="1004888" y="33785"/>
                                </a:cxn>
                                <a:cxn ang="0">
                                  <a:pos x="971142" y="0"/>
                                </a:cxn>
                              </a:cxnLst>
                              <a:pathLst>
                                <a:path fill="norm" h="351" w="268" stroke="1">
                                  <a:moveTo>
                                    <a:pt x="259" y="0"/>
                                  </a:move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31" y="0"/>
                                    <a:pt x="16" y="7"/>
                                    <a:pt x="14" y="34"/>
                                  </a:cubicBezTo>
                                  <a:cubicBezTo>
                                    <a:pt x="0" y="341"/>
                                    <a:pt x="0" y="341"/>
                                    <a:pt x="0" y="341"/>
                                  </a:cubicBezTo>
                                  <a:cubicBezTo>
                                    <a:pt x="0" y="341"/>
                                    <a:pt x="0" y="341"/>
                                    <a:pt x="0" y="341"/>
                                  </a:cubicBezTo>
                                  <a:cubicBezTo>
                                    <a:pt x="0" y="341"/>
                                    <a:pt x="0" y="341"/>
                                    <a:pt x="0" y="341"/>
                                  </a:cubicBezTo>
                                  <a:cubicBezTo>
                                    <a:pt x="0" y="347"/>
                                    <a:pt x="4" y="351"/>
                                    <a:pt x="9" y="351"/>
                                  </a:cubicBezTo>
                                  <a:cubicBezTo>
                                    <a:pt x="15" y="351"/>
                                    <a:pt x="19" y="347"/>
                                    <a:pt x="19" y="341"/>
                                  </a:cubicBezTo>
                                  <a:cubicBezTo>
                                    <a:pt x="19" y="341"/>
                                    <a:pt x="19" y="341"/>
                                    <a:pt x="19" y="341"/>
                                  </a:cubicBezTo>
                                  <a:cubicBezTo>
                                    <a:pt x="34" y="35"/>
                                    <a:pt x="34" y="35"/>
                                    <a:pt x="34" y="35"/>
                                  </a:cubicBezTo>
                                  <a:cubicBezTo>
                                    <a:pt x="35" y="23"/>
                                    <a:pt x="42" y="19"/>
                                    <a:pt x="51" y="19"/>
                                  </a:cubicBezTo>
                                  <a:cubicBezTo>
                                    <a:pt x="259" y="19"/>
                                    <a:pt x="259" y="19"/>
                                    <a:pt x="259" y="19"/>
                                  </a:cubicBezTo>
                                  <a:cubicBezTo>
                                    <a:pt x="259" y="19"/>
                                    <a:pt x="259" y="19"/>
                                    <a:pt x="259" y="19"/>
                                  </a:cubicBezTo>
                                  <a:cubicBezTo>
                                    <a:pt x="264" y="19"/>
                                    <a:pt x="268" y="15"/>
                                    <a:pt x="268" y="9"/>
                                  </a:cubicBezTo>
                                  <a:cubicBezTo>
                                    <a:pt x="268" y="4"/>
                                    <a:pt x="264" y="0"/>
                                    <a:pt x="25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31" name="Freeform 158"/>
                          <wps:cNvSpPr/>
                          <wps:spPr>
                            <a:xfrm>
                              <a:off x="12524" y="7280"/>
                              <a:ext cx="1122" cy="175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0680" y="221548"/>
                                </a:cxn>
                                <a:cxn ang="0">
                                  <a:pos x="543243" y="221548"/>
                                </a:cxn>
                                <a:cxn ang="0">
                                  <a:pos x="273495" y="0"/>
                                </a:cxn>
                                <a:cxn ang="0">
                                  <a:pos x="0" y="274119"/>
                                </a:cxn>
                                <a:cxn ang="0">
                                  <a:pos x="198565" y="536972"/>
                                </a:cxn>
                                <a:cxn ang="0">
                                  <a:pos x="104902" y="1126514"/>
                                </a:cxn>
                                <a:cxn ang="0">
                                  <a:pos x="104902" y="1126514"/>
                                </a:cxn>
                                <a:cxn ang="0">
                                  <a:pos x="104902" y="1130269"/>
                                </a:cxn>
                                <a:cxn ang="0">
                                  <a:pos x="104902" y="1130269"/>
                                </a:cxn>
                                <a:cxn ang="0">
                                  <a:pos x="104902" y="1134025"/>
                                </a:cxn>
                                <a:cxn ang="0">
                                  <a:pos x="142367" y="1171575"/>
                                </a:cxn>
                                <a:cxn ang="0">
                                  <a:pos x="176086" y="1141535"/>
                                </a:cxn>
                                <a:cxn ang="0">
                                  <a:pos x="176086" y="1141535"/>
                                </a:cxn>
                                <a:cxn ang="0">
                                  <a:pos x="273495" y="548237"/>
                                </a:cxn>
                                <a:cxn ang="0">
                                  <a:pos x="273495" y="548237"/>
                                </a:cxn>
                                <a:cxn ang="0">
                                  <a:pos x="546989" y="296649"/>
                                </a:cxn>
                                <a:cxn ang="0">
                                  <a:pos x="610680" y="296649"/>
                                </a:cxn>
                                <a:cxn ang="0">
                                  <a:pos x="678117" y="352975"/>
                                </a:cxn>
                                <a:cxn ang="0">
                                  <a:pos x="678117" y="1040148"/>
                                </a:cxn>
                                <a:cxn ang="0">
                                  <a:pos x="610680" y="1100229"/>
                                </a:cxn>
                                <a:cxn ang="0">
                                  <a:pos x="423355" y="1100229"/>
                                </a:cxn>
                                <a:cxn ang="0">
                                  <a:pos x="419608" y="1100229"/>
                                </a:cxn>
                                <a:cxn ang="0">
                                  <a:pos x="385890" y="1134025"/>
                                </a:cxn>
                                <a:cxn ang="0">
                                  <a:pos x="419608" y="1171575"/>
                                </a:cxn>
                                <a:cxn ang="0">
                                  <a:pos x="419608" y="1171575"/>
                                </a:cxn>
                                <a:cxn ang="0">
                                  <a:pos x="610680" y="1171575"/>
                                </a:cxn>
                                <a:cxn ang="0">
                                  <a:pos x="749300" y="1040148"/>
                                </a:cxn>
                                <a:cxn ang="0">
                                  <a:pos x="749300" y="352975"/>
                                </a:cxn>
                                <a:cxn ang="0">
                                  <a:pos x="610680" y="221548"/>
                                </a:cxn>
                                <a:cxn ang="0">
                                  <a:pos x="273495" y="473136"/>
                                </a:cxn>
                                <a:cxn ang="0">
                                  <a:pos x="71184" y="274119"/>
                                </a:cxn>
                                <a:cxn ang="0">
                                  <a:pos x="273495" y="71346"/>
                                </a:cxn>
                                <a:cxn ang="0">
                                  <a:pos x="472059" y="274119"/>
                                </a:cxn>
                                <a:cxn ang="0">
                                  <a:pos x="273495" y="473136"/>
                                </a:cxn>
                              </a:cxnLst>
                              <a:pathLst>
                                <a:path fill="norm" h="312" w="200" stroke="1">
                                  <a:moveTo>
                                    <a:pt x="163" y="59"/>
                                  </a:moveTo>
                                  <a:cubicBezTo>
                                    <a:pt x="145" y="59"/>
                                    <a:pt x="145" y="59"/>
                                    <a:pt x="145" y="59"/>
                                  </a:cubicBezTo>
                                  <a:cubicBezTo>
                                    <a:pt x="138" y="25"/>
                                    <a:pt x="108" y="0"/>
                                    <a:pt x="73" y="0"/>
                                  </a:cubicBezTo>
                                  <a:cubicBezTo>
                                    <a:pt x="32" y="0"/>
                                    <a:pt x="0" y="32"/>
                                    <a:pt x="0" y="73"/>
                                  </a:cubicBezTo>
                                  <a:cubicBezTo>
                                    <a:pt x="0" y="106"/>
                                    <a:pt x="22" y="135"/>
                                    <a:pt x="53" y="143"/>
                                  </a:cubicBezTo>
                                  <a:cubicBezTo>
                                    <a:pt x="28" y="300"/>
                                    <a:pt x="28" y="300"/>
                                    <a:pt x="28" y="300"/>
                                  </a:cubicBezTo>
                                  <a:cubicBezTo>
                                    <a:pt x="28" y="300"/>
                                    <a:pt x="28" y="300"/>
                                    <a:pt x="28" y="300"/>
                                  </a:cubicBezTo>
                                  <a:cubicBezTo>
                                    <a:pt x="28" y="301"/>
                                    <a:pt x="28" y="301"/>
                                    <a:pt x="28" y="301"/>
                                  </a:cubicBezTo>
                                  <a:cubicBezTo>
                                    <a:pt x="28" y="301"/>
                                    <a:pt x="28" y="301"/>
                                    <a:pt x="28" y="301"/>
                                  </a:cubicBezTo>
                                  <a:cubicBezTo>
                                    <a:pt x="28" y="301"/>
                                    <a:pt x="28" y="302"/>
                                    <a:pt x="28" y="302"/>
                                  </a:cubicBezTo>
                                  <a:cubicBezTo>
                                    <a:pt x="28" y="308"/>
                                    <a:pt x="32" y="312"/>
                                    <a:pt x="38" y="312"/>
                                  </a:cubicBezTo>
                                  <a:cubicBezTo>
                                    <a:pt x="42" y="312"/>
                                    <a:pt x="46" y="309"/>
                                    <a:pt x="47" y="304"/>
                                  </a:cubicBezTo>
                                  <a:cubicBezTo>
                                    <a:pt x="47" y="304"/>
                                    <a:pt x="47" y="304"/>
                                    <a:pt x="47" y="304"/>
                                  </a:cubicBezTo>
                                  <a:cubicBezTo>
                                    <a:pt x="73" y="146"/>
                                    <a:pt x="73" y="146"/>
                                    <a:pt x="73" y="146"/>
                                  </a:cubicBezTo>
                                  <a:cubicBezTo>
                                    <a:pt x="73" y="146"/>
                                    <a:pt x="73" y="146"/>
                                    <a:pt x="73" y="146"/>
                                  </a:cubicBezTo>
                                  <a:cubicBezTo>
                                    <a:pt x="111" y="146"/>
                                    <a:pt x="142" y="116"/>
                                    <a:pt x="146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73" y="79"/>
                                    <a:pt x="181" y="82"/>
                                    <a:pt x="181" y="94"/>
                                  </a:cubicBezTo>
                                  <a:cubicBezTo>
                                    <a:pt x="181" y="277"/>
                                    <a:pt x="181" y="277"/>
                                    <a:pt x="181" y="277"/>
                                  </a:cubicBezTo>
                                  <a:cubicBezTo>
                                    <a:pt x="181" y="289"/>
                                    <a:pt x="173" y="293"/>
                                    <a:pt x="163" y="293"/>
                                  </a:cubicBezTo>
                                  <a:cubicBezTo>
                                    <a:pt x="113" y="293"/>
                                    <a:pt x="113" y="293"/>
                                    <a:pt x="113" y="293"/>
                                  </a:cubicBezTo>
                                  <a:cubicBezTo>
                                    <a:pt x="113" y="293"/>
                                    <a:pt x="112" y="293"/>
                                    <a:pt x="112" y="293"/>
                                  </a:cubicBezTo>
                                  <a:cubicBezTo>
                                    <a:pt x="107" y="293"/>
                                    <a:pt x="103" y="297"/>
                                    <a:pt x="103" y="302"/>
                                  </a:cubicBezTo>
                                  <a:cubicBezTo>
                                    <a:pt x="103" y="308"/>
                                    <a:pt x="107" y="312"/>
                                    <a:pt x="112" y="312"/>
                                  </a:cubicBezTo>
                                  <a:cubicBezTo>
                                    <a:pt x="112" y="312"/>
                                    <a:pt x="112" y="312"/>
                                    <a:pt x="112" y="312"/>
                                  </a:cubicBezTo>
                                  <a:cubicBezTo>
                                    <a:pt x="163" y="312"/>
                                    <a:pt x="163" y="312"/>
                                    <a:pt x="163" y="312"/>
                                  </a:cubicBezTo>
                                  <a:cubicBezTo>
                                    <a:pt x="183" y="312"/>
                                    <a:pt x="200" y="305"/>
                                    <a:pt x="200" y="277"/>
                                  </a:cubicBezTo>
                                  <a:cubicBezTo>
                                    <a:pt x="200" y="94"/>
                                    <a:pt x="200" y="94"/>
                                    <a:pt x="200" y="94"/>
                                  </a:cubicBezTo>
                                  <a:cubicBezTo>
                                    <a:pt x="200" y="67"/>
                                    <a:pt x="183" y="59"/>
                                    <a:pt x="163" y="59"/>
                                  </a:cubicBezTo>
                                  <a:close/>
                                  <a:moveTo>
                                    <a:pt x="73" y="126"/>
                                  </a:moveTo>
                                  <a:cubicBezTo>
                                    <a:pt x="43" y="126"/>
                                    <a:pt x="19" y="102"/>
                                    <a:pt x="19" y="73"/>
                                  </a:cubicBezTo>
                                  <a:cubicBezTo>
                                    <a:pt x="19" y="43"/>
                                    <a:pt x="43" y="19"/>
                                    <a:pt x="73" y="19"/>
                                  </a:cubicBezTo>
                                  <a:cubicBezTo>
                                    <a:pt x="102" y="19"/>
                                    <a:pt x="126" y="43"/>
                                    <a:pt x="126" y="73"/>
                                  </a:cubicBezTo>
                                  <a:cubicBezTo>
                                    <a:pt x="126" y="102"/>
                                    <a:pt x="102" y="126"/>
                                    <a:pt x="73" y="12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91" name="Freeform 159"/>
                          <wps:cNvSpPr/>
                          <wps:spPr>
                            <a:xfrm>
                              <a:off x="12697" y="7456"/>
                              <a:ext cx="264" cy="2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7467" y="0"/>
                                </a:cxn>
                                <a:cxn ang="0">
                                  <a:pos x="0" y="156964"/>
                                </a:cxn>
                                <a:cxn ang="0">
                                  <a:pos x="22495" y="179387"/>
                                </a:cxn>
                                <a:cxn ang="0">
                                  <a:pos x="44991" y="156964"/>
                                </a:cxn>
                                <a:cxn ang="0">
                                  <a:pos x="157467" y="44847"/>
                                </a:cxn>
                                <a:cxn ang="0">
                                  <a:pos x="176213" y="22423"/>
                                </a:cxn>
                                <a:cxn ang="0">
                                  <a:pos x="157467" y="0"/>
                                </a:cxn>
                              </a:cxnLst>
                              <a:pathLst>
                                <a:path fill="norm" h="48" w="47" stroke="1">
                                  <a:moveTo>
                                    <a:pt x="42" y="0"/>
                                  </a:moveTo>
                                  <a:cubicBezTo>
                                    <a:pt x="19" y="0"/>
                                    <a:pt x="0" y="19"/>
                                    <a:pt x="0" y="42"/>
                                  </a:cubicBezTo>
                                  <a:cubicBezTo>
                                    <a:pt x="0" y="45"/>
                                    <a:pt x="3" y="48"/>
                                    <a:pt x="6" y="48"/>
                                  </a:cubicBezTo>
                                  <a:cubicBezTo>
                                    <a:pt x="9" y="48"/>
                                    <a:pt x="12" y="45"/>
                                    <a:pt x="12" y="42"/>
                                  </a:cubicBezTo>
                                  <a:cubicBezTo>
                                    <a:pt x="12" y="25"/>
                                    <a:pt x="25" y="12"/>
                                    <a:pt x="42" y="12"/>
                                  </a:cubicBezTo>
                                  <a:cubicBezTo>
                                    <a:pt x="45" y="12"/>
                                    <a:pt x="47" y="9"/>
                                    <a:pt x="47" y="6"/>
                                  </a:cubicBezTo>
                                  <a:cubicBezTo>
                                    <a:pt x="47" y="3"/>
                                    <a:pt x="45" y="0"/>
                                    <a:pt x="4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98" name="Freeform 160"/>
                          <wps:cNvSpPr/>
                          <wps:spPr>
                            <a:xfrm>
                              <a:off x="12973" y="7741"/>
                              <a:ext cx="179" cy="1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4414" y="15028"/>
                                </a:cxn>
                                <a:cxn ang="0">
                                  <a:pos x="18604" y="71384"/>
                                </a:cxn>
                                <a:cxn ang="0">
                                  <a:pos x="7441" y="97684"/>
                                </a:cxn>
                                <a:cxn ang="0">
                                  <a:pos x="26045" y="112712"/>
                                </a:cxn>
                                <a:cxn ang="0">
                                  <a:pos x="33486" y="108955"/>
                                </a:cxn>
                                <a:cxn ang="0">
                                  <a:pos x="111622" y="33814"/>
                                </a:cxn>
                                <a:cxn ang="0">
                                  <a:pos x="104180" y="3757"/>
                                </a:cxn>
                                <a:cxn ang="0">
                                  <a:pos x="74414" y="15028"/>
                                </a:cxn>
                              </a:cxnLst>
                              <a:pathLst>
                                <a:path fill="norm" h="30" w="32" stroke="1">
                                  <a:moveTo>
                                    <a:pt x="20" y="4"/>
                                  </a:moveTo>
                                  <a:cubicBezTo>
                                    <a:pt x="17" y="10"/>
                                    <a:pt x="11" y="16"/>
                                    <a:pt x="5" y="19"/>
                                  </a:cubicBezTo>
                                  <a:cubicBezTo>
                                    <a:pt x="2" y="20"/>
                                    <a:pt x="0" y="23"/>
                                    <a:pt x="2" y="26"/>
                                  </a:cubicBezTo>
                                  <a:cubicBezTo>
                                    <a:pt x="3" y="28"/>
                                    <a:pt x="5" y="30"/>
                                    <a:pt x="7" y="30"/>
                                  </a:cubicBezTo>
                                  <a:cubicBezTo>
                                    <a:pt x="8" y="30"/>
                                    <a:pt x="8" y="29"/>
                                    <a:pt x="9" y="29"/>
                                  </a:cubicBezTo>
                                  <a:cubicBezTo>
                                    <a:pt x="18" y="25"/>
                                    <a:pt x="26" y="18"/>
                                    <a:pt x="30" y="9"/>
                                  </a:cubicBezTo>
                                  <a:cubicBezTo>
                                    <a:pt x="32" y="6"/>
                                    <a:pt x="30" y="3"/>
                                    <a:pt x="28" y="1"/>
                                  </a:cubicBezTo>
                                  <a:cubicBezTo>
                                    <a:pt x="25" y="0"/>
                                    <a:pt x="21" y="1"/>
                                    <a:pt x="20" y="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101" name="组合 14"/>
                        <wpg:cNvGrpSpPr/>
                        <wpg:grpSpPr>
                          <a:xfrm>
                            <a:off x="13678" y="2409"/>
                            <a:ext cx="1179" cy="1565"/>
                            <a:chOff x="10301" y="7004"/>
                            <a:chExt cx="1534" cy="2035"/>
                          </a:xfrm>
                          <a:grpFill/>
                        </wpg:grpSpPr>
                        <wps:wsp xmlns:wps="http://schemas.microsoft.com/office/word/2010/wordprocessingShape">
                          <wps:cNvPr id="102" name="Freeform 151"/>
                          <wps:cNvSpPr/>
                          <wps:spPr>
                            <a:xfrm>
                              <a:off x="10586" y="7639"/>
                              <a:ext cx="1146" cy="14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63902" y="0"/>
                                </a:cxn>
                                <a:cxn ang="0">
                                  <a:pos x="37509" y="0"/>
                                </a:cxn>
                                <a:cxn ang="0">
                                  <a:pos x="0" y="37552"/>
                                </a:cxn>
                                <a:cxn ang="0">
                                  <a:pos x="37509" y="75103"/>
                                </a:cxn>
                                <a:cxn ang="0">
                                  <a:pos x="37509" y="75103"/>
                                </a:cxn>
                                <a:cxn ang="0">
                                  <a:pos x="626393" y="75103"/>
                                </a:cxn>
                                <a:cxn ang="0">
                                  <a:pos x="693909" y="131431"/>
                                </a:cxn>
                                <a:cxn ang="0">
                                  <a:pos x="693909" y="803606"/>
                                </a:cxn>
                                <a:cxn ang="0">
                                  <a:pos x="626393" y="863689"/>
                                </a:cxn>
                                <a:cxn ang="0">
                                  <a:pos x="551376" y="863689"/>
                                </a:cxn>
                                <a:cxn ang="0">
                                  <a:pos x="551376" y="863689"/>
                                </a:cxn>
                                <a:cxn ang="0">
                                  <a:pos x="517618" y="897485"/>
                                </a:cxn>
                                <a:cxn ang="0">
                                  <a:pos x="551376" y="935037"/>
                                </a:cxn>
                                <a:cxn ang="0">
                                  <a:pos x="551376" y="935037"/>
                                </a:cxn>
                                <a:cxn ang="0">
                                  <a:pos x="626393" y="935037"/>
                                </a:cxn>
                                <a:cxn ang="0">
                                  <a:pos x="765175" y="803606"/>
                                </a:cxn>
                                <a:cxn ang="0">
                                  <a:pos x="765175" y="131431"/>
                                </a:cxn>
                                <a:cxn ang="0">
                                  <a:pos x="663902" y="0"/>
                                </a:cxn>
                              </a:cxnLst>
                              <a:pathLst>
                                <a:path fill="norm" h="249" w="204" stroke="1">
                                  <a:moveTo>
                                    <a:pt x="177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5"/>
                                    <a:pt x="0" y="10"/>
                                  </a:cubicBezTo>
                                  <a:cubicBezTo>
                                    <a:pt x="0" y="15"/>
                                    <a:pt x="5" y="20"/>
                                    <a:pt x="10" y="20"/>
                                  </a:cubicBezTo>
                                  <a:cubicBezTo>
                                    <a:pt x="10" y="20"/>
                                    <a:pt x="10" y="20"/>
                                    <a:pt x="10" y="20"/>
                                  </a:cubicBezTo>
                                  <a:cubicBezTo>
                                    <a:pt x="167" y="20"/>
                                    <a:pt x="167" y="20"/>
                                    <a:pt x="167" y="20"/>
                                  </a:cubicBezTo>
                                  <a:cubicBezTo>
                                    <a:pt x="177" y="20"/>
                                    <a:pt x="185" y="23"/>
                                    <a:pt x="185" y="35"/>
                                  </a:cubicBezTo>
                                  <a:cubicBezTo>
                                    <a:pt x="185" y="214"/>
                                    <a:pt x="185" y="214"/>
                                    <a:pt x="185" y="214"/>
                                  </a:cubicBezTo>
                                  <a:cubicBezTo>
                                    <a:pt x="185" y="226"/>
                                    <a:pt x="177" y="230"/>
                                    <a:pt x="167" y="230"/>
                                  </a:cubicBezTo>
                                  <a:cubicBezTo>
                                    <a:pt x="147" y="230"/>
                                    <a:pt x="147" y="230"/>
                                    <a:pt x="147" y="230"/>
                                  </a:cubicBezTo>
                                  <a:cubicBezTo>
                                    <a:pt x="147" y="230"/>
                                    <a:pt x="147" y="230"/>
                                    <a:pt x="147" y="230"/>
                                  </a:cubicBezTo>
                                  <a:cubicBezTo>
                                    <a:pt x="142" y="230"/>
                                    <a:pt x="138" y="234"/>
                                    <a:pt x="138" y="239"/>
                                  </a:cubicBezTo>
                                  <a:cubicBezTo>
                                    <a:pt x="138" y="245"/>
                                    <a:pt x="142" y="249"/>
                                    <a:pt x="147" y="249"/>
                                  </a:cubicBezTo>
                                  <a:cubicBezTo>
                                    <a:pt x="147" y="249"/>
                                    <a:pt x="147" y="249"/>
                                    <a:pt x="147" y="249"/>
                                  </a:cubicBezTo>
                                  <a:cubicBezTo>
                                    <a:pt x="167" y="249"/>
                                    <a:pt x="167" y="249"/>
                                    <a:pt x="167" y="249"/>
                                  </a:cubicBezTo>
                                  <a:cubicBezTo>
                                    <a:pt x="188" y="249"/>
                                    <a:pt x="204" y="241"/>
                                    <a:pt x="204" y="214"/>
                                  </a:cubicBezTo>
                                  <a:cubicBezTo>
                                    <a:pt x="204" y="35"/>
                                    <a:pt x="204" y="35"/>
                                    <a:pt x="204" y="35"/>
                                  </a:cubicBezTo>
                                  <a:cubicBezTo>
                                    <a:pt x="204" y="8"/>
                                    <a:pt x="188" y="0"/>
                                    <a:pt x="17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3" name="Freeform 152"/>
                          <wps:cNvSpPr/>
                          <wps:spPr>
                            <a:xfrm>
                              <a:off x="10627" y="7910"/>
                              <a:ext cx="859" cy="8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73088" y="490477"/>
                                </a:cxn>
                                <a:cxn ang="0">
                                  <a:pos x="573088" y="101091"/>
                                </a:cxn>
                                <a:cxn ang="0">
                                  <a:pos x="453226" y="0"/>
                                </a:cxn>
                                <a:cxn ang="0">
                                  <a:pos x="119862" y="0"/>
                                </a:cxn>
                                <a:cxn ang="0">
                                  <a:pos x="0" y="101091"/>
                                </a:cxn>
                                <a:cxn ang="0">
                                  <a:pos x="0" y="490477"/>
                                </a:cxn>
                                <a:cxn ang="0">
                                  <a:pos x="119862" y="595312"/>
                                </a:cxn>
                                <a:cxn ang="0">
                                  <a:pos x="453226" y="595312"/>
                                </a:cxn>
                                <a:cxn ang="0">
                                  <a:pos x="573088" y="490477"/>
                                </a:cxn>
                                <a:cxn ang="0">
                                  <a:pos x="498175" y="490477"/>
                                </a:cxn>
                                <a:cxn ang="0">
                                  <a:pos x="453226" y="520430"/>
                                </a:cxn>
                                <a:cxn ang="0">
                                  <a:pos x="119862" y="520430"/>
                                </a:cxn>
                                <a:cxn ang="0">
                                  <a:pos x="74913" y="490477"/>
                                </a:cxn>
                                <a:cxn ang="0">
                                  <a:pos x="74913" y="340713"/>
                                </a:cxn>
                                <a:cxn ang="0">
                                  <a:pos x="498175" y="340713"/>
                                </a:cxn>
                                <a:cxn ang="0">
                                  <a:pos x="498175" y="490477"/>
                                </a:cxn>
                                <a:cxn ang="0">
                                  <a:pos x="498175" y="269575"/>
                                </a:cxn>
                                <a:cxn ang="0">
                                  <a:pos x="74913" y="269575"/>
                                </a:cxn>
                                <a:cxn ang="0">
                                  <a:pos x="74913" y="101091"/>
                                </a:cxn>
                                <a:cxn ang="0">
                                  <a:pos x="119862" y="74882"/>
                                </a:cxn>
                                <a:cxn ang="0">
                                  <a:pos x="453226" y="74882"/>
                                </a:cxn>
                                <a:cxn ang="0">
                                  <a:pos x="498175" y="101091"/>
                                </a:cxn>
                                <a:cxn ang="0">
                                  <a:pos x="498175" y="269575"/>
                                </a:cxn>
                              </a:cxnLst>
                              <a:pathLst>
                                <a:path fill="norm" h="159" w="153" stroke="1">
                                  <a:moveTo>
                                    <a:pt x="153" y="131"/>
                                  </a:moveTo>
                                  <a:cubicBezTo>
                                    <a:pt x="153" y="27"/>
                                    <a:pt x="153" y="27"/>
                                    <a:pt x="153" y="27"/>
                                  </a:cubicBezTo>
                                  <a:cubicBezTo>
                                    <a:pt x="153" y="3"/>
                                    <a:pt x="139" y="0"/>
                                    <a:pt x="121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4" y="0"/>
                                    <a:pt x="0" y="3"/>
                                    <a:pt x="0" y="27"/>
                                  </a:cubicBez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  <a:cubicBezTo>
                                    <a:pt x="0" y="155"/>
                                    <a:pt x="14" y="159"/>
                                    <a:pt x="32" y="159"/>
                                  </a:cubicBezTo>
                                  <a:cubicBezTo>
                                    <a:pt x="121" y="159"/>
                                    <a:pt x="121" y="159"/>
                                    <a:pt x="121" y="159"/>
                                  </a:cubicBezTo>
                                  <a:cubicBezTo>
                                    <a:pt x="139" y="159"/>
                                    <a:pt x="153" y="155"/>
                                    <a:pt x="153" y="131"/>
                                  </a:cubicBezTo>
                                  <a:close/>
                                  <a:moveTo>
                                    <a:pt x="133" y="131"/>
                                  </a:moveTo>
                                  <a:cubicBezTo>
                                    <a:pt x="133" y="138"/>
                                    <a:pt x="128" y="139"/>
                                    <a:pt x="121" y="139"/>
                                  </a:cubicBezTo>
                                  <a:cubicBezTo>
                                    <a:pt x="32" y="139"/>
                                    <a:pt x="32" y="139"/>
                                    <a:pt x="32" y="139"/>
                                  </a:cubicBezTo>
                                  <a:cubicBezTo>
                                    <a:pt x="25" y="139"/>
                                    <a:pt x="20" y="138"/>
                                    <a:pt x="20" y="131"/>
                                  </a:cubicBezTo>
                                  <a:cubicBezTo>
                                    <a:pt x="20" y="91"/>
                                    <a:pt x="20" y="91"/>
                                    <a:pt x="20" y="91"/>
                                  </a:cubicBezTo>
                                  <a:cubicBezTo>
                                    <a:pt x="133" y="91"/>
                                    <a:pt x="133" y="91"/>
                                    <a:pt x="133" y="91"/>
                                  </a:cubicBezTo>
                                  <a:lnTo>
                                    <a:pt x="133" y="131"/>
                                  </a:lnTo>
                                  <a:close/>
                                  <a:moveTo>
                                    <a:pt x="133" y="72"/>
                                  </a:moveTo>
                                  <a:cubicBezTo>
                                    <a:pt x="20" y="72"/>
                                    <a:pt x="20" y="72"/>
                                    <a:pt x="20" y="72"/>
                                  </a:cubicBezTo>
                                  <a:cubicBezTo>
                                    <a:pt x="20" y="27"/>
                                    <a:pt x="20" y="27"/>
                                    <a:pt x="20" y="27"/>
                                  </a:cubicBezTo>
                                  <a:cubicBezTo>
                                    <a:pt x="20" y="20"/>
                                    <a:pt x="25" y="20"/>
                                    <a:pt x="32" y="20"/>
                                  </a:cubicBezTo>
                                  <a:cubicBezTo>
                                    <a:pt x="121" y="20"/>
                                    <a:pt x="121" y="20"/>
                                    <a:pt x="121" y="20"/>
                                  </a:cubicBezTo>
                                  <a:cubicBezTo>
                                    <a:pt x="128" y="20"/>
                                    <a:pt x="133" y="20"/>
                                    <a:pt x="133" y="27"/>
                                  </a:cubicBezTo>
                                  <a:lnTo>
                                    <a:pt x="133" y="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4" name="Freeform 154"/>
                          <wps:cNvSpPr/>
                          <wps:spPr>
                            <a:xfrm>
                              <a:off x="10301" y="7004"/>
                              <a:ext cx="751" cy="55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3338" y="334477"/>
                                </a:cxn>
                                <a:cxn ang="0">
                                  <a:pos x="243338" y="334477"/>
                                </a:cxn>
                                <a:cxn ang="0">
                                  <a:pos x="243338" y="210457"/>
                                </a:cxn>
                                <a:cxn ang="0">
                                  <a:pos x="467957" y="210457"/>
                                </a:cxn>
                                <a:cxn ang="0">
                                  <a:pos x="467957" y="210457"/>
                                </a:cxn>
                                <a:cxn ang="0">
                                  <a:pos x="467957" y="210457"/>
                                </a:cxn>
                                <a:cxn ang="0">
                                  <a:pos x="501650" y="172876"/>
                                </a:cxn>
                                <a:cxn ang="0">
                                  <a:pos x="467957" y="139052"/>
                                </a:cxn>
                                <a:cxn ang="0">
                                  <a:pos x="467957" y="139052"/>
                                </a:cxn>
                                <a:cxn ang="0">
                                  <a:pos x="116053" y="139052"/>
                                </a:cxn>
                                <a:cxn ang="0">
                                  <a:pos x="153490" y="48856"/>
                                </a:cxn>
                                <a:cxn ang="0">
                                  <a:pos x="153490" y="48856"/>
                                </a:cxn>
                                <a:cxn ang="0">
                                  <a:pos x="153490" y="33823"/>
                                </a:cxn>
                                <a:cxn ang="0">
                                  <a:pos x="116053" y="0"/>
                                </a:cxn>
                                <a:cxn ang="0">
                                  <a:pos x="82360" y="22549"/>
                                </a:cxn>
                                <a:cxn ang="0">
                                  <a:pos x="0" y="210457"/>
                                </a:cxn>
                                <a:cxn ang="0">
                                  <a:pos x="172208" y="210457"/>
                                </a:cxn>
                                <a:cxn ang="0">
                                  <a:pos x="172208" y="330718"/>
                                </a:cxn>
                                <a:cxn ang="0">
                                  <a:pos x="172208" y="334477"/>
                                </a:cxn>
                                <a:cxn ang="0">
                                  <a:pos x="205901" y="368300"/>
                                </a:cxn>
                                <a:cxn ang="0">
                                  <a:pos x="243338" y="334477"/>
                                </a:cxn>
                              </a:cxnLst>
                              <a:pathLst>
                                <a:path fill="norm" h="98" w="134" stroke="1">
                                  <a:moveTo>
                                    <a:pt x="65" y="89"/>
                                  </a:moveTo>
                                  <a:cubicBezTo>
                                    <a:pt x="65" y="89"/>
                                    <a:pt x="65" y="89"/>
                                    <a:pt x="65" y="89"/>
                                  </a:cubicBezTo>
                                  <a:cubicBezTo>
                                    <a:pt x="65" y="56"/>
                                    <a:pt x="65" y="56"/>
                                    <a:pt x="65" y="56"/>
                                  </a:cubicBezTo>
                                  <a:cubicBezTo>
                                    <a:pt x="125" y="56"/>
                                    <a:pt x="125" y="56"/>
                                    <a:pt x="125" y="56"/>
                                  </a:cubicBezTo>
                                  <a:cubicBezTo>
                                    <a:pt x="125" y="56"/>
                                    <a:pt x="125" y="56"/>
                                    <a:pt x="125" y="56"/>
                                  </a:cubicBezTo>
                                  <a:cubicBezTo>
                                    <a:pt x="125" y="56"/>
                                    <a:pt x="125" y="56"/>
                                    <a:pt x="125" y="56"/>
                                  </a:cubicBezTo>
                                  <a:cubicBezTo>
                                    <a:pt x="130" y="56"/>
                                    <a:pt x="134" y="52"/>
                                    <a:pt x="134" y="46"/>
                                  </a:cubicBezTo>
                                  <a:cubicBezTo>
                                    <a:pt x="134" y="41"/>
                                    <a:pt x="130" y="37"/>
                                    <a:pt x="125" y="37"/>
                                  </a:cubicBezTo>
                                  <a:cubicBezTo>
                                    <a:pt x="125" y="37"/>
                                    <a:pt x="125" y="37"/>
                                    <a:pt x="125" y="37"/>
                                  </a:cubicBezTo>
                                  <a:cubicBezTo>
                                    <a:pt x="31" y="37"/>
                                    <a:pt x="31" y="37"/>
                                    <a:pt x="31" y="37"/>
                                  </a:cubicBezTo>
                                  <a:cubicBezTo>
                                    <a:pt x="41" y="13"/>
                                    <a:pt x="41" y="13"/>
                                    <a:pt x="41" y="13"/>
                                  </a:cubicBezTo>
                                  <a:cubicBezTo>
                                    <a:pt x="41" y="13"/>
                                    <a:pt x="41" y="13"/>
                                    <a:pt x="41" y="13"/>
                                  </a:cubicBezTo>
                                  <a:cubicBezTo>
                                    <a:pt x="41" y="12"/>
                                    <a:pt x="41" y="11"/>
                                    <a:pt x="41" y="9"/>
                                  </a:cubicBezTo>
                                  <a:cubicBezTo>
                                    <a:pt x="41" y="4"/>
                                    <a:pt x="37" y="0"/>
                                    <a:pt x="31" y="0"/>
                                  </a:cubicBezTo>
                                  <a:cubicBezTo>
                                    <a:pt x="27" y="0"/>
                                    <a:pt x="24" y="2"/>
                                    <a:pt x="22" y="6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46" y="56"/>
                                    <a:pt x="46" y="56"/>
                                    <a:pt x="46" y="56"/>
                                  </a:cubicBezTo>
                                  <a:cubicBezTo>
                                    <a:pt x="46" y="88"/>
                                    <a:pt x="46" y="88"/>
                                    <a:pt x="46" y="88"/>
                                  </a:cubicBezTo>
                                  <a:cubicBezTo>
                                    <a:pt x="46" y="88"/>
                                    <a:pt x="46" y="88"/>
                                    <a:pt x="46" y="89"/>
                                  </a:cubicBezTo>
                                  <a:cubicBezTo>
                                    <a:pt x="46" y="94"/>
                                    <a:pt x="50" y="98"/>
                                    <a:pt x="55" y="98"/>
                                  </a:cubicBezTo>
                                  <a:cubicBezTo>
                                    <a:pt x="61" y="98"/>
                                    <a:pt x="65" y="94"/>
                                    <a:pt x="65" y="8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5" name="Freeform 156"/>
                          <wps:cNvSpPr/>
                          <wps:spPr>
                            <a:xfrm>
                              <a:off x="10367" y="7910"/>
                              <a:ext cx="107" cy="11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99" y="0"/>
                                </a:cxn>
                                <a:cxn ang="0">
                                  <a:pos x="0" y="33764"/>
                                </a:cxn>
                                <a:cxn ang="0">
                                  <a:pos x="0" y="716546"/>
                                </a:cxn>
                                <a:cxn ang="0">
                                  <a:pos x="0" y="716546"/>
                                </a:cxn>
                                <a:cxn ang="0">
                                  <a:pos x="37599" y="754062"/>
                                </a:cxn>
                                <a:cxn ang="0">
                                  <a:pos x="71438" y="716546"/>
                                </a:cxn>
                                <a:cxn ang="0">
                                  <a:pos x="71438" y="716546"/>
                                </a:cxn>
                                <a:cxn ang="0">
                                  <a:pos x="71438" y="33764"/>
                                </a:cxn>
                                <a:cxn ang="0">
                                  <a:pos x="37599" y="0"/>
                                </a:cxn>
                              </a:cxnLst>
                              <a:pathLst>
                                <a:path fill="norm" h="201" w="19" stroke="1">
                                  <a:moveTo>
                                    <a:pt x="10" y="0"/>
                                  </a:moveTo>
                                  <a:cubicBezTo>
                                    <a:pt x="4" y="0"/>
                                    <a:pt x="0" y="4"/>
                                    <a:pt x="0" y="9"/>
                                  </a:cubicBezTo>
                                  <a:cubicBezTo>
                                    <a:pt x="0" y="191"/>
                                    <a:pt x="0" y="191"/>
                                    <a:pt x="0" y="191"/>
                                  </a:cubicBezTo>
                                  <a:cubicBezTo>
                                    <a:pt x="0" y="191"/>
                                    <a:pt x="0" y="191"/>
                                    <a:pt x="0" y="191"/>
                                  </a:cubicBezTo>
                                  <a:cubicBezTo>
                                    <a:pt x="0" y="197"/>
                                    <a:pt x="4" y="201"/>
                                    <a:pt x="10" y="201"/>
                                  </a:cubicBezTo>
                                  <a:cubicBezTo>
                                    <a:pt x="15" y="201"/>
                                    <a:pt x="19" y="197"/>
                                    <a:pt x="19" y="191"/>
                                  </a:cubicBezTo>
                                  <a:cubicBezTo>
                                    <a:pt x="19" y="191"/>
                                    <a:pt x="19" y="191"/>
                                    <a:pt x="19" y="191"/>
                                  </a:cubicBezTo>
                                  <a:cubicBezTo>
                                    <a:pt x="19" y="9"/>
                                    <a:pt x="19" y="9"/>
                                    <a:pt x="19" y="9"/>
                                  </a:cubicBezTo>
                                  <a:cubicBezTo>
                                    <a:pt x="19" y="4"/>
                                    <a:pt x="15" y="0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6" name="Freeform 155"/>
                          <wps:cNvSpPr/>
                          <wps:spPr>
                            <a:xfrm>
                              <a:off x="11109" y="7004"/>
                              <a:ext cx="726" cy="5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46654" y="138834"/>
                                </a:cxn>
                                <a:cxn ang="0">
                                  <a:pos x="446654" y="138834"/>
                                </a:cxn>
                                <a:cxn ang="0">
                                  <a:pos x="116355" y="138834"/>
                                </a:cxn>
                                <a:cxn ang="0">
                                  <a:pos x="153889" y="48780"/>
                                </a:cxn>
                                <a:cxn ang="0">
                                  <a:pos x="153889" y="48780"/>
                                </a:cxn>
                                <a:cxn ang="0">
                                  <a:pos x="157643" y="33770"/>
                                </a:cxn>
                                <a:cxn ang="0">
                                  <a:pos x="120109" y="0"/>
                                </a:cxn>
                                <a:cxn ang="0">
                                  <a:pos x="82575" y="22514"/>
                                </a:cxn>
                                <a:cxn ang="0">
                                  <a:pos x="0" y="210127"/>
                                </a:cxn>
                                <a:cxn ang="0">
                                  <a:pos x="161396" y="210127"/>
                                </a:cxn>
                                <a:cxn ang="0">
                                  <a:pos x="161396" y="333952"/>
                                </a:cxn>
                                <a:cxn ang="0">
                                  <a:pos x="161396" y="333952"/>
                                </a:cxn>
                                <a:cxn ang="0">
                                  <a:pos x="161396" y="333952"/>
                                </a:cxn>
                                <a:cxn ang="0">
                                  <a:pos x="198930" y="371475"/>
                                </a:cxn>
                                <a:cxn ang="0">
                                  <a:pos x="232711" y="333952"/>
                                </a:cxn>
                                <a:cxn ang="0">
                                  <a:pos x="232711" y="333952"/>
                                </a:cxn>
                                <a:cxn ang="0">
                                  <a:pos x="232711" y="333952"/>
                                </a:cxn>
                                <a:cxn ang="0">
                                  <a:pos x="232711" y="210127"/>
                                </a:cxn>
                                <a:cxn ang="0">
                                  <a:pos x="446654" y="210127"/>
                                </a:cxn>
                                <a:cxn ang="0">
                                  <a:pos x="446654" y="210127"/>
                                </a:cxn>
                                <a:cxn ang="0">
                                  <a:pos x="446654" y="210127"/>
                                </a:cxn>
                                <a:cxn ang="0">
                                  <a:pos x="484188" y="172605"/>
                                </a:cxn>
                                <a:cxn ang="0">
                                  <a:pos x="446654" y="138834"/>
                                </a:cxn>
                              </a:cxnLst>
                              <a:pathLst>
                                <a:path fill="norm" h="99" w="129" stroke="1">
                                  <a:moveTo>
                                    <a:pt x="119" y="37"/>
                                  </a:moveTo>
                                  <a:cubicBezTo>
                                    <a:pt x="119" y="37"/>
                                    <a:pt x="119" y="37"/>
                                    <a:pt x="119" y="37"/>
                                  </a:cubicBezTo>
                                  <a:cubicBezTo>
                                    <a:pt x="31" y="37"/>
                                    <a:pt x="31" y="37"/>
                                    <a:pt x="31" y="37"/>
                                  </a:cubicBezTo>
                                  <a:cubicBezTo>
                                    <a:pt x="41" y="13"/>
                                    <a:pt x="41" y="13"/>
                                    <a:pt x="41" y="13"/>
                                  </a:cubicBezTo>
                                  <a:cubicBezTo>
                                    <a:pt x="41" y="13"/>
                                    <a:pt x="41" y="13"/>
                                    <a:pt x="41" y="13"/>
                                  </a:cubicBezTo>
                                  <a:cubicBezTo>
                                    <a:pt x="41" y="12"/>
                                    <a:pt x="42" y="11"/>
                                    <a:pt x="42" y="9"/>
                                  </a:cubicBezTo>
                                  <a:cubicBezTo>
                                    <a:pt x="42" y="4"/>
                                    <a:pt x="37" y="0"/>
                                    <a:pt x="32" y="0"/>
                                  </a:cubicBezTo>
                                  <a:cubicBezTo>
                                    <a:pt x="27" y="0"/>
                                    <a:pt x="24" y="2"/>
                                    <a:pt x="22" y="6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43" y="56"/>
                                    <a:pt x="43" y="56"/>
                                    <a:pt x="43" y="56"/>
                                  </a:cubicBezTo>
                                  <a:cubicBezTo>
                                    <a:pt x="43" y="89"/>
                                    <a:pt x="43" y="89"/>
                                    <a:pt x="43" y="89"/>
                                  </a:cubicBezTo>
                                  <a:cubicBezTo>
                                    <a:pt x="43" y="89"/>
                                    <a:pt x="43" y="89"/>
                                    <a:pt x="43" y="89"/>
                                  </a:cubicBezTo>
                                  <a:cubicBezTo>
                                    <a:pt x="43" y="89"/>
                                    <a:pt x="43" y="89"/>
                                    <a:pt x="43" y="89"/>
                                  </a:cubicBezTo>
                                  <a:cubicBezTo>
                                    <a:pt x="43" y="94"/>
                                    <a:pt x="47" y="99"/>
                                    <a:pt x="53" y="99"/>
                                  </a:cubicBezTo>
                                  <a:cubicBezTo>
                                    <a:pt x="58" y="99"/>
                                    <a:pt x="62" y="94"/>
                                    <a:pt x="62" y="89"/>
                                  </a:cubicBezTo>
                                  <a:cubicBezTo>
                                    <a:pt x="62" y="89"/>
                                    <a:pt x="62" y="89"/>
                                    <a:pt x="62" y="89"/>
                                  </a:cubicBezTo>
                                  <a:cubicBezTo>
                                    <a:pt x="62" y="89"/>
                                    <a:pt x="62" y="89"/>
                                    <a:pt x="62" y="89"/>
                                  </a:cubicBezTo>
                                  <a:cubicBezTo>
                                    <a:pt x="62" y="56"/>
                                    <a:pt x="62" y="56"/>
                                    <a:pt x="62" y="56"/>
                                  </a:cubicBezTo>
                                  <a:cubicBezTo>
                                    <a:pt x="119" y="56"/>
                                    <a:pt x="119" y="56"/>
                                    <a:pt x="119" y="56"/>
                                  </a:cubicBezTo>
                                  <a:cubicBezTo>
                                    <a:pt x="119" y="56"/>
                                    <a:pt x="119" y="56"/>
                                    <a:pt x="119" y="56"/>
                                  </a:cubicBezTo>
                                  <a:cubicBezTo>
                                    <a:pt x="119" y="56"/>
                                    <a:pt x="119" y="56"/>
                                    <a:pt x="119" y="56"/>
                                  </a:cubicBezTo>
                                  <a:cubicBezTo>
                                    <a:pt x="124" y="56"/>
                                    <a:pt x="129" y="52"/>
                                    <a:pt x="129" y="46"/>
                                  </a:cubicBezTo>
                                  <a:cubicBezTo>
                                    <a:pt x="129" y="41"/>
                                    <a:pt x="124" y="37"/>
                                    <a:pt x="119" y="3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07" name="Freeform 153"/>
                          <wps:cNvSpPr/>
                          <wps:spPr>
                            <a:xfrm>
                              <a:off x="10367" y="7578"/>
                              <a:ext cx="107" cy="28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99" y="0"/>
                                </a:cxn>
                                <a:cxn ang="0">
                                  <a:pos x="0" y="33719"/>
                                </a:cxn>
                                <a:cxn ang="0">
                                  <a:pos x="0" y="149860"/>
                                </a:cxn>
                                <a:cxn ang="0">
                                  <a:pos x="37599" y="187325"/>
                                </a:cxn>
                                <a:cxn ang="0">
                                  <a:pos x="71438" y="149860"/>
                                </a:cxn>
                                <a:cxn ang="0">
                                  <a:pos x="71438" y="33719"/>
                                </a:cxn>
                                <a:cxn ang="0">
                                  <a:pos x="37599" y="0"/>
                                </a:cxn>
                              </a:cxnLst>
                              <a:pathLst>
                                <a:path fill="norm" h="50" w="19" stroke="1">
                                  <a:moveTo>
                                    <a:pt x="10" y="0"/>
                                  </a:moveTo>
                                  <a:cubicBezTo>
                                    <a:pt x="4" y="0"/>
                                    <a:pt x="0" y="4"/>
                                    <a:pt x="0" y="9"/>
                                  </a:cubicBezTo>
                                  <a:cubicBezTo>
                                    <a:pt x="0" y="40"/>
                                    <a:pt x="0" y="40"/>
                                    <a:pt x="0" y="40"/>
                                  </a:cubicBezTo>
                                  <a:cubicBezTo>
                                    <a:pt x="0" y="46"/>
                                    <a:pt x="4" y="50"/>
                                    <a:pt x="10" y="50"/>
                                  </a:cubicBezTo>
                                  <a:cubicBezTo>
                                    <a:pt x="15" y="50"/>
                                    <a:pt x="19" y="46"/>
                                    <a:pt x="19" y="40"/>
                                  </a:cubicBezTo>
                                  <a:cubicBezTo>
                                    <a:pt x="19" y="9"/>
                                    <a:pt x="19" y="9"/>
                                    <a:pt x="19" y="9"/>
                                  </a:cubicBezTo>
                                  <a:cubicBezTo>
                                    <a:pt x="19" y="4"/>
                                    <a:pt x="15" y="0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89pt;height:71.75pt;margin-top:48.55pt;margin-left:63.2pt;mso-height-relative:page;mso-width-relative:page;position:absolute;z-index:251703296" coordorigin="10382,2405" coordsize="6090,1572">
                <o:lock v:ext="edit" aspectratio="f"/>
                <v:group id="组合 4" o:spid="_x0000_s1031" style="width:1161;height:1573;left:10382;position:absolute;top:2405" coordorigin="6449,6990" coordsize="1510,2046">
                  <o:lock v:ext="edit" aspectratio="f"/>
                  <v:shape id="Freeform 144" o:spid="_x0000_s1032" style="width:645;height:861;left:6482;position:absolute;top:8069" coordsize="115,153" o:spt="100" adj="-11796480,,5400" path="m18,149c18,149,18,149,18,149c113,16,113,16,113,16c114,15,115,13,115,10c115,5,111,,105,c102,,99,2,97,5c97,5,97,5,97,5c2,137,2,137,2,137c1,139,,141,,143c,149,4,153,10,153c13,153,16,152,17,149c18,149,18,149,18,149xe" filled="t" stroked="f">
                    <v:stroke joinstyle="miter"/>
                    <v:path o:connecttype="custom" o:connectlocs="67338,559651;67338,559651;422731,60097;430213,37560;392803,0;362875,18780;362875,18780;7482,514578;0,537115;37410,574675;63597,559651;67338,559651" o:connectangles="0,0,0,0,0,0,0,0,0,0,0,0"/>
                    <o:lock v:ext="edit" aspectratio="f"/>
                  </v:shape>
                  <v:shape id="Freeform 145" o:spid="_x0000_s1033" style="width:1510;height:2046;left:6449;position:absolute;top:6990" coordsize="269,364" o:spt="100" adj="-11796480,,5400" path="m188,197c262,120,262,120,262,120c262,120,262,120,262,120c264,118,265,116,265,113c265,108,260,104,255,104c252,104,250,105,248,106c248,106,248,106,248,106c178,179,178,179,178,179c150,132,150,132,150,132c150,69,150,69,150,69c228,69,228,69,228,69c245,69,259,66,259,41c259,10,259,10,259,10c259,10,259,10,259,10c259,10,259,10,259,10c259,10,259,10,259,10c259,10,259,10,259,10c259,4,255,,249,c244,,240,4,240,10c240,10,240,10,240,10c240,41,240,41,240,41c240,49,234,50,228,50c150,50,150,50,150,50c150,10,150,10,150,10c150,4,145,,140,c135,,130,4,130,10c130,50,130,50,130,50c10,50,10,50,10,50c10,50,10,50,10,50c4,50,,54,,60c,65,4,69,10,69c10,69,10,69,10,69c130,69,130,69,130,69c130,329,130,329,130,329c130,341,122,345,113,345c90,345,90,345,90,345c90,345,90,345,90,345c90,345,90,345,90,345c90,345,90,345,90,345c90,345,90,345,90,345c85,345,81,349,81,354c81,360,85,364,90,364c90,364,90,364,90,364c113,364,113,364,113,364c132,364,150,356,150,329c150,170,150,170,150,170c251,342,251,342,251,342c251,342,251,342,251,342c253,345,256,347,259,347c265,347,269,342,269,337c269,335,268,333,267,331l188,197xe" filled="t" stroked="f">
                    <v:stroke joinstyle="miter"/>
                    <v:path o:connecttype="custom" o:connectlocs="704520,739744;981831,450606;981831,450606;993073,424320;955599,390525;929367,398035;929367,398035;667045,672153;562117,495666;562117,259098;854418,259098;970589,153957;970589,37550;970589,37550;970589,37550;970589,37550;970589,37550;933114,0;899387,37550;899387,37550;899387,153957;854418,187752;562117,187752;562117,37550;524642,0;487168,37550;487168,187752;37474,187752;37474,187752;0,225303;37474,259098;37474,259098;487168,259098;487168,1235410;423461,1295491;337270,1295491;337270,1295491;337270,1295491;337270,1295491;337270,1295491;303543,1329287;337270,1366837;337270,1366837;423461,1366837;562117,1235410;562117,638358;940609,1284226;940609,1284226;970589,1303001;1008063,1265451;1000568,1242920;704520,739744" o:connectangles="0,0,0,0,0,0,0,0,0,0,0,0,0,0,0,0,0,0,0,0,0,0,0,0,0,0,0,0,0,0,0,0,0,0,0,0,0,0,0,0,0,0,0,0,0,0,0,0,0,0,0,0"/>
                    <o:lock v:ext="edit" aspectratio="f"/>
                  </v:shape>
                  <v:shape id="Freeform 146" o:spid="_x0000_s1034" style="width:445;height:523;left:6504;position:absolute;top:7562" coordsize="79,93" o:spt="100" adj="-11796480,,5400" path="m77,78c77,77,76,77,76,76c18,4,18,4,18,4c18,4,18,4,17,4c17,4,17,4,17,4c17,4,17,4,17,4c15,1,13,,9,c4,,,4,,10c,13,1,15,3,17c61,88,61,88,61,88c63,91,66,93,69,93c74,93,79,88,79,83c79,81,78,79,77,78c77,78,77,78,77,78xe" filled="t" stroked="f">
                    <v:stroke joinstyle="miter"/>
                    <v:path o:connecttype="custom" o:connectlocs="289347,292919;285590,285409;67640,15022;63882,15022;63882,15022;63882,15022;33820,0;0,37554;11273,63841;229223,330473;259285,349250;296863,311696;289347,292919;289347,292919" o:connectangles="0,0,0,0,0,0,0,0,0,0,0,0,0,0"/>
                    <o:lock v:ext="edit" aspectratio="f"/>
                  </v:shape>
                </v:group>
                <v:group id="组合 21" o:spid="_x0000_s1035" style="width:1196;height:1534;left:12005;position:absolute;top:2425" coordorigin="8332,7047" coordsize="1555,1994">
                  <o:lock v:ext="edit" aspectratio="f"/>
                  <v:shape id="Freeform 147" o:spid="_x0000_s1036" style="width:709;height:1129;left:9145;position:absolute;top:7047" coordsize="126,201" o:spt="100" adj="-11796480,,5400" path="m32,201c95,201,95,201,95,201c112,201,126,198,126,173c126,28,126,28,126,28c126,3,112,,95,c32,,32,,32,c15,,,3,,28c,173,,173,,173c,198,15,201,32,201xm20,28c20,20,26,19,32,19c95,19,95,19,95,19c101,19,107,20,107,28c107,173,107,173,107,173c107,180,101,181,95,181c32,181,32,181,32,181c26,181,20,180,20,173l20,28xe" filled="t" stroked="f">
                    <v:stroke joinstyle="miter"/>
                    <v:path o:connecttype="custom" o:connectlocs="120146,754062;356684,754062;473075,649019;473075,105043;356684,0;120146,0;0,105043;0,649019;120146,754062;75091,105043;120146,71279;356684,71279;401738,105043;401738,649019;356684,679031;120146,679031;75091,649019;75091,105043" o:connectangles="0,0,0,0,0,0,0,0,0,0,0,0,0,0,0,0,0,0"/>
                    <o:lock v:ext="edit" aspectratio="f"/>
                  </v:shape>
                  <v:shape id="Freeform 148" o:spid="_x0000_s1037" style="width:264;height:775;left:9623;position:absolute;top:8266" coordsize="47,138" o:spt="100" adj="-11796480,,5400" path="m19,8c19,8,19,8,19,8c18,3,13,,8,1c3,2,,7,1,12c1,12,1,12,1,12c1,13,1,13,1,13c1,13,1,13,1,13c1,13,1,13,1,13c27,129,27,129,27,129c27,129,27,129,28,130c28,130,28,130,28,130c28,130,28,130,28,130c29,133,31,136,35,137c40,138,45,135,46,130c47,128,47,127,46,125l19,8xe" filled="t" stroked="f">
                    <v:stroke joinstyle="miter"/>
                    <v:path o:connecttype="custom" o:connectlocs="71235,30001;71235,30001;29994,3750;3749,45002;3749,45002;3749,48752;3749,48752;3749,48752;101229,483773;104978,487524;104978,487524;104978,487524;131222,513775;172464,487524;172464,468773;71235,30001" o:connectangles="0,0,0,0,0,0,0,0,0,0,0,0,0,0,0,0"/>
                    <o:lock v:ext="edit" aspectratio="f"/>
                  </v:shape>
                  <v:shape id="Freeform 149" o:spid="_x0000_s1038" style="width:813;height:1973;left:8332;position:absolute;top:7063" coordsize="145,351" o:spt="100" adj="-11796480,,5400" path="m145,262c145,257,140,252,135,252c134,252,134,252,134,252c134,252,134,252,134,252c119,255,119,255,119,255c119,19,119,19,119,19c129,19,129,19,129,19c130,19,130,19,130,19c135,19,140,15,140,10c140,4,136,,130,c130,,130,,130,c13,,13,,13,c13,,13,,13,c7,,3,4,3,10c3,15,7,19,13,19c13,19,13,19,13,19c25,19,25,19,25,19c25,273,25,273,25,273c8,276,8,276,8,276c8,276,8,276,8,276c3,277,,281,,286c,291,4,296,9,296c10,296,11,296,11,296c11,296,11,296,11,296c99,279,99,279,99,279c99,340,99,340,99,340c99,341,99,341,99,341c99,347,103,351,109,351c114,351,118,347,118,341c118,341,118,341,118,341c119,341,119,341,119,341c119,275,119,275,119,275c136,272,136,272,136,272c141,272,145,267,145,262xm44,19c99,19,99,19,99,19c99,87,99,87,99,87c44,87,44,87,44,87l44,19xm44,107c99,107,99,107,99,107c99,175,99,175,99,175c44,175,44,175,44,175l44,107xm44,269c44,194,44,194,44,194c99,194,99,194,99,194c99,259,99,259,99,259l44,269xe" filled="t" stroked="f">
                    <v:stroke joinstyle="miter"/>
                    <v:path o:connecttype="custom" o:connectlocs="542925,983526;505482,945987;501738,945987;501738,945987;445573,957249;445573,71324;483016,71324;486760,71324;524203,37539;486760,0;486760,0;48676,0;48676,0;11233,37539;48676,71324;48676,71324;93608,71324;93608,1024819;29954,1036081;29954,1036081;0,1073620;33699,1111160;41187,1111160;41187,1111160;370687,1047343;370687,1276332;370687,1280086;408130,1317625;441829,1280086;441829,1280086;445573,1280086;445573,1032327;509226,1021066;542925,983526;164750,71324;370687,71324;370687,326591;164750,326591;164750,71324;164750,401669;370687,401669;370687,656936;164750,656936;164750,401669;164750,1009804;164750,728260;370687,728260;370687,972265;164750,1009804" o:connectangles="0,0,0,0,0,0,0,0,0,0,0,0,0,0,0,0,0,0,0,0,0,0,0,0,0,0,0,0,0,0,0,0,0,0,0,0,0,0,0,0,0,0,0,0,0,0,0,0,0"/>
                    <o:lock v:ext="edit" aspectratio="f"/>
                  </v:shape>
                  <v:shape id="Freeform 150" o:spid="_x0000_s1039" style="width:260;height:770;left:9140;position:absolute;top:8271" coordsize="46,137" o:spt="100" adj="-11796480,,5400" path="m36,c32,,28,3,27,7c27,7,27,7,27,7c1,124,1,124,1,124c1,124,1,124,1,124c1,124,1,125,1,125c1,126,1,126,1,126c1,126,1,126,1,126c,130,4,135,8,136c13,137,18,134,20,129c20,129,20,129,20,129c46,12,46,12,46,12c46,12,46,11,46,11c46,11,46,11,46,11c46,11,46,11,46,11c46,11,46,10,46,10c46,4,42,,36,xe" filled="t" stroked="f">
                    <v:stroke joinstyle="miter"/>
                    <v:path o:connecttype="custom" o:connectlocs="135421,0;101566,26281;101566,26281;3762,465543;3762,465543;3762,469297;3762,473052;3762,473052;30094,510596;75234,484315;75234,484315;173038,45053;173038,41298;173038,41298;173038,41298;173038,37544;135421,0" o:connectangles="0,0,0,0,0,0,0,0,0,0,0,0,0,0,0,0,0"/>
                    <o:lock v:ext="edit" aspectratio="f"/>
                  </v:shape>
                </v:group>
                <v:group id="组合 9" o:spid="_x0000_s1040" style="width:1157;height:1517;left:15316;position:absolute;top:2433" coordorigin="12226,7061" coordsize="1504,1973">
                  <o:lock v:ext="edit" aspectratio="f"/>
                  <v:shape id="Freeform 157" o:spid="_x0000_s1041" style="width:1505;height:1973;left:12226;position:absolute;top:7061" coordsize="268,351" o:spt="100" adj="-11796480,,5400" path="m259,c51,,51,,51,c31,,16,7,14,34c,341,,341,,341c,341,,341,,341c,341,,341,,341c,347,4,351,9,351c15,351,19,347,19,341c19,341,19,341,19,341c34,35,34,35,34,35c35,23,42,19,51,19c259,19,259,19,259,19c259,19,259,19,259,19c264,19,268,15,268,9c268,4,264,,259,xe" filled="t" stroked="f">
                    <v:stroke joinstyle="miter"/>
                    <v:path o:connecttype="custom" o:connectlocs="971142,0;191229,0;52494,127633;0,1280086;0,1280086;0,1280086;33746,1317625;71242,1280086;71242,1280086;127486,131387;191229,71324;971142,71324;971142,71324;1004888,33785;971142,0" o:connectangles="0,0,0,0,0,0,0,0,0,0,0,0,0,0,0"/>
                    <o:lock v:ext="edit" aspectratio="f"/>
                  </v:shape>
                  <v:shape id="Freeform 158" o:spid="_x0000_s1042" style="width:1122;height:1754;left:12524;position:absolute;top:7280" coordsize="200,312" o:spt="100" adj="-11796480,,5400" path="m163,59c145,59,145,59,145,59c138,25,108,,73,c32,,,32,,73c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 filled="t" stroked="f">
                    <v:stroke joinstyle="miter"/>
                    <v:path o:connecttype="custom"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  <o:lock v:ext="edit" aspectratio="f"/>
                  </v:shape>
                  <v:shape id="Freeform 159" o:spid="_x0000_s1043" style="width:264;height:268;left:12697;position:absolute;top:7456" coordsize="47,48" o:spt="100" adj="-11796480,,5400" path="m42,c19,,,19,,42c,45,3,48,6,48c9,48,12,45,12,42c12,25,25,12,42,12c45,12,47,9,47,6c47,3,45,,42,xe" filled="t" stroked="f">
                    <v:stroke joinstyle="miter"/>
                    <v:path o:connecttype="custom" o:connectlocs="157467,0;0,156964;22495,179387;44991,156964;157467,44847;176213,22423;157467,0" o:connectangles="0,0,0,0,0,0,0"/>
                    <o:lock v:ext="edit" aspectratio="f"/>
                  </v:shape>
                  <v:shape id="Freeform 160" o:spid="_x0000_s1044" style="width:179;height:168;left:12973;position:absolute;top:7741" coordsize="32,30" o:spt="100" adj="-11796480,,5400" path="m20,4c17,10,11,16,5,19c2,20,,23,2,26c3,28,5,30,7,30c8,30,8,29,9,29c18,25,26,18,30,9c32,6,30,3,28,1c25,,21,1,20,4xe" filled="t" stroked="f">
                    <v:stroke joinstyle="miter"/>
                    <v:path o:connecttype="custom" o:connectlocs="74414,15028;18604,71384;7441,97684;26045,112712;33486,108955;111622,33814;104180,3757;74414,15028" o:connectangles="0,0,0,0,0,0,0,0"/>
                    <o:lock v:ext="edit" aspectratio="f"/>
                  </v:shape>
                </v:group>
                <v:group id="组合 14" o:spid="_x0000_s1045" style="width:1179;height:1565;left:13678;position:absolute;top:2409" coordorigin="10301,7004" coordsize="1534,2035">
                  <o:lock v:ext="edit" aspectratio="f"/>
                  <v:shape id="Freeform 151" o:spid="_x0000_s1046" style="width:1146;height:1400;left:10586;position:absolute;top:7639" coordsize="204,249" o:spt="100" adj="-11796480,,5400" path="m177,c10,,10,,10,c5,,,5,,10c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,177,xe" filled="t" stroked="f">
                    <v:stroke joinstyle="miter"/>
                    <v:path o:connecttype="custom"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  <o:lock v:ext="edit" aspectratio="f"/>
                  </v:shape>
                  <v:shape id="Freeform 152" o:spid="_x0000_s1047" style="width:859;height:891;left:10627;position:absolute;top:7910" coordsize="153,159" o:spt="100" adj="-11796480,,5400" path="m153,131c153,27,153,27,153,27c153,3,139,,121,c32,,32,,32,c14,,,3,,27c,131,,131,,131c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 filled="t" stroked="f">
                    <v:stroke joinstyle="miter"/>
                    <v:path o:connecttype="custom"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  <o:lock v:ext="edit" aspectratio="f"/>
                  </v:shape>
                  <v:shape id="Freeform 154" o:spid="_x0000_s1048" style="width:751;height:551;left:10301;position:absolute;top:7004" coordsize="134,98" o:spt="100" adj="-11796480,,5400" path="m65,89c65,89,65,89,65,89c65,56,65,56,65,56c125,56,125,56,125,56c125,56,125,56,125,56c125,56,125,56,125,56c130,56,134,52,134,46c134,41,130,37,125,37c125,37,125,37,125,37c31,37,31,37,31,37c41,13,41,13,41,13c41,13,41,13,41,13c41,12,41,11,41,9c41,4,37,,31,c27,,24,2,22,6c,56,,56,,56c46,56,46,56,46,56c46,88,46,88,46,88c46,88,46,88,46,89c46,94,50,98,55,98c61,98,65,94,65,89xe" filled="t" stroked="f">
                    <v:stroke joinstyle="miter"/>
                    <v:path o:connecttype="custom"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  <o:lock v:ext="edit" aspectratio="f"/>
                  </v:shape>
                  <v:shape id="Freeform 156" o:spid="_x0000_s1049" style="width:107;height:1129;left:10367;position:absolute;top:7910" coordsize="19,201" o:spt="100" adj="-11796480,,5400" path="m10,c4,,,4,,9c,191,,191,,191c,191,,191,,191c,197,4,201,10,201c15,201,19,197,19,191c19,191,19,191,19,191c19,9,19,9,19,9c19,4,15,,10,xe" filled="t" stroked="f">
                    <v:stroke joinstyle="miter"/>
                    <v:path o:connecttype="custom" o:connectlocs="37599,0;0,33764;0,716546;0,716546;37599,754062;71438,716546;71438,716546;71438,33764;37599,0" o:connectangles="0,0,0,0,0,0,0,0,0"/>
                    <o:lock v:ext="edit" aspectratio="f"/>
                  </v:shape>
                  <v:shape id="Freeform 155" o:spid="_x0000_s1050" style="width:726;height:556;left:11109;position:absolute;top:7004" coordsize="129,99" o:spt="100" adj="-11796480,,5400" path="m119,37c119,37,119,37,119,37c31,37,31,37,31,37c41,13,41,13,41,13c41,13,41,13,41,13c41,12,42,11,42,9c42,4,37,,32,c27,,24,2,22,6c,56,,56,,56c43,56,43,56,43,56c43,89,43,89,43,89c43,89,43,89,43,89c43,89,43,89,43,89c43,94,47,99,53,99c58,99,62,94,62,89c62,89,62,89,62,89c62,89,62,89,62,89c62,56,62,56,62,56c119,56,119,56,119,56c119,56,119,56,119,56c119,56,119,56,119,56c124,56,129,52,129,46c129,41,124,37,119,37xe" filled="t" stroked="f">
                    <v:stroke joinstyle="miter"/>
                    <v:path o:connecttype="custom"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  <o:lock v:ext="edit" aspectratio="f"/>
                  </v:shape>
                  <v:shape id="Freeform 153" o:spid="_x0000_s1051" style="width:107;height:281;left:10367;position:absolute;top:7578" coordsize="19,50" o:spt="100" adj="-11796480,,5400" path="m10,c4,,,4,,9c,40,,40,,40c,46,4,50,10,50c15,50,19,46,19,40c19,9,19,9,19,9c19,4,15,,10,xe" filled="t" stroked="f">
                    <v:stroke joinstyle="miter"/>
                    <v:path o:connecttype="custom" o:connectlocs="37599,0;0,33719;0,149860;37599,187325;71438,149860;71438,33719;37599,0" o:connectangles="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1668780</wp:posOffset>
                </wp:positionV>
                <wp:extent cx="3665220" cy="2470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522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Theme="majorAscii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Asci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288.6pt;height:19.45pt;margin-top:131.4pt;margin-left:63.4pt;mso-height-relative:page;mso-width-relative:page;position:absolute;v-text-anchor:middle;z-index:251705344" coordsize="21600,21600" filled="f" stroked="f">
                <o:lock v:ext="edit" aspectratio="f"/>
                <v:textbox inset="5.67pt,0,5.67pt,0">
                  <w:txbxContent>
                    <w:p>
                      <w:pPr>
                        <w:jc w:val="distribute"/>
                        <w:rPr>
                          <w:rFonts w:asciiTheme="majorAscii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Asci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 w:hint="eastAsia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8322310</wp:posOffset>
                </wp:positionV>
                <wp:extent cx="161290" cy="161290"/>
                <wp:effectExtent l="0" t="0" r="10160" b="10160"/>
                <wp:wrapNone/>
                <wp:docPr id="92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53" style="width:12.7pt;height:12.7pt;margin-top:655.3pt;margin-left:446.6pt;mso-height-relative:page;mso-width-relative:page;position:absolute;v-text-anchor:middle-center;z-index:251691008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<v:stroke joinstyle="miter"/>
                <v:path o:connecttype="custom" o:connectlocs="74287279,0;5401533,0;0,5819690;0,56288255;5401533,62107946;44830431,62107946;56202040,79731881;55502261,62107946;74287279,62107946;79688812,56288255;79688812,5819690;74287279,0;47323433,44460417;16357656,44460417;13864610,41797988;16357656,39111967;47323433,39111967;49816434,41797988;47323433,44460417;63331155,32962452;16357656,32962452;13864610,30276430;16357656,27614001;63331155,27614001;65824201,30276430;63331155,32962452;63331155,21464486;16357656,21464486;13864610,18778464;16357656,16092442;63331155,16092442;65824201,18778464;63331155,21464486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1736090</wp:posOffset>
                </wp:positionV>
                <wp:extent cx="220980" cy="170815"/>
                <wp:effectExtent l="0" t="0" r="7620" b="635"/>
                <wp:wrapNone/>
                <wp:docPr id="97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0980" cy="17081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4" style="width:17.4pt;height:13.45pt;margin-top:136.7pt;margin-left:444.25pt;mso-height-relative:page;mso-width-relative:page;position:absolute;v-text-anchor:middle-center;z-index:25169510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78423277,42112824;52187763,27813423;22656774,42112824;14417947,37760826;14417947,50587733;16657878,54514336;14366454,58440938;16812356,72249460;9603382,72249460;12075030,58375454;10066816,54514336;11997791,50685852;11997791,36484641;0,30103930;52779929,0;101208783,30496618;78423277,42112824;51595597,35077631;75410956,45352239;75410956,70253453;50385576,78270260;28295221,70253453;28295221,45352239;51595597,35077631;51286641,73689248;70493407,67602964;51286641,61484045;32105678,67602964;51286641,73689248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3735070</wp:posOffset>
                </wp:positionV>
                <wp:extent cx="179070" cy="179070"/>
                <wp:effectExtent l="0" t="0" r="11430" b="11430"/>
                <wp:wrapNone/>
                <wp:docPr id="9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070" cy="17907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5" style="width:14.1pt;height:14.1pt;margin-top:294.1pt;margin-left:445.9pt;mso-height-relative:page;mso-width-relative:page;position:absolute;v-text-anchor:middle-center;z-index:25169305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<v:stroke joinstyle="miter"/>
                <v:path o:connecttype="custom" o:connectlocs="108588746,46580777;99171851,46580777;95262134,37197263;102030566,30380571;102030566,19356056;96523323,13843767;85508900,13843767;78614382,20744625;69828113,17167948;69828113,7742448;62050730,0;54315398,0;46538015,7742448;46538015,17167948;37457458,20912956;30352753,13843767;19338330,13843767;13831087,19356056;13831087,30380571;20893742,37491810;17152227,46580777;7735332,46580777;0,54323161;0,62107660;7735332,69892159;17152227,69892159;20725605,78686579;13831087,85587438;13831087,96611952;19338330,102124242;30352753,102124242;37121120,95349599;46538015,99262874;46538015,108688438;54315398,116472937;62050730,116472937;69828113,108688438;69828113,99262874;78908670,95517930;85508900,102124242;96523323,102124242;102030566,96611952;102030566,85587438;95430336,78981126;99171851,69892159;108588746,69892159;116366129,62107660;116366129,54323161;108588746,46580777;58183064,81505832;34893031,58236501;58183064,34925054;81431047,58236501;58183064,81505832;58183064,46580777;46538015,58236501;58183064,69892159;69828113,58236501;58183064,46580777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5666105</wp:posOffset>
                </wp:positionH>
                <wp:positionV relativeFrom="paragraph">
                  <wp:posOffset>5615305</wp:posOffset>
                </wp:positionV>
                <wp:extent cx="172720" cy="172720"/>
                <wp:effectExtent l="0" t="0" r="17780" b="17780"/>
                <wp:wrapNone/>
                <wp:docPr id="93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7272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56" style="width:13.6pt;height:13.6pt;margin-top:442.15pt;margin-left:446.15pt;mso-height-relative:page;mso-width-relative:page;position:absolute;v-text-anchor:middle;z-index:25169715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>
                <v:stroke joinstyle="miter"/>
                <v:path o:connecttype="custom" o:connectlocs="172720,86504;172720,164434;172630,165378;172452,166217;172274,166951;171829,167685;171473,168419;171028,169153;170405,169783;169603,170412;168179,171461;166398,172195;164440,172615;162392,172720;10416,172720;8368,172615;6410,172195;4629,171461;3027,170412;2492,169783;1869,169153;1335,168419;890,167685;445,166951;267,166217;89,165378;0,164434;0,86714;10416,89965;21545,93321;34989,97097;42111,99195;49412,101083;56534,102761;63568,104334;70245,105698;76388,106642;81819,107376;84134,107586;86360,107691;88585,107586;91078,107376;96420,106642;102474,105698;109151,104334;116185,102761;123396,100873;130608,98985;137819,96992;151174,93217;162392,89755;79895,75311;75055,81015;75055,82049;79895,87753;92824,87753;97664,82049;97664,81015;92824,75311;86360,10880;59030,29278;58850,30751;113869,30751;113689,29278;86360,10880;86360,0;120217,30494;120230,30751;162392,30751;164440,30856;166398,31275;168179,32010;169603,33058;170405,33688;171028,34317;171473,35051;171829,35785;172274,36520;172452,37254;172631,38093;172720,39037;172720,82827;172719,82827;172719,82827;162392,86078;151174,89539;137820,93315;130608,95308;123397,97196;116185,99084;109152,100657;102474,102020;96420,102964;91078,103699;88586,103908;86360,104013;84134,103908;81819,103699;76388,102964;70245,102020;63568,100657;56534,99084;49412,97405;42111,95518;34989,93420;21545,89644;10416,86288;0,83036;0,83167;0,83166;0,60644;0,39037;89,38093;267,37254;445,36520;890,35785;1335,35051;1869,34317;2492,33688;3027,33058;4629,32010;6410,31275;8369,30856;10416,30751;52489,30751;52502,30494;8636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3618865</wp:posOffset>
                </wp:positionV>
                <wp:extent cx="6707505" cy="1438275"/>
                <wp:effectExtent l="0" t="0" r="0" b="0"/>
                <wp:wrapNone/>
                <wp:docPr id="2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750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00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10"/>
                              <w:gridCol w:w="8490"/>
                            </w:tblGrid>
                            <w:tr>
                              <w:tblPrEx>
                                <w:tblW w:w="10300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F4342"/>
                                      <w:sz w:val="24"/>
                                      <w:szCs w:val="32"/>
                                    </w:rPr>
                                    <w:t>技能证书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| Skills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300" w:type="dxa"/>
                                  <w:gridSpan w:val="2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81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英语能力</w:t>
                                  </w:r>
                                </w:p>
                              </w:tc>
                              <w:tc>
                                <w:tcPr>
                                  <w:tcW w:w="849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大学生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英语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六级（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CET6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81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办公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能力</w:t>
                                  </w:r>
                                </w:p>
                              </w:tc>
                              <w:tc>
                                <w:tcPr>
                                  <w:tcW w:w="849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计算机二级，熟练掌握PPT、WORD、EXCEL等办公软件，熟悉PS、AI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81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语言能力</w:t>
                                  </w:r>
                                </w:p>
                              </w:tc>
                              <w:tc>
                                <w:tcPr>
                                  <w:tcW w:w="849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普通话资格考试二级甲等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81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荣誉证书</w:t>
                                  </w:r>
                                </w:p>
                              </w:tc>
                              <w:tc>
                                <w:tcPr>
                                  <w:tcW w:w="849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学院一等奖学金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57" type="#_x0000_t202" style="width:528.15pt;height:113.25pt;margin-top:284.95pt;margin-left:-53pt;mso-height-relative:page;mso-width-relative:page;position:absolute;z-index:251660288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10300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10"/>
                        <w:gridCol w:w="8490"/>
                      </w:tblGrid>
                      <w:tr>
                        <w:tblPrEx>
                          <w:tblW w:w="10300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030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F4342"/>
                                <w:sz w:val="24"/>
                                <w:szCs w:val="32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| Skills</w:t>
                            </w: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300" w:type="dxa"/>
                            <w:gridSpan w:val="2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81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英语能力</w:t>
                            </w:r>
                          </w:p>
                        </w:tc>
                        <w:tc>
                          <w:tcPr>
                            <w:tcW w:w="849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大学生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六级（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81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能力</w:t>
                            </w:r>
                          </w:p>
                        </w:tc>
                        <w:tc>
                          <w:tcPr>
                            <w:tcW w:w="849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计算机二级，熟练掌握PPT、WORD、EXCEL等办公软件，熟悉PS、AI</w:t>
                            </w: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81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语言能力</w:t>
                            </w:r>
                          </w:p>
                        </w:tc>
                        <w:tc>
                          <w:tcPr>
                            <w:tcW w:w="849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普通话资格考试二级甲等</w:t>
                            </w: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81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荣誉证书</w:t>
                            </w:r>
                          </w:p>
                        </w:tc>
                        <w:tc>
                          <w:tcPr>
                            <w:tcW w:w="8490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学院一等奖学金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3653155</wp:posOffset>
                </wp:positionV>
                <wp:extent cx="4744720" cy="323850"/>
                <wp:effectExtent l="0" t="0" r="1778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4720" cy="323850"/>
                          <a:chOff x="4969" y="4337"/>
                          <a:chExt cx="7472" cy="510"/>
                        </a:xfrm>
                      </wpg:grpSpPr>
                      <wps:wsp xmlns:wps="http://schemas.microsoft.com/office/word/2010/wordprocessingShape">
                        <wps:cNvPr id="51" name="Freeform 9"/>
                        <wps:cNvSpPr/>
                        <wps:spPr bwMode="auto">
                          <a:xfrm>
                            <a:off x="11931" y="4337"/>
                            <a:ext cx="510" cy="510"/>
                          </a:xfrm>
                          <a:prstGeom prst="snip2DiagRect">
                            <a:avLst/>
                          </a:prstGeom>
                          <a:solidFill>
                            <a:srgbClr val="4F4342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2" name="直接连接符 38"/>
                        <wps:cNvCnPr/>
                        <wps:spPr>
                          <a:xfrm>
                            <a:off x="4969" y="4592"/>
                            <a:ext cx="6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73.6pt;height:25.5pt;margin-top:287.65pt;margin-left:92.6pt;mso-height-relative:page;mso-width-relative:page;position:absolute;z-index:251668480" coordorigin="4969,4337" coordsize="7472,510">
                <o:lock v:ext="edit" aspectratio="f"/>
                <v:shape id="Freeform 9" o:spid="_x0000_s1059" style="width:510;height:510;left:11931;position:absolute;top:4337" coordsize="510,510" path="m,l424,,510,85,510,510,510,510,85,510,,424,,xe" filled="t" fillcolor="#4f4342" stroked="f">
                  <v:path o:connecttype="custom" o:connectlocs="510,255;255,510;0,255;255,0" o:connectangles="0,82,164,247"/>
                  <o:lock v:ext="edit" aspectratio="f"/>
                </v:shape>
                <v:line id="直接连接符 38" o:spid="_x0000_s1060" style="position:absolute" from="4969,4592" to="11719,4592" coordsize="21600,21600" stroked="t" strokecolor="#4d4d4d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5509260</wp:posOffset>
                </wp:positionV>
                <wp:extent cx="6692265" cy="2253615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265" cy="225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0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11"/>
                              <w:gridCol w:w="6075"/>
                              <w:gridCol w:w="2415"/>
                            </w:tblGrid>
                            <w:tr>
                              <w:tblPrEx>
                                <w:tblW w:w="1030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F4342"/>
                                      <w:sz w:val="24"/>
                                      <w:szCs w:val="32"/>
                                      <w:lang w:eastAsia="zh-CN"/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| Experience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81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-至今</w:t>
                                  </w:r>
                                </w:p>
                              </w:tc>
                              <w:tc>
                                <w:tcPr>
                                  <w:tcW w:w="607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博纳贸易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销售经理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制作各类销售报表，为销售团队提供及时、准确的销售分析数据与报告，进行成本核算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负责社区体验店的销售及进社区销售活动，同时管理统筹所有营销活动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通过网上参与潜在客户调查，已成功完成百余订单，其中有部分国外订单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81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81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2012-2014</w:t>
                                  </w:r>
                                </w:p>
                              </w:tc>
                              <w:tc>
                                <w:tcPr>
                                  <w:tcW w:w="607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深圳万新光学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  <w:lang w:eastAsia="zh-CN"/>
                                    </w:rPr>
                                    <w:t>销售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助理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主要负责在市区本部寻找和开发经销商促成合作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负责新品上市的推广工作，POP管理工作，商品出清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让客户能深入了解公司的产品和销售模式，宣传公司品牌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1" type="#_x0000_t202" style="width:526.95pt;height:177.45pt;margin-top:433.8pt;margin-left:-52.5pt;mso-height-relative:page;mso-width-relative:page;position:absolute;z-index:251664384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1030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11"/>
                        <w:gridCol w:w="6075"/>
                        <w:gridCol w:w="2415"/>
                      </w:tblGrid>
                      <w:tr>
                        <w:tblPrEx>
                          <w:tblW w:w="1030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F4342"/>
                                <w:sz w:val="24"/>
                                <w:szCs w:val="32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| Experience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81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-至今</w:t>
                            </w:r>
                          </w:p>
                        </w:tc>
                        <w:tc>
                          <w:tcPr>
                            <w:tcW w:w="607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博纳贸易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241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销售经理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制作各类销售报表，为销售团队提供及时、准确的销售分析数据与报告，进行成本核算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负责社区体验店的销售及进社区销售活动，同时管理统筹所有营销活动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通过网上参与潜在客户调查，已成功完成百余订单，其中有部分国外订单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81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849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81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2012-2014</w:t>
                            </w:r>
                          </w:p>
                        </w:tc>
                        <w:tc>
                          <w:tcPr>
                            <w:tcW w:w="607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深圳万新光学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241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  <w:lang w:eastAsia="zh-CN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助理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主要负责在市区本部寻找和开发经销商促成合作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负责新品上市的推广工作，POP管理工作，商品出清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让客户能深入了解公司的产品和销售模式，宣传公司品牌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5546725</wp:posOffset>
                </wp:positionV>
                <wp:extent cx="4744720" cy="323850"/>
                <wp:effectExtent l="0" t="0" r="1778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4720" cy="323850"/>
                          <a:chOff x="4969" y="4337"/>
                          <a:chExt cx="7472" cy="510"/>
                        </a:xfrm>
                      </wpg:grpSpPr>
                      <wps:wsp xmlns:wps="http://schemas.microsoft.com/office/word/2010/wordprocessingShape">
                        <wps:cNvPr id="54" name="Freeform 9"/>
                        <wps:cNvSpPr/>
                        <wps:spPr bwMode="auto">
                          <a:xfrm>
                            <a:off x="11931" y="4337"/>
                            <a:ext cx="510" cy="510"/>
                          </a:xfrm>
                          <a:prstGeom prst="snip2DiagRect">
                            <a:avLst/>
                          </a:prstGeom>
                          <a:solidFill>
                            <a:srgbClr val="4F4342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5" name="直接连接符 38"/>
                        <wps:cNvCnPr/>
                        <wps:spPr>
                          <a:xfrm>
                            <a:off x="4969" y="4592"/>
                            <a:ext cx="6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373.6pt;height:25.5pt;margin-top:436.75pt;margin-left:92.6pt;mso-height-relative:page;mso-width-relative:page;position:absolute;z-index:251666432" coordorigin="4969,4337" coordsize="7472,510">
                <o:lock v:ext="edit" aspectratio="f"/>
                <v:shape id="Freeform 9" o:spid="_x0000_s1063" style="width:510;height:510;left:11931;position:absolute;top:4337" coordsize="510,510" path="m,l424,,510,85,510,510,510,510,85,510,,424,,xe" filled="t" fillcolor="#4f4342" stroked="f">
                  <v:path o:connecttype="custom" o:connectlocs="510,255;255,510;0,255;255,0" o:connectangles="0,82,164,247"/>
                  <o:lock v:ext="edit" aspectratio="f"/>
                </v:shape>
                <v:line id="直接连接符 38" o:spid="_x0000_s1064" style="position:absolute" from="4969,4592" to="11719,4592" coordsize="21600,21600" stroked="t" strokecolor="#4d4d4d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8235950</wp:posOffset>
                </wp:positionV>
                <wp:extent cx="4744720" cy="323850"/>
                <wp:effectExtent l="0" t="0" r="1778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4720" cy="323850"/>
                          <a:chOff x="4969" y="4337"/>
                          <a:chExt cx="7472" cy="510"/>
                        </a:xfrm>
                      </wpg:grpSpPr>
                      <wps:wsp xmlns:wps="http://schemas.microsoft.com/office/word/2010/wordprocessingShape">
                        <wps:cNvPr id="57" name="Freeform 9"/>
                        <wps:cNvSpPr/>
                        <wps:spPr bwMode="auto">
                          <a:xfrm>
                            <a:off x="11931" y="4337"/>
                            <a:ext cx="510" cy="510"/>
                          </a:xfrm>
                          <a:prstGeom prst="snip2DiagRect">
                            <a:avLst/>
                          </a:prstGeom>
                          <a:solidFill>
                            <a:srgbClr val="4F4342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直接连接符 38"/>
                        <wps:cNvCnPr/>
                        <wps:spPr>
                          <a:xfrm>
                            <a:off x="4969" y="4592"/>
                            <a:ext cx="6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73.6pt;height:25.5pt;margin-top:648.5pt;margin-left:92.6pt;mso-height-relative:page;mso-width-relative:page;position:absolute;z-index:251670528" coordorigin="4969,4337" coordsize="7472,510">
                <o:lock v:ext="edit" aspectratio="f"/>
                <v:shape id="Freeform 9" o:spid="_x0000_s1066" style="width:510;height:510;left:11931;position:absolute;top:4337" coordsize="510,510" path="m,l424,,510,85,510,510,510,510,85,510,,424,,xe" filled="t" fillcolor="#4f4342" stroked="f">
                  <v:path o:connecttype="custom" o:connectlocs="510,255;255,510;0,255;255,0" o:connectangles="0,82,164,247"/>
                  <o:lock v:ext="edit" aspectratio="f"/>
                </v:shape>
                <v:line id="直接连接符 38" o:spid="_x0000_s1067" style="position:absolute" from="4969,4592" to="11719,4592" coordsize="21600,21600" stroked="t" strokecolor="#4d4d4d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8199755</wp:posOffset>
                </wp:positionV>
                <wp:extent cx="6707505" cy="1218565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7505" cy="12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00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300"/>
                            </w:tblGrid>
                            <w:tr>
                              <w:tblPrEx>
                                <w:tblW w:w="10300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3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F4342"/>
                                      <w:sz w:val="24"/>
                                      <w:szCs w:val="32"/>
                                      <w:lang w:eastAsia="zh-CN"/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| About me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300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30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14"/>
                              </w:trPr>
                              <w:tc>
                                <w:tcPr>
                                  <w:tcW w:w="103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有管理专业背景，具备销售、行政相关实践经验，日常口语交流熟练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熟练使用MS Office办公套件，有较强的文字处理能力和协调能力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left="220" w:hanging="220" w:leftChars="0" w:firstLineChars="0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有多个社团领导工作的经历，注重细节，有较强的领导力、组织能力和团队精神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8" type="#_x0000_t202" style="width:528.15pt;height:95.95pt;margin-top:645.65pt;margin-left:-53pt;mso-height-relative:page;mso-width-relative:page;position:absolute;v-text-anchor:middle;z-index:251662336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10300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300"/>
                      </w:tblGrid>
                      <w:tr>
                        <w:tblPrEx>
                          <w:tblW w:w="10300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03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F4342"/>
                                <w:sz w:val="24"/>
                                <w:szCs w:val="32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| About me</w:t>
                            </w: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300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30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14"/>
                        </w:trPr>
                        <w:tc>
                          <w:tcPr>
                            <w:tcW w:w="1030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有管理专业背景，具备销售、行政相关实践经验，日常口语交流熟练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熟练使用MS Office办公套件，有较强的文字处理能力和协调能力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220" w:hanging="220" w:leftChars="0" w:firstLineChars="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有多个社团领导工作的经历，注重细节，有较强的领导力、组织能力和团队精神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270510</wp:posOffset>
                </wp:positionV>
                <wp:extent cx="147320" cy="105410"/>
                <wp:effectExtent l="0" t="0" r="5080" b="8890"/>
                <wp:wrapNone/>
                <wp:docPr id="9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" cy="10541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69" style="width:11.6pt;height:8.3pt;margin-top:21.3pt;margin-left:272pt;mso-height-relative:page;mso-width-relative:page;position:absolute;v-text-anchor:middle;z-index:25168281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f4342" stroked="f">
                <v:stroke joinstyle="miter"/>
                <v:path o:connecttype="custom" o:connectlocs="102222,51590;98885,54742;129444,83602;129903,84300;136857,84300;45097,51590;10462,84300;17416,84300;17875,83602;48434,54742;12899,21109;62007,67487;73337,71920;73660,71890;85312,67487;134420,21109;127746,21109;83748,62662;73660,66474;73381,66499;63571,62662;19573,21109;25609,0;121710,0;147320,24186;147320,81223;121710,105410;25609,105410;0,81223;0,24186;25609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-60960</wp:posOffset>
                </wp:positionV>
                <wp:extent cx="94615" cy="180340"/>
                <wp:effectExtent l="0" t="0" r="635" b="10160"/>
                <wp:wrapNone/>
                <wp:docPr id="9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4615" cy="18034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70" style="width:7.45pt;height:14.2pt;margin-top:-4.8pt;margin-left:274.1pt;mso-height-relative:page;mso-width-relative:page;position:absolute;v-text-anchor:middle;z-index:25168076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f4342" stroked="f">
                <v:stroke joinstyle="miter"/>
                <v:path o:connecttype="custom" o:connectlocs="23228570,839179;21411380,0;19455921,1022420;8305809,6655476;4207209,7880447;1264144,10764497;9876,14757783;523447,51951215;2864054,55336821;6567599,57294876;22744659,57468507;26655578,55867325;29302383,52722858;30181349,15191831;29559168,12076283;27662936,9240491;24789006,7330663;5994801,15635520;6735498,14150102;8078653,13166240;20729911,12896183;22398986,13320592;23643378,14410519;24226053,15982753;24077907,27084843;23208818,28493115;21776806,29341934;9076135,29476977;7486071,28907885;6350319,27702163;5925666,26062423;7031789,35158231;12088335,34704873;13066065,35158231;13362356,39585566;12690794,40550119;7634216,40636935;6804632,39826705;16680723,35457237;17589318,34724182;22626143,34917093;23189065,35949153;22823670,40337900;17855980,40694802;16809116,40154659;6755250,44832771;7407060,43868218;12463637,43781402;13303098,44601273;13204334,49076835;12216728,49713434;7209563,49433708;6745374,44967815;16957261,44099687;21924920,43733175;22981661,44273318;23169312,48729602;22418739,49616979;17352285,49616979;16611588,48729602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-157480</wp:posOffset>
                </wp:positionV>
                <wp:extent cx="2512695" cy="1268095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2695" cy="1268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609" w:type="dxa"/>
                              <w:tblInd w:w="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46"/>
                              <w:gridCol w:w="772"/>
                              <w:gridCol w:w="2291"/>
                            </w:tblGrid>
                            <w:tr>
                              <w:tblPrEx>
                                <w:tblW w:w="3609" w:type="dxa"/>
                                <w:tblInd w:w="1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5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distribute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手机：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88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3609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5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distribute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3609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5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both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生日：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1988.02.04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3609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5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distribute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现居：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北京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595959" w:themeColor="text1" w:themeTint="A6"/>
                                <w:u w:val="thick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71" type="#_x0000_t202" style="width:197.85pt;height:99.85pt;margin-top:-12.4pt;margin-left:260.9pt;mso-height-relative:page;mso-width-relative:page;position:absolute;v-text-anchor:middle;z-index:251678720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3609" w:type="dxa"/>
                        <w:tblInd w:w="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46"/>
                        <w:gridCol w:w="772"/>
                        <w:gridCol w:w="2291"/>
                      </w:tblGrid>
                      <w:tr>
                        <w:tblPrEx>
                          <w:tblW w:w="3609" w:type="dxa"/>
                          <w:tblInd w:w="1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7"/>
                        </w:trPr>
                        <w:tc>
                          <w:tcPr>
                            <w:tcW w:w="5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</w:tc>
                        <w:tc>
                          <w:tcPr>
                            <w:tcW w:w="229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-0000-0000</w:t>
                            </w:r>
                          </w:p>
                        </w:tc>
                      </w:tr>
                      <w:tr>
                        <w:tblPrEx>
                          <w:tblW w:w="3609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7"/>
                        </w:trPr>
                        <w:tc>
                          <w:tcPr>
                            <w:tcW w:w="5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29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xuxiaomo@gmail.com</w:t>
                            </w:r>
                          </w:p>
                        </w:tc>
                      </w:tr>
                      <w:tr>
                        <w:tblPrEx>
                          <w:tblW w:w="3609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7"/>
                        </w:trPr>
                        <w:tc>
                          <w:tcPr>
                            <w:tcW w:w="5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</w:tc>
                        <w:tc>
                          <w:tcPr>
                            <w:tcW w:w="229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1988.02.04</w:t>
                            </w:r>
                          </w:p>
                        </w:tc>
                      </w:tr>
                      <w:tr>
                        <w:tblPrEx>
                          <w:tblW w:w="3609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7"/>
                        </w:trPr>
                        <w:tc>
                          <w:tcPr>
                            <w:tcW w:w="5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</w:tc>
                        <w:tc>
                          <w:tcPr>
                            <w:tcW w:w="229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595959" w:themeColor="text1" w:themeTint="A6"/>
                          <w:u w:val="thick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531495</wp:posOffset>
                </wp:positionV>
                <wp:extent cx="118110" cy="151130"/>
                <wp:effectExtent l="0" t="0" r="15240" b="1270"/>
                <wp:wrapNone/>
                <wp:docPr id="30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10" cy="15113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72" style="width:9.3pt;height:11.9pt;margin-top:41.85pt;margin-left:272.65pt;mso-height-relative:page;mso-width-relative:page;position:absolute;v-text-anchor:middle;z-index:2516869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f4342" stroked="f">
                <v:stroke joinstyle="miter"/>
                <v:path o:connecttype="custom" o:connectlocs="35756,66372;45381,71407;44861,74359;44260,77897;45421,81658;64950,119427;62309,80869;63049,77027;62249,73873;64490,71083;73734,65927;82198,66392;88421,72600;93784,79555;98266,87279;101748,95912;104229,105476;105610,116051;101247,123875;87381,129881;72834,133743;57827,135401;41939,134673;26232,131377;11205,125614;0,119185;1080,107963;3321,97874;6643,88815;10965,80748;16227,73611;22350,67282;30074,61176;58496,364;65198,2206;71260,5445;76441,9878;80542,15303;83443,21579;84944,28522;84764,36538;82443,44555;78262,51559;72480,57207;64358,61660;58876,63118;52955,63522;46333,62652;40251,60445;34789,57085;29848,52368;25807,46296;23246,39352;22306,31761;23106,24575;25427,18016;29028,12166;33749,7247;39431,3481;45893,991;5289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811530</wp:posOffset>
                </wp:positionV>
                <wp:extent cx="88900" cy="151130"/>
                <wp:effectExtent l="18415" t="0" r="26035" b="1270"/>
                <wp:wrapNone/>
                <wp:docPr id="29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00" cy="1511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4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73" style="width:7pt;height:11.9pt;margin-top:63.9pt;margin-left:273.95pt;mso-height-relative:page;mso-width-relative:page;position:absolute;v-text-anchor:middle;z-index:2516848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f4342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-114300</wp:posOffset>
                </wp:positionV>
                <wp:extent cx="1165860" cy="1167130"/>
                <wp:effectExtent l="34925" t="34925" r="93345" b="946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652145" y="509270"/>
                          <a:ext cx="1165860" cy="116713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91.8pt;height:91.9pt;margin-top:-9pt;margin-left:-33pt;mso-height-relative:page;mso-width-relative:page;position:absolute;rotation:90;v-text-anchor:middle;z-index:251688960" coordsize="21600,21600" filled="t" stroked="t" strokecolor="white">
                <v:fill r:id="rId7" o:title="" recolor="t" type="frame"/>
                <v:stroke joinstyle="miter"/>
                <v:shadow on="t" color="black" opacity="13107f" origin="-0.5,-0.5" offset="2.12pt,2.12pt" matrix="1,0,0,1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93345</wp:posOffset>
                </wp:positionV>
                <wp:extent cx="1230630" cy="4699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75100" y="289560"/>
                          <a:ext cx="123063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华文中宋" w:eastAsia="华文中宋" w:hAnsi="华文中宋" w:cs="华文中宋" w:hint="eastAsia"/>
                                <w:color w:val="404040" w:themeColor="text1" w:themeTint="BF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color w:val="404040" w:themeColor="text1" w:themeTint="BF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96.9pt;height:37pt;margin-top:7.35pt;margin-left:80.4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华文中宋" w:eastAsia="华文中宋" w:hAnsi="华文中宋" w:cs="华文中宋" w:hint="eastAsia"/>
                          <w:color w:val="404040" w:themeColor="text1" w:themeTint="BF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color w:val="404040" w:themeColor="text1" w:themeTint="BF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488315</wp:posOffset>
                </wp:positionV>
                <wp:extent cx="2165350" cy="469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53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342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342"/>
                                <w:sz w:val="22"/>
                                <w:szCs w:val="28"/>
                                <w:lang w:eastAsia="zh-CN"/>
                              </w:rPr>
                              <w:t>求职意向：销售顾问相关职位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70.5pt;height:37pt;margin-top:38.45pt;margin-left:80.45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342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342"/>
                          <w:sz w:val="22"/>
                          <w:szCs w:val="28"/>
                          <w:lang w:eastAsia="zh-CN"/>
                        </w:rPr>
                        <w:t>求职意向：销售顾问相关职位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4" name="图片 4" descr="小清新花朵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小清新花朵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1656080</wp:posOffset>
                </wp:positionV>
                <wp:extent cx="4744720" cy="323850"/>
                <wp:effectExtent l="0" t="0" r="1778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4520" cy="324060"/>
                          <a:chOff x="4969" y="4337"/>
                          <a:chExt cx="7472" cy="510"/>
                        </a:xfrm>
                      </wpg:grpSpPr>
                      <wps:wsp xmlns:wps="http://schemas.microsoft.com/office/word/2010/wordprocessingShape">
                        <wps:cNvPr id="37" name="Freeform 9"/>
                        <wps:cNvSpPr/>
                        <wps:spPr bwMode="auto">
                          <a:xfrm>
                            <a:off x="11931" y="4337"/>
                            <a:ext cx="510" cy="510"/>
                          </a:xfrm>
                          <a:prstGeom prst="snip2DiagRect">
                            <a:avLst/>
                          </a:prstGeom>
                          <a:solidFill>
                            <a:srgbClr val="4F4342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4969" y="4592"/>
                            <a:ext cx="6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73.6pt;height:25.5pt;margin-top:130.4pt;margin-left:92.6pt;mso-height-relative:page;mso-width-relative:page;position:absolute;z-index:251676672" coordorigin="4969,4337" coordsize="7472,510">
                <o:lock v:ext="edit" aspectratio="f"/>
                <v:shape id="Freeform 9" o:spid="_x0000_s1078" style="width:510;height:510;left:11931;position:absolute;top:4337" coordsize="510,510" path="m,l424,,510,85,510,510,510,510,85,510,,424,,xe" filled="t" fillcolor="#4f4342" stroked="f">
                  <v:path o:connecttype="custom" o:connectlocs="510,255;255,510;0,255;255,0" o:connectangles="0,82,164,247"/>
                  <o:lock v:ext="edit" aspectratio="f"/>
                </v:shape>
                <v:line id="_x0000_s1026" o:spid="_x0000_s1079" style="position:absolute" from="4969,4592" to="11719,4592" coordsize="21600,21600" stroked="t" strokecolor="#4d4d4d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1621790</wp:posOffset>
                </wp:positionV>
                <wp:extent cx="6690360" cy="1542415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0360" cy="154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0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11"/>
                              <w:gridCol w:w="6075"/>
                              <w:gridCol w:w="2415"/>
                            </w:tblGrid>
                            <w:tr>
                              <w:tblPrEx>
                                <w:tblW w:w="1030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both"/>
                                    <w:textAlignment w:val="auto"/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D4D4D" w:themeColor="accent6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F4342"/>
                                      <w:sz w:val="24"/>
                                      <w:szCs w:val="32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华文中宋" w:eastAsia="华文中宋" w:hAnsi="华文中宋" w:cs="华文中宋" w:hint="eastAsia"/>
                                      <w:b/>
                                      <w:bCs/>
                                      <w:color w:val="4F4342"/>
                                      <w:sz w:val="24"/>
                                      <w:szCs w:val="32"/>
                                      <w:lang w:eastAsia="zh-CN"/>
                                    </w:rPr>
                                    <w:t>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| Education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81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2012-2016</w:t>
                                  </w:r>
                                </w:p>
                              </w:tc>
                              <w:tc>
                                <w:tcPr>
                                  <w:tcW w:w="607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北京师范大学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F4342"/>
                                      <w:sz w:val="20"/>
                                      <w:szCs w:val="22"/>
                                    </w:rPr>
                                    <w:t>行政管理专业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专业绩点（4.58/5），专业排名（5）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30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6"/>
                              </w:trPr>
                              <w:tc>
                                <w:tcPr>
                                  <w:tcW w:w="10301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主修课程</w:t>
                                  </w: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 Light" w:eastAsia="微软雅黑 Light" w:hAnsi="微软雅黑 Light" w:cs="微软雅黑 Light" w:hint="eastAsia"/>
                                      <w:color w:val="595959" w:themeColor="text1" w:themeTint="A6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行政管理学、市政学、社会学、行政领导与决策、人力资源开发与管理、组织行为学、西方经济学、行政法学、社会调查与统计、公共政策分析、行政公文与写作、机关管理与办公自动化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80" type="#_x0000_t202" style="width:526.8pt;height:121.45pt;margin-top:127.7pt;margin-left:-52.5pt;mso-height-relative:page;mso-width-relative:page;position:absolute;z-index:251672576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1030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11"/>
                        <w:gridCol w:w="6075"/>
                        <w:gridCol w:w="2415"/>
                      </w:tblGrid>
                      <w:tr>
                        <w:tblPrEx>
                          <w:tblW w:w="1030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both"/>
                              <w:textAlignment w:val="auto"/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F4342"/>
                                <w:sz w:val="24"/>
                                <w:szCs w:val="32"/>
                              </w:rPr>
                              <w:t>教育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/>
                                <w:bCs/>
                                <w:color w:val="4F4342"/>
                                <w:sz w:val="24"/>
                                <w:szCs w:val="32"/>
                                <w:lang w:eastAsia="zh-CN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| Education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81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2012-2016</w:t>
                            </w:r>
                          </w:p>
                        </w:tc>
                        <w:tc>
                          <w:tcPr>
                            <w:tcW w:w="607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北京师范大学</w:t>
                            </w:r>
                          </w:p>
                        </w:tc>
                        <w:tc>
                          <w:tcPr>
                            <w:tcW w:w="2415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4342"/>
                                <w:sz w:val="20"/>
                                <w:szCs w:val="22"/>
                              </w:rPr>
                              <w:t>行政管理专业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6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</w:tc>
                      </w:tr>
                      <w:tr>
                        <w:tblPrEx>
                          <w:tblW w:w="1030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6"/>
                        </w:trPr>
                        <w:tc>
                          <w:tcPr>
                            <w:tcW w:w="10301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行政管理学、市政学、社会学、行政领导与决策、人力资源开发与管理、组织行为学、西方经济学、行政法学、社会调查与统计、公共政策分析、行政公文与写作、机关管理与办公自动化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b/>
          <w:bCs/>
          <w:sz w:val="40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13970"/>
            <wp:wrapNone/>
            <wp:docPr id="7" name="图片 7" descr="小清新花朵简历套装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小清新花朵简历套装-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755650</wp:posOffset>
                </wp:positionV>
                <wp:extent cx="3033395" cy="298450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Theme="majorAscii" w:hint="default"/>
                                <w:b w:val="0"/>
                                <w:bCs w:val="0"/>
                                <w:color w:val="4F4342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Ascii" w:hint="eastAsia"/>
                                <w:b w:val="0"/>
                                <w:bCs w:val="0"/>
                                <w:color w:val="4F4342"/>
                                <w:sz w:val="36"/>
                                <w:szCs w:val="44"/>
                                <w:lang w:val="en-US" w:eastAsia="zh-CN"/>
                              </w:rPr>
                              <w:t>Cover Letter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81" style="width:238.85pt;height:23.5pt;margin-top:59.5pt;margin-left:88.25pt;mso-height-relative:page;mso-width-relative:page;position:absolute;z-index:251717632" coordsize="21600,21600" filled="f" stroked="f">
                <o:lock v:ext="edit" aspectratio="f"/>
                <v:textbox inset="0,0,0,0">
                  <w:txbxContent>
                    <w:p>
                      <w:pPr>
                        <w:jc w:val="distribute"/>
                        <w:rPr>
                          <w:rFonts w:asciiTheme="majorAscii" w:hint="default"/>
                          <w:b w:val="0"/>
                          <w:bCs w:val="0"/>
                          <w:color w:val="4F4342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Theme="majorAscii" w:hint="eastAsia"/>
                          <w:b w:val="0"/>
                          <w:bCs w:val="0"/>
                          <w:color w:val="4F4342"/>
                          <w:sz w:val="36"/>
                          <w:szCs w:val="44"/>
                          <w:lang w:val="en-US" w:eastAsia="zh-CN"/>
                        </w:rPr>
                        <w:t>Cover Letter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-215265</wp:posOffset>
                </wp:positionV>
                <wp:extent cx="2970530" cy="923290"/>
                <wp:effectExtent l="0" t="0" r="0" b="0"/>
                <wp:wrapNone/>
                <wp:docPr id="4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96"/>
                                <w:szCs w:val="96"/>
                                <w:lang w:val="en-US" w:eastAsia="zh-CN"/>
                              </w:rPr>
                              <w:t>自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112"/>
                                <w:szCs w:val="11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96"/>
                                <w:szCs w:val="96"/>
                                <w:lang w:val="en-US" w:eastAsia="zh-CN"/>
                              </w:rPr>
                              <w:t>荐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112"/>
                                <w:szCs w:val="11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cs="华文中宋" w:hint="eastAsia"/>
                                <w:b w:val="0"/>
                                <w:bCs w:val="0"/>
                                <w:color w:val="4F4342"/>
                                <w:sz w:val="96"/>
                                <w:szCs w:val="96"/>
                                <w:lang w:val="en-US" w:eastAsia="zh-CN"/>
                              </w:rPr>
                              <w:t>信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82" style="width:233.9pt;height:72.7pt;margin-top:-16.95pt;margin-left:90.7pt;mso-height-relative:page;mso-width-relative:page;position:absolute;z-index:251715584" coordsize="21600,21600" filled="f" stroked="f">
                <o:lock v:ext="edit" aspectratio="f"/>
                <v:textbox inset="0,0,0,0">
                  <w:txbxContent>
                    <w:p>
                      <w:pPr>
                        <w:jc w:val="center"/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96"/>
                          <w:szCs w:val="96"/>
                          <w:lang w:val="en-US" w:eastAsia="zh-CN"/>
                        </w:rPr>
                        <w:t>自</w:t>
                      </w: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112"/>
                          <w:szCs w:val="11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96"/>
                          <w:szCs w:val="96"/>
                          <w:lang w:val="en-US" w:eastAsia="zh-CN"/>
                        </w:rPr>
                        <w:t>荐</w:t>
                      </w: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112"/>
                          <w:szCs w:val="11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cs="华文中宋" w:hint="eastAsia"/>
                          <w:b w:val="0"/>
                          <w:bCs w:val="0"/>
                          <w:color w:val="4F4342"/>
                          <w:sz w:val="96"/>
                          <w:szCs w:val="96"/>
                          <w:lang w:val="en-US" w:eastAsia="zh-CN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8661400</wp:posOffset>
                </wp:positionV>
                <wp:extent cx="1548765" cy="41783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876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华文中宋" w:eastAsia="华文中宋" w:hAnsi="华文中宋" w:cs="华文中宋" w:hint="eastAsia"/>
                                <w:color w:val="595959" w:themeColor="text1" w:themeTint="A6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color w:val="595959" w:themeColor="text1" w:themeTint="A6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121.95pt;height:32.9pt;margin-top:682pt;margin-left:330.7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华文中宋" w:eastAsia="华文中宋" w:hAnsi="华文中宋" w:cs="华文中宋" w:hint="eastAsia"/>
                          <w:color w:val="595959" w:themeColor="text1" w:themeTint="A6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color w:val="595959" w:themeColor="text1" w:themeTint="A6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8990965</wp:posOffset>
                </wp:positionV>
                <wp:extent cx="1419860" cy="41021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86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4" w:lineRule="auto"/>
                              <w:ind w:firstLine="480" w:firstLineChars="200"/>
                              <w:jc w:val="right"/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11.8pt;height:32.3pt;margin-top:707.95pt;margin-left:340.85pt;mso-height-relative:page;mso-width-relative:page;position:absolute;z-index:251723776" coordsize="21600,21600" filled="f" stroked="f">
                <o:lock v:ext="edit" aspectratio="f"/>
                <v:textbox>
                  <w:txbxContent>
                    <w:p>
                      <w:pPr>
                        <w:spacing w:line="384" w:lineRule="auto"/>
                        <w:ind w:firstLine="480" w:firstLineChars="200"/>
                        <w:jc w:val="right"/>
                        <w:rPr>
                          <w:rFonts w:ascii="黑体" w:eastAsia="黑体" w:hAnsi="黑体" w:cs="黑体" w:hint="default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2020.12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1790700</wp:posOffset>
                </wp:positionV>
                <wp:extent cx="6228080" cy="676402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8080" cy="676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我很好的掌握了专业知识,学习成绩一直名列前茅.在学有余力的情况下,我阅读了大量专业和课外书籍，自学部分工商管理课程,并熟悉掌握了各种设计软件。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490.4pt;height:532.6pt;margin-top:141pt;margin-left:-37.75pt;mso-height-relative:page;mso-width-relative:page;position:absolute;z-index:25171968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21世纪呼唤综合性的人才,我个性开朗活泼，兴趣广泛；思路开阔，办事沉稳；关心集体，责任心强；待人诚恳，工作主动认真，富有敬业精神. 在四年的学习生活中, 我很好的掌握了专业知识,学习成绩一直名列前茅.在学有余力的情况下,我阅读了大量专业和课外书籍，自学部分工商管理课程,并熟悉掌握了各种设计软件。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再次致以我最诚挚的谢意！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-1294765</wp:posOffset>
              </wp:positionH>
              <wp:positionV relativeFrom="paragraph">
                <wp:posOffset>-553085</wp:posOffset>
              </wp:positionV>
              <wp:extent cx="7711440" cy="10711180"/>
              <wp:effectExtent l="0" t="0" r="3810" b="13970"/>
              <wp:wrapNone/>
              <wp:docPr id="43" name="矩形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 flipV="1">
                        <a:off x="0" y="0"/>
                        <a:ext cx="7711440" cy="107111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607.2pt;height:843.4pt;margin-top:-43.55pt;margin-left:-101.95pt;flip:x y;mso-height-relative:page;mso-width-relative:page;position:absolute;v-text-anchor:middle;z-index:251659264" coordsize="21600,21600" filled="t" fillcolor="#f2f2f2" stroked="f">
              <v:fill opacity="13107f"/>
              <v:stroke joinstyle="miter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1E0FD6A"/>
    <w:multiLevelType w:val="singleLevel"/>
    <w:tmpl w:val="81E0FD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HorizontalSpacing w:val="181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B7409D"/>
    <w:rsid w:val="0009298F"/>
    <w:rsid w:val="003203CA"/>
    <w:rsid w:val="00375FBB"/>
    <w:rsid w:val="006F0996"/>
    <w:rsid w:val="0070744C"/>
    <w:rsid w:val="008D5D66"/>
    <w:rsid w:val="00BE79A3"/>
    <w:rsid w:val="00D8625C"/>
    <w:rsid w:val="01722330"/>
    <w:rsid w:val="01965E24"/>
    <w:rsid w:val="04BD4D79"/>
    <w:rsid w:val="05B77B4D"/>
    <w:rsid w:val="071C361E"/>
    <w:rsid w:val="09D755E8"/>
    <w:rsid w:val="09F77047"/>
    <w:rsid w:val="0B040C82"/>
    <w:rsid w:val="0BBE4568"/>
    <w:rsid w:val="0C28648C"/>
    <w:rsid w:val="0D6E59CE"/>
    <w:rsid w:val="0D8B41DC"/>
    <w:rsid w:val="158122BE"/>
    <w:rsid w:val="19F00E94"/>
    <w:rsid w:val="1B4B7FC0"/>
    <w:rsid w:val="1B607E22"/>
    <w:rsid w:val="1BC96905"/>
    <w:rsid w:val="1DA31DAC"/>
    <w:rsid w:val="1E1265D5"/>
    <w:rsid w:val="1E6F1819"/>
    <w:rsid w:val="20C932CD"/>
    <w:rsid w:val="22BB756A"/>
    <w:rsid w:val="26A23CAF"/>
    <w:rsid w:val="27285E4B"/>
    <w:rsid w:val="27510F3A"/>
    <w:rsid w:val="2A7C7CD8"/>
    <w:rsid w:val="2CD00458"/>
    <w:rsid w:val="2D4A6663"/>
    <w:rsid w:val="2FB7409D"/>
    <w:rsid w:val="30C75012"/>
    <w:rsid w:val="31491A94"/>
    <w:rsid w:val="34692BBA"/>
    <w:rsid w:val="34C31D0D"/>
    <w:rsid w:val="34EF5A91"/>
    <w:rsid w:val="351355D1"/>
    <w:rsid w:val="367A1060"/>
    <w:rsid w:val="39993425"/>
    <w:rsid w:val="39F16B0B"/>
    <w:rsid w:val="3C095B90"/>
    <w:rsid w:val="3E5440F1"/>
    <w:rsid w:val="40EF10BA"/>
    <w:rsid w:val="4176094D"/>
    <w:rsid w:val="417620E8"/>
    <w:rsid w:val="4195477F"/>
    <w:rsid w:val="444C3F09"/>
    <w:rsid w:val="46065477"/>
    <w:rsid w:val="46D0751E"/>
    <w:rsid w:val="48057D6C"/>
    <w:rsid w:val="48841ECE"/>
    <w:rsid w:val="49707788"/>
    <w:rsid w:val="49A908DB"/>
    <w:rsid w:val="4A1E06CB"/>
    <w:rsid w:val="4ADD5769"/>
    <w:rsid w:val="4F9A6856"/>
    <w:rsid w:val="51B90CE4"/>
    <w:rsid w:val="553C550E"/>
    <w:rsid w:val="56A91802"/>
    <w:rsid w:val="56CF2E16"/>
    <w:rsid w:val="5A7A10DA"/>
    <w:rsid w:val="5CF5388F"/>
    <w:rsid w:val="5D761B34"/>
    <w:rsid w:val="5E8861FA"/>
    <w:rsid w:val="5F1242F3"/>
    <w:rsid w:val="5FE06B91"/>
    <w:rsid w:val="60305348"/>
    <w:rsid w:val="60A305FF"/>
    <w:rsid w:val="61D60E8F"/>
    <w:rsid w:val="62CC2805"/>
    <w:rsid w:val="65F77081"/>
    <w:rsid w:val="665405E8"/>
    <w:rsid w:val="66CB2916"/>
    <w:rsid w:val="676C3294"/>
    <w:rsid w:val="69744CCA"/>
    <w:rsid w:val="6AEA3975"/>
    <w:rsid w:val="6CAF4EC1"/>
    <w:rsid w:val="6D1C585D"/>
    <w:rsid w:val="6D480775"/>
    <w:rsid w:val="6D6007A9"/>
    <w:rsid w:val="706A52CE"/>
    <w:rsid w:val="71E559C3"/>
    <w:rsid w:val="730A029F"/>
    <w:rsid w:val="73A507C9"/>
    <w:rsid w:val="74591E6E"/>
    <w:rsid w:val="747043AB"/>
    <w:rsid w:val="7A6F45AB"/>
    <w:rsid w:val="7B395DE9"/>
    <w:rsid w:val="7C6052F8"/>
    <w:rsid w:val="7D042EE7"/>
    <w:rsid w:val="7DC6331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4464;&#23041;&#26041;\AppData\Roaming\kingsoft\office6\templates\download\9ea716d6-5a1c-ef69-f09f-b48d4fb88bef\&#31616;&#32422;&#25554;&#30011;&#33457;&#26421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简约插画花朵简历套装.docx</Template>
  <TotalTime>1</TotalTime>
  <Pages>4</Pages>
  <Words>38</Words>
  <Characters>87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E5C6A7342A1949E2A53293F0B0B25511_13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1.0_bK0nxJhAn7p8klMMiNlf9btqWl9aIvMH7LGeMCoO2EWeWG7m+fIK7H+krxEXhXzDDwvRNYJE2GDtr8HXyCcGbg==</vt:lpwstr>
  </property>
</Properties>
</file>