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721995</wp:posOffset>
            </wp:positionV>
            <wp:extent cx="1123950" cy="1363345"/>
            <wp:effectExtent l="15875" t="15875" r="79375" b="87630"/>
            <wp:wrapNone/>
            <wp:docPr id="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11548" r="12145" b="28503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6334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361315</wp:posOffset>
                </wp:positionV>
                <wp:extent cx="0" cy="9969500"/>
                <wp:effectExtent l="4445" t="0" r="14605" b="1270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7675" y="360045"/>
                          <a:ext cx="0" cy="9969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5pt;margin-top:28.45pt;height:785pt;width:0pt;z-index:251671552;mso-width-relative:page;mso-height-relative:page;" filled="f" stroked="t" coordsize="21600,21600" o:gfxdata="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yaHNDXAAAACQEAAA8AAAAAAAAAAQAgAAAAIgAAAGRycy9kb3ducmV2Lnht&#10;bFBLAQIUABQAAAAIAIdO4kBAFT9V+gEAAL8DAAAOAAAAAAAAAAEAIAAAACYBAABkcnMvZTJvRG9j&#10;LnhtbFBLBQYAAAAABgAGAFkBAACS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7063740</wp:posOffset>
                </wp:positionV>
                <wp:extent cx="6505575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387350"/>
                          <a:chOff x="3999" y="11332"/>
                          <a:chExt cx="10245" cy="610"/>
                        </a:xfrm>
                      </wpg:grpSpPr>
                      <wps:wsp>
                        <wps:cNvPr id="93" name="文本框 93"/>
                        <wps:cNvSpPr txBox="1"/>
                        <wps:spPr>
                          <a:xfrm>
                            <a:off x="3999" y="11332"/>
                            <a:ext cx="35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Skill&amp;Award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6" name="直接连接符 96"/>
                        <wps:cNvCnPr/>
                        <wps:spPr>
                          <a:xfrm>
                            <a:off x="6704" y="11682"/>
                            <a:ext cx="7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15pt;margin-top:556.2pt;height:30.5pt;width:512.25pt;z-index:251664384;mso-width-relative:page;mso-height-relative:page;" coordorigin="3999,11332" coordsize="10245,610" o:gfxdata="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ZZl/0NwAAAANAQAADwAAAAAAAAABACAAAAAi&#10;AAAAZHJzL2Rvd25yZXYueG1sUEsBAhQAFAAAAAgAh07iQClrMDFcAwAAdgcAAA4AAAAAAAAAAQAg&#10;AAAAKwEAAGRycy9lMm9Eb2MueG1sUEsFBgAAAAAGAAYAWQEAAPkGAAAAAA==&#10;">
                <o:lock v:ext="edit" aspectratio="f"/>
                <v:shape id="_x0000_s1026" o:spid="_x0000_s1026" o:spt="202" type="#_x0000_t202" style="position:absolute;left:3999;top:11332;height:611;width:3568;" filled="f" stroked="f" coordsize="21600,21600" o:gfxdata="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XUr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Skill&amp;Award</w:t>
                        </w:r>
                      </w:p>
                    </w:txbxContent>
                  </v:textbox>
                </v:shape>
                <v:line id="_x0000_s1026" o:spid="_x0000_s1026" o:spt="20" style="position:absolute;left:6704;top:11682;height:0;width:7540;" filled="f" stroked="t" coordsize="21600,21600" o:gfxdata="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z8K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5B9BD5 [3204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7494270</wp:posOffset>
                </wp:positionV>
                <wp:extent cx="6299835" cy="128524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1285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SKILLS：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Marketing specialist qualifications,Certified public accountants, CET6 , Driving license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AWARD：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The annual excellent salesman，2017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Winston-Salem Citizen-of-the-Year Award.(2016)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590.1pt;height:101.2pt;width:496.05pt;z-index:251665408;mso-width-relative:page;mso-height-relative:page;" filled="f" stroked="f" coordsize="21600,21600" o:gfxdata="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qsul9wAAAANAQAADwAAAAAAAAABACAAAAAi&#10;AAAAZHJzL2Rvd25yZXYueG1sUEsBAhQAFAAAAAgAh07iQCNqDt8/AgAAaQ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SKILLS：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Marketing specialist qualifications,Certified public accountants, CET6 , Driving license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AWARD：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The annual excellent salesman，2017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Winston-Salem Citizen-of-the-Year Award.(2016)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3717925</wp:posOffset>
                </wp:positionV>
                <wp:extent cx="6504940" cy="387350"/>
                <wp:effectExtent l="0" t="0" r="0" b="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387350"/>
                          <a:chOff x="3999" y="6313"/>
                          <a:chExt cx="10244" cy="610"/>
                        </a:xfrm>
                      </wpg:grpSpPr>
                      <wps:wsp>
                        <wps:cNvPr id="92" name="文本框 92"/>
                        <wps:cNvSpPr txBox="1"/>
                        <wps:spPr>
                          <a:xfrm>
                            <a:off x="3999" y="6313"/>
                            <a:ext cx="35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7327" y="6694"/>
                            <a:ext cx="69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15pt;margin-top:292.75pt;height:30.5pt;width:512.2pt;z-index:251662336;mso-width-relative:page;mso-height-relative:page;" coordorigin="3999,6313" coordsize="10244,610" o:gfxdata="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1o1B72wAAAAsBAAAPAAAAAAAAAAEAIAAAACIAAABkcnMvZG93&#10;bnJldi54bWxQSwECFAAUAAAACACHTuJAHN56klMDAABxBwAADgAAAAAAAAABACAAAAAqAQAAZHJz&#10;L2Uyb0RvYy54bWxQSwUGAAAAAAYABgBZAQAA7wYAAAAA&#10;">
                <o:lock v:ext="edit" aspectratio="f"/>
                <v:shape id="_x0000_s1026" o:spid="_x0000_s1026" o:spt="202" type="#_x0000_t202" style="position:absolute;left:3999;top:6313;height:611;width:3568;" filled="f" stroked="f" coordsize="21600,21600" o:gfxdata="UEsDBAoAAAAAAIdO4kAAAAAAAAAAAAAAAAAEAAAAZHJzL1BLAwQUAAAACACHTuJAOWlxNr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RQx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pcT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Work Experience</w:t>
                        </w:r>
                      </w:p>
                    </w:txbxContent>
                  </v:textbox>
                </v:shape>
                <v:line id="_x0000_s1026" o:spid="_x0000_s1026" o:spt="20" style="position:absolute;left:7327;top:6694;height:0;width:6917;" filled="f" stroked="t" coordsize="21600,21600" o:gfxdata="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bhbt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5B9BD5 [3204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4100830</wp:posOffset>
                </wp:positionV>
                <wp:extent cx="6299835" cy="267271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67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2015.10-2017.12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ShangHai technology trading co. LTD.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1, responsible for executing the Russian market implementation of planning and organizing activities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2, responsible for the collection of web information, resource management;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3, integrate internal and external resources, planning overseas brand publicity of related products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2012.04-2015.09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ShangHaiGlobal international trading co. LTD.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Sales representative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1, market research, collect relevant market dynamics and analysis, provide the basis for leadership decision-making;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2, according to the market demand and customer comments, for the company's products, services, and promote the improvement opinions;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322.9pt;height:210.45pt;width:496.05pt;z-index:251663360;mso-width-relative:page;mso-height-relative:page;" filled="f" stroked="f" coordsize="21600,21600" o:gfxdata="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L0bMu3AAAAAwBAAAPAAAAAAAAAAEAIAAAACIA&#10;AABkcnMvZG93bnJldi54bWxQSwECFAAUAAAACACHTuJAKMt0KD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2015.10-2017.12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ShangHai technology trading co. LTD.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1, responsible for executing the Russian market implementation of planning and organizing activities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2, responsible for the collection of web information, resource management;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3, integrate internal and external resources, planning overseas brand publicity of related products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2012.04-2015.09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ShangHaiGlobal international trading co. LTD.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Sales representative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1, market research, collect relevant market dynamics and analysis, provide the basis for leadership decision-making;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2, according to the market demand and customer comments, for the company's products, services, and promote the improvement opinions;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2295525</wp:posOffset>
                </wp:positionV>
                <wp:extent cx="6505575" cy="387350"/>
                <wp:effectExtent l="0" t="0" r="0" b="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575" cy="387350"/>
                          <a:chOff x="3999" y="4123"/>
                          <a:chExt cx="10245" cy="610"/>
                        </a:xfrm>
                      </wpg:grpSpPr>
                      <wps:wsp>
                        <wps:cNvPr id="90" name="文本框 90"/>
                        <wps:cNvSpPr txBox="1"/>
                        <wps:spPr>
                          <a:xfrm>
                            <a:off x="3999" y="4123"/>
                            <a:ext cx="35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4" name="直接连接符 94"/>
                        <wps:cNvCnPr/>
                        <wps:spPr>
                          <a:xfrm>
                            <a:off x="6200" y="4504"/>
                            <a:ext cx="804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15pt;margin-top:180.75pt;height:30.5pt;width:512.25pt;z-index:251668480;mso-width-relative:page;mso-height-relative:page;" coordorigin="3999,4123" coordsize="10245,610" o:gfxdata="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ePss32gAAAAsBAAAPAAAAAAAAAAEAIAAAACIAAABk&#10;cnMvZG93bnJldi54bWxQSwECFAAUAAAACACHTuJA4Lw9u1oDAABxBwAADgAAAAAAAAABACAAAAAp&#10;AQAAZHJzL2Uyb0RvYy54bWxQSwUGAAAAAAYABgBZAQAA9QYAAAAA&#10;">
                <o:lock v:ext="edit" aspectratio="f"/>
                <v:shape id="_x0000_s1026" o:spid="_x0000_s1026" o:spt="202" type="#_x0000_t202" style="position:absolute;left:3999;top:4123;height:611;width:3568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line id="_x0000_s1026" o:spid="_x0000_s1026" o:spt="20" style="position:absolute;left:6200;top:4504;height:0;width:8044;" filled="f" stroked="t" coordsize="21600,21600" o:gfxdata="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ty0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5B9BD5 [3204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2677160</wp:posOffset>
                </wp:positionV>
                <wp:extent cx="6299835" cy="80200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2015.09-2016.08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Jakarta foreign language training school</w:t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hAnsi="微软雅黑" w:eastAsia="微软雅黑" w:cs="微软雅黑" w:asciiTheme="minorAscii"/>
                                <w:b/>
                                <w:bCs/>
                                <w:color w:val="5B9BD5" w:themeColor="accen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Master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微软雅黑" w:asciiTheme="minorAscii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Major in：Business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210.8pt;height:63.15pt;width:496.05pt;z-index:251661312;mso-width-relative:page;mso-height-relative:page;" filled="f" stroked="f" coordsize="21600,21600" o:gfxdata="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9sk9dwAAAALAQAADwAAAAAAAAABACAAAAAiAAAA&#10;ZHJzL2Rvd25yZXYueG1sUEsBAhQAFAAAAAgAh07iQE2LhLs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2015.09-2016.08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Jakarta foreign language training school</w:t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hAnsi="微软雅黑" w:eastAsia="微软雅黑" w:cs="微软雅黑" w:asciiTheme="minorAscii"/>
                          <w:b/>
                          <w:bCs/>
                          <w:color w:val="5B9BD5" w:themeColor="accen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Master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微软雅黑" w:asciiTheme="minorAscii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Major in：Business 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994410</wp:posOffset>
                </wp:positionV>
                <wp:extent cx="5200015" cy="1069340"/>
                <wp:effectExtent l="0" t="0" r="0" b="1651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0015" cy="1069340"/>
                          <a:chOff x="8527" y="2281"/>
                          <a:chExt cx="8189" cy="1684"/>
                        </a:xfrm>
                      </wpg:grpSpPr>
                      <wpg:grpSp>
                        <wpg:cNvPr id="79" name="组合 79"/>
                        <wpg:cNvGrpSpPr/>
                        <wpg:grpSpPr>
                          <a:xfrm rot="0">
                            <a:off x="8527" y="2281"/>
                            <a:ext cx="5216" cy="515"/>
                            <a:chOff x="8909" y="1833"/>
                            <a:chExt cx="5216" cy="515"/>
                          </a:xfrm>
                        </wpg:grpSpPr>
                        <wps:wsp>
                          <wps:cNvPr id="80" name="任意多边形 2"/>
                          <wps:cNvSpPr/>
                          <wps:spPr>
                            <a:xfrm>
                              <a:off x="8909" y="1939"/>
                              <a:ext cx="380" cy="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5910" h="296511">
                                  <a:moveTo>
                                    <a:pt x="94671" y="137915"/>
                                  </a:moveTo>
                                  <a:lnTo>
                                    <a:pt x="90800" y="139746"/>
                                  </a:lnTo>
                                  <a:lnTo>
                                    <a:pt x="85334" y="143180"/>
                                  </a:lnTo>
                                  <a:lnTo>
                                    <a:pt x="80096" y="146156"/>
                                  </a:lnTo>
                                  <a:lnTo>
                                    <a:pt x="71897" y="151650"/>
                                  </a:lnTo>
                                  <a:lnTo>
                                    <a:pt x="64837" y="158288"/>
                                  </a:lnTo>
                                  <a:lnTo>
                                    <a:pt x="58460" y="165613"/>
                                  </a:lnTo>
                                  <a:lnTo>
                                    <a:pt x="53222" y="173625"/>
                                  </a:lnTo>
                                  <a:lnTo>
                                    <a:pt x="48895" y="184154"/>
                                  </a:lnTo>
                                  <a:lnTo>
                                    <a:pt x="45935" y="195600"/>
                                  </a:lnTo>
                                  <a:lnTo>
                                    <a:pt x="45479" y="231767"/>
                                  </a:lnTo>
                                  <a:lnTo>
                                    <a:pt x="251356" y="231767"/>
                                  </a:lnTo>
                                  <a:lnTo>
                                    <a:pt x="251356" y="198118"/>
                                  </a:lnTo>
                                  <a:lnTo>
                                    <a:pt x="251128" y="195142"/>
                                  </a:lnTo>
                                  <a:lnTo>
                                    <a:pt x="249307" y="187130"/>
                                  </a:lnTo>
                                  <a:lnTo>
                                    <a:pt x="246801" y="179805"/>
                                  </a:lnTo>
                                  <a:lnTo>
                                    <a:pt x="242474" y="171793"/>
                                  </a:lnTo>
                                  <a:lnTo>
                                    <a:pt x="238603" y="166300"/>
                                  </a:lnTo>
                                  <a:lnTo>
                                    <a:pt x="233137" y="159890"/>
                                  </a:lnTo>
                                  <a:lnTo>
                                    <a:pt x="225622" y="152336"/>
                                  </a:lnTo>
                                  <a:lnTo>
                                    <a:pt x="216740" y="146156"/>
                                  </a:lnTo>
                                  <a:lnTo>
                                    <a:pt x="206036" y="139746"/>
                                  </a:lnTo>
                                  <a:lnTo>
                                    <a:pt x="203531" y="137915"/>
                                  </a:lnTo>
                                  <a:lnTo>
                                    <a:pt x="202848" y="142035"/>
                                  </a:lnTo>
                                  <a:lnTo>
                                    <a:pt x="202848" y="147529"/>
                                  </a:lnTo>
                                  <a:lnTo>
                                    <a:pt x="202392" y="153252"/>
                                  </a:lnTo>
                                  <a:lnTo>
                                    <a:pt x="200342" y="159432"/>
                                  </a:lnTo>
                                  <a:lnTo>
                                    <a:pt x="198748" y="162637"/>
                                  </a:lnTo>
                                  <a:lnTo>
                                    <a:pt x="195332" y="168589"/>
                                  </a:lnTo>
                                  <a:lnTo>
                                    <a:pt x="190777" y="173625"/>
                                  </a:lnTo>
                                  <a:lnTo>
                                    <a:pt x="185995" y="178661"/>
                                  </a:lnTo>
                                  <a:lnTo>
                                    <a:pt x="179618" y="183468"/>
                                  </a:lnTo>
                                  <a:lnTo>
                                    <a:pt x="171875" y="187588"/>
                                  </a:lnTo>
                                  <a:lnTo>
                                    <a:pt x="163904" y="189877"/>
                                  </a:lnTo>
                                  <a:lnTo>
                                    <a:pt x="156161" y="191250"/>
                                  </a:lnTo>
                                  <a:lnTo>
                                    <a:pt x="148873" y="191937"/>
                                  </a:lnTo>
                                  <a:lnTo>
                                    <a:pt x="142269" y="191022"/>
                                  </a:lnTo>
                                  <a:lnTo>
                                    <a:pt x="141130" y="190793"/>
                                  </a:lnTo>
                                  <a:lnTo>
                                    <a:pt x="134070" y="189877"/>
                                  </a:lnTo>
                                  <a:lnTo>
                                    <a:pt x="128149" y="187817"/>
                                  </a:lnTo>
                                  <a:lnTo>
                                    <a:pt x="123366" y="185986"/>
                                  </a:lnTo>
                                  <a:lnTo>
                                    <a:pt x="118812" y="183925"/>
                                  </a:lnTo>
                                  <a:lnTo>
                                    <a:pt x="114484" y="181636"/>
                                  </a:lnTo>
                                  <a:lnTo>
                                    <a:pt x="110157" y="177745"/>
                                  </a:lnTo>
                                  <a:lnTo>
                                    <a:pt x="105603" y="173854"/>
                                  </a:lnTo>
                                  <a:lnTo>
                                    <a:pt x="101731" y="168818"/>
                                  </a:lnTo>
                                  <a:lnTo>
                                    <a:pt x="98315" y="163324"/>
                                  </a:lnTo>
                                  <a:lnTo>
                                    <a:pt x="95582" y="157372"/>
                                  </a:lnTo>
                                  <a:lnTo>
                                    <a:pt x="94216" y="150276"/>
                                  </a:lnTo>
                                  <a:lnTo>
                                    <a:pt x="94216" y="143180"/>
                                  </a:lnTo>
                                  <a:lnTo>
                                    <a:pt x="94443" y="138373"/>
                                  </a:lnTo>
                                  <a:close/>
                                  <a:moveTo>
                                    <a:pt x="148520" y="115803"/>
                                  </a:moveTo>
                                  <a:cubicBezTo>
                                    <a:pt x="128087" y="115803"/>
                                    <a:pt x="111523" y="129178"/>
                                    <a:pt x="111523" y="145676"/>
                                  </a:cubicBezTo>
                                  <a:cubicBezTo>
                                    <a:pt x="111523" y="162174"/>
                                    <a:pt x="128087" y="175549"/>
                                    <a:pt x="148520" y="175549"/>
                                  </a:cubicBezTo>
                                  <a:cubicBezTo>
                                    <a:pt x="168953" y="175549"/>
                                    <a:pt x="185517" y="162174"/>
                                    <a:pt x="185517" y="145676"/>
                                  </a:cubicBezTo>
                                  <a:cubicBezTo>
                                    <a:pt x="185517" y="129178"/>
                                    <a:pt x="168953" y="115803"/>
                                    <a:pt x="148520" y="115803"/>
                                  </a:cubicBezTo>
                                  <a:close/>
                                  <a:moveTo>
                                    <a:pt x="136803" y="65214"/>
                                  </a:moveTo>
                                  <a:lnTo>
                                    <a:pt x="122000" y="67045"/>
                                  </a:lnTo>
                                  <a:lnTo>
                                    <a:pt x="110385" y="69334"/>
                                  </a:lnTo>
                                  <a:lnTo>
                                    <a:pt x="98087" y="72768"/>
                                  </a:lnTo>
                                  <a:lnTo>
                                    <a:pt x="81007" y="79177"/>
                                  </a:lnTo>
                                  <a:lnTo>
                                    <a:pt x="67342" y="87189"/>
                                  </a:lnTo>
                                  <a:lnTo>
                                    <a:pt x="58005" y="94285"/>
                                  </a:lnTo>
                                  <a:lnTo>
                                    <a:pt x="49123" y="104357"/>
                                  </a:lnTo>
                                  <a:lnTo>
                                    <a:pt x="43885" y="112140"/>
                                  </a:lnTo>
                                  <a:lnTo>
                                    <a:pt x="41152" y="120151"/>
                                  </a:lnTo>
                                  <a:lnTo>
                                    <a:pt x="39330" y="129994"/>
                                  </a:lnTo>
                                  <a:lnTo>
                                    <a:pt x="40241" y="139151"/>
                                  </a:lnTo>
                                  <a:lnTo>
                                    <a:pt x="41835" y="143729"/>
                                  </a:lnTo>
                                  <a:lnTo>
                                    <a:pt x="50945" y="153343"/>
                                  </a:lnTo>
                                  <a:lnTo>
                                    <a:pt x="98998" y="124501"/>
                                  </a:lnTo>
                                  <a:lnTo>
                                    <a:pt x="93988" y="111453"/>
                                  </a:lnTo>
                                  <a:lnTo>
                                    <a:pt x="88522" y="109393"/>
                                  </a:lnTo>
                                  <a:lnTo>
                                    <a:pt x="85789" y="105501"/>
                                  </a:lnTo>
                                  <a:lnTo>
                                    <a:pt x="87611" y="102297"/>
                                  </a:lnTo>
                                  <a:lnTo>
                                    <a:pt x="92849" y="99321"/>
                                  </a:lnTo>
                                  <a:lnTo>
                                    <a:pt x="105602" y="96803"/>
                                  </a:lnTo>
                                  <a:lnTo>
                                    <a:pt x="119722" y="94972"/>
                                  </a:lnTo>
                                  <a:lnTo>
                                    <a:pt x="132248" y="94056"/>
                                  </a:lnTo>
                                  <a:lnTo>
                                    <a:pt x="147279" y="93141"/>
                                  </a:lnTo>
                                  <a:lnTo>
                                    <a:pt x="166409" y="94056"/>
                                  </a:lnTo>
                                  <a:lnTo>
                                    <a:pt x="177113" y="94972"/>
                                  </a:lnTo>
                                  <a:lnTo>
                                    <a:pt x="192371" y="97261"/>
                                  </a:lnTo>
                                  <a:lnTo>
                                    <a:pt x="203075" y="100008"/>
                                  </a:lnTo>
                                  <a:lnTo>
                                    <a:pt x="208996" y="102984"/>
                                  </a:lnTo>
                                  <a:lnTo>
                                    <a:pt x="210590" y="105273"/>
                                  </a:lnTo>
                                  <a:lnTo>
                                    <a:pt x="209679" y="107562"/>
                                  </a:lnTo>
                                  <a:lnTo>
                                    <a:pt x="207174" y="109851"/>
                                  </a:lnTo>
                                  <a:lnTo>
                                    <a:pt x="203075" y="111453"/>
                                  </a:lnTo>
                                  <a:lnTo>
                                    <a:pt x="198065" y="124043"/>
                                  </a:lnTo>
                                  <a:lnTo>
                                    <a:pt x="245662" y="153114"/>
                                  </a:lnTo>
                                  <a:lnTo>
                                    <a:pt x="255455" y="144187"/>
                                  </a:lnTo>
                                  <a:lnTo>
                                    <a:pt x="255683" y="143042"/>
                                  </a:lnTo>
                                  <a:lnTo>
                                    <a:pt x="257049" y="136862"/>
                                  </a:lnTo>
                                  <a:lnTo>
                                    <a:pt x="256822" y="130681"/>
                                  </a:lnTo>
                                  <a:lnTo>
                                    <a:pt x="256594" y="123356"/>
                                  </a:lnTo>
                                  <a:lnTo>
                                    <a:pt x="253861" y="113513"/>
                                  </a:lnTo>
                                  <a:lnTo>
                                    <a:pt x="247712" y="103899"/>
                                  </a:lnTo>
                                  <a:lnTo>
                                    <a:pt x="239513" y="94972"/>
                                  </a:lnTo>
                                  <a:lnTo>
                                    <a:pt x="231998" y="89020"/>
                                  </a:lnTo>
                                  <a:lnTo>
                                    <a:pt x="222205" y="82153"/>
                                  </a:lnTo>
                                  <a:lnTo>
                                    <a:pt x="211729" y="77346"/>
                                  </a:lnTo>
                                  <a:lnTo>
                                    <a:pt x="201709" y="73683"/>
                                  </a:lnTo>
                                  <a:lnTo>
                                    <a:pt x="189866" y="70021"/>
                                  </a:lnTo>
                                  <a:lnTo>
                                    <a:pt x="178935" y="67961"/>
                                  </a:lnTo>
                                  <a:lnTo>
                                    <a:pt x="163221" y="65443"/>
                                  </a:lnTo>
                                  <a:lnTo>
                                    <a:pt x="152745" y="65214"/>
                                  </a:lnTo>
                                  <a:close/>
                                  <a:moveTo>
                                    <a:pt x="49319" y="0"/>
                                  </a:moveTo>
                                  <a:lnTo>
                                    <a:pt x="246591" y="0"/>
                                  </a:lnTo>
                                  <a:cubicBezTo>
                                    <a:pt x="273829" y="0"/>
                                    <a:pt x="295910" y="22081"/>
                                    <a:pt x="295910" y="49319"/>
                                  </a:cubicBezTo>
                                  <a:lnTo>
                                    <a:pt x="295910" y="247192"/>
                                  </a:lnTo>
                                  <a:cubicBezTo>
                                    <a:pt x="295910" y="274430"/>
                                    <a:pt x="273829" y="296511"/>
                                    <a:pt x="246591" y="296511"/>
                                  </a:cubicBezTo>
                                  <a:lnTo>
                                    <a:pt x="49319" y="296511"/>
                                  </a:lnTo>
                                  <a:cubicBezTo>
                                    <a:pt x="22081" y="296511"/>
                                    <a:pt x="0" y="274430"/>
                                    <a:pt x="0" y="247192"/>
                                  </a:cubicBezTo>
                                  <a:lnTo>
                                    <a:pt x="0" y="49319"/>
                                  </a:lnTo>
                                  <a:cubicBezTo>
                                    <a:pt x="0" y="22081"/>
                                    <a:pt x="22081" y="0"/>
                                    <a:pt x="493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81" name="文本框 6"/>
                          <wps:cNvSpPr txBox="1"/>
                          <wps:spPr>
                            <a:xfrm>
                              <a:off x="9357" y="1833"/>
                              <a:ext cx="4768" cy="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  <w:t>Cell：139-191-99-12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85" name="组合 85"/>
                        <wpg:cNvGrpSpPr/>
                        <wpg:grpSpPr>
                          <a:xfrm rot="0">
                            <a:off x="8527" y="2858"/>
                            <a:ext cx="5160" cy="515"/>
                            <a:chOff x="8909" y="2594"/>
                            <a:chExt cx="5160" cy="515"/>
                          </a:xfrm>
                        </wpg:grpSpPr>
                        <wps:wsp>
                          <wps:cNvPr id="86" name="任意多边形 26"/>
                          <wps:cNvSpPr/>
                          <wps:spPr>
                            <a:xfrm>
                              <a:off x="8909" y="2673"/>
                              <a:ext cx="380" cy="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5910" h="296511">
                                  <a:moveTo>
                                    <a:pt x="44312" y="82639"/>
                                  </a:moveTo>
                                  <a:lnTo>
                                    <a:pt x="40926" y="84061"/>
                                  </a:lnTo>
                                  <a:lnTo>
                                    <a:pt x="39797" y="87168"/>
                                  </a:lnTo>
                                  <a:lnTo>
                                    <a:pt x="39797" y="203681"/>
                                  </a:lnTo>
                                  <a:lnTo>
                                    <a:pt x="39797" y="210158"/>
                                  </a:lnTo>
                                  <a:lnTo>
                                    <a:pt x="41214" y="215793"/>
                                  </a:lnTo>
                                  <a:lnTo>
                                    <a:pt x="43735" y="220875"/>
                                  </a:lnTo>
                                  <a:lnTo>
                                    <a:pt x="47672" y="224535"/>
                                  </a:lnTo>
                                  <a:lnTo>
                                    <a:pt x="52188" y="225667"/>
                                  </a:lnTo>
                                  <a:lnTo>
                                    <a:pt x="245138" y="225667"/>
                                  </a:lnTo>
                                  <a:lnTo>
                                    <a:pt x="250205" y="223692"/>
                                  </a:lnTo>
                                  <a:lnTo>
                                    <a:pt x="254142" y="220032"/>
                                  </a:lnTo>
                                  <a:lnTo>
                                    <a:pt x="255534" y="214951"/>
                                  </a:lnTo>
                                  <a:lnTo>
                                    <a:pt x="256111" y="86589"/>
                                  </a:lnTo>
                                  <a:lnTo>
                                    <a:pt x="255245" y="83218"/>
                                  </a:lnTo>
                                  <a:lnTo>
                                    <a:pt x="249916" y="82639"/>
                                  </a:lnTo>
                                  <a:lnTo>
                                    <a:pt x="245689" y="85193"/>
                                  </a:lnTo>
                                  <a:lnTo>
                                    <a:pt x="160188" y="157681"/>
                                  </a:lnTo>
                                  <a:lnTo>
                                    <a:pt x="154570" y="161921"/>
                                  </a:lnTo>
                                  <a:lnTo>
                                    <a:pt x="146405" y="163053"/>
                                  </a:lnTo>
                                  <a:lnTo>
                                    <a:pt x="139947" y="161631"/>
                                  </a:lnTo>
                                  <a:lnTo>
                                    <a:pt x="135432" y="157681"/>
                                  </a:lnTo>
                                  <a:lnTo>
                                    <a:pt x="46832" y="82639"/>
                                  </a:lnTo>
                                  <a:close/>
                                  <a:moveTo>
                                    <a:pt x="57255" y="70843"/>
                                  </a:moveTo>
                                  <a:lnTo>
                                    <a:pt x="54157" y="71686"/>
                                  </a:lnTo>
                                  <a:lnTo>
                                    <a:pt x="53868" y="75925"/>
                                  </a:lnTo>
                                  <a:lnTo>
                                    <a:pt x="56966" y="79032"/>
                                  </a:lnTo>
                                  <a:lnTo>
                                    <a:pt x="134881" y="131219"/>
                                  </a:lnTo>
                                  <a:lnTo>
                                    <a:pt x="141628" y="135169"/>
                                  </a:lnTo>
                                  <a:lnTo>
                                    <a:pt x="148926" y="135748"/>
                                  </a:lnTo>
                                  <a:lnTo>
                                    <a:pt x="155699" y="134879"/>
                                  </a:lnTo>
                                  <a:lnTo>
                                    <a:pt x="161317" y="132062"/>
                                  </a:lnTo>
                                  <a:lnTo>
                                    <a:pt x="239232" y="78189"/>
                                  </a:lnTo>
                                  <a:lnTo>
                                    <a:pt x="241463" y="76215"/>
                                  </a:lnTo>
                                  <a:lnTo>
                                    <a:pt x="241463" y="73397"/>
                                  </a:lnTo>
                                  <a:lnTo>
                                    <a:pt x="238654" y="71422"/>
                                  </a:lnTo>
                                  <a:lnTo>
                                    <a:pt x="234717" y="70843"/>
                                  </a:lnTo>
                                  <a:close/>
                                  <a:moveTo>
                                    <a:pt x="49319" y="0"/>
                                  </a:moveTo>
                                  <a:lnTo>
                                    <a:pt x="246591" y="0"/>
                                  </a:lnTo>
                                  <a:cubicBezTo>
                                    <a:pt x="273829" y="0"/>
                                    <a:pt x="295910" y="22081"/>
                                    <a:pt x="295910" y="49319"/>
                                  </a:cubicBezTo>
                                  <a:lnTo>
                                    <a:pt x="295910" y="247192"/>
                                  </a:lnTo>
                                  <a:cubicBezTo>
                                    <a:pt x="295910" y="274430"/>
                                    <a:pt x="273829" y="296511"/>
                                    <a:pt x="246591" y="296511"/>
                                  </a:cubicBezTo>
                                  <a:lnTo>
                                    <a:pt x="49319" y="296511"/>
                                  </a:lnTo>
                                  <a:cubicBezTo>
                                    <a:pt x="22081" y="296511"/>
                                    <a:pt x="0" y="274430"/>
                                    <a:pt x="0" y="247192"/>
                                  </a:cubicBezTo>
                                  <a:lnTo>
                                    <a:pt x="0" y="49319"/>
                                  </a:lnTo>
                                  <a:cubicBezTo>
                                    <a:pt x="0" y="22081"/>
                                    <a:pt x="22081" y="0"/>
                                    <a:pt x="493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87" name="文本框 9"/>
                          <wps:cNvSpPr txBox="1"/>
                          <wps:spPr>
                            <a:xfrm>
                              <a:off x="9357" y="2594"/>
                              <a:ext cx="4712" cy="5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  <w:t>E-mail：xinne125@163.com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76" name="组合 76"/>
                        <wpg:cNvGrpSpPr/>
                        <wpg:grpSpPr>
                          <a:xfrm rot="0">
                            <a:off x="8527" y="3435"/>
                            <a:ext cx="8189" cy="530"/>
                            <a:chOff x="13230" y="2594"/>
                            <a:chExt cx="8189" cy="530"/>
                          </a:xfrm>
                        </wpg:grpSpPr>
                        <wps:wsp>
                          <wps:cNvPr id="77" name="任意多边形 41"/>
                          <wps:cNvSpPr/>
                          <wps:spPr>
                            <a:xfrm>
                              <a:off x="13230" y="2673"/>
                              <a:ext cx="380" cy="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5910" h="296511">
                                  <a:moveTo>
                                    <a:pt x="150192" y="99644"/>
                                  </a:moveTo>
                                  <a:lnTo>
                                    <a:pt x="72319" y="153316"/>
                                  </a:lnTo>
                                  <a:lnTo>
                                    <a:pt x="72319" y="241815"/>
                                  </a:lnTo>
                                  <a:lnTo>
                                    <a:pt x="130495" y="241815"/>
                                  </a:lnTo>
                                  <a:lnTo>
                                    <a:pt x="131139" y="180169"/>
                                  </a:lnTo>
                                  <a:lnTo>
                                    <a:pt x="173720" y="180169"/>
                                  </a:lnTo>
                                  <a:lnTo>
                                    <a:pt x="173720" y="242122"/>
                                  </a:lnTo>
                                  <a:lnTo>
                                    <a:pt x="228709" y="242122"/>
                                  </a:lnTo>
                                  <a:lnTo>
                                    <a:pt x="228709" y="153009"/>
                                  </a:lnTo>
                                  <a:close/>
                                  <a:moveTo>
                                    <a:pt x="150531" y="54423"/>
                                  </a:moveTo>
                                  <a:lnTo>
                                    <a:pt x="146395" y="55377"/>
                                  </a:lnTo>
                                  <a:lnTo>
                                    <a:pt x="142903" y="56979"/>
                                  </a:lnTo>
                                  <a:lnTo>
                                    <a:pt x="38010" y="130450"/>
                                  </a:lnTo>
                                  <a:lnTo>
                                    <a:pt x="36111" y="133006"/>
                                  </a:lnTo>
                                  <a:lnTo>
                                    <a:pt x="34179" y="138117"/>
                                  </a:lnTo>
                                  <a:lnTo>
                                    <a:pt x="34518" y="143876"/>
                                  </a:lnTo>
                                  <a:lnTo>
                                    <a:pt x="36721" y="149295"/>
                                  </a:lnTo>
                                  <a:lnTo>
                                    <a:pt x="40857" y="153452"/>
                                  </a:lnTo>
                                  <a:lnTo>
                                    <a:pt x="44688" y="155360"/>
                                  </a:lnTo>
                                  <a:lnTo>
                                    <a:pt x="50723" y="155667"/>
                                  </a:lnTo>
                                  <a:lnTo>
                                    <a:pt x="55164" y="155054"/>
                                  </a:lnTo>
                                  <a:lnTo>
                                    <a:pt x="150531" y="88909"/>
                                  </a:lnTo>
                                  <a:lnTo>
                                    <a:pt x="237931" y="149295"/>
                                  </a:lnTo>
                                  <a:lnTo>
                                    <a:pt x="239524" y="150556"/>
                                  </a:lnTo>
                                  <a:lnTo>
                                    <a:pt x="244610" y="151850"/>
                                  </a:lnTo>
                                  <a:lnTo>
                                    <a:pt x="250644" y="151544"/>
                                  </a:lnTo>
                                  <a:lnTo>
                                    <a:pt x="256035" y="149942"/>
                                  </a:lnTo>
                                  <a:lnTo>
                                    <a:pt x="258883" y="147386"/>
                                  </a:lnTo>
                                  <a:lnTo>
                                    <a:pt x="260815" y="143536"/>
                                  </a:lnTo>
                                  <a:lnTo>
                                    <a:pt x="261764" y="139378"/>
                                  </a:lnTo>
                                  <a:lnTo>
                                    <a:pt x="261425" y="134267"/>
                                  </a:lnTo>
                                  <a:lnTo>
                                    <a:pt x="260171" y="130450"/>
                                  </a:lnTo>
                                  <a:lnTo>
                                    <a:pt x="257628" y="126292"/>
                                  </a:lnTo>
                                  <a:lnTo>
                                    <a:pt x="157820" y="57285"/>
                                  </a:lnTo>
                                  <a:lnTo>
                                    <a:pt x="154634" y="55036"/>
                                  </a:lnTo>
                                  <a:close/>
                                  <a:moveTo>
                                    <a:pt x="49319" y="0"/>
                                  </a:moveTo>
                                  <a:lnTo>
                                    <a:pt x="246591" y="0"/>
                                  </a:lnTo>
                                  <a:cubicBezTo>
                                    <a:pt x="273829" y="0"/>
                                    <a:pt x="295910" y="22081"/>
                                    <a:pt x="295910" y="49319"/>
                                  </a:cubicBezTo>
                                  <a:lnTo>
                                    <a:pt x="295910" y="247192"/>
                                  </a:lnTo>
                                  <a:cubicBezTo>
                                    <a:pt x="295910" y="274430"/>
                                    <a:pt x="273829" y="296511"/>
                                    <a:pt x="246591" y="296511"/>
                                  </a:cubicBezTo>
                                  <a:lnTo>
                                    <a:pt x="49319" y="296511"/>
                                  </a:lnTo>
                                  <a:cubicBezTo>
                                    <a:pt x="22081" y="296511"/>
                                    <a:pt x="0" y="274430"/>
                                    <a:pt x="0" y="247192"/>
                                  </a:cubicBezTo>
                                  <a:lnTo>
                                    <a:pt x="0" y="49319"/>
                                  </a:lnTo>
                                  <a:cubicBezTo>
                                    <a:pt x="0" y="22081"/>
                                    <a:pt x="22081" y="0"/>
                                    <a:pt x="493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78" name="文本框 8"/>
                          <wps:cNvSpPr txBox="1"/>
                          <wps:spPr>
                            <a:xfrm>
                              <a:off x="13709" y="2594"/>
                              <a:ext cx="7710" cy="5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jc w:val="left"/>
                                  <w:textAlignment w:val="auto"/>
                                  <w:outlineLvl w:val="9"/>
                                  <w:rPr>
                                    <w:rFonts w:hint="default" w:ascii="Arial" w:hAnsi="Arial" w:cs="Arial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  <w:t>ADD.：</w:t>
                                </w:r>
                                <w:r>
                                  <w:rPr>
                                    <w:rFonts w:hint="default" w:ascii="微软雅黑" w:hAnsi="微软雅黑" w:eastAsia="微软雅黑" w:cs="微软雅黑"/>
                                    <w:lang w:val="en-US" w:eastAsia="zh-CN"/>
                                  </w:rPr>
                                  <w:t>Building 20 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lang w:val="en-US" w:eastAsia="zh-CN"/>
                                  </w:rPr>
                                  <w:t>,</w:t>
                                </w:r>
                                <w:r>
                                  <w:rPr>
                                    <w:rFonts w:hint="default" w:ascii="Arial" w:hAnsi="Arial" w:cs="Arial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0"/>
                                    <w:szCs w:val="20"/>
                                    <w:shd w:val="clear" w:fill="FFFFFF"/>
                                  </w:rPr>
                                  <w:t>North Donghuashi Residential  Chongwen District</w:t>
                                </w:r>
                                <w:r>
                                  <w:rPr>
                                    <w:rFonts w:hint="eastAsia" w:ascii="Arial" w:hAnsi="Arial" w:cs="Arial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0"/>
                                    <w:szCs w:val="20"/>
                                    <w:shd w:val="clear" w:fill="FFFFFF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 w:ascii="Arial" w:hAnsi="Arial" w:cs="Arial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0"/>
                                    <w:szCs w:val="20"/>
                                    <w:shd w:val="clear" w:fill="FFFFFF"/>
                                  </w:rPr>
                                  <w:t>BeiJing City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textAlignment w:val="auto"/>
                                  <w:outlineLvl w:val="9"/>
                                  <w:rPr>
                                    <w:rFonts w:hint="default" w:ascii="微软雅黑" w:hAnsi="微软雅黑" w:eastAsia="微软雅黑" w:cs="微软雅黑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85pt;margin-top:78.3pt;height:84.2pt;width:409.45pt;z-index:251667456;mso-width-relative:page;mso-height-relative:page;" coordorigin="8527,2281" coordsize="8189,1684" o:gfxdata="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">
                <o:lock v:ext="edit" aspectratio="f"/>
                <v:group id="_x0000_s1026" o:spid="_x0000_s1026" o:spt="203" style="position:absolute;left:8527;top:2281;height:515;width:5216;" coordorigin="8909,1833" coordsize="5216,515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" o:spid="_x0000_s1026" o:spt="100" style="position:absolute;left:8909;top:1939;height:380;width:380;" fillcolor="#5B9BD5 [3204]" filled="t" stroked="f" coordsize="295910,296511" o:gfxdata="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weWkLgAAADbAAAA&#10;DwAAAAAAAAABACAAAAAiAAAAZHJzL2Rvd25yZXYueG1sUEsBAhQAFAAAAAgAh07iQDMvBZ47AAAA&#10;OQAAABAAAAAAAAAAAQAgAAAABwEAAGRycy9zaGFwZXhtbC54bWxQSwUGAAAAAAYABgBbAQAAsQMA&#10;AAAA&#10;" path="m94671,137915l90800,139746,85334,143180,80096,146156,71897,151650,64837,158288,58460,165613,53222,173625,48895,184154,45935,195600,45479,231767,251356,231767,251356,198118,251128,195142,249307,187130,246801,179805,242474,171793,238603,166300,233137,159890,225622,152336,216740,146156,206036,139746,203531,137915,202848,142035,202848,147529,202392,153252,200342,159432,198748,162637,195332,168589,190777,173625,185995,178661,179618,183468,171875,187588,163904,189877,156161,191250,148873,191937,142269,191022,141130,190793,134070,189877,128149,187817,123366,185986,118812,183925,114484,181636,110157,177745,105603,173854,101731,168818,98315,163324,95582,157372,94216,150276,94216,143180,94443,138373xm148520,115803c128087,115803,111523,129178,111523,145676c111523,162174,128087,175549,148520,175549c168953,175549,185517,162174,185517,145676c185517,129178,168953,115803,148520,115803xm136803,65214l122000,67045,110385,69334,98087,72768,81007,79177,67342,87189,58005,94285,49123,104357,43885,112140,41152,120151,39330,129994,40241,139151,41835,143729,50945,153343,98998,124501,93988,111453,88522,109393,85789,105501,87611,102297,92849,99321,105602,96803,119722,94972,132248,94056,147279,93141,166409,94056,177113,94972,192371,97261,203075,100008,208996,102984,210590,105273,209679,107562,207174,109851,203075,111453,198065,124043,245662,153114,255455,144187,255683,143042,257049,136862,256822,130681,256594,123356,253861,113513,247712,103899,239513,94972,231998,89020,222205,82153,211729,77346,201709,73683,189866,70021,178935,67961,163221,65443,152745,65214xm49319,0l246591,0c273829,0,295910,22081,295910,49319l295910,247192c295910,274430,273829,296511,246591,296511l49319,296511c22081,296511,0,274430,0,247192l0,49319c0,22081,22081,0,49319,0xe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6" o:spid="_x0000_s1026" o:spt="202" type="#_x0000_t202" style="position:absolute;left:9357;top:1833;height:515;width:4768;" filled="f" stroked="f" coordsize="21600,21600" o:gfxdata="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ieZ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  <w:t>Cell：139-191-99-12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8527;top:2858;height:515;width:5160;" coordorigin="8909,2594" coordsize="5160,515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26" o:spid="_x0000_s1026" o:spt="100" style="position:absolute;left:8909;top:2673;height:380;width:380;" fillcolor="#5B9BD5 [3204]" filled="t" stroked="f" coordsize="295910,296511" o:gfxdata="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6Krf7sAAADb&#10;AAAADwAAAAAAAAABACAAAAAiAAAAZHJzL2Rvd25yZXYueG1sUEsBAhQAFAAAAAgAh07iQDMvBZ47&#10;AAAAOQAAABAAAAAAAAAAAQAgAAAACgEAAGRycy9zaGFwZXhtbC54bWxQSwUGAAAAAAYABgBbAQAA&#10;tAMAAAAA&#10;" path="m44312,82639l40926,84061,39797,87168,39797,203681,39797,210158,41214,215793,43735,220875,47672,224535,52188,225667,245138,225667,250205,223692,254142,220032,255534,214951,256111,86589,255245,83218,249916,82639,245689,85193,160188,157681,154570,161921,146405,163053,139947,161631,135432,157681,46832,82639xm57255,70843l54157,71686,53868,75925,56966,79032,134881,131219,141628,135169,148926,135748,155699,134879,161317,132062,239232,78189,241463,76215,241463,73397,238654,71422,234717,70843xm49319,0l246591,0c273829,0,295910,22081,295910,49319l295910,247192c295910,274430,273829,296511,246591,296511l49319,296511c22081,296511,0,274430,0,247192l0,49319c0,22081,22081,0,49319,0xe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9" o:spid="_x0000_s1026" o:spt="202" type="#_x0000_t202" style="position:absolute;left:9357;top:2594;height:515;width:4712;" filled="f" stroked="f" coordsize="21600,21600" o:gfxdata="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HRH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  <w:t>E-mail：xinne125@163.com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8527;top:3435;height:530;width:8189;" coordorigin="13230,2594" coordsize="8189,530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41" o:spid="_x0000_s1026" o:spt="100" style="position:absolute;left:13230;top:2673;height:380;width:380;" fillcolor="#5B9BD5 [3204]" filled="t" stroked="f" coordsize="295910,296511" o:gfxdata="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O37DvQAA&#10;ANsAAAAPAAAAAAAAAAEAIAAAACIAAABkcnMvZG93bnJldi54bWxQSwECFAAUAAAACACHTuJAMy8F&#10;njsAAAA5AAAAEAAAAAAAAAABACAAAAAMAQAAZHJzL3NoYXBleG1sLnhtbFBLBQYAAAAABgAGAFsB&#10;AAC2AwAAAAA=&#10;" path="m150192,99644l72319,153316,72319,241815,130495,241815,131139,180169,173720,180169,173720,242122,228709,242122,228709,153009xm150531,54423l146395,55377,142903,56979,38010,130450,36111,133006,34179,138117,34518,143876,36721,149295,40857,153452,44688,155360,50723,155667,55164,155054,150531,88909,237931,149295,239524,150556,244610,151850,250644,151544,256035,149942,258883,147386,260815,143536,261764,139378,261425,134267,260171,130450,257628,126292,157820,57285,154634,55036xm49319,0l246591,0c273829,0,295910,22081,295910,49319l295910,247192c295910,274430,273829,296511,246591,296511l49319,296511c22081,296511,0,274430,0,247192l0,49319c0,22081,22081,0,49319,0xe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文本框 8" o:spid="_x0000_s1026" o:spt="202" type="#_x0000_t202" style="position:absolute;left:13709;top:2594;height:530;width:7710;" filled="f" stroked="f" coordsize="21600,21600" o:gfxdata="UEsDBAoAAAAAAIdO4kAAAAAAAAAAAAAAAAAEAAAAZHJzL1BLAwQUAAAACACHTuJA6I2gJr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I2gJ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jc w:val="left"/>
                            <w:textAlignment w:val="auto"/>
                            <w:outlineLvl w:val="9"/>
                            <w:rPr>
                              <w:rFonts w:hint="default" w:ascii="Arial" w:hAnsi="Arial" w:cs="Arial"/>
                              <w:i w:val="0"/>
                              <w:caps w:val="0"/>
                              <w:color w:val="333333"/>
                              <w:spacing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  <w:t>ADD.：</w:t>
                          </w:r>
                          <w:r>
                            <w:rPr>
                              <w:rFonts w:hint="default" w:ascii="微软雅黑" w:hAnsi="微软雅黑" w:eastAsia="微软雅黑" w:cs="微软雅黑"/>
                              <w:lang w:val="en-US" w:eastAsia="zh-CN"/>
                            </w:rPr>
                            <w:t>Building 20 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val="en-US" w:eastAsia="zh-CN"/>
                            </w:rPr>
                            <w:t>,</w:t>
                          </w:r>
                          <w:r>
                            <w:rPr>
                              <w:rFonts w:hint="default" w:ascii="Arial" w:hAnsi="Arial" w:cs="Arial"/>
                              <w:i w:val="0"/>
                              <w:caps w:val="0"/>
                              <w:color w:val="333333"/>
                              <w:spacing w:val="0"/>
                              <w:sz w:val="20"/>
                              <w:szCs w:val="20"/>
                              <w:shd w:val="clear" w:fill="FFFFFF"/>
                            </w:rPr>
                            <w:t>North Donghuashi Residential  Chongwen District</w:t>
                          </w:r>
                          <w:r>
                            <w:rPr>
                              <w:rFonts w:hint="eastAsia" w:ascii="Arial" w:hAnsi="Arial" w:cs="Arial"/>
                              <w:i w:val="0"/>
                              <w:caps w:val="0"/>
                              <w:color w:val="333333"/>
                              <w:spacing w:val="0"/>
                              <w:sz w:val="20"/>
                              <w:szCs w:val="20"/>
                              <w:shd w:val="clear" w:fill="FFFFFF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Arial" w:hAnsi="Arial" w:cs="Arial"/>
                              <w:i w:val="0"/>
                              <w:caps w:val="0"/>
                              <w:color w:val="333333"/>
                              <w:spacing w:val="0"/>
                              <w:sz w:val="20"/>
                              <w:szCs w:val="20"/>
                              <w:shd w:val="clear" w:fill="FFFFFF"/>
                            </w:rPr>
                            <w:t>BeiJing City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textAlignment w:val="auto"/>
                            <w:outlineLvl w:val="9"/>
                            <w:rPr>
                              <w:rFonts w:hint="default" w:ascii="微软雅黑" w:hAnsi="微软雅黑" w:eastAsia="微软雅黑" w:cs="微软雅黑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551815</wp:posOffset>
                </wp:positionV>
                <wp:extent cx="4683125" cy="447675"/>
                <wp:effectExtent l="0" t="0" r="0" b="0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31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PERSONAL RESUME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B9BD5" w:themeColor="accent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SOPHIE.LI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9pt;margin-top:43.45pt;height:35.25pt;width:368.75pt;z-index:251660288;mso-width-relative:page;mso-height-relative:page;" filled="f" stroked="f" coordsize="21600,21600" o:gfxdata="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3I1ubcAAAACwEAAA8AAAAAAAAAAQAgAAAAIgAA&#10;AGRycy9kb3ducmV2LnhtbFBLAQIUABQAAAAIAIdO4kC9mtimPQIAAGo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PERSONAL RESUME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B9BD5" w:themeColor="accent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SOPHIE.LI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162560</wp:posOffset>
                </wp:positionV>
                <wp:extent cx="7175500" cy="10366375"/>
                <wp:effectExtent l="6350" t="6350" r="19050" b="9525"/>
                <wp:wrapNone/>
                <wp:docPr id="102" name="图文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" y="137795"/>
                          <a:ext cx="7175500" cy="10366375"/>
                        </a:xfrm>
                        <a:prstGeom prst="frame">
                          <a:avLst>
                            <a:gd name="adj1" fmla="val 1442"/>
                          </a:avLst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.15pt;margin-top:12.8pt;height:816.25pt;width:565pt;z-index:251670528;v-text-anchor:middle;mso-width-relative:page;mso-height-relative:page;" fillcolor="#5B9BD5 [3204]" filled="t" stroked="t" coordsize="7175500,10366375" o:gfxdata="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1F&#10;aQvZAAAACwEAAA8AAAAAAAAAAQAgAAAAIgAAAGRycy9kb3ducmV2LnhtbFBLAQIUABQAAAAIAIdO&#10;4kDb/wBVlAIAADQFAAAOAAAAAAAAAAEAIAAAACgBAABkcnMvZTJvRG9jLnhtbFBLBQYAAAAABgAG&#10;AFkBAAAuBgAAAAA=&#10;" path="m0,0l7175500,0,7175500,10366375,0,10366375xm103470,103470l103470,10262904,7072029,10262904,7072029,103470xe">
                <v:path o:connectlocs="3587750,0;0,5183187;3587750,10366375;7175500,5183187" o:connectangles="247,164,82,0"/>
                <v:fill on="t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9058275</wp:posOffset>
                </wp:positionV>
                <wp:extent cx="6504940" cy="387350"/>
                <wp:effectExtent l="0" t="0" r="0" b="0"/>
                <wp:wrapNone/>
                <wp:docPr id="101" name="组合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940" cy="387350"/>
                          <a:chOff x="3999" y="14548"/>
                          <a:chExt cx="10244" cy="610"/>
                        </a:xfrm>
                      </wpg:grpSpPr>
                      <wps:wsp>
                        <wps:cNvPr id="91" name="文本框 91"/>
                        <wps:cNvSpPr txBox="1"/>
                        <wps:spPr>
                          <a:xfrm>
                            <a:off x="3999" y="14548"/>
                            <a:ext cx="3568" cy="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7" name="直接连接符 97"/>
                        <wps:cNvCnPr/>
                        <wps:spPr>
                          <a:xfrm>
                            <a:off x="6137" y="14892"/>
                            <a:ext cx="810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15pt;margin-top:713.25pt;height:30.5pt;width:512.2pt;z-index:251669504;mso-width-relative:page;mso-height-relative:page;" coordorigin="3999,14548" coordsize="10244,610" o:gfxdata="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1CRbJ9wAAAANAQAADwAAAAAAAAABACAAAAAiAAAAZHJzL2Rv&#10;d25yZXYueG1sUEsBAhQAFAAAAAgAh07iQKvJ80hTAwAAdgcAAA4AAAAAAAAAAQAgAAAAKwEAAGRy&#10;cy9lMm9Eb2MueG1sUEsFBgAAAAAGAAYAWQEAAPAGAAAAAA==&#10;">
                <o:lock v:ext="edit" aspectratio="f"/>
                <v:shape id="_x0000_s1026" o:spid="_x0000_s1026" o:spt="202" type="#_x0000_t202" style="position:absolute;left:3999;top:14548;height:611;width:3568;" filled="f" stroked="f" coordsize="21600,21600" o:gfxdata="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70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hint="default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  <v:line id="_x0000_s1026" o:spid="_x0000_s1026" o:spt="20" style="position:absolute;left:6137;top:14892;height:0;width:8107;" filled="f" stroked="t" coordsize="21600,21600" o:gfxdata="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9VN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5B9BD5 [3204]" miterlimit="8" joinstyle="miter" dashstyle="dash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9468485</wp:posOffset>
                </wp:positionV>
                <wp:extent cx="6299835" cy="8001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hAnsi="微软雅黑" w:eastAsia="微软雅黑" w:cs="微软雅黑" w:asciiTheme="minorAscii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45.55pt;height:63pt;width:496.05pt;z-index:251666432;mso-width-relative:page;mso-height-relative:page;" filled="f" stroked="f" coordsize="21600,21600" o:gfxdata="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IOv9vcAAAADQEAAA8AAAAAAAAAAQAgAAAAIgAA&#10;AGRycy9kb3ducmV2LnhtbFBLAQIUABQAAAAIAIdO4kCIE6Sd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hAnsi="微软雅黑" w:eastAsia="微软雅黑" w:cs="微软雅黑" w:asciiTheme="minorAscii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 have a bright and cheerful disposition, active thinking;Have a young vibrant, work has the sense of responsibility, strong organization;Easy to get along with people, is enthusiastic about his work, studious and dare to pick burden, has a strong team spirit and coordination ability.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7C68F"/>
    <w:multiLevelType w:val="singleLevel"/>
    <w:tmpl w:val="9707C68F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7E702953"/>
    <w:rsid w:val="18E82F31"/>
    <w:rsid w:val="26E37D1F"/>
    <w:rsid w:val="2C2559B1"/>
    <w:rsid w:val="42311F2D"/>
    <w:rsid w:val="506D0114"/>
    <w:rsid w:val="7E702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59087cba3727c161c68f52b14972c945\&#31179;&#25307;&#33521;&#25991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秋招英文简历.docx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2023-09-30T08:35:00Z</dcterms:created>
  <dc:creator>幻主PPT</dc:creator>
  <cp:lastModifiedBy>幻主PPT</cp:lastModifiedBy>
  <dcterms:modified xsi:type="dcterms:W3CDTF">2023-09-30T08:45:21Z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Key">
    <vt:lpwstr>1.0_sArjPg47NK7Sn935XXYZ3GVsw0xS6AgTI5xRRCJaRsMEzvjVpbkxDlq+ditaxSSmR/WPE29CZK1BCJhDjgWrEw==</vt:lpwstr>
  </property>
  <property fmtid="{D5CDD505-2E9C-101B-9397-08002B2CF9AE}" pid="4" name="ICV">
    <vt:lpwstr>2A5006FF5803421884DF4963FCC77D62_11</vt:lpwstr>
  </property>
</Properties>
</file>