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395605</wp:posOffset>
                </wp:positionV>
                <wp:extent cx="3115310" cy="109855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10" cy="1098550"/>
                          <a:chOff x="7230" y="1064"/>
                          <a:chExt cx="4906" cy="1730"/>
                        </a:xfrm>
                      </wpg:grpSpPr>
                      <wps:wsp>
                        <wps:cNvPr id="45" name="文本框 7"/>
                        <wps:cNvSpPr txBox="1"/>
                        <wps:spPr>
                          <a:xfrm>
                            <a:off x="7811" y="1064"/>
                            <a:ext cx="3650" cy="10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0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62626" w:themeColor="text1" w:themeTint="D9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262626" w:themeColor="text1" w:themeTint="D9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Kelly.Li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6" name="文本框 8"/>
                        <wps:cNvSpPr txBox="1"/>
                        <wps:spPr>
                          <a:xfrm>
                            <a:off x="7230" y="2154"/>
                            <a:ext cx="4906" cy="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262626" w:themeColor="text1" w:themeTint="D9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Objective:English teacher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7623" y="2063"/>
                            <a:ext cx="413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5DA6E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5pt;margin-top:31.15pt;height:86.5pt;width:245.3pt;z-index:251671552;mso-width-relative:page;mso-height-relative:page;" coordorigin="7230,1064" coordsize="4906,1730" o:gfxdata="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PIsmcfaAAAACgEAAA8AAAAAAAAAAQAgAAAAIgAAAGRycy9kb3ducmV2LnhtbFBL&#10;AQIUABQAAAAIAIdO4kD7eNR1gwMAAPkJAAAOAAAAAAAAAAEAIAAAACkBAABkcnMvZTJvRG9jLnht&#10;bFBLBQYAAAAABgAGAFkBAAAeBwAAAAA=&#10;">
                <o:lock v:ext="edit" aspectratio="f"/>
                <v:shape id="文本框 7" o:spid="_x0000_s1026" o:spt="202" type="#_x0000_t202" style="position:absolute;left:7811;top:1064;height:1007;width:3650;" filled="f" stroked="f" coordsize="21600,21600" o:gfxdata="UEsDBAoAAAAAAIdO4kAAAAAAAAAAAAAAAAAEAAAAZHJzL1BLAwQUAAAACACHTuJAyODFBb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gxQW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0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62626" w:themeColor="text1" w:themeTint="D9"/>
                            <w:sz w:val="52"/>
                            <w:szCs w:val="7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262626" w:themeColor="text1" w:themeTint="D9"/>
                            <w:sz w:val="52"/>
                            <w:szCs w:val="7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Kelly.Li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7230;top:2154;height:640;width:4906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262626" w:themeColor="text1" w:themeTint="D9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Objective:English teacher</w:t>
                        </w:r>
                      </w:p>
                    </w:txbxContent>
                  </v:textbox>
                </v:shape>
                <v:line id="_x0000_s1026" o:spid="_x0000_s1026" o:spt="20" style="position:absolute;left:7623;top:2063;height:0;width:4139;" filled="f" stroked="t" coordsize="21600,21600" o:gfxdata="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9iyf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5DA6EA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6104890</wp:posOffset>
            </wp:positionH>
            <wp:positionV relativeFrom="paragraph">
              <wp:posOffset>475615</wp:posOffset>
            </wp:positionV>
            <wp:extent cx="978535" cy="1254760"/>
            <wp:effectExtent l="9525" t="9525" r="17780" b="15875"/>
            <wp:wrapNone/>
            <wp:docPr id="2" name="图片 2" descr="微信图片_20180813215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813215956"/>
                    <pic:cNvPicPr>
                      <a:picLocks noChangeAspect="1"/>
                    </pic:cNvPicPr>
                  </pic:nvPicPr>
                  <pic:blipFill>
                    <a:blip r:embed="rId4"/>
                    <a:srcRect l="7835" r="17522" b="36300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1254760"/>
                    </a:xfrm>
                    <a:prstGeom prst="roundRect">
                      <a:avLst/>
                    </a:prstGeom>
                    <a:ln>
                      <a:solidFill>
                        <a:srgbClr val="018673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179705</wp:posOffset>
                </wp:positionV>
                <wp:extent cx="7239000" cy="10332720"/>
                <wp:effectExtent l="13970" t="14605" r="1651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895" y="216535"/>
                          <a:ext cx="7239000" cy="10332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5DA6E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65pt;margin-top:14.15pt;height:813.6pt;width:570pt;z-index:251659264;v-text-anchor:middle;mso-width-relative:page;mso-height-relative:page;" fillcolor="#F2F2F2 [3052]" filled="t" stroked="t" coordsize="21600,21600" o:gfxdata="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Rs1AHV&#10;AAAACwEAAA8AAAAAAAAAAQAgAAAAIgAAAGRycy9kb3ducmV2LnhtbFBLAQIUABQAAAAIAIdO4kD/&#10;4osflQIAACIFAAAOAAAAAAAAAAEAIAAAACQBAABkcnMvZTJvRG9jLnhtbFBLBQYAAAAABgAGAFkB&#10;AAArBgAAAAA=&#10;">
                <v:fill on="t" focussize="0,0"/>
                <v:stroke weight="2.25pt" color="#5DA6EA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2327910</wp:posOffset>
                </wp:positionV>
                <wp:extent cx="6480175" cy="683895"/>
                <wp:effectExtent l="0" t="0" r="0" b="0"/>
                <wp:wrapNone/>
                <wp:docPr id="134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2007.09--2011.06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Eartbourne Technical College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3’A’levels:English,French and Spanish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Instiude of Linguists/Distinction in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-正文" o:spid="_x0000_s1026" o:spt="202" type="#_x0000_t202" style="position:absolute;left:0pt;margin-left:53.7pt;margin-top:183.3pt;height:53.85pt;width:510.25pt;z-index:251664384;mso-width-relative:page;mso-height-relative:page;" filled="f" stroked="f" coordsize="21600,21600" o:gfxdata="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mMrgw3QAAAAwBAAAP&#10;AAAAAAAAAAEAIAAAACIAAABkcnMvZG93bnJldi54bWxQSwECFAAUAAAACACHTuJA4abIq0wCAABw&#10;BAAADgAAAAAAAAABACAAAAAs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2007.09--2011.06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Eartbourne Technical College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3’A’levels:English,French and Spanish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Instiude of Linguists/Distinction in Spanish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1569720</wp:posOffset>
                </wp:positionV>
                <wp:extent cx="5509260" cy="322580"/>
                <wp:effectExtent l="635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260" cy="322580"/>
                          <a:chOff x="2979" y="2876"/>
                          <a:chExt cx="8676" cy="508"/>
                        </a:xfrm>
                      </wpg:grpSpPr>
                      <wpg:grpSp>
                        <wpg:cNvPr id="1291" name="联系电话"/>
                        <wpg:cNvGrpSpPr/>
                        <wpg:grpSpPr>
                          <a:xfrm>
                            <a:off x="2979" y="2884"/>
                            <a:ext cx="1909" cy="412"/>
                            <a:chOff x="2604" y="2382"/>
                            <a:chExt cx="1909" cy="412"/>
                          </a:xfrm>
                        </wpg:grpSpPr>
                        <wpg:grpSp>
                          <wpg:cNvPr id="1292" name="组合 702"/>
                          <wpg:cNvGrpSpPr/>
                          <wpg:grpSpPr>
                            <a:xfrm>
                              <a:off x="2604" y="2506"/>
                              <a:ext cx="210" cy="210"/>
                              <a:chOff x="4225" y="2376"/>
                              <a:chExt cx="390" cy="390"/>
                            </a:xfrm>
                          </wpg:grpSpPr>
                          <wps:wsp>
                            <wps:cNvPr id="1293" name="椭圆 30"/>
                            <wps:cNvSpPr/>
                            <wps:spPr>
                              <a:xfrm>
                                <a:off x="4225" y="2376"/>
                                <a:ext cx="390" cy="3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DA6EA"/>
                              </a:solidFill>
                              <a:ln>
                                <a:solidFill>
                                  <a:srgbClr val="5DA6E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94" name="Freeform 9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4311" y="2469"/>
                                <a:ext cx="227" cy="227"/>
                              </a:xfrm>
                              <a:custGeom>
                                <a:avLst/>
                                <a:gdLst>
                                  <a:gd name="T0" fmla="*/ 126 w 160"/>
                                  <a:gd name="T1" fmla="*/ 160 h 160"/>
                                  <a:gd name="T2" fmla="*/ 125 w 160"/>
                                  <a:gd name="T3" fmla="*/ 160 h 160"/>
                                  <a:gd name="T4" fmla="*/ 41 w 160"/>
                                  <a:gd name="T5" fmla="*/ 118 h 160"/>
                                  <a:gd name="T6" fmla="*/ 0 w 160"/>
                                  <a:gd name="T7" fmla="*/ 35 h 160"/>
                                  <a:gd name="T8" fmla="*/ 0 w 160"/>
                                  <a:gd name="T9" fmla="*/ 33 h 160"/>
                                  <a:gd name="T10" fmla="*/ 0 w 160"/>
                                  <a:gd name="T11" fmla="*/ 32 h 160"/>
                                  <a:gd name="T12" fmla="*/ 34 w 160"/>
                                  <a:gd name="T13" fmla="*/ 0 h 160"/>
                                  <a:gd name="T14" fmla="*/ 69 w 160"/>
                                  <a:gd name="T15" fmla="*/ 32 h 160"/>
                                  <a:gd name="T16" fmla="*/ 67 w 160"/>
                                  <a:gd name="T17" fmla="*/ 48 h 160"/>
                                  <a:gd name="T18" fmla="*/ 56 w 160"/>
                                  <a:gd name="T19" fmla="*/ 56 h 160"/>
                                  <a:gd name="T20" fmla="*/ 48 w 160"/>
                                  <a:gd name="T21" fmla="*/ 65 h 160"/>
                                  <a:gd name="T22" fmla="*/ 67 w 160"/>
                                  <a:gd name="T23" fmla="*/ 93 h 160"/>
                                  <a:gd name="T24" fmla="*/ 95 w 160"/>
                                  <a:gd name="T25" fmla="*/ 112 h 160"/>
                                  <a:gd name="T26" fmla="*/ 103 w 160"/>
                                  <a:gd name="T27" fmla="*/ 104 h 160"/>
                                  <a:gd name="T28" fmla="*/ 112 w 160"/>
                                  <a:gd name="T29" fmla="*/ 93 h 160"/>
                                  <a:gd name="T30" fmla="*/ 120 w 160"/>
                                  <a:gd name="T31" fmla="*/ 89 h 160"/>
                                  <a:gd name="T32" fmla="*/ 160 w 160"/>
                                  <a:gd name="T33" fmla="*/ 126 h 160"/>
                                  <a:gd name="T34" fmla="*/ 128 w 160"/>
                                  <a:gd name="T35" fmla="*/ 160 h 160"/>
                                  <a:gd name="T36" fmla="*/ 126 w 160"/>
                                  <a:gd name="T37" fmla="*/ 160 h 160"/>
                                  <a:gd name="T38" fmla="*/ 8 w 160"/>
                                  <a:gd name="T39" fmla="*/ 36 h 160"/>
                                  <a:gd name="T40" fmla="*/ 47 w 160"/>
                                  <a:gd name="T41" fmla="*/ 113 h 160"/>
                                  <a:gd name="T42" fmla="*/ 124 w 160"/>
                                  <a:gd name="T43" fmla="*/ 152 h 160"/>
                                  <a:gd name="T44" fmla="*/ 152 w 160"/>
                                  <a:gd name="T45" fmla="*/ 126 h 160"/>
                                  <a:gd name="T46" fmla="*/ 120 w 160"/>
                                  <a:gd name="T47" fmla="*/ 97 h 160"/>
                                  <a:gd name="T48" fmla="*/ 118 w 160"/>
                                  <a:gd name="T49" fmla="*/ 98 h 160"/>
                                  <a:gd name="T50" fmla="*/ 110 w 160"/>
                                  <a:gd name="T51" fmla="*/ 109 h 160"/>
                                  <a:gd name="T52" fmla="*/ 95 w 160"/>
                                  <a:gd name="T53" fmla="*/ 120 h 160"/>
                                  <a:gd name="T54" fmla="*/ 62 w 160"/>
                                  <a:gd name="T55" fmla="*/ 98 h 160"/>
                                  <a:gd name="T56" fmla="*/ 40 w 160"/>
                                  <a:gd name="T57" fmla="*/ 65 h 160"/>
                                  <a:gd name="T58" fmla="*/ 51 w 160"/>
                                  <a:gd name="T59" fmla="*/ 50 h 160"/>
                                  <a:gd name="T60" fmla="*/ 62 w 160"/>
                                  <a:gd name="T61" fmla="*/ 42 h 160"/>
                                  <a:gd name="T62" fmla="*/ 61 w 160"/>
                                  <a:gd name="T63" fmla="*/ 35 h 160"/>
                                  <a:gd name="T64" fmla="*/ 34 w 160"/>
                                  <a:gd name="T65" fmla="*/ 8 h 160"/>
                                  <a:gd name="T66" fmla="*/ 8 w 160"/>
                                  <a:gd name="T67" fmla="*/ 36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60" h="160">
                                    <a:moveTo>
                                      <a:pt x="126" y="160"/>
                                    </a:moveTo>
                                    <a:cubicBezTo>
                                      <a:pt x="125" y="160"/>
                                      <a:pt x="125" y="160"/>
                                      <a:pt x="125" y="160"/>
                                    </a:cubicBezTo>
                                    <a:cubicBezTo>
                                      <a:pt x="104" y="160"/>
                                      <a:pt x="62" y="139"/>
                                      <a:pt x="41" y="118"/>
                                    </a:cubicBezTo>
                                    <a:cubicBezTo>
                                      <a:pt x="21" y="98"/>
                                      <a:pt x="0" y="55"/>
                                      <a:pt x="0" y="35"/>
                                    </a:cubicBezTo>
                                    <a:cubicBezTo>
                                      <a:pt x="0" y="33"/>
                                      <a:pt x="0" y="33"/>
                                      <a:pt x="0" y="33"/>
                                    </a:cubicBez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5" y="25"/>
                                      <a:pt x="23" y="0"/>
                                      <a:pt x="34" y="0"/>
                                    </a:cubicBezTo>
                                    <a:cubicBezTo>
                                      <a:pt x="44" y="0"/>
                                      <a:pt x="63" y="18"/>
                                      <a:pt x="69" y="32"/>
                                    </a:cubicBezTo>
                                    <a:cubicBezTo>
                                      <a:pt x="72" y="40"/>
                                      <a:pt x="70" y="45"/>
                                      <a:pt x="67" y="48"/>
                                    </a:cubicBezTo>
                                    <a:cubicBezTo>
                                      <a:pt x="63" y="52"/>
                                      <a:pt x="59" y="54"/>
                                      <a:pt x="56" y="56"/>
                                    </a:cubicBezTo>
                                    <a:cubicBezTo>
                                      <a:pt x="50" y="60"/>
                                      <a:pt x="48" y="61"/>
                                      <a:pt x="48" y="65"/>
                                    </a:cubicBezTo>
                                    <a:cubicBezTo>
                                      <a:pt x="48" y="73"/>
                                      <a:pt x="58" y="83"/>
                                      <a:pt x="67" y="93"/>
                                    </a:cubicBezTo>
                                    <a:cubicBezTo>
                                      <a:pt x="77" y="102"/>
                                      <a:pt x="86" y="112"/>
                                      <a:pt x="95" y="112"/>
                                    </a:cubicBezTo>
                                    <a:cubicBezTo>
                                      <a:pt x="99" y="112"/>
                                      <a:pt x="100" y="110"/>
                                      <a:pt x="103" y="104"/>
                                    </a:cubicBezTo>
                                    <a:cubicBezTo>
                                      <a:pt x="106" y="101"/>
                                      <a:pt x="108" y="97"/>
                                      <a:pt x="112" y="93"/>
                                    </a:cubicBezTo>
                                    <a:cubicBezTo>
                                      <a:pt x="114" y="90"/>
                                      <a:pt x="117" y="89"/>
                                      <a:pt x="120" y="89"/>
                                    </a:cubicBezTo>
                                    <a:cubicBezTo>
                                      <a:pt x="135" y="89"/>
                                      <a:pt x="160" y="114"/>
                                      <a:pt x="160" y="126"/>
                                    </a:cubicBezTo>
                                    <a:cubicBezTo>
                                      <a:pt x="160" y="137"/>
                                      <a:pt x="135" y="154"/>
                                      <a:pt x="128" y="160"/>
                                    </a:cubicBezTo>
                                    <a:lnTo>
                                      <a:pt x="126" y="160"/>
                                    </a:lnTo>
                                    <a:close/>
                                    <a:moveTo>
                                      <a:pt x="8" y="36"/>
                                    </a:moveTo>
                                    <a:cubicBezTo>
                                      <a:pt x="9" y="55"/>
                                      <a:pt x="28" y="94"/>
                                      <a:pt x="47" y="113"/>
                                    </a:cubicBezTo>
                                    <a:cubicBezTo>
                                      <a:pt x="66" y="132"/>
                                      <a:pt x="105" y="151"/>
                                      <a:pt x="124" y="152"/>
                                    </a:cubicBezTo>
                                    <a:cubicBezTo>
                                      <a:pt x="138" y="143"/>
                                      <a:pt x="152" y="130"/>
                                      <a:pt x="152" y="126"/>
                                    </a:cubicBezTo>
                                    <a:cubicBezTo>
                                      <a:pt x="152" y="119"/>
                                      <a:pt x="131" y="97"/>
                                      <a:pt x="120" y="97"/>
                                    </a:cubicBezTo>
                                    <a:cubicBezTo>
                                      <a:pt x="119" y="97"/>
                                      <a:pt x="118" y="98"/>
                                      <a:pt x="118" y="98"/>
                                    </a:cubicBezTo>
                                    <a:cubicBezTo>
                                      <a:pt x="114" y="102"/>
                                      <a:pt x="112" y="105"/>
                                      <a:pt x="110" y="109"/>
                                    </a:cubicBezTo>
                                    <a:cubicBezTo>
                                      <a:pt x="107" y="114"/>
                                      <a:pt x="103" y="120"/>
                                      <a:pt x="95" y="120"/>
                                    </a:cubicBezTo>
                                    <a:cubicBezTo>
                                      <a:pt x="83" y="120"/>
                                      <a:pt x="72" y="109"/>
                                      <a:pt x="62" y="98"/>
                                    </a:cubicBezTo>
                                    <a:cubicBezTo>
                                      <a:pt x="51" y="88"/>
                                      <a:pt x="40" y="77"/>
                                      <a:pt x="40" y="65"/>
                                    </a:cubicBezTo>
                                    <a:cubicBezTo>
                                      <a:pt x="40" y="57"/>
                                      <a:pt x="46" y="53"/>
                                      <a:pt x="51" y="50"/>
                                    </a:cubicBezTo>
                                    <a:cubicBezTo>
                                      <a:pt x="55" y="48"/>
                                      <a:pt x="58" y="45"/>
                                      <a:pt x="62" y="42"/>
                                    </a:cubicBezTo>
                                    <a:cubicBezTo>
                                      <a:pt x="63" y="40"/>
                                      <a:pt x="62" y="37"/>
                                      <a:pt x="61" y="35"/>
                                    </a:cubicBezTo>
                                    <a:cubicBezTo>
                                      <a:pt x="56" y="22"/>
                                      <a:pt x="39" y="8"/>
                                      <a:pt x="34" y="8"/>
                                    </a:cubicBezTo>
                                    <a:cubicBezTo>
                                      <a:pt x="29" y="8"/>
                                      <a:pt x="17" y="22"/>
                                      <a:pt x="8" y="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1295" name="联系方式"/>
                          <wps:cNvSpPr txBox="1"/>
                          <wps:spPr>
                            <a:xfrm>
                              <a:off x="2709" y="2382"/>
                              <a:ext cx="1804" cy="4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leftChars="0" w:right="0" w:rightChars="0" w:firstLine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13400000000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286" name="邮箱地址"/>
                        <wpg:cNvGrpSpPr/>
                        <wpg:grpSpPr>
                          <a:xfrm>
                            <a:off x="4873" y="2876"/>
                            <a:ext cx="2592" cy="412"/>
                            <a:chOff x="4639" y="2374"/>
                            <a:chExt cx="2592" cy="412"/>
                          </a:xfrm>
                        </wpg:grpSpPr>
                        <wps:wsp>
                          <wps:cNvPr id="1287" name="联系方式"/>
                          <wps:cNvSpPr txBox="1"/>
                          <wps:spPr>
                            <a:xfrm>
                              <a:off x="4745" y="2374"/>
                              <a:ext cx="2486" cy="4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leftChars="0" w:right="0" w:rightChars="0" w:firstLine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134*****@163.com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1288" name="组合 699"/>
                          <wpg:cNvGrpSpPr/>
                          <wpg:grpSpPr>
                            <a:xfrm>
                              <a:off x="4639" y="2506"/>
                              <a:ext cx="204" cy="204"/>
                              <a:chOff x="3222" y="844"/>
                              <a:chExt cx="406" cy="406"/>
                            </a:xfrm>
                          </wpg:grpSpPr>
                          <wps:wsp>
                            <wps:cNvPr id="1289" name="椭圆 45"/>
                            <wps:cNvSpPr/>
                            <wps:spPr>
                              <a:xfrm>
                                <a:off x="3222" y="844"/>
                                <a:ext cx="406" cy="40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DA6EA"/>
                              </a:solidFill>
                              <a:ln>
                                <a:solidFill>
                                  <a:srgbClr val="5DA6E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90" name="KSO_Shape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3283" y="945"/>
                                <a:ext cx="282" cy="212"/>
                              </a:xfrm>
                              <a:custGeom>
                                <a:avLst/>
                                <a:gdLst>
                                  <a:gd name="T0" fmla="*/ 1800397 w 3421"/>
                                  <a:gd name="T1" fmla="*/ 1243052 h 2574"/>
                                  <a:gd name="T2" fmla="*/ 1775662 w 3421"/>
                                  <a:gd name="T3" fmla="*/ 1330976 h 2574"/>
                                  <a:gd name="T4" fmla="*/ 1694089 w 3421"/>
                                  <a:gd name="T5" fmla="*/ 1355195 h 2574"/>
                                  <a:gd name="T6" fmla="*/ 105782 w 3421"/>
                                  <a:gd name="T7" fmla="*/ 1355195 h 2574"/>
                                  <a:gd name="T8" fmla="*/ 33682 w 3421"/>
                                  <a:gd name="T9" fmla="*/ 1330976 h 2574"/>
                                  <a:gd name="T10" fmla="*/ 0 w 3421"/>
                                  <a:gd name="T11" fmla="*/ 1243052 h 2574"/>
                                  <a:gd name="T12" fmla="*/ 0 w 3421"/>
                                  <a:gd name="T13" fmla="*/ 102666 h 2574"/>
                                  <a:gd name="T14" fmla="*/ 33156 w 3421"/>
                                  <a:gd name="T15" fmla="*/ 30010 h 2574"/>
                                  <a:gd name="T16" fmla="*/ 105782 w 3421"/>
                                  <a:gd name="T17" fmla="*/ 0 h 2574"/>
                                  <a:gd name="T18" fmla="*/ 1694089 w 3421"/>
                                  <a:gd name="T19" fmla="*/ 0 h 2574"/>
                                  <a:gd name="T20" fmla="*/ 1773557 w 3421"/>
                                  <a:gd name="T21" fmla="*/ 28431 h 2574"/>
                                  <a:gd name="T22" fmla="*/ 1800397 w 3421"/>
                                  <a:gd name="T23" fmla="*/ 102666 h 2574"/>
                                  <a:gd name="T24" fmla="*/ 1800397 w 3421"/>
                                  <a:gd name="T25" fmla="*/ 1243052 h 2574"/>
                                  <a:gd name="T26" fmla="*/ 576274 w 3421"/>
                                  <a:gd name="T27" fmla="*/ 677071 h 2574"/>
                                  <a:gd name="T28" fmla="*/ 105256 w 3421"/>
                                  <a:gd name="T29" fmla="*/ 211651 h 2574"/>
                                  <a:gd name="T30" fmla="*/ 105256 w 3421"/>
                                  <a:gd name="T31" fmla="*/ 1155654 h 2574"/>
                                  <a:gd name="T32" fmla="*/ 576274 w 3421"/>
                                  <a:gd name="T33" fmla="*/ 677071 h 2574"/>
                                  <a:gd name="T34" fmla="*/ 1619884 w 3421"/>
                                  <a:gd name="T35" fmla="*/ 100560 h 2574"/>
                                  <a:gd name="T36" fmla="*/ 180513 w 3421"/>
                                  <a:gd name="T37" fmla="*/ 100560 h 2574"/>
                                  <a:gd name="T38" fmla="*/ 783628 w 3421"/>
                                  <a:gd name="T39" fmla="*/ 702869 h 2574"/>
                                  <a:gd name="T40" fmla="*/ 899935 w 3421"/>
                                  <a:gd name="T41" fmla="*/ 781843 h 2574"/>
                                  <a:gd name="T42" fmla="*/ 1016769 w 3421"/>
                                  <a:gd name="T43" fmla="*/ 702869 h 2574"/>
                                  <a:gd name="T44" fmla="*/ 1619884 w 3421"/>
                                  <a:gd name="T45" fmla="*/ 100560 h 2574"/>
                                  <a:gd name="T46" fmla="*/ 1615673 w 3421"/>
                                  <a:gd name="T47" fmla="*/ 1241999 h 2574"/>
                                  <a:gd name="T48" fmla="*/ 1143076 w 3421"/>
                                  <a:gd name="T49" fmla="*/ 769207 h 2574"/>
                                  <a:gd name="T50" fmla="*/ 1065713 w 3421"/>
                                  <a:gd name="T51" fmla="*/ 845549 h 2574"/>
                                  <a:gd name="T52" fmla="*/ 900462 w 3421"/>
                                  <a:gd name="T53" fmla="*/ 912940 h 2574"/>
                                  <a:gd name="T54" fmla="*/ 734684 w 3421"/>
                                  <a:gd name="T55" fmla="*/ 845549 h 2574"/>
                                  <a:gd name="T56" fmla="*/ 657321 w 3421"/>
                                  <a:gd name="T57" fmla="*/ 769207 h 2574"/>
                                  <a:gd name="T58" fmla="*/ 184724 w 3421"/>
                                  <a:gd name="T59" fmla="*/ 1241999 h 2574"/>
                                  <a:gd name="T60" fmla="*/ 1615673 w 3421"/>
                                  <a:gd name="T61" fmla="*/ 1241999 h 2574"/>
                                  <a:gd name="T62" fmla="*/ 1695141 w 3421"/>
                                  <a:gd name="T63" fmla="*/ 1155654 h 2574"/>
                                  <a:gd name="T64" fmla="*/ 1695141 w 3421"/>
                                  <a:gd name="T65" fmla="*/ 211651 h 2574"/>
                                  <a:gd name="T66" fmla="*/ 1224123 w 3421"/>
                                  <a:gd name="T67" fmla="*/ 677071 h 2574"/>
                                  <a:gd name="T68" fmla="*/ 1695141 w 3421"/>
                                  <a:gd name="T69" fmla="*/ 1155654 h 2574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3421" h="2574">
                                    <a:moveTo>
                                      <a:pt x="3421" y="2361"/>
                                    </a:moveTo>
                                    <a:cubicBezTo>
                                      <a:pt x="3421" y="2441"/>
                                      <a:pt x="3405" y="2497"/>
                                      <a:pt x="3374" y="2528"/>
                                    </a:cubicBezTo>
                                    <a:cubicBezTo>
                                      <a:pt x="3343" y="2559"/>
                                      <a:pt x="3291" y="2574"/>
                                      <a:pt x="3219" y="2574"/>
                                    </a:cubicBezTo>
                                    <a:cubicBezTo>
                                      <a:pt x="201" y="2574"/>
                                      <a:pt x="201" y="2574"/>
                                      <a:pt x="201" y="2574"/>
                                    </a:cubicBezTo>
                                    <a:cubicBezTo>
                                      <a:pt x="146" y="2574"/>
                                      <a:pt x="100" y="2559"/>
                                      <a:pt x="64" y="2528"/>
                                    </a:cubicBezTo>
                                    <a:cubicBezTo>
                                      <a:pt x="21" y="2490"/>
                                      <a:pt x="0" y="2434"/>
                                      <a:pt x="0" y="2361"/>
                                    </a:cubicBezTo>
                                    <a:cubicBezTo>
                                      <a:pt x="0" y="195"/>
                                      <a:pt x="0" y="195"/>
                                      <a:pt x="0" y="195"/>
                                    </a:cubicBezTo>
                                    <a:cubicBezTo>
                                      <a:pt x="0" y="142"/>
                                      <a:pt x="21" y="96"/>
                                      <a:pt x="63" y="57"/>
                                    </a:cubicBezTo>
                                    <a:cubicBezTo>
                                      <a:pt x="105" y="19"/>
                                      <a:pt x="151" y="0"/>
                                      <a:pt x="201" y="0"/>
                                    </a:cubicBezTo>
                                    <a:cubicBezTo>
                                      <a:pt x="3219" y="0"/>
                                      <a:pt x="3219" y="0"/>
                                      <a:pt x="3219" y="0"/>
                                    </a:cubicBezTo>
                                    <a:cubicBezTo>
                                      <a:pt x="3286" y="0"/>
                                      <a:pt x="3337" y="18"/>
                                      <a:pt x="3370" y="54"/>
                                    </a:cubicBezTo>
                                    <a:cubicBezTo>
                                      <a:pt x="3404" y="90"/>
                                      <a:pt x="3421" y="137"/>
                                      <a:pt x="3421" y="195"/>
                                    </a:cubicBezTo>
                                    <a:cubicBezTo>
                                      <a:pt x="3421" y="2361"/>
                                      <a:pt x="3421" y="2361"/>
                                      <a:pt x="3421" y="2361"/>
                                    </a:cubicBezTo>
                                    <a:close/>
                                    <a:moveTo>
                                      <a:pt x="1095" y="1286"/>
                                    </a:moveTo>
                                    <a:cubicBezTo>
                                      <a:pt x="200" y="402"/>
                                      <a:pt x="200" y="402"/>
                                      <a:pt x="200" y="402"/>
                                    </a:cubicBezTo>
                                    <a:cubicBezTo>
                                      <a:pt x="200" y="2195"/>
                                      <a:pt x="200" y="2195"/>
                                      <a:pt x="200" y="2195"/>
                                    </a:cubicBezTo>
                                    <a:cubicBezTo>
                                      <a:pt x="1095" y="1286"/>
                                      <a:pt x="1095" y="1286"/>
                                      <a:pt x="1095" y="1286"/>
                                    </a:cubicBezTo>
                                    <a:close/>
                                    <a:moveTo>
                                      <a:pt x="3078" y="191"/>
                                    </a:moveTo>
                                    <a:cubicBezTo>
                                      <a:pt x="343" y="191"/>
                                      <a:pt x="343" y="191"/>
                                      <a:pt x="343" y="191"/>
                                    </a:cubicBezTo>
                                    <a:cubicBezTo>
                                      <a:pt x="1489" y="1335"/>
                                      <a:pt x="1489" y="1335"/>
                                      <a:pt x="1489" y="1335"/>
                                    </a:cubicBezTo>
                                    <a:cubicBezTo>
                                      <a:pt x="1589" y="1435"/>
                                      <a:pt x="1663" y="1485"/>
                                      <a:pt x="1710" y="1485"/>
                                    </a:cubicBezTo>
                                    <a:cubicBezTo>
                                      <a:pt x="1758" y="1485"/>
                                      <a:pt x="1832" y="1435"/>
                                      <a:pt x="1932" y="1335"/>
                                    </a:cubicBezTo>
                                    <a:cubicBezTo>
                                      <a:pt x="3078" y="191"/>
                                      <a:pt x="3078" y="191"/>
                                      <a:pt x="3078" y="191"/>
                                    </a:cubicBezTo>
                                    <a:close/>
                                    <a:moveTo>
                                      <a:pt x="3070" y="2359"/>
                                    </a:moveTo>
                                    <a:cubicBezTo>
                                      <a:pt x="2172" y="1461"/>
                                      <a:pt x="2172" y="1461"/>
                                      <a:pt x="2172" y="1461"/>
                                    </a:cubicBezTo>
                                    <a:cubicBezTo>
                                      <a:pt x="2025" y="1606"/>
                                      <a:pt x="2025" y="1606"/>
                                      <a:pt x="2025" y="1606"/>
                                    </a:cubicBezTo>
                                    <a:cubicBezTo>
                                      <a:pt x="1940" y="1691"/>
                                      <a:pt x="1835" y="1734"/>
                                      <a:pt x="1711" y="1734"/>
                                    </a:cubicBezTo>
                                    <a:cubicBezTo>
                                      <a:pt x="1586" y="1734"/>
                                      <a:pt x="1481" y="1691"/>
                                      <a:pt x="1396" y="1606"/>
                                    </a:cubicBezTo>
                                    <a:cubicBezTo>
                                      <a:pt x="1249" y="1461"/>
                                      <a:pt x="1249" y="1461"/>
                                      <a:pt x="1249" y="1461"/>
                                    </a:cubicBezTo>
                                    <a:cubicBezTo>
                                      <a:pt x="351" y="2359"/>
                                      <a:pt x="351" y="2359"/>
                                      <a:pt x="351" y="2359"/>
                                    </a:cubicBezTo>
                                    <a:cubicBezTo>
                                      <a:pt x="3070" y="2359"/>
                                      <a:pt x="3070" y="2359"/>
                                      <a:pt x="3070" y="2359"/>
                                    </a:cubicBezTo>
                                    <a:close/>
                                    <a:moveTo>
                                      <a:pt x="3221" y="2195"/>
                                    </a:moveTo>
                                    <a:cubicBezTo>
                                      <a:pt x="3221" y="402"/>
                                      <a:pt x="3221" y="402"/>
                                      <a:pt x="3221" y="402"/>
                                    </a:cubicBezTo>
                                    <a:cubicBezTo>
                                      <a:pt x="2326" y="1286"/>
                                      <a:pt x="2326" y="1286"/>
                                      <a:pt x="2326" y="1286"/>
                                    </a:cubicBezTo>
                                    <a:cubicBezTo>
                                      <a:pt x="3221" y="2195"/>
                                      <a:pt x="3221" y="2195"/>
                                      <a:pt x="3221" y="21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3175">
                                <a:noFill/>
                                <a:round/>
                              </a:ln>
                            </wps:spPr>
                            <wps:bodyPr anchor="ctr" anchorCtr="1"/>
                          </wps:wsp>
                        </wpg:grpSp>
                      </wpg:grpSp>
                      <wpg:grpSp>
                        <wpg:cNvPr id="1296" name="现居地址"/>
                        <wpg:cNvGrpSpPr/>
                        <wpg:grpSpPr>
                          <a:xfrm>
                            <a:off x="7435" y="2876"/>
                            <a:ext cx="4220" cy="509"/>
                            <a:chOff x="7345" y="2374"/>
                            <a:chExt cx="4220" cy="509"/>
                          </a:xfrm>
                        </wpg:grpSpPr>
                        <wps:wsp>
                          <wps:cNvPr id="1297" name="地址"/>
                          <wps:cNvSpPr txBox="1"/>
                          <wps:spPr>
                            <a:xfrm>
                              <a:off x="7467" y="2374"/>
                              <a:ext cx="4098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leftChars="0" w:right="0" w:rightChars="0" w:firstLine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Zhoushan, Zhejiang Province, P. R. 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1298" name="组合 10"/>
                          <wpg:cNvGrpSpPr/>
                          <wpg:grpSpPr>
                            <a:xfrm>
                              <a:off x="7345" y="2511"/>
                              <a:ext cx="204" cy="204"/>
                              <a:chOff x="7345" y="2511"/>
                              <a:chExt cx="204" cy="204"/>
                            </a:xfrm>
                          </wpg:grpSpPr>
                          <wps:wsp>
                            <wps:cNvPr id="1299" name="椭圆 45"/>
                            <wps:cNvSpPr/>
                            <wps:spPr>
                              <a:xfrm>
                                <a:off x="7345" y="2511"/>
                                <a:ext cx="204" cy="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DA6EA"/>
                              </a:solidFill>
                              <a:ln>
                                <a:solidFill>
                                  <a:srgbClr val="5DA6E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300" name="水滴形"/>
                            <wps:cNvSpPr/>
                            <wps:spPr>
                              <a:xfrm>
                                <a:off x="7394" y="2553"/>
                                <a:ext cx="102" cy="137"/>
                              </a:xfrm>
                              <a:custGeom>
                                <a:avLst/>
                                <a:gdLst>
                                  <a:gd name="connsiteX0" fmla="*/ 586581 w 1173161"/>
                                  <a:gd name="connsiteY0" fmla="*/ 0 h 1672438"/>
                                  <a:gd name="connsiteX1" fmla="*/ 1001356 w 1173161"/>
                                  <a:gd name="connsiteY1" fmla="*/ 171806 h 1672438"/>
                                  <a:gd name="connsiteX2" fmla="*/ 1001356 w 1173161"/>
                                  <a:gd name="connsiteY2" fmla="*/ 1001357 h 1672438"/>
                                  <a:gd name="connsiteX3" fmla="*/ 586581 w 1173161"/>
                                  <a:gd name="connsiteY3" fmla="*/ 1672438 h 1672438"/>
                                  <a:gd name="connsiteX4" fmla="*/ 171805 w 1173161"/>
                                  <a:gd name="connsiteY4" fmla="*/ 1001357 h 1672438"/>
                                  <a:gd name="connsiteX5" fmla="*/ 171805 w 1173161"/>
                                  <a:gd name="connsiteY5" fmla="*/ 171806 h 1672438"/>
                                  <a:gd name="connsiteX6" fmla="*/ 586581 w 1173161"/>
                                  <a:gd name="connsiteY6" fmla="*/ 0 h 16724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73161" h="1672438">
                                    <a:moveTo>
                                      <a:pt x="586581" y="0"/>
                                    </a:moveTo>
                                    <a:cubicBezTo>
                                      <a:pt x="736700" y="0"/>
                                      <a:pt x="886819" y="57269"/>
                                      <a:pt x="1001356" y="171806"/>
                                    </a:cubicBezTo>
                                    <a:cubicBezTo>
                                      <a:pt x="1230430" y="400880"/>
                                      <a:pt x="1230430" y="772282"/>
                                      <a:pt x="1001356" y="1001357"/>
                                    </a:cubicBezTo>
                                    <a:cubicBezTo>
                                      <a:pt x="820380" y="1182333"/>
                                      <a:pt x="682121" y="1406027"/>
                                      <a:pt x="586581" y="1672438"/>
                                    </a:cubicBezTo>
                                    <a:cubicBezTo>
                                      <a:pt x="491040" y="1406027"/>
                                      <a:pt x="352782" y="1182333"/>
                                      <a:pt x="171805" y="1001357"/>
                                    </a:cubicBezTo>
                                    <a:cubicBezTo>
                                      <a:pt x="-57269" y="772282"/>
                                      <a:pt x="-57269" y="400880"/>
                                      <a:pt x="171805" y="171806"/>
                                    </a:cubicBezTo>
                                    <a:cubicBezTo>
                                      <a:pt x="286343" y="57269"/>
                                      <a:pt x="436462" y="0"/>
                                      <a:pt x="58658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91440" tIns="45720" rIns="91440" bIns="576000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3pt;margin-top:123.6pt;height:25.4pt;width:433.8pt;z-index:251668480;mso-width-relative:page;mso-height-relative:page;" coordorigin="2979,2876" coordsize="8676,508" o:gfxdata="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">
                <o:lock v:ext="edit" aspectratio="f"/>
                <v:group id="联系电话" o:spid="_x0000_s1026" o:spt="203" style="position:absolute;left:2979;top:2884;height:412;width:1909;" coordorigin="2604,2382" coordsize="1909,412" o:gfxdata="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ni97L0AAADd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702" o:spid="_x0000_s1026" o:spt="203" style="position:absolute;left:2604;top:2506;height:210;width:210;" coordorigin="4225,2376" coordsize="390,390" o:gfxdata="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qojm70AAADdAAAADwAAAAAAAAABACAAAAAiAAAAZHJzL2Rvd25yZXYueG1s&#10;UEsBAhQAFAAAAAgAh07iQDMvBZ47AAAAOQAAABUAAAAAAAAAAQAgAAAADAEAAGRycy9ncm91cHNo&#10;YXBleG1sLnhtbFBLBQYAAAAABgAGAGABAADJAwAAAAA=&#10;">
                    <o:lock v:ext="edit" aspectratio="f"/>
                    <v:shape id="椭圆 30" o:spid="_x0000_s1026" o:spt="3" type="#_x0000_t3" style="position:absolute;left:4225;top:2376;height:390;width:390;v-text-anchor:middle;" fillcolor="#5DA6EA" filled="t" stroked="t" coordsize="21600,21600" o:gfxdata="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Q4yy/&#10;AAAA3QAAAA8AAAAAAAAAAQAgAAAAIgAAAGRycy9kb3ducmV2LnhtbFBLAQIUABQAAAAIAIdO4kAz&#10;LwWeOwAAADkAAAAQAAAAAAAAAAEAIAAAAA4BAABkcnMvc2hhcGV4bWwueG1sUEsFBgAAAAAGAAYA&#10;WwEAALgDAAAAAA==&#10;">
                      <v:fill on="t" focussize="0,0"/>
                      <v:stroke weight="1pt" color="#5DA6EA [3204]" miterlimit="8" joinstyle="miter"/>
                      <v:imagedata o:title=""/>
                      <o:lock v:ext="edit" aspectratio="f"/>
                    </v:shape>
                    <v:shape id="Freeform 9" o:spid="_x0000_s1026" o:spt="100" style="position:absolute;left:4311;top:2469;height:227;width:227;" fillcolor="#FFFFFF [3212]" filled="t" stroked="f" coordsize="160,160" o:gfxdata="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CtDVvQAA&#10;AN0AAAAPAAAAAAAAAAEAIAAAACIAAABkcnMvZG93bnJldi54bWxQSwECFAAUAAAACACHTuJAMy8F&#10;njsAAAA5AAAAEAAAAAAAAAABACAAAAAMAQAAZHJzL3NoYXBleG1sLnhtbFBLBQYAAAAABgAGAFsB&#10;AAC2AwAAAAA=&#10;" path="m126,160c125,160,125,160,125,160c104,160,62,139,41,118c21,98,0,55,0,35c0,33,0,33,0,33c0,32,0,32,0,32c5,25,23,0,34,0c44,0,63,18,69,32c72,40,70,45,67,48c63,52,59,54,56,56c50,60,48,61,48,65c48,73,58,83,67,93c77,102,86,112,95,112c99,112,100,110,103,104c106,101,108,97,112,93c114,90,117,89,120,89c135,89,160,114,160,126c160,137,135,154,128,160l126,160xm8,36c9,55,28,94,47,113c66,132,105,151,124,152c138,143,152,130,152,126c152,119,131,97,120,97c119,97,118,98,118,98c114,102,112,105,110,109c107,114,103,120,95,120c83,120,72,109,62,98c51,88,40,77,40,65c40,57,46,53,51,50c55,48,58,45,62,42c63,40,62,37,61,35c56,22,39,8,34,8c29,8,17,22,8,36xe">
                      <v:path o:connectlocs="178,227;177,227;58,167;0,49;0,46;0,45;48,0;97,45;95,68;79,79;68,92;95,131;134,158;146,147;158,131;170,126;227,178;181,227;178,227;11,51;66,160;175,215;215,178;170,137;167,139;156,154;134,170;87,139;56,92;72,70;87,59;86,49;48,11;11,51" o:connectangles="0,0,0,0,0,0,0,0,0,0,0,0,0,0,0,0,0,0,0,0,0,0,0,0,0,0,0,0,0,0,0,0,0,0"/>
                      <v:fill on="t" focussize="0,0"/>
                      <v:stroke on="f" joinstyle="round"/>
                      <v:imagedata o:title=""/>
                      <o:lock v:ext="edit" aspectratio="t"/>
                    </v:shape>
                  </v:group>
                  <v:shape id="联系方式" o:spid="_x0000_s1026" o:spt="202" type="#_x0000_t202" style="position:absolute;left:2709;top:2382;height:412;width:1804;" filled="f" stroked="f" coordsize="21600,21600" o:gfxdata="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ZKEOr4A&#10;AADd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leftChars="0" w:right="0" w:rightChars="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13400000000</w:t>
                          </w:r>
                        </w:p>
                      </w:txbxContent>
                    </v:textbox>
                  </v:shape>
                </v:group>
                <v:group id="邮箱地址" o:spid="_x0000_s1026" o:spt="203" style="position:absolute;left:4873;top:2876;height:412;width:2592;" coordorigin="4639,2374" coordsize="2592,412" o:gfxdata="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izR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联系方式" o:spid="_x0000_s1026" o:spt="202" type="#_x0000_t202" style="position:absolute;left:4745;top:2374;height:412;width:2486;" filled="f" stroked="f" coordsize="21600,21600" o:gfxdata="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/VKQu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leftChars="0" w:right="0" w:rightChars="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134*****@163.com</w:t>
                          </w:r>
                        </w:p>
                      </w:txbxContent>
                    </v:textbox>
                  </v:shape>
                  <v:group id="组合 699" o:spid="_x0000_s1026" o:spt="203" style="position:absolute;left:4639;top:2506;height:204;width:204;" coordorigin="3222,844" coordsize="406,406" o:gfxdata="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Km4KsvwAAAN0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椭圆 45" o:spid="_x0000_s1026" o:spt="3" type="#_x0000_t3" style="position:absolute;left:3222;top:844;height:406;width:406;v-text-anchor:middle;" fillcolor="#5DA6EA" filled="t" stroked="t" coordsize="21600,21600" o:gfxdata="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hQhu/&#10;AAAA3QAAAA8AAAAAAAAAAQAgAAAAIgAAAGRycy9kb3ducmV2LnhtbFBLAQIUABQAAAAIAIdO4kAz&#10;LwWeOwAAADkAAAAQAAAAAAAAAAEAIAAAAA4BAABkcnMvc2hhcGV4bWwueG1sUEsFBgAAAAAGAAYA&#10;WwEAALgDAAAAAA==&#10;">
                      <v:fill on="t" focussize="0,0"/>
                      <v:stroke weight="1pt" color="#5DA6EA [3204]" miterlimit="8" joinstyle="miter"/>
                      <v:imagedata o:title=""/>
                      <o:lock v:ext="edit" aspectratio="f"/>
                    </v:shape>
                    <v:shape id="KSO_Shape" o:spid="_x0000_s1026" o:spt="100" style="position:absolute;left:3283;top:945;height:212;width:282;v-text-anchor:middle-center;" fillcolor="#FFFFFF [3212]" filled="t" stroked="f" coordsize="3421,2574" o:gfxdata="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QvPr4A&#10;AADdAAAADwAAAAAAAAABACAAAAAiAAAAZHJzL2Rvd25yZXYueG1sUEsBAhQAFAAAAAgAh07iQDMv&#10;BZ47AAAAOQAAABAAAAAAAAAAAQAgAAAADQEAAGRycy9zaGFwZXhtbC54bWxQSwUGAAAAAAYABgBb&#10;AQAAtwMAAAAA&#10;" path="m3421,2361c3421,2441,3405,2497,3374,2528c3343,2559,3291,2574,3219,2574c201,2574,201,2574,201,2574c146,2574,100,2559,64,2528c21,2490,0,2434,0,2361c0,195,0,195,0,195c0,142,21,96,63,57c105,19,151,0,201,0c3219,0,3219,0,3219,0c3286,0,3337,18,3370,54c3404,90,3421,137,3421,195c3421,2361,3421,2361,3421,2361xm1095,1286c200,402,200,402,200,402c200,2195,200,2195,200,2195c1095,1286,1095,1286,1095,1286xm3078,191c343,191,343,191,343,191c1489,1335,1489,1335,1489,1335c1589,1435,1663,1485,1710,1485c1758,1485,1832,1435,1932,1335c3078,191,3078,191,3078,191xm3070,2359c2172,1461,2172,1461,2172,1461c2025,1606,2025,1606,2025,1606c1940,1691,1835,1734,1711,1734c1586,1734,1481,1691,1396,1606c1249,1461,1249,1461,1249,1461c351,2359,351,2359,351,2359c3070,2359,3070,2359,3070,2359xm3221,2195c3221,402,3221,402,3221,402c2326,1286,2326,1286,2326,1286c3221,2195,3221,2195,3221,2195xe">
                      <v:path o:connectlocs="148410,102380;146371,109621;139647,111616;8719,111616;2776,109621;0,102380;0,8455;2733,2471;8719,0;139647,0;146197,2341;148410,8455;148410,102380;47503,55764;8676,17432;8676,95182;47503,55764;133530,8282;14880,8282;64596,57889;74183,64394;83814,57889;133530,8282;133183,102293;94226,63353;87848,69641;74226,75191;60561,69641;54184,63353;15227,102293;133183,102293;139733,95182;139733,17432;100906,55764;139733,95182" o:connectangles="0,0,0,0,0,0,0,0,0,0,0,0,0,0,0,0,0,0,0,0,0,0,0,0,0,0,0,0,0,0,0,0,0,0,0"/>
                      <v:fill on="t" focussize="0,0"/>
                      <v:stroke on="f" weight="0.25pt" joinstyle="round"/>
                      <v:imagedata o:title=""/>
                      <o:lock v:ext="edit" aspectratio="t"/>
                    </v:shape>
                  </v:group>
                </v:group>
                <v:group id="现居地址" o:spid="_x0000_s1026" o:spt="203" style="position:absolute;left:7435;top:2876;height:509;width:4220;" coordorigin="7345,2374" coordsize="4220,509" o:gfxdata="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GRJZi+AAAA3QAAAA8AAAAAAAAAAQAgAAAAIgAAAGRycy9kb3ducmV2Lnht&#10;bFBLAQIUABQAAAAIAIdO4kAzLwWeOwAAADkAAAAVAAAAAAAAAAEAIAAAAA0BAABkcnMvZ3JvdXBz&#10;aGFwZXhtbC54bWxQSwUGAAAAAAYABgBgAQAAygMAAAAA&#10;">
                  <o:lock v:ext="edit" aspectratio="f"/>
                  <v:shape id="地址" o:spid="_x0000_s1026" o:spt="202" type="#_x0000_t202" style="position:absolute;left:7467;top:2374;height:509;width:4098;" filled="f" stroked="f" coordsize="21600,21600" o:gfxdata="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Mv9a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leftChars="0" w:right="0" w:rightChars="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Zhoushan, Zhejiang Province, P. R. C</w:t>
                          </w:r>
                        </w:p>
                      </w:txbxContent>
                    </v:textbox>
                  </v:shape>
                  <v:group id="组合 10" o:spid="_x0000_s1026" o:spt="203" style="position:absolute;left:7345;top:2511;height:204;width:204;" coordorigin="7345,2511" coordsize="204,204" o:gfxdata="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A9CFHHBAAAA3QAAAA8AAAAAAAAAAQAgAAAAIgAAAGRycy9kb3ducmV2&#10;LnhtbFBLAQIUABQAAAAIAIdO4kAzLwWeOwAAADkAAAAVAAAAAAAAAAEAIAAAABABAABkcnMvZ3Jv&#10;dXBzaGFwZXhtbC54bWxQSwUGAAAAAAYABgBgAQAAzQMAAAAA&#10;">
                    <o:lock v:ext="edit" aspectratio="f"/>
                    <v:shape id="椭圆 45" o:spid="_x0000_s1026" o:spt="3" type="#_x0000_t3" style="position:absolute;left:7345;top:2511;height:204;width:204;v-text-anchor:middle;" fillcolor="#5DA6EA" filled="t" stroked="t" coordsize="21600,21600" o:gfxdata="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jUxr4A&#10;AADdAAAADwAAAAAAAAABACAAAAAiAAAAZHJzL2Rvd25yZXYueG1sUEsBAhQAFAAAAAgAh07iQDMv&#10;BZ47AAAAOQAAABAAAAAAAAAAAQAgAAAADQEAAGRycy9zaGFwZXhtbC54bWxQSwUGAAAAAAYABgBb&#10;AQAAtwMAAAAA&#10;">
                      <v:fill on="t" focussize="0,0"/>
                      <v:stroke weight="1pt" color="#5DA6EA [3204]" miterlimit="8" joinstyle="miter"/>
                      <v:imagedata o:title=""/>
                      <o:lock v:ext="edit" aspectratio="f"/>
                    </v:shape>
                    <v:shape id="水滴形" o:spid="_x0000_s1026" o:spt="100" style="position:absolute;left:7394;top:2553;height:137;width:102;v-text-anchor:middle;" fillcolor="#FFFFFF [3212]" filled="t" stroked="f" coordsize="1173161,1672438" o:gfxdata="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Kwe74A&#10;AADdAAAADwAAAAAAAAABACAAAAAiAAAAZHJzL2Rvd25yZXYueG1sUEsBAhQAFAAAAAgAh07iQDMv&#10;BZ47AAAAOQAAABAAAAAAAAAAAQAgAAAADQEAAGRycy9zaGFwZXhtbC54bWxQSwUGAAAAAAYABgBb&#10;AQAAtwMAAAAA&#10;" path="m586581,0c736700,0,886819,57269,1001356,171806c1230430,400880,1230430,772282,1001356,1001357c820380,1182333,682121,1406027,586581,1672438c491040,1406027,352782,1182333,171805,1001357c-57269,772282,-57269,400880,171805,171806c286343,57269,436462,0,586581,0xe">
                      <v:path o:connectlocs="51,0;87,14;87,82;51,137;14,82;14,14;51,0" o:connectangles="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2.54mm,1.27mm,2.54mm,16mm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8530590</wp:posOffset>
                </wp:positionV>
                <wp:extent cx="6480175" cy="18002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Management Skills：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Managed conference and volunteers for French society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Orgnised sociat events for Karate Club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Managed team for Young Enterprise compandy-elected MD.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Time Management Sills: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Time manegement of resources to accommodate both extra-curricular activities and academic studies.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Managed personal time to achieve academic excellence whilst maintaining commitments to clubs societies.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7pt;margin-top:671.7pt;height:141.75pt;width:510.25pt;z-index:251665408;mso-width-relative:page;mso-height-relative:page;" filled="f" stroked="f" coordsize="21600,21600" o:gfxdata="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5XQjvdAAAADgEAAA8AAAAAAAAAAQAgAAAAIgAA&#10;AGRycy9kb3ducmV2LnhtbFBLAQIUABQAAAAIAIdO4kAYXBYs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Management Skills：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Managed conference and volunteers for French society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Orgnised sociat events for Karate Club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Managed team for Young Enterprise compandy-elected MD.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Time Management Sills: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Time manegement of resources to accommodate both extra-curricular activities and academic studies.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Managed personal time to achieve academic excellence whilst maintaining commitments to clubs societies.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8174355</wp:posOffset>
                </wp:positionV>
                <wp:extent cx="6809105" cy="355600"/>
                <wp:effectExtent l="0" t="0" r="3175" b="10795"/>
                <wp:wrapNone/>
                <wp:docPr id="126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105" cy="355600"/>
                          <a:chOff x="6655" y="12215"/>
                          <a:chExt cx="10723" cy="560"/>
                        </a:xfrm>
                      </wpg:grpSpPr>
                      <wps:wsp>
                        <wps:cNvPr id="118" name="圆角矩形 118"/>
                        <wps:cNvSpPr/>
                        <wps:spPr>
                          <a:xfrm>
                            <a:off x="7060" y="12270"/>
                            <a:ext cx="10318" cy="478"/>
                          </a:xfrm>
                          <a:prstGeom prst="roundRect">
                            <a:avLst/>
                          </a:prstGeom>
                          <a:solidFill>
                            <a:srgbClr val="5DA6E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文本框 11"/>
                        <wps:cNvSpPr txBox="1"/>
                        <wps:spPr>
                          <a:xfrm>
                            <a:off x="7091" y="12215"/>
                            <a:ext cx="5675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Skills and Abilties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 2050"/>
                        <wps:cNvSpPr/>
                        <wps:spPr bwMode="auto">
                          <a:xfrm>
                            <a:off x="6655" y="12315"/>
                            <a:ext cx="312" cy="360"/>
                          </a:xfrm>
                          <a:custGeom>
                            <a:avLst/>
                            <a:gdLst>
                              <a:gd name="T0" fmla="*/ 1905000 w 1360"/>
                              <a:gd name="T1" fmla="*/ 65651 h 1358"/>
                              <a:gd name="T2" fmla="*/ 1703294 w 1360"/>
                              <a:gd name="T3" fmla="*/ 205463 h 1358"/>
                              <a:gd name="T4" fmla="*/ 1507191 w 1360"/>
                              <a:gd name="T5" fmla="*/ 363512 h 1358"/>
                              <a:gd name="T6" fmla="*/ 1318092 w 1360"/>
                              <a:gd name="T7" fmla="*/ 538581 h 1358"/>
                              <a:gd name="T8" fmla="*/ 1138798 w 1360"/>
                              <a:gd name="T9" fmla="*/ 731887 h 1358"/>
                              <a:gd name="T10" fmla="*/ 970710 w 1360"/>
                              <a:gd name="T11" fmla="*/ 930055 h 1358"/>
                              <a:gd name="T12" fmla="*/ 832037 w 1360"/>
                              <a:gd name="T13" fmla="*/ 1130655 h 1358"/>
                              <a:gd name="T14" fmla="*/ 715776 w 1360"/>
                              <a:gd name="T15" fmla="*/ 1326392 h 1358"/>
                              <a:gd name="T16" fmla="*/ 624728 w 1360"/>
                              <a:gd name="T17" fmla="*/ 1520914 h 1358"/>
                              <a:gd name="T18" fmla="*/ 525276 w 1360"/>
                              <a:gd name="T19" fmla="*/ 1580486 h 1358"/>
                              <a:gd name="T20" fmla="*/ 455239 w 1360"/>
                              <a:gd name="T21" fmla="*/ 1627901 h 1358"/>
                              <a:gd name="T22" fmla="*/ 417419 w 1360"/>
                              <a:gd name="T23" fmla="*/ 1625469 h 1358"/>
                              <a:gd name="T24" fmla="*/ 390805 w 1360"/>
                              <a:gd name="T25" fmla="*/ 1551308 h 1358"/>
                              <a:gd name="T26" fmla="*/ 336176 w 1360"/>
                              <a:gd name="T27" fmla="*/ 1432163 h 1358"/>
                              <a:gd name="T28" fmla="*/ 285750 w 1360"/>
                              <a:gd name="T29" fmla="*/ 1322745 h 1358"/>
                              <a:gd name="T30" fmla="*/ 239526 w 1360"/>
                              <a:gd name="T31" fmla="*/ 1231563 h 1358"/>
                              <a:gd name="T32" fmla="*/ 196103 w 1360"/>
                              <a:gd name="T33" fmla="*/ 1158618 h 1358"/>
                              <a:gd name="T34" fmla="*/ 155482 w 1360"/>
                              <a:gd name="T35" fmla="*/ 1102693 h 1358"/>
                              <a:gd name="T36" fmla="*/ 120463 w 1360"/>
                              <a:gd name="T37" fmla="*/ 1061357 h 1358"/>
                              <a:gd name="T38" fmla="*/ 81243 w 1360"/>
                              <a:gd name="T39" fmla="*/ 1030963 h 1358"/>
                              <a:gd name="T40" fmla="*/ 40621 w 1360"/>
                              <a:gd name="T41" fmla="*/ 1011511 h 1358"/>
                              <a:gd name="T42" fmla="*/ 0 w 1360"/>
                              <a:gd name="T43" fmla="*/ 1003001 h 1358"/>
                              <a:gd name="T44" fmla="*/ 53228 w 1360"/>
                              <a:gd name="T45" fmla="*/ 960449 h 1358"/>
                              <a:gd name="T46" fmla="*/ 107857 w 1360"/>
                              <a:gd name="T47" fmla="*/ 930055 h 1358"/>
                              <a:gd name="T48" fmla="*/ 152680 w 1360"/>
                              <a:gd name="T49" fmla="*/ 914250 h 1358"/>
                              <a:gd name="T50" fmla="*/ 198904 w 1360"/>
                              <a:gd name="T51" fmla="*/ 906956 h 1358"/>
                              <a:gd name="T52" fmla="*/ 257735 w 1360"/>
                              <a:gd name="T53" fmla="*/ 925192 h 1358"/>
                              <a:gd name="T54" fmla="*/ 323570 w 1360"/>
                              <a:gd name="T55" fmla="*/ 979901 h 1358"/>
                              <a:gd name="T56" fmla="*/ 388004 w 1360"/>
                              <a:gd name="T57" fmla="*/ 1067436 h 1358"/>
                              <a:gd name="T58" fmla="*/ 458040 w 1360"/>
                              <a:gd name="T59" fmla="*/ 1191443 h 1358"/>
                              <a:gd name="T60" fmla="*/ 572901 w 1360"/>
                              <a:gd name="T61" fmla="*/ 1193875 h 1358"/>
                              <a:gd name="T62" fmla="*/ 710173 w 1360"/>
                              <a:gd name="T63" fmla="*/ 1000569 h 1358"/>
                              <a:gd name="T64" fmla="*/ 861452 w 1360"/>
                              <a:gd name="T65" fmla="*/ 813342 h 1358"/>
                              <a:gd name="T66" fmla="*/ 1025338 w 1360"/>
                              <a:gd name="T67" fmla="*/ 637057 h 1358"/>
                              <a:gd name="T68" fmla="*/ 1203232 w 1360"/>
                              <a:gd name="T69" fmla="*/ 468067 h 1358"/>
                              <a:gd name="T70" fmla="*/ 1385327 w 1360"/>
                              <a:gd name="T71" fmla="*/ 314881 h 1358"/>
                              <a:gd name="T72" fmla="*/ 1574426 w 1360"/>
                              <a:gd name="T73" fmla="*/ 175069 h 1358"/>
                              <a:gd name="T74" fmla="*/ 1764926 w 1360"/>
                              <a:gd name="T75" fmla="*/ 53493 h 1358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0" h="1358">
                                <a:moveTo>
                                  <a:pt x="1331" y="0"/>
                                </a:moveTo>
                                <a:lnTo>
                                  <a:pt x="1360" y="54"/>
                                </a:lnTo>
                                <a:lnTo>
                                  <a:pt x="1287" y="109"/>
                                </a:lnTo>
                                <a:lnTo>
                                  <a:pt x="1216" y="169"/>
                                </a:lnTo>
                                <a:lnTo>
                                  <a:pt x="1145" y="232"/>
                                </a:lnTo>
                                <a:lnTo>
                                  <a:pt x="1076" y="299"/>
                                </a:lnTo>
                                <a:lnTo>
                                  <a:pt x="1007" y="368"/>
                                </a:lnTo>
                                <a:lnTo>
                                  <a:pt x="941" y="443"/>
                                </a:lnTo>
                                <a:lnTo>
                                  <a:pt x="876" y="520"/>
                                </a:lnTo>
                                <a:lnTo>
                                  <a:pt x="813" y="602"/>
                                </a:lnTo>
                                <a:lnTo>
                                  <a:pt x="751" y="685"/>
                                </a:lnTo>
                                <a:lnTo>
                                  <a:pt x="693" y="765"/>
                                </a:lnTo>
                                <a:lnTo>
                                  <a:pt x="642" y="848"/>
                                </a:lnTo>
                                <a:lnTo>
                                  <a:pt x="594" y="930"/>
                                </a:lnTo>
                                <a:lnTo>
                                  <a:pt x="551" y="1011"/>
                                </a:lnTo>
                                <a:lnTo>
                                  <a:pt x="511" y="1091"/>
                                </a:lnTo>
                                <a:lnTo>
                                  <a:pt x="476" y="1172"/>
                                </a:lnTo>
                                <a:lnTo>
                                  <a:pt x="446" y="1251"/>
                                </a:lnTo>
                                <a:lnTo>
                                  <a:pt x="401" y="1281"/>
                                </a:lnTo>
                                <a:lnTo>
                                  <a:pt x="375" y="1300"/>
                                </a:lnTo>
                                <a:lnTo>
                                  <a:pt x="348" y="1320"/>
                                </a:lnTo>
                                <a:lnTo>
                                  <a:pt x="325" y="1339"/>
                                </a:lnTo>
                                <a:lnTo>
                                  <a:pt x="304" y="1358"/>
                                </a:lnTo>
                                <a:lnTo>
                                  <a:pt x="298" y="1337"/>
                                </a:lnTo>
                                <a:lnTo>
                                  <a:pt x="290" y="1310"/>
                                </a:lnTo>
                                <a:lnTo>
                                  <a:pt x="279" y="1276"/>
                                </a:lnTo>
                                <a:lnTo>
                                  <a:pt x="263" y="1237"/>
                                </a:lnTo>
                                <a:lnTo>
                                  <a:pt x="240" y="1178"/>
                                </a:lnTo>
                                <a:lnTo>
                                  <a:pt x="221" y="1132"/>
                                </a:lnTo>
                                <a:lnTo>
                                  <a:pt x="204" y="1088"/>
                                </a:lnTo>
                                <a:lnTo>
                                  <a:pt x="186" y="1049"/>
                                </a:lnTo>
                                <a:lnTo>
                                  <a:pt x="171" y="1013"/>
                                </a:lnTo>
                                <a:lnTo>
                                  <a:pt x="156" y="982"/>
                                </a:lnTo>
                                <a:lnTo>
                                  <a:pt x="140" y="953"/>
                                </a:lnTo>
                                <a:lnTo>
                                  <a:pt x="125" y="928"/>
                                </a:lnTo>
                                <a:lnTo>
                                  <a:pt x="111" y="907"/>
                                </a:lnTo>
                                <a:lnTo>
                                  <a:pt x="100" y="890"/>
                                </a:lnTo>
                                <a:lnTo>
                                  <a:pt x="86" y="873"/>
                                </a:lnTo>
                                <a:lnTo>
                                  <a:pt x="71" y="859"/>
                                </a:lnTo>
                                <a:lnTo>
                                  <a:pt x="58" y="848"/>
                                </a:lnTo>
                                <a:lnTo>
                                  <a:pt x="44" y="838"/>
                                </a:lnTo>
                                <a:lnTo>
                                  <a:pt x="29" y="832"/>
                                </a:lnTo>
                                <a:lnTo>
                                  <a:pt x="15" y="827"/>
                                </a:lnTo>
                                <a:lnTo>
                                  <a:pt x="0" y="825"/>
                                </a:lnTo>
                                <a:lnTo>
                                  <a:pt x="19" y="806"/>
                                </a:lnTo>
                                <a:lnTo>
                                  <a:pt x="38" y="790"/>
                                </a:lnTo>
                                <a:lnTo>
                                  <a:pt x="58" y="777"/>
                                </a:lnTo>
                                <a:lnTo>
                                  <a:pt x="77" y="765"/>
                                </a:lnTo>
                                <a:lnTo>
                                  <a:pt x="94" y="758"/>
                                </a:lnTo>
                                <a:lnTo>
                                  <a:pt x="109" y="752"/>
                                </a:lnTo>
                                <a:lnTo>
                                  <a:pt x="127" y="748"/>
                                </a:lnTo>
                                <a:lnTo>
                                  <a:pt x="142" y="746"/>
                                </a:lnTo>
                                <a:lnTo>
                                  <a:pt x="163" y="750"/>
                                </a:lnTo>
                                <a:lnTo>
                                  <a:pt x="184" y="761"/>
                                </a:lnTo>
                                <a:lnTo>
                                  <a:pt x="207" y="779"/>
                                </a:lnTo>
                                <a:lnTo>
                                  <a:pt x="231" y="806"/>
                                </a:lnTo>
                                <a:lnTo>
                                  <a:pt x="254" y="838"/>
                                </a:lnTo>
                                <a:lnTo>
                                  <a:pt x="277" y="878"/>
                                </a:lnTo>
                                <a:lnTo>
                                  <a:pt x="302" y="924"/>
                                </a:lnTo>
                                <a:lnTo>
                                  <a:pt x="327" y="980"/>
                                </a:lnTo>
                                <a:lnTo>
                                  <a:pt x="363" y="1063"/>
                                </a:lnTo>
                                <a:lnTo>
                                  <a:pt x="409" y="982"/>
                                </a:lnTo>
                                <a:lnTo>
                                  <a:pt x="457" y="901"/>
                                </a:lnTo>
                                <a:lnTo>
                                  <a:pt x="507" y="823"/>
                                </a:lnTo>
                                <a:lnTo>
                                  <a:pt x="561" y="744"/>
                                </a:lnTo>
                                <a:lnTo>
                                  <a:pt x="615" y="669"/>
                                </a:lnTo>
                                <a:lnTo>
                                  <a:pt x="672" y="596"/>
                                </a:lnTo>
                                <a:lnTo>
                                  <a:pt x="732" y="524"/>
                                </a:lnTo>
                                <a:lnTo>
                                  <a:pt x="795" y="453"/>
                                </a:lnTo>
                                <a:lnTo>
                                  <a:pt x="859" y="385"/>
                                </a:lnTo>
                                <a:lnTo>
                                  <a:pt x="924" y="320"/>
                                </a:lnTo>
                                <a:lnTo>
                                  <a:pt x="989" y="259"/>
                                </a:lnTo>
                                <a:lnTo>
                                  <a:pt x="1055" y="199"/>
                                </a:lnTo>
                                <a:lnTo>
                                  <a:pt x="1124" y="144"/>
                                </a:lnTo>
                                <a:lnTo>
                                  <a:pt x="1191" y="92"/>
                                </a:lnTo>
                                <a:lnTo>
                                  <a:pt x="1260" y="44"/>
                                </a:lnTo>
                                <a:lnTo>
                                  <a:pt x="1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A6EA"/>
                          </a:solidFill>
                          <a:ln>
                            <a:noFill/>
                          </a:ln>
                        </wps:spPr>
                        <wps:bodyPr lIns="68580" tIns="34290" rIns="68580" bIns="342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15pt;margin-top:643.65pt;height:28pt;width:536.15pt;z-index:251660288;mso-width-relative:page;mso-height-relative:page;" coordorigin="6655,12215" coordsize="10723,560" o:gfxdata="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">
                <o:lock v:ext="edit" aspectratio="f"/>
                <v:roundrect id="_x0000_s1026" o:spid="_x0000_s1026" o:spt="2" style="position:absolute;left:7060;top:12270;height:478;width:10318;v-text-anchor:middle;" fillcolor="#5DA6EA" filled="t" stroked="f" coordsize="21600,21600" arcsize="0.166666666666667" o:gfxdata="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meIa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11" o:spid="_x0000_s1026" o:spt="202" type="#_x0000_t202" style="position:absolute;left:7091;top:12215;height:560;width:5675;" filled="f" stroked="f" coordsize="21600,21600" o:gfxdata="UEsDBAoAAAAAAIdO4kAAAAAAAAAAAAAAAAAEAAAAZHJzL1BLAwQUAAAACACHTuJAInX2Q7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Ukb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19kO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Skills and Abilties</w:t>
                        </w:r>
                      </w:p>
                    </w:txbxContent>
                  </v:textbox>
                </v:shape>
                <v:shape id=" 2050" o:spid="_x0000_s1026" o:spt="100" style="position:absolute;left:6655;top:12315;height:360;width:312;v-text-anchor:middle;" fillcolor="#5DA6EA" filled="t" stroked="f" coordsize="1360,1358" o:gfxdata="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uTCEvQAA&#10;ANsAAAAPAAAAAAAAAAEAIAAAACIAAABkcnMvZG93bnJldi54bWxQSwECFAAUAAAACACHTuJAMy8F&#10;njsAAAA5AAAAEAAAAAAAAAABACAAAAAMAQAAZHJzL3NoYXBleG1sLnhtbFBLBQYAAAAABgAGAFsB&#10;AAC2AwAAAAA=&#10;" path="m1331,0l1360,54,1287,109,1216,169,1145,232,1076,299,1007,368,941,443,876,520,813,602,751,685,693,765,642,848,594,930,551,1011,511,1091,476,1172,446,1251,401,1281,375,1300,348,1320,325,1339,304,1358,298,1337,290,1310,279,1276,263,1237,240,1178,221,1132,204,1088,186,1049,171,1013,156,982,140,953,125,928,111,907,100,890,86,873,71,859,58,848,44,838,29,832,15,827,0,825,19,806,38,790,58,777,77,765,94,758,109,752,127,748,142,746,163,750,184,761,207,779,231,806,254,838,277,878,302,924,327,980,363,1063,409,982,457,901,507,823,561,744,615,669,672,596,732,524,795,453,859,385,924,320,989,259,1055,199,1124,144,1191,92,1260,44,1331,0xe">
                  <v:path o:connectlocs="437029,17403;390755,54467;345767,96365;302385,142775;261253,194020;222692,246553;190879,299731;164207,351620;143319,403187;120504,418980;104437,431549;95760,430904;89655,411245;77122,379660;65554,350654;54950,326482;44988,307144;35669,292319;27635,281361;18638,273303;9318,268147;0,265891;12211,254610;24743,246553;35026,242363;45630,240430;59127,245264;74230,259767;89012,282972;105079,315846;131430,316491;162922,265246;197627,215613;235224,168881;276035,124082;317810,83473;361191,46410;404894,14180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1.905mm,0.9525mm,1.905mm,0.9525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3103245</wp:posOffset>
                </wp:positionV>
                <wp:extent cx="6809105" cy="355600"/>
                <wp:effectExtent l="0" t="0" r="3175" b="10795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105" cy="355600"/>
                          <a:chOff x="6655" y="3392"/>
                          <a:chExt cx="10723" cy="560"/>
                        </a:xfrm>
                      </wpg:grpSpPr>
                      <wps:wsp>
                        <wps:cNvPr id="116" name="圆角矩形 116"/>
                        <wps:cNvSpPr/>
                        <wps:spPr>
                          <a:xfrm>
                            <a:off x="7060" y="3456"/>
                            <a:ext cx="10318" cy="478"/>
                          </a:xfrm>
                          <a:prstGeom prst="roundRect">
                            <a:avLst/>
                          </a:prstGeom>
                          <a:solidFill>
                            <a:srgbClr val="5DA6E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文本框 11"/>
                        <wps:cNvSpPr txBox="1"/>
                        <wps:spPr>
                          <a:xfrm>
                            <a:off x="7047" y="3392"/>
                            <a:ext cx="6085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Academic Achievements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4" name=" 2050"/>
                        <wps:cNvSpPr/>
                        <wps:spPr bwMode="auto">
                          <a:xfrm>
                            <a:off x="6655" y="3514"/>
                            <a:ext cx="312" cy="360"/>
                          </a:xfrm>
                          <a:custGeom>
                            <a:avLst/>
                            <a:gdLst>
                              <a:gd name="T0" fmla="*/ 1905000 w 1360"/>
                              <a:gd name="T1" fmla="*/ 65651 h 1358"/>
                              <a:gd name="T2" fmla="*/ 1703294 w 1360"/>
                              <a:gd name="T3" fmla="*/ 205463 h 1358"/>
                              <a:gd name="T4" fmla="*/ 1507191 w 1360"/>
                              <a:gd name="T5" fmla="*/ 363512 h 1358"/>
                              <a:gd name="T6" fmla="*/ 1318092 w 1360"/>
                              <a:gd name="T7" fmla="*/ 538581 h 1358"/>
                              <a:gd name="T8" fmla="*/ 1138798 w 1360"/>
                              <a:gd name="T9" fmla="*/ 731887 h 1358"/>
                              <a:gd name="T10" fmla="*/ 970710 w 1360"/>
                              <a:gd name="T11" fmla="*/ 930055 h 1358"/>
                              <a:gd name="T12" fmla="*/ 832037 w 1360"/>
                              <a:gd name="T13" fmla="*/ 1130655 h 1358"/>
                              <a:gd name="T14" fmla="*/ 715776 w 1360"/>
                              <a:gd name="T15" fmla="*/ 1326392 h 1358"/>
                              <a:gd name="T16" fmla="*/ 624728 w 1360"/>
                              <a:gd name="T17" fmla="*/ 1520914 h 1358"/>
                              <a:gd name="T18" fmla="*/ 525276 w 1360"/>
                              <a:gd name="T19" fmla="*/ 1580486 h 1358"/>
                              <a:gd name="T20" fmla="*/ 455239 w 1360"/>
                              <a:gd name="T21" fmla="*/ 1627901 h 1358"/>
                              <a:gd name="T22" fmla="*/ 417419 w 1360"/>
                              <a:gd name="T23" fmla="*/ 1625469 h 1358"/>
                              <a:gd name="T24" fmla="*/ 390805 w 1360"/>
                              <a:gd name="T25" fmla="*/ 1551308 h 1358"/>
                              <a:gd name="T26" fmla="*/ 336176 w 1360"/>
                              <a:gd name="T27" fmla="*/ 1432163 h 1358"/>
                              <a:gd name="T28" fmla="*/ 285750 w 1360"/>
                              <a:gd name="T29" fmla="*/ 1322745 h 1358"/>
                              <a:gd name="T30" fmla="*/ 239526 w 1360"/>
                              <a:gd name="T31" fmla="*/ 1231563 h 1358"/>
                              <a:gd name="T32" fmla="*/ 196103 w 1360"/>
                              <a:gd name="T33" fmla="*/ 1158618 h 1358"/>
                              <a:gd name="T34" fmla="*/ 155482 w 1360"/>
                              <a:gd name="T35" fmla="*/ 1102693 h 1358"/>
                              <a:gd name="T36" fmla="*/ 120463 w 1360"/>
                              <a:gd name="T37" fmla="*/ 1061357 h 1358"/>
                              <a:gd name="T38" fmla="*/ 81243 w 1360"/>
                              <a:gd name="T39" fmla="*/ 1030963 h 1358"/>
                              <a:gd name="T40" fmla="*/ 40621 w 1360"/>
                              <a:gd name="T41" fmla="*/ 1011511 h 1358"/>
                              <a:gd name="T42" fmla="*/ 0 w 1360"/>
                              <a:gd name="T43" fmla="*/ 1003001 h 1358"/>
                              <a:gd name="T44" fmla="*/ 53228 w 1360"/>
                              <a:gd name="T45" fmla="*/ 960449 h 1358"/>
                              <a:gd name="T46" fmla="*/ 107857 w 1360"/>
                              <a:gd name="T47" fmla="*/ 930055 h 1358"/>
                              <a:gd name="T48" fmla="*/ 152680 w 1360"/>
                              <a:gd name="T49" fmla="*/ 914250 h 1358"/>
                              <a:gd name="T50" fmla="*/ 198904 w 1360"/>
                              <a:gd name="T51" fmla="*/ 906956 h 1358"/>
                              <a:gd name="T52" fmla="*/ 257735 w 1360"/>
                              <a:gd name="T53" fmla="*/ 925192 h 1358"/>
                              <a:gd name="T54" fmla="*/ 323570 w 1360"/>
                              <a:gd name="T55" fmla="*/ 979901 h 1358"/>
                              <a:gd name="T56" fmla="*/ 388004 w 1360"/>
                              <a:gd name="T57" fmla="*/ 1067436 h 1358"/>
                              <a:gd name="T58" fmla="*/ 458040 w 1360"/>
                              <a:gd name="T59" fmla="*/ 1191443 h 1358"/>
                              <a:gd name="T60" fmla="*/ 572901 w 1360"/>
                              <a:gd name="T61" fmla="*/ 1193875 h 1358"/>
                              <a:gd name="T62" fmla="*/ 710173 w 1360"/>
                              <a:gd name="T63" fmla="*/ 1000569 h 1358"/>
                              <a:gd name="T64" fmla="*/ 861452 w 1360"/>
                              <a:gd name="T65" fmla="*/ 813342 h 1358"/>
                              <a:gd name="T66" fmla="*/ 1025338 w 1360"/>
                              <a:gd name="T67" fmla="*/ 637057 h 1358"/>
                              <a:gd name="T68" fmla="*/ 1203232 w 1360"/>
                              <a:gd name="T69" fmla="*/ 468067 h 1358"/>
                              <a:gd name="T70" fmla="*/ 1385327 w 1360"/>
                              <a:gd name="T71" fmla="*/ 314881 h 1358"/>
                              <a:gd name="T72" fmla="*/ 1574426 w 1360"/>
                              <a:gd name="T73" fmla="*/ 175069 h 1358"/>
                              <a:gd name="T74" fmla="*/ 1764926 w 1360"/>
                              <a:gd name="T75" fmla="*/ 53493 h 1358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0" h="1358">
                                <a:moveTo>
                                  <a:pt x="1331" y="0"/>
                                </a:moveTo>
                                <a:lnTo>
                                  <a:pt x="1360" y="54"/>
                                </a:lnTo>
                                <a:lnTo>
                                  <a:pt x="1287" y="109"/>
                                </a:lnTo>
                                <a:lnTo>
                                  <a:pt x="1216" y="169"/>
                                </a:lnTo>
                                <a:lnTo>
                                  <a:pt x="1145" y="232"/>
                                </a:lnTo>
                                <a:lnTo>
                                  <a:pt x="1076" y="299"/>
                                </a:lnTo>
                                <a:lnTo>
                                  <a:pt x="1007" y="368"/>
                                </a:lnTo>
                                <a:lnTo>
                                  <a:pt x="941" y="443"/>
                                </a:lnTo>
                                <a:lnTo>
                                  <a:pt x="876" y="520"/>
                                </a:lnTo>
                                <a:lnTo>
                                  <a:pt x="813" y="602"/>
                                </a:lnTo>
                                <a:lnTo>
                                  <a:pt x="751" y="685"/>
                                </a:lnTo>
                                <a:lnTo>
                                  <a:pt x="693" y="765"/>
                                </a:lnTo>
                                <a:lnTo>
                                  <a:pt x="642" y="848"/>
                                </a:lnTo>
                                <a:lnTo>
                                  <a:pt x="594" y="930"/>
                                </a:lnTo>
                                <a:lnTo>
                                  <a:pt x="551" y="1011"/>
                                </a:lnTo>
                                <a:lnTo>
                                  <a:pt x="511" y="1091"/>
                                </a:lnTo>
                                <a:lnTo>
                                  <a:pt x="476" y="1172"/>
                                </a:lnTo>
                                <a:lnTo>
                                  <a:pt x="446" y="1251"/>
                                </a:lnTo>
                                <a:lnTo>
                                  <a:pt x="401" y="1281"/>
                                </a:lnTo>
                                <a:lnTo>
                                  <a:pt x="375" y="1300"/>
                                </a:lnTo>
                                <a:lnTo>
                                  <a:pt x="348" y="1320"/>
                                </a:lnTo>
                                <a:lnTo>
                                  <a:pt x="325" y="1339"/>
                                </a:lnTo>
                                <a:lnTo>
                                  <a:pt x="304" y="1358"/>
                                </a:lnTo>
                                <a:lnTo>
                                  <a:pt x="298" y="1337"/>
                                </a:lnTo>
                                <a:lnTo>
                                  <a:pt x="290" y="1310"/>
                                </a:lnTo>
                                <a:lnTo>
                                  <a:pt x="279" y="1276"/>
                                </a:lnTo>
                                <a:lnTo>
                                  <a:pt x="263" y="1237"/>
                                </a:lnTo>
                                <a:lnTo>
                                  <a:pt x="240" y="1178"/>
                                </a:lnTo>
                                <a:lnTo>
                                  <a:pt x="221" y="1132"/>
                                </a:lnTo>
                                <a:lnTo>
                                  <a:pt x="204" y="1088"/>
                                </a:lnTo>
                                <a:lnTo>
                                  <a:pt x="186" y="1049"/>
                                </a:lnTo>
                                <a:lnTo>
                                  <a:pt x="171" y="1013"/>
                                </a:lnTo>
                                <a:lnTo>
                                  <a:pt x="156" y="982"/>
                                </a:lnTo>
                                <a:lnTo>
                                  <a:pt x="140" y="953"/>
                                </a:lnTo>
                                <a:lnTo>
                                  <a:pt x="125" y="928"/>
                                </a:lnTo>
                                <a:lnTo>
                                  <a:pt x="111" y="907"/>
                                </a:lnTo>
                                <a:lnTo>
                                  <a:pt x="100" y="890"/>
                                </a:lnTo>
                                <a:lnTo>
                                  <a:pt x="86" y="873"/>
                                </a:lnTo>
                                <a:lnTo>
                                  <a:pt x="71" y="859"/>
                                </a:lnTo>
                                <a:lnTo>
                                  <a:pt x="58" y="848"/>
                                </a:lnTo>
                                <a:lnTo>
                                  <a:pt x="44" y="838"/>
                                </a:lnTo>
                                <a:lnTo>
                                  <a:pt x="29" y="832"/>
                                </a:lnTo>
                                <a:lnTo>
                                  <a:pt x="15" y="827"/>
                                </a:lnTo>
                                <a:lnTo>
                                  <a:pt x="0" y="825"/>
                                </a:lnTo>
                                <a:lnTo>
                                  <a:pt x="19" y="806"/>
                                </a:lnTo>
                                <a:lnTo>
                                  <a:pt x="38" y="790"/>
                                </a:lnTo>
                                <a:lnTo>
                                  <a:pt x="58" y="777"/>
                                </a:lnTo>
                                <a:lnTo>
                                  <a:pt x="77" y="765"/>
                                </a:lnTo>
                                <a:lnTo>
                                  <a:pt x="94" y="758"/>
                                </a:lnTo>
                                <a:lnTo>
                                  <a:pt x="109" y="752"/>
                                </a:lnTo>
                                <a:lnTo>
                                  <a:pt x="127" y="748"/>
                                </a:lnTo>
                                <a:lnTo>
                                  <a:pt x="142" y="746"/>
                                </a:lnTo>
                                <a:lnTo>
                                  <a:pt x="163" y="750"/>
                                </a:lnTo>
                                <a:lnTo>
                                  <a:pt x="184" y="761"/>
                                </a:lnTo>
                                <a:lnTo>
                                  <a:pt x="207" y="779"/>
                                </a:lnTo>
                                <a:lnTo>
                                  <a:pt x="231" y="806"/>
                                </a:lnTo>
                                <a:lnTo>
                                  <a:pt x="254" y="838"/>
                                </a:lnTo>
                                <a:lnTo>
                                  <a:pt x="277" y="878"/>
                                </a:lnTo>
                                <a:lnTo>
                                  <a:pt x="302" y="924"/>
                                </a:lnTo>
                                <a:lnTo>
                                  <a:pt x="327" y="980"/>
                                </a:lnTo>
                                <a:lnTo>
                                  <a:pt x="363" y="1063"/>
                                </a:lnTo>
                                <a:lnTo>
                                  <a:pt x="409" y="982"/>
                                </a:lnTo>
                                <a:lnTo>
                                  <a:pt x="457" y="901"/>
                                </a:lnTo>
                                <a:lnTo>
                                  <a:pt x="507" y="823"/>
                                </a:lnTo>
                                <a:lnTo>
                                  <a:pt x="561" y="744"/>
                                </a:lnTo>
                                <a:lnTo>
                                  <a:pt x="615" y="669"/>
                                </a:lnTo>
                                <a:lnTo>
                                  <a:pt x="672" y="596"/>
                                </a:lnTo>
                                <a:lnTo>
                                  <a:pt x="732" y="524"/>
                                </a:lnTo>
                                <a:lnTo>
                                  <a:pt x="795" y="453"/>
                                </a:lnTo>
                                <a:lnTo>
                                  <a:pt x="859" y="385"/>
                                </a:lnTo>
                                <a:lnTo>
                                  <a:pt x="924" y="320"/>
                                </a:lnTo>
                                <a:lnTo>
                                  <a:pt x="989" y="259"/>
                                </a:lnTo>
                                <a:lnTo>
                                  <a:pt x="1055" y="199"/>
                                </a:lnTo>
                                <a:lnTo>
                                  <a:pt x="1124" y="144"/>
                                </a:lnTo>
                                <a:lnTo>
                                  <a:pt x="1191" y="92"/>
                                </a:lnTo>
                                <a:lnTo>
                                  <a:pt x="1260" y="44"/>
                                </a:lnTo>
                                <a:lnTo>
                                  <a:pt x="1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A6EA"/>
                          </a:solidFill>
                          <a:ln>
                            <a:noFill/>
                          </a:ln>
                        </wps:spPr>
                        <wps:bodyPr lIns="68580" tIns="34290" rIns="68580" bIns="342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15pt;margin-top:244.35pt;height:28pt;width:536.15pt;z-index:251662336;mso-width-relative:page;mso-height-relative:page;" coordorigin="6655,3392" coordsize="10723,560" o:gfxdata="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">
                <o:lock v:ext="edit" aspectratio="f"/>
                <v:roundrect id="_x0000_s1026" o:spid="_x0000_s1026" o:spt="2" style="position:absolute;left:7060;top:3456;height:478;width:10318;v-text-anchor:middle;" fillcolor="#5DA6EA" filled="t" stroked="f" coordsize="21600,21600" arcsize="0.166666666666667" o:gfxdata="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XVJb7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11" o:spid="_x0000_s1026" o:spt="202" type="#_x0000_t202" style="position:absolute;left:7047;top:3392;height:560;width:6085;" filled="f" stroked="f" coordsize="21600,21600" o:gfxdata="UEsDBAoAAAAAAIdO4kAAAAAAAAAAAAAAAAAEAAAAZHJzL1BLAwQUAAAACACHTuJAJuFqm7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Fqm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Academic Achievements</w:t>
                        </w:r>
                      </w:p>
                    </w:txbxContent>
                  </v:textbox>
                </v:shape>
                <v:shape id=" 2050" o:spid="_x0000_s1026" o:spt="100" style="position:absolute;left:6655;top:3514;height:360;width:312;v-text-anchor:middle;" fillcolor="#5DA6EA" filled="t" stroked="f" coordsize="1360,1358" o:gfxdata="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64bsb4A&#10;AADcAAAADwAAAAAAAAABACAAAAAiAAAAZHJzL2Rvd25yZXYueG1sUEsBAhQAFAAAAAgAh07iQDMv&#10;BZ47AAAAOQAAABAAAAAAAAAAAQAgAAAADQEAAGRycy9zaGFwZXhtbC54bWxQSwUGAAAAAAYABgBb&#10;AQAAtwMAAAAA&#10;" path="m1331,0l1360,54,1287,109,1216,169,1145,232,1076,299,1007,368,941,443,876,520,813,602,751,685,693,765,642,848,594,930,551,1011,511,1091,476,1172,446,1251,401,1281,375,1300,348,1320,325,1339,304,1358,298,1337,290,1310,279,1276,263,1237,240,1178,221,1132,204,1088,186,1049,171,1013,156,982,140,953,125,928,111,907,100,890,86,873,71,859,58,848,44,838,29,832,15,827,0,825,19,806,38,790,58,777,77,765,94,758,109,752,127,748,142,746,163,750,184,761,207,779,231,806,254,838,277,878,302,924,327,980,363,1063,409,982,457,901,507,823,561,744,615,669,672,596,732,524,795,453,859,385,924,320,989,259,1055,199,1124,144,1191,92,1260,44,1331,0xe">
                  <v:path o:connectlocs="437029,17403;390755,54467;345767,96365;302385,142775;261253,194020;222692,246553;190879,299731;164207,351620;143319,403187;120504,418980;104437,431549;95760,430904;89655,411245;77122,379660;65554,350654;54950,326482;44988,307144;35669,292319;27635,281361;18638,273303;9318,268147;0,265891;12211,254610;24743,246553;35026,242363;45630,240430;59127,245264;74230,259767;89012,282972;105079,315846;131430,316491;162922,265246;197627,215613;235224,168881;276035,124082;317810,83473;361191,46410;404894,14180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1.905mm,0.9525mm,1.905mm,0.9525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3459480</wp:posOffset>
                </wp:positionV>
                <wp:extent cx="6480175" cy="935990"/>
                <wp:effectExtent l="0" t="0" r="0" b="0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Blackwell-Boyne Prize for Outstanding Achievement in Final Year Modern Languages programme at College.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Dean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 Prize for the Best Overall First Year Student on the Languages honoours Programme at College.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7pt;margin-top:272.4pt;height:73.7pt;width:510.25pt;z-index:251667456;mso-width-relative:page;mso-height-relative:page;" filled="f" stroked="f" coordsize="21600,21600" o:gfxdata="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bTF+33AAAAAwBAAAPAAAAAAAAAAEAIAAAACIA&#10;AABkcnMvZG93bnJldi54bWxQSwECFAAUAAAACACHTuJATcX6/j4CAABq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Blackwell-Boyne Prize for Outstanding Achievement in Final Year Modern Languages programme at College.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Dean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 Prize for the Best Overall First Year Student on the Languages honoours Programme at College.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4759325</wp:posOffset>
                </wp:positionV>
                <wp:extent cx="6480175" cy="334772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34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2012.05--2015.09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Managing Director of School Yonung Enterprise Company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team of 为 classmates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Ultimate decision-making for company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Chairing and organising all meetings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Co-ordinationg all company activity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2015.11--2018.02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Treasurer of School Football Club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Elected to manage the clubs funds and responsible for receiving and disbursing the club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 revenue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Created and monitored ledger account and income and expenditure account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At club meetings, responsible for making recommendations on future expenditure to the club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 committee.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2015.11--2018.02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Treasurer of School Football Club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Elected to manage the clubs funds and responsible for receiving and disbursing the club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 revenue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Created and monitored ledger account and income and expenditure account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84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At club meetings, responsible for making recommendations on future expenditure to the club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 committee.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7pt;margin-top:374.75pt;height:263.6pt;width:510.25pt;z-index:251666432;mso-width-relative:page;mso-height-relative:page;" filled="f" stroked="f" coordsize="21600,21600" o:gfxdata="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b6kLHdAAAADQEAAA8AAAAAAAAAAQAgAAAA&#10;IgAAAGRycy9kb3ducmV2LnhtbFBLAQIUABQAAAAIAIdO4kCWx1/ZPwIAAGs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2012.05--2015.09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Managing Director of School Yonung Enterprise Company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team of 为 classmates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Ultimate decision-making for company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Chairing and organising all meetings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Co-ordinationg all company activity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2015.11--2018.02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Treasurer of School Football Club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Elected to manage the clubs funds and responsible for receiving and disbursing the club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 revenue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Created and monitored ledger account and income and expenditure account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At club meetings, responsible for making recommendations on future expenditure to the club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 committee.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2015.11--2018.02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Treasurer of School Football Club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Elected to manage the clubs funds and responsible for receiving and disbursing the club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 revenue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Created and monitored ledger account and income and expenditure account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84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At club meetings, responsible for making recommendations on future expenditure to the club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 committee.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4403090</wp:posOffset>
                </wp:positionV>
                <wp:extent cx="6809105" cy="355600"/>
                <wp:effectExtent l="0" t="0" r="3175" b="10795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105" cy="355600"/>
                          <a:chOff x="6655" y="5411"/>
                          <a:chExt cx="10723" cy="560"/>
                        </a:xfrm>
                      </wpg:grpSpPr>
                      <wps:wsp>
                        <wps:cNvPr id="117" name="圆角矩形 117"/>
                        <wps:cNvSpPr/>
                        <wps:spPr>
                          <a:xfrm>
                            <a:off x="7060" y="5471"/>
                            <a:ext cx="10318" cy="478"/>
                          </a:xfrm>
                          <a:prstGeom prst="roundRect">
                            <a:avLst/>
                          </a:prstGeom>
                          <a:solidFill>
                            <a:srgbClr val="5DA6E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文本框 11"/>
                        <wps:cNvSpPr txBox="1"/>
                        <wps:spPr>
                          <a:xfrm>
                            <a:off x="7047" y="5411"/>
                            <a:ext cx="5038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3" name=" 2050"/>
                        <wps:cNvSpPr/>
                        <wps:spPr bwMode="auto">
                          <a:xfrm>
                            <a:off x="6655" y="5497"/>
                            <a:ext cx="312" cy="360"/>
                          </a:xfrm>
                          <a:custGeom>
                            <a:avLst/>
                            <a:gdLst>
                              <a:gd name="T0" fmla="*/ 1905000 w 1360"/>
                              <a:gd name="T1" fmla="*/ 65651 h 1358"/>
                              <a:gd name="T2" fmla="*/ 1703294 w 1360"/>
                              <a:gd name="T3" fmla="*/ 205463 h 1358"/>
                              <a:gd name="T4" fmla="*/ 1507191 w 1360"/>
                              <a:gd name="T5" fmla="*/ 363512 h 1358"/>
                              <a:gd name="T6" fmla="*/ 1318092 w 1360"/>
                              <a:gd name="T7" fmla="*/ 538581 h 1358"/>
                              <a:gd name="T8" fmla="*/ 1138798 w 1360"/>
                              <a:gd name="T9" fmla="*/ 731887 h 1358"/>
                              <a:gd name="T10" fmla="*/ 970710 w 1360"/>
                              <a:gd name="T11" fmla="*/ 930055 h 1358"/>
                              <a:gd name="T12" fmla="*/ 832037 w 1360"/>
                              <a:gd name="T13" fmla="*/ 1130655 h 1358"/>
                              <a:gd name="T14" fmla="*/ 715776 w 1360"/>
                              <a:gd name="T15" fmla="*/ 1326392 h 1358"/>
                              <a:gd name="T16" fmla="*/ 624728 w 1360"/>
                              <a:gd name="T17" fmla="*/ 1520914 h 1358"/>
                              <a:gd name="T18" fmla="*/ 525276 w 1360"/>
                              <a:gd name="T19" fmla="*/ 1580486 h 1358"/>
                              <a:gd name="T20" fmla="*/ 455239 w 1360"/>
                              <a:gd name="T21" fmla="*/ 1627901 h 1358"/>
                              <a:gd name="T22" fmla="*/ 417419 w 1360"/>
                              <a:gd name="T23" fmla="*/ 1625469 h 1358"/>
                              <a:gd name="T24" fmla="*/ 390805 w 1360"/>
                              <a:gd name="T25" fmla="*/ 1551308 h 1358"/>
                              <a:gd name="T26" fmla="*/ 336176 w 1360"/>
                              <a:gd name="T27" fmla="*/ 1432163 h 1358"/>
                              <a:gd name="T28" fmla="*/ 285750 w 1360"/>
                              <a:gd name="T29" fmla="*/ 1322745 h 1358"/>
                              <a:gd name="T30" fmla="*/ 239526 w 1360"/>
                              <a:gd name="T31" fmla="*/ 1231563 h 1358"/>
                              <a:gd name="T32" fmla="*/ 196103 w 1360"/>
                              <a:gd name="T33" fmla="*/ 1158618 h 1358"/>
                              <a:gd name="T34" fmla="*/ 155482 w 1360"/>
                              <a:gd name="T35" fmla="*/ 1102693 h 1358"/>
                              <a:gd name="T36" fmla="*/ 120463 w 1360"/>
                              <a:gd name="T37" fmla="*/ 1061357 h 1358"/>
                              <a:gd name="T38" fmla="*/ 81243 w 1360"/>
                              <a:gd name="T39" fmla="*/ 1030963 h 1358"/>
                              <a:gd name="T40" fmla="*/ 40621 w 1360"/>
                              <a:gd name="T41" fmla="*/ 1011511 h 1358"/>
                              <a:gd name="T42" fmla="*/ 0 w 1360"/>
                              <a:gd name="T43" fmla="*/ 1003001 h 1358"/>
                              <a:gd name="T44" fmla="*/ 53228 w 1360"/>
                              <a:gd name="T45" fmla="*/ 960449 h 1358"/>
                              <a:gd name="T46" fmla="*/ 107857 w 1360"/>
                              <a:gd name="T47" fmla="*/ 930055 h 1358"/>
                              <a:gd name="T48" fmla="*/ 152680 w 1360"/>
                              <a:gd name="T49" fmla="*/ 914250 h 1358"/>
                              <a:gd name="T50" fmla="*/ 198904 w 1360"/>
                              <a:gd name="T51" fmla="*/ 906956 h 1358"/>
                              <a:gd name="T52" fmla="*/ 257735 w 1360"/>
                              <a:gd name="T53" fmla="*/ 925192 h 1358"/>
                              <a:gd name="T54" fmla="*/ 323570 w 1360"/>
                              <a:gd name="T55" fmla="*/ 979901 h 1358"/>
                              <a:gd name="T56" fmla="*/ 388004 w 1360"/>
                              <a:gd name="T57" fmla="*/ 1067436 h 1358"/>
                              <a:gd name="T58" fmla="*/ 458040 w 1360"/>
                              <a:gd name="T59" fmla="*/ 1191443 h 1358"/>
                              <a:gd name="T60" fmla="*/ 572901 w 1360"/>
                              <a:gd name="T61" fmla="*/ 1193875 h 1358"/>
                              <a:gd name="T62" fmla="*/ 710173 w 1360"/>
                              <a:gd name="T63" fmla="*/ 1000569 h 1358"/>
                              <a:gd name="T64" fmla="*/ 861452 w 1360"/>
                              <a:gd name="T65" fmla="*/ 813342 h 1358"/>
                              <a:gd name="T66" fmla="*/ 1025338 w 1360"/>
                              <a:gd name="T67" fmla="*/ 637057 h 1358"/>
                              <a:gd name="T68" fmla="*/ 1203232 w 1360"/>
                              <a:gd name="T69" fmla="*/ 468067 h 1358"/>
                              <a:gd name="T70" fmla="*/ 1385327 w 1360"/>
                              <a:gd name="T71" fmla="*/ 314881 h 1358"/>
                              <a:gd name="T72" fmla="*/ 1574426 w 1360"/>
                              <a:gd name="T73" fmla="*/ 175069 h 1358"/>
                              <a:gd name="T74" fmla="*/ 1764926 w 1360"/>
                              <a:gd name="T75" fmla="*/ 53493 h 1358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0" h="1358">
                                <a:moveTo>
                                  <a:pt x="1331" y="0"/>
                                </a:moveTo>
                                <a:lnTo>
                                  <a:pt x="1360" y="54"/>
                                </a:lnTo>
                                <a:lnTo>
                                  <a:pt x="1287" y="109"/>
                                </a:lnTo>
                                <a:lnTo>
                                  <a:pt x="1216" y="169"/>
                                </a:lnTo>
                                <a:lnTo>
                                  <a:pt x="1145" y="232"/>
                                </a:lnTo>
                                <a:lnTo>
                                  <a:pt x="1076" y="299"/>
                                </a:lnTo>
                                <a:lnTo>
                                  <a:pt x="1007" y="368"/>
                                </a:lnTo>
                                <a:lnTo>
                                  <a:pt x="941" y="443"/>
                                </a:lnTo>
                                <a:lnTo>
                                  <a:pt x="876" y="520"/>
                                </a:lnTo>
                                <a:lnTo>
                                  <a:pt x="813" y="602"/>
                                </a:lnTo>
                                <a:lnTo>
                                  <a:pt x="751" y="685"/>
                                </a:lnTo>
                                <a:lnTo>
                                  <a:pt x="693" y="765"/>
                                </a:lnTo>
                                <a:lnTo>
                                  <a:pt x="642" y="848"/>
                                </a:lnTo>
                                <a:lnTo>
                                  <a:pt x="594" y="930"/>
                                </a:lnTo>
                                <a:lnTo>
                                  <a:pt x="551" y="1011"/>
                                </a:lnTo>
                                <a:lnTo>
                                  <a:pt x="511" y="1091"/>
                                </a:lnTo>
                                <a:lnTo>
                                  <a:pt x="476" y="1172"/>
                                </a:lnTo>
                                <a:lnTo>
                                  <a:pt x="446" y="1251"/>
                                </a:lnTo>
                                <a:lnTo>
                                  <a:pt x="401" y="1281"/>
                                </a:lnTo>
                                <a:lnTo>
                                  <a:pt x="375" y="1300"/>
                                </a:lnTo>
                                <a:lnTo>
                                  <a:pt x="348" y="1320"/>
                                </a:lnTo>
                                <a:lnTo>
                                  <a:pt x="325" y="1339"/>
                                </a:lnTo>
                                <a:lnTo>
                                  <a:pt x="304" y="1358"/>
                                </a:lnTo>
                                <a:lnTo>
                                  <a:pt x="298" y="1337"/>
                                </a:lnTo>
                                <a:lnTo>
                                  <a:pt x="290" y="1310"/>
                                </a:lnTo>
                                <a:lnTo>
                                  <a:pt x="279" y="1276"/>
                                </a:lnTo>
                                <a:lnTo>
                                  <a:pt x="263" y="1237"/>
                                </a:lnTo>
                                <a:lnTo>
                                  <a:pt x="240" y="1178"/>
                                </a:lnTo>
                                <a:lnTo>
                                  <a:pt x="221" y="1132"/>
                                </a:lnTo>
                                <a:lnTo>
                                  <a:pt x="204" y="1088"/>
                                </a:lnTo>
                                <a:lnTo>
                                  <a:pt x="186" y="1049"/>
                                </a:lnTo>
                                <a:lnTo>
                                  <a:pt x="171" y="1013"/>
                                </a:lnTo>
                                <a:lnTo>
                                  <a:pt x="156" y="982"/>
                                </a:lnTo>
                                <a:lnTo>
                                  <a:pt x="140" y="953"/>
                                </a:lnTo>
                                <a:lnTo>
                                  <a:pt x="125" y="928"/>
                                </a:lnTo>
                                <a:lnTo>
                                  <a:pt x="111" y="907"/>
                                </a:lnTo>
                                <a:lnTo>
                                  <a:pt x="100" y="890"/>
                                </a:lnTo>
                                <a:lnTo>
                                  <a:pt x="86" y="873"/>
                                </a:lnTo>
                                <a:lnTo>
                                  <a:pt x="71" y="859"/>
                                </a:lnTo>
                                <a:lnTo>
                                  <a:pt x="58" y="848"/>
                                </a:lnTo>
                                <a:lnTo>
                                  <a:pt x="44" y="838"/>
                                </a:lnTo>
                                <a:lnTo>
                                  <a:pt x="29" y="832"/>
                                </a:lnTo>
                                <a:lnTo>
                                  <a:pt x="15" y="827"/>
                                </a:lnTo>
                                <a:lnTo>
                                  <a:pt x="0" y="825"/>
                                </a:lnTo>
                                <a:lnTo>
                                  <a:pt x="19" y="806"/>
                                </a:lnTo>
                                <a:lnTo>
                                  <a:pt x="38" y="790"/>
                                </a:lnTo>
                                <a:lnTo>
                                  <a:pt x="58" y="777"/>
                                </a:lnTo>
                                <a:lnTo>
                                  <a:pt x="77" y="765"/>
                                </a:lnTo>
                                <a:lnTo>
                                  <a:pt x="94" y="758"/>
                                </a:lnTo>
                                <a:lnTo>
                                  <a:pt x="109" y="752"/>
                                </a:lnTo>
                                <a:lnTo>
                                  <a:pt x="127" y="748"/>
                                </a:lnTo>
                                <a:lnTo>
                                  <a:pt x="142" y="746"/>
                                </a:lnTo>
                                <a:lnTo>
                                  <a:pt x="163" y="750"/>
                                </a:lnTo>
                                <a:lnTo>
                                  <a:pt x="184" y="761"/>
                                </a:lnTo>
                                <a:lnTo>
                                  <a:pt x="207" y="779"/>
                                </a:lnTo>
                                <a:lnTo>
                                  <a:pt x="231" y="806"/>
                                </a:lnTo>
                                <a:lnTo>
                                  <a:pt x="254" y="838"/>
                                </a:lnTo>
                                <a:lnTo>
                                  <a:pt x="277" y="878"/>
                                </a:lnTo>
                                <a:lnTo>
                                  <a:pt x="302" y="924"/>
                                </a:lnTo>
                                <a:lnTo>
                                  <a:pt x="327" y="980"/>
                                </a:lnTo>
                                <a:lnTo>
                                  <a:pt x="363" y="1063"/>
                                </a:lnTo>
                                <a:lnTo>
                                  <a:pt x="409" y="982"/>
                                </a:lnTo>
                                <a:lnTo>
                                  <a:pt x="457" y="901"/>
                                </a:lnTo>
                                <a:lnTo>
                                  <a:pt x="507" y="823"/>
                                </a:lnTo>
                                <a:lnTo>
                                  <a:pt x="561" y="744"/>
                                </a:lnTo>
                                <a:lnTo>
                                  <a:pt x="615" y="669"/>
                                </a:lnTo>
                                <a:lnTo>
                                  <a:pt x="672" y="596"/>
                                </a:lnTo>
                                <a:lnTo>
                                  <a:pt x="732" y="524"/>
                                </a:lnTo>
                                <a:lnTo>
                                  <a:pt x="795" y="453"/>
                                </a:lnTo>
                                <a:lnTo>
                                  <a:pt x="859" y="385"/>
                                </a:lnTo>
                                <a:lnTo>
                                  <a:pt x="924" y="320"/>
                                </a:lnTo>
                                <a:lnTo>
                                  <a:pt x="989" y="259"/>
                                </a:lnTo>
                                <a:lnTo>
                                  <a:pt x="1055" y="199"/>
                                </a:lnTo>
                                <a:lnTo>
                                  <a:pt x="1124" y="144"/>
                                </a:lnTo>
                                <a:lnTo>
                                  <a:pt x="1191" y="92"/>
                                </a:lnTo>
                                <a:lnTo>
                                  <a:pt x="1260" y="44"/>
                                </a:lnTo>
                                <a:lnTo>
                                  <a:pt x="1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A6EA"/>
                          </a:solidFill>
                          <a:ln>
                            <a:noFill/>
                          </a:ln>
                        </wps:spPr>
                        <wps:bodyPr lIns="68580" tIns="34290" rIns="68580" bIns="342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15pt;margin-top:346.7pt;height:28pt;width:536.15pt;z-index:251663360;mso-width-relative:page;mso-height-relative:page;" coordorigin="6655,5411" coordsize="10723,560" o:gfxdata="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">
                <o:lock v:ext="edit" aspectratio="f"/>
                <v:roundrect id="_x0000_s1026" o:spid="_x0000_s1026" o:spt="2" style="position:absolute;left:7060;top:5471;height:478;width:10318;v-text-anchor:middle;" fillcolor="#5DA6EA" filled="t" stroked="f" coordsize="21600,21600" arcsize="0.166666666666667" o:gfxdata="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jns9L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11" o:spid="_x0000_s1026" o:spt="202" type="#_x0000_t202" style="position:absolute;left:7047;top:5411;height:560;width:5038;" filled="f" stroked="f" coordsize="21600,21600" o:gfxdata="UEsDBAoAAAAAAIdO4kAAAAAAAAAAAAAAAAAEAAAAZHJzL1BLAwQUAAAACACHTuJAg1WZZb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0A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WZZ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Work Experience</w:t>
                        </w:r>
                      </w:p>
                    </w:txbxContent>
                  </v:textbox>
                </v:shape>
                <v:shape id=" 2050" o:spid="_x0000_s1026" o:spt="100" style="position:absolute;left:6655;top:5497;height:360;width:312;v-text-anchor:middle;" fillcolor="#5DA6EA" filled="t" stroked="f" coordsize="1360,1358" o:gfxdata="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EeDxb4A&#10;AADcAAAADwAAAAAAAAABACAAAAAiAAAAZHJzL2Rvd25yZXYueG1sUEsBAhQAFAAAAAgAh07iQDMv&#10;BZ47AAAAOQAAABAAAAAAAAAAAQAgAAAADQEAAGRycy9zaGFwZXhtbC54bWxQSwUGAAAAAAYABgBb&#10;AQAAtwMAAAAA&#10;" path="m1331,0l1360,54,1287,109,1216,169,1145,232,1076,299,1007,368,941,443,876,520,813,602,751,685,693,765,642,848,594,930,551,1011,511,1091,476,1172,446,1251,401,1281,375,1300,348,1320,325,1339,304,1358,298,1337,290,1310,279,1276,263,1237,240,1178,221,1132,204,1088,186,1049,171,1013,156,982,140,953,125,928,111,907,100,890,86,873,71,859,58,848,44,838,29,832,15,827,0,825,19,806,38,790,58,777,77,765,94,758,109,752,127,748,142,746,163,750,184,761,207,779,231,806,254,838,277,878,302,924,327,980,363,1063,409,982,457,901,507,823,561,744,615,669,672,596,732,524,795,453,859,385,924,320,989,259,1055,199,1124,144,1191,92,1260,44,1331,0xe">
                  <v:path o:connectlocs="437029,17403;390755,54467;345767,96365;302385,142775;261253,194020;222692,246553;190879,299731;164207,351620;143319,403187;120504,418980;104437,431549;95760,430904;89655,411245;77122,379660;65554,350654;54950,326482;44988,307144;35669,292319;27635,281361;18638,273303;9318,268147;0,265891;12211,254610;24743,246553;35026,242363;45630,240430;59127,245264;74230,259767;89012,282972;105079,315846;131430,316491;162922,265246;197627,215613;235224,168881;276035,124082;317810,83473;361191,46410;404894,14180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1.905mm,0.9525mm,1.905mm,0.9525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1978025</wp:posOffset>
                </wp:positionV>
                <wp:extent cx="6809105" cy="355600"/>
                <wp:effectExtent l="0" t="0" r="3175" b="10795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105" cy="355600"/>
                          <a:chOff x="11380" y="1124"/>
                          <a:chExt cx="10723" cy="560"/>
                        </a:xfrm>
                      </wpg:grpSpPr>
                      <wps:wsp>
                        <wps:cNvPr id="112" name="圆角矩形 112"/>
                        <wps:cNvSpPr/>
                        <wps:spPr>
                          <a:xfrm>
                            <a:off x="11785" y="1189"/>
                            <a:ext cx="10318" cy="478"/>
                          </a:xfrm>
                          <a:prstGeom prst="roundRect">
                            <a:avLst/>
                          </a:prstGeom>
                          <a:solidFill>
                            <a:srgbClr val="5DA6E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文本框 11"/>
                        <wps:cNvSpPr txBox="1"/>
                        <wps:spPr>
                          <a:xfrm>
                            <a:off x="11772" y="1124"/>
                            <a:ext cx="5805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 Background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5" name=" 2050"/>
                        <wps:cNvSpPr/>
                        <wps:spPr bwMode="auto">
                          <a:xfrm>
                            <a:off x="11380" y="1222"/>
                            <a:ext cx="312" cy="360"/>
                          </a:xfrm>
                          <a:custGeom>
                            <a:avLst/>
                            <a:gdLst>
                              <a:gd name="T0" fmla="*/ 1905000 w 1360"/>
                              <a:gd name="T1" fmla="*/ 65651 h 1358"/>
                              <a:gd name="T2" fmla="*/ 1703294 w 1360"/>
                              <a:gd name="T3" fmla="*/ 205463 h 1358"/>
                              <a:gd name="T4" fmla="*/ 1507191 w 1360"/>
                              <a:gd name="T5" fmla="*/ 363512 h 1358"/>
                              <a:gd name="T6" fmla="*/ 1318092 w 1360"/>
                              <a:gd name="T7" fmla="*/ 538581 h 1358"/>
                              <a:gd name="T8" fmla="*/ 1138798 w 1360"/>
                              <a:gd name="T9" fmla="*/ 731887 h 1358"/>
                              <a:gd name="T10" fmla="*/ 970710 w 1360"/>
                              <a:gd name="T11" fmla="*/ 930055 h 1358"/>
                              <a:gd name="T12" fmla="*/ 832037 w 1360"/>
                              <a:gd name="T13" fmla="*/ 1130655 h 1358"/>
                              <a:gd name="T14" fmla="*/ 715776 w 1360"/>
                              <a:gd name="T15" fmla="*/ 1326392 h 1358"/>
                              <a:gd name="T16" fmla="*/ 624728 w 1360"/>
                              <a:gd name="T17" fmla="*/ 1520914 h 1358"/>
                              <a:gd name="T18" fmla="*/ 525276 w 1360"/>
                              <a:gd name="T19" fmla="*/ 1580486 h 1358"/>
                              <a:gd name="T20" fmla="*/ 455239 w 1360"/>
                              <a:gd name="T21" fmla="*/ 1627901 h 1358"/>
                              <a:gd name="T22" fmla="*/ 417419 w 1360"/>
                              <a:gd name="T23" fmla="*/ 1625469 h 1358"/>
                              <a:gd name="T24" fmla="*/ 390805 w 1360"/>
                              <a:gd name="T25" fmla="*/ 1551308 h 1358"/>
                              <a:gd name="T26" fmla="*/ 336176 w 1360"/>
                              <a:gd name="T27" fmla="*/ 1432163 h 1358"/>
                              <a:gd name="T28" fmla="*/ 285750 w 1360"/>
                              <a:gd name="T29" fmla="*/ 1322745 h 1358"/>
                              <a:gd name="T30" fmla="*/ 239526 w 1360"/>
                              <a:gd name="T31" fmla="*/ 1231563 h 1358"/>
                              <a:gd name="T32" fmla="*/ 196103 w 1360"/>
                              <a:gd name="T33" fmla="*/ 1158618 h 1358"/>
                              <a:gd name="T34" fmla="*/ 155482 w 1360"/>
                              <a:gd name="T35" fmla="*/ 1102693 h 1358"/>
                              <a:gd name="T36" fmla="*/ 120463 w 1360"/>
                              <a:gd name="T37" fmla="*/ 1061357 h 1358"/>
                              <a:gd name="T38" fmla="*/ 81243 w 1360"/>
                              <a:gd name="T39" fmla="*/ 1030963 h 1358"/>
                              <a:gd name="T40" fmla="*/ 40621 w 1360"/>
                              <a:gd name="T41" fmla="*/ 1011511 h 1358"/>
                              <a:gd name="T42" fmla="*/ 0 w 1360"/>
                              <a:gd name="T43" fmla="*/ 1003001 h 1358"/>
                              <a:gd name="T44" fmla="*/ 53228 w 1360"/>
                              <a:gd name="T45" fmla="*/ 960449 h 1358"/>
                              <a:gd name="T46" fmla="*/ 107857 w 1360"/>
                              <a:gd name="T47" fmla="*/ 930055 h 1358"/>
                              <a:gd name="T48" fmla="*/ 152680 w 1360"/>
                              <a:gd name="T49" fmla="*/ 914250 h 1358"/>
                              <a:gd name="T50" fmla="*/ 198904 w 1360"/>
                              <a:gd name="T51" fmla="*/ 906956 h 1358"/>
                              <a:gd name="T52" fmla="*/ 257735 w 1360"/>
                              <a:gd name="T53" fmla="*/ 925192 h 1358"/>
                              <a:gd name="T54" fmla="*/ 323570 w 1360"/>
                              <a:gd name="T55" fmla="*/ 979901 h 1358"/>
                              <a:gd name="T56" fmla="*/ 388004 w 1360"/>
                              <a:gd name="T57" fmla="*/ 1067436 h 1358"/>
                              <a:gd name="T58" fmla="*/ 458040 w 1360"/>
                              <a:gd name="T59" fmla="*/ 1191443 h 1358"/>
                              <a:gd name="T60" fmla="*/ 572901 w 1360"/>
                              <a:gd name="T61" fmla="*/ 1193875 h 1358"/>
                              <a:gd name="T62" fmla="*/ 710173 w 1360"/>
                              <a:gd name="T63" fmla="*/ 1000569 h 1358"/>
                              <a:gd name="T64" fmla="*/ 861452 w 1360"/>
                              <a:gd name="T65" fmla="*/ 813342 h 1358"/>
                              <a:gd name="T66" fmla="*/ 1025338 w 1360"/>
                              <a:gd name="T67" fmla="*/ 637057 h 1358"/>
                              <a:gd name="T68" fmla="*/ 1203232 w 1360"/>
                              <a:gd name="T69" fmla="*/ 468067 h 1358"/>
                              <a:gd name="T70" fmla="*/ 1385327 w 1360"/>
                              <a:gd name="T71" fmla="*/ 314881 h 1358"/>
                              <a:gd name="T72" fmla="*/ 1574426 w 1360"/>
                              <a:gd name="T73" fmla="*/ 175069 h 1358"/>
                              <a:gd name="T74" fmla="*/ 1764926 w 1360"/>
                              <a:gd name="T75" fmla="*/ 53493 h 1358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0" h="1358">
                                <a:moveTo>
                                  <a:pt x="1331" y="0"/>
                                </a:moveTo>
                                <a:lnTo>
                                  <a:pt x="1360" y="54"/>
                                </a:lnTo>
                                <a:lnTo>
                                  <a:pt x="1287" y="109"/>
                                </a:lnTo>
                                <a:lnTo>
                                  <a:pt x="1216" y="169"/>
                                </a:lnTo>
                                <a:lnTo>
                                  <a:pt x="1145" y="232"/>
                                </a:lnTo>
                                <a:lnTo>
                                  <a:pt x="1076" y="299"/>
                                </a:lnTo>
                                <a:lnTo>
                                  <a:pt x="1007" y="368"/>
                                </a:lnTo>
                                <a:lnTo>
                                  <a:pt x="941" y="443"/>
                                </a:lnTo>
                                <a:lnTo>
                                  <a:pt x="876" y="520"/>
                                </a:lnTo>
                                <a:lnTo>
                                  <a:pt x="813" y="602"/>
                                </a:lnTo>
                                <a:lnTo>
                                  <a:pt x="751" y="685"/>
                                </a:lnTo>
                                <a:lnTo>
                                  <a:pt x="693" y="765"/>
                                </a:lnTo>
                                <a:lnTo>
                                  <a:pt x="642" y="848"/>
                                </a:lnTo>
                                <a:lnTo>
                                  <a:pt x="594" y="930"/>
                                </a:lnTo>
                                <a:lnTo>
                                  <a:pt x="551" y="1011"/>
                                </a:lnTo>
                                <a:lnTo>
                                  <a:pt x="511" y="1091"/>
                                </a:lnTo>
                                <a:lnTo>
                                  <a:pt x="476" y="1172"/>
                                </a:lnTo>
                                <a:lnTo>
                                  <a:pt x="446" y="1251"/>
                                </a:lnTo>
                                <a:lnTo>
                                  <a:pt x="401" y="1281"/>
                                </a:lnTo>
                                <a:lnTo>
                                  <a:pt x="375" y="1300"/>
                                </a:lnTo>
                                <a:lnTo>
                                  <a:pt x="348" y="1320"/>
                                </a:lnTo>
                                <a:lnTo>
                                  <a:pt x="325" y="1339"/>
                                </a:lnTo>
                                <a:lnTo>
                                  <a:pt x="304" y="1358"/>
                                </a:lnTo>
                                <a:lnTo>
                                  <a:pt x="298" y="1337"/>
                                </a:lnTo>
                                <a:lnTo>
                                  <a:pt x="290" y="1310"/>
                                </a:lnTo>
                                <a:lnTo>
                                  <a:pt x="279" y="1276"/>
                                </a:lnTo>
                                <a:lnTo>
                                  <a:pt x="263" y="1237"/>
                                </a:lnTo>
                                <a:lnTo>
                                  <a:pt x="240" y="1178"/>
                                </a:lnTo>
                                <a:lnTo>
                                  <a:pt x="221" y="1132"/>
                                </a:lnTo>
                                <a:lnTo>
                                  <a:pt x="204" y="1088"/>
                                </a:lnTo>
                                <a:lnTo>
                                  <a:pt x="186" y="1049"/>
                                </a:lnTo>
                                <a:lnTo>
                                  <a:pt x="171" y="1013"/>
                                </a:lnTo>
                                <a:lnTo>
                                  <a:pt x="156" y="982"/>
                                </a:lnTo>
                                <a:lnTo>
                                  <a:pt x="140" y="953"/>
                                </a:lnTo>
                                <a:lnTo>
                                  <a:pt x="125" y="928"/>
                                </a:lnTo>
                                <a:lnTo>
                                  <a:pt x="111" y="907"/>
                                </a:lnTo>
                                <a:lnTo>
                                  <a:pt x="100" y="890"/>
                                </a:lnTo>
                                <a:lnTo>
                                  <a:pt x="86" y="873"/>
                                </a:lnTo>
                                <a:lnTo>
                                  <a:pt x="71" y="859"/>
                                </a:lnTo>
                                <a:lnTo>
                                  <a:pt x="58" y="848"/>
                                </a:lnTo>
                                <a:lnTo>
                                  <a:pt x="44" y="838"/>
                                </a:lnTo>
                                <a:lnTo>
                                  <a:pt x="29" y="832"/>
                                </a:lnTo>
                                <a:lnTo>
                                  <a:pt x="15" y="827"/>
                                </a:lnTo>
                                <a:lnTo>
                                  <a:pt x="0" y="825"/>
                                </a:lnTo>
                                <a:lnTo>
                                  <a:pt x="19" y="806"/>
                                </a:lnTo>
                                <a:lnTo>
                                  <a:pt x="38" y="790"/>
                                </a:lnTo>
                                <a:lnTo>
                                  <a:pt x="58" y="777"/>
                                </a:lnTo>
                                <a:lnTo>
                                  <a:pt x="77" y="765"/>
                                </a:lnTo>
                                <a:lnTo>
                                  <a:pt x="94" y="758"/>
                                </a:lnTo>
                                <a:lnTo>
                                  <a:pt x="109" y="752"/>
                                </a:lnTo>
                                <a:lnTo>
                                  <a:pt x="127" y="748"/>
                                </a:lnTo>
                                <a:lnTo>
                                  <a:pt x="142" y="746"/>
                                </a:lnTo>
                                <a:lnTo>
                                  <a:pt x="163" y="750"/>
                                </a:lnTo>
                                <a:lnTo>
                                  <a:pt x="184" y="761"/>
                                </a:lnTo>
                                <a:lnTo>
                                  <a:pt x="207" y="779"/>
                                </a:lnTo>
                                <a:lnTo>
                                  <a:pt x="231" y="806"/>
                                </a:lnTo>
                                <a:lnTo>
                                  <a:pt x="254" y="838"/>
                                </a:lnTo>
                                <a:lnTo>
                                  <a:pt x="277" y="878"/>
                                </a:lnTo>
                                <a:lnTo>
                                  <a:pt x="302" y="924"/>
                                </a:lnTo>
                                <a:lnTo>
                                  <a:pt x="327" y="980"/>
                                </a:lnTo>
                                <a:lnTo>
                                  <a:pt x="363" y="1063"/>
                                </a:lnTo>
                                <a:lnTo>
                                  <a:pt x="409" y="982"/>
                                </a:lnTo>
                                <a:lnTo>
                                  <a:pt x="457" y="901"/>
                                </a:lnTo>
                                <a:lnTo>
                                  <a:pt x="507" y="823"/>
                                </a:lnTo>
                                <a:lnTo>
                                  <a:pt x="561" y="744"/>
                                </a:lnTo>
                                <a:lnTo>
                                  <a:pt x="615" y="669"/>
                                </a:lnTo>
                                <a:lnTo>
                                  <a:pt x="672" y="596"/>
                                </a:lnTo>
                                <a:lnTo>
                                  <a:pt x="732" y="524"/>
                                </a:lnTo>
                                <a:lnTo>
                                  <a:pt x="795" y="453"/>
                                </a:lnTo>
                                <a:lnTo>
                                  <a:pt x="859" y="385"/>
                                </a:lnTo>
                                <a:lnTo>
                                  <a:pt x="924" y="320"/>
                                </a:lnTo>
                                <a:lnTo>
                                  <a:pt x="989" y="259"/>
                                </a:lnTo>
                                <a:lnTo>
                                  <a:pt x="1055" y="199"/>
                                </a:lnTo>
                                <a:lnTo>
                                  <a:pt x="1124" y="144"/>
                                </a:lnTo>
                                <a:lnTo>
                                  <a:pt x="1191" y="92"/>
                                </a:lnTo>
                                <a:lnTo>
                                  <a:pt x="1260" y="44"/>
                                </a:lnTo>
                                <a:lnTo>
                                  <a:pt x="1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A6EA"/>
                          </a:solidFill>
                          <a:ln>
                            <a:noFill/>
                          </a:ln>
                        </wps:spPr>
                        <wps:bodyPr lIns="68580" tIns="34290" rIns="68580" bIns="342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15pt;margin-top:155.75pt;height:28pt;width:536.15pt;z-index:251661312;mso-width-relative:page;mso-height-relative:page;" coordorigin="11380,1124" coordsize="10723,560" o:gfxdata="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">
                <o:lock v:ext="edit" aspectratio="f"/>
                <v:roundrect id="_x0000_s1026" o:spid="_x0000_s1026" o:spt="2" style="position:absolute;left:11785;top:1189;height:478;width:10318;v-text-anchor:middle;" fillcolor="#5DA6EA" filled="t" stroked="f" coordsize="21600,21600" arcsize="0.166666666666667" o:gfxdata="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k5PbL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文本框 11" o:spid="_x0000_s1026" o:spt="202" type="#_x0000_t202" style="position:absolute;left:11772;top:1124;height:560;width:5805;" filled="f" stroked="f" coordsize="21600,21600" o:gfxdata="UEsDBAoAAAAAAIdO4kAAAAAAAAAAAAAAAAAEAAAAZHJzL1BLAwQUAAAACACHTuJAY/Ckir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qmb/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wpIq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 Background</w:t>
                        </w:r>
                      </w:p>
                    </w:txbxContent>
                  </v:textbox>
                </v:shape>
                <v:shape id=" 2050" o:spid="_x0000_s1026" o:spt="100" style="position:absolute;left:11380;top:1222;height:360;width:312;v-text-anchor:middle;" fillcolor="#5DA6EA" filled="t" stroked="f" coordsize="1360,1358" o:gfxdata="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4r4qvQAA&#10;ANwAAAAPAAAAAAAAAAEAIAAAACIAAABkcnMvZG93bnJldi54bWxQSwECFAAUAAAACACHTuJAMy8F&#10;njsAAAA5AAAAEAAAAAAAAAABACAAAAAMAQAAZHJzL3NoYXBleG1sLnhtbFBLBQYAAAAABgAGAFsB&#10;AAC2AwAAAAA=&#10;" path="m1331,0l1360,54,1287,109,1216,169,1145,232,1076,299,1007,368,941,443,876,520,813,602,751,685,693,765,642,848,594,930,551,1011,511,1091,476,1172,446,1251,401,1281,375,1300,348,1320,325,1339,304,1358,298,1337,290,1310,279,1276,263,1237,240,1178,221,1132,204,1088,186,1049,171,1013,156,982,140,953,125,928,111,907,100,890,86,873,71,859,58,848,44,838,29,832,15,827,0,825,19,806,38,790,58,777,77,765,94,758,109,752,127,748,142,746,163,750,184,761,207,779,231,806,254,838,277,878,302,924,327,980,363,1063,409,982,457,901,507,823,561,744,615,669,672,596,732,524,795,453,859,385,924,320,989,259,1055,199,1124,144,1191,92,1260,44,1331,0xe">
                  <v:path o:connectlocs="437029,17403;390755,54467;345767,96365;302385,142775;261253,194020;222692,246553;190879,299731;164207,351620;143319,403187;120504,418980;104437,431549;95760,430904;89655,411245;77122,379660;65554,350654;54950,326482;44988,307144;35669,292319;27635,281361;18638,273303;9318,268147;0,265891;12211,254610;24743,246553;35026,242363;45630,240430;59127,245264;74230,259767;89012,282972;105079,315846;131430,316491;162922,265246;197627,215613;235224,168881;276035,124082;317810,83473;361191,46410;404894,14180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1.905mm,0.9525mm,1.905mm,0.9525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5080</wp:posOffset>
                </wp:positionV>
                <wp:extent cx="175260" cy="815340"/>
                <wp:effectExtent l="6350" t="6350" r="16510" b="46990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74815" y="132715"/>
                          <a:ext cx="175260" cy="815340"/>
                        </a:xfrm>
                        <a:custGeom>
                          <a:avLst/>
                          <a:gdLst>
                            <a:gd name="connsiteX0" fmla="*/ 0 w 396"/>
                            <a:gd name="connsiteY0" fmla="*/ 0 h 1284"/>
                            <a:gd name="connsiteX1" fmla="*/ 396 w 396"/>
                            <a:gd name="connsiteY1" fmla="*/ 0 h 1284"/>
                            <a:gd name="connsiteX2" fmla="*/ 396 w 396"/>
                            <a:gd name="connsiteY2" fmla="*/ 1284 h 1284"/>
                            <a:gd name="connsiteX3" fmla="*/ 192 w 396"/>
                            <a:gd name="connsiteY3" fmla="*/ 948 h 1284"/>
                            <a:gd name="connsiteX4" fmla="*/ 0 w 396"/>
                            <a:gd name="connsiteY4" fmla="*/ 1284 h 1284"/>
                            <a:gd name="connsiteX5" fmla="*/ 0 w 396"/>
                            <a:gd name="connsiteY5" fmla="*/ 0 h 12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" h="1284">
                              <a:moveTo>
                                <a:pt x="0" y="0"/>
                              </a:moveTo>
                              <a:lnTo>
                                <a:pt x="396" y="0"/>
                              </a:lnTo>
                              <a:lnTo>
                                <a:pt x="396" y="1284"/>
                              </a:lnTo>
                              <a:lnTo>
                                <a:pt x="192" y="948"/>
                              </a:lnTo>
                              <a:lnTo>
                                <a:pt x="0" y="1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A6EA"/>
                        </a:solidFill>
                        <a:ln>
                          <a:solidFill>
                            <a:srgbClr val="5DA6E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4.85pt;margin-top:0.4pt;height:64.2pt;width:13.8pt;z-index:251670528;v-text-anchor:middle;mso-width-relative:page;mso-height-relative:page;" fillcolor="#5DA6EA" filled="t" stroked="t" coordsize="396,1284" o:gfxdata="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N/kZg9cAAAAIAQAADwAAAAAAAAABACAAAAAiAAAAZHJzL2Rvd25yZXYueG1sUEsBAhQAFAAA&#10;AAgAh07iQJj3a6O4AwAAAQoAAA4AAAAAAAAAAQAgAAAAJgEAAGRycy9lMm9Eb2MueG1sUEsFBgAA&#10;AAAGAAYAWQEAAFAHAAAAAA==&#10;" path="m0,0l396,0,396,1284,192,948,0,1284,0,0xe">
                <v:path o:connectlocs="0,0;175260,0;175260,815340;84974,601980;0,815340;0,0" o:connectangles="0,0,0,0,0,0"/>
                <v:fill on="t" focussize="0,0"/>
                <v:stroke weight="1pt" color="#5DA6EA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E84BB"/>
    <w:multiLevelType w:val="multilevel"/>
    <w:tmpl w:val="8CAE84B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071A48EF"/>
    <w:multiLevelType w:val="multilevel"/>
    <w:tmpl w:val="071A48E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1220BE51"/>
    <w:multiLevelType w:val="multilevel"/>
    <w:tmpl w:val="1220BE5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0983"/>
    <w:rsid w:val="1C770983"/>
    <w:rsid w:val="3A8A7544"/>
    <w:rsid w:val="44F814F1"/>
    <w:rsid w:val="478148A4"/>
    <w:rsid w:val="51AF4288"/>
    <w:rsid w:val="560A6AE5"/>
    <w:rsid w:val="61934540"/>
    <w:rsid w:val="6AF64881"/>
    <w:rsid w:val="75934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yu\AppData\Roaming\kingsoft\office6\templates\download\edf4dc6068cf4f12b8efee583136c396\&#22806;&#36152;&#33521;&#25991;&#31616;&#21382;&#23454;&#29992;&#27714;&#32844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外贸英文简历实用求职模板.docx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2023-09-30T08:38:00Z</dcterms:created>
  <dc:creator>幻主PPT</dc:creator>
  <cp:lastModifiedBy>幻主PPT</cp:lastModifiedBy>
  <dcterms:modified xsi:type="dcterms:W3CDTF">2023-09-30T08:46:10Z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1.0_r7Aejh5BbMuO6sY02YwTuMObxHmdU7NU6bcmCycjAWVwFIGXURzhWHZ7cdxyxovYx/R6oD5Wsv709Zil82Enxw==</vt:lpwstr>
  </property>
  <property fmtid="{D5CDD505-2E9C-101B-9397-08002B2CF9AE}" pid="5" name="ICV">
    <vt:lpwstr>2E2E37C873AA44388C32DA8C3AE3C6BB_11</vt:lpwstr>
  </property>
</Properties>
</file>