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jc w:val="left"/>
        <w:rPr>
          <w:rFonts w:ascii="阿里巴巴普惠体 B" w:hAnsi="阿里巴巴普惠体 B" w:eastAsia="阿里巴巴普惠体 B" w:cs="阿里巴巴普惠体 B"/>
          <w:b/>
          <w:bCs/>
          <w:color w:val="FFC000" w:themeColor="accent3"/>
          <w:sz w:val="72"/>
          <w:szCs w:val="72"/>
          <w14:textFill>
            <w14:solidFill>
              <w14:schemeClr w14:val="accent3"/>
            </w14:solidFill>
          </w14:textFill>
        </w:rPr>
      </w:pPr>
      <w:bookmarkStart w:id="0" w:name="_GoBack"/>
      <w:bookmarkEnd w:id="0"/>
      <w:r>
        <w:rPr>
          <w:b/>
          <w:bCs/>
          <w:color w:val="FFC000" w:themeColor="accent3"/>
          <w:lang w:val="en"/>
          <w14:textFill>
            <w14:solidFill>
              <w14:schemeClr w14:val="accent3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3706495</wp:posOffset>
            </wp:positionH>
            <wp:positionV relativeFrom="paragraph">
              <wp:posOffset>130175</wp:posOffset>
            </wp:positionV>
            <wp:extent cx="1487170" cy="1487170"/>
            <wp:effectExtent l="38100" t="38100" r="36830" b="36830"/>
            <wp:wrapNone/>
            <wp:docPr id="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" r="4691" b="19094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ellipse">
                      <a:avLst/>
                    </a:prstGeom>
                    <a:ln w="28575"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C000" w:themeColor="accent3"/>
          <w:sz w:val="20"/>
          <w:lang w:val="en"/>
          <w14:textFill>
            <w14:solidFill>
              <w14:schemeClr w14:val="accent3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-2366010</wp:posOffset>
                </wp:positionH>
                <wp:positionV relativeFrom="paragraph">
                  <wp:posOffset>-967740</wp:posOffset>
                </wp:positionV>
                <wp:extent cx="7968615" cy="2419350"/>
                <wp:effectExtent l="57150" t="495300" r="0" b="285750"/>
                <wp:wrapNone/>
                <wp:docPr id="9" name="梯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2823">
                          <a:off x="0" y="0"/>
                          <a:ext cx="7968456" cy="2419350"/>
                        </a:xfrm>
                        <a:prstGeom prst="trapezoid">
                          <a:avLst>
                            <a:gd name="adj" fmla="val 6825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86.3pt;margin-top:-76.2pt;height:190.5pt;width:627.45pt;rotation:11329889f;z-index:-251654144;v-text-anchor:middle;mso-width-relative:page;mso-height-relative:page;" fillcolor="#44546A [3204]" filled="t" stroked="f" coordsize="7968456,2419350" o:gfxdata="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Vh&#10;hrLcAAAADQEAAA8AAAAAAAAAAQAgAAAAIgAAAGRycy9kb3ducmV2LnhtbFBLAQIUABQAAAAIAIdO&#10;4kBD0mIUkQIAAAwFAAAOAAAAAAAAAAEAIAAAACsBAABkcnMvZTJvRG9jLnhtbFBLBQYAAAAABgAG&#10;AFkBAAAuBgAAAAA=&#10;" path="m0,2419350l1651206,0,6317249,0,7968456,2419350xe">
                <v:path o:connectlocs="3984228,0;825603,1209675;3984228,2419350;7142852,1209675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FFC000" w:themeColor="accent3"/>
          <w:sz w:val="20"/>
          <w:lang w:val="en"/>
          <w14:textFill>
            <w14:solidFill>
              <w14:schemeClr w14:val="accent3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-2345690</wp:posOffset>
                </wp:positionV>
                <wp:extent cx="7967980" cy="4993005"/>
                <wp:effectExtent l="1868487" t="684213" r="1958658" b="682307"/>
                <wp:wrapNone/>
                <wp:docPr id="207" name="梯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40187">
                          <a:off x="0" y="0"/>
                          <a:ext cx="7967980" cy="4993005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3.1pt;margin-top:-184.7pt;height:393.15pt;width:627.4pt;rotation:-8475785f;z-index:-251656192;v-text-anchor:middle;mso-width-relative:page;mso-height-relative:page;" fillcolor="#F2F2F2 [3052]" filled="t" stroked="f" coordsize="7967980,4993005" o:gfxdata="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rrv6LtoAAAANAQAADwAAAAAAAAABACAAAAAiAAAAZHJzL2Rvd25yZXYueG1sUEsB&#10;AhQAFAAAAAgAh07iQCmPkhueAgAALgUAAA4AAAAAAAAAAQAgAAAAKQEAAGRycy9lMm9Eb2MueG1s&#10;UEsFBgAAAAAGAAYAWQEAADkGAAAAAA==&#10;" path="m0,4993005l0,0,7967980,0,7967980,4993005xe">
                <v:path o:connectlocs="3983990,0;0,2496502;3983990,4993005;7967980,2496502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FFC000" w:themeColor="accent3"/>
          <w:sz w:val="72"/>
          <w:szCs w:val="72"/>
          <w:lang w:val="en"/>
          <w14:textFill>
            <w14:solidFill>
              <w14:schemeClr w14:val="accent3"/>
            </w14:solidFill>
          </w14:textFill>
        </w:rPr>
        <w:t>Shen Mengxi</w:t>
      </w:r>
    </w:p>
    <w:p>
      <w:pPr>
        <w:snapToGrid w:val="0"/>
        <w:rPr>
          <w:rFonts w:ascii="阿里巴巴普惠体 R" w:hAnsi="阿里巴巴普惠体 R" w:eastAsia="阿里巴巴普惠体 R" w:cs="阿里巴巴普惠体 R"/>
          <w:color w:val="FFFFFF" w:themeColor="background1"/>
          <w:sz w:val="20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sz w:val="20"/>
          <w:lang w:val="en"/>
          <w14:textFill>
            <w14:solidFill>
              <w14:schemeClr w14:val="bg1"/>
            </w14:solidFill>
          </w14:textFill>
        </w:rPr>
        <w:t>Job Search Intentions: New Media Operations Jobs</w:t>
      </w:r>
    </w:p>
    <w:p>
      <w:pPr>
        <w:snapToGrid w:val="0"/>
        <w:rPr>
          <w:rFonts w:ascii="微软雅黑" w:hAnsi="微软雅黑" w:eastAsia="微软雅黑"/>
          <w:color w:val="FF0000"/>
        </w:rPr>
      </w:pPr>
    </w:p>
    <w:p>
      <w:pPr>
        <w:snapToGrid w:val="0"/>
        <w:rPr>
          <w:rFonts w:ascii="微软雅黑" w:hAnsi="微软雅黑" w:eastAsia="微软雅黑"/>
          <w:color w:val="FF0000"/>
        </w:rPr>
      </w:pPr>
    </w:p>
    <w:p>
      <w:pPr>
        <w:snapToGrid w:val="0"/>
        <w:rPr>
          <w:rFonts w:ascii="微软雅黑" w:hAnsi="微软雅黑" w:eastAsia="微软雅黑"/>
        </w:rPr>
      </w:pPr>
    </w:p>
    <w:p>
      <w:pPr>
        <w:snapToGrid w:val="0"/>
        <w:rPr>
          <w:rFonts w:ascii="微软雅黑" w:hAnsi="微软雅黑" w:eastAsia="微软雅黑"/>
        </w:rPr>
      </w:pPr>
    </w:p>
    <w:p>
      <w:pPr>
        <w:snapToGrid w:val="0"/>
        <w:rPr>
          <w:rFonts w:ascii="微软雅黑" w:hAnsi="微软雅黑" w:eastAsia="微软雅黑"/>
          <w:color w:val="4B4B4B"/>
          <w:sz w:val="20"/>
        </w:rPr>
      </w:pPr>
    </w:p>
    <w:p>
      <w:pPr>
        <w:snapToGrid w:val="0"/>
        <w:jc w:val="right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31115</wp:posOffset>
                </wp:positionV>
                <wp:extent cx="209550" cy="92710"/>
                <wp:effectExtent l="20320" t="0" r="20320" b="0"/>
                <wp:wrapNone/>
                <wp:docPr id="196" name="等号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09550" cy="92710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196" o:spid="_x0000_s1026" style="position:absolute;left:0pt;margin-left:38.9pt;margin-top:2.45pt;height:7.3pt;width:16.5pt;rotation:-3652381f;z-index:251665408;v-text-anchor:middle;mso-width-relative:page;mso-height-relative:page;" fillcolor="#FFC000 [3206]" filled="t" stroked="f" coordsize="209550,92710" o:gfxdata="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CfZLLVAAAABwEAAA8AAAAAAAAAAQAgAAAAIgAAAGRycy9kb3ducmV2LnhtbFBLAQIUABQAAAAI&#10;AIdO4kB/BQBQmwIAADIFAAAOAAAAAAAAAAEAIAAAACQBAABkcnMvZTJvRG9jLnhtbFBLBQYAAAAA&#10;BgAGAFkBAAAxBgAAAAA=&#10;" path="m27775,26387l181774,26387,181774,39446,27775,39446xm27775,53263l181774,53263,181774,66322,27775,66322xe">
                <v:path o:connectlocs="181774,32916;181774,59793;104775,66322;27775,32916;27775,59793;104775,2638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32385</wp:posOffset>
                </wp:positionV>
                <wp:extent cx="209550" cy="92710"/>
                <wp:effectExtent l="20320" t="0" r="20320" b="0"/>
                <wp:wrapNone/>
                <wp:docPr id="197" name="等号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09550" cy="92710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197" o:spid="_x0000_s1026" style="position:absolute;left:0pt;margin-left:136.6pt;margin-top:2.55pt;height:7.3pt;width:16.5pt;rotation:-3652381f;z-index:251666432;v-text-anchor:middle;mso-width-relative:page;mso-height-relative:page;" fillcolor="#FFC000 [3206]" filled="t" stroked="f" coordsize="209550,92710" o:gfxdata="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g7I/W1wAAAAgBAAAPAAAAAAAAAAEAIAAAACIAAABkcnMvZG93bnJldi54bWxQSwECFAAUAAAA&#10;CACHTuJAFPzIjJoCAAAyBQAADgAAAAAAAAABACAAAAAmAQAAZHJzL2Uyb0RvYy54bWxQSwUGAAAA&#10;AAYABgBZAQAAMgYAAAAA&#10;" path="m27775,26387l181774,26387,181774,39446,27775,39446xm27775,53263l181774,53263,181774,66322,27775,66322xe">
                <v:path o:connectlocs="181774,32916;181774,59793;104775,66322;27775,32916;27775,59793;104775,2638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33020</wp:posOffset>
                </wp:positionV>
                <wp:extent cx="209550" cy="92710"/>
                <wp:effectExtent l="20320" t="0" r="20320" b="0"/>
                <wp:wrapNone/>
                <wp:docPr id="198" name="等号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09550" cy="92710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198" o:spid="_x0000_s1026" style="position:absolute;left:0pt;margin-left:271.85pt;margin-top:2.6pt;height:7.3pt;width:16.5pt;rotation:-3652381f;z-index:251667456;v-text-anchor:middle;mso-width-relative:page;mso-height-relative:page;" fillcolor="#FFC000 [3206]" filled="t" stroked="f" coordsize="209550,92710" o:gfxdata="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Kj8p7XAAAACAEAAA8AAAAAAAAAAQAgAAAAIgAAAGRycy9kb3ducmV2LnhtbFBLAQIUABQAAAAI&#10;AIdO4kDbzNOnmQIAADIFAAAOAAAAAAAAAAEAIAAAACYBAABkcnMvZTJvRG9jLnhtbFBLBQYAAAAA&#10;BgAGAFkBAAAxBgAAAAA=&#10;" path="m27775,26387l181774,26387,181774,39446,27775,39446xm27775,53263l181774,53263,181774,66322,27775,66322xe">
                <v:path o:connectlocs="181774,32916;181774,59793;104775,66322;27775,32916;27775,59793;104775,2638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33020</wp:posOffset>
                </wp:positionV>
                <wp:extent cx="209550" cy="92710"/>
                <wp:effectExtent l="20320" t="0" r="20320" b="0"/>
                <wp:wrapNone/>
                <wp:docPr id="199" name="等号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09550" cy="92710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199" o:spid="_x0000_s1026" style="position:absolute;left:0pt;margin-left:377.65pt;margin-top:2.6pt;height:7.3pt;width:16.5pt;rotation:-3652381f;z-index:251668480;v-text-anchor:middle;mso-width-relative:page;mso-height-relative:page;" fillcolor="#FFC000 [3206]" filled="t" stroked="f" coordsize="209550,92710" o:gfxdata="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FdxC01wAAAAgBAAAPAAAAAAAAAAEAIAAAACIAAABkcnMvZG93bnJldi54bWxQSwECFAAUAAAA&#10;CACHTuJAsDUbe5oCAAAyBQAADgAAAAAAAAABACAAAAAmAQAAZHJzL2Uyb0RvYy54bWxQSwUGAAAA&#10;AAYABgBZAQAAMgYAAAAA&#10;" path="m27775,26387l181774,26387,181774,39446,27775,39446xm27775,53263l181774,53263,181774,66322,27775,66322xe">
                <v:path o:connectlocs="181774,32916;181774,59793;104775,66322;27775,32916;27775,59793;104775,2638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Bachelor's degree      Location: Xiamen, Fujian      Tel: 177 7777 7777      E-mail: QN7777777@qq.com</w:t>
      </w:r>
    </w:p>
    <w:p>
      <w:pPr>
        <w:snapToGrid w:val="0"/>
        <w:rPr>
          <w:rFonts w:ascii="微软雅黑" w:hAnsi="微软雅黑" w:eastAsia="微软雅黑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Honest, rigorous work, careful responsibility, strong principle, have a strong professionalism and execution ability, reflect a keen, clear thinking, understanding and obedience, with strong communication coordination and adaptability, have a wealth of teaching experience and good independent work ability, good at finding problems in the work, asking questions, solving problems.</w:t>
      </w:r>
    </w:p>
    <w:p>
      <w:pPr>
        <w:snapToGrid w:val="0"/>
        <w:rPr>
          <w:rFonts w:ascii="微软雅黑" w:hAnsi="微软雅黑" w:eastAsia="微软雅黑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ind w:left="4830" w:leftChars="2300"/>
        <w:rPr>
          <w:rFonts w:ascii="微软雅黑" w:hAnsi="微软雅黑" w:eastAsia="微软雅黑"/>
          <w:color w:val="404040" w:themeColor="text1" w:themeTint="BF"/>
          <w:sz w:val="18"/>
          <w:szCs w:val="1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275590</wp:posOffset>
                </wp:positionV>
                <wp:extent cx="114300" cy="6059170"/>
                <wp:effectExtent l="0" t="0" r="19050" b="18415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6058894"/>
                          <a:chOff x="7816" y="0"/>
                          <a:chExt cx="114300" cy="605889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60384" y="103517"/>
                            <a:ext cx="0" cy="595537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椭圆 5"/>
                        <wps:cNvSpPr/>
                        <wps:spPr>
                          <a:xfrm>
                            <a:off x="7816" y="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椭圆 37"/>
                        <wps:cNvSpPr/>
                        <wps:spPr>
                          <a:xfrm>
                            <a:off x="7816" y="2725092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椭圆 38"/>
                        <wps:cNvSpPr/>
                        <wps:spPr>
                          <a:xfrm>
                            <a:off x="7816" y="4332082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4.75pt;margin-top:21.7pt;height:477.1pt;width:9pt;z-index:251663360;mso-width-relative:page;mso-height-relative:page;" coordorigin="7816,0" coordsize="114300,6058894" o:gfxdata="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0LR0FtsAAAAKAQAADwAAAAAAAAABACAAAAAiAAAAZHJzL2Rvd25yZXYueG1sUEsBAhQAFAAA&#10;AAgAh07iQEyLK9C0AwAAhw4AAA4AAAAAAAAAAQAgAAAAKgEAAGRycy9lMm9Eb2MueG1sUEsFBgAA&#10;AAAGAAYAWQEAAFAHAAAAAA==&#10;">
                <o:lock v:ext="edit" aspectratio="f"/>
                <v:line id="_x0000_s1026" o:spid="_x0000_s1026" o:spt="20" style="position:absolute;left:60384;top:103517;height:5955377;width:0;" filled="f" stroked="t" coordsize="21600,21600" o:gfxdata="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6GBqC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7816;top:0;height:114300;width:114300;v-text-anchor:middle;" fillcolor="#FFFFFF [3212]" filled="t" stroked="t" coordsize="21600,21600" o:gfxdata="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Q/oG8AAAA&#10;2gAAAA8AAAAAAAAAAQAgAAAAIgAAAGRycy9kb3ducmV2LnhtbFBLAQIUABQAAAAIAIdO4kAzLwWe&#10;OwAAADkAAAAQAAAAAAAAAAEAIAAAAAsBAABkcnMvc2hhcGV4bWwueG1sUEsFBgAAAAAGAAYAWwEA&#10;ALUDAAAAAA==&#10;">
                  <v:fill on="t" focussize="0,0"/>
                  <v:stroke color="#44546A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816;top:2725092;height:114300;width:114300;v-text-anchor:middle;" fillcolor="#FFFFFF [3212]" filled="t" stroked="t" coordsize="21600,21600" o:gfxdata="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MatKvQAA&#10;ANsAAAAPAAAAAAAAAAEAIAAAACIAAABkcnMvZG93bnJldi54bWxQSwECFAAUAAAACACHTuJAMy8F&#10;njsAAAA5AAAAEAAAAAAAAAABACAAAAAMAQAAZHJzL3NoYXBleG1sLnhtbFBLBQYAAAAABgAGAFsB&#10;AAC2AwAAAAA=&#10;">
                  <v:fill on="t" focussize="0,0"/>
                  <v:stroke color="#44546A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816;top:4332082;height:114300;width:114300;v-text-anchor:middle;" fillcolor="#FFFFFF [3212]" filled="t" stroked="t" coordsize="21600,21600" o:gfxdata="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q4/OLsAAADb&#10;AAAADwAAAAAAAAABACAAAAAiAAAAZHJzL2Rvd25yZXYueG1sUEsBAhQAFAAAAAgAh07iQDMvBZ47&#10;AAAAOQAAABAAAAAAAAAAAQAgAAAACgEAAGRycy9zaGFwZXhtbC54bWxQSwUGAAAAAAYABgBbAQAA&#10;tAMAAAAA&#10;">
                  <v:fill on="t" focussize="0,0"/>
                  <v:stroke color="#44546A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rPr>
          <w:rFonts w:ascii="阿里巴巴普惠体 R" w:hAnsi="阿里巴巴普惠体 R" w:eastAsia="阿里巴巴普惠体 R" w:cs="阿里巴巴普惠体 R"/>
          <w:b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276" w:lineRule="auto"/>
        <w:ind w:left="420" w:leftChars="200"/>
        <w:rPr>
          <w:rFonts w:ascii="阿里巴巴普惠体 B" w:hAnsi="阿里巴巴普惠体 B" w:eastAsia="阿里巴巴普惠体 B" w:cs="阿里巴巴普惠体 B"/>
          <w:b/>
          <w:color w:val="44546A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b/>
          <w:color w:val="44546A" w:themeColor="accent1"/>
          <w:sz w:val="24"/>
          <w:szCs w:val="22"/>
          <w:lang w:val="en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77470</wp:posOffset>
                </wp:positionV>
                <wp:extent cx="231775" cy="102870"/>
                <wp:effectExtent l="26670" t="0" r="23495" b="0"/>
                <wp:wrapNone/>
                <wp:docPr id="203" name="等号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31978" cy="102633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203" o:spid="_x0000_s1026" style="position:absolute;left:0pt;margin-left:-1.75pt;margin-top:6.1pt;height:8.1pt;width:18.25pt;rotation:-3652381f;z-index:251670528;v-text-anchor:middle;mso-width-relative:page;mso-height-relative:page;" fillcolor="#FFC000 [3206]" filled="t" stroked="f" coordsize="231978,102633" o:gfxdata="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Nr2shnWAAAABwEAAA8AAAAAAAAAAQAgAAAAIgAAAGRycy9kb3ducmV2LnhtbFBLAQIUABQA&#10;AAAIAIdO4kDIwp2OnQIAADMFAAAOAAAAAAAAAAEAIAAAACUBAABkcnMvZTJvRG9jLnhtbFBLBQYA&#10;AAAABgAGAFkBAAA0BgAAAAA=&#10;" path="m30748,29211l201229,29211,201229,43668,30748,43668xm30748,58964l201229,58964,201229,73421,30748,73421xe">
                <v:path o:connectlocs="201229,36439;201229,66193;115989,73421;30748,36439;30748,66193;115989,29211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44546A" w:themeColor="accent1"/>
          <w:sz w:val="32"/>
          <w:szCs w:val="32"/>
          <w:lang w:val="en"/>
          <w14:textFill>
            <w14:solidFill>
              <w14:schemeClr w14:val="accent1"/>
            </w14:solidFill>
          </w14:textFill>
        </w:rPr>
        <w:t>Work experience</w:t>
      </w:r>
      <w:r>
        <w:rPr>
          <w:b/>
          <w:sz w:val="24"/>
          <w:szCs w:val="22"/>
          <w:lang w:val="en"/>
        </w:rPr>
        <w:t xml:space="preserve"> 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b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4546A" w:themeColor="text2"/>
          <w:sz w:val="20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0"/>
          <w:lang w:val="en"/>
          <w14:textFill>
            <w14:solidFill>
              <w14:schemeClr w14:val="tx2"/>
            </w14:solidFill>
          </w14:textFill>
        </w:rPr>
        <w:t>Inauguration Company: Shenzhen Photonic Studio 2018.08-2019.02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1. To help build and improve the curriculum system;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 To assist in the completion of training design and project production, complete the release of the developed products, and track the practice, develop optimization programs, complete product optimization;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3. Responsible for collecting relevant teaching resources, feedback from all parties, and working out optimization programs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4546A" w:themeColor="text2"/>
          <w:sz w:val="20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0"/>
          <w:lang w:val="en"/>
          <w14:textFill>
            <w14:solidFill>
              <w14:schemeClr w14:val="tx2"/>
            </w14:solidFill>
          </w14:textFill>
        </w:rPr>
        <w:t>Inauguration Company: Chengdu Tianmei Studio 2018.08-2019.02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1. Communicate with parents and students by telephone and face-to-face, tap the actual needs of parents and students, and help parents and students understand the school curriculum and services;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 Conduct assessments for students and develop practical learning and progress programs;</w:t>
      </w:r>
    </w:p>
    <w:p>
      <w:pPr>
        <w:spacing w:line="276" w:lineRule="auto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pacing w:line="276" w:lineRule="auto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ind w:left="420" w:leftChars="200"/>
        <w:rPr>
          <w:rFonts w:ascii="阿里巴巴普惠体 B" w:hAnsi="阿里巴巴普惠体 B" w:eastAsia="阿里巴巴普惠体 B" w:cs="阿里巴巴普惠体 B"/>
          <w:b/>
          <w:color w:val="44546A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b/>
          <w:color w:val="44546A" w:themeColor="accent1"/>
          <w:sz w:val="24"/>
          <w:szCs w:val="22"/>
          <w:lang w:val="en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67310</wp:posOffset>
                </wp:positionV>
                <wp:extent cx="231775" cy="102870"/>
                <wp:effectExtent l="26670" t="0" r="23495" b="0"/>
                <wp:wrapNone/>
                <wp:docPr id="206" name="等号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31978" cy="102633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206" o:spid="_x0000_s1026" style="position:absolute;left:0pt;margin-left:-1.75pt;margin-top:5.3pt;height:8.1pt;width:18.25pt;rotation:-3652381f;z-index:251673600;v-text-anchor:middle;mso-width-relative:page;mso-height-relative:page;" fillcolor="#FFC000 [3206]" filled="t" stroked="f" coordsize="231978,102633" o:gfxdata="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1GJmdYAAAAHAQAADwAAAAAAAAABACAAAAAiAAAAZHJzL2Rvd25yZXYueG1sUEsBAhQA&#10;FAAAAAgAh07iQMd+MoifAgAAMwUAAA4AAAAAAAAAAQAgAAAAJQEAAGRycy9lMm9Eb2MueG1sUEsF&#10;BgAAAAAGAAYAWQEAADYGAAAAAA==&#10;" path="m30748,29211l201229,29211,201229,43668,30748,43668xm30748,58964l201229,58964,201229,73421,30748,73421xe">
                <v:path o:connectlocs="201229,36439;201229,66193;115989,73421;30748,36439;30748,66193;115989,29211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44546A" w:themeColor="accent1"/>
          <w:sz w:val="32"/>
          <w:szCs w:val="32"/>
          <w:lang w:val="en"/>
          <w14:textFill>
            <w14:solidFill>
              <w14:schemeClr w14:val="accent1"/>
            </w14:solidFill>
          </w14:textFill>
        </w:rPr>
        <w:t>Internship</w:t>
      </w:r>
      <w:r>
        <w:rPr>
          <w:b/>
          <w:sz w:val="24"/>
          <w:szCs w:val="22"/>
          <w:lang w:val="en"/>
        </w:rPr>
        <w:t xml:space="preserve"> 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18"/>
          <w:szCs w:val="1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4546A" w:themeColor="text2"/>
          <w:sz w:val="20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0"/>
          <w:lang w:val="en"/>
          <w14:textFill>
            <w14:solidFill>
              <w14:schemeClr w14:val="tx2"/>
            </w14:solidFill>
          </w14:textFill>
        </w:rPr>
        <w:t>Inauguration Company: Chengdu Tianmei Studio 2018.08-2019.02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-7035165</wp:posOffset>
                </wp:positionH>
                <wp:positionV relativeFrom="paragraph">
                  <wp:posOffset>442595</wp:posOffset>
                </wp:positionV>
                <wp:extent cx="9647555" cy="2221865"/>
                <wp:effectExtent l="0" t="381000" r="0" b="1473835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6676">
                          <a:off x="0" y="0"/>
                          <a:ext cx="9647555" cy="2221865"/>
                        </a:xfrm>
                        <a:prstGeom prst="trapezoid">
                          <a:avLst>
                            <a:gd name="adj" fmla="val 15598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553.95pt;margin-top:34.85pt;height:174.95pt;width:759.65pt;rotation:1197863f;z-index:-251641856;v-text-anchor:middle;mso-width-relative:page;mso-height-relative:page;" fillcolor="#44546A [3204]" filled="t" stroked="f" coordsize="9647555,2221865" o:gfxdata="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//z7LZ&#10;AAAADAEAAA8AAAAAAAAAAQAgAAAAIgAAAGRycy9kb3ducmV2LnhtbFBLAQIUABQAAAAIAIdO4kBi&#10;xTqJkQIAAAwFAAAOAAAAAAAAAAEAIAAAACgBAABkcnMvZTJvRG9jLnhtbFBLBQYAAAAABgAGAFkB&#10;AAArBgAAAAA=&#10;" path="m0,2221865l3465842,0,6181712,0,9647555,2221865xe">
                <v:path o:connectlocs="4823777,0;1732921,1110932;4823777,2221865;7914633,1110932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1. Responsible for daily newspaper consultation management, in the form of receiving telephone consultation, marketing QQ consulting, on-site desk consulting, to provide customers with professional course guidance and services;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-8230235</wp:posOffset>
                </wp:positionH>
                <wp:positionV relativeFrom="paragraph">
                  <wp:posOffset>139700</wp:posOffset>
                </wp:positionV>
                <wp:extent cx="11076305" cy="3752850"/>
                <wp:effectExtent l="285750" t="1657350" r="296545" b="165735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6676">
                          <a:off x="0" y="0"/>
                          <a:ext cx="11076305" cy="37528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648.05pt;margin-top:11pt;height:295.5pt;width:872.15pt;rotation:1197863f;z-index:-251657216;v-text-anchor:middle;mso-width-relative:page;mso-height-relative:page;" fillcolor="#F2F2F2 [3052]" filled="t" stroked="f" coordsize="11076305,3752850" o:gfxdata="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WeaHR3AAAAAwBAAAPAAAAAAAAAAEAIAAAACIAAABkcnMvZG93bnJldi54bWxQ&#10;SwECFAAUAAAACACHTuJAgt7nip4CAAAqBQAADgAAAAAAAAABACAAAAArAQAAZHJzL2Uyb0RvYy54&#10;bWxQSwUGAAAAAAYABgBZAQAAOwYAAAAA&#10;" path="m0,3752850l0,0,11076305,0,11076305,3752850xe">
                <v:path o:connectlocs="5538152,0;0,1876425;5538152,3752850;11076305,1876425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 Maintain the database of potential customers and students, telemarketing, return visits, follow-up work, further mining information and return visits, improve the conversion rate of the shift;</w:t>
      </w:r>
    </w:p>
    <w:p>
      <w:pPr>
        <w:snapToGrid w:val="0"/>
        <w:spacing w:line="276" w:lineRule="auto"/>
        <w:ind w:left="420" w:leftChars="200"/>
        <w:rPr>
          <w:rFonts w:ascii="阿里巴巴普惠体 B" w:hAnsi="阿里巴巴普惠体 B" w:eastAsia="阿里巴巴普惠体 B" w:cs="阿里巴巴普惠体 B"/>
          <w:b/>
          <w:color w:val="44546A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b/>
          <w:color w:val="44546A" w:themeColor="accent1"/>
          <w:sz w:val="24"/>
          <w:szCs w:val="22"/>
          <w:lang w:val="en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77470</wp:posOffset>
                </wp:positionV>
                <wp:extent cx="231775" cy="102870"/>
                <wp:effectExtent l="26670" t="0" r="23495" b="0"/>
                <wp:wrapNone/>
                <wp:docPr id="204" name="等号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31978" cy="102633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204" o:spid="_x0000_s1026" style="position:absolute;left:0pt;margin-left:-4.1pt;margin-top:6.1pt;height:8.1pt;width:18.25pt;rotation:-3652381f;z-index:251671552;v-text-anchor:middle;mso-width-relative:page;mso-height-relative:page;" fillcolor="#FFC000 [3206]" filled="t" stroked="f" coordsize="231978,102633" o:gfxdata="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WmEjzVAAAABwEAAA8AAAAAAAAAAQAgAAAAIgAAAGRycy9kb3ducmV2LnhtbFBLAQIUABQA&#10;AAAIAIdO4kDUmDvmngIAADMFAAAOAAAAAAAAAAEAIAAAACQBAABkcnMvZTJvRG9jLnhtbFBLBQYA&#10;AAAABgAGAFkBAAA0BgAAAAA=&#10;" path="m30748,29211l201229,29211,201229,43668,30748,43668xm30748,58964l201229,58964,201229,73421,30748,73421xe">
                <v:path o:connectlocs="201229,36439;201229,66193;115989,73421;30748,36439;30748,66193;115989,29211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44546A" w:themeColor="accent1"/>
          <w:sz w:val="32"/>
          <w:szCs w:val="32"/>
          <w:lang w:val="en"/>
          <w14:textFill>
            <w14:solidFill>
              <w14:schemeClr w14:val="accent1"/>
            </w14:solidFill>
          </w14:textFill>
        </w:rPr>
        <w:t>Education</w:t>
      </w:r>
      <w:r>
        <w:rPr>
          <w:b/>
          <w:sz w:val="24"/>
          <w:szCs w:val="22"/>
          <w:lang w:val="en"/>
        </w:rPr>
        <w:t xml:space="preserve"> 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b/>
          <w:color w:val="404040" w:themeColor="text1" w:themeTint="BF"/>
          <w:sz w:val="18"/>
          <w:szCs w:val="1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jc w:val="left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4546A" w:themeColor="text2"/>
          <w:sz w:val="20"/>
          <w:lang w:val="en"/>
          <w14:textFill>
            <w14:solidFill>
              <w14:schemeClr w14:val="tx2"/>
            </w14:solidFill>
          </w14:textFill>
        </w:rPr>
        <w:t>Chengyi College, Xiamen Jimei University 2018.08-2019.02</w:t>
      </w:r>
    </w:p>
    <w:p>
      <w:pPr>
        <w:snapToGrid w:val="0"/>
        <w:spacing w:line="276" w:lineRule="auto"/>
        <w:jc w:val="left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E-Commerce / Undergraduate</w:t>
      </w:r>
    </w:p>
    <w:p>
      <w:pPr>
        <w:snapToGrid w:val="0"/>
        <w:spacing w:line="276" w:lineRule="auto"/>
        <w:jc w:val="left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Major courses: Computer Network Principles, E-Commerce Introduction, Network Marketing, Website Promotion, E-Commerce Customer Service, E-Commerce Website Construction and Maintenance, International Trade Overview, Consumer Psychology, etc.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ind w:left="420" w:leftChars="200"/>
        <w:rPr>
          <w:rFonts w:ascii="阿里巴巴普惠体 B" w:hAnsi="阿里巴巴普惠体 B" w:eastAsia="阿里巴巴普惠体 B" w:cs="阿里巴巴普惠体 B"/>
          <w:b/>
          <w:color w:val="44546A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b/>
          <w:color w:val="44546A" w:themeColor="accent1"/>
          <w:sz w:val="24"/>
          <w:szCs w:val="22"/>
          <w:lang w:val="en"/>
          <w14:textFill>
            <w14:solidFill>
              <w14:schemeClr w14:val="accent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73660</wp:posOffset>
                </wp:positionV>
                <wp:extent cx="231775" cy="102870"/>
                <wp:effectExtent l="26670" t="0" r="23495" b="0"/>
                <wp:wrapNone/>
                <wp:docPr id="205" name="等号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6145">
                          <a:off x="0" y="0"/>
                          <a:ext cx="231978" cy="102633"/>
                        </a:xfrm>
                        <a:prstGeom prst="mathEqual">
                          <a:avLst>
                            <a:gd name="adj1" fmla="val 14086"/>
                            <a:gd name="adj2" fmla="val 14904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号 205" o:spid="_x0000_s1026" style="position:absolute;left:0pt;margin-left:-4.1pt;margin-top:5.8pt;height:8.1pt;width:18.25pt;rotation:-3652381f;z-index:251672576;v-text-anchor:middle;mso-width-relative:page;mso-height-relative:page;" fillcolor="#FFC000 [3206]" filled="t" stroked="f" coordsize="231978,102633" o:gfxdata="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/7j5M1gAAAAcBAAAPAAAAAAAAAAEAIAAAACIAAABkcnMvZG93bnJldi54bWxQSwECFAAU&#10;AAAACACHTuJA/eiHPJ4CAAAzBQAADgAAAAAAAAABACAAAAAlAQAAZHJzL2Uyb0RvYy54bWxQSwUG&#10;AAAAAAYABgBZAQAANQYAAAAA&#10;" path="m30748,29211l201229,29211,201229,43668,30748,43668xm30748,58964l201229,58964,201229,73421,30748,73421xe">
                <v:path o:connectlocs="201229,36439;201229,66193;115989,73421;30748,36439;30748,66193;115989,29211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44546A" w:themeColor="accent1"/>
          <w:sz w:val="32"/>
          <w:szCs w:val="32"/>
          <w:lang w:val="en"/>
          <w14:textFill>
            <w14:solidFill>
              <w14:schemeClr w14:val="accent1"/>
            </w14:solidFill>
          </w14:textFill>
        </w:rPr>
        <w:t>Professional Skills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Certificate of Skills: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CET4, CET6, computer MS office second-level certificate, Mandarin secondary A, etc.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Event Honors: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Outstanding Freshman Representative of the College Journalist Corps, Outstanding Student Journalist in 2018, And A Standard Student in 2017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98425</wp:posOffset>
                </wp:positionV>
                <wp:extent cx="11076305" cy="3752850"/>
                <wp:effectExtent l="285750" t="1657350" r="296545" b="1657350"/>
                <wp:wrapNone/>
                <wp:docPr id="202" name="梯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6676">
                          <a:off x="0" y="0"/>
                          <a:ext cx="11076305" cy="37528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8pt;margin-top:7.75pt;height:295.5pt;width:872.15pt;rotation:1197863f;z-index:-251655168;v-text-anchor:middle;mso-width-relative:page;mso-height-relative:page;" fillcolor="#F2F2F2 [3052]" filled="t" stroked="f" coordsize="11076305,3752850" o:gfxdata="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pGvFx2wAAAAsBAAAPAAAAAAAAAAEAIAAAACIAAABkcnMvZG93bnJldi54bWxQ&#10;SwECFAAUAAAACACHTuJAOxs0z58CAAAuBQAADgAAAAAAAAABACAAAAAqAQAAZHJzL2Uyb0RvYy54&#10;bWxQSwUGAAAAAAYABgBZAQAAOwYAAAAA&#10;" path="m0,3752850l0,0,11076305,0,11076305,3752850xe">
                <v:path o:connectlocs="5538152,0;0,1876425;5538152,3752850;11076305,1876425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Scholarships:</w:t>
      </w:r>
    </w:p>
    <w:p>
      <w:pPr>
        <w:snapToGrid w:val="0"/>
        <w:spacing w:line="276" w:lineRule="auto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2016 State First Class Scholarship</w:t>
      </w:r>
    </w:p>
    <w:p>
      <w:pPr>
        <w:snapToGrid w:val="0"/>
        <w:spacing w:line="276" w:lineRule="auto"/>
        <w:rPr>
          <w:rFonts w:ascii="微软雅黑" w:hAnsi="微软雅黑" w:eastAsia="微软雅黑"/>
          <w:color w:val="404040" w:themeColor="text1" w:themeTint="BF"/>
          <w:sz w:val="16"/>
          <w:szCs w:val="1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sectPr>
          <w:type w:val="continuous"/>
          <w:pgSz w:w="11906" w:h="16838"/>
          <w:pgMar w:top="720" w:right="726" w:bottom="142" w:left="720" w:header="851" w:footer="992" w:gutter="0"/>
          <w:cols w:equalWidth="0" w:num="2">
            <w:col w:w="5250" w:space="1260"/>
            <w:col w:w="3950"/>
          </w:cols>
          <w:docGrid w:type="lines" w:linePitch="312" w:charSpace="0"/>
        </w:sect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2017 Academy First Class Scholarship</w:t>
      </w:r>
    </w:p>
    <w:p>
      <w:pPr>
        <w:snapToGrid w:val="0"/>
        <w:spacing w:line="20" w:lineRule="exact"/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0"/>
          <w:lang w:val="e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370840</wp:posOffset>
                </wp:positionV>
                <wp:extent cx="9647555" cy="2221865"/>
                <wp:effectExtent l="0" t="381000" r="0" b="1473835"/>
                <wp:wrapNone/>
                <wp:docPr id="201" name="梯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6676">
                          <a:off x="0" y="0"/>
                          <a:ext cx="9647555" cy="2221865"/>
                        </a:xfrm>
                        <a:prstGeom prst="trapezoid">
                          <a:avLst>
                            <a:gd name="adj" fmla="val 15598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6pt;margin-top:29.2pt;height:174.95pt;width:759.65pt;rotation:1197863f;z-index:-251646976;v-text-anchor:middle;mso-width-relative:page;mso-height-relative:page;" fillcolor="#44546A [3204]" filled="t" stroked="f" coordsize="9647555,2221865" o:gfxdata="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jgNVk&#10;2QAAAAsBAAAPAAAAAAAAAAEAIAAAACIAAABkcnMvZG93bnJldi54bWxQSwECFAAUAAAACACHTuJA&#10;Ws4gm5ICAAAQBQAADgAAAAAAAAABACAAAAAoAQAAZHJzL2Uyb0RvYy54bWxQSwUGAAAAAAYABgBZ&#10;AQAALAYAAAAA&#10;" path="m0,2221865l3465842,0,6181712,0,9647555,2221865xe">
                <v:path o:connectlocs="4823777,0;1732921,1110932;4823777,2221865;7914633,1110932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ascii="阿里巴巴普惠体 R" w:hAnsi="阿里巴巴普惠体 R" w:eastAsia="阿里巴巴普惠体 R" w:cs="阿里巴巴普惠体 R"/>
          <w:color w:val="404040" w:themeColor="text1" w:themeTint="BF"/>
          <w:sz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sectPr>
      <w:type w:val="continuous"/>
      <w:pgSz w:w="11906" w:h="16838"/>
      <w:pgMar w:top="720" w:right="720" w:bottom="720" w:left="720" w:header="851" w:footer="992" w:gutter="0"/>
      <w:cols w:equalWidth="0" w:num="2">
        <w:col w:w="5250" w:space="420"/>
        <w:col w:w="479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阿里巴巴普惠体 B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37424B"/>
    <w:rsid w:val="00025495"/>
    <w:rsid w:val="0009075A"/>
    <w:rsid w:val="00165638"/>
    <w:rsid w:val="00172A27"/>
    <w:rsid w:val="0019652E"/>
    <w:rsid w:val="00284E49"/>
    <w:rsid w:val="002B0AFF"/>
    <w:rsid w:val="003162B0"/>
    <w:rsid w:val="003240F7"/>
    <w:rsid w:val="00426DD9"/>
    <w:rsid w:val="00454C0D"/>
    <w:rsid w:val="00457460"/>
    <w:rsid w:val="005C39CF"/>
    <w:rsid w:val="005D1E87"/>
    <w:rsid w:val="005D59EA"/>
    <w:rsid w:val="006E568A"/>
    <w:rsid w:val="0074252B"/>
    <w:rsid w:val="007F7C49"/>
    <w:rsid w:val="00804BDF"/>
    <w:rsid w:val="0082343C"/>
    <w:rsid w:val="0084231F"/>
    <w:rsid w:val="008C24A5"/>
    <w:rsid w:val="00A50BA6"/>
    <w:rsid w:val="00AC12A5"/>
    <w:rsid w:val="00B85AF5"/>
    <w:rsid w:val="00BC55EE"/>
    <w:rsid w:val="00CD77D3"/>
    <w:rsid w:val="00E137E5"/>
    <w:rsid w:val="00E16556"/>
    <w:rsid w:val="00ED7682"/>
    <w:rsid w:val="00F6048C"/>
    <w:rsid w:val="00F63166"/>
    <w:rsid w:val="00F9760B"/>
    <w:rsid w:val="00F97AF9"/>
    <w:rsid w:val="00FF72DC"/>
    <w:rsid w:val="4B37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简历模板"/>
    <w:basedOn w:val="1"/>
    <w:link w:val="8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  <w:style w:type="character" w:customStyle="1" w:styleId="8">
    <w:name w:val="简历模板 Char"/>
    <w:link w:val="7"/>
    <w:uiPriority w:val="0"/>
    <w:rPr>
      <w:rFonts w:eastAsia="微软雅黑"/>
      <w:kern w:val="2"/>
      <w:sz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styleId="11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68756aa9-ba4e-ad05-4d30-31a19cd2da9b\&#26032;&#23186;&#20307;&#36816;&#33829;&#33521;&#25991;&#31616;&#21382;&#37197;&#22871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经典灰黑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546A"/>
      </a:accent1>
      <a:accent2>
        <a:srgbClr val="63EDB3"/>
      </a:accent2>
      <a:accent3>
        <a:srgbClr val="FFC000"/>
      </a:accent3>
      <a:accent4>
        <a:srgbClr val="954F72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E1492-8A42-42D6-8063-673CFF924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新媒体运营英文简历配套模板.docx</Template>
  <Pages>1</Pages>
  <Words>325</Words>
  <Characters>2212</Characters>
  <Lines>18</Lines>
  <Paragraphs>5</Paragraphs>
  <TotalTime>17</TotalTime>
  <ScaleCrop>false</ScaleCrop>
  <LinksUpToDate>false</LinksUpToDate>
  <CharactersWithSpaces>2531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2023-09-30T08:34:00Z</dcterms:created>
  <dc:creator>幻主PPT</dc:creator>
  <cp:lastModifiedBy>幻主PPT</cp:lastModifiedBy>
  <dcterms:modified xsi:type="dcterms:W3CDTF">2023-09-30T08:42:24Z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C9F4B46CAB614D74B1F781AF78820FF8_11</vt:lpwstr>
  </property>
</Properties>
</file>