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g">
            <w:drawing>
              <wp:anchor distT="0" distB="0" distL="114300" distR="114300" simplePos="0" relativeHeight="251667456" behindDoc="0" locked="0" layoutInCell="1" allowOverlap="1">
                <wp:simplePos x="0" y="0"/>
                <wp:positionH relativeFrom="column">
                  <wp:posOffset>3376930</wp:posOffset>
                </wp:positionH>
                <wp:positionV relativeFrom="paragraph">
                  <wp:posOffset>345440</wp:posOffset>
                </wp:positionV>
                <wp:extent cx="2716530" cy="1570990"/>
                <wp:effectExtent l="0" t="0" r="0" b="0"/>
                <wp:wrapNone/>
                <wp:docPr id="380" name="组合 380"/>
                <wp:cNvGraphicFramePr/>
                <a:graphic xmlns:a="http://schemas.openxmlformats.org/drawingml/2006/main">
                  <a:graphicData uri="http://schemas.microsoft.com/office/word/2010/wordprocessingGroup">
                    <wpg:wgp>
                      <wpg:cNvGrpSpPr/>
                      <wpg:grpSpPr>
                        <a:xfrm>
                          <a:off x="0" y="0"/>
                          <a:ext cx="2716530" cy="1570822"/>
                          <a:chOff x="4013" y="1418"/>
                          <a:chExt cx="4278" cy="2810"/>
                        </a:xfrm>
                      </wpg:grpSpPr>
                      <wps:wsp>
                        <wps:cNvPr id="381" name="文本框 58"/>
                        <wps:cNvSpPr txBox="1"/>
                        <wps:spPr>
                          <a:xfrm>
                            <a:off x="4019" y="1912"/>
                            <a:ext cx="4272" cy="231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Good interpersonal skills, work well in multi-culture environment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Excellent English written and presentation skills</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Arial Unicode MS" w:hAnsi="Arial Unicode MS" w:eastAsia="Arial Unicode MS" w:cs="Arial Unicode MS"/>
                                  <w:b/>
                                  <w:bCs/>
                                  <w:sz w:val="22"/>
                                  <w:szCs w:val="22"/>
                                  <w:lang w:val="en-US" w:eastAsia="zh-CN"/>
                                </w:rPr>
                              </w:pPr>
                              <w:r>
                                <w:rPr>
                                  <w:rFonts w:hint="eastAsia" w:ascii="Arial Unicode MS" w:hAnsi="Arial Unicode MS" w:eastAsia="Arial Unicode MS" w:cs="Arial Unicode MS"/>
                                  <w:b w:val="0"/>
                                  <w:bCs w:val="0"/>
                                  <w:kern w:val="2"/>
                                  <w:sz w:val="22"/>
                                  <w:szCs w:val="22"/>
                                  <w:lang w:val="en-US" w:eastAsia="zh-CN" w:bidi="ar-SA"/>
                                </w:rPr>
                                <w:t>● Willingness to study, work well under pressure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2" name="文本框 13"/>
                        <wps:cNvSpPr txBox="1"/>
                        <wps:spPr>
                          <a:xfrm>
                            <a:off x="4013" y="1418"/>
                            <a:ext cx="4088" cy="6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bCs/>
                                  <w:sz w:val="28"/>
                                  <w:szCs w:val="28"/>
                                  <w:u w:val="single"/>
                                  <w:lang w:val="en-US" w:eastAsia="zh-CN"/>
                                </w:rPr>
                              </w:pPr>
                              <w:r>
                                <w:rPr>
                                  <w:rFonts w:hint="eastAsia" w:ascii="微软雅黑" w:hAnsi="微软雅黑" w:eastAsia="微软雅黑" w:cs="微软雅黑"/>
                                  <w:b/>
                                  <w:bCs/>
                                  <w:sz w:val="28"/>
                                  <w:szCs w:val="28"/>
                                  <w:u w:val="single"/>
                                  <w:lang w:val="en-US" w:eastAsia="zh-CN"/>
                                </w:rPr>
                                <w:t>Summary</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65.9pt;margin-top:27.2pt;height:123.7pt;width:213.9pt;z-index:251667456;mso-width-relative:page;mso-height-relative:page;" coordorigin="4013,1418" coordsize="4278,2810" o:gfxdata="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PJFfI7aAAAACgEAAA8AAAAAAAAAAQAgAAAAIgAAAGRycy9k&#10;b3ducmV2LnhtbFBLAQIUABQAAAAIAIdO4kAKs9eI5AIAACoIAAAOAAAAAAAAAAEAIAAAACkBAABk&#10;cnMvZTJvRG9jLnhtbFBLBQYAAAAABgAGAFkBAAB/BgAAAAA=&#10;">
                <o:lock v:ext="edit" aspectratio="f"/>
                <v:shape id="文本框 58" o:spid="_x0000_s1026" o:spt="202" type="#_x0000_t202" style="position:absolute;left:4019;top:1912;height:2316;width:4272;" filled="f" stroked="f" coordsize="21600,21600" o:gfxdata="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kcWu&#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Good interpersonal skills, work well in multi-culture environment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Excellent English written and presentation skills</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Arial Unicode MS" w:hAnsi="Arial Unicode MS" w:eastAsia="Arial Unicode MS" w:cs="Arial Unicode MS"/>
                            <w:b/>
                            <w:bCs/>
                            <w:sz w:val="22"/>
                            <w:szCs w:val="22"/>
                            <w:lang w:val="en-US" w:eastAsia="zh-CN"/>
                          </w:rPr>
                        </w:pPr>
                        <w:r>
                          <w:rPr>
                            <w:rFonts w:hint="eastAsia" w:ascii="Arial Unicode MS" w:hAnsi="Arial Unicode MS" w:eastAsia="Arial Unicode MS" w:cs="Arial Unicode MS"/>
                            <w:b w:val="0"/>
                            <w:bCs w:val="0"/>
                            <w:kern w:val="2"/>
                            <w:sz w:val="22"/>
                            <w:szCs w:val="22"/>
                            <w:lang w:val="en-US" w:eastAsia="zh-CN" w:bidi="ar-SA"/>
                          </w:rPr>
                          <w:t>● Willingness to study, work well under pressure</w:t>
                        </w:r>
                      </w:p>
                    </w:txbxContent>
                  </v:textbox>
                </v:shape>
                <v:shape id="文本框 13" o:spid="_x0000_s1026" o:spt="202" type="#_x0000_t202" style="position:absolute;left:4013;top:1418;height:696;width:4088;" filled="f" stroked="f" coordsize="21600,21600" o:gfxdata="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DW9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bCs/>
                            <w:sz w:val="28"/>
                            <w:szCs w:val="28"/>
                            <w:u w:val="single"/>
                            <w:lang w:val="en-US" w:eastAsia="zh-CN"/>
                          </w:rPr>
                        </w:pPr>
                        <w:r>
                          <w:rPr>
                            <w:rFonts w:hint="eastAsia" w:ascii="微软雅黑" w:hAnsi="微软雅黑" w:eastAsia="微软雅黑" w:cs="微软雅黑"/>
                            <w:b/>
                            <w:bCs/>
                            <w:sz w:val="28"/>
                            <w:szCs w:val="28"/>
                            <w:u w:val="single"/>
                            <w:lang w:val="en-US" w:eastAsia="zh-CN"/>
                          </w:rPr>
                          <w:t>Summary</w:t>
                        </w:r>
                      </w:p>
                    </w:txbxContent>
                  </v:textbox>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305435</wp:posOffset>
                </wp:positionH>
                <wp:positionV relativeFrom="paragraph">
                  <wp:posOffset>213360</wp:posOffset>
                </wp:positionV>
                <wp:extent cx="1708150" cy="431800"/>
                <wp:effectExtent l="0" t="0" r="0" b="0"/>
                <wp:wrapNone/>
                <wp:docPr id="60" name="文本框 21"/>
                <wp:cNvGraphicFramePr/>
                <a:graphic xmlns:a="http://schemas.openxmlformats.org/drawingml/2006/main">
                  <a:graphicData uri="http://schemas.microsoft.com/office/word/2010/wordprocessingShape">
                    <wps:wsp>
                      <wps:cNvSpPr txBox="1"/>
                      <wps:spPr>
                        <a:xfrm>
                          <a:off x="0" y="0"/>
                          <a:ext cx="1708150"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hAnsi="华文细黑" w:eastAsia="华文细黑" w:cs="华文细黑" w:asciiTheme="minorAscii"/>
                                <w:b/>
                                <w:bCs/>
                                <w:color w:val="0A5E76"/>
                                <w:sz w:val="44"/>
                                <w:szCs w:val="52"/>
                                <w:lang w:val="en-US" w:eastAsia="zh-CN"/>
                              </w:rPr>
                            </w:pPr>
                            <w:r>
                              <w:rPr>
                                <w:rFonts w:hint="eastAsia" w:hAnsi="华文细黑" w:eastAsia="华文细黑" w:cs="华文细黑" w:asciiTheme="minorAscii"/>
                                <w:b/>
                                <w:bCs/>
                                <w:color w:val="0A5E76"/>
                                <w:sz w:val="44"/>
                                <w:szCs w:val="52"/>
                                <w:lang w:val="en-US" w:eastAsia="zh-CN"/>
                              </w:rPr>
                              <w:t>Gary.Chow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26" o:spt="202" type="#_x0000_t202" style="position:absolute;left:0pt;margin-left:24.05pt;margin-top:16.8pt;height:34pt;width:134.5pt;z-index:251664384;mso-width-relative:page;mso-height-relative:page;" filled="f" stroked="f" coordsize="21600,21600" o:gfxdata="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0CSOp2QAAAAkBAAAPAAAAAAAAAAEAIAAAACIAAABkcnMv&#10;ZG93bnJldi54bWxQSwECFAAUAAAACACHTuJAdkO+JTsCAABoBAAADgAAAAAAAAABACAAAAAoAQAA&#10;ZHJzL2Uyb0RvYy54bWxQSwUGAAAAAAYABgBZAQAA1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hAnsi="华文细黑" w:eastAsia="华文细黑" w:cs="华文细黑" w:asciiTheme="minorAscii"/>
                          <w:b/>
                          <w:bCs/>
                          <w:color w:val="0A5E76"/>
                          <w:sz w:val="44"/>
                          <w:szCs w:val="52"/>
                          <w:lang w:val="en-US" w:eastAsia="zh-CN"/>
                        </w:rPr>
                      </w:pPr>
                      <w:r>
                        <w:rPr>
                          <w:rFonts w:hint="eastAsia" w:hAnsi="华文细黑" w:eastAsia="华文细黑" w:cs="华文细黑" w:asciiTheme="minorAscii"/>
                          <w:b/>
                          <w:bCs/>
                          <w:color w:val="0A5E76"/>
                          <w:sz w:val="44"/>
                          <w:szCs w:val="52"/>
                          <w:lang w:val="en-US" w:eastAsia="zh-CN"/>
                        </w:rPr>
                        <w:t>Gary.Chow</w:t>
                      </w:r>
                    </w:p>
                  </w:txbxContent>
                </v:textbox>
              </v:shape>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149225</wp:posOffset>
                </wp:positionH>
                <wp:positionV relativeFrom="paragraph">
                  <wp:posOffset>67945</wp:posOffset>
                </wp:positionV>
                <wp:extent cx="7261860" cy="264160"/>
                <wp:effectExtent l="0" t="0" r="7620" b="10795"/>
                <wp:wrapNone/>
                <wp:docPr id="3" name="组合 3"/>
                <wp:cNvGraphicFramePr/>
                <a:graphic xmlns:a="http://schemas.openxmlformats.org/drawingml/2006/main">
                  <a:graphicData uri="http://schemas.microsoft.com/office/word/2010/wordprocessingGroup">
                    <wpg:wgp>
                      <wpg:cNvGrpSpPr/>
                      <wpg:grpSpPr>
                        <a:xfrm>
                          <a:off x="0" y="0"/>
                          <a:ext cx="7261860" cy="264160"/>
                          <a:chOff x="972" y="318"/>
                          <a:chExt cx="11436" cy="416"/>
                        </a:xfrm>
                      </wpg:grpSpPr>
                      <wps:wsp>
                        <wps:cNvPr id="2" name="直接连接符 2"/>
                        <wps:cNvCnPr/>
                        <wps:spPr>
                          <a:xfrm>
                            <a:off x="972" y="537"/>
                            <a:ext cx="11436" cy="0"/>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21" name="圆角矩形 21"/>
                        <wps:cNvSpPr/>
                        <wps:spPr>
                          <a:xfrm>
                            <a:off x="4590" y="373"/>
                            <a:ext cx="4200" cy="359"/>
                          </a:xfrm>
                          <a:prstGeom prst="roundRect">
                            <a:avLst>
                              <a:gd name="adj" fmla="val 50000"/>
                            </a:avLst>
                          </a:prstGeom>
                          <a:solidFill>
                            <a:srgbClr val="0A5E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文本框 28"/>
                        <wps:cNvSpPr txBox="1"/>
                        <wps:spPr>
                          <a:xfrm>
                            <a:off x="4775" y="318"/>
                            <a:ext cx="3830" cy="41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distribute"/>
                                <w:textAlignment w:val="auto"/>
                                <w:outlineLvl w:val="9"/>
                                <w:rPr>
                                  <w:rFonts w:hint="eastAsia" w:eastAsiaTheme="minorEastAsia"/>
                                  <w:color w:val="FFFFFF" w:themeColor="background1"/>
                                  <w:w w:val="80"/>
                                  <w:sz w:val="13"/>
                                  <w:szCs w:val="16"/>
                                  <w:u w:val="single"/>
                                  <w:lang w:val="en-US" w:eastAsia="zh-CN"/>
                                  <w14:textFill>
                                    <w14:solidFill>
                                      <w14:schemeClr w14:val="bg1"/>
                                    </w14:solidFill>
                                  </w14:textFill>
                                </w:rPr>
                              </w:pPr>
                              <w:r>
                                <w:rPr>
                                  <w:rFonts w:hint="eastAsia" w:ascii="方正姚体" w:hAnsi="方正姚体" w:eastAsia="方正姚体" w:cs="方正姚体"/>
                                  <w:color w:val="FFFFFF" w:themeColor="background1"/>
                                  <w:w w:val="80"/>
                                  <w:sz w:val="28"/>
                                  <w:szCs w:val="36"/>
                                  <w:u w:val="single"/>
                                  <w:lang w:val="en-US" w:eastAsia="zh-CN"/>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75pt;margin-top:5.35pt;height:20.8pt;width:571.8pt;z-index:251669504;mso-width-relative:page;mso-height-relative:page;" coordorigin="972,318" coordsize="11436,416" o:gfxdata="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">
                <o:lock v:ext="edit" aspectratio="f"/>
                <v:line id="_x0000_s1026" o:spid="_x0000_s1026" o:spt="20" style="position:absolute;left:972;top:537;height:0;width:11436;" filled="f" stroked="t" coordsize="21600,21600" o:gfxdata="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lqR74A&#10;AADaAAAADwAAAAAAAAABACAAAAAiAAAAZHJzL2Rvd25yZXYueG1sUEsBAhQAFAAAAAgAh07iQDMv&#10;BZ47AAAAOQAAABAAAAAAAAAAAQAgAAAADQEAAGRycy9zaGFwZXhtbC54bWxQSwUGAAAAAAYABgBb&#10;AQAAtwMAAAAA&#10;">
                  <v:fill on="f" focussize="0,0"/>
                  <v:stroke weight="1pt" color="#A5A5A5 [3206]" miterlimit="8" joinstyle="miter"/>
                  <v:imagedata o:title=""/>
                  <o:lock v:ext="edit" aspectratio="f"/>
                </v:line>
                <v:roundrect id="_x0000_s1026" o:spid="_x0000_s1026" o:spt="2" style="position:absolute;left:4590;top:373;height:359;width:4200;v-text-anchor:middle;" fillcolor="#0A5E76" filled="t" stroked="f" coordsize="21600,21600" arcsize="0.5" o:gfxdata="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Umzm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oundrect>
                <v:shape id="_x0000_s1026" o:spid="_x0000_s1026" o:spt="202" type="#_x0000_t202" style="position:absolute;left:4775;top:318;height:416;width:3830;"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distribute"/>
                          <w:textAlignment w:val="auto"/>
                          <w:outlineLvl w:val="9"/>
                          <w:rPr>
                            <w:rFonts w:hint="eastAsia" w:eastAsiaTheme="minorEastAsia"/>
                            <w:color w:val="FFFFFF" w:themeColor="background1"/>
                            <w:w w:val="80"/>
                            <w:sz w:val="13"/>
                            <w:szCs w:val="16"/>
                            <w:u w:val="single"/>
                            <w:lang w:val="en-US" w:eastAsia="zh-CN"/>
                            <w14:textFill>
                              <w14:solidFill>
                                <w14:schemeClr w14:val="bg1"/>
                              </w14:solidFill>
                            </w14:textFill>
                          </w:rPr>
                        </w:pPr>
                        <w:r>
                          <w:rPr>
                            <w:rFonts w:hint="eastAsia" w:ascii="方正姚体" w:hAnsi="方正姚体" w:eastAsia="方正姚体" w:cs="方正姚体"/>
                            <w:color w:val="FFFFFF" w:themeColor="background1"/>
                            <w:w w:val="80"/>
                            <w:sz w:val="28"/>
                            <w:szCs w:val="36"/>
                            <w:u w:val="single"/>
                            <w:lang w:val="en-US" w:eastAsia="zh-CN"/>
                            <w14:textFill>
                              <w14:solidFill>
                                <w14:schemeClr w14:val="bg1"/>
                              </w14:solidFill>
                            </w14:textFill>
                          </w:rPr>
                          <w:t>PERSONAL RESUME</w:t>
                        </w:r>
                      </w:p>
                    </w:txbxContent>
                  </v:textbox>
                </v:shape>
              </v:group>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114300</wp:posOffset>
                </wp:positionH>
                <wp:positionV relativeFrom="paragraph">
                  <wp:posOffset>9413875</wp:posOffset>
                </wp:positionV>
                <wp:extent cx="7329170" cy="297180"/>
                <wp:effectExtent l="0" t="0" r="1270" b="6350"/>
                <wp:wrapNone/>
                <wp:docPr id="15" name="组合 15"/>
                <wp:cNvGraphicFramePr/>
                <a:graphic xmlns:a="http://schemas.openxmlformats.org/drawingml/2006/main">
                  <a:graphicData uri="http://schemas.microsoft.com/office/word/2010/wordprocessingGroup">
                    <wpg:wgp>
                      <wpg:cNvGrpSpPr/>
                      <wpg:grpSpPr>
                        <a:xfrm>
                          <a:off x="0" y="0"/>
                          <a:ext cx="7329170" cy="297180"/>
                          <a:chOff x="571" y="2796"/>
                          <a:chExt cx="11542" cy="468"/>
                        </a:xfrm>
                      </wpg:grpSpPr>
                      <wpg:grpSp>
                        <wpg:cNvPr id="16" name="组合 6"/>
                        <wpg:cNvGrpSpPr/>
                        <wpg:grpSpPr>
                          <a:xfrm>
                            <a:off x="617" y="2890"/>
                            <a:ext cx="11496" cy="374"/>
                            <a:chOff x="617" y="2890"/>
                            <a:chExt cx="11496" cy="374"/>
                          </a:xfrm>
                        </wpg:grpSpPr>
                        <wps:wsp>
                          <wps:cNvPr id="17" name="平行四边形 5"/>
                          <wps:cNvSpPr/>
                          <wps:spPr>
                            <a:xfrm flipH="1">
                              <a:off x="617" y="2890"/>
                              <a:ext cx="2426" cy="372"/>
                            </a:xfrm>
                            <a:prstGeom prst="parallelogram">
                              <a:avLst>
                                <a:gd name="adj" fmla="val 38997"/>
                              </a:avLst>
                            </a:prstGeom>
                            <a:solidFill>
                              <a:srgbClr val="0A5E76"/>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平行四边形 4"/>
                          <wps:cNvSpPr/>
                          <wps:spPr>
                            <a:xfrm flipH="1">
                              <a:off x="2961" y="2892"/>
                              <a:ext cx="9152" cy="372"/>
                            </a:xfrm>
                            <a:prstGeom prst="parallelogram">
                              <a:avLst>
                                <a:gd name="adj" fmla="val 38997"/>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9" name="文本框 11"/>
                        <wps:cNvSpPr txBox="1"/>
                        <wps:spPr>
                          <a:xfrm>
                            <a:off x="571" y="2796"/>
                            <a:ext cx="2364" cy="4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About me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pt;margin-top:741.25pt;height:23.4pt;width:577.1pt;z-index:251668480;mso-width-relative:page;mso-height-relative:page;" coordorigin="571,2796" coordsize="11542,468" o:gfxdata="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MiwJwPcAAAADQEAAA8AAAAAAAAAAQAg&#10;AAAAIgAAAGRycy9kb3ducmV2LnhtbFBLAQIUABQAAAAIAIdO4kAHnqqqfQQAAOMOAAAOAAAAAAAA&#10;AAEAIAAAACsBAABkcnMvZTJvRG9jLnhtbFBLBQYAAAAABgAGAFkBAAAaCAAAAAA=&#10;">
                <o:lock v:ext="edit" aspectratio="f"/>
                <v:group id="组合 6" o:spid="_x0000_s1026" o:spt="203" style="position:absolute;left:617;top:2890;height:374;width:11496;" coordorigin="617,2890" coordsize="11496,374"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平行四边形 5" o:spid="_x0000_s1026" o:spt="7" type="#_x0000_t7" style="position:absolute;left:617;top:2890;flip:x;height:372;width:2426;v-text-anchor:middle;" fillcolor="#0A5E76" filled="t" stroked="f" coordsize="21600,21600" o:gfxdata="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ebrG7sAAADb&#10;AAAADwAAAAAAAAABACAAAAAiAAAAZHJzL2Rvd25yZXYueG1sUEsBAhQAFAAAAAgAh07iQDMvBZ47&#10;AAAAOQAAABAAAAAAAAAAAQAgAAAACgEAAGRycy9zaGFwZXhtbC54bWxQSwUGAAAAAAYABgBbAQAA&#10;tAMAAAAA&#10;" adj="1291">
                    <v:fill on="t" focussize="0,0"/>
                    <v:stroke on="f" weight="1pt" miterlimit="8" joinstyle="miter"/>
                    <v:imagedata o:title=""/>
                    <o:lock v:ext="edit" aspectratio="f"/>
                  </v:shape>
                  <v:shape id="平行四边形 4" o:spid="_x0000_s1026" o:spt="7" type="#_x0000_t7" style="position:absolute;left:2961;top:2892;flip:x;height:372;width:9152;v-text-anchor:middle;" fillcolor="#D2D2D2 [3536]" filled="t" stroked="f" coordsize="21600,21600" o:gfxdata="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1/IO/&#10;AAAA2wAAAA8AAAAAAAAAAQAgAAAAIgAAAGRycy9kb3ducmV2LnhtbFBLAQIUABQAAAAIAIdO4kAz&#10;LwWeOwAAADkAAAAQAAAAAAAAAAEAIAAAAA4BAABkcnMvc2hhcGV4bWwueG1sUEsFBgAAAAAGAAYA&#10;WwEAALgDAAAAAA==&#10;" adj="342">
                    <v:fill type="gradient" on="t" color2="#C0C0C0 [3376]" colors="0f #D2D2D2;32768f #C8C8C8;65536f #C0C0C0" focus="100%" focussize="0,0" rotate="t">
                      <o:fill type="gradientUnscaled" v:ext="backwardCompatible"/>
                    </v:fill>
                    <v:stroke on="f" weight="0.5pt" miterlimit="8" joinstyle="miter"/>
                    <v:imagedata o:title=""/>
                    <o:lock v:ext="edit" aspectratio="f"/>
                  </v:shape>
                </v:group>
                <v:shape id="文本框 11" o:spid="_x0000_s1026" o:spt="202" type="#_x0000_t202" style="position:absolute;left:571;top:2796;height:462;width:2364;"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About me</w:t>
                        </w:r>
                      </w:p>
                    </w:txbxContent>
                  </v:textbox>
                </v:shape>
              </v:group>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9725660</wp:posOffset>
                </wp:positionV>
                <wp:extent cx="7214870" cy="854075"/>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7214870" cy="854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color w:val="404040" w:themeColor="text1" w:themeTint="BF"/>
                                <w:kern w:val="2"/>
                                <w:sz w:val="22"/>
                                <w:szCs w:val="22"/>
                                <w:lang w:val="en-US" w:eastAsia="zh-CN" w:bidi="ar-SA"/>
                                <w14:textFill>
                                  <w14:solidFill>
                                    <w14:schemeClr w14:val="tx1">
                                      <w14:lumMod w14:val="75000"/>
                                      <w14:lumOff w14:val="25000"/>
                                    </w14:schemeClr>
                                  </w14:solidFill>
                                </w14:textFill>
                              </w:rPr>
                            </w:pPr>
                            <w:r>
                              <w:rPr>
                                <w:rFonts w:hint="eastAsia" w:ascii="Arial Unicode MS" w:hAnsi="Arial Unicode MS" w:eastAsia="Arial Unicode MS" w:cs="Arial Unicode MS"/>
                                <w:color w:val="404040" w:themeColor="text1" w:themeTint="BF"/>
                                <w:kern w:val="2"/>
                                <w:sz w:val="22"/>
                                <w:szCs w:val="22"/>
                                <w:lang w:val="en-US" w:eastAsia="zh-CN" w:bidi="ar-SA"/>
                                <w14:textFill>
                                  <w14:solidFill>
                                    <w14:schemeClr w14:val="tx1">
                                      <w14:lumMod w14:val="75000"/>
                                      <w14:lumOff w14:val="25000"/>
                                    </w14:schemeClr>
                                  </w14:solidFill>
                                </w14:textFill>
                              </w:rPr>
                              <w:t>● Good command of Computer skills: familiar with different versions of Windows OS and Office application software, able to program with C and Fortran languages, obtained some experience and understanding about other widely-used software like Autocad, Photoshop, Coreldraw and Dreamweaver.</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Arial Unicode MS" w:hAnsi="Arial Unicode MS" w:eastAsia="Arial Unicode MS" w:cs="Arial Unicode MS"/>
                                <w:color w:val="404040" w:themeColor="text1" w:themeTint="BF"/>
                                <w:sz w:val="22"/>
                                <w:szCs w:val="22"/>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765.8pt;height:67.25pt;width:568.1pt;z-index:251663360;mso-width-relative:page;mso-height-relative:page;" filled="f" stroked="f" coordsize="21600,21600" o:gfxdata="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c2MazcAAAADQEAAA8AAAAAAAAAAQAgAAAAIgAA&#10;AGRycy9kb3ducmV2LnhtbFBLAQIUABQAAAAIAIdO4kD/+72zPQIAAGoEAAAOAAAAAAAAAAEAIAAA&#10;ACsBAABkcnMvZTJvRG9jLnhtbFBLBQYAAAAABgAGAFkBAADa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color w:val="404040" w:themeColor="text1" w:themeTint="BF"/>
                          <w:kern w:val="2"/>
                          <w:sz w:val="22"/>
                          <w:szCs w:val="22"/>
                          <w:lang w:val="en-US" w:eastAsia="zh-CN" w:bidi="ar-SA"/>
                          <w14:textFill>
                            <w14:solidFill>
                              <w14:schemeClr w14:val="tx1">
                                <w14:lumMod w14:val="75000"/>
                                <w14:lumOff w14:val="25000"/>
                              </w14:schemeClr>
                            </w14:solidFill>
                          </w14:textFill>
                        </w:rPr>
                      </w:pPr>
                      <w:r>
                        <w:rPr>
                          <w:rFonts w:hint="eastAsia" w:ascii="Arial Unicode MS" w:hAnsi="Arial Unicode MS" w:eastAsia="Arial Unicode MS" w:cs="Arial Unicode MS"/>
                          <w:color w:val="404040" w:themeColor="text1" w:themeTint="BF"/>
                          <w:kern w:val="2"/>
                          <w:sz w:val="22"/>
                          <w:szCs w:val="22"/>
                          <w:lang w:val="en-US" w:eastAsia="zh-CN" w:bidi="ar-SA"/>
                          <w14:textFill>
                            <w14:solidFill>
                              <w14:schemeClr w14:val="tx1">
                                <w14:lumMod w14:val="75000"/>
                                <w14:lumOff w14:val="25000"/>
                              </w14:schemeClr>
                            </w14:solidFill>
                          </w14:textFill>
                        </w:rPr>
                        <w:t>● Good command of Computer skills: familiar with different versions of Windows OS and Office application software, able to program with C and Fortran languages, obtained some experience and understanding about other widely-used software like Autocad, Photoshop, Coreldraw and Dreamweaver.</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Arial Unicode MS" w:hAnsi="Arial Unicode MS" w:eastAsia="Arial Unicode MS" w:cs="Arial Unicode MS"/>
                          <w:color w:val="404040" w:themeColor="text1" w:themeTint="BF"/>
                          <w:sz w:val="22"/>
                          <w:szCs w:val="22"/>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254635</wp:posOffset>
                </wp:positionH>
                <wp:positionV relativeFrom="paragraph">
                  <wp:posOffset>2106930</wp:posOffset>
                </wp:positionV>
                <wp:extent cx="7137400" cy="2273935"/>
                <wp:effectExtent l="0" t="0" r="0" b="0"/>
                <wp:wrapNone/>
                <wp:docPr id="384" name="文本框 59"/>
                <wp:cNvGraphicFramePr/>
                <a:graphic xmlns:a="http://schemas.openxmlformats.org/drawingml/2006/main">
                  <a:graphicData uri="http://schemas.microsoft.com/office/word/2010/wordprocessingShape">
                    <wps:wsp>
                      <wps:cNvSpPr txBox="1"/>
                      <wps:spPr>
                        <a:xfrm>
                          <a:off x="0" y="0"/>
                          <a:ext cx="7137400" cy="2273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kern w:val="2"/>
                                <w:sz w:val="22"/>
                                <w:szCs w:val="22"/>
                                <w:lang w:val="en-US" w:eastAsia="zh-CN" w:bidi="ar-SA"/>
                              </w:rPr>
                              <w:t>2004 - 2006</w:t>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 xml:space="preserve"> MOLDE UNIVERSITY COLLEGE—NORWEGIAN SCHOOL OF LOGISTICS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kern w:val="2"/>
                                <w:sz w:val="22"/>
                                <w:szCs w:val="22"/>
                                <w:lang w:val="en-US" w:eastAsia="zh-CN" w:bidi="ar-SA"/>
                              </w:rPr>
                              <w:t>(Sole institution in Norway offering education from Bachelor to PhD level in Logistics)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Major</w:t>
                            </w:r>
                            <w:r>
                              <w:rPr>
                                <w:rFonts w:hint="eastAsia" w:ascii="Arial Unicode MS" w:hAnsi="Arial Unicode MS" w:eastAsia="Arial Unicode MS" w:cs="Arial Unicode MS"/>
                                <w:kern w:val="2"/>
                                <w:sz w:val="22"/>
                                <w:szCs w:val="22"/>
                                <w:lang w:val="en-US" w:eastAsia="zh-CN" w:bidi="ar-SA"/>
                              </w:rPr>
                              <w:t>: Industrial Logistics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Master Thesis</w:t>
                            </w:r>
                            <w:r>
                              <w:rPr>
                                <w:rFonts w:hint="eastAsia" w:ascii="Arial Unicode MS" w:hAnsi="Arial Unicode MS" w:eastAsia="Arial Unicode MS" w:cs="Arial Unicode MS"/>
                                <w:kern w:val="2"/>
                                <w:sz w:val="22"/>
                                <w:szCs w:val="22"/>
                                <w:lang w:val="en-US" w:eastAsia="zh-CN" w:bidi="ar-SA"/>
                              </w:rPr>
                              <w:t>: Planning under Uncertainty——with Statoil ASA</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Main Course</w:t>
                            </w:r>
                            <w:r>
                              <w:rPr>
                                <w:rFonts w:hint="eastAsia" w:ascii="Arial Unicode MS" w:hAnsi="Arial Unicode MS" w:eastAsia="Arial Unicode MS" w:cs="Arial Unicode MS"/>
                                <w:kern w:val="2"/>
                                <w:sz w:val="22"/>
                                <w:szCs w:val="22"/>
                                <w:lang w:val="en-US" w:eastAsia="zh-CN" w:bidi="ar-SA"/>
                              </w:rPr>
                              <w:t>: Management of logistic processes, Models for inventory and production managemetn, Applied Statistics and queues, Applied Logistics, Purchasing and Supply Theory.</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Activities</w:t>
                            </w:r>
                            <w:r>
                              <w:rPr>
                                <w:rFonts w:hint="eastAsia" w:ascii="Arial Unicode MS" w:hAnsi="Arial Unicode MS" w:eastAsia="Arial Unicode MS" w:cs="Arial Unicode MS"/>
                                <w:kern w:val="2"/>
                                <w:sz w:val="22"/>
                                <w:szCs w:val="22"/>
                                <w:lang w:val="en-US" w:eastAsia="zh-CN" w:bidi="ar-SA"/>
                              </w:rPr>
                              <w:t>: On behalf of Molde University College, attend Norwegian Logistics Competition 2005 as the leader of group, and got chance to the final.</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kern w:val="2"/>
                                <w:sz w:val="22"/>
                                <w:szCs w:val="22"/>
                                <w:lang w:val="en-US" w:eastAsia="zh-CN" w:bidi="ar-SA"/>
                              </w:rPr>
                              <w:t xml:space="preserve">2000 - 2004 </w:t>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ZHEJIANG OCEAN UNIVERISTY</w:t>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Bachelor of Art, English and Literature, June 2004.</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sz w:val="22"/>
                                <w:szCs w:val="22"/>
                                <w:lang w:val="en-US" w:eastAsia="zh-CN"/>
                              </w:rPr>
                            </w:pPr>
                            <w:r>
                              <w:rPr>
                                <w:rFonts w:hint="eastAsia" w:ascii="Arial Unicode MS" w:hAnsi="Arial Unicode MS" w:eastAsia="Arial Unicode MS" w:cs="Arial Unicode MS"/>
                                <w:b/>
                                <w:bCs/>
                                <w:kern w:val="2"/>
                                <w:sz w:val="22"/>
                                <w:szCs w:val="22"/>
                                <w:lang w:val="en-US" w:eastAsia="zh-CN" w:bidi="ar-SA"/>
                              </w:rPr>
                              <w:t>Activities</w:t>
                            </w:r>
                            <w:r>
                              <w:rPr>
                                <w:rFonts w:hint="eastAsia" w:ascii="Arial Unicode MS" w:hAnsi="Arial Unicode MS" w:eastAsia="Arial Unicode MS" w:cs="Arial Unicode MS"/>
                                <w:kern w:val="2"/>
                                <w:sz w:val="22"/>
                                <w:szCs w:val="22"/>
                                <w:lang w:val="en-US" w:eastAsia="zh-CN" w:bidi="ar-SA"/>
                              </w:rPr>
                              <w:t xml:space="preserve">: Leader of student union Host of university broadcast station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9" o:spid="_x0000_s1026" o:spt="202" type="#_x0000_t202" style="position:absolute;left:0pt;margin-left:20.05pt;margin-top:165.9pt;height:179.05pt;width:562pt;z-index:251662336;mso-width-relative:page;mso-height-relative:page;" filled="f" stroked="f" coordsize="21600,21600" o:gfxdata="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yLmg9wAAAALAQAADwAAAAAAAAABACAAAAAi&#10;AAAAZHJzL2Rvd25yZXYueG1sUEsBAhQAFAAAAAgAh07iQHz1few/AgAAagQAAA4AAAAAAAAAAQAg&#10;AAAAKwEAAGRycy9lMm9Eb2MueG1sUEsFBgAAAAAGAAYAWQEAANw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kern w:val="2"/>
                          <w:sz w:val="22"/>
                          <w:szCs w:val="22"/>
                          <w:lang w:val="en-US" w:eastAsia="zh-CN" w:bidi="ar-SA"/>
                        </w:rPr>
                        <w:t>2004 - 2006</w:t>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 xml:space="preserve"> MOLDE UNIVERSITY COLLEGE—NORWEGIAN SCHOOL OF LOGISTICS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kern w:val="2"/>
                          <w:sz w:val="22"/>
                          <w:szCs w:val="22"/>
                          <w:lang w:val="en-US" w:eastAsia="zh-CN" w:bidi="ar-SA"/>
                        </w:rPr>
                        <w:t>(Sole institution in Norway offering education from Bachelor to PhD level in Logistics)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Major</w:t>
                      </w:r>
                      <w:r>
                        <w:rPr>
                          <w:rFonts w:hint="eastAsia" w:ascii="Arial Unicode MS" w:hAnsi="Arial Unicode MS" w:eastAsia="Arial Unicode MS" w:cs="Arial Unicode MS"/>
                          <w:kern w:val="2"/>
                          <w:sz w:val="22"/>
                          <w:szCs w:val="22"/>
                          <w:lang w:val="en-US" w:eastAsia="zh-CN" w:bidi="ar-SA"/>
                        </w:rPr>
                        <w:t>: Industrial Logistics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Master Thesis</w:t>
                      </w:r>
                      <w:r>
                        <w:rPr>
                          <w:rFonts w:hint="eastAsia" w:ascii="Arial Unicode MS" w:hAnsi="Arial Unicode MS" w:eastAsia="Arial Unicode MS" w:cs="Arial Unicode MS"/>
                          <w:kern w:val="2"/>
                          <w:sz w:val="22"/>
                          <w:szCs w:val="22"/>
                          <w:lang w:val="en-US" w:eastAsia="zh-CN" w:bidi="ar-SA"/>
                        </w:rPr>
                        <w:t>: Planning under Uncertainty——with Statoil ASA</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Main Course</w:t>
                      </w:r>
                      <w:r>
                        <w:rPr>
                          <w:rFonts w:hint="eastAsia" w:ascii="Arial Unicode MS" w:hAnsi="Arial Unicode MS" w:eastAsia="Arial Unicode MS" w:cs="Arial Unicode MS"/>
                          <w:kern w:val="2"/>
                          <w:sz w:val="22"/>
                          <w:szCs w:val="22"/>
                          <w:lang w:val="en-US" w:eastAsia="zh-CN" w:bidi="ar-SA"/>
                        </w:rPr>
                        <w:t>: Management of logistic processes, Models for inventory and production managemetn, Applied Statistics and queues, Applied Logistics, Purchasing and Supply Theory.</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b/>
                          <w:bCs/>
                          <w:kern w:val="2"/>
                          <w:sz w:val="22"/>
                          <w:szCs w:val="22"/>
                          <w:lang w:val="en-US" w:eastAsia="zh-CN" w:bidi="ar-SA"/>
                        </w:rPr>
                        <w:t>Activities</w:t>
                      </w:r>
                      <w:r>
                        <w:rPr>
                          <w:rFonts w:hint="eastAsia" w:ascii="Arial Unicode MS" w:hAnsi="Arial Unicode MS" w:eastAsia="Arial Unicode MS" w:cs="Arial Unicode MS"/>
                          <w:kern w:val="2"/>
                          <w:sz w:val="22"/>
                          <w:szCs w:val="22"/>
                          <w:lang w:val="en-US" w:eastAsia="zh-CN" w:bidi="ar-SA"/>
                        </w:rPr>
                        <w:t>: On behalf of Molde University College, attend Norwegian Logistics Competition 2005 as the leader of group, and got chance to the final.</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Arial Unicode MS" w:hAnsi="Arial Unicode MS" w:eastAsia="Arial Unicode MS" w:cs="Arial Unicode MS"/>
                          <w:kern w:val="2"/>
                          <w:sz w:val="22"/>
                          <w:szCs w:val="22"/>
                          <w:lang w:val="en-US" w:eastAsia="zh-CN" w:bidi="ar-SA"/>
                        </w:rPr>
                      </w:pPr>
                      <w:r>
                        <w:rPr>
                          <w:rFonts w:hint="eastAsia" w:ascii="Arial Unicode MS" w:hAnsi="Arial Unicode MS" w:eastAsia="Arial Unicode MS" w:cs="Arial Unicode MS"/>
                          <w:kern w:val="2"/>
                          <w:sz w:val="22"/>
                          <w:szCs w:val="22"/>
                          <w:lang w:val="en-US" w:eastAsia="zh-CN" w:bidi="ar-SA"/>
                        </w:rPr>
                        <w:t xml:space="preserve">2000 - 2004 </w:t>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ZHEJIANG OCEAN UNIVERISTY</w:t>
                      </w:r>
                      <w:r>
                        <w:rPr>
                          <w:rFonts w:hint="eastAsia" w:ascii="Arial Unicode MS" w:hAnsi="Arial Unicode MS" w:eastAsia="Arial Unicode MS" w:cs="Arial Unicode MS"/>
                          <w:kern w:val="2"/>
                          <w:sz w:val="22"/>
                          <w:szCs w:val="22"/>
                          <w:lang w:val="en-US" w:eastAsia="zh-CN" w:bidi="ar-SA"/>
                        </w:rPr>
                        <w:tab/>
                      </w:r>
                      <w:r>
                        <w:rPr>
                          <w:rFonts w:hint="eastAsia" w:ascii="Arial Unicode MS" w:hAnsi="Arial Unicode MS" w:eastAsia="Arial Unicode MS" w:cs="Arial Unicode MS"/>
                          <w:kern w:val="2"/>
                          <w:sz w:val="22"/>
                          <w:szCs w:val="22"/>
                          <w:lang w:val="en-US" w:eastAsia="zh-CN" w:bidi="ar-SA"/>
                        </w:rPr>
                        <w:t>Bachelor of Art, English and Literature, June 2004.</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outlineLvl w:val="9"/>
                        <w:rPr>
                          <w:rFonts w:hint="eastAsia" w:ascii="Arial Unicode MS" w:hAnsi="Arial Unicode MS" w:eastAsia="Arial Unicode MS" w:cs="Arial Unicode MS"/>
                          <w:sz w:val="22"/>
                          <w:szCs w:val="22"/>
                          <w:lang w:val="en-US" w:eastAsia="zh-CN"/>
                        </w:rPr>
                      </w:pPr>
                      <w:r>
                        <w:rPr>
                          <w:rFonts w:hint="eastAsia" w:ascii="Arial Unicode MS" w:hAnsi="Arial Unicode MS" w:eastAsia="Arial Unicode MS" w:cs="Arial Unicode MS"/>
                          <w:b/>
                          <w:bCs/>
                          <w:kern w:val="2"/>
                          <w:sz w:val="22"/>
                          <w:szCs w:val="22"/>
                          <w:lang w:val="en-US" w:eastAsia="zh-CN" w:bidi="ar-SA"/>
                        </w:rPr>
                        <w:t>Activities</w:t>
                      </w:r>
                      <w:r>
                        <w:rPr>
                          <w:rFonts w:hint="eastAsia" w:ascii="Arial Unicode MS" w:hAnsi="Arial Unicode MS" w:eastAsia="Arial Unicode MS" w:cs="Arial Unicode MS"/>
                          <w:kern w:val="2"/>
                          <w:sz w:val="22"/>
                          <w:szCs w:val="22"/>
                          <w:lang w:val="en-US" w:eastAsia="zh-CN" w:bidi="ar-SA"/>
                        </w:rPr>
                        <w:t xml:space="preserve">: Leader of student union Host of university broadcast station </w:t>
                      </w:r>
                    </w:p>
                  </w:txbxContent>
                </v:textbox>
              </v:shap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91440</wp:posOffset>
                </wp:positionH>
                <wp:positionV relativeFrom="paragraph">
                  <wp:posOffset>1801495</wp:posOffset>
                </wp:positionV>
                <wp:extent cx="7329170" cy="297180"/>
                <wp:effectExtent l="0" t="0" r="1270" b="6350"/>
                <wp:wrapNone/>
                <wp:docPr id="883" name="组合 883"/>
                <wp:cNvGraphicFramePr/>
                <a:graphic xmlns:a="http://schemas.openxmlformats.org/drawingml/2006/main">
                  <a:graphicData uri="http://schemas.microsoft.com/office/word/2010/wordprocessingGroup">
                    <wpg:wgp>
                      <wpg:cNvGrpSpPr/>
                      <wpg:grpSpPr>
                        <a:xfrm>
                          <a:off x="0" y="0"/>
                          <a:ext cx="7329170" cy="297180"/>
                          <a:chOff x="571" y="2796"/>
                          <a:chExt cx="11542" cy="468"/>
                        </a:xfrm>
                      </wpg:grpSpPr>
                      <wpg:grpSp>
                        <wpg:cNvPr id="884" name="组合 6"/>
                        <wpg:cNvGrpSpPr/>
                        <wpg:grpSpPr>
                          <a:xfrm>
                            <a:off x="617" y="2890"/>
                            <a:ext cx="11496" cy="374"/>
                            <a:chOff x="617" y="2890"/>
                            <a:chExt cx="11496" cy="374"/>
                          </a:xfrm>
                        </wpg:grpSpPr>
                        <wps:wsp>
                          <wps:cNvPr id="885" name="平行四边形 5"/>
                          <wps:cNvSpPr/>
                          <wps:spPr>
                            <a:xfrm flipH="1">
                              <a:off x="617" y="2890"/>
                              <a:ext cx="2426" cy="372"/>
                            </a:xfrm>
                            <a:prstGeom prst="parallelogram">
                              <a:avLst>
                                <a:gd name="adj" fmla="val 38997"/>
                              </a:avLst>
                            </a:prstGeom>
                            <a:solidFill>
                              <a:srgbClr val="0A5E76"/>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6" name="平行四边形 4"/>
                          <wps:cNvSpPr/>
                          <wps:spPr>
                            <a:xfrm flipH="1">
                              <a:off x="2961" y="2892"/>
                              <a:ext cx="9152" cy="372"/>
                            </a:xfrm>
                            <a:prstGeom prst="parallelogram">
                              <a:avLst>
                                <a:gd name="adj" fmla="val 38997"/>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87" name="文本框 11"/>
                        <wps:cNvSpPr txBox="1"/>
                        <wps:spPr>
                          <a:xfrm>
                            <a:off x="571" y="2796"/>
                            <a:ext cx="2364" cy="4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2pt;margin-top:141.85pt;height:23.4pt;width:577.1pt;z-index:251666432;mso-width-relative:page;mso-height-relative:page;" coordorigin="571,2796" coordsize="11542,468" o:gfxdata="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O1Cv9XbAAAACwEAAA8AAAAAAAAA&#10;AQAgAAAAIgAAAGRycy9kb3ducmV2LnhtbFBLAQIUABQAAAAIAIdO4kAOuExQgQQAAOkOAAAOAAAA&#10;AAAAAAEAIAAAACoBAABkcnMvZTJvRG9jLnhtbFBLBQYAAAAABgAGAFkBAAAdCAAAAAA=&#10;">
                <o:lock v:ext="edit" aspectratio="f"/>
                <v:group id="组合 6" o:spid="_x0000_s1026" o:spt="203" style="position:absolute;left:617;top:2890;height:374;width:11496;" coordorigin="617,2890" coordsize="11496,374" o:gfxdata="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43OJsAAAADcAAAADwAAAAAAAAABACAAAAAiAAAAZHJzL2Rvd25yZXYu&#10;eG1sUEsBAhQAFAAAAAgAh07iQDMvBZ47AAAAOQAAABUAAAAAAAAAAQAgAAAADwEAAGRycy9ncm91&#10;cHNoYXBleG1sLnhtbFBLBQYAAAAABgAGAGABAADMAwAAAAA=&#10;">
                  <o:lock v:ext="edit" aspectratio="f"/>
                  <v:shape id="平行四边形 5" o:spid="_x0000_s1026" o:spt="7" type="#_x0000_t7" style="position:absolute;left:617;top:2890;flip:x;height:372;width:2426;v-text-anchor:middle;" fillcolor="#0A5E76" filled="t" stroked="f" coordsize="21600,21600" o:gfxdata="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0awAvQAA&#10;ANwAAAAPAAAAAAAAAAEAIAAAACIAAABkcnMvZG93bnJldi54bWxQSwECFAAUAAAACACHTuJAMy8F&#10;njsAAAA5AAAAEAAAAAAAAAABACAAAAAMAQAAZHJzL3NoYXBleG1sLnhtbFBLBQYAAAAABgAGAFsB&#10;AAC2AwAAAAA=&#10;" adj="1291">
                    <v:fill on="t" focussize="0,0"/>
                    <v:stroke on="f" weight="1pt" miterlimit="8" joinstyle="miter"/>
                    <v:imagedata o:title=""/>
                    <o:lock v:ext="edit" aspectratio="f"/>
                  </v:shape>
                  <v:shape id="平行四边形 4" o:spid="_x0000_s1026" o:spt="7" type="#_x0000_t7" style="position:absolute;left:2961;top:2892;flip:x;height:372;width:9152;v-text-anchor:middle;" fillcolor="#D2D2D2 [3536]" filled="t" stroked="f" coordsize="21600,21600" o:gfxdata="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7M0t2/&#10;AAAA3AAAAA8AAAAAAAAAAQAgAAAAIgAAAGRycy9kb3ducmV2LnhtbFBLAQIUABQAAAAIAIdO4kAz&#10;LwWeOwAAADkAAAAQAAAAAAAAAAEAIAAAAA4BAABkcnMvc2hhcGV4bWwueG1sUEsFBgAAAAAGAAYA&#10;WwEAALgDAAAAAA==&#10;" adj="342">
                    <v:fill type="gradient" on="t" color2="#C0C0C0 [3376]" colors="0f #D2D2D2;32768f #C8C8C8;65536f #C0C0C0" focus="100%" focussize="0,0" rotate="t">
                      <o:fill type="gradientUnscaled" v:ext="backwardCompatible"/>
                    </v:fill>
                    <v:stroke on="f" weight="0.5pt" miterlimit="8" joinstyle="miter"/>
                    <v:imagedata o:title=""/>
                    <o:lock v:ext="edit" aspectratio="f"/>
                  </v:shape>
                </v:group>
                <v:shape id="文本框 11" o:spid="_x0000_s1026" o:spt="202" type="#_x0000_t202" style="position:absolute;left:571;top:2796;height:462;width:2364;" filled="f" stroked="f" coordsize="21600,21600" o:gfxdata="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D8AO&#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Education</w:t>
                        </w:r>
                      </w:p>
                    </w:txbxContent>
                  </v:textbox>
                </v:shape>
              </v:group>
            </w:pict>
          </mc:Fallback>
        </mc:AlternateContent>
      </w:r>
      <w:r>
        <w:rPr>
          <w:sz w:val="21"/>
        </w:rPr>
        <mc:AlternateContent>
          <mc:Choice Requires="wpg">
            <w:drawing>
              <wp:anchor distT="0" distB="0" distL="114300" distR="114300" simplePos="0" relativeHeight="251661312" behindDoc="0" locked="0" layoutInCell="1" allowOverlap="1">
                <wp:simplePos x="0" y="0"/>
                <wp:positionH relativeFrom="column">
                  <wp:posOffset>106680</wp:posOffset>
                </wp:positionH>
                <wp:positionV relativeFrom="paragraph">
                  <wp:posOffset>7486015</wp:posOffset>
                </wp:positionV>
                <wp:extent cx="7329170" cy="297180"/>
                <wp:effectExtent l="0" t="0" r="1270" b="6350"/>
                <wp:wrapNone/>
                <wp:docPr id="10" name="组合 10"/>
                <wp:cNvGraphicFramePr/>
                <a:graphic xmlns:a="http://schemas.openxmlformats.org/drawingml/2006/main">
                  <a:graphicData uri="http://schemas.microsoft.com/office/word/2010/wordprocessingGroup">
                    <wpg:wgp>
                      <wpg:cNvGrpSpPr/>
                      <wpg:grpSpPr>
                        <a:xfrm>
                          <a:off x="0" y="0"/>
                          <a:ext cx="7329170" cy="297180"/>
                          <a:chOff x="571" y="2796"/>
                          <a:chExt cx="11542" cy="468"/>
                        </a:xfrm>
                      </wpg:grpSpPr>
                      <wpg:grpSp>
                        <wpg:cNvPr id="11" name="组合 6"/>
                        <wpg:cNvGrpSpPr/>
                        <wpg:grpSpPr>
                          <a:xfrm>
                            <a:off x="617" y="2890"/>
                            <a:ext cx="11496" cy="374"/>
                            <a:chOff x="617" y="2890"/>
                            <a:chExt cx="11496" cy="374"/>
                          </a:xfrm>
                        </wpg:grpSpPr>
                        <wps:wsp>
                          <wps:cNvPr id="12" name="平行四边形 5"/>
                          <wps:cNvSpPr/>
                          <wps:spPr>
                            <a:xfrm flipH="1">
                              <a:off x="617" y="2890"/>
                              <a:ext cx="2426" cy="372"/>
                            </a:xfrm>
                            <a:prstGeom prst="parallelogram">
                              <a:avLst>
                                <a:gd name="adj" fmla="val 38997"/>
                              </a:avLst>
                            </a:prstGeom>
                            <a:solidFill>
                              <a:srgbClr val="0A5E76"/>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平行四边形 4"/>
                          <wps:cNvSpPr/>
                          <wps:spPr>
                            <a:xfrm flipH="1">
                              <a:off x="2961" y="2892"/>
                              <a:ext cx="9152" cy="372"/>
                            </a:xfrm>
                            <a:prstGeom prst="parallelogram">
                              <a:avLst>
                                <a:gd name="adj" fmla="val 38997"/>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4" name="文本框 11"/>
                        <wps:cNvSpPr txBox="1"/>
                        <wps:spPr>
                          <a:xfrm>
                            <a:off x="571" y="2796"/>
                            <a:ext cx="2364" cy="4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4pt;margin-top:589.45pt;height:23.4pt;width:577.1pt;z-index:251661312;mso-width-relative:page;mso-height-relative:page;" coordorigin="571,2796" coordsize="11542,468" o:gfxdata="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bix7zbAAAADQEAAA8AAAAAAAAAAQAgAAAA&#10;IgAAAGRycy9kb3ducmV2LnhtbFBLAQIUABQAAAAIAIdO4kBdUZQ/ewQAAOMOAAAOAAAAAAAAAAEA&#10;IAAAACoBAABkcnMvZTJvRG9jLnhtbFBLBQYAAAAABgAGAFkBAAAXCAAAAAA=&#10;">
                <o:lock v:ext="edit" aspectratio="f"/>
                <v:group id="组合 6" o:spid="_x0000_s1026" o:spt="203" style="position:absolute;left:617;top:2890;height:374;width:11496;" coordorigin="617,2890" coordsize="11496,37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平行四边形 5" o:spid="_x0000_s1026" o:spt="7" type="#_x0000_t7" style="position:absolute;left:617;top:2890;flip:x;height:372;width:2426;v-text-anchor:middle;" fillcolor="#0A5E76" filled="t" stroked="f" coordsize="21600,21600" o:gfxdata="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2RSIO5AAAA2wAA&#10;AA8AAAAAAAAAAQAgAAAAIgAAAGRycy9kb3ducmV2LnhtbFBLAQIUABQAAAAIAIdO4kAzLwWeOwAA&#10;ADkAAAAQAAAAAAAAAAEAIAAAAAgBAABkcnMvc2hhcGV4bWwueG1sUEsFBgAAAAAGAAYAWwEAALID&#10;AAAAAA==&#10;" adj="1291">
                    <v:fill on="t" focussize="0,0"/>
                    <v:stroke on="f" weight="1pt" miterlimit="8" joinstyle="miter"/>
                    <v:imagedata o:title=""/>
                    <o:lock v:ext="edit" aspectratio="f"/>
                  </v:shape>
                  <v:shape id="平行四边形 4" o:spid="_x0000_s1026" o:spt="7" type="#_x0000_t7" style="position:absolute;left:2961;top:2892;flip:x;height:372;width:9152;v-text-anchor:middle;" fillcolor="#D2D2D2 [3536]" filled="t" stroked="f" coordsize="21600,21600" o:gfxdata="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Fu8rsAAADb&#10;AAAADwAAAAAAAAABACAAAAAiAAAAZHJzL2Rvd25yZXYueG1sUEsBAhQAFAAAAAgAh07iQDMvBZ47&#10;AAAAOQAAABAAAAAAAAAAAQAgAAAACgEAAGRycy9zaGFwZXhtbC54bWxQSwUGAAAAAAYABgBbAQAA&#10;tAMAAAAA&#10;" adj="342">
                    <v:fill type="gradient" on="t" color2="#C0C0C0 [3376]" colors="0f #D2D2D2;32768f #C8C8C8;65536f #C0C0C0" focus="100%" focussize="0,0" rotate="t">
                      <o:fill type="gradientUnscaled" v:ext="backwardCompatible"/>
                    </v:fill>
                    <v:stroke on="f" weight="0.5pt" miterlimit="8" joinstyle="miter"/>
                    <v:imagedata o:title=""/>
                    <o:lock v:ext="edit" aspectratio="f"/>
                  </v:shape>
                </v:group>
                <v:shape id="文本框 11" o:spid="_x0000_s1026" o:spt="202" type="#_x0000_t202" style="position:absolute;left:571;top:2796;height:462;width:2364;"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Skills</w:t>
                        </w:r>
                      </w:p>
                    </w:txbxContent>
                  </v:textbox>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7791450</wp:posOffset>
                </wp:positionV>
                <wp:extent cx="7146290" cy="144716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7146290" cy="144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bCs/>
                                <w:color w:val="404040" w:themeColor="text1" w:themeTint="BF"/>
                                <w:sz w:val="24"/>
                                <w:szCs w:val="32"/>
                                <w:lang w:val="en-US" w:eastAsia="zh-CN"/>
                                <w14:textFill>
                                  <w14:solidFill>
                                    <w14:schemeClr w14:val="tx1">
                                      <w14:lumMod w14:val="75000"/>
                                      <w14:lumOff w14:val="25000"/>
                                    </w14:schemeClr>
                                  </w14:solidFill>
                                </w14:textFill>
                              </w:rPr>
                              <w:t>A TOP SKILL</w:t>
                            </w:r>
                            <w:r>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t>(Pertinent to objective)</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An achievement illustrating this skill,and the location/employer of this skill*</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 second achievement illustrating this skill,and location/employer of this skill*</w:t>
                            </w:r>
                          </w:p>
                          <w:p>
                            <w:pPr>
                              <w:keepNext w:val="0"/>
                              <w:keepLines w:val="0"/>
                              <w:pageBreakBefore w:val="0"/>
                              <w:widowControl w:val="0"/>
                              <w:kinsoku/>
                              <w:wordWrap/>
                              <w:overflowPunct/>
                              <w:topLinePunct w:val="0"/>
                              <w:autoSpaceDE/>
                              <w:autoSpaceDN/>
                              <w:bidi w:val="0"/>
                              <w:adjustRightInd/>
                              <w:snapToGrid/>
                              <w:spacing w:line="340" w:lineRule="exact"/>
                              <w:ind w:right="0" w:rightChars="0"/>
                              <w:jc w:val="both"/>
                              <w:textAlignment w:val="auto"/>
                              <w:outlineLvl w:val="9"/>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bCs/>
                                <w:color w:val="404040" w:themeColor="text1" w:themeTint="BF"/>
                                <w:sz w:val="24"/>
                                <w:szCs w:val="32"/>
                                <w:lang w:val="en-US" w:eastAsia="zh-CN"/>
                                <w14:textFill>
                                  <w14:solidFill>
                                    <w14:schemeClr w14:val="tx1">
                                      <w14:lumMod w14:val="75000"/>
                                      <w14:lumOff w14:val="25000"/>
                                    </w14:schemeClr>
                                  </w14:solidFill>
                                </w14:textFill>
                              </w:rPr>
                              <w:t>A SECOND TOP SKILL</w:t>
                            </w:r>
                            <w:r>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t>(Pertinent to objective)</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An achievement illustrating this skill,and the location/employer of this skill*</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 second achievement illustrating this skill,and location/employer of this skill*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613.5pt;height:113.95pt;width:562.7pt;z-index:251660288;mso-width-relative:page;mso-height-relative:page;" filled="f" stroked="f" coordsize="21600,21600" o:gfxdata="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ORkYndAAAADQEAAA8AAAAAAAAAAQAgAAAAIgAA&#10;AGRycy9kb3ducmV2LnhtbFBLAQIUABQAAAAIAIdO4kBDzWo6PAIAAGkEAAAOAAAAAAAAAAEAIAAA&#10;ACwBAABkcnMvZTJvRG9jLnhtbFBLBQYAAAAABgAGAFkBAADa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bCs/>
                          <w:color w:val="404040" w:themeColor="text1" w:themeTint="BF"/>
                          <w:sz w:val="24"/>
                          <w:szCs w:val="32"/>
                          <w:lang w:val="en-US" w:eastAsia="zh-CN"/>
                          <w14:textFill>
                            <w14:solidFill>
                              <w14:schemeClr w14:val="tx1">
                                <w14:lumMod w14:val="75000"/>
                                <w14:lumOff w14:val="25000"/>
                              </w14:schemeClr>
                            </w14:solidFill>
                          </w14:textFill>
                        </w:rPr>
                        <w:t>A TOP SKILL</w:t>
                      </w:r>
                      <w:r>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t>(Pertinent to objective)</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An achievement illustrating this skill,and the location/employer of this skill*</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 second achievement illustrating this skill,and location/employer of this skill*</w:t>
                      </w:r>
                    </w:p>
                    <w:p>
                      <w:pPr>
                        <w:keepNext w:val="0"/>
                        <w:keepLines w:val="0"/>
                        <w:pageBreakBefore w:val="0"/>
                        <w:widowControl w:val="0"/>
                        <w:kinsoku/>
                        <w:wordWrap/>
                        <w:overflowPunct/>
                        <w:topLinePunct w:val="0"/>
                        <w:autoSpaceDE/>
                        <w:autoSpaceDN/>
                        <w:bidi w:val="0"/>
                        <w:adjustRightInd/>
                        <w:snapToGrid/>
                        <w:spacing w:line="340" w:lineRule="exact"/>
                        <w:ind w:right="0" w:rightChars="0"/>
                        <w:jc w:val="both"/>
                        <w:textAlignment w:val="auto"/>
                        <w:outlineLvl w:val="9"/>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bCs/>
                          <w:color w:val="404040" w:themeColor="text1" w:themeTint="BF"/>
                          <w:sz w:val="24"/>
                          <w:szCs w:val="32"/>
                          <w:lang w:val="en-US" w:eastAsia="zh-CN"/>
                          <w14:textFill>
                            <w14:solidFill>
                              <w14:schemeClr w14:val="tx1">
                                <w14:lumMod w14:val="75000"/>
                                <w14:lumOff w14:val="25000"/>
                              </w14:schemeClr>
                            </w14:solidFill>
                          </w14:textFill>
                        </w:rPr>
                        <w:t>A SECOND TOP SKILL</w:t>
                      </w:r>
                      <w:r>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t>(Pertinent to objective)</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An achievement illustrating this skill,and the location/employer of this skill*</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0" w:rightChars="0" w:hanging="420" w:firstLineChars="0"/>
                        <w:jc w:val="both"/>
                        <w:textAlignment w:val="auto"/>
                        <w:outlineLvl w:val="9"/>
                        <w:rPr>
                          <w:rFonts w:hint="eastAsia" w:ascii="Arial Unicode MS" w:hAnsi="Arial Unicode MS" w:eastAsia="Arial Unicode MS" w:cs="Arial Unicode MS"/>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Arial Unicode MS" w:hAnsi="Arial Unicode MS" w:eastAsia="Arial Unicode MS" w:cs="Arial Unicode MS"/>
                          <w:b w:val="0"/>
                          <w:bCs w:val="0"/>
                          <w:color w:val="404040" w:themeColor="text1" w:themeTint="BF"/>
                          <w:sz w:val="24"/>
                          <w:szCs w:val="32"/>
                          <w:lang w:val="en-US" w:eastAsia="zh-CN"/>
                          <w14:textFill>
                            <w14:solidFill>
                              <w14:schemeClr w14:val="tx1">
                                <w14:lumMod w14:val="75000"/>
                                <w14:lumOff w14:val="25000"/>
                              </w14:schemeClr>
                            </w14:solidFill>
                          </w14:textFill>
                        </w:rPr>
                        <w:t>A second achievement illustrating this skill,and location/employer of this skill*</w:t>
                      </w:r>
                    </w:p>
                  </w:txbxContent>
                </v:textbox>
              </v:shape>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99060</wp:posOffset>
                </wp:positionH>
                <wp:positionV relativeFrom="paragraph">
                  <wp:posOffset>4498975</wp:posOffset>
                </wp:positionV>
                <wp:extent cx="7329170" cy="297180"/>
                <wp:effectExtent l="0" t="0" r="1270" b="6350"/>
                <wp:wrapNone/>
                <wp:docPr id="4" name="组合 4"/>
                <wp:cNvGraphicFramePr/>
                <a:graphic xmlns:a="http://schemas.openxmlformats.org/drawingml/2006/main">
                  <a:graphicData uri="http://schemas.microsoft.com/office/word/2010/wordprocessingGroup">
                    <wpg:wgp>
                      <wpg:cNvGrpSpPr/>
                      <wpg:grpSpPr>
                        <a:xfrm>
                          <a:off x="0" y="0"/>
                          <a:ext cx="7329170" cy="297180"/>
                          <a:chOff x="571" y="2796"/>
                          <a:chExt cx="11542" cy="468"/>
                        </a:xfrm>
                      </wpg:grpSpPr>
                      <wpg:grpSp>
                        <wpg:cNvPr id="5" name="组合 6"/>
                        <wpg:cNvGrpSpPr/>
                        <wpg:grpSpPr>
                          <a:xfrm>
                            <a:off x="617" y="2890"/>
                            <a:ext cx="11496" cy="374"/>
                            <a:chOff x="617" y="2890"/>
                            <a:chExt cx="11496" cy="374"/>
                          </a:xfrm>
                        </wpg:grpSpPr>
                        <wps:wsp>
                          <wps:cNvPr id="6" name="平行四边形 5"/>
                          <wps:cNvSpPr/>
                          <wps:spPr>
                            <a:xfrm flipH="1">
                              <a:off x="617" y="2890"/>
                              <a:ext cx="2426" cy="372"/>
                            </a:xfrm>
                            <a:prstGeom prst="parallelogram">
                              <a:avLst>
                                <a:gd name="adj" fmla="val 38997"/>
                              </a:avLst>
                            </a:prstGeom>
                            <a:solidFill>
                              <a:srgbClr val="0A5E76"/>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平行四边形 4"/>
                          <wps:cNvSpPr/>
                          <wps:spPr>
                            <a:xfrm flipH="1">
                              <a:off x="2961" y="2892"/>
                              <a:ext cx="9152" cy="372"/>
                            </a:xfrm>
                            <a:prstGeom prst="parallelogram">
                              <a:avLst>
                                <a:gd name="adj" fmla="val 38997"/>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 name="文本框 11"/>
                        <wps:cNvSpPr txBox="1"/>
                        <wps:spPr>
                          <a:xfrm>
                            <a:off x="571" y="2796"/>
                            <a:ext cx="2364" cy="4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8pt;margin-top:354.25pt;height:23.4pt;width:577.1pt;z-index:251671552;mso-width-relative:page;mso-height-relative:page;" coordorigin="571,2796" coordsize="11542,468" o:gfxdata="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B4j2sPaAAAACwEAAA8AAAAAAAAA&#10;AQAgAAAAIgAAAGRycy9kb3ducmV2LnhtbFBLAQIUABQAAAAIAIdO4kCH7vR7ggQAAN0OAAAOAAAA&#10;AAAAAAEAIAAAACkBAABkcnMvZTJvRG9jLnhtbFBLBQYAAAAABgAGAFkBAAAdCAAAAAA=&#10;">
                <o:lock v:ext="edit" aspectratio="f"/>
                <v:group id="组合 6" o:spid="_x0000_s1026" o:spt="203" style="position:absolute;left:617;top:2890;height:374;width:11496;" coordorigin="617,2890" coordsize="11496,37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平行四边形 5" o:spid="_x0000_s1026" o:spt="7" type="#_x0000_t7" style="position:absolute;left:617;top:2890;flip:x;height:372;width:2426;v-text-anchor:middle;" fillcolor="#0A5E76" filled="t" stroked="f" coordsize="21600,21600" o:gfxdata="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4jIS8AAAA&#10;2gAAAA8AAAAAAAAAAQAgAAAAIgAAAGRycy9kb3ducmV2LnhtbFBLAQIUABQAAAAIAIdO4kAzLwWe&#10;OwAAADkAAAAQAAAAAAAAAAEAIAAAAAsBAABkcnMvc2hhcGV4bWwueG1sUEsFBgAAAAAGAAYAWwEA&#10;ALUDAAAAAA==&#10;" adj="1291">
                    <v:fill on="t" focussize="0,0"/>
                    <v:stroke on="f" weight="1pt" miterlimit="8" joinstyle="miter"/>
                    <v:imagedata o:title=""/>
                    <o:lock v:ext="edit" aspectratio="f"/>
                  </v:shape>
                  <v:shape id="平行四边形 4" o:spid="_x0000_s1026" o:spt="7" type="#_x0000_t7" style="position:absolute;left:2961;top:2892;flip:x;height:372;width:9152;v-text-anchor:middle;" fillcolor="#D2D2D2 [3536]" filled="t" stroked="f" coordsize="21600,21600" o:gfxdata="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Y+JJvQAA&#10;ANoAAAAPAAAAAAAAAAEAIAAAACIAAABkcnMvZG93bnJldi54bWxQSwECFAAUAAAACACHTuJAMy8F&#10;njsAAAA5AAAAEAAAAAAAAAABACAAAAAMAQAAZHJzL3NoYXBleG1sLnhtbFBLBQYAAAAABgAGAFsB&#10;AAC2AwAAAAA=&#10;" adj="342">
                    <v:fill type="gradient" on="t" color2="#C0C0C0 [3376]" colors="0f #D2D2D2;32768f #C8C8C8;65536f #C0C0C0" focus="100%" focussize="0,0" rotate="t">
                      <o:fill type="gradientUnscaled" v:ext="backwardCompatible"/>
                    </v:fill>
                    <v:stroke on="f" weight="0.5pt" miterlimit="8" joinstyle="miter"/>
                    <v:imagedata o:title=""/>
                    <o:lock v:ext="edit" aspectratio="f"/>
                  </v:shape>
                </v:group>
                <v:shape id="文本框 11" o:spid="_x0000_s1026" o:spt="202" type="#_x0000_t202" style="position:absolute;left:571;top:2796;height:462;width:2364;"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微软雅黑" w:hAnsi="微软雅黑" w:eastAsia="微软雅黑" w:cs="微软雅黑"/>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24"/>
                            <w:lang w:val="en-US" w:eastAsia="zh-CN"/>
                            <w14:textFill>
                              <w14:solidFill>
                                <w14:schemeClr w14:val="bg1"/>
                              </w14:solidFill>
                            </w14:textFill>
                          </w:rPr>
                          <w:t>Experience</w:t>
                        </w:r>
                      </w:p>
                    </w:txbxContent>
                  </v:textbox>
                </v:shape>
              </v:group>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258445</wp:posOffset>
                </wp:positionH>
                <wp:positionV relativeFrom="paragraph">
                  <wp:posOffset>4806950</wp:posOffset>
                </wp:positionV>
                <wp:extent cx="7138035" cy="2489835"/>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7138035" cy="2489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2005 - 2006 TRANSPORT PLANNING UNDER UNCERTAINTY</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xml:space="preserve">          Severed for Statoil ASA - Fortune 500 Company and the largest oil and gas company in Norway. By focusing on Statoil’s supply base in Kristiansund (FBK), found the uncertainties and their influences on FBK’s whole logistic planning system with the perspective of entire supply chain network and improved the planning process  with the aim of higher customer satisfaction level and lower cost.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Under the situation of limited statistics and time</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Attend daily planning process of FBK and collect data</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Gone with the supply vessels to off-shore installations to collect data</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Analyzed the data and drew the supply chain network to find out the potential  source of uncertainties.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Several proposals to increase logistic stystem’s elasticity toward uncertainty were were applied by Statoil</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sz w:val="22"/>
                                <w:szCs w:val="22"/>
                              </w:rPr>
                            </w:pPr>
                            <w:r>
                              <w:rPr>
                                <w:rFonts w:hint="eastAsia" w:ascii="Arial Unicode MS" w:hAnsi="Arial Unicode MS" w:eastAsia="Arial Unicode MS" w:cs="Arial Unicode MS"/>
                                <w:b w:val="0"/>
                                <w:bCs w:val="0"/>
                                <w:kern w:val="2"/>
                                <w:sz w:val="22"/>
                                <w:szCs w:val="22"/>
                                <w:lang w:val="en-US" w:eastAsia="zh-CN" w:bidi="ar-SA"/>
                              </w:rPr>
                              <w:t>● Leveled up my inter-personal and quick study skills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5pt;margin-top:378.5pt;height:196.05pt;width:562.05pt;z-index:251659264;mso-width-relative:page;mso-height-relative:page;" filled="f" stroked="f" coordsize="21600,21600" o:gfxdata="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E4KKo3AAAAAwBAAAPAAAAAAAAAAEAIAAAACIA&#10;AABkcnMvZG93bnJldi54bWxQSwECFAAUAAAACACHTuJAxZBU5j4CAABrBAAADgAAAAAAAAABACAA&#10;AAArAQAAZHJzL2Uyb0RvYy54bWxQSwUGAAAAAAYABgBZAQAA2w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2005 - 2006 TRANSPORT PLANNING UNDER UNCERTAINTY</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xml:space="preserve">          Severed for Statoil ASA - Fortune 500 Company and the largest oil and gas company in Norway. By focusing on Statoil’s supply base in Kristiansund (FBK), found the uncertainties and their influences on FBK’s whole logistic planning system with the perspective of entire supply chain network and improved the planning process  with the aim of higher customer satisfaction level and lower cost.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Under the situation of limited statistics and time</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Attend daily planning process of FBK and collect data</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Gone with the supply vessels to off-shore installations to collect data</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Analyzed the data and drew the supply chain network to find out the potential  source of uncertainties.</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kern w:val="2"/>
                          <w:sz w:val="22"/>
                          <w:szCs w:val="22"/>
                          <w:lang w:val="en-US" w:eastAsia="zh-CN" w:bidi="ar-SA"/>
                        </w:rPr>
                      </w:pPr>
                      <w:r>
                        <w:rPr>
                          <w:rFonts w:hint="eastAsia" w:ascii="Arial Unicode MS" w:hAnsi="Arial Unicode MS" w:eastAsia="Arial Unicode MS" w:cs="Arial Unicode MS"/>
                          <w:b w:val="0"/>
                          <w:bCs w:val="0"/>
                          <w:kern w:val="2"/>
                          <w:sz w:val="22"/>
                          <w:szCs w:val="22"/>
                          <w:lang w:val="en-US" w:eastAsia="zh-CN" w:bidi="ar-SA"/>
                        </w:rPr>
                        <w:t>● Several proposals to increase logistic stystem’s elasticity toward uncertainty were were applied by Statoil</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0"/>
                        <w:jc w:val="left"/>
                        <w:textAlignment w:val="auto"/>
                        <w:rPr>
                          <w:rFonts w:hint="eastAsia" w:ascii="Arial Unicode MS" w:hAnsi="Arial Unicode MS" w:eastAsia="Arial Unicode MS" w:cs="Arial Unicode MS"/>
                          <w:b w:val="0"/>
                          <w:bCs w:val="0"/>
                          <w:sz w:val="22"/>
                          <w:szCs w:val="22"/>
                        </w:rPr>
                      </w:pPr>
                      <w:r>
                        <w:rPr>
                          <w:rFonts w:hint="eastAsia" w:ascii="Arial Unicode MS" w:hAnsi="Arial Unicode MS" w:eastAsia="Arial Unicode MS" w:cs="Arial Unicode MS"/>
                          <w:b w:val="0"/>
                          <w:bCs w:val="0"/>
                          <w:kern w:val="2"/>
                          <w:sz w:val="22"/>
                          <w:szCs w:val="22"/>
                          <w:lang w:val="en-US" w:eastAsia="zh-CN" w:bidi="ar-SA"/>
                        </w:rPr>
                        <w:t>● Leveled up my inter-personal and quick study skills</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318770</wp:posOffset>
                </wp:positionH>
                <wp:positionV relativeFrom="paragraph">
                  <wp:posOffset>539750</wp:posOffset>
                </wp:positionV>
                <wp:extent cx="2720975" cy="325755"/>
                <wp:effectExtent l="0" t="0" r="0" b="0"/>
                <wp:wrapNone/>
                <wp:docPr id="83" name="文本框 21"/>
                <wp:cNvGraphicFramePr/>
                <a:graphic xmlns:a="http://schemas.openxmlformats.org/drawingml/2006/main">
                  <a:graphicData uri="http://schemas.microsoft.com/office/word/2010/wordprocessingShape">
                    <wps:wsp>
                      <wps:cNvSpPr txBox="1"/>
                      <wps:spPr>
                        <a:xfrm>
                          <a:off x="0" y="0"/>
                          <a:ext cx="2720975"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color w:val="auto"/>
                                <w:sz w:val="22"/>
                                <w:szCs w:val="28"/>
                                <w:lang w:val="en-US" w:eastAsia="zh-CN"/>
                              </w:rPr>
                            </w:pPr>
                            <w:r>
                              <w:rPr>
                                <w:rFonts w:hint="eastAsia" w:ascii="Arial Unicode MS" w:hAnsi="Arial Unicode MS" w:eastAsia="Arial Unicode MS" w:cs="Arial Unicode MS"/>
                                <w:b w:val="0"/>
                                <w:bCs w:val="0"/>
                                <w:color w:val="auto"/>
                                <w:sz w:val="22"/>
                                <w:szCs w:val="28"/>
                                <w:lang w:val="en-US" w:eastAsia="zh-CN"/>
                              </w:rPr>
                              <w:t>Job Objective：Manager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26" o:spt="202" type="#_x0000_t202" style="position:absolute;left:0pt;margin-left:25.1pt;margin-top:42.5pt;height:25.65pt;width:214.25pt;z-index:251670528;mso-width-relative:page;mso-height-relative:page;" filled="f" stroked="f" coordsize="21600,21600" o:gfxdata="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CJODtoAAAAJAQAADwAAAAAAAAABACAAAAAiAAAA&#10;ZHJzL2Rvd25yZXYueG1sUEsBAhQAFAAAAAgAh07iQP7UaDY+AgAAaAQAAA4AAAAAAAAAAQAgAAAA&#10;KQEAAGRycy9lMm9Eb2MueG1sUEsFBgAAAAAGAAYAWQEAANk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color w:val="auto"/>
                          <w:sz w:val="22"/>
                          <w:szCs w:val="28"/>
                          <w:lang w:val="en-US" w:eastAsia="zh-CN"/>
                        </w:rPr>
                      </w:pPr>
                      <w:r>
                        <w:rPr>
                          <w:rFonts w:hint="eastAsia" w:ascii="Arial Unicode MS" w:hAnsi="Arial Unicode MS" w:eastAsia="Arial Unicode MS" w:cs="Arial Unicode MS"/>
                          <w:b w:val="0"/>
                          <w:bCs w:val="0"/>
                          <w:color w:val="auto"/>
                          <w:sz w:val="22"/>
                          <w:szCs w:val="28"/>
                          <w:lang w:val="en-US" w:eastAsia="zh-CN"/>
                        </w:rPr>
                        <w:t>Job Objective：Manager</w:t>
                      </w:r>
                    </w:p>
                  </w:txbxContent>
                </v:textbox>
              </v:shape>
            </w:pict>
          </mc:Fallback>
        </mc:AlternateContent>
      </w:r>
      <w:r>
        <w:rPr>
          <w:sz w:val="21"/>
        </w:rPr>
        <w:drawing>
          <wp:anchor distT="0" distB="0" distL="114300" distR="114300" simplePos="0" relativeHeight="251665408" behindDoc="0" locked="0" layoutInCell="1" allowOverlap="1">
            <wp:simplePos x="0" y="0"/>
            <wp:positionH relativeFrom="column">
              <wp:posOffset>6240780</wp:posOffset>
            </wp:positionH>
            <wp:positionV relativeFrom="paragraph">
              <wp:posOffset>350520</wp:posOffset>
            </wp:positionV>
            <wp:extent cx="1051560" cy="1418590"/>
            <wp:effectExtent l="0" t="0" r="0" b="13970"/>
            <wp:wrapNone/>
            <wp:docPr id="1" name="图片 1" descr="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0"/>
                    <pic:cNvPicPr>
                      <a:picLocks noChangeAspect="1"/>
                    </pic:cNvPicPr>
                  </pic:nvPicPr>
                  <pic:blipFill>
                    <a:blip r:embed="rId4"/>
                    <a:srcRect l="12391" r="16448" b="-163"/>
                    <a:stretch>
                      <a:fillRect/>
                    </a:stretch>
                  </pic:blipFill>
                  <pic:spPr>
                    <a:xfrm>
                      <a:off x="0" y="0"/>
                      <a:ext cx="1051560" cy="1418590"/>
                    </a:xfrm>
                    <a:prstGeom prst="rect">
                      <a:avLst/>
                    </a:prstGeom>
                  </pic:spPr>
                </pic:pic>
              </a:graphicData>
            </a:graphic>
          </wp:anchor>
        </w:drawing>
      </w:r>
      <w:r>
        <w:rPr>
          <w:sz w:val="21"/>
        </w:rPr>
        <mc:AlternateContent>
          <mc:Choice Requires="wpg">
            <w:drawing>
              <wp:anchor distT="0" distB="0" distL="114300" distR="114300" simplePos="0" relativeHeight="251672576" behindDoc="0" locked="0" layoutInCell="1" allowOverlap="1">
                <wp:simplePos x="0" y="0"/>
                <wp:positionH relativeFrom="column">
                  <wp:posOffset>385445</wp:posOffset>
                </wp:positionH>
                <wp:positionV relativeFrom="paragraph">
                  <wp:posOffset>794385</wp:posOffset>
                </wp:positionV>
                <wp:extent cx="2746375" cy="986155"/>
                <wp:effectExtent l="0" t="0" r="0" b="0"/>
                <wp:wrapNone/>
                <wp:docPr id="54" name="组合 54"/>
                <wp:cNvGraphicFramePr/>
                <a:graphic xmlns:a="http://schemas.openxmlformats.org/drawingml/2006/main">
                  <a:graphicData uri="http://schemas.microsoft.com/office/word/2010/wordprocessingGroup">
                    <wpg:wgp>
                      <wpg:cNvGrpSpPr/>
                      <wpg:grpSpPr>
                        <a:xfrm>
                          <a:off x="0" y="0"/>
                          <a:ext cx="2746375" cy="986155"/>
                          <a:chOff x="12873" y="2731"/>
                          <a:chExt cx="4325" cy="1553"/>
                        </a:xfrm>
                      </wpg:grpSpPr>
                      <wps:wsp>
                        <wps:cNvPr id="97" name="文本框 97"/>
                        <wps:cNvSpPr txBox="1"/>
                        <wps:spPr>
                          <a:xfrm>
                            <a:off x="13039" y="2731"/>
                            <a:ext cx="4159" cy="15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1"/>
                                  <w:szCs w:val="21"/>
                                  <w:lang w:val="en-US" w:eastAsia="zh-CN" w:bidi="ar-SA"/>
                                </w:rPr>
                              </w:pPr>
                              <w:r>
                                <w:rPr>
                                  <w:rFonts w:hint="eastAsia" w:ascii="Arial Unicode MS" w:hAnsi="Arial Unicode MS" w:eastAsia="Arial Unicode MS" w:cs="Arial Unicode MS"/>
                                  <w:b w:val="0"/>
                                  <w:bCs w:val="0"/>
                                  <w:kern w:val="2"/>
                                  <w:sz w:val="21"/>
                                  <w:szCs w:val="21"/>
                                  <w:lang w:val="en-US" w:eastAsia="zh-CN" w:bidi="ar-SA"/>
                                </w:rPr>
                                <w:t xml:space="preserve">Zhoushan, Zhejiang Province, P. R. C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Arial Unicode MS" w:hAnsi="Arial Unicode MS" w:eastAsia="Arial Unicode MS" w:cs="Arial Unicode MS"/>
                                  <w:b w:val="0"/>
                                  <w:bCs w:val="0"/>
                                  <w:sz w:val="21"/>
                                  <w:szCs w:val="21"/>
                                  <w:lang w:val="en-US" w:eastAsia="zh-CN"/>
                                </w:rPr>
                              </w:pPr>
                              <w:r>
                                <w:rPr>
                                  <w:rFonts w:hint="eastAsia" w:ascii="Arial Unicode MS" w:hAnsi="Arial Unicode MS" w:eastAsia="Arial Unicode MS" w:cs="Arial Unicode MS"/>
                                  <w:b w:val="0"/>
                                  <w:bCs w:val="0"/>
                                  <w:sz w:val="21"/>
                                  <w:szCs w:val="21"/>
                                  <w:lang w:val="en-US" w:eastAsia="zh-CN"/>
                                </w:rPr>
                                <w:t>134********</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Arial Unicode MS" w:hAnsi="Arial Unicode MS" w:eastAsia="Arial Unicode MS" w:cs="Arial Unicode MS"/>
                                  <w:b w:val="0"/>
                                  <w:bCs w:val="0"/>
                                  <w:sz w:val="21"/>
                                  <w:szCs w:val="21"/>
                                  <w:lang w:val="en-US" w:eastAsia="zh-CN"/>
                                </w:rPr>
                              </w:pPr>
                              <w:r>
                                <w:rPr>
                                  <w:rFonts w:hint="eastAsia" w:ascii="Arial Unicode MS" w:hAnsi="Arial Unicode MS" w:eastAsia="Arial Unicode MS" w:cs="Arial Unicode MS"/>
                                  <w:b w:val="0"/>
                                  <w:bCs w:val="0"/>
                                  <w:sz w:val="21"/>
                                  <w:szCs w:val="21"/>
                                  <w:lang w:val="en-US" w:eastAsia="zh-CN"/>
                                </w:rPr>
                                <w:t>Amber2015***</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Arial Unicode MS" w:hAnsi="Arial Unicode MS" w:eastAsia="Arial Unicode MS" w:cs="Arial Unicode MS"/>
                                  <w:b w:val="0"/>
                                  <w:bCs w:val="0"/>
                                  <w:sz w:val="21"/>
                                  <w:szCs w:val="21"/>
                                  <w:lang w:val="en-US" w:eastAsia="zh-CN"/>
                                </w:rPr>
                              </w:pPr>
                              <w:r>
                                <w:rPr>
                                  <w:rFonts w:hint="eastAsia" w:ascii="Arial Unicode MS" w:hAnsi="Arial Unicode MS" w:eastAsia="Arial Unicode MS" w:cs="Arial Unicode MS"/>
                                  <w:b w:val="0"/>
                                  <w:bCs w:val="0"/>
                                  <w:sz w:val="21"/>
                                  <w:szCs w:val="21"/>
                                  <w:lang w:val="en-US" w:eastAsia="zh-CN"/>
                                </w:rPr>
                                <w:fldChar w:fldCharType="begin"/>
                              </w:r>
                              <w:r>
                                <w:rPr>
                                  <w:rFonts w:hint="eastAsia" w:ascii="Arial Unicode MS" w:hAnsi="Arial Unicode MS" w:eastAsia="Arial Unicode MS" w:cs="Arial Unicode MS"/>
                                  <w:b w:val="0"/>
                                  <w:bCs w:val="0"/>
                                  <w:sz w:val="21"/>
                                  <w:szCs w:val="21"/>
                                  <w:lang w:val="en-US" w:eastAsia="zh-CN"/>
                                </w:rPr>
                                <w:instrText xml:space="preserve"> HYPERLINK "mailto:zuoxinfangjianli@163.com" </w:instrText>
                              </w:r>
                              <w:r>
                                <w:rPr>
                                  <w:rFonts w:hint="eastAsia" w:ascii="Arial Unicode MS" w:hAnsi="Arial Unicode MS" w:eastAsia="Arial Unicode MS" w:cs="Arial Unicode MS"/>
                                  <w:b w:val="0"/>
                                  <w:bCs w:val="0"/>
                                  <w:sz w:val="21"/>
                                  <w:szCs w:val="21"/>
                                  <w:lang w:val="en-US" w:eastAsia="zh-CN"/>
                                </w:rPr>
                                <w:fldChar w:fldCharType="separate"/>
                              </w:r>
                              <w:r>
                                <w:rPr>
                                  <w:rFonts w:hint="eastAsia" w:ascii="Arial Unicode MS" w:hAnsi="Arial Unicode MS" w:eastAsia="Arial Unicode MS" w:cs="Arial Unicode MS"/>
                                  <w:b w:val="0"/>
                                  <w:bCs w:val="0"/>
                                  <w:sz w:val="21"/>
                                  <w:szCs w:val="21"/>
                                  <w:lang w:val="en-US" w:eastAsia="zh-CN"/>
                                </w:rPr>
                                <w:t>zuoxinfangjianli@163.com</w:t>
                              </w:r>
                              <w:r>
                                <w:rPr>
                                  <w:rFonts w:hint="eastAsia" w:ascii="Arial Unicode MS" w:hAnsi="Arial Unicode MS" w:eastAsia="Arial Unicode MS" w:cs="Arial Unicode MS"/>
                                  <w:b w:val="0"/>
                                  <w:bCs w:val="0"/>
                                  <w:sz w:val="21"/>
                                  <w:szCs w:val="21"/>
                                  <w:lang w:val="en-US" w:eastAsia="zh-CN"/>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5" name="组合 99"/>
                        <wpg:cNvGrpSpPr/>
                        <wpg:grpSpPr>
                          <a:xfrm>
                            <a:off x="12873" y="2896"/>
                            <a:ext cx="240" cy="1128"/>
                            <a:chOff x="9109" y="4668"/>
                            <a:chExt cx="240" cy="1128"/>
                          </a:xfrm>
                        </wpg:grpSpPr>
                        <wps:wsp>
                          <wps:cNvPr id="56" name="手机"/>
                          <wps:cNvSpPr/>
                          <wps:spPr bwMode="auto">
                            <a:xfrm>
                              <a:off x="9157" y="4968"/>
                              <a:ext cx="144" cy="264"/>
                            </a:xfrm>
                            <a:custGeom>
                              <a:avLst/>
                              <a:gdLst>
                                <a:gd name="T0" fmla="*/ 750267 w 3056"/>
                                <a:gd name="T1" fmla="*/ 27771 h 5968"/>
                                <a:gd name="T2" fmla="*/ 691573 w 3056"/>
                                <a:gd name="T3" fmla="*/ 0 h 5968"/>
                                <a:gd name="T4" fmla="*/ 628413 w 3056"/>
                                <a:gd name="T5" fmla="*/ 33835 h 5968"/>
                                <a:gd name="T6" fmla="*/ 268272 w 3056"/>
                                <a:gd name="T7" fmla="*/ 220250 h 5968"/>
                                <a:gd name="T8" fmla="*/ 135890 w 3056"/>
                                <a:gd name="T9" fmla="*/ 260788 h 5968"/>
                                <a:gd name="T10" fmla="*/ 40831 w 3056"/>
                                <a:gd name="T11" fmla="*/ 356230 h 5968"/>
                                <a:gd name="T12" fmla="*/ 319 w 3056"/>
                                <a:gd name="T13" fmla="*/ 488380 h 5968"/>
                                <a:gd name="T14" fmla="*/ 16907 w 3056"/>
                                <a:gd name="T15" fmla="*/ 1719224 h 5968"/>
                                <a:gd name="T16" fmla="*/ 92507 w 3056"/>
                                <a:gd name="T17" fmla="*/ 1831264 h 5968"/>
                                <a:gd name="T18" fmla="*/ 212129 w 3056"/>
                                <a:gd name="T19" fmla="*/ 1896062 h 5968"/>
                                <a:gd name="T20" fmla="*/ 734637 w 3056"/>
                                <a:gd name="T21" fmla="*/ 1901808 h 5968"/>
                                <a:gd name="T22" fmla="*/ 860957 w 3056"/>
                                <a:gd name="T23" fmla="*/ 1848820 h 5968"/>
                                <a:gd name="T24" fmla="*/ 946447 w 3056"/>
                                <a:gd name="T25" fmla="*/ 1744760 h 5968"/>
                                <a:gd name="T26" fmla="*/ 974837 w 3056"/>
                                <a:gd name="T27" fmla="*/ 502744 h 5968"/>
                                <a:gd name="T28" fmla="*/ 954741 w 3056"/>
                                <a:gd name="T29" fmla="*/ 399641 h 5968"/>
                                <a:gd name="T30" fmla="*/ 893494 w 3056"/>
                                <a:gd name="T31" fmla="*/ 305796 h 5968"/>
                                <a:gd name="T32" fmla="*/ 800668 w 3056"/>
                                <a:gd name="T33" fmla="*/ 242594 h 5968"/>
                                <a:gd name="T34" fmla="*/ 193628 w 3056"/>
                                <a:gd name="T35" fmla="*/ 517427 h 5968"/>
                                <a:gd name="T36" fmla="*/ 217552 w 3056"/>
                                <a:gd name="T37" fmla="*/ 468270 h 5968"/>
                                <a:gd name="T38" fmla="*/ 260935 w 3056"/>
                                <a:gd name="T39" fmla="*/ 435711 h 5968"/>
                                <a:gd name="T40" fmla="*/ 669562 w 3056"/>
                                <a:gd name="T41" fmla="*/ 426774 h 5968"/>
                                <a:gd name="T42" fmla="*/ 723472 w 3056"/>
                                <a:gd name="T43" fmla="*/ 440819 h 5968"/>
                                <a:gd name="T44" fmla="*/ 763665 w 3056"/>
                                <a:gd name="T45" fmla="*/ 476888 h 5968"/>
                                <a:gd name="T46" fmla="*/ 782485 w 3056"/>
                                <a:gd name="T47" fmla="*/ 528918 h 5968"/>
                                <a:gd name="T48" fmla="*/ 777700 w 3056"/>
                                <a:gd name="T49" fmla="*/ 896320 h 5968"/>
                                <a:gd name="T50" fmla="*/ 749629 w 3056"/>
                                <a:gd name="T51" fmla="*/ 942924 h 5968"/>
                                <a:gd name="T52" fmla="*/ 703376 w 3056"/>
                                <a:gd name="T53" fmla="*/ 971014 h 5968"/>
                                <a:gd name="T54" fmla="*/ 293153 w 3056"/>
                                <a:gd name="T55" fmla="*/ 975483 h 5968"/>
                                <a:gd name="T56" fmla="*/ 241795 w 3056"/>
                                <a:gd name="T57" fmla="*/ 956650 h 5968"/>
                                <a:gd name="T58" fmla="*/ 205111 w 3056"/>
                                <a:gd name="T59" fmla="*/ 916749 h 5968"/>
                                <a:gd name="T60" fmla="*/ 191395 w 3056"/>
                                <a:gd name="T61" fmla="*/ 862485 h 5968"/>
                                <a:gd name="T62" fmla="*/ 227122 w 3056"/>
                                <a:gd name="T63" fmla="*/ 1163493 h 5968"/>
                                <a:gd name="T64" fmla="*/ 390445 w 3056"/>
                                <a:gd name="T65" fmla="*/ 1148490 h 5968"/>
                                <a:gd name="T66" fmla="*/ 422025 w 3056"/>
                                <a:gd name="T67" fmla="*/ 1163493 h 5968"/>
                                <a:gd name="T68" fmla="*/ 431595 w 3056"/>
                                <a:gd name="T69" fmla="*/ 1310007 h 5968"/>
                                <a:gd name="T70" fmla="*/ 409904 w 3056"/>
                                <a:gd name="T71" fmla="*/ 1341927 h 5968"/>
                                <a:gd name="T72" fmla="*/ 246580 w 3056"/>
                                <a:gd name="T73" fmla="*/ 1344800 h 5968"/>
                                <a:gd name="T74" fmla="*/ 219785 w 3056"/>
                                <a:gd name="T75" fmla="*/ 1317987 h 5968"/>
                                <a:gd name="T76" fmla="*/ 538776 w 3056"/>
                                <a:gd name="T77" fmla="*/ 1173388 h 5968"/>
                                <a:gd name="T78" fmla="*/ 568123 w 3056"/>
                                <a:gd name="T79" fmla="*/ 1149129 h 5968"/>
                                <a:gd name="T80" fmla="*/ 730809 w 3056"/>
                                <a:gd name="T81" fmla="*/ 1155513 h 5968"/>
                                <a:gd name="T82" fmla="*/ 748991 w 3056"/>
                                <a:gd name="T83" fmla="*/ 1189667 h 5968"/>
                                <a:gd name="T84" fmla="*/ 737189 w 3056"/>
                                <a:gd name="T85" fmla="*/ 1334904 h 5968"/>
                                <a:gd name="T86" fmla="*/ 576736 w 3056"/>
                                <a:gd name="T87" fmla="*/ 1346715 h 5968"/>
                                <a:gd name="T88" fmla="*/ 542923 w 3056"/>
                                <a:gd name="T89" fmla="*/ 1328840 h 5968"/>
                                <a:gd name="T90" fmla="*/ 218190 w 3056"/>
                                <a:gd name="T91" fmla="*/ 1483653 h 5968"/>
                                <a:gd name="T92" fmla="*/ 239243 w 3056"/>
                                <a:gd name="T93" fmla="*/ 1451733 h 5968"/>
                                <a:gd name="T94" fmla="*/ 402567 w 3056"/>
                                <a:gd name="T95" fmla="*/ 1448860 h 5968"/>
                                <a:gd name="T96" fmla="*/ 429681 w 3056"/>
                                <a:gd name="T97" fmla="*/ 1475992 h 5968"/>
                                <a:gd name="T98" fmla="*/ 426491 w 3056"/>
                                <a:gd name="T99" fmla="*/ 1624102 h 5968"/>
                                <a:gd name="T100" fmla="*/ 394592 w 3056"/>
                                <a:gd name="T101" fmla="*/ 1645169 h 5968"/>
                                <a:gd name="T102" fmla="*/ 232864 w 3056"/>
                                <a:gd name="T103" fmla="*/ 1635912 h 5968"/>
                                <a:gd name="T104" fmla="*/ 217871 w 3056"/>
                                <a:gd name="T105" fmla="*/ 1488122 h 5968"/>
                                <a:gd name="T106" fmla="*/ 547708 w 3056"/>
                                <a:gd name="T107" fmla="*/ 1459393 h 5968"/>
                                <a:gd name="T108" fmla="*/ 708160 w 3056"/>
                                <a:gd name="T109" fmla="*/ 1447264 h 5968"/>
                                <a:gd name="T110" fmla="*/ 742292 w 3056"/>
                                <a:gd name="T111" fmla="*/ 1465139 h 5968"/>
                                <a:gd name="T112" fmla="*/ 748353 w 3056"/>
                                <a:gd name="T113" fmla="*/ 1612611 h 5968"/>
                                <a:gd name="T114" fmla="*/ 724110 w 3056"/>
                                <a:gd name="T115" fmla="*/ 1641977 h 5968"/>
                                <a:gd name="T116" fmla="*/ 560467 w 3056"/>
                                <a:gd name="T117" fmla="*/ 1641977 h 5968"/>
                                <a:gd name="T118" fmla="*/ 536543 w 3056"/>
                                <a:gd name="T119" fmla="*/ 1612611 h 596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056" h="5968">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solidFill>
                              <a:srgbClr val="0A5E76"/>
                            </a:solidFill>
                            <a:ln>
                              <a:noFill/>
                            </a:ln>
                          </wps:spPr>
                          <wps:bodyPr anchor="ctr">
                            <a:scene3d>
                              <a:camera prst="orthographicFront"/>
                              <a:lightRig rig="threePt" dir="t"/>
                            </a:scene3d>
                            <a:sp3d>
                              <a:contourClr>
                                <a:srgbClr val="FFFFFF"/>
                              </a:contourClr>
                            </a:sp3d>
                          </wps:bodyPr>
                        </wps:wsp>
                        <wps:wsp>
                          <wps:cNvPr id="57" name="@"/>
                          <wps:cNvSpPr/>
                          <wps:spPr bwMode="auto">
                            <a:xfrm>
                              <a:off x="9145" y="5592"/>
                              <a:ext cx="180" cy="204"/>
                            </a:xfrm>
                            <a:custGeom>
                              <a:avLst/>
                              <a:gdLst>
                                <a:gd name="T0" fmla="*/ 2147483646 w 207"/>
                                <a:gd name="T1" fmla="*/ 2147483646 h 207"/>
                                <a:gd name="T2" fmla="*/ 2147483646 w 207"/>
                                <a:gd name="T3" fmla="*/ 2147483646 h 207"/>
                                <a:gd name="T4" fmla="*/ 2147483646 w 207"/>
                                <a:gd name="T5" fmla="*/ 2147483646 h 207"/>
                                <a:gd name="T6" fmla="*/ 2147483646 w 207"/>
                                <a:gd name="T7" fmla="*/ 2147483646 h 207"/>
                                <a:gd name="T8" fmla="*/ 2147483646 w 207"/>
                                <a:gd name="T9" fmla="*/ 2147483646 h 207"/>
                                <a:gd name="T10" fmla="*/ 2147483646 w 207"/>
                                <a:gd name="T11" fmla="*/ 2147483646 h 207"/>
                                <a:gd name="T12" fmla="*/ 2147483646 w 207"/>
                                <a:gd name="T13" fmla="*/ 2147483646 h 207"/>
                                <a:gd name="T14" fmla="*/ 2147483646 w 207"/>
                                <a:gd name="T15" fmla="*/ 2147483646 h 207"/>
                                <a:gd name="T16" fmla="*/ 2147483646 w 207"/>
                                <a:gd name="T17" fmla="*/ 2147483646 h 207"/>
                                <a:gd name="T18" fmla="*/ 2147483646 w 207"/>
                                <a:gd name="T19" fmla="*/ 2147483646 h 207"/>
                                <a:gd name="T20" fmla="*/ 2147483646 w 207"/>
                                <a:gd name="T21" fmla="*/ 2147483646 h 207"/>
                                <a:gd name="T22" fmla="*/ 2147483646 w 207"/>
                                <a:gd name="T23" fmla="*/ 2147483646 h 207"/>
                                <a:gd name="T24" fmla="*/ 2147483646 w 207"/>
                                <a:gd name="T25" fmla="*/ 2147483646 h 207"/>
                                <a:gd name="T26" fmla="*/ 2147483646 w 207"/>
                                <a:gd name="T27" fmla="*/ 2147483646 h 207"/>
                                <a:gd name="T28" fmla="*/ 0 w 207"/>
                                <a:gd name="T29" fmla="*/ 2147483646 h 207"/>
                                <a:gd name="T30" fmla="*/ 2147483646 w 207"/>
                                <a:gd name="T31" fmla="*/ 2147483646 h 207"/>
                                <a:gd name="T32" fmla="*/ 2147483646 w 207"/>
                                <a:gd name="T33" fmla="*/ 0 h 207"/>
                                <a:gd name="T34" fmla="*/ 2147483646 w 207"/>
                                <a:gd name="T35" fmla="*/ 2147483646 h 207"/>
                                <a:gd name="T36" fmla="*/ 2147483646 w 207"/>
                                <a:gd name="T37" fmla="*/ 2147483646 h 207"/>
                                <a:gd name="T38" fmla="*/ 2147483646 w 207"/>
                                <a:gd name="T39" fmla="*/ 2147483646 h 207"/>
                                <a:gd name="T40" fmla="*/ 2147483646 w 207"/>
                                <a:gd name="T41" fmla="*/ 2147483646 h 207"/>
                                <a:gd name="T42" fmla="*/ 2147483646 w 207"/>
                                <a:gd name="T43" fmla="*/ 2147483646 h 207"/>
                                <a:gd name="T44" fmla="*/ 2147483646 w 207"/>
                                <a:gd name="T45" fmla="*/ 2147483646 h 207"/>
                                <a:gd name="T46" fmla="*/ 2147483646 w 207"/>
                                <a:gd name="T47" fmla="*/ 2147483646 h 207"/>
                                <a:gd name="T48" fmla="*/ 2147483646 w 207"/>
                                <a:gd name="T49" fmla="*/ 2147483646 h 207"/>
                                <a:gd name="T50" fmla="*/ 2147483646 w 207"/>
                                <a:gd name="T51" fmla="*/ 2147483646 h 207"/>
                                <a:gd name="T52" fmla="*/ 2147483646 w 207"/>
                                <a:gd name="T53" fmla="*/ 2147483646 h 207"/>
                                <a:gd name="T54" fmla="*/ 2147483646 w 207"/>
                                <a:gd name="T55" fmla="*/ 2147483646 h 207"/>
                                <a:gd name="T56" fmla="*/ 2147483646 w 207"/>
                                <a:gd name="T57" fmla="*/ 2147483646 h 207"/>
                                <a:gd name="T58" fmla="*/ 2147483646 w 207"/>
                                <a:gd name="T59" fmla="*/ 2147483646 h 207"/>
                                <a:gd name="T60" fmla="*/ 2147483646 w 207"/>
                                <a:gd name="T61" fmla="*/ 2147483646 h 207"/>
                                <a:gd name="T62" fmla="*/ 2147483646 w 207"/>
                                <a:gd name="T63" fmla="*/ 2147483646 h 207"/>
                                <a:gd name="T64" fmla="*/ 2147483646 w 207"/>
                                <a:gd name="T65" fmla="*/ 2147483646 h 207"/>
                                <a:gd name="T66" fmla="*/ 2147483646 w 207"/>
                                <a:gd name="T67" fmla="*/ 2147483646 h 207"/>
                                <a:gd name="T68" fmla="*/ 2147483646 w 207"/>
                                <a:gd name="T69" fmla="*/ 2147483646 h 207"/>
                                <a:gd name="T70" fmla="*/ 2147483646 w 207"/>
                                <a:gd name="T71" fmla="*/ 2147483646 h 207"/>
                                <a:gd name="T72" fmla="*/ 2147483646 w 207"/>
                                <a:gd name="T73" fmla="*/ 2147483646 h 207"/>
                                <a:gd name="T74" fmla="*/ 2147483646 w 207"/>
                                <a:gd name="T75" fmla="*/ 2147483646 h 20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07" h="207">
                                  <a:moveTo>
                                    <a:pt x="137" y="51"/>
                                  </a:moveTo>
                                  <a:cubicBezTo>
                                    <a:pt x="153" y="51"/>
                                    <a:pt x="153" y="51"/>
                                    <a:pt x="153" y="51"/>
                                  </a:cubicBezTo>
                                  <a:cubicBezTo>
                                    <a:pt x="142" y="113"/>
                                    <a:pt x="142" y="113"/>
                                    <a:pt x="142" y="113"/>
                                  </a:cubicBezTo>
                                  <a:cubicBezTo>
                                    <a:pt x="141" y="120"/>
                                    <a:pt x="141" y="125"/>
                                    <a:pt x="142" y="128"/>
                                  </a:cubicBezTo>
                                  <a:cubicBezTo>
                                    <a:pt x="143" y="132"/>
                                    <a:pt x="146" y="133"/>
                                    <a:pt x="150" y="133"/>
                                  </a:cubicBezTo>
                                  <a:cubicBezTo>
                                    <a:pt x="154" y="133"/>
                                    <a:pt x="158" y="132"/>
                                    <a:pt x="161" y="130"/>
                                  </a:cubicBezTo>
                                  <a:cubicBezTo>
                                    <a:pt x="165" y="129"/>
                                    <a:pt x="169" y="126"/>
                                    <a:pt x="172" y="122"/>
                                  </a:cubicBezTo>
                                  <a:cubicBezTo>
                                    <a:pt x="175" y="118"/>
                                    <a:pt x="177" y="114"/>
                                    <a:pt x="179" y="108"/>
                                  </a:cubicBezTo>
                                  <a:cubicBezTo>
                                    <a:pt x="181" y="102"/>
                                    <a:pt x="182" y="95"/>
                                    <a:pt x="182" y="87"/>
                                  </a:cubicBezTo>
                                  <a:cubicBezTo>
                                    <a:pt x="182" y="76"/>
                                    <a:pt x="180" y="66"/>
                                    <a:pt x="176" y="58"/>
                                  </a:cubicBezTo>
                                  <a:cubicBezTo>
                                    <a:pt x="172" y="50"/>
                                    <a:pt x="167" y="44"/>
                                    <a:pt x="161" y="38"/>
                                  </a:cubicBezTo>
                                  <a:cubicBezTo>
                                    <a:pt x="154" y="33"/>
                                    <a:pt x="146" y="29"/>
                                    <a:pt x="137" y="27"/>
                                  </a:cubicBezTo>
                                  <a:cubicBezTo>
                                    <a:pt x="128" y="24"/>
                                    <a:pt x="119" y="23"/>
                                    <a:pt x="109" y="23"/>
                                  </a:cubicBezTo>
                                  <a:cubicBezTo>
                                    <a:pt x="97" y="23"/>
                                    <a:pt x="86" y="25"/>
                                    <a:pt x="76" y="30"/>
                                  </a:cubicBezTo>
                                  <a:cubicBezTo>
                                    <a:pt x="65" y="34"/>
                                    <a:pt x="57" y="40"/>
                                    <a:pt x="49" y="47"/>
                                  </a:cubicBezTo>
                                  <a:cubicBezTo>
                                    <a:pt x="42" y="55"/>
                                    <a:pt x="36" y="63"/>
                                    <a:pt x="31" y="74"/>
                                  </a:cubicBezTo>
                                  <a:cubicBezTo>
                                    <a:pt x="27" y="84"/>
                                    <a:pt x="25" y="95"/>
                                    <a:pt x="25" y="107"/>
                                  </a:cubicBezTo>
                                  <a:cubicBezTo>
                                    <a:pt x="25" y="119"/>
                                    <a:pt x="27" y="129"/>
                                    <a:pt x="30" y="139"/>
                                  </a:cubicBezTo>
                                  <a:cubicBezTo>
                                    <a:pt x="34" y="148"/>
                                    <a:pt x="39" y="156"/>
                                    <a:pt x="46" y="163"/>
                                  </a:cubicBezTo>
                                  <a:cubicBezTo>
                                    <a:pt x="53" y="169"/>
                                    <a:pt x="61" y="174"/>
                                    <a:pt x="71" y="178"/>
                                  </a:cubicBezTo>
                                  <a:cubicBezTo>
                                    <a:pt x="81" y="181"/>
                                    <a:pt x="93" y="183"/>
                                    <a:pt x="106" y="183"/>
                                  </a:cubicBezTo>
                                  <a:cubicBezTo>
                                    <a:pt x="110" y="183"/>
                                    <a:pt x="115" y="183"/>
                                    <a:pt x="121" y="182"/>
                                  </a:cubicBezTo>
                                  <a:cubicBezTo>
                                    <a:pt x="127" y="181"/>
                                    <a:pt x="132" y="179"/>
                                    <a:pt x="136" y="177"/>
                                  </a:cubicBezTo>
                                  <a:cubicBezTo>
                                    <a:pt x="143" y="199"/>
                                    <a:pt x="143" y="199"/>
                                    <a:pt x="143" y="199"/>
                                  </a:cubicBezTo>
                                  <a:cubicBezTo>
                                    <a:pt x="137" y="202"/>
                                    <a:pt x="131" y="204"/>
                                    <a:pt x="124" y="205"/>
                                  </a:cubicBezTo>
                                  <a:cubicBezTo>
                                    <a:pt x="118" y="206"/>
                                    <a:pt x="110" y="207"/>
                                    <a:pt x="102" y="207"/>
                                  </a:cubicBezTo>
                                  <a:cubicBezTo>
                                    <a:pt x="87" y="207"/>
                                    <a:pt x="74" y="205"/>
                                    <a:pt x="61" y="200"/>
                                  </a:cubicBezTo>
                                  <a:cubicBezTo>
                                    <a:pt x="49" y="196"/>
                                    <a:pt x="38" y="190"/>
                                    <a:pt x="29" y="182"/>
                                  </a:cubicBezTo>
                                  <a:cubicBezTo>
                                    <a:pt x="20" y="173"/>
                                    <a:pt x="13" y="163"/>
                                    <a:pt x="7" y="151"/>
                                  </a:cubicBezTo>
                                  <a:cubicBezTo>
                                    <a:pt x="2" y="138"/>
                                    <a:pt x="0" y="124"/>
                                    <a:pt x="0" y="108"/>
                                  </a:cubicBezTo>
                                  <a:cubicBezTo>
                                    <a:pt x="0" y="91"/>
                                    <a:pt x="3" y="76"/>
                                    <a:pt x="9" y="63"/>
                                  </a:cubicBezTo>
                                  <a:cubicBezTo>
                                    <a:pt x="14" y="50"/>
                                    <a:pt x="22" y="38"/>
                                    <a:pt x="32" y="29"/>
                                  </a:cubicBezTo>
                                  <a:cubicBezTo>
                                    <a:pt x="42" y="20"/>
                                    <a:pt x="54" y="12"/>
                                    <a:pt x="67" y="7"/>
                                  </a:cubicBezTo>
                                  <a:cubicBezTo>
                                    <a:pt x="80" y="2"/>
                                    <a:pt x="94" y="0"/>
                                    <a:pt x="109" y="0"/>
                                  </a:cubicBezTo>
                                  <a:cubicBezTo>
                                    <a:pt x="123" y="0"/>
                                    <a:pt x="136" y="2"/>
                                    <a:pt x="148" y="6"/>
                                  </a:cubicBezTo>
                                  <a:cubicBezTo>
                                    <a:pt x="160" y="10"/>
                                    <a:pt x="170" y="15"/>
                                    <a:pt x="179" y="23"/>
                                  </a:cubicBezTo>
                                  <a:cubicBezTo>
                                    <a:pt x="188" y="30"/>
                                    <a:pt x="195" y="40"/>
                                    <a:pt x="200" y="50"/>
                                  </a:cubicBezTo>
                                  <a:cubicBezTo>
                                    <a:pt x="205" y="61"/>
                                    <a:pt x="207" y="74"/>
                                    <a:pt x="207" y="87"/>
                                  </a:cubicBezTo>
                                  <a:cubicBezTo>
                                    <a:pt x="207" y="97"/>
                                    <a:pt x="205" y="106"/>
                                    <a:pt x="202" y="115"/>
                                  </a:cubicBezTo>
                                  <a:cubicBezTo>
                                    <a:pt x="199" y="123"/>
                                    <a:pt x="194" y="130"/>
                                    <a:pt x="188" y="137"/>
                                  </a:cubicBezTo>
                                  <a:cubicBezTo>
                                    <a:pt x="182" y="143"/>
                                    <a:pt x="175" y="148"/>
                                    <a:pt x="167" y="151"/>
                                  </a:cubicBezTo>
                                  <a:cubicBezTo>
                                    <a:pt x="159" y="155"/>
                                    <a:pt x="151" y="157"/>
                                    <a:pt x="141" y="157"/>
                                  </a:cubicBezTo>
                                  <a:cubicBezTo>
                                    <a:pt x="138" y="157"/>
                                    <a:pt x="134" y="156"/>
                                    <a:pt x="131" y="156"/>
                                  </a:cubicBezTo>
                                  <a:cubicBezTo>
                                    <a:pt x="128" y="155"/>
                                    <a:pt x="125" y="153"/>
                                    <a:pt x="123" y="151"/>
                                  </a:cubicBezTo>
                                  <a:cubicBezTo>
                                    <a:pt x="121" y="149"/>
                                    <a:pt x="119" y="147"/>
                                    <a:pt x="118" y="144"/>
                                  </a:cubicBezTo>
                                  <a:cubicBezTo>
                                    <a:pt x="117" y="140"/>
                                    <a:pt x="116" y="137"/>
                                    <a:pt x="117" y="132"/>
                                  </a:cubicBezTo>
                                  <a:cubicBezTo>
                                    <a:pt x="116" y="132"/>
                                    <a:pt x="116" y="132"/>
                                    <a:pt x="116" y="132"/>
                                  </a:cubicBezTo>
                                  <a:cubicBezTo>
                                    <a:pt x="114" y="135"/>
                                    <a:pt x="111" y="138"/>
                                    <a:pt x="109" y="141"/>
                                  </a:cubicBezTo>
                                  <a:cubicBezTo>
                                    <a:pt x="106" y="144"/>
                                    <a:pt x="103" y="147"/>
                                    <a:pt x="100" y="149"/>
                                  </a:cubicBezTo>
                                  <a:cubicBezTo>
                                    <a:pt x="97" y="152"/>
                                    <a:pt x="93" y="153"/>
                                    <a:pt x="89" y="155"/>
                                  </a:cubicBezTo>
                                  <a:cubicBezTo>
                                    <a:pt x="86" y="156"/>
                                    <a:pt x="81" y="157"/>
                                    <a:pt x="77" y="157"/>
                                  </a:cubicBezTo>
                                  <a:cubicBezTo>
                                    <a:pt x="73" y="157"/>
                                    <a:pt x="70" y="156"/>
                                    <a:pt x="66" y="154"/>
                                  </a:cubicBezTo>
                                  <a:cubicBezTo>
                                    <a:pt x="63" y="153"/>
                                    <a:pt x="60" y="151"/>
                                    <a:pt x="58" y="148"/>
                                  </a:cubicBezTo>
                                  <a:cubicBezTo>
                                    <a:pt x="55" y="145"/>
                                    <a:pt x="53" y="141"/>
                                    <a:pt x="52" y="137"/>
                                  </a:cubicBezTo>
                                  <a:cubicBezTo>
                                    <a:pt x="51" y="133"/>
                                    <a:pt x="50" y="129"/>
                                    <a:pt x="50" y="124"/>
                                  </a:cubicBezTo>
                                  <a:cubicBezTo>
                                    <a:pt x="50" y="114"/>
                                    <a:pt x="51" y="105"/>
                                    <a:pt x="54" y="96"/>
                                  </a:cubicBezTo>
                                  <a:cubicBezTo>
                                    <a:pt x="57" y="87"/>
                                    <a:pt x="62" y="80"/>
                                    <a:pt x="67" y="73"/>
                                  </a:cubicBezTo>
                                  <a:cubicBezTo>
                                    <a:pt x="72" y="66"/>
                                    <a:pt x="78" y="60"/>
                                    <a:pt x="85" y="56"/>
                                  </a:cubicBezTo>
                                  <a:cubicBezTo>
                                    <a:pt x="92" y="52"/>
                                    <a:pt x="99" y="50"/>
                                    <a:pt x="107" y="50"/>
                                  </a:cubicBezTo>
                                  <a:cubicBezTo>
                                    <a:pt x="112" y="50"/>
                                    <a:pt x="117" y="51"/>
                                    <a:pt x="120" y="52"/>
                                  </a:cubicBezTo>
                                  <a:cubicBezTo>
                                    <a:pt x="124" y="54"/>
                                    <a:pt x="127" y="56"/>
                                    <a:pt x="130" y="59"/>
                                  </a:cubicBezTo>
                                  <a:lnTo>
                                    <a:pt x="137" y="51"/>
                                  </a:lnTo>
                                  <a:close/>
                                  <a:moveTo>
                                    <a:pt x="123" y="79"/>
                                  </a:moveTo>
                                  <a:cubicBezTo>
                                    <a:pt x="121" y="77"/>
                                    <a:pt x="119" y="76"/>
                                    <a:pt x="117" y="75"/>
                                  </a:cubicBezTo>
                                  <a:cubicBezTo>
                                    <a:pt x="115" y="74"/>
                                    <a:pt x="112" y="74"/>
                                    <a:pt x="109" y="74"/>
                                  </a:cubicBezTo>
                                  <a:cubicBezTo>
                                    <a:pt x="104" y="74"/>
                                    <a:pt x="100" y="75"/>
                                    <a:pt x="96" y="78"/>
                                  </a:cubicBezTo>
                                  <a:cubicBezTo>
                                    <a:pt x="92" y="80"/>
                                    <a:pt x="89" y="83"/>
                                    <a:pt x="86" y="88"/>
                                  </a:cubicBezTo>
                                  <a:cubicBezTo>
                                    <a:pt x="84" y="92"/>
                                    <a:pt x="81" y="96"/>
                                    <a:pt x="80" y="101"/>
                                  </a:cubicBezTo>
                                  <a:cubicBezTo>
                                    <a:pt x="78" y="106"/>
                                    <a:pt x="78" y="111"/>
                                    <a:pt x="78" y="116"/>
                                  </a:cubicBezTo>
                                  <a:cubicBezTo>
                                    <a:pt x="78" y="121"/>
                                    <a:pt x="79" y="125"/>
                                    <a:pt x="81" y="128"/>
                                  </a:cubicBezTo>
                                  <a:cubicBezTo>
                                    <a:pt x="83" y="132"/>
                                    <a:pt x="86" y="133"/>
                                    <a:pt x="91" y="133"/>
                                  </a:cubicBezTo>
                                  <a:cubicBezTo>
                                    <a:pt x="93" y="133"/>
                                    <a:pt x="96" y="133"/>
                                    <a:pt x="98" y="131"/>
                                  </a:cubicBezTo>
                                  <a:cubicBezTo>
                                    <a:pt x="100" y="130"/>
                                    <a:pt x="103" y="128"/>
                                    <a:pt x="105" y="126"/>
                                  </a:cubicBezTo>
                                  <a:cubicBezTo>
                                    <a:pt x="107" y="124"/>
                                    <a:pt x="110" y="122"/>
                                    <a:pt x="112" y="119"/>
                                  </a:cubicBezTo>
                                  <a:cubicBezTo>
                                    <a:pt x="114" y="116"/>
                                    <a:pt x="116" y="113"/>
                                    <a:pt x="117" y="110"/>
                                  </a:cubicBezTo>
                                  <a:lnTo>
                                    <a:pt x="123" y="79"/>
                                  </a:lnTo>
                                  <a:close/>
                                </a:path>
                              </a:pathLst>
                            </a:custGeom>
                            <a:solidFill>
                              <a:srgbClr val="0A5E76"/>
                            </a:solidFill>
                            <a:ln>
                              <a:noFill/>
                            </a:ln>
                          </wps:spPr>
                          <wps:bodyPr anchor="ctr"/>
                        </wps:wsp>
                        <wps:wsp>
                          <wps:cNvPr id="58" name="主页"/>
                          <wps:cNvSpPr/>
                          <wps:spPr>
                            <a:xfrm>
                              <a:off x="9109" y="4668"/>
                              <a:ext cx="228" cy="216"/>
                            </a:xfrm>
                            <a:custGeom>
                              <a:avLst/>
                              <a:gdLst/>
                              <a:ahLst/>
                              <a:cxnLst/>
                              <a:rect l="l" t="t" r="r" b="b"/>
                              <a:pathLst>
                                <a:path w="648072" h="400516">
                                  <a:moveTo>
                                    <a:pt x="324036" y="0"/>
                                  </a:moveTo>
                                  <a:lnTo>
                                    <a:pt x="648072" y="216024"/>
                                  </a:lnTo>
                                  <a:lnTo>
                                    <a:pt x="520183" y="216024"/>
                                  </a:lnTo>
                                  <a:cubicBezTo>
                                    <a:pt x="521934" y="217353"/>
                                    <a:pt x="522036" y="218913"/>
                                    <a:pt x="522036" y="220497"/>
                                  </a:cubicBezTo>
                                  <a:lnTo>
                                    <a:pt x="522036" y="364511"/>
                                  </a:lnTo>
                                  <a:cubicBezTo>
                                    <a:pt x="522036" y="384396"/>
                                    <a:pt x="505916" y="400516"/>
                                    <a:pt x="486031" y="400516"/>
                                  </a:cubicBezTo>
                                  <a:lnTo>
                                    <a:pt x="378042" y="400516"/>
                                  </a:lnTo>
                                  <a:lnTo>
                                    <a:pt x="378042" y="256516"/>
                                  </a:lnTo>
                                  <a:lnTo>
                                    <a:pt x="270030" y="256516"/>
                                  </a:lnTo>
                                  <a:lnTo>
                                    <a:pt x="270030" y="400516"/>
                                  </a:lnTo>
                                  <a:lnTo>
                                    <a:pt x="162041" y="400516"/>
                                  </a:lnTo>
                                  <a:cubicBezTo>
                                    <a:pt x="142156" y="400516"/>
                                    <a:pt x="126036" y="384396"/>
                                    <a:pt x="126036" y="364511"/>
                                  </a:cubicBezTo>
                                  <a:lnTo>
                                    <a:pt x="126036" y="220497"/>
                                  </a:lnTo>
                                  <a:lnTo>
                                    <a:pt x="127889" y="216024"/>
                                  </a:lnTo>
                                  <a:lnTo>
                                    <a:pt x="0" y="216024"/>
                                  </a:lnTo>
                                  <a:close/>
                                </a:path>
                              </a:pathLst>
                            </a:custGeom>
                            <a:solidFill>
                              <a:srgbClr val="0A5E7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9" name="信息"/>
                          <wps:cNvSpPr/>
                          <wps:spPr>
                            <a:xfrm>
                              <a:off x="9109" y="5328"/>
                              <a:ext cx="240" cy="180"/>
                            </a:xfrm>
                            <a:custGeom>
                              <a:avLst/>
                              <a:gdLst>
                                <a:gd name="connsiteX0" fmla="*/ 577329 w 833225"/>
                                <a:gd name="connsiteY0" fmla="*/ 241699 h 624687"/>
                                <a:gd name="connsiteX1" fmla="*/ 541325 w 833225"/>
                                <a:gd name="connsiteY1" fmla="*/ 277703 h 624687"/>
                                <a:gd name="connsiteX2" fmla="*/ 577329 w 833225"/>
                                <a:gd name="connsiteY2" fmla="*/ 313707 h 624687"/>
                                <a:gd name="connsiteX3" fmla="*/ 613333 w 833225"/>
                                <a:gd name="connsiteY3" fmla="*/ 277703 h 624687"/>
                                <a:gd name="connsiteX4" fmla="*/ 577329 w 833225"/>
                                <a:gd name="connsiteY4" fmla="*/ 241699 h 624687"/>
                                <a:gd name="connsiteX5" fmla="*/ 424929 w 833225"/>
                                <a:gd name="connsiteY5" fmla="*/ 241699 h 624687"/>
                                <a:gd name="connsiteX6" fmla="*/ 388925 w 833225"/>
                                <a:gd name="connsiteY6" fmla="*/ 277703 h 624687"/>
                                <a:gd name="connsiteX7" fmla="*/ 424929 w 833225"/>
                                <a:gd name="connsiteY7" fmla="*/ 313707 h 624687"/>
                                <a:gd name="connsiteX8" fmla="*/ 460933 w 833225"/>
                                <a:gd name="connsiteY8" fmla="*/ 277703 h 624687"/>
                                <a:gd name="connsiteX9" fmla="*/ 424929 w 833225"/>
                                <a:gd name="connsiteY9" fmla="*/ 241699 h 624687"/>
                                <a:gd name="connsiteX10" fmla="*/ 272529 w 833225"/>
                                <a:gd name="connsiteY10" fmla="*/ 241699 h 624687"/>
                                <a:gd name="connsiteX11" fmla="*/ 236525 w 833225"/>
                                <a:gd name="connsiteY11" fmla="*/ 277703 h 624687"/>
                                <a:gd name="connsiteX12" fmla="*/ 272529 w 833225"/>
                                <a:gd name="connsiteY12" fmla="*/ 313707 h 624687"/>
                                <a:gd name="connsiteX13" fmla="*/ 308533 w 833225"/>
                                <a:gd name="connsiteY13" fmla="*/ 277703 h 624687"/>
                                <a:gd name="connsiteX14" fmla="*/ 272529 w 833225"/>
                                <a:gd name="connsiteY14" fmla="*/ 241699 h 624687"/>
                                <a:gd name="connsiteX15" fmla="*/ 429066 w 833225"/>
                                <a:gd name="connsiteY15" fmla="*/ 124 h 624687"/>
                                <a:gd name="connsiteX16" fmla="*/ 543580 w 833225"/>
                                <a:gd name="connsiteY16" fmla="*/ 13237 h 624687"/>
                                <a:gd name="connsiteX17" fmla="*/ 789350 w 833225"/>
                                <a:gd name="connsiteY17" fmla="*/ 401436 h 624687"/>
                                <a:gd name="connsiteX18" fmla="*/ 362652 w 833225"/>
                                <a:gd name="connsiteY18" fmla="*/ 552944 h 624687"/>
                                <a:gd name="connsiteX19" fmla="*/ 243007 w 833225"/>
                                <a:gd name="connsiteY19" fmla="*/ 624687 h 624687"/>
                                <a:gd name="connsiteX20" fmla="*/ 211865 w 833225"/>
                                <a:gd name="connsiteY20" fmla="*/ 519440 h 624687"/>
                                <a:gd name="connsiteX21" fmla="*/ 117966 w 833225"/>
                                <a:gd name="connsiteY21" fmla="*/ 84077 h 624687"/>
                                <a:gd name="connsiteX22" fmla="*/ 429066 w 833225"/>
                                <a:gd name="connsiteY22" fmla="*/ 124 h 624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33225" h="624687">
                                  <a:moveTo>
                                    <a:pt x="577329" y="241699"/>
                                  </a:moveTo>
                                  <a:cubicBezTo>
                                    <a:pt x="557445" y="241699"/>
                                    <a:pt x="541325" y="257819"/>
                                    <a:pt x="541325" y="277703"/>
                                  </a:cubicBezTo>
                                  <a:cubicBezTo>
                                    <a:pt x="541325" y="297587"/>
                                    <a:pt x="557445" y="313707"/>
                                    <a:pt x="577329" y="313707"/>
                                  </a:cubicBezTo>
                                  <a:cubicBezTo>
                                    <a:pt x="597213" y="313707"/>
                                    <a:pt x="613333" y="297587"/>
                                    <a:pt x="613333" y="277703"/>
                                  </a:cubicBezTo>
                                  <a:cubicBezTo>
                                    <a:pt x="613333" y="257819"/>
                                    <a:pt x="597213" y="241699"/>
                                    <a:pt x="577329" y="241699"/>
                                  </a:cubicBezTo>
                                  <a:close/>
                                  <a:moveTo>
                                    <a:pt x="424929" y="241699"/>
                                  </a:moveTo>
                                  <a:cubicBezTo>
                                    <a:pt x="405045" y="241699"/>
                                    <a:pt x="388925" y="257819"/>
                                    <a:pt x="388925" y="277703"/>
                                  </a:cubicBezTo>
                                  <a:cubicBezTo>
                                    <a:pt x="388925" y="297587"/>
                                    <a:pt x="405045" y="313707"/>
                                    <a:pt x="424929" y="313707"/>
                                  </a:cubicBezTo>
                                  <a:cubicBezTo>
                                    <a:pt x="444813" y="313707"/>
                                    <a:pt x="460933" y="297587"/>
                                    <a:pt x="460933" y="277703"/>
                                  </a:cubicBezTo>
                                  <a:cubicBezTo>
                                    <a:pt x="460933" y="257819"/>
                                    <a:pt x="444813" y="241699"/>
                                    <a:pt x="424929" y="241699"/>
                                  </a:cubicBezTo>
                                  <a:close/>
                                  <a:moveTo>
                                    <a:pt x="272529" y="241699"/>
                                  </a:moveTo>
                                  <a:cubicBezTo>
                                    <a:pt x="252645" y="241699"/>
                                    <a:pt x="236525" y="257819"/>
                                    <a:pt x="236525" y="277703"/>
                                  </a:cubicBezTo>
                                  <a:cubicBezTo>
                                    <a:pt x="236525" y="297587"/>
                                    <a:pt x="252645" y="313707"/>
                                    <a:pt x="272529" y="313707"/>
                                  </a:cubicBezTo>
                                  <a:cubicBezTo>
                                    <a:pt x="292413" y="313707"/>
                                    <a:pt x="308533" y="297587"/>
                                    <a:pt x="308533" y="277703"/>
                                  </a:cubicBezTo>
                                  <a:cubicBezTo>
                                    <a:pt x="308533" y="257819"/>
                                    <a:pt x="292413" y="241699"/>
                                    <a:pt x="272529" y="241699"/>
                                  </a:cubicBezTo>
                                  <a:close/>
                                  <a:moveTo>
                                    <a:pt x="429066" y="124"/>
                                  </a:moveTo>
                                  <a:cubicBezTo>
                                    <a:pt x="467414" y="891"/>
                                    <a:pt x="505944" y="5202"/>
                                    <a:pt x="543580" y="13237"/>
                                  </a:cubicBezTo>
                                  <a:cubicBezTo>
                                    <a:pt x="786614" y="65121"/>
                                    <a:pt x="903137" y="249172"/>
                                    <a:pt x="789350" y="401436"/>
                                  </a:cubicBezTo>
                                  <a:cubicBezTo>
                                    <a:pt x="710142" y="507428"/>
                                    <a:pt x="538801" y="568267"/>
                                    <a:pt x="362652" y="552944"/>
                                  </a:cubicBezTo>
                                  <a:lnTo>
                                    <a:pt x="243007" y="624687"/>
                                  </a:lnTo>
                                  <a:lnTo>
                                    <a:pt x="211865" y="519440"/>
                                  </a:lnTo>
                                  <a:cubicBezTo>
                                    <a:pt x="-26035" y="429957"/>
                                    <a:pt x="-72481" y="214611"/>
                                    <a:pt x="117966" y="84077"/>
                                  </a:cubicBezTo>
                                  <a:cubicBezTo>
                                    <a:pt x="200623" y="27423"/>
                                    <a:pt x="314022" y="-2176"/>
                                    <a:pt x="429066" y="124"/>
                                  </a:cubicBezTo>
                                  <a:close/>
                                </a:path>
                              </a:pathLst>
                            </a:custGeom>
                            <a:solidFill>
                              <a:srgbClr val="0A5E7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wgp>
                  </a:graphicData>
                </a:graphic>
              </wp:anchor>
            </w:drawing>
          </mc:Choice>
          <mc:Fallback>
            <w:pict>
              <v:group id="_x0000_s1026" o:spid="_x0000_s1026" o:spt="203" style="position:absolute;left:0pt;margin-left:30.35pt;margin-top:62.55pt;height:77.65pt;width:216.25pt;z-index:251672576;mso-width-relative:page;mso-height-relative:page;" coordorigin="12873,2731" coordsize="4325,1553" o:gfxdata="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">
                <o:lock v:ext="edit" aspectratio="f"/>
                <v:shape id="_x0000_s1026" o:spid="_x0000_s1026" o:spt="202" type="#_x0000_t202" style="position:absolute;left:13039;top:2731;height:1553;width:4159;" filled="f" stroked="f" coordsize="21600,21600" o:gfxdata="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7Sr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Arial Unicode MS" w:hAnsi="Arial Unicode MS" w:eastAsia="Arial Unicode MS" w:cs="Arial Unicode MS"/>
                            <w:b w:val="0"/>
                            <w:bCs w:val="0"/>
                            <w:kern w:val="2"/>
                            <w:sz w:val="21"/>
                            <w:szCs w:val="21"/>
                            <w:lang w:val="en-US" w:eastAsia="zh-CN" w:bidi="ar-SA"/>
                          </w:rPr>
                        </w:pPr>
                        <w:r>
                          <w:rPr>
                            <w:rFonts w:hint="eastAsia" w:ascii="Arial Unicode MS" w:hAnsi="Arial Unicode MS" w:eastAsia="Arial Unicode MS" w:cs="Arial Unicode MS"/>
                            <w:b w:val="0"/>
                            <w:bCs w:val="0"/>
                            <w:kern w:val="2"/>
                            <w:sz w:val="21"/>
                            <w:szCs w:val="21"/>
                            <w:lang w:val="en-US" w:eastAsia="zh-CN" w:bidi="ar-SA"/>
                          </w:rPr>
                          <w:t xml:space="preserve">Zhoushan, Zhejiang Province, P. R. C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Arial Unicode MS" w:hAnsi="Arial Unicode MS" w:eastAsia="Arial Unicode MS" w:cs="Arial Unicode MS"/>
                            <w:b w:val="0"/>
                            <w:bCs w:val="0"/>
                            <w:sz w:val="21"/>
                            <w:szCs w:val="21"/>
                            <w:lang w:val="en-US" w:eastAsia="zh-CN"/>
                          </w:rPr>
                        </w:pPr>
                        <w:r>
                          <w:rPr>
                            <w:rFonts w:hint="eastAsia" w:ascii="Arial Unicode MS" w:hAnsi="Arial Unicode MS" w:eastAsia="Arial Unicode MS" w:cs="Arial Unicode MS"/>
                            <w:b w:val="0"/>
                            <w:bCs w:val="0"/>
                            <w:sz w:val="21"/>
                            <w:szCs w:val="21"/>
                            <w:lang w:val="en-US" w:eastAsia="zh-CN"/>
                          </w:rPr>
                          <w:t>134********</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Arial Unicode MS" w:hAnsi="Arial Unicode MS" w:eastAsia="Arial Unicode MS" w:cs="Arial Unicode MS"/>
                            <w:b w:val="0"/>
                            <w:bCs w:val="0"/>
                            <w:sz w:val="21"/>
                            <w:szCs w:val="21"/>
                            <w:lang w:val="en-US" w:eastAsia="zh-CN"/>
                          </w:rPr>
                        </w:pPr>
                        <w:r>
                          <w:rPr>
                            <w:rFonts w:hint="eastAsia" w:ascii="Arial Unicode MS" w:hAnsi="Arial Unicode MS" w:eastAsia="Arial Unicode MS" w:cs="Arial Unicode MS"/>
                            <w:b w:val="0"/>
                            <w:bCs w:val="0"/>
                            <w:sz w:val="21"/>
                            <w:szCs w:val="21"/>
                            <w:lang w:val="en-US" w:eastAsia="zh-CN"/>
                          </w:rPr>
                          <w:t>Amber2015***</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Arial Unicode MS" w:hAnsi="Arial Unicode MS" w:eastAsia="Arial Unicode MS" w:cs="Arial Unicode MS"/>
                            <w:b w:val="0"/>
                            <w:bCs w:val="0"/>
                            <w:sz w:val="21"/>
                            <w:szCs w:val="21"/>
                            <w:lang w:val="en-US" w:eastAsia="zh-CN"/>
                          </w:rPr>
                        </w:pPr>
                        <w:r>
                          <w:rPr>
                            <w:rFonts w:hint="eastAsia" w:ascii="Arial Unicode MS" w:hAnsi="Arial Unicode MS" w:eastAsia="Arial Unicode MS" w:cs="Arial Unicode MS"/>
                            <w:b w:val="0"/>
                            <w:bCs w:val="0"/>
                            <w:sz w:val="21"/>
                            <w:szCs w:val="21"/>
                            <w:lang w:val="en-US" w:eastAsia="zh-CN"/>
                          </w:rPr>
                          <w:fldChar w:fldCharType="begin"/>
                        </w:r>
                        <w:r>
                          <w:rPr>
                            <w:rFonts w:hint="eastAsia" w:ascii="Arial Unicode MS" w:hAnsi="Arial Unicode MS" w:eastAsia="Arial Unicode MS" w:cs="Arial Unicode MS"/>
                            <w:b w:val="0"/>
                            <w:bCs w:val="0"/>
                            <w:sz w:val="21"/>
                            <w:szCs w:val="21"/>
                            <w:lang w:val="en-US" w:eastAsia="zh-CN"/>
                          </w:rPr>
                          <w:instrText xml:space="preserve"> HYPERLINK "mailto:zuoxinfangjianli@163.com" </w:instrText>
                        </w:r>
                        <w:r>
                          <w:rPr>
                            <w:rFonts w:hint="eastAsia" w:ascii="Arial Unicode MS" w:hAnsi="Arial Unicode MS" w:eastAsia="Arial Unicode MS" w:cs="Arial Unicode MS"/>
                            <w:b w:val="0"/>
                            <w:bCs w:val="0"/>
                            <w:sz w:val="21"/>
                            <w:szCs w:val="21"/>
                            <w:lang w:val="en-US" w:eastAsia="zh-CN"/>
                          </w:rPr>
                          <w:fldChar w:fldCharType="separate"/>
                        </w:r>
                        <w:r>
                          <w:rPr>
                            <w:rFonts w:hint="eastAsia" w:ascii="Arial Unicode MS" w:hAnsi="Arial Unicode MS" w:eastAsia="Arial Unicode MS" w:cs="Arial Unicode MS"/>
                            <w:b w:val="0"/>
                            <w:bCs w:val="0"/>
                            <w:sz w:val="21"/>
                            <w:szCs w:val="21"/>
                            <w:lang w:val="en-US" w:eastAsia="zh-CN"/>
                          </w:rPr>
                          <w:t>zuoxinfangjianli@163.com</w:t>
                        </w:r>
                        <w:r>
                          <w:rPr>
                            <w:rFonts w:hint="eastAsia" w:ascii="Arial Unicode MS" w:hAnsi="Arial Unicode MS" w:eastAsia="Arial Unicode MS" w:cs="Arial Unicode MS"/>
                            <w:b w:val="0"/>
                            <w:bCs w:val="0"/>
                            <w:sz w:val="21"/>
                            <w:szCs w:val="21"/>
                            <w:lang w:val="en-US" w:eastAsia="zh-CN"/>
                          </w:rPr>
                          <w:fldChar w:fldCharType="end"/>
                        </w:r>
                      </w:p>
                    </w:txbxContent>
                  </v:textbox>
                </v:shape>
                <v:group id="组合 99" o:spid="_x0000_s1026" o:spt="203" style="position:absolute;left:12873;top:2896;height:1128;width:240;" coordorigin="9109,4668" coordsize="240,1128"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手机" o:spid="_x0000_s1026" o:spt="100" style="position:absolute;left:9157;top:4968;height:264;width:144;v-text-anchor:middle;" fillcolor="#0A5E76" filled="t" stroked="f" coordsize="3056,5968" o:gfxdata="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4Wk568AAAA&#10;2wAAAA8AAAAAAAAAAQAgAAAAIgAAAGRycy9kb3ducmV2LnhtbFBLAQIUABQAAAAIAIdO4kAzLwWe&#10;OwAAADkAAAAQAAAAAAAAAAEAIAAAAAsBAABkcnMvc2hhcGV4bWwueG1sUEsFBgAAAAAGAAYAWwEA&#10;ALUDAAAAAA==&#10;" path="m2407,725l2407,239,2406,215,2403,191,2396,168,2388,147,2379,126,2366,106,2352,87,2338,70,2320,54,2302,40,2282,29,2261,18,2239,11,2217,5,2192,2,2168,0,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0,1575,0,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v:path o:connectlocs="35352,1228;32587,0;29611,1496;12641,9742;6403,11536;1923,15758;15,21603;796,76051;4358,81007;9995,83874;34616,84128;40568,81784;44596,77181;45934,22239;44987,17678;42101,13527;37727,10731;9123,22888;10251,20714;12295,19274;31550,18878;34090,19500;35984,21095;36871,23397;36645,39649;35322,41711;33143,42953;13813,43151;11393,42318;9664,40553;9018,38152;10702,51468;18397,50804;19885,51468;20336,57949;19314,59361;11618,59488;10356,58302;25387,51905;26770,50832;34436,51115;35292,52626;34736,59050;27176,59573;25582,58782;10281,65630;11273,64218;18969,64091;20246,65291;20096,71843;18593,72775;10972,72366;10266,65828;25808,64557;33368,64021;34977,64811;35262,71335;34120,72634;26409,72634;25282,71335" o:connectangles="0,0,0,0,0,0,0,0,0,0,0,0,0,0,0,0,0,0,0,0,0,0,0,0,0,0,0,0,0,0,0,0,0,0,0,0,0,0,0,0,0,0,0,0,0,0,0,0,0,0,0,0,0,0,0,0,0,0,0,0"/>
                    <v:fill on="t" focussize="0,0"/>
                    <v:stroke on="f"/>
                    <v:imagedata o:title=""/>
                    <o:lock v:ext="edit" aspectratio="f"/>
                  </v:shape>
                  <v:shape id="@" o:spid="_x0000_s1026" o:spt="100" style="position:absolute;left:9145;top:5592;height:204;width:180;v-text-anchor:middle;" fillcolor="#0A5E76" filled="t" stroked="f" coordsize="207,207" o:gfxdata="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itbr4A&#10;AADbAAAADwAAAAAAAAABACAAAAAiAAAAZHJzL2Rvd25yZXYueG1sUEsBAhQAFAAAAAgAh07iQDMv&#10;BZ47AAAAOQAAABAAAAAAAAAAAQAgAAAADQEAAGRycy9zaGFwZXhtbC54bWxQSwUGAAAAAAYABgBb&#10;AQAAtwMAAAAA&#10;" path="m137,51c153,51,153,51,153,51c142,113,142,113,142,113c141,120,141,125,142,128c143,132,146,133,150,133c154,133,158,132,161,130c165,129,169,126,172,122c175,118,177,114,179,108c181,102,182,95,182,87c182,76,180,66,176,58c172,50,167,44,161,38c154,33,146,29,137,27c128,24,119,23,109,23c97,23,86,25,76,30c65,34,57,40,49,47c42,55,36,63,31,74c27,84,25,95,25,107c25,119,27,129,30,139c34,148,39,156,46,163c53,169,61,174,71,178c81,181,93,183,106,183c110,183,115,183,121,182c127,181,132,179,136,177c143,199,143,199,143,199c137,202,131,204,124,205c118,206,110,207,102,207c87,207,74,205,61,200c49,196,38,190,29,182c20,173,13,163,7,151c2,138,0,124,0,108c0,91,3,76,9,63c14,50,22,38,32,29c42,20,54,12,67,7c80,2,94,0,109,0c123,0,136,2,148,6c160,10,170,15,179,23c188,30,195,40,200,50c205,61,207,74,207,87c207,97,205,106,202,115c199,123,194,130,188,137c182,143,175,148,167,151c159,155,151,157,141,157c138,157,134,156,131,156c128,155,125,153,123,151c121,149,119,147,118,144c117,140,116,137,117,132c116,132,116,132,116,132c114,135,111,138,109,141c106,144,103,147,100,149c97,152,93,153,89,155c86,156,81,157,77,157c73,157,70,156,66,154c63,153,60,151,58,148c55,145,53,141,52,137c51,133,50,129,50,124c50,114,51,105,54,96c57,87,62,80,67,73c72,66,78,60,85,56c92,52,99,50,107,50c112,50,117,51,120,52c124,54,127,56,130,59l137,51xm123,79c121,77,119,76,117,75c115,74,112,74,109,74c104,74,100,75,96,78c92,80,89,83,86,88c84,92,81,96,80,101c78,106,78,111,78,116c78,121,79,125,81,128c83,132,86,133,91,133c93,133,96,133,98,131c100,130,103,128,105,126c107,124,110,122,112,119c114,116,116,113,117,110l123,79xe">
                    <v:path o:connectlocs="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0,2116360694;1867377083,2116360694;1867377083,0;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1867377083,2116360694" o:connectangles="0,0,0,0,0,0,0,0,0,0,0,0,0,0,0,0,0,0,0,0,0,0,0,0,0,0,0,0,0,0,0,0,0,0,0,0,0,0"/>
                    <v:fill on="t" focussize="0,0"/>
                    <v:stroke on="f"/>
                    <v:imagedata o:title=""/>
                    <o:lock v:ext="edit" aspectratio="f"/>
                  </v:shape>
                  <v:shape id="主页" o:spid="_x0000_s1026" o:spt="100" style="position:absolute;left:9109;top:4668;height:216;width:228;v-text-anchor:middle;" fillcolor="#0A5E76" filled="t" stroked="f" coordsize="648072,400516" o:gfxdata="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zZX8ttwAAANsAAAAP&#10;AAAAAAAAAAEAIAAAACIAAABkcnMvZG93bnJldi54bWxQSwECFAAUAAAACACHTuJAMy8FnjsAAAA5&#10;AAAAEAAAAAAAAAABACAAAAAGAQAAZHJzL3NoYXBleG1sLnhtbFBLBQYAAAAABgAGAFsBAACwAwAA&#10;AAA=&#10;" path="m324036,0l648072,216024,520183,216024c521934,217353,522036,218913,522036,220497l522036,364511c522036,384396,505916,400516,486031,400516l378042,400516,378042,256516,270030,256516,270030,400516,162041,400516c142156,400516,126036,384396,126036,364511l126036,220497,127889,216024,0,216024xe">
                    <v:fill on="t" focussize="0,0"/>
                    <v:stroke on="f" weight="1pt" miterlimit="8" joinstyle="miter"/>
                    <v:imagedata o:title=""/>
                    <o:lock v:ext="edit" aspectratio="f"/>
                  </v:shape>
                  <v:shape id="信息" o:spid="_x0000_s1026" o:spt="100" style="position:absolute;left:9109;top:5328;height:180;width:240;v-text-anchor:middle;" fillcolor="#0A5E76" filled="t" stroked="f" coordsize="833225,624687" o:gfxdata="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x73bsAAADb&#10;AAAADwAAAAAAAAABACAAAAAiAAAAZHJzL2Rvd25yZXYueG1sUEsBAhQAFAAAAAgAh07iQDMvBZ47&#10;AAAAOQAAABAAAAAAAAAAAQAgAAAACgEAAGRycy9zaGFwZXhtbC54bWxQSwUGAAAAAAYABgBbAQAA&#10;tAMAAAAA&#10;" path="m577329,241699c557445,241699,541325,257819,541325,277703c541325,297587,557445,313707,577329,313707c597213,313707,613333,297587,613333,277703c613333,257819,597213,241699,577329,241699xm424929,241699c405045,241699,388925,257819,388925,277703c388925,297587,405045,313707,424929,313707c444813,313707,460933,297587,460933,277703c460933,257819,444813,241699,424929,241699xm272529,241699c252645,241699,236525,257819,236525,277703c236525,297587,252645,313707,272529,313707c292413,313707,308533,297587,308533,277703c308533,257819,292413,241699,272529,241699xm429066,124c467414,891,505944,5202,543580,13237c786614,65121,903137,249172,789350,401436c710142,507428,538801,568267,362652,552944l243007,624687,211865,519440c-26035,429957,-72481,214611,117966,84077c200623,27423,314022,-2176,429066,124xe">
                    <v:path o:connectlocs="166,69;155,80;166,90;176,80;166,69;122,69;112,80;122,90;132,80;122,69;78,69;68,80;78,90;88,80;78,69;123,0;156,3;227,115;104,159;69,180;61,149;33,24;123,0" o:connectangles="0,0,0,0,0,0,0,0,0,0,0,0,0,0,0,0,0,0,0,0,0,0,0"/>
                    <v:fill on="t" focussize="0,0"/>
                    <v:stroke on="f" weight="1pt" miterlimit="8" joinstyle="miter"/>
                    <v:imagedata o:title=""/>
                    <o:lock v:ext="edit" aspectratio="f"/>
                  </v:shape>
                </v:group>
              </v:group>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-25400</wp:posOffset>
                </wp:positionH>
                <wp:positionV relativeFrom="paragraph">
                  <wp:posOffset>-26035</wp:posOffset>
                </wp:positionV>
                <wp:extent cx="7595870" cy="10728325"/>
                <wp:effectExtent l="0" t="0" r="8890" b="635"/>
                <wp:wrapNone/>
                <wp:docPr id="200" name=" 200"/>
                <wp:cNvGraphicFramePr/>
                <a:graphic xmlns:a="http://schemas.openxmlformats.org/drawingml/2006/main">
                  <a:graphicData uri="http://schemas.microsoft.com/office/word/2010/wordprocessingShape">
                    <wps:wsp>
                      <wps:cNvSpPr/>
                      <wps:spPr>
                        <a:xfrm>
                          <a:off x="0" y="0"/>
                          <a:ext cx="7595870" cy="10728325"/>
                        </a:xfrm>
                        <a:prstGeom prst="frame">
                          <a:avLst>
                            <a:gd name="adj1" fmla="val 1496"/>
                          </a:avLst>
                        </a:prstGeom>
                        <a:solidFill>
                          <a:srgbClr val="0A5E7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200" o:spid="_x0000_s1026" style="position:absolute;left:0pt;margin-left:-2pt;margin-top:-2.05pt;height:844.75pt;width:598.1pt;z-index:251673600;v-text-anchor:middle;mso-width-relative:page;mso-height-relative:page;" fillcolor="#0A5E76" filled="t" stroked="f" coordsize="7595870,10728325" o:gfxdata="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FKrSzaAAAACwEAAA8AAAAAAAAAAQAgAAAAIgAAAGRycy9k&#10;b3ducmV2LnhtbFBLAQIUABQAAAAIAIdO4kA0+3HWOQIAAJkEAAAOAAAAAAAAAAEAIAAAACkBAABk&#10;cnMvZTJvRG9jLnhtbFBLBQYAAAAABgAGAFkBAADUBQAAAAA=&#10;" path="m0,0l7595870,0,7595870,10728325,0,10728325xm113634,113634l113634,10614690,7482235,10614690,7482235,113634xe">
                <v:path o:connectlocs="3797935,0;0,5364162;3797935,10728325;7595870,5364162" o:connectangles="247,164,82,0"/>
                <v:fill on="t" focussize="0,0"/>
                <v:stroke on="f" weight="1pt" miterlimit="8" joinstyle="miter"/>
                <v:imagedata o:title=""/>
                <o:lock v:ext="edit" aspectratio="f"/>
              </v:shape>
            </w:pict>
          </mc:Fallback>
        </mc:AlternateContent>
      </w:r>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54F63"/>
    <w:multiLevelType w:val="singleLevel"/>
    <w:tmpl w:val="58554F63"/>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06C50"/>
    <w:rsid w:val="01706C50"/>
    <w:rsid w:val="1FF323A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42df26c264ffb65b9ea7a585ee55e4d9\&#30007;&#22763;&#36890;&#29992;&#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男士通用英文简历.docx</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2023-09-30T08:33:00Z</dcterms:created>
  <dc:creator>幻主PPT</dc:creator>
  <cp:lastModifiedBy>幻主PPT</cp:lastModifiedBy>
  <dcterms:modified xsi:type="dcterms:W3CDTF">2023-09-30T08:42:00Z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Key">
    <vt:lpwstr>1.0_oyKciqp52L7aJ0OnnbNg8k2z92b23mCuqI8tqID08PVGz3vGduxNl4Jy04IYk+6DPYb+ezUiWy+ro0qz+7SrdA==</vt:lpwstr>
  </property>
  <property fmtid="{D5CDD505-2E9C-101B-9397-08002B2CF9AE}" pid="4" name="ICV">
    <vt:lpwstr>573F0A95D05F4FAA97B41998853521D5_11</vt:lpwstr>
  </property>
</Properties>
</file>