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2A2C34">
    <v:background id="_x0000_s1025">
      <v:fill type="tile" on="t" color2="#FFFFFF" o:title="shattered-island" focussize="0,0" recolor="t" r:id="rId4"/>
    </v:background>
  </w:background>
  <w:body>
    <w:p>
      <w:pPr>
        <w:snapToGrid w:val="0"/>
        <w:rPr>
          <w:rFonts w:ascii="微软雅黑" w:hAnsi="微软雅黑" w:eastAsia="微软雅黑"/>
        </w:rPr>
      </w:pPr>
      <w:bookmarkStart w:id="0" w:name="_GoBack"/>
      <w:bookmarkEnd w:id="0"/>
      <w:r>
        <w:rPr>
          <w:rFonts w:ascii="微软雅黑" w:hAnsi="微软雅黑" w:eastAsia="微软雅黑"/>
        </w:rPr>
        <mc:AlternateContent>
          <mc:Choice Requires="wps">
            <w:drawing>
              <wp:anchor distT="0" distB="0" distL="114300" distR="114300" simplePos="0" relativeHeight="251660288" behindDoc="0" locked="0" layoutInCell="1" allowOverlap="1">
                <wp:simplePos x="0" y="0"/>
                <wp:positionH relativeFrom="column">
                  <wp:posOffset>3048000</wp:posOffset>
                </wp:positionH>
                <wp:positionV relativeFrom="paragraph">
                  <wp:posOffset>-85725</wp:posOffset>
                </wp:positionV>
                <wp:extent cx="3686175" cy="98679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686175" cy="986790"/>
                        </a:xfrm>
                        <a:prstGeom prst="rect">
                          <a:avLst/>
                        </a:prstGeom>
                        <a:noFill/>
                        <a:ln w="6350">
                          <a:noFill/>
                        </a:ln>
                        <a:effectLst/>
                      </wps:spPr>
                      <wps:txbx>
                        <w:txbxContent>
                          <w:p>
                            <w:pPr>
                              <w:snapToGrid w:val="0"/>
                              <w:spacing w:line="680" w:lineRule="exact"/>
                              <w:jc w:val="center"/>
                              <w:rPr>
                                <w:rFonts w:hint="eastAsia" w:ascii="Calibri" w:hAnsi="Calibri" w:eastAsia="微软雅黑"/>
                                <w:spacing w:val="60"/>
                                <w:sz w:val="56"/>
                              </w:rPr>
                            </w:pPr>
                            <w:r>
                              <w:rPr>
                                <w:rFonts w:hint="eastAsia" w:ascii="Calibri" w:hAnsi="Calibri" w:eastAsia="微软雅黑"/>
                                <w:spacing w:val="60"/>
                                <w:sz w:val="56"/>
                              </w:rPr>
                              <w:t>Docer</w:t>
                            </w:r>
                          </w:p>
                          <w:p>
                            <w:pPr>
                              <w:snapToGrid w:val="0"/>
                              <w:spacing w:line="680" w:lineRule="exact"/>
                              <w:jc w:val="center"/>
                              <w:rPr>
                                <w:rFonts w:ascii="Calibri" w:hAnsi="Calibri" w:eastAsia="微软雅黑"/>
                                <w:sz w:val="28"/>
                              </w:rPr>
                            </w:pPr>
                            <w:r>
                              <w:rPr>
                                <w:rFonts w:ascii="Calibri" w:hAnsi="Calibri" w:eastAsia="微软雅黑"/>
                                <w:sz w:val="28"/>
                              </w:rPr>
                              <w:t>Graphic &amp; Web Designer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pt;margin-top:-6.75pt;height:77.7pt;width:290.25pt;z-index:251660288;mso-width-relative:page;mso-height-relative:page;" filled="f" stroked="f" coordsize="21600,21600" o:gfxdata="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Alu39cAAAAMAQAADwAAAAAAAAABACAAAAAi&#10;AAAAZHJzL2Rvd25yZXYueG1sUEsBAhQAFAAAAAgAh07iQC9ISXREAgAAdgQAAA4AAAAAAAAAAQAg&#10;AAAAJgEAAGRycy9lMm9Eb2MueG1sUEsFBgAAAAAGAAYAWQEAANwFAAAAAA==&#10;">
                <v:fill on="f" focussize="0,0"/>
                <v:stroke on="f" weight="0.5pt"/>
                <v:imagedata o:title=""/>
                <o:lock v:ext="edit" aspectratio="f"/>
                <v:textbox style="mso-fit-shape-to-text:t;">
                  <w:txbxContent>
                    <w:p>
                      <w:pPr>
                        <w:snapToGrid w:val="0"/>
                        <w:spacing w:line="680" w:lineRule="exact"/>
                        <w:jc w:val="center"/>
                        <w:rPr>
                          <w:rFonts w:hint="eastAsia" w:ascii="Calibri" w:hAnsi="Calibri" w:eastAsia="微软雅黑"/>
                          <w:spacing w:val="60"/>
                          <w:sz w:val="56"/>
                        </w:rPr>
                      </w:pPr>
                      <w:r>
                        <w:rPr>
                          <w:rFonts w:hint="eastAsia" w:ascii="Calibri" w:hAnsi="Calibri" w:eastAsia="微软雅黑"/>
                          <w:spacing w:val="60"/>
                          <w:sz w:val="56"/>
                        </w:rPr>
                        <w:t>Docer</w:t>
                      </w:r>
                    </w:p>
                    <w:p>
                      <w:pPr>
                        <w:snapToGrid w:val="0"/>
                        <w:spacing w:line="680" w:lineRule="exact"/>
                        <w:jc w:val="center"/>
                        <w:rPr>
                          <w:rFonts w:ascii="Calibri" w:hAnsi="Calibri" w:eastAsia="微软雅黑"/>
                          <w:sz w:val="28"/>
                        </w:rPr>
                      </w:pPr>
                      <w:r>
                        <w:rPr>
                          <w:rFonts w:ascii="Calibri" w:hAnsi="Calibri" w:eastAsia="微软雅黑"/>
                          <w:sz w:val="28"/>
                        </w:rPr>
                        <w:t>Graphic &amp; Web Designer</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column">
                  <wp:posOffset>2352675</wp:posOffset>
                </wp:positionH>
                <wp:positionV relativeFrom="paragraph">
                  <wp:posOffset>-504825</wp:posOffset>
                </wp:positionV>
                <wp:extent cx="4905375" cy="10780395"/>
                <wp:effectExtent l="0" t="0" r="9525" b="1905"/>
                <wp:wrapNone/>
                <wp:docPr id="18" name="矩形 18"/>
                <wp:cNvGraphicFramePr/>
                <a:graphic xmlns:a="http://schemas.openxmlformats.org/drawingml/2006/main">
                  <a:graphicData uri="http://schemas.microsoft.com/office/word/2010/wordprocessingShape">
                    <wps:wsp>
                      <wps:cNvSpPr/>
                      <wps:spPr>
                        <a:xfrm>
                          <a:off x="0" y="0"/>
                          <a:ext cx="4905375" cy="107803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25pt;margin-top:-39.75pt;height:848.85pt;width:386.25pt;z-index:251659264;v-text-anchor:middle;mso-width-relative:page;mso-height-relative:page;" fillcolor="#FFFFFF [3212]" filled="t" stroked="f" coordsize="21600,21600" o:gfxdata="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OwynjcAAAADQEAAA8AAAAAAAAAAQAgAAAAIgAAAGRycy9kb3du&#10;cmV2LnhtbFBLAQIUABQAAAAIAIdO4kBAi071bQIAAM8EAAAOAAAAAAAAAAEAIAAAACsBAABkcnMv&#10;ZTJvRG9jLnhtbFBLBQYAAAAABgAGAFkBAAAKBgAAAAA=&#10;">
                <v:fill on="t" focussize="0,0"/>
                <v:stroke on="f" weight="1pt" miterlimit="8" joinstyle="miter"/>
                <v:imagedata o:title=""/>
                <o:lock v:ext="edit" aspectratio="f"/>
              </v:rect>
            </w:pict>
          </mc:Fallback>
        </mc:AlternateContent>
      </w:r>
    </w:p>
    <w:p>
      <w:pPr>
        <w:snapToGrid w:val="0"/>
        <w:rPr>
          <w:rFonts w:ascii="微软雅黑" w:hAnsi="微软雅黑" w:eastAsia="微软雅黑"/>
        </w:rPr>
      </w:pPr>
      <w:r>
        <w:rPr>
          <w:rFonts w:ascii="微软雅黑" w:hAnsi="微软雅黑" w:eastAsia="微软雅黑"/>
        </w:rPr>
        <w:drawing>
          <wp:inline distT="0" distB="0" distL="114300" distR="114300">
            <wp:extent cx="1000125" cy="1233805"/>
            <wp:effectExtent l="0" t="0" r="9525" b="4445"/>
            <wp:docPr id="4" name="图片 4" descr="01-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1-白(1)"/>
                    <pic:cNvPicPr>
                      <a:picLocks noChangeAspect="1"/>
                    </pic:cNvPicPr>
                  </pic:nvPicPr>
                  <pic:blipFill>
                    <a:blip r:embed="rId5"/>
                    <a:stretch>
                      <a:fillRect/>
                    </a:stretch>
                  </pic:blipFill>
                  <pic:spPr>
                    <a:xfrm>
                      <a:off x="0" y="0"/>
                      <a:ext cx="1000125" cy="1233805"/>
                    </a:xfrm>
                    <a:prstGeom prst="rect">
                      <a:avLst/>
                    </a:prstGeom>
                  </pic:spPr>
                </pic:pic>
              </a:graphicData>
            </a:graphic>
          </wp:inline>
        </w:drawing>
      </w:r>
      <w:r>
        <w:rPr>
          <w:rFonts w:ascii="微软雅黑" w:hAnsi="微软雅黑" w:eastAsia="微软雅黑"/>
        </w:rPr>
        <mc:AlternateContent>
          <mc:Choice Requires="wps">
            <w:drawing>
              <wp:anchor distT="0" distB="0" distL="114300" distR="114300" simplePos="0" relativeHeight="251708416" behindDoc="0" locked="0" layoutInCell="1" allowOverlap="1">
                <wp:simplePos x="0" y="0"/>
                <wp:positionH relativeFrom="column">
                  <wp:posOffset>-69850</wp:posOffset>
                </wp:positionH>
                <wp:positionV relativeFrom="paragraph">
                  <wp:posOffset>3862070</wp:posOffset>
                </wp:positionV>
                <wp:extent cx="188595" cy="188595"/>
                <wp:effectExtent l="0" t="0" r="20955" b="20955"/>
                <wp:wrapNone/>
                <wp:docPr id="52"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8595" cy="18859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5.5pt;margin-top:304.1pt;height:14.85pt;width:14.85pt;z-index:251708416;v-text-anchor:middle;mso-width-relative:page;mso-height-relative:page;" fillcolor="#FFFFFF [3212]" filled="t" stroked="t" coordsize="21600,21600" o:gfxdata="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1lhINsAAAAKAQAADwAAAAAAAAABACAAAAAiAAAA&#10;ZHJzL2Rvd25yZXYueG1sUEsBAhQAFAAAAAgAh07iQCwE0iQEAgAAIAQAAA4AAAAAAAAAAQAgAAAA&#10;KgEAAGRycy9lMm9Eb2MueG1sUEsFBgAAAAAGAAYAWQEAAKAFAAAAAA==&#10;">
                <v:fill on="t" focussize="0,0"/>
                <v:stroke weight="1pt" color="#000000 [3213]"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9440" behindDoc="0" locked="0" layoutInCell="1" allowOverlap="1">
                <wp:simplePos x="0" y="0"/>
                <wp:positionH relativeFrom="column">
                  <wp:posOffset>-18415</wp:posOffset>
                </wp:positionH>
                <wp:positionV relativeFrom="paragraph">
                  <wp:posOffset>3919220</wp:posOffset>
                </wp:positionV>
                <wp:extent cx="107315" cy="87630"/>
                <wp:effectExtent l="0" t="0" r="6985" b="7620"/>
                <wp:wrapNone/>
                <wp:docPr id="336" name="Freeform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7315" cy="87630"/>
                        </a:xfrm>
                        <a:custGeom>
                          <a:avLst/>
                          <a:gdLst>
                            <a:gd name="T0" fmla="*/ 3585 w 4099"/>
                            <a:gd name="T1" fmla="*/ 3358 h 3358"/>
                            <a:gd name="T2" fmla="*/ 514 w 4099"/>
                            <a:gd name="T3" fmla="*/ 3358 h 3358"/>
                            <a:gd name="T4" fmla="*/ 0 w 4099"/>
                            <a:gd name="T5" fmla="*/ 2878 h 3358"/>
                            <a:gd name="T6" fmla="*/ 0 w 4099"/>
                            <a:gd name="T7" fmla="*/ 900 h 3358"/>
                            <a:gd name="T8" fmla="*/ 1897 w 4099"/>
                            <a:gd name="T9" fmla="*/ 2014 h 3358"/>
                            <a:gd name="T10" fmla="*/ 1919 w 4099"/>
                            <a:gd name="T11" fmla="*/ 2037 h 3358"/>
                            <a:gd name="T12" fmla="*/ 2162 w 4099"/>
                            <a:gd name="T13" fmla="*/ 2037 h 3358"/>
                            <a:gd name="T14" fmla="*/ 4099 w 4099"/>
                            <a:gd name="T15" fmla="*/ 906 h 3358"/>
                            <a:gd name="T16" fmla="*/ 4099 w 4099"/>
                            <a:gd name="T17" fmla="*/ 2878 h 3358"/>
                            <a:gd name="T18" fmla="*/ 3585 w 4099"/>
                            <a:gd name="T19" fmla="*/ 3358 h 3358"/>
                            <a:gd name="T20" fmla="*/ 2049 w 4099"/>
                            <a:gd name="T21" fmla="*/ 1816 h 3358"/>
                            <a:gd name="T22" fmla="*/ 120 w 4099"/>
                            <a:gd name="T23" fmla="*/ 684 h 3358"/>
                            <a:gd name="T24" fmla="*/ 0 w 4099"/>
                            <a:gd name="T25" fmla="*/ 637 h 3358"/>
                            <a:gd name="T26" fmla="*/ 0 w 4099"/>
                            <a:gd name="T27" fmla="*/ 479 h 3358"/>
                            <a:gd name="T28" fmla="*/ 514 w 4099"/>
                            <a:gd name="T29" fmla="*/ 0 h 3358"/>
                            <a:gd name="T30" fmla="*/ 3585 w 4099"/>
                            <a:gd name="T31" fmla="*/ 0 h 3358"/>
                            <a:gd name="T32" fmla="*/ 4099 w 4099"/>
                            <a:gd name="T33" fmla="*/ 479 h 3358"/>
                            <a:gd name="T34" fmla="*/ 4099 w 4099"/>
                            <a:gd name="T35" fmla="*/ 640 h 3358"/>
                            <a:gd name="T36" fmla="*/ 3983 w 4099"/>
                            <a:gd name="T37" fmla="*/ 686 h 3358"/>
                            <a:gd name="T38" fmla="*/ 2049 w 4099"/>
                            <a:gd name="T39" fmla="*/ 1816 h 3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099" h="3358">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90" o:spid="_x0000_s1026" o:spt="100" style="position:absolute;left:0pt;margin-left:-1.45pt;margin-top:308.6pt;height:6.9pt;width:8.45pt;z-index:251709440;mso-width-relative:page;mso-height-relative:page;" fillcolor="#000000 [3213]" filled="t" stroked="f" coordsize="4099,3358" o:gfxdata="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AILfB+2AAAAAkBAAAP&#10;AAAAAAAAAAEAIAAAACIAAABkcnMvZG93bnJldi54bWxQSwECFAAUAAAACACHTuJAZbJL9G8FAACN&#10;FQAADgAAAAAAAAABACAAAAAnAQAAZHJzL2Uyb0RvYy54bWxQSwUGAAAAAAYABgBZAQAACAkAAAAA&#10;" path="m3585,3358c514,3358,514,3358,514,3358c230,3358,0,3143,0,2878c0,900,0,900,0,900c1897,2014,1897,2014,1897,2014c1904,2021,1910,2028,1919,2037c1986,2100,2095,2100,2162,2037c4099,906,4099,906,4099,906c4099,2878,4099,2878,4099,2878c4099,3143,3869,3358,3585,3358xm2049,1816c120,684,120,684,120,684c87,653,43,637,0,637c0,479,0,479,0,479c0,214,230,0,514,0c3585,0,3585,0,3585,0c3869,0,4099,214,4099,479c4099,640,4099,640,4099,640c4057,641,4015,656,3983,686l2049,1816xe">
                <v:path o:connectlocs="93858,87630;13456,87630;0,75103;0,23486;49664,52557;50240,53157;56602,53157;107315,23642;107315,75103;93858,87630;53644,47390;3141,17849;0,16623;0,12499;13456,0;93858,0;107315,12499;107315,16701;104278,17901;53644,47390" o:connectangles="0,0,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6368" behindDoc="0" locked="0" layoutInCell="1" allowOverlap="1">
                <wp:simplePos x="0" y="0"/>
                <wp:positionH relativeFrom="column">
                  <wp:posOffset>-11430</wp:posOffset>
                </wp:positionH>
                <wp:positionV relativeFrom="paragraph">
                  <wp:posOffset>3333750</wp:posOffset>
                </wp:positionV>
                <wp:extent cx="107315" cy="107315"/>
                <wp:effectExtent l="0" t="0" r="6985" b="6985"/>
                <wp:wrapNone/>
                <wp:docPr id="173" name="Freeform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7315" cy="107315"/>
                        </a:xfrm>
                        <a:custGeom>
                          <a:avLst/>
                          <a:gdLst>
                            <a:gd name="T0" fmla="*/ 1905 w 4545"/>
                            <a:gd name="T1" fmla="*/ 2640 h 4545"/>
                            <a:gd name="T2" fmla="*/ 1302 w 4545"/>
                            <a:gd name="T3" fmla="*/ 1588 h 4545"/>
                            <a:gd name="T4" fmla="*/ 1329 w 4545"/>
                            <a:gd name="T5" fmla="*/ 581 h 4545"/>
                            <a:gd name="T6" fmla="*/ 295 w 4545"/>
                            <a:gd name="T7" fmla="*/ 702 h 4545"/>
                            <a:gd name="T8" fmla="*/ 1365 w 4545"/>
                            <a:gd name="T9" fmla="*/ 3180 h 4545"/>
                            <a:gd name="T10" fmla="*/ 3843 w 4545"/>
                            <a:gd name="T11" fmla="*/ 4250 h 4545"/>
                            <a:gd name="T12" fmla="*/ 3964 w 4545"/>
                            <a:gd name="T13" fmla="*/ 3217 h 4545"/>
                            <a:gd name="T14" fmla="*/ 2957 w 4545"/>
                            <a:gd name="T15" fmla="*/ 3243 h 4545"/>
                            <a:gd name="T16" fmla="*/ 1905 w 4545"/>
                            <a:gd name="T17" fmla="*/ 2640 h 4545"/>
                            <a:gd name="T18" fmla="*/ 1905 w 4545"/>
                            <a:gd name="T19" fmla="*/ 2640 h 4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45" h="4545">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27" o:spid="_x0000_s1026" o:spt="100" style="position:absolute;left:0pt;margin-left:-0.9pt;margin-top:262.5pt;height:8.45pt;width:8.45pt;z-index:251706368;mso-width-relative:page;mso-height-relative:page;" fillcolor="#000000 [3213]" filled="t" stroked="f" coordsize="4545,4545" o:gfxdata="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" path="m1905,2640c1502,2238,1118,1772,1302,1588c1566,1324,1795,1162,1329,581c862,0,550,446,295,702c0,996,279,2095,1365,3180c2450,4265,3549,4545,3843,4250c4099,3995,4545,3684,3964,3217c3383,2750,3221,2979,2957,3243c2773,3426,2307,3042,1905,2640c1905,2640,1905,2640,1905,2640xe">
                <v:path o:connectlocs="44980,62334;30742,37495;31379,13718;6965,16575;32229,75085;90739,100349;93596,75958;69819,76572;44980,62334;44980,62334" o:connectangles="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5344" behindDoc="0" locked="0" layoutInCell="1" allowOverlap="1">
                <wp:simplePos x="0" y="0"/>
                <wp:positionH relativeFrom="column">
                  <wp:posOffset>-71120</wp:posOffset>
                </wp:positionH>
                <wp:positionV relativeFrom="paragraph">
                  <wp:posOffset>3290570</wp:posOffset>
                </wp:positionV>
                <wp:extent cx="188595" cy="188595"/>
                <wp:effectExtent l="0" t="0" r="20955" b="20955"/>
                <wp:wrapNone/>
                <wp:docPr id="460"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8595" cy="18859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5.6pt;margin-top:259.1pt;height:14.85pt;width:14.85pt;z-index:251705344;v-text-anchor:middle;mso-width-relative:page;mso-height-relative:page;" fillcolor="#FFFFFF [3212]" filled="t" stroked="t" coordsize="21600,21600" o:gfxdata="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bsdoAAAAKAQAADwAAAAAAAAABACAAAAAiAAAA&#10;ZHJzL2Rvd25yZXYueG1sUEsBAhQAFAAAAAgAh07iQE7dZ0gFAgAAIQQAAA4AAAAAAAAAAQAgAAAA&#10;KQEAAGRycy9lMm9Eb2MueG1sUEsFBgAAAAAGAAYAWQEAAKAFAAAAAA==&#10;">
                <v:fill on="t" focussize="0,0"/>
                <v:stroke weight="1pt" color="#000000 [3213]"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3296" behindDoc="0" locked="0" layoutInCell="1" allowOverlap="1">
                <wp:simplePos x="0" y="0"/>
                <wp:positionH relativeFrom="column">
                  <wp:posOffset>-11430</wp:posOffset>
                </wp:positionH>
                <wp:positionV relativeFrom="paragraph">
                  <wp:posOffset>2571750</wp:posOffset>
                </wp:positionV>
                <wp:extent cx="84455" cy="107315"/>
                <wp:effectExtent l="0" t="0" r="0" b="6985"/>
                <wp:wrapNone/>
                <wp:docPr id="225" name="Freeform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84455" cy="107315"/>
                        </a:xfrm>
                        <a:custGeom>
                          <a:avLst/>
                          <a:gdLst>
                            <a:gd name="T0" fmla="*/ 1026 w 2052"/>
                            <a:gd name="T1" fmla="*/ 0 h 2603"/>
                            <a:gd name="T2" fmla="*/ 0 w 2052"/>
                            <a:gd name="T3" fmla="*/ 1025 h 2603"/>
                            <a:gd name="T4" fmla="*/ 804 w 2052"/>
                            <a:gd name="T5" fmla="*/ 2459 h 2603"/>
                            <a:gd name="T6" fmla="*/ 1249 w 2052"/>
                            <a:gd name="T7" fmla="*/ 2458 h 2603"/>
                            <a:gd name="T8" fmla="*/ 2052 w 2052"/>
                            <a:gd name="T9" fmla="*/ 1025 h 2603"/>
                            <a:gd name="T10" fmla="*/ 1026 w 2052"/>
                            <a:gd name="T11" fmla="*/ 0 h 2603"/>
                            <a:gd name="T12" fmla="*/ 1026 w 2052"/>
                            <a:gd name="T13" fmla="*/ 1467 h 2603"/>
                            <a:gd name="T14" fmla="*/ 552 w 2052"/>
                            <a:gd name="T15" fmla="*/ 993 h 2603"/>
                            <a:gd name="T16" fmla="*/ 1026 w 2052"/>
                            <a:gd name="T17" fmla="*/ 518 h 2603"/>
                            <a:gd name="T18" fmla="*/ 1500 w 2052"/>
                            <a:gd name="T19" fmla="*/ 993 h 2603"/>
                            <a:gd name="T20" fmla="*/ 1026 w 2052"/>
                            <a:gd name="T21" fmla="*/ 1467 h 2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52" h="2603">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81" o:spid="_x0000_s1026" o:spt="100" style="position:absolute;left:0pt;margin-left:-0.9pt;margin-top:202.5pt;height:8.45pt;width:6.65pt;z-index:251703296;mso-width-relative:page;mso-height-relative:page;" fillcolor="#000000 [3213]" filled="t" stroked="f" coordsize="2052,2603" o:gfxdata="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" path="m1026,0c460,0,0,459,0,1025c0,1592,804,2459,804,2459c927,2602,1127,2603,1249,2458c1249,2458,2052,1592,2052,1025c2052,459,1592,0,1026,0xm1026,1467c764,1467,552,1255,552,993c552,731,764,518,1026,518c1288,518,1500,731,1500,993c1500,1255,1288,1467,1026,1467xe">
                <v:path o:connectlocs="42227,0;0,42258;33090,101378;51405,101337;84455,42258;42227,0;42227,60480;22718,40938;42227,21355;61736,40938;42227,60480" o:connectangles="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2272" behindDoc="0" locked="0" layoutInCell="1" allowOverlap="1">
                <wp:simplePos x="0" y="0"/>
                <wp:positionH relativeFrom="column">
                  <wp:posOffset>-69850</wp:posOffset>
                </wp:positionH>
                <wp:positionV relativeFrom="paragraph">
                  <wp:posOffset>2528570</wp:posOffset>
                </wp:positionV>
                <wp:extent cx="188595" cy="188595"/>
                <wp:effectExtent l="0" t="0" r="20955" b="20955"/>
                <wp:wrapNone/>
                <wp:docPr id="45"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8595" cy="18859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5.5pt;margin-top:199.1pt;height:14.85pt;width:14.85pt;z-index:251702272;v-text-anchor:middle;mso-width-relative:page;mso-height-relative:page;" fillcolor="#FFFFFF [3212]" filled="t" stroked="t" coordsize="21600,21600" o:gfxdata="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TfeBNsAAAAKAQAADwAAAAAAAAABACAAAAAiAAAA&#10;ZHJzL2Rvd25yZXYueG1sUEsBAhQAFAAAAAgAh07iQIR+l2QEAgAAIAQAAA4AAAAAAAAAAQAgAAAA&#10;KgEAAGRycy9lMm9Eb2MueG1sUEsFBgAAAAAGAAYAWQEAAKAFAAAAAA==&#10;">
                <v:fill on="t" focussize="0,0"/>
                <v:stroke weight="1pt" color="#000000 [3213]"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0224" behindDoc="0" locked="0" layoutInCell="1" allowOverlap="1">
                <wp:simplePos x="0" y="0"/>
                <wp:positionH relativeFrom="column">
                  <wp:posOffset>-8890</wp:posOffset>
                </wp:positionH>
                <wp:positionV relativeFrom="paragraph">
                  <wp:posOffset>2011680</wp:posOffset>
                </wp:positionV>
                <wp:extent cx="107315" cy="107315"/>
                <wp:effectExtent l="0" t="0" r="6985" b="6985"/>
                <wp:wrapNone/>
                <wp:docPr id="210" name="Freeform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7315" cy="107315"/>
                        </a:xfrm>
                        <a:custGeom>
                          <a:avLst/>
                          <a:gdLst>
                            <a:gd name="T0" fmla="*/ 4096 w 4097"/>
                            <a:gd name="T1" fmla="*/ 3712 h 4096"/>
                            <a:gd name="T2" fmla="*/ 3840 w 4097"/>
                            <a:gd name="T3" fmla="*/ 4072 h 4096"/>
                            <a:gd name="T4" fmla="*/ 3840 w 4097"/>
                            <a:gd name="T5" fmla="*/ 4096 h 4096"/>
                            <a:gd name="T6" fmla="*/ 256 w 4097"/>
                            <a:gd name="T7" fmla="*/ 4096 h 4096"/>
                            <a:gd name="T8" fmla="*/ 256 w 4097"/>
                            <a:gd name="T9" fmla="*/ 4072 h 4096"/>
                            <a:gd name="T10" fmla="*/ 0 w 4097"/>
                            <a:gd name="T11" fmla="*/ 3712 h 4096"/>
                            <a:gd name="T12" fmla="*/ 384 w 4097"/>
                            <a:gd name="T13" fmla="*/ 3200 h 4096"/>
                            <a:gd name="T14" fmla="*/ 1536 w 4097"/>
                            <a:gd name="T15" fmla="*/ 2560 h 4096"/>
                            <a:gd name="T16" fmla="*/ 1536 w 4097"/>
                            <a:gd name="T17" fmla="*/ 2294 h 4096"/>
                            <a:gd name="T18" fmla="*/ 1024 w 4097"/>
                            <a:gd name="T19" fmla="*/ 1408 h 4096"/>
                            <a:gd name="T20" fmla="*/ 1024 w 4097"/>
                            <a:gd name="T21" fmla="*/ 1024 h 4096"/>
                            <a:gd name="T22" fmla="*/ 2048 w 4097"/>
                            <a:gd name="T23" fmla="*/ 0 h 4096"/>
                            <a:gd name="T24" fmla="*/ 3072 w 4097"/>
                            <a:gd name="T25" fmla="*/ 1024 h 4096"/>
                            <a:gd name="T26" fmla="*/ 3072 w 4097"/>
                            <a:gd name="T27" fmla="*/ 1408 h 4096"/>
                            <a:gd name="T28" fmla="*/ 2560 w 4097"/>
                            <a:gd name="T29" fmla="*/ 2294 h 4096"/>
                            <a:gd name="T30" fmla="*/ 2560 w 4097"/>
                            <a:gd name="T31" fmla="*/ 2560 h 4096"/>
                            <a:gd name="T32" fmla="*/ 3712 w 4097"/>
                            <a:gd name="T33" fmla="*/ 3200 h 4096"/>
                            <a:gd name="T34" fmla="*/ 4096 w 4097"/>
                            <a:gd name="T35" fmla="*/ 3712 h 4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97" h="4096">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69" o:spid="_x0000_s1026" o:spt="100" style="position:absolute;left:0pt;margin-left:-0.7pt;margin-top:158.4pt;height:8.45pt;width:8.45pt;z-index:251700224;mso-width-relative:page;mso-height-relative:page;" fillcolor="#000000 [3213]" filled="t" stroked="f" coordsize="4097,4096" o:gfxdata="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F1y+oTZAAAACQEAAA8AAAAAAAAAAQAgAAAAIgAAAGRycy9k&#10;b3ducmV2LnhtbFBLAQIUABQAAAAIAIdO4kCJLEQNHwUAAGgUAAAOAAAAAAAAAAEAIAAAACgBAABk&#10;cnMvZTJvRG9jLnhtbFBLBQYAAAAABgAGAFkBAAC5CAAAAAA=&#10;" path="m4096,3712c4097,3879,3989,4020,3840,4072c3840,4096,3840,4096,3840,4096c256,4096,256,4096,256,4096c256,4072,256,4072,256,4072c107,4020,0,3879,0,3712c0,3411,384,3200,384,3200c1536,2560,1536,2560,1536,2560c1536,2294,1536,2294,1536,2294c1230,2117,1024,1787,1024,1408c1024,1340,1024,1092,1024,1024c1024,458,1482,0,2048,0c2614,0,3072,458,3072,1024c3072,1092,3072,1340,3072,1408c3072,1787,2866,2117,2560,2294c2560,2560,2560,2560,2560,2560c3712,3200,3712,3200,3712,3200c3712,3200,4094,3421,4096,3712xe">
                <v:path o:connectlocs="107288,97254;100583,106686;100583,107315;6705,107315;6705,106686;0,97254;10058,83839;40233,67071;40233,60102;26822,36889;26822,26828;53644,0;80466,26828;80466,36889;67055,60102;67055,67071;97230,83839;107288,97254" o:connectangles="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99200" behindDoc="0" locked="0" layoutInCell="1" allowOverlap="1">
                <wp:simplePos x="0" y="0"/>
                <wp:positionH relativeFrom="column">
                  <wp:posOffset>-71120</wp:posOffset>
                </wp:positionH>
                <wp:positionV relativeFrom="paragraph">
                  <wp:posOffset>1976120</wp:posOffset>
                </wp:positionV>
                <wp:extent cx="188595" cy="188595"/>
                <wp:effectExtent l="0" t="0" r="20955" b="20955"/>
                <wp:wrapNone/>
                <wp:docPr id="41"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8595" cy="18859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5.6pt;margin-top:155.6pt;height:14.85pt;width:14.85pt;z-index:251699200;v-text-anchor:middle;mso-width-relative:page;mso-height-relative:page;" fillcolor="#FFFFFF [3212]" filled="t" stroked="t" coordsize="21600,21600" o:gfxdata="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Rn8C2QAAAAoBAAAPAAAAAAAAAAEAIAAAACIAAABk&#10;cnMvZG93bnJldi54bWxQSwECFAAUAAAACACHTuJA1ntd8QUCAAAgBAAADgAAAAAAAAABACAAAAAo&#10;AQAAZHJzL2Uyb0RvYy54bWxQSwUGAAAAAAYABgBZAQAAnwUAAAAA&#10;">
                <v:fill on="t" focussize="0,0"/>
                <v:stroke weight="1pt" color="#000000 [3213]"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98176" behindDoc="0" locked="0" layoutInCell="1" allowOverlap="1">
                <wp:simplePos x="0" y="0"/>
                <wp:positionH relativeFrom="column">
                  <wp:posOffset>-76200</wp:posOffset>
                </wp:positionH>
                <wp:positionV relativeFrom="paragraph">
                  <wp:posOffset>1952625</wp:posOffset>
                </wp:positionV>
                <wp:extent cx="215900" cy="215900"/>
                <wp:effectExtent l="0" t="0" r="12700" b="12700"/>
                <wp:wrapNone/>
                <wp:docPr id="456"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6pt;margin-top:153.75pt;height:17pt;width:17pt;z-index:251698176;v-text-anchor:middle;mso-width-relative:page;mso-height-relative:page;" fillcolor="#FFFFFF [3212]" filled="t" stroked="t" coordsize="21600,21600" o:gfxdata="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5lDt2gAAAAoBAAAPAAAAAAAAAAEAIAAAACIAAABkcnMv&#10;ZG93bnJldi54bWxQSwECFAAUAAAACACHTuJA5uz+agECAAAhBAAADgAAAAAAAAABACAAAAApAQAA&#10;ZHJzL2Uyb0RvYy54bWxQSwUGAAAAAAYABgBZAQAAnAUAAAAA&#10;">
                <v:fill on="t" focussize="0,0"/>
                <v:stroke weight="1pt" color="#FFFFFF [3212]"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1248" behindDoc="0" locked="0" layoutInCell="1" allowOverlap="1">
                <wp:simplePos x="0" y="0"/>
                <wp:positionH relativeFrom="column">
                  <wp:posOffset>-76200</wp:posOffset>
                </wp:positionH>
                <wp:positionV relativeFrom="paragraph">
                  <wp:posOffset>2505075</wp:posOffset>
                </wp:positionV>
                <wp:extent cx="215900" cy="215900"/>
                <wp:effectExtent l="0" t="0" r="12700" b="12700"/>
                <wp:wrapNone/>
                <wp:docPr id="44"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6pt;margin-top:197.25pt;height:17pt;width:17pt;z-index:251701248;v-text-anchor:middle;mso-width-relative:page;mso-height-relative:page;" fillcolor="#FFFFFF [3212]" filled="t" stroked="t" coordsize="21600,21600" o:gfxdata="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gIgObbAAAACgEAAA8AAAAAAAAAAQAgAAAAIgAAAGRycy9k&#10;b3ducmV2LnhtbFBLAQIUABQAAAAIAIdO4kDKywup/wEAACAEAAAOAAAAAAAAAAEAIAAAACoBAABk&#10;cnMvZTJvRG9jLnhtbFBLBQYAAAAABgAGAFkBAACbBQAAAAA=&#10;">
                <v:fill on="t" focussize="0,0"/>
                <v:stroke weight="1pt" color="#FFFFFF [3212]"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4320" behindDoc="0" locked="0" layoutInCell="1" allowOverlap="1">
                <wp:simplePos x="0" y="0"/>
                <wp:positionH relativeFrom="column">
                  <wp:posOffset>-76200</wp:posOffset>
                </wp:positionH>
                <wp:positionV relativeFrom="paragraph">
                  <wp:posOffset>3276600</wp:posOffset>
                </wp:positionV>
                <wp:extent cx="215900" cy="215900"/>
                <wp:effectExtent l="0" t="0" r="12700" b="12700"/>
                <wp:wrapNone/>
                <wp:docPr id="459"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6pt;margin-top:258pt;height:17pt;width:17pt;z-index:251704320;v-text-anchor:middle;mso-width-relative:page;mso-height-relative:page;" fillcolor="#FFFFFF [3212]" filled="t" stroked="t" coordsize="21600,21600" o:gfxdata="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TQiYfZAAAACgEAAA8AAAAAAAAAAQAgAAAAIgAAAGRycy9k&#10;b3ducmV2LnhtbFBLAQIUABQAAAAIAIdO4kCM5f6NAQIAACEEAAAOAAAAAAAAAAEAIAAAACgBAABk&#10;cnMvZTJvRG9jLnhtbFBLBQYAAAAABgAGAFkBAACbBQAAAAA=&#10;">
                <v:fill on="t" focussize="0,0"/>
                <v:stroke weight="1pt" color="#FFFFFF [3212]"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707392" behindDoc="0" locked="0" layoutInCell="1" allowOverlap="1">
                <wp:simplePos x="0" y="0"/>
                <wp:positionH relativeFrom="column">
                  <wp:posOffset>-76200</wp:posOffset>
                </wp:positionH>
                <wp:positionV relativeFrom="paragraph">
                  <wp:posOffset>3838575</wp:posOffset>
                </wp:positionV>
                <wp:extent cx="215900" cy="215900"/>
                <wp:effectExtent l="0" t="0" r="12700" b="12700"/>
                <wp:wrapNone/>
                <wp:docPr id="462"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6pt;margin-top:302.25pt;height:17pt;width:17pt;z-index:251707392;v-text-anchor:middle;mso-width-relative:page;mso-height-relative:page;" fillcolor="#FFFFFF [3212]" filled="t" stroked="t" coordsize="21600,21600" o:gfxdata="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5mP8LaAAAACgEAAA8AAAAAAAAAAQAgAAAAIgAAAGRycy9k&#10;b3ducmV2LnhtbFBLAQIUABQAAAAIAIdO4kDdaNQHAAIAACEEAAAOAAAAAAAAAAEAIAAAACkBAABk&#10;cnMvZTJvRG9jLnhtbFBLBQYAAAAABgAGAFkBAACbBQAAAAA=&#10;">
                <v:fill on="t" focussize="0,0"/>
                <v:stroke weight="1pt" color="#FFFFFF [3212]" miterlimit="8" joinstyle="miter"/>
                <v:imagedata o:title=""/>
                <o:lock v:ext="edit" aspectratio="t"/>
              </v:shape>
            </w:pict>
          </mc:Fallback>
        </mc:AlternateContent>
      </w:r>
      <w:r>
        <w:rPr>
          <w:rFonts w:ascii="微软雅黑" w:hAnsi="微软雅黑" w:eastAsia="微软雅黑"/>
        </w:rPr>
        <mc:AlternateContent>
          <mc:Choice Requires="wpg">
            <w:drawing>
              <wp:anchor distT="0" distB="0" distL="114300" distR="114300" simplePos="0" relativeHeight="251697152" behindDoc="0" locked="0" layoutInCell="1" allowOverlap="1">
                <wp:simplePos x="0" y="0"/>
                <wp:positionH relativeFrom="column">
                  <wp:posOffset>828675</wp:posOffset>
                </wp:positionH>
                <wp:positionV relativeFrom="paragraph">
                  <wp:posOffset>9505950</wp:posOffset>
                </wp:positionV>
                <wp:extent cx="1259840" cy="71755"/>
                <wp:effectExtent l="0" t="0" r="16510" b="23495"/>
                <wp:wrapNone/>
                <wp:docPr id="453" name="组合 453"/>
                <wp:cNvGraphicFramePr/>
                <a:graphic xmlns:a="http://schemas.openxmlformats.org/drawingml/2006/main">
                  <a:graphicData uri="http://schemas.microsoft.com/office/word/2010/wordprocessingGroup">
                    <wpg:wgp>
                      <wpg:cNvGrpSpPr/>
                      <wpg:grpSpPr>
                        <a:xfrm>
                          <a:off x="0" y="0"/>
                          <a:ext cx="1259840" cy="71755"/>
                          <a:chOff x="0" y="0"/>
                          <a:chExt cx="1439545" cy="71755"/>
                        </a:xfrm>
                      </wpg:grpSpPr>
                      <wps:wsp>
                        <wps:cNvPr id="454" name="文本框 454"/>
                        <wps:cNvSpPr txBox="1"/>
                        <wps:spPr>
                          <a:xfrm>
                            <a:off x="0" y="0"/>
                            <a:ext cx="1439545" cy="71755"/>
                          </a:xfrm>
                          <a:prstGeom prst="rect">
                            <a:avLst/>
                          </a:prstGeom>
                          <a:solidFill>
                            <a:schemeClr val="bg1">
                              <a:lumMod val="8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5" name="文本框 455"/>
                        <wps:cNvSpPr txBox="1"/>
                        <wps:spPr>
                          <a:xfrm>
                            <a:off x="0" y="0"/>
                            <a:ext cx="822702" cy="7175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5.25pt;margin-top:748.5pt;height:5.65pt;width:99.2pt;z-index:251697152;mso-width-relative:page;mso-height-relative:page;" coordsize="1439545,71755" o:gfxdata="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fmWH69wAAAANAQAADwAAAAAAAAABACAAAAAiAAAAZHJzL2Rvd25yZXYueG1sUEsB&#10;AhQAFAAAAAgAh07iQEMKdDEOAwAABgkAAA4AAAAAAAAAAQAgAAAAKwEAAGRycy9lMm9Eb2MueG1s&#10;UEsFBgAAAAAGAAYAWQEAAKsGAAAAAA==&#10;">
                <o:lock v:ext="edit" aspectratio="f"/>
                <v:shape id="_x0000_s1026" o:spid="_x0000_s1026" o:spt="202" type="#_x0000_t202" style="position:absolute;left:0;top:0;height:71755;width:1439545;" fillcolor="#D9D9D9 [2732]" filled="t" stroked="t" coordsize="21600,21600" o:gfxdata="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0QwU&#10;wAAAANwAAAAPAAAAAAAAAAEAIAAAACIAAABkcnMvZG93bnJldi54bWxQSwECFAAUAAAACACHTuJA&#10;My8FnjsAAAA5AAAAEAAAAAAAAAABACAAAAAPAQAAZHJzL3NoYXBleG1sLnhtbFBLBQYAAAAABgAG&#10;AFsBAAC5AwAAAAA=&#10;">
                  <v:fill on="t" focussize="0,0"/>
                  <v:stroke weight="0.5pt" color="#FFFFFF [3212]" joinstyle="round"/>
                  <v:imagedata o:title=""/>
                  <o:lock v:ext="edit" aspectratio="f"/>
                  <v:textbox>
                    <w:txbxContent>
                      <w:p/>
                    </w:txbxContent>
                  </v:textbox>
                </v:shape>
                <v:shape id="_x0000_s1026" o:spid="_x0000_s1026" o:spt="202" type="#_x0000_t202" style="position:absolute;left:0;top:0;height:71755;width:822702;" fillcolor="#000000 [3213]" filled="t" stroked="t" coordsize="21600,21600" o:gfxdata="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t1n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textbox>
                    <w:txbxContent>
                      <w:p/>
                    </w:txbxContent>
                  </v:textbox>
                </v:shape>
              </v:group>
            </w:pict>
          </mc:Fallback>
        </mc:AlternateContent>
      </w:r>
      <w:r>
        <w:rPr>
          <w:rFonts w:ascii="微软雅黑" w:hAnsi="微软雅黑" w:eastAsia="微软雅黑"/>
        </w:rPr>
        <mc:AlternateContent>
          <mc:Choice Requires="wpg">
            <w:drawing>
              <wp:anchor distT="0" distB="0" distL="114300" distR="114300" simplePos="0" relativeHeight="251693056" behindDoc="0" locked="0" layoutInCell="1" allowOverlap="1">
                <wp:simplePos x="0" y="0"/>
                <wp:positionH relativeFrom="column">
                  <wp:posOffset>828675</wp:posOffset>
                </wp:positionH>
                <wp:positionV relativeFrom="paragraph">
                  <wp:posOffset>9153525</wp:posOffset>
                </wp:positionV>
                <wp:extent cx="1259840" cy="71755"/>
                <wp:effectExtent l="0" t="0" r="16510" b="23495"/>
                <wp:wrapNone/>
                <wp:docPr id="24" name="组合 24"/>
                <wp:cNvGraphicFramePr/>
                <a:graphic xmlns:a="http://schemas.openxmlformats.org/drawingml/2006/main">
                  <a:graphicData uri="http://schemas.microsoft.com/office/word/2010/wordprocessingGroup">
                    <wpg:wgp>
                      <wpg:cNvGrpSpPr/>
                      <wpg:grpSpPr>
                        <a:xfrm>
                          <a:off x="0" y="0"/>
                          <a:ext cx="1259840" cy="71755"/>
                          <a:chOff x="0" y="0"/>
                          <a:chExt cx="1439545" cy="71755"/>
                        </a:xfrm>
                      </wpg:grpSpPr>
                      <wps:wsp>
                        <wps:cNvPr id="54" name="文本框 54"/>
                        <wps:cNvSpPr txBox="1"/>
                        <wps:spPr>
                          <a:xfrm>
                            <a:off x="0" y="0"/>
                            <a:ext cx="1439545" cy="71755"/>
                          </a:xfrm>
                          <a:prstGeom prst="rect">
                            <a:avLst/>
                          </a:prstGeom>
                          <a:solidFill>
                            <a:schemeClr val="bg1">
                              <a:lumMod val="8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文本框 55"/>
                        <wps:cNvSpPr txBox="1"/>
                        <wps:spPr>
                          <a:xfrm>
                            <a:off x="0" y="0"/>
                            <a:ext cx="946107" cy="7175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5.25pt;margin-top:720.75pt;height:5.65pt;width:99.2pt;z-index:251693056;mso-width-relative:page;mso-height-relative:page;" coordsize="1439545,71755" o:gfxdata="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PDSpyPbAAAADQEAAA8AAAAAAAAAAQAgAAAAIgAAAGRycy9kb3ducmV2LnhtbFBLAQIUABQA&#10;AAAIAIdO4kCwNps4CgMAAAAJAAAOAAAAAAAAAAEAIAAAACoBAABkcnMvZTJvRG9jLnhtbFBLBQYA&#10;AAAABgAGAFkBAACmBgAAAAA=&#10;">
                <o:lock v:ext="edit" aspectratio="f"/>
                <v:shape id="_x0000_s1026" o:spid="_x0000_s1026" o:spt="202" type="#_x0000_t202" style="position:absolute;left:0;top:0;height:71755;width:1439545;" fillcolor="#D9D9D9 [2732]" filled="t" stroked="t" coordsize="21600,21600" o:gfxdata="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rC8i/&#10;AAAA2wAAAA8AAAAAAAAAAQAgAAAAIgAAAGRycy9kb3ducmV2LnhtbFBLAQIUABQAAAAIAIdO4kAz&#10;LwWeOwAAADkAAAAQAAAAAAAAAAEAIAAAAA4BAABkcnMvc2hhcGV4bWwueG1sUEsFBgAAAAAGAAYA&#10;WwEAALgDAAAAAA==&#10;">
                  <v:fill on="t" focussize="0,0"/>
                  <v:stroke weight="0.5pt" color="#FFFFFF [3212]" joinstyle="round"/>
                  <v:imagedata o:title=""/>
                  <o:lock v:ext="edit" aspectratio="f"/>
                  <v:textbox>
                    <w:txbxContent>
                      <w:p/>
                    </w:txbxContent>
                  </v:textbox>
                </v:shape>
                <v:shape id="_x0000_s1026" o:spid="_x0000_s1026" o:spt="202" type="#_x0000_t202" style="position:absolute;left:0;top:0;height:71755;width:946107;" fillcolor="#000000 [3213]" filled="t" stroked="t" coordsize="21600,21600" o:gfxdata="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9vlb4A&#10;AADb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txbxContent>
                  </v:textbox>
                </v:shape>
              </v:group>
            </w:pict>
          </mc:Fallback>
        </mc:AlternateContent>
      </w:r>
      <w:r>
        <w:rPr>
          <w:rFonts w:ascii="微软雅黑" w:hAnsi="微软雅黑" w:eastAsia="微软雅黑"/>
        </w:rPr>
        <mc:AlternateContent>
          <mc:Choice Requires="wpg">
            <w:drawing>
              <wp:anchor distT="0" distB="0" distL="114300" distR="114300" simplePos="0" relativeHeight="251696128" behindDoc="0" locked="0" layoutInCell="1" allowOverlap="1">
                <wp:simplePos x="0" y="0"/>
                <wp:positionH relativeFrom="column">
                  <wp:posOffset>828040</wp:posOffset>
                </wp:positionH>
                <wp:positionV relativeFrom="paragraph">
                  <wp:posOffset>8810625</wp:posOffset>
                </wp:positionV>
                <wp:extent cx="1259840" cy="71755"/>
                <wp:effectExtent l="0" t="0" r="16510" b="23495"/>
                <wp:wrapNone/>
                <wp:docPr id="450" name="组合 450"/>
                <wp:cNvGraphicFramePr/>
                <a:graphic xmlns:a="http://schemas.openxmlformats.org/drawingml/2006/main">
                  <a:graphicData uri="http://schemas.microsoft.com/office/word/2010/wordprocessingGroup">
                    <wpg:wgp>
                      <wpg:cNvGrpSpPr/>
                      <wpg:grpSpPr>
                        <a:xfrm>
                          <a:off x="0" y="0"/>
                          <a:ext cx="1259842" cy="71755"/>
                          <a:chOff x="-2" y="0"/>
                          <a:chExt cx="1439547" cy="71755"/>
                        </a:xfrm>
                      </wpg:grpSpPr>
                      <wps:wsp>
                        <wps:cNvPr id="451" name="文本框 451"/>
                        <wps:cNvSpPr txBox="1"/>
                        <wps:spPr>
                          <a:xfrm>
                            <a:off x="0" y="0"/>
                            <a:ext cx="1439545" cy="71755"/>
                          </a:xfrm>
                          <a:prstGeom prst="rect">
                            <a:avLst/>
                          </a:prstGeom>
                          <a:solidFill>
                            <a:schemeClr val="bg1">
                              <a:lumMod val="8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2" name="文本框 452"/>
                        <wps:cNvSpPr txBox="1"/>
                        <wps:spPr>
                          <a:xfrm>
                            <a:off x="-2" y="0"/>
                            <a:ext cx="1316322" cy="7175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5.2pt;margin-top:693.75pt;height:5.65pt;width:99.2pt;z-index:251696128;mso-width-relative:page;mso-height-relative:page;" coordorigin="-2,0" coordsize="1439547,71755" o:gfxdata="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iHCWW9kAAAANAQAADwAAAAAAAAABACAAAAAiAAAAZHJzL2Rvd25yZXYu&#10;eG1sUEsBAhQAFAAAAAgAh07iQLS/J7AXAwAACQkAAA4AAAAAAAAAAQAgAAAAKAEAAGRycy9lMm9E&#10;b2MueG1sUEsFBgAAAAAGAAYAWQEAALEGAAAAAA==&#10;">
                <o:lock v:ext="edit" aspectratio="f"/>
                <v:shape id="_x0000_s1026" o:spid="_x0000_s1026" o:spt="202" type="#_x0000_t202" style="position:absolute;left:0;top:0;height:71755;width:1439545;" fillcolor="#D9D9D9 [2732]" filled="t" stroked="t" coordsize="21600,21600" o:gfxdata="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mr4y/&#10;AAAA3AAAAA8AAAAAAAAAAQAgAAAAIgAAAGRycy9kb3ducmV2LnhtbFBLAQIUABQAAAAIAIdO4kAz&#10;LwWeOwAAADkAAAAQAAAAAAAAAAEAIAAAAA4BAABkcnMvc2hhcGV4bWwueG1sUEsFBgAAAAAGAAYA&#10;WwEAALgDAAAAAA==&#10;">
                  <v:fill on="t" focussize="0,0"/>
                  <v:stroke weight="0.5pt" color="#FFFFFF [3212]" joinstyle="round"/>
                  <v:imagedata o:title=""/>
                  <o:lock v:ext="edit" aspectratio="f"/>
                  <v:textbox>
                    <w:txbxContent>
                      <w:p/>
                    </w:txbxContent>
                  </v:textbox>
                </v:shape>
                <v:shape id="_x0000_s1026" o:spid="_x0000_s1026" o:spt="202" type="#_x0000_t202" style="position:absolute;left:-2;top:0;height:71755;width:1316322;" fillcolor="#000000 [3213]" filled="t" stroked="t" coordsize="21600,21600" o:gfxdata="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ETg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textbox>
                    <w:txbxContent>
                      <w:p/>
                    </w:txbxContent>
                  </v:textbox>
                </v:shape>
              </v:group>
            </w:pict>
          </mc:Fallback>
        </mc:AlternateContent>
      </w:r>
      <w:r>
        <w:rPr>
          <w:rFonts w:ascii="微软雅黑" w:hAnsi="微软雅黑" w:eastAsia="微软雅黑"/>
        </w:rPr>
        <mc:AlternateContent>
          <mc:Choice Requires="wpg">
            <w:drawing>
              <wp:anchor distT="0" distB="0" distL="114300" distR="114300" simplePos="0" relativeHeight="251695104" behindDoc="0" locked="0" layoutInCell="1" allowOverlap="1">
                <wp:simplePos x="0" y="0"/>
                <wp:positionH relativeFrom="column">
                  <wp:posOffset>828675</wp:posOffset>
                </wp:positionH>
                <wp:positionV relativeFrom="paragraph">
                  <wp:posOffset>8458200</wp:posOffset>
                </wp:positionV>
                <wp:extent cx="1259840" cy="71755"/>
                <wp:effectExtent l="0" t="0" r="16510" b="23495"/>
                <wp:wrapNone/>
                <wp:docPr id="30" name="组合 30"/>
                <wp:cNvGraphicFramePr/>
                <a:graphic xmlns:a="http://schemas.openxmlformats.org/drawingml/2006/main">
                  <a:graphicData uri="http://schemas.microsoft.com/office/word/2010/wordprocessingGroup">
                    <wpg:wgp>
                      <wpg:cNvGrpSpPr/>
                      <wpg:grpSpPr>
                        <a:xfrm>
                          <a:off x="0" y="0"/>
                          <a:ext cx="1259840" cy="71755"/>
                          <a:chOff x="0" y="0"/>
                          <a:chExt cx="1439545" cy="71755"/>
                        </a:xfrm>
                      </wpg:grpSpPr>
                      <wps:wsp>
                        <wps:cNvPr id="448" name="文本框 448"/>
                        <wps:cNvSpPr txBox="1"/>
                        <wps:spPr>
                          <a:xfrm>
                            <a:off x="0" y="0"/>
                            <a:ext cx="1439545" cy="71755"/>
                          </a:xfrm>
                          <a:prstGeom prst="rect">
                            <a:avLst/>
                          </a:prstGeom>
                          <a:solidFill>
                            <a:schemeClr val="bg1">
                              <a:lumMod val="8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9" name="文本框 449"/>
                        <wps:cNvSpPr txBox="1"/>
                        <wps:spPr>
                          <a:xfrm>
                            <a:off x="0" y="0"/>
                            <a:ext cx="1069512" cy="7175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5.25pt;margin-top:666pt;height:5.65pt;width:99.2pt;z-index:251695104;mso-width-relative:page;mso-height-relative:page;" coordsize="1439545,71755" o:gfxdata="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5dlfHNsAAAANAQAADwAAAAAAAAABACAAAAAiAAAAZHJzL2Rvd25yZXYueG1sUEsBAhQAFAAA&#10;AAgAh07iQNiG7nsJAwAABQkAAA4AAAAAAAAAAQAgAAAAKgEAAGRycy9lMm9Eb2MueG1sUEsFBgAA&#10;AAAGAAYAWQEAAKUGAAAAAA==&#10;">
                <o:lock v:ext="edit" aspectratio="f"/>
                <v:shape id="_x0000_s1026" o:spid="_x0000_s1026" o:spt="202" type="#_x0000_t202" style="position:absolute;left:0;top:0;height:71755;width:1439545;" fillcolor="#D9D9D9 [2732]" filled="t" stroked="t" coordsize="21600,21600" o:gfxdata="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FkMy8AAAA&#10;3AAAAA8AAAAAAAAAAQAgAAAAIgAAAGRycy9kb3ducmV2LnhtbFBLAQIUABQAAAAIAIdO4kAzLwWe&#10;OwAAADkAAAAQAAAAAAAAAAEAIAAAAAsBAABkcnMvc2hhcGV4bWwueG1sUEsFBgAAAAAGAAYAWwEA&#10;ALUDAAAAAA==&#10;">
                  <v:fill on="t" focussize="0,0"/>
                  <v:stroke weight="0.5pt" color="#FFFFFF [3212]" joinstyle="round"/>
                  <v:imagedata o:title=""/>
                  <o:lock v:ext="edit" aspectratio="f"/>
                  <v:textbox>
                    <w:txbxContent>
                      <w:p/>
                    </w:txbxContent>
                  </v:textbox>
                </v:shape>
                <v:shape id="_x0000_s1026" o:spid="_x0000_s1026" o:spt="202" type="#_x0000_t202" style="position:absolute;left:0;top:0;height:71755;width:1069512;" fillcolor="#000000 [3213]" filled="t" stroked="t" coordsize="21600,21600" o:gfxdata="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5SqS/&#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textbox>
                    <w:txbxContent>
                      <w:p/>
                    </w:txbxContent>
                  </v:textbox>
                </v:shape>
              </v:group>
            </w:pict>
          </mc:Fallback>
        </mc:AlternateContent>
      </w:r>
      <w:r>
        <w:rPr>
          <w:rFonts w:ascii="微软雅黑" w:hAnsi="微软雅黑" w:eastAsia="微软雅黑"/>
        </w:rPr>
        <mc:AlternateContent>
          <mc:Choice Requires="wpg">
            <w:drawing>
              <wp:anchor distT="0" distB="0" distL="114300" distR="114300" simplePos="0" relativeHeight="251694080" behindDoc="0" locked="0" layoutInCell="1" allowOverlap="1">
                <wp:simplePos x="0" y="0"/>
                <wp:positionH relativeFrom="column">
                  <wp:posOffset>828675</wp:posOffset>
                </wp:positionH>
                <wp:positionV relativeFrom="paragraph">
                  <wp:posOffset>8115300</wp:posOffset>
                </wp:positionV>
                <wp:extent cx="1259840" cy="71755"/>
                <wp:effectExtent l="0" t="0" r="16510" b="23495"/>
                <wp:wrapNone/>
                <wp:docPr id="27" name="组合 27"/>
                <wp:cNvGraphicFramePr/>
                <a:graphic xmlns:a="http://schemas.openxmlformats.org/drawingml/2006/main">
                  <a:graphicData uri="http://schemas.microsoft.com/office/word/2010/wordprocessingGroup">
                    <wpg:wgp>
                      <wpg:cNvGrpSpPr/>
                      <wpg:grpSpPr>
                        <a:xfrm>
                          <a:off x="0" y="0"/>
                          <a:ext cx="1260000" cy="71755"/>
                          <a:chOff x="0" y="0"/>
                          <a:chExt cx="1439545" cy="71755"/>
                        </a:xfrm>
                      </wpg:grpSpPr>
                      <wps:wsp>
                        <wps:cNvPr id="28" name="文本框 28"/>
                        <wps:cNvSpPr txBox="1"/>
                        <wps:spPr>
                          <a:xfrm>
                            <a:off x="0" y="0"/>
                            <a:ext cx="1439545" cy="71755"/>
                          </a:xfrm>
                          <a:prstGeom prst="rect">
                            <a:avLst/>
                          </a:prstGeom>
                          <a:solidFill>
                            <a:schemeClr val="bg1">
                              <a:lumMod val="85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0" y="0"/>
                            <a:ext cx="1259840" cy="7175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5.25pt;margin-top:639pt;height:5.65pt;width:99.2pt;z-index:251694080;mso-width-relative:page;mso-height-relative:page;" coordsize="1439545,71755" o:gfxdata="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HGDNtfcAAAADQEAAA8AAAAAAAAAAQAgAAAAIgAAAGRycy9kb3ducmV2LnhtbFBLAQIUABQA&#10;AAAIAIdO4kBvnVV2CQMAAAEJAAAOAAAAAAAAAAEAIAAAACsBAABkcnMvZTJvRG9jLnhtbFBLBQYA&#10;AAAABgAGAFkBAACmBgAAAAA=&#10;">
                <o:lock v:ext="edit" aspectratio="f"/>
                <v:shape id="_x0000_s1026" o:spid="_x0000_s1026" o:spt="202" type="#_x0000_t202" style="position:absolute;left:0;top:0;height:71755;width:1439545;" fillcolor="#D9D9D9 [2732]" filled="t" stroked="t" coordsize="21600,21600" o:gfxdata="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BysLsAAADb&#10;AAAADwAAAAAAAAABACAAAAAiAAAAZHJzL2Rvd25yZXYueG1sUEsBAhQAFAAAAAgAh07iQDMvBZ47&#10;AAAAOQAAABAAAAAAAAAAAQAgAAAACgEAAGRycy9zaGFwZXhtbC54bWxQSwUGAAAAAAYABgBbAQAA&#10;tAMAAAAA&#10;">
                  <v:fill on="t" focussize="0,0"/>
                  <v:stroke weight="0.5pt" color="#FFFFFF [3212]" joinstyle="round"/>
                  <v:imagedata o:title=""/>
                  <o:lock v:ext="edit" aspectratio="f"/>
                  <v:textbox>
                    <w:txbxContent>
                      <w:p/>
                    </w:txbxContent>
                  </v:textbox>
                </v:shape>
                <v:shape id="_x0000_s1026" o:spid="_x0000_s1026" o:spt="202" type="#_x0000_t202" style="position:absolute;left:0;top:0;height:71755;width:1259840;" fillcolor="#000000 [3213]" filled="t" stroked="t" coordsize="21600,21600" o:gfxdata="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QW7b4A&#10;AADb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txbxContent>
                  </v:textbox>
                </v:shape>
              </v:group>
            </w:pict>
          </mc:Fallback>
        </mc:AlternateContent>
      </w:r>
      <w:r>
        <w:rPr>
          <w:rFonts w:ascii="微软雅黑" w:hAnsi="微软雅黑" w:eastAsia="微软雅黑"/>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7734300</wp:posOffset>
                </wp:positionV>
                <wp:extent cx="518795"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1879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0.75pt;margin-top:609pt;height:0pt;width:40.85pt;z-index:251670528;mso-width-relative:page;mso-height-relative:page;" filled="f" stroked="t" coordsize="21600,21600" o:gfxdata="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PcgEdcAAAANAQAADwAAAAAAAAABACAAAAAiAAAAZHJzL2Rvd25yZXYueG1sUEsB&#10;AhQAFAAAAAgAh07iQG8jWhD2AQAA1QMAAA4AAAAAAAAAAQAgAAAAJgEAAGRycy9lMm9Eb2MueG1s&#10;UEsFBgAAAAAGAAYAWQEAAI4FAAAAAA==&#10;">
                <v:fill on="f" focussize="0,0"/>
                <v:stroke weight="1pt" color="#7F7F7F [1612]"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69504" behindDoc="0" locked="0" layoutInCell="1" allowOverlap="1">
                <wp:simplePos x="0" y="0"/>
                <wp:positionH relativeFrom="column">
                  <wp:posOffset>180975</wp:posOffset>
                </wp:positionH>
                <wp:positionV relativeFrom="paragraph">
                  <wp:posOffset>7562850</wp:posOffset>
                </wp:positionV>
                <wp:extent cx="1447800" cy="32639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478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Calibri" w:hAnsi="Calibri" w:eastAsia="微软雅黑"/>
                                <w:color w:val="FFFFFF" w:themeColor="background1"/>
                                <w:sz w:val="32"/>
                                <w:szCs w:val="28"/>
                                <w14:textFill>
                                  <w14:solidFill>
                                    <w14:schemeClr w14:val="bg1"/>
                                  </w14:solidFill>
                                </w14:textFill>
                              </w:rPr>
                            </w:pPr>
                            <w:r>
                              <w:rPr>
                                <w:rFonts w:ascii="Calibri" w:hAnsi="Calibri" w:eastAsia="微软雅黑"/>
                                <w:color w:val="FFFFFF" w:themeColor="background1"/>
                                <w:sz w:val="32"/>
                                <w:szCs w:val="28"/>
                                <w14:textFill>
                                  <w14:solidFill>
                                    <w14:schemeClr w14:val="bg1"/>
                                  </w14:solidFill>
                                </w14:textFill>
                              </w:rPr>
                              <w:t>PROFICIENCY</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25pt;margin-top:595.5pt;height:25.7pt;width:114pt;z-index:251669504;mso-width-relative:page;mso-height-relative:page;" filled="f" stroked="f" coordsize="21600,21600" o:gfxdata="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n2SbvWAAAADAEAAA8AAAAAAAAAAQAgAAAAIgAA&#10;AGRycy9kb3ducmV2LnhtbFBLAQIUABQAAAAIAIdO4kAkCNPmQwIAAHYEAAAOAAAAAAAAAAEAIAAA&#10;ACUBAABkcnMvZTJvRG9jLnhtbFBLBQYAAAAABgAGAFkBAADaBQAAAAA=&#10;">
                <v:fill on="f" focussize="0,0"/>
                <v:stroke on="f" weight="0.5pt"/>
                <v:imagedata o:title=""/>
                <o:lock v:ext="edit" aspectratio="f"/>
                <v:textbox style="mso-fit-shape-to-text:t;">
                  <w:txbxContent>
                    <w:p>
                      <w:pPr>
                        <w:snapToGrid w:val="0"/>
                        <w:spacing w:line="360" w:lineRule="exact"/>
                        <w:rPr>
                          <w:rFonts w:ascii="Calibri" w:hAnsi="Calibri" w:eastAsia="微软雅黑"/>
                          <w:color w:val="FFFFFF" w:themeColor="background1"/>
                          <w:sz w:val="32"/>
                          <w:szCs w:val="28"/>
                          <w14:textFill>
                            <w14:solidFill>
                              <w14:schemeClr w14:val="bg1"/>
                            </w14:solidFill>
                          </w14:textFill>
                        </w:rPr>
                      </w:pPr>
                      <w:r>
                        <w:rPr>
                          <w:rFonts w:ascii="Calibri" w:hAnsi="Calibri" w:eastAsia="微软雅黑"/>
                          <w:color w:val="FFFFFF" w:themeColor="background1"/>
                          <w:sz w:val="32"/>
                          <w:szCs w:val="28"/>
                          <w14:textFill>
                            <w14:solidFill>
                              <w14:schemeClr w14:val="bg1"/>
                            </w14:solidFill>
                          </w14:textFill>
                        </w:rPr>
                        <w:t>PROFICIENCY</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68480" behindDoc="0" locked="0" layoutInCell="1" allowOverlap="1">
                <wp:simplePos x="0" y="0"/>
                <wp:positionH relativeFrom="column">
                  <wp:posOffset>1151255</wp:posOffset>
                </wp:positionH>
                <wp:positionV relativeFrom="paragraph">
                  <wp:posOffset>4653915</wp:posOffset>
                </wp:positionV>
                <wp:extent cx="899795"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89979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0.65pt;margin-top:366.45pt;height:0pt;width:70.85pt;z-index:251668480;mso-width-relative:page;mso-height-relative:page;" filled="f" stroked="t" coordsize="21600,21600" o:gfxdata="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CDv99YAAAALAQAADwAAAAAAAAABACAAAAAiAAAAZHJzL2Rvd25yZXYueG1sUEsB&#10;AhQAFAAAAAgAh07iQNKdf9D3AQAA1QMAAA4AAAAAAAAAAQAgAAAAJQEAAGRycy9lMm9Eb2MueG1s&#10;UEsFBgAAAAAGAAYAWQEAAI4FAAAAAA==&#10;">
                <v:fill on="f" focussize="0,0"/>
                <v:stroke weight="1pt" color="#7F7F7F [1612]"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67456" behindDoc="0" locked="0" layoutInCell="1" allowOverlap="1">
                <wp:simplePos x="0" y="0"/>
                <wp:positionH relativeFrom="column">
                  <wp:posOffset>180975</wp:posOffset>
                </wp:positionH>
                <wp:positionV relativeFrom="paragraph">
                  <wp:posOffset>4486275</wp:posOffset>
                </wp:positionV>
                <wp:extent cx="1079500" cy="32639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0795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hAnsi="微软雅黑" w:eastAsia="微软雅黑"/>
                                <w:color w:val="FFFFFF" w:themeColor="background1"/>
                                <w:sz w:val="32"/>
                                <w:szCs w:val="28"/>
                                <w14:textFill>
                                  <w14:solidFill>
                                    <w14:schemeClr w14:val="bg1"/>
                                  </w14:solidFill>
                                </w14:textFill>
                              </w:rPr>
                            </w:pPr>
                            <w:r>
                              <w:rPr>
                                <w:rFonts w:ascii="Calibri" w:hAnsi="Calibri" w:eastAsia="微软雅黑"/>
                                <w:color w:val="FFFFFF" w:themeColor="background1"/>
                                <w:sz w:val="32"/>
                                <w:szCs w:val="28"/>
                                <w14:textFill>
                                  <w14:solidFill>
                                    <w14:schemeClr w14:val="bg1"/>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25pt;margin-top:353.25pt;height:25.7pt;width:85pt;z-index:251667456;mso-width-relative:page;mso-height-relative:page;" filled="f" stroked="f" coordsize="21600,21600" o:gfxdata="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3j0G9QAAAAKAQAADwAAAAAAAAABACAAAAAiAAAA&#10;ZHJzL2Rvd25yZXYueG1sUEsBAhQAFAAAAAgAh07iQB+l7+xEAgAAdgQAAA4AAAAAAAAAAQAgAAAA&#10;IwEAAGRycy9lMm9Eb2MueG1sUEsFBgAAAAAGAAYAWQEAANkFAAAAAA==&#10;">
                <v:fill on="f" focussize="0,0"/>
                <v:stroke on="f" weight="0.5pt"/>
                <v:imagedata o:title=""/>
                <o:lock v:ext="edit" aspectratio="f"/>
                <v:textbox style="mso-fit-shape-to-text:t;">
                  <w:txbxContent>
                    <w:p>
                      <w:pPr>
                        <w:snapToGrid w:val="0"/>
                        <w:spacing w:line="360" w:lineRule="exact"/>
                        <w:rPr>
                          <w:rFonts w:ascii="微软雅黑" w:hAnsi="微软雅黑" w:eastAsia="微软雅黑"/>
                          <w:color w:val="FFFFFF" w:themeColor="background1"/>
                          <w:sz w:val="32"/>
                          <w:szCs w:val="28"/>
                          <w14:textFill>
                            <w14:solidFill>
                              <w14:schemeClr w14:val="bg1"/>
                            </w14:solidFill>
                          </w14:textFill>
                        </w:rPr>
                      </w:pPr>
                      <w:r>
                        <w:rPr>
                          <w:rFonts w:ascii="Calibri" w:hAnsi="Calibri" w:eastAsia="微软雅黑"/>
                          <w:color w:val="FFFFFF" w:themeColor="background1"/>
                          <w:sz w:val="32"/>
                          <w:szCs w:val="28"/>
                          <w14:textFill>
                            <w14:solidFill>
                              <w14:schemeClr w14:val="bg1"/>
                            </w14:solidFill>
                          </w14:textFill>
                        </w:rPr>
                        <w:t>AWARDS</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4486275</wp:posOffset>
                </wp:positionV>
                <wp:extent cx="287655" cy="287655"/>
                <wp:effectExtent l="0" t="0" r="17145" b="17145"/>
                <wp:wrapNone/>
                <wp:docPr id="281" name="椭圆 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87655" cy="28765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_x0000_s1026" o:spid="_x0000_s1026" o:spt="3" type="#_x0000_t3" style="position:absolute;left:0pt;margin-left:-9pt;margin-top:353.25pt;height:22.65pt;width:22.65pt;z-index:251673600;v-text-anchor:middle;mso-width-relative:page;mso-height-relative:page;" fillcolor="#FFFFFF [3212]" filled="t" stroked="t" coordsize="21600,21600" o:gfxdata="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wIv+dsAAAAKAQAADwAAAAAAAAABACAAAAAiAAAAZHJz&#10;L2Rvd25yZXYueG1sUEsBAhQAFAAAAAgAh07iQF38CBsBAgAAIQQAAA4AAAAAAAAAAQAgAAAAKgEA&#10;AGRycy9lMm9Eb2MueG1sUEsFBgAAAAAGAAYAWQEAAJ0FAAAAAA==&#10;">
                <v:fill on="t" focussize="0,0"/>
                <v:stroke weight="1pt" color="#FFFFFF [3212]"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84864" behindDoc="0" locked="0" layoutInCell="1" allowOverlap="1">
                <wp:simplePos x="0" y="0"/>
                <wp:positionH relativeFrom="column">
                  <wp:posOffset>-36830</wp:posOffset>
                </wp:positionH>
                <wp:positionV relativeFrom="paragraph">
                  <wp:posOffset>4531360</wp:posOffset>
                </wp:positionV>
                <wp:extent cx="143510" cy="214630"/>
                <wp:effectExtent l="0" t="0" r="8890" b="0"/>
                <wp:wrapNone/>
                <wp:docPr id="15" name="Freeform 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43510" cy="214630"/>
                        </a:xfrm>
                        <a:custGeom>
                          <a:avLst/>
                          <a:gdLst>
                            <a:gd name="T0" fmla="*/ 50 w 338"/>
                            <a:gd name="T1" fmla="*/ 340 h 506"/>
                            <a:gd name="T2" fmla="*/ 171 w 338"/>
                            <a:gd name="T3" fmla="*/ 458 h 506"/>
                            <a:gd name="T4" fmla="*/ 291 w 338"/>
                            <a:gd name="T5" fmla="*/ 340 h 506"/>
                            <a:gd name="T6" fmla="*/ 171 w 338"/>
                            <a:gd name="T7" fmla="*/ 222 h 506"/>
                            <a:gd name="T8" fmla="*/ 50 w 338"/>
                            <a:gd name="T9" fmla="*/ 340 h 506"/>
                            <a:gd name="T10" fmla="*/ 30 w 338"/>
                            <a:gd name="T11" fmla="*/ 341 h 506"/>
                            <a:gd name="T12" fmla="*/ 169 w 338"/>
                            <a:gd name="T13" fmla="*/ 204 h 506"/>
                            <a:gd name="T14" fmla="*/ 308 w 338"/>
                            <a:gd name="T15" fmla="*/ 341 h 506"/>
                            <a:gd name="T16" fmla="*/ 169 w 338"/>
                            <a:gd name="T17" fmla="*/ 477 h 506"/>
                            <a:gd name="T18" fmla="*/ 30 w 338"/>
                            <a:gd name="T19" fmla="*/ 341 h 506"/>
                            <a:gd name="T20" fmla="*/ 260 w 338"/>
                            <a:gd name="T21" fmla="*/ 0 h 506"/>
                            <a:gd name="T22" fmla="*/ 28 w 338"/>
                            <a:gd name="T23" fmla="*/ 0 h 506"/>
                            <a:gd name="T24" fmla="*/ 17 w 338"/>
                            <a:gd name="T25" fmla="*/ 5 h 506"/>
                            <a:gd name="T26" fmla="*/ 16 w 338"/>
                            <a:gd name="T27" fmla="*/ 16 h 506"/>
                            <a:gd name="T28" fmla="*/ 91 w 338"/>
                            <a:gd name="T29" fmla="*/ 165 h 506"/>
                            <a:gd name="T30" fmla="*/ 135 w 338"/>
                            <a:gd name="T31" fmla="*/ 165 h 506"/>
                            <a:gd name="T32" fmla="*/ 133 w 338"/>
                            <a:gd name="T33" fmla="*/ 179 h 506"/>
                            <a:gd name="T34" fmla="*/ 0 w 338"/>
                            <a:gd name="T35" fmla="*/ 341 h 506"/>
                            <a:gd name="T36" fmla="*/ 169 w 338"/>
                            <a:gd name="T37" fmla="*/ 506 h 506"/>
                            <a:gd name="T38" fmla="*/ 338 w 338"/>
                            <a:gd name="T39" fmla="*/ 341 h 506"/>
                            <a:gd name="T40" fmla="*/ 203 w 338"/>
                            <a:gd name="T41" fmla="*/ 178 h 506"/>
                            <a:gd name="T42" fmla="*/ 200 w 338"/>
                            <a:gd name="T43" fmla="*/ 165 h 506"/>
                            <a:gd name="T44" fmla="*/ 245 w 338"/>
                            <a:gd name="T45" fmla="*/ 165 h 506"/>
                            <a:gd name="T46" fmla="*/ 321 w 338"/>
                            <a:gd name="T47" fmla="*/ 16 h 506"/>
                            <a:gd name="T48" fmla="*/ 320 w 338"/>
                            <a:gd name="T49" fmla="*/ 5 h 506"/>
                            <a:gd name="T50" fmla="*/ 310 w 338"/>
                            <a:gd name="T51" fmla="*/ 0 h 506"/>
                            <a:gd name="T52" fmla="*/ 260 w 338"/>
                            <a:gd name="T53" fmla="*/ 0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38" h="506">
                              <a:moveTo>
                                <a:pt x="50" y="340"/>
                              </a:moveTo>
                              <a:cubicBezTo>
                                <a:pt x="50" y="405"/>
                                <a:pt x="104" y="458"/>
                                <a:pt x="171" y="458"/>
                              </a:cubicBezTo>
                              <a:cubicBezTo>
                                <a:pt x="237" y="458"/>
                                <a:pt x="291" y="405"/>
                                <a:pt x="291" y="340"/>
                              </a:cubicBezTo>
                              <a:cubicBezTo>
                                <a:pt x="291" y="275"/>
                                <a:pt x="237" y="222"/>
                                <a:pt x="171" y="222"/>
                              </a:cubicBezTo>
                              <a:cubicBezTo>
                                <a:pt x="104" y="222"/>
                                <a:pt x="50" y="275"/>
                                <a:pt x="50" y="340"/>
                              </a:cubicBezTo>
                              <a:moveTo>
                                <a:pt x="30" y="341"/>
                              </a:moveTo>
                              <a:cubicBezTo>
                                <a:pt x="30" y="265"/>
                                <a:pt x="92" y="204"/>
                                <a:pt x="169" y="204"/>
                              </a:cubicBezTo>
                              <a:cubicBezTo>
                                <a:pt x="246" y="204"/>
                                <a:pt x="308" y="265"/>
                                <a:pt x="308" y="341"/>
                              </a:cubicBezTo>
                              <a:cubicBezTo>
                                <a:pt x="308" y="416"/>
                                <a:pt x="246" y="477"/>
                                <a:pt x="169" y="477"/>
                              </a:cubicBezTo>
                              <a:cubicBezTo>
                                <a:pt x="92" y="477"/>
                                <a:pt x="30" y="416"/>
                                <a:pt x="30" y="341"/>
                              </a:cubicBezTo>
                              <a:moveTo>
                                <a:pt x="260" y="0"/>
                              </a:moveTo>
                              <a:cubicBezTo>
                                <a:pt x="28" y="0"/>
                                <a:pt x="28" y="0"/>
                                <a:pt x="28" y="0"/>
                              </a:cubicBezTo>
                              <a:cubicBezTo>
                                <a:pt x="23" y="0"/>
                                <a:pt x="19" y="2"/>
                                <a:pt x="17" y="5"/>
                              </a:cubicBezTo>
                              <a:cubicBezTo>
                                <a:pt x="15" y="8"/>
                                <a:pt x="14" y="13"/>
                                <a:pt x="16" y="16"/>
                              </a:cubicBezTo>
                              <a:cubicBezTo>
                                <a:pt x="91" y="165"/>
                                <a:pt x="91" y="165"/>
                                <a:pt x="91" y="165"/>
                              </a:cubicBezTo>
                              <a:cubicBezTo>
                                <a:pt x="135" y="165"/>
                                <a:pt x="135" y="165"/>
                                <a:pt x="135" y="165"/>
                              </a:cubicBezTo>
                              <a:cubicBezTo>
                                <a:pt x="135" y="165"/>
                                <a:pt x="134" y="173"/>
                                <a:pt x="133" y="179"/>
                              </a:cubicBezTo>
                              <a:cubicBezTo>
                                <a:pt x="57" y="195"/>
                                <a:pt x="0" y="261"/>
                                <a:pt x="0" y="341"/>
                              </a:cubicBezTo>
                              <a:cubicBezTo>
                                <a:pt x="0" y="432"/>
                                <a:pt x="75" y="506"/>
                                <a:pt x="169" y="506"/>
                              </a:cubicBezTo>
                              <a:cubicBezTo>
                                <a:pt x="262" y="506"/>
                                <a:pt x="338" y="432"/>
                                <a:pt x="338" y="341"/>
                              </a:cubicBezTo>
                              <a:cubicBezTo>
                                <a:pt x="338" y="261"/>
                                <a:pt x="280" y="194"/>
                                <a:pt x="203" y="178"/>
                              </a:cubicBezTo>
                              <a:cubicBezTo>
                                <a:pt x="202" y="173"/>
                                <a:pt x="200" y="165"/>
                                <a:pt x="200" y="165"/>
                              </a:cubicBezTo>
                              <a:cubicBezTo>
                                <a:pt x="245" y="165"/>
                                <a:pt x="245" y="165"/>
                                <a:pt x="245" y="165"/>
                              </a:cubicBezTo>
                              <a:cubicBezTo>
                                <a:pt x="321" y="16"/>
                                <a:pt x="321" y="16"/>
                                <a:pt x="321" y="16"/>
                              </a:cubicBezTo>
                              <a:cubicBezTo>
                                <a:pt x="323" y="13"/>
                                <a:pt x="323" y="8"/>
                                <a:pt x="320" y="5"/>
                              </a:cubicBezTo>
                              <a:cubicBezTo>
                                <a:pt x="318" y="2"/>
                                <a:pt x="314" y="0"/>
                                <a:pt x="310" y="0"/>
                              </a:cubicBezTo>
                              <a:cubicBezTo>
                                <a:pt x="260" y="0"/>
                                <a:pt x="260" y="0"/>
                                <a:pt x="260" y="0"/>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207" o:spid="_x0000_s1026" o:spt="100" style="position:absolute;left:0pt;margin-left:-2.9pt;margin-top:356.8pt;height:16.9pt;width:11.3pt;z-index:251684864;mso-width-relative:page;mso-height-relative:page;" fillcolor="#000000 [3213]" filled="t" stroked="f" coordsize="338,506" o:gfxdata="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" path="m50,340c50,405,104,458,171,458c237,458,291,405,291,340c291,275,237,222,171,222c104,222,50,275,50,340m30,341c30,265,92,204,169,204c246,204,308,265,308,341c308,416,246,477,169,477c92,477,30,416,30,341m260,0c28,0,28,0,28,0c23,0,19,2,17,5c15,8,14,13,16,16c91,165,91,165,91,165c135,165,135,165,135,165c135,165,134,173,133,179c57,195,0,261,0,341c0,432,75,506,169,506c262,506,338,432,338,341c338,261,280,194,203,178c202,173,200,165,200,165c245,165,245,165,245,165c321,16,321,16,321,16c323,13,323,8,320,5c318,2,314,0,310,0c260,0,260,0,260,0xe">
                <v:path o:connectlocs="21229,144217;72604,194269;123554,144217;72604,94165;21229,144217;12737,144641;71755,86530;130772,144641;71755,202329;12737,144641;110392,0;11888,0;7217,2120;6793,6786;38637,69988;57319,69988;56469,75926;0,144641;71755,214630;143510,144641;86190,75502;84917,69988;104023,69988;136292,6786;135867,2120;131621,0;110392,0" o:connectangles="0,0,0,0,0,0,0,0,0,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66432" behindDoc="0" locked="0" layoutInCell="1" allowOverlap="1">
                <wp:simplePos x="0" y="0"/>
                <wp:positionH relativeFrom="column">
                  <wp:posOffset>1543050</wp:posOffset>
                </wp:positionH>
                <wp:positionV relativeFrom="paragraph">
                  <wp:posOffset>1619250</wp:posOffset>
                </wp:positionV>
                <wp:extent cx="50927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0927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1.5pt;margin-top:127.5pt;height:0pt;width:40.1pt;z-index:251666432;mso-width-relative:page;mso-height-relative:page;" filled="f" stroked="t" coordsize="21600,21600" o:gfxdata="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qSz59UAAAALAQAADwAAAAAAAAABACAAAAAiAAAAZHJzL2Rvd25yZXYueG1sUEsBAhQA&#10;FAAAAAgAh07iQE42xb31AQAA1QMAAA4AAAAAAAAAAQAgAAAAJAEAAGRycy9lMm9Eb2MueG1sUEsF&#10;BgAAAAAGAAYAWQEAAIsFAAAAAA==&#10;">
                <v:fill on="f" focussize="0,0"/>
                <v:stroke weight="1pt" color="#7F7F7F [1612]"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1447800</wp:posOffset>
                </wp:positionV>
                <wp:extent cx="1695450" cy="32639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69545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hAnsi="微软雅黑" w:eastAsia="微软雅黑"/>
                                <w:color w:val="FFFFFF" w:themeColor="background1"/>
                                <w:sz w:val="32"/>
                                <w:szCs w:val="28"/>
                                <w14:textFill>
                                  <w14:solidFill>
                                    <w14:schemeClr w14:val="bg1"/>
                                  </w14:solidFill>
                                </w14:textFill>
                              </w:rPr>
                            </w:pPr>
                            <w:r>
                              <w:rPr>
                                <w:rFonts w:ascii="Calibri" w:hAnsi="Calibri" w:eastAsia="微软雅黑"/>
                                <w:color w:val="FFFFFF" w:themeColor="background1"/>
                                <w:sz w:val="32"/>
                                <w:szCs w:val="28"/>
                                <w14:textFill>
                                  <w14:solidFill>
                                    <w14:schemeClr w14:val="bg1"/>
                                  </w14:solidFill>
                                </w14:textFill>
                              </w:rPr>
                              <w:t>CONTACT ME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25pt;margin-top:114pt;height:25.7pt;width:133.5pt;z-index:251665408;mso-width-relative:page;mso-height-relative:page;" filled="f" stroked="f" coordsize="21600,21600" o:gfxdata="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&#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G8yM9UAAAAKAQAADwAAAAAAAAABACAAAAAiAAAA&#10;ZHJzL2Rvd25yZXYueG1sUEsBAhQAFAAAAAgAh07iQEp/5PRDAgAAdgQAAA4AAAAAAAAAAQAgAAAA&#10;JAEAAGRycy9lMm9Eb2MueG1sUEsFBgAAAAAGAAYAWQEAANkFAAAAAA==&#10;">
                <v:fill on="f" focussize="0,0"/>
                <v:stroke on="f" weight="0.5pt"/>
                <v:imagedata o:title=""/>
                <o:lock v:ext="edit" aspectratio="f"/>
                <v:textbox style="mso-fit-shape-to-text:t;">
                  <w:txbxContent>
                    <w:p>
                      <w:pPr>
                        <w:snapToGrid w:val="0"/>
                        <w:spacing w:line="360" w:lineRule="exact"/>
                        <w:rPr>
                          <w:rFonts w:ascii="微软雅黑" w:hAnsi="微软雅黑" w:eastAsia="微软雅黑"/>
                          <w:color w:val="FFFFFF" w:themeColor="background1"/>
                          <w:sz w:val="32"/>
                          <w:szCs w:val="28"/>
                          <w14:textFill>
                            <w14:solidFill>
                              <w14:schemeClr w14:val="bg1"/>
                            </w14:solidFill>
                          </w14:textFill>
                        </w:rPr>
                      </w:pPr>
                      <w:r>
                        <w:rPr>
                          <w:rFonts w:ascii="Calibri" w:hAnsi="Calibri" w:eastAsia="微软雅黑"/>
                          <w:color w:val="FFFFFF" w:themeColor="background1"/>
                          <w:sz w:val="32"/>
                          <w:szCs w:val="28"/>
                          <w14:textFill>
                            <w14:solidFill>
                              <w14:schemeClr w14:val="bg1"/>
                            </w14:solidFill>
                          </w14:textFill>
                        </w:rPr>
                        <w:t>CONTACT ME</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91008" behindDoc="0" locked="0" layoutInCell="1" allowOverlap="1">
                <wp:simplePos x="0" y="0"/>
                <wp:positionH relativeFrom="column">
                  <wp:posOffset>-57150</wp:posOffset>
                </wp:positionH>
                <wp:positionV relativeFrom="paragraph">
                  <wp:posOffset>1495425</wp:posOffset>
                </wp:positionV>
                <wp:extent cx="180340" cy="179705"/>
                <wp:effectExtent l="0" t="0" r="0" b="0"/>
                <wp:wrapNone/>
                <wp:docPr id="1" name="Freeform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80340" cy="179705"/>
                        </a:xfrm>
                        <a:custGeom>
                          <a:avLst/>
                          <a:gdLst>
                            <a:gd name="T0" fmla="*/ 327 w 412"/>
                            <a:gd name="T1" fmla="*/ 120 h 410"/>
                            <a:gd name="T2" fmla="*/ 207 w 412"/>
                            <a:gd name="T3" fmla="*/ 240 h 410"/>
                            <a:gd name="T4" fmla="*/ 87 w 412"/>
                            <a:gd name="T5" fmla="*/ 120 h 410"/>
                            <a:gd name="T6" fmla="*/ 207 w 412"/>
                            <a:gd name="T7" fmla="*/ 0 h 410"/>
                            <a:gd name="T8" fmla="*/ 327 w 412"/>
                            <a:gd name="T9" fmla="*/ 120 h 410"/>
                            <a:gd name="T10" fmla="*/ 306 w 412"/>
                            <a:gd name="T11" fmla="*/ 245 h 410"/>
                            <a:gd name="T12" fmla="*/ 207 w 412"/>
                            <a:gd name="T13" fmla="*/ 280 h 410"/>
                            <a:gd name="T14" fmla="*/ 107 w 412"/>
                            <a:gd name="T15" fmla="*/ 245 h 410"/>
                            <a:gd name="T16" fmla="*/ 0 w 412"/>
                            <a:gd name="T17" fmla="*/ 410 h 410"/>
                            <a:gd name="T18" fmla="*/ 412 w 412"/>
                            <a:gd name="T19" fmla="*/ 410 h 410"/>
                            <a:gd name="T20" fmla="*/ 306 w 412"/>
                            <a:gd name="T21" fmla="*/ 245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2" h="410">
                              <a:moveTo>
                                <a:pt x="327" y="120"/>
                              </a:moveTo>
                              <a:cubicBezTo>
                                <a:pt x="327" y="186"/>
                                <a:pt x="273" y="240"/>
                                <a:pt x="207" y="240"/>
                              </a:cubicBezTo>
                              <a:cubicBezTo>
                                <a:pt x="141" y="240"/>
                                <a:pt x="87" y="186"/>
                                <a:pt x="87" y="120"/>
                              </a:cubicBezTo>
                              <a:cubicBezTo>
                                <a:pt x="87" y="53"/>
                                <a:pt x="141" y="0"/>
                                <a:pt x="207" y="0"/>
                              </a:cubicBezTo>
                              <a:cubicBezTo>
                                <a:pt x="273" y="0"/>
                                <a:pt x="327" y="53"/>
                                <a:pt x="327" y="120"/>
                              </a:cubicBezTo>
                              <a:close/>
                              <a:moveTo>
                                <a:pt x="306" y="245"/>
                              </a:moveTo>
                              <a:cubicBezTo>
                                <a:pt x="278" y="267"/>
                                <a:pt x="243" y="280"/>
                                <a:pt x="207" y="280"/>
                              </a:cubicBezTo>
                              <a:cubicBezTo>
                                <a:pt x="170" y="280"/>
                                <a:pt x="135" y="267"/>
                                <a:pt x="107" y="245"/>
                              </a:cubicBezTo>
                              <a:cubicBezTo>
                                <a:pt x="33" y="272"/>
                                <a:pt x="0" y="367"/>
                                <a:pt x="0" y="410"/>
                              </a:cubicBezTo>
                              <a:cubicBezTo>
                                <a:pt x="412" y="410"/>
                                <a:pt x="412" y="410"/>
                                <a:pt x="412" y="410"/>
                              </a:cubicBezTo>
                              <a:cubicBezTo>
                                <a:pt x="412" y="367"/>
                                <a:pt x="379" y="273"/>
                                <a:pt x="306" y="245"/>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44" o:spid="_x0000_s1026" o:spt="100" style="position:absolute;left:0pt;margin-left:-4.5pt;margin-top:117.75pt;height:14.15pt;width:14.2pt;z-index:251691008;mso-width-relative:page;mso-height-relative:page;" fillcolor="#000000 [3213]" filled="t" stroked="f" coordsize="412,410" o:gfxdata="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nP+JJtkAAAAJAQAADwAAAAAAAAABACAAAAAiAAAAZHJzL2Rvd25yZXYueG1s&#10;UEsBAhQAFAAAAAgAh07iQH51X94xBAAAoA0AAA4AAAAAAAAAAQAgAAAAKAEAAGRycy9lMm9Eb2Mu&#10;eG1sUEsFBgAAAAAGAAYAWQEAAMsHAAAAAA==&#10;" path="m327,120c327,186,273,240,207,240c141,240,87,186,87,120c87,53,141,0,207,0c273,0,327,53,327,120xm306,245c278,267,243,280,207,280c170,280,135,267,107,245c33,272,0,367,0,410c412,410,412,410,412,410c412,367,379,273,306,245xe">
                <v:path o:connectlocs="143133,52596;90607,105193;38081,52596;90607,0;143133,52596;133941,107384;90607,122725;46835,107384;0,179705;180340,179705;133941,107384" o:connectangles="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1447800</wp:posOffset>
                </wp:positionV>
                <wp:extent cx="287655" cy="287655"/>
                <wp:effectExtent l="0" t="0" r="17145" b="17145"/>
                <wp:wrapNone/>
                <wp:docPr id="502" name="椭圆 5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87655" cy="28765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_x0000_s1026" o:spid="_x0000_s1026" o:spt="3" type="#_x0000_t3" style="position:absolute;left:0pt;margin-left:-9pt;margin-top:114pt;height:22.65pt;width:22.65pt;z-index:251672576;v-text-anchor:middle;mso-width-relative:page;mso-height-relative:page;" fillcolor="#FFFFFF [3212]" filled="t" stroked="t" coordsize="21600,21600" o:gfxdata="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OYo5zaAAAACgEAAA8AAAAAAAAAAQAgAAAAIgAAAGRycy9k&#10;b3ducmV2LnhtbFBLAQIUABQAAAAIAIdO4kDJKt9nAAIAACEEAAAOAAAAAAAAAAEAIAAAACkBAABk&#10;cnMvZTJvRG9jLnhtbFBLBQYAAAAABgAGAFkBAACbBQAAAAA=&#10;">
                <v:fill on="t" focussize="0,0"/>
                <v:stroke weight="1pt" color="#FFFFFF [3212]"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61312" behindDoc="0" locked="0" layoutInCell="1" allowOverlap="1">
                <wp:simplePos x="0" y="0"/>
                <wp:positionH relativeFrom="margin">
                  <wp:posOffset>-219075</wp:posOffset>
                </wp:positionH>
                <wp:positionV relativeFrom="paragraph">
                  <wp:posOffset>1823085</wp:posOffset>
                </wp:positionV>
                <wp:extent cx="2375535" cy="7491730"/>
                <wp:effectExtent l="0" t="0" r="0" b="5080"/>
                <wp:wrapNone/>
                <wp:docPr id="10" name="文本框 10"/>
                <wp:cNvGraphicFramePr/>
                <a:graphic xmlns:a="http://schemas.openxmlformats.org/drawingml/2006/main">
                  <a:graphicData uri="http://schemas.microsoft.com/office/word/2010/wordprocessingShape">
                    <wps:wsp>
                      <wps:cNvSpPr txBox="1"/>
                      <wps:spPr>
                        <a:xfrm>
                          <a:off x="0" y="0"/>
                          <a:ext cx="2375535" cy="7491730"/>
                        </a:xfrm>
                        <a:prstGeom prst="rect">
                          <a:avLst/>
                        </a:prstGeom>
                        <a:noFill/>
                        <a:ln w="6350">
                          <a:noFill/>
                        </a:ln>
                        <a:effectLst/>
                      </wps:spPr>
                      <wps:txbx>
                        <w:txbxContent>
                          <w:p>
                            <w:pPr>
                              <w:snapToGrid w:val="0"/>
                              <w:spacing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Age</w:t>
                            </w:r>
                          </w:p>
                          <w:p>
                            <w:pPr>
                              <w:snapToGrid w:val="0"/>
                              <w:spacing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26</w:t>
                            </w: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Address</w:t>
                            </w:r>
                          </w:p>
                          <w:p>
                            <w:pPr>
                              <w:snapToGrid w:val="0"/>
                              <w:spacing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No. 113 Renaissance Road, Haidian District, Beijing</w:t>
                            </w: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Phone</w:t>
                            </w: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Email</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pStyle w:val="10"/>
                              <w:numPr>
                                <w:ilvl w:val="0"/>
                                <w:numId w:val="1"/>
                              </w:numPr>
                              <w:snapToGrid w:val="0"/>
                              <w:spacing w:line="320" w:lineRule="exact"/>
                              <w:ind w:firstLineChars="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RED DOT AWARD: COMMUINC DESIGN 2013</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There are many variations of passages of Lorem Ipsum available,but the majority have suffered alteration.</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pStyle w:val="10"/>
                              <w:numPr>
                                <w:ilvl w:val="0"/>
                                <w:numId w:val="1"/>
                              </w:numPr>
                              <w:snapToGrid w:val="0"/>
                              <w:spacing w:line="320" w:lineRule="exact"/>
                              <w:ind w:firstLineChars="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CSS DESIGN AWARDS: WINNER 2014</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There are many variations of passages of Lorem Ipsum available,but the majority have suffered alteration.</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Photoshop</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Illustrator</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Office</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Dreamweaver</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HTML5</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7.25pt;margin-top:143.55pt;height:589.9pt;width:187.05pt;mso-position-horizontal-relative:margin;z-index:251661312;mso-width-relative:page;mso-height-relative:page;" filled="f" stroked="f" coordsize="21600,21600" o:gfxdata="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6SaHo2QAAAAwBAAAPAAAAAAAAAAEAIAAA&#10;ACIAAABkcnMvZG93bnJldi54bWxQSwECFAAUAAAACACHTuJAB1YgiEQCAAB3BAAADgAAAAAAAAAB&#10;ACAAAAAoAQAAZHJzL2Uyb0RvYy54bWxQSwUGAAAAAAYABgBZAQAA3gUAAAAA&#10;">
                <v:fill on="f" focussize="0,0"/>
                <v:stroke on="f" weight="0.5pt"/>
                <v:imagedata o:title=""/>
                <o:lock v:ext="edit" aspectratio="f"/>
                <v:textbox style="mso-fit-shape-to-text:t;">
                  <w:txbxContent>
                    <w:p>
                      <w:pPr>
                        <w:snapToGrid w:val="0"/>
                        <w:spacing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Age</w:t>
                      </w:r>
                    </w:p>
                    <w:p>
                      <w:pPr>
                        <w:snapToGrid w:val="0"/>
                        <w:spacing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26</w:t>
                      </w: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Address</w:t>
                      </w:r>
                    </w:p>
                    <w:p>
                      <w:pPr>
                        <w:snapToGrid w:val="0"/>
                        <w:spacing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No. 113 Renaissance Road, Haidian District, Beijing</w:t>
                      </w: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Phone</w:t>
                      </w: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p>
                    <w:p>
                      <w:pPr>
                        <w:snapToGrid w:val="0"/>
                        <w:spacing w:before="234" w:beforeLines="75" w:line="320" w:lineRule="exact"/>
                        <w:ind w:left="735" w:leftChars="35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Email</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pStyle w:val="10"/>
                        <w:numPr>
                          <w:ilvl w:val="0"/>
                          <w:numId w:val="1"/>
                        </w:numPr>
                        <w:snapToGrid w:val="0"/>
                        <w:spacing w:line="320" w:lineRule="exact"/>
                        <w:ind w:firstLineChars="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RED DOT AWARD: COMMUINC DESIGN 2013</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There are many variations of passages of Lorem Ipsum available,but the majority have suffered alteration.</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pStyle w:val="10"/>
                        <w:numPr>
                          <w:ilvl w:val="0"/>
                          <w:numId w:val="1"/>
                        </w:numPr>
                        <w:snapToGrid w:val="0"/>
                        <w:spacing w:line="320" w:lineRule="exact"/>
                        <w:ind w:firstLineChars="0"/>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CSS DESIGN AWARDS: WINNER 2014</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There are many variations of passages of Lorem Ipsum available,but the majority have suffered alteration.</w:t>
                      </w: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p>
                    <w:p>
                      <w:pPr>
                        <w:snapToGrid w:val="0"/>
                        <w:spacing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Photoshop</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Illustrator</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Office</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Dreamweaver</w:t>
                      </w:r>
                    </w:p>
                    <w:p>
                      <w:pPr>
                        <w:snapToGrid w:val="0"/>
                        <w:spacing w:before="234" w:beforeLines="75" w:line="320" w:lineRule="exact"/>
                        <w:jc w:val="left"/>
                        <w:rPr>
                          <w:rFonts w:ascii="Calibri" w:hAnsi="Calibri" w:eastAsia="微软雅黑"/>
                          <w:color w:val="FFFFFF" w:themeColor="background1"/>
                          <w:sz w:val="22"/>
                          <w14:textFill>
                            <w14:solidFill>
                              <w14:schemeClr w14:val="bg1"/>
                            </w14:solidFill>
                          </w14:textFill>
                        </w:rPr>
                      </w:pPr>
                      <w:r>
                        <w:rPr>
                          <w:rFonts w:ascii="Calibri" w:hAnsi="Calibri" w:eastAsia="微软雅黑"/>
                          <w:color w:val="FFFFFF" w:themeColor="background1"/>
                          <w:sz w:val="22"/>
                          <w14:textFill>
                            <w14:solidFill>
                              <w14:schemeClr w14:val="bg1"/>
                            </w14:solidFill>
                          </w14:textFill>
                        </w:rPr>
                        <w:t>HTML5</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74624" behindDoc="0" locked="0" layoutInCell="1" allowOverlap="1">
                <wp:simplePos x="0" y="0"/>
                <wp:positionH relativeFrom="column">
                  <wp:posOffset>-49530</wp:posOffset>
                </wp:positionH>
                <wp:positionV relativeFrom="paragraph">
                  <wp:posOffset>7640320</wp:posOffset>
                </wp:positionV>
                <wp:extent cx="162560" cy="159385"/>
                <wp:effectExtent l="0" t="0" r="8890" b="0"/>
                <wp:wrapNone/>
                <wp:docPr id="2" name="Freeform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2560" cy="159385"/>
                        </a:xfrm>
                        <a:custGeom>
                          <a:avLst/>
                          <a:gdLst>
                            <a:gd name="T0" fmla="*/ 2844 w 2885"/>
                            <a:gd name="T1" fmla="*/ 2362 h 2830"/>
                            <a:gd name="T2" fmla="*/ 1976 w 2885"/>
                            <a:gd name="T3" fmla="*/ 1480 h 2830"/>
                            <a:gd name="T4" fmla="*/ 1828 w 2885"/>
                            <a:gd name="T5" fmla="*/ 1480 h 2830"/>
                            <a:gd name="T6" fmla="*/ 1765 w 2885"/>
                            <a:gd name="T7" fmla="*/ 1538 h 2830"/>
                            <a:gd name="T8" fmla="*/ 1615 w 2885"/>
                            <a:gd name="T9" fmla="*/ 1386 h 2830"/>
                            <a:gd name="T10" fmla="*/ 1867 w 2885"/>
                            <a:gd name="T11" fmla="*/ 1129 h 2830"/>
                            <a:gd name="T12" fmla="*/ 2511 w 2885"/>
                            <a:gd name="T13" fmla="*/ 989 h 2830"/>
                            <a:gd name="T14" fmla="*/ 2638 w 2885"/>
                            <a:gd name="T15" fmla="*/ 334 h 2830"/>
                            <a:gd name="T16" fmla="*/ 2279 w 2885"/>
                            <a:gd name="T17" fmla="*/ 686 h 2830"/>
                            <a:gd name="T18" fmla="*/ 2149 w 2885"/>
                            <a:gd name="T19" fmla="*/ 686 h 2830"/>
                            <a:gd name="T20" fmla="*/ 1996 w 2885"/>
                            <a:gd name="T21" fmla="*/ 534 h 2830"/>
                            <a:gd name="T22" fmla="*/ 1996 w 2885"/>
                            <a:gd name="T23" fmla="*/ 403 h 2830"/>
                            <a:gd name="T24" fmla="*/ 2338 w 2885"/>
                            <a:gd name="T25" fmla="*/ 63 h 2830"/>
                            <a:gd name="T26" fmla="*/ 1742 w 2885"/>
                            <a:gd name="T27" fmla="*/ 220 h 2830"/>
                            <a:gd name="T28" fmla="*/ 1607 w 2885"/>
                            <a:gd name="T29" fmla="*/ 873 h 2830"/>
                            <a:gd name="T30" fmla="*/ 1366 w 2885"/>
                            <a:gd name="T31" fmla="*/ 1143 h 2830"/>
                            <a:gd name="T32" fmla="*/ 1350 w 2885"/>
                            <a:gd name="T33" fmla="*/ 1143 h 2830"/>
                            <a:gd name="T34" fmla="*/ 565 w 2885"/>
                            <a:gd name="T35" fmla="*/ 352 h 2830"/>
                            <a:gd name="T36" fmla="*/ 541 w 2885"/>
                            <a:gd name="T37" fmla="*/ 190 h 2830"/>
                            <a:gd name="T38" fmla="*/ 414 w 2885"/>
                            <a:gd name="T39" fmla="*/ 68 h 2830"/>
                            <a:gd name="T40" fmla="*/ 174 w 2885"/>
                            <a:gd name="T41" fmla="*/ 309 h 2830"/>
                            <a:gd name="T42" fmla="*/ 301 w 2885"/>
                            <a:gd name="T43" fmla="*/ 430 h 2830"/>
                            <a:gd name="T44" fmla="*/ 467 w 2885"/>
                            <a:gd name="T45" fmla="*/ 455 h 2830"/>
                            <a:gd name="T46" fmla="*/ 1232 w 2885"/>
                            <a:gd name="T47" fmla="*/ 1230 h 2830"/>
                            <a:gd name="T48" fmla="*/ 1248 w 2885"/>
                            <a:gd name="T49" fmla="*/ 1257 h 2830"/>
                            <a:gd name="T50" fmla="*/ 245 w 2885"/>
                            <a:gd name="T51" fmla="*/ 2170 h 2830"/>
                            <a:gd name="T52" fmla="*/ 114 w 2885"/>
                            <a:gd name="T53" fmla="*/ 2302 h 2830"/>
                            <a:gd name="T54" fmla="*/ 114 w 2885"/>
                            <a:gd name="T55" fmla="*/ 2716 h 2830"/>
                            <a:gd name="T56" fmla="*/ 529 w 2885"/>
                            <a:gd name="T57" fmla="*/ 2716 h 2830"/>
                            <a:gd name="T58" fmla="*/ 660 w 2885"/>
                            <a:gd name="T59" fmla="*/ 2585 h 2830"/>
                            <a:gd name="T60" fmla="*/ 1506 w 2885"/>
                            <a:gd name="T61" fmla="*/ 1517 h 2830"/>
                            <a:gd name="T62" fmla="*/ 1644 w 2885"/>
                            <a:gd name="T63" fmla="*/ 1657 h 2830"/>
                            <a:gd name="T64" fmla="*/ 1568 w 2885"/>
                            <a:gd name="T65" fmla="*/ 1743 h 2830"/>
                            <a:gd name="T66" fmla="*/ 1568 w 2885"/>
                            <a:gd name="T67" fmla="*/ 1891 h 2830"/>
                            <a:gd name="T68" fmla="*/ 2431 w 2885"/>
                            <a:gd name="T69" fmla="*/ 2762 h 2830"/>
                            <a:gd name="T70" fmla="*/ 2578 w 2885"/>
                            <a:gd name="T71" fmla="*/ 2762 h 2830"/>
                            <a:gd name="T72" fmla="*/ 2844 w 2885"/>
                            <a:gd name="T73" fmla="*/ 2510 h 2830"/>
                            <a:gd name="T74" fmla="*/ 2844 w 2885"/>
                            <a:gd name="T75" fmla="*/ 2362 h 2830"/>
                            <a:gd name="T76" fmla="*/ 453 w 2885"/>
                            <a:gd name="T77" fmla="*/ 2498 h 2830"/>
                            <a:gd name="T78" fmla="*/ 323 w 2885"/>
                            <a:gd name="T79" fmla="*/ 2498 h 2830"/>
                            <a:gd name="T80" fmla="*/ 323 w 2885"/>
                            <a:gd name="T81" fmla="*/ 2367 h 2830"/>
                            <a:gd name="T82" fmla="*/ 453 w 2885"/>
                            <a:gd name="T83" fmla="*/ 2367 h 2830"/>
                            <a:gd name="T84" fmla="*/ 453 w 2885"/>
                            <a:gd name="T85" fmla="*/ 2498 h 2830"/>
                            <a:gd name="T86" fmla="*/ 2548 w 2885"/>
                            <a:gd name="T87" fmla="*/ 2631 h 2830"/>
                            <a:gd name="T88" fmla="*/ 2485 w 2885"/>
                            <a:gd name="T89" fmla="*/ 2631 h 2830"/>
                            <a:gd name="T90" fmla="*/ 1712 w 2885"/>
                            <a:gd name="T91" fmla="*/ 1820 h 2830"/>
                            <a:gd name="T92" fmla="*/ 1712 w 2885"/>
                            <a:gd name="T93" fmla="*/ 1757 h 2830"/>
                            <a:gd name="T94" fmla="*/ 1775 w 2885"/>
                            <a:gd name="T95" fmla="*/ 1757 h 2830"/>
                            <a:gd name="T96" fmla="*/ 2548 w 2885"/>
                            <a:gd name="T97" fmla="*/ 2569 h 2830"/>
                            <a:gd name="T98" fmla="*/ 2548 w 2885"/>
                            <a:gd name="T99" fmla="*/ 2631 h 2830"/>
                            <a:gd name="T100" fmla="*/ 2708 w 2885"/>
                            <a:gd name="T101" fmla="*/ 2471 h 2830"/>
                            <a:gd name="T102" fmla="*/ 2645 w 2885"/>
                            <a:gd name="T103" fmla="*/ 2471 h 2830"/>
                            <a:gd name="T104" fmla="*/ 1872 w 2885"/>
                            <a:gd name="T105" fmla="*/ 1659 h 2830"/>
                            <a:gd name="T106" fmla="*/ 1872 w 2885"/>
                            <a:gd name="T107" fmla="*/ 1596 h 2830"/>
                            <a:gd name="T108" fmla="*/ 1935 w 2885"/>
                            <a:gd name="T109" fmla="*/ 1596 h 2830"/>
                            <a:gd name="T110" fmla="*/ 2708 w 2885"/>
                            <a:gd name="T111" fmla="*/ 2408 h 2830"/>
                            <a:gd name="T112" fmla="*/ 2708 w 2885"/>
                            <a:gd name="T113" fmla="*/ 2471 h 2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85" h="2830">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9" o:spid="_x0000_s1026" o:spt="100" style="position:absolute;left:0pt;margin-left:-3.9pt;margin-top:601.6pt;height:12.55pt;width:12.8pt;z-index:251674624;mso-width-relative:page;mso-height-relative:page;" fillcolor="#000000 [3213]" filled="t" stroked="f" coordsize="2885,2830" o:gfxdata="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&#1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0,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0,2416,0,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v:path o:connectlocs="160249,133027;111340,83353;103001,83353;99451,86619;90999,78059;105199,63585;141486,55700;148642,18810;128413,38635;121088,38635;112467,30074;112467,22696;131738,3548;98155,12390;90549,49167;76969,64373;76067,64373;31835,19824;30483,10700;23327,3829;9804,17402;16960,24217;26313,25625;69419,69273;70320,70793;13804,122213;6423,129648;6423,152964;29807,152964;37188,145586;84858,85437;92633,93321;88351,98165;88351,106500;136978,155555;145261,155555;160249,141362;160249,133027;25525,140686;18199,140686;18199,133308;25525,133308;25525,140686;143571,148177;140021,148177;96465,102502;96465,98953;100015,98953;143571,144685;143571,148177;152586,139166;149036,139166;105480,93434;105480,89886;109030,89886;152586,135618;152586,139166" o:connectangles="0,0,0,0,0,0,0,0,0,0,0,0,0,0,0,0,0,0,0,0,0,0,0,0,0,0,0,0,0,0,0,0,0,0,0,0,0,0,0,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64384" behindDoc="0" locked="0" layoutInCell="1" allowOverlap="1">
                <wp:simplePos x="0" y="0"/>
                <wp:positionH relativeFrom="column">
                  <wp:posOffset>4324350</wp:posOffset>
                </wp:positionH>
                <wp:positionV relativeFrom="paragraph">
                  <wp:posOffset>1143000</wp:posOffset>
                </wp:positionV>
                <wp:extent cx="2807970" cy="0"/>
                <wp:effectExtent l="0" t="0" r="0" b="0"/>
                <wp:wrapNone/>
                <wp:docPr id="578" name="直接连接符 578"/>
                <wp:cNvGraphicFramePr/>
                <a:graphic xmlns:a="http://schemas.openxmlformats.org/drawingml/2006/main">
                  <a:graphicData uri="http://schemas.microsoft.com/office/word/2010/wordprocessingShape">
                    <wps:wsp>
                      <wps:cNvCnPr/>
                      <wps:spPr>
                        <a:xfrm>
                          <a:off x="0" y="0"/>
                          <a:ext cx="2808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0.5pt;margin-top:90pt;height:0pt;width:221.1pt;z-index:251664384;mso-width-relative:page;mso-height-relative:page;" filled="f" stroked="t" coordsize="21600,21600" o:gfxdata="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jMpNdUAAAAMAQAADwAAAAAAAAABACAAAAAiAAAAZHJzL2Rvd25yZXYueG1sUEsBAhQA&#10;FAAAAAgAh07iQHhGQZn1AQAA2AMAAA4AAAAAAAAAAQAgAAAAJAEAAGRycy9lMm9Eb2MueG1sUEsF&#10;BgAAAAAGAAYAWQEAAIsFAAAAAA==&#10;">
                <v:fill on="f" focussize="0,0"/>
                <v:stroke weight="1pt" color="#7F7F7F [1612]"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87936" behindDoc="0" locked="0" layoutInCell="1" allowOverlap="1">
                <wp:simplePos x="0" y="0"/>
                <wp:positionH relativeFrom="column">
                  <wp:posOffset>4324350</wp:posOffset>
                </wp:positionH>
                <wp:positionV relativeFrom="paragraph">
                  <wp:posOffset>3105150</wp:posOffset>
                </wp:positionV>
                <wp:extent cx="280797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280797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0.5pt;margin-top:244.5pt;height:0pt;width:221.1pt;z-index:251687936;mso-width-relative:page;mso-height-relative:page;" filled="f" stroked="t" coordsize="21600,21600" o:gfxdata="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7q+Uv2AAAAAwBAAAPAAAAAAAAAAEAIAAAACIAAABkcnMvZG93bnJldi54bWxQ&#10;SwECFAAUAAAACACHTuJAEn0MAfcBAADWAwAADgAAAAAAAAABACAAAAAnAQAAZHJzL2Uyb0RvYy54&#10;bWxQSwUGAAAAAAYABgBZAQAAkAUAAAAA&#10;">
                <v:fill on="f" focussize="0,0"/>
                <v:stroke weight="1pt" color="#7F7F7F [1612]"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971550</wp:posOffset>
                </wp:positionV>
                <wp:extent cx="1476375" cy="326390"/>
                <wp:effectExtent l="0" t="0" r="0" b="0"/>
                <wp:wrapNone/>
                <wp:docPr id="577" name="文本框 577"/>
                <wp:cNvGraphicFramePr/>
                <a:graphic xmlns:a="http://schemas.openxmlformats.org/drawingml/2006/main">
                  <a:graphicData uri="http://schemas.microsoft.com/office/word/2010/wordprocessingShape">
                    <wps:wsp>
                      <wps:cNvSpPr txBox="1"/>
                      <wps:spPr>
                        <a:xfrm>
                          <a:off x="0" y="0"/>
                          <a:ext cx="147637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hAnsi="微软雅黑" w:eastAsia="微软雅黑"/>
                                <w:b/>
                                <w:color w:val="000000" w:themeColor="text1"/>
                                <w:sz w:val="28"/>
                                <w:szCs w:val="28"/>
                                <w14:textFill>
                                  <w14:solidFill>
                                    <w14:schemeClr w14:val="tx1"/>
                                  </w14:solidFill>
                                </w14:textFill>
                              </w:rPr>
                            </w:pPr>
                            <w:r>
                              <w:rPr>
                                <w:rFonts w:ascii="Calibri" w:hAnsi="Calibri" w:eastAsia="微软雅黑"/>
                                <w:color w:val="000000" w:themeColor="text1"/>
                                <w:sz w:val="32"/>
                                <w:szCs w:val="28"/>
                                <w14:textFill>
                                  <w14:solidFill>
                                    <w14:schemeClr w14:val="tx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pt;margin-top:76.5pt;height:25.7pt;width:116.25pt;z-index:251663360;mso-width-relative:page;mso-height-relative:page;" filled="f" stroked="f" coordsize="21600,21600" o:gfxdata="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jzFhy1wAAAAsBAAAPAAAAAAAAAAEAIAAA&#10;ACIAAABkcnMvZG93bnJldi54bWxQSwECFAAUAAAACACHTuJAtbqzZEYCAAB4BAAADgAAAAAAAAAB&#10;ACAAAAAmAQAAZHJzL2Uyb0RvYy54bWxQSwUGAAAAAAYABgBZAQAA3gUAAAAA&#10;">
                <v:fill on="f" focussize="0,0"/>
                <v:stroke on="f" weight="0.5pt"/>
                <v:imagedata o:title=""/>
                <o:lock v:ext="edit" aspectratio="f"/>
                <v:textbox style="mso-fit-shape-to-text:t;">
                  <w:txbxContent>
                    <w:p>
                      <w:pPr>
                        <w:snapToGrid w:val="0"/>
                        <w:spacing w:line="360" w:lineRule="exact"/>
                        <w:rPr>
                          <w:rFonts w:ascii="微软雅黑" w:hAnsi="微软雅黑" w:eastAsia="微软雅黑"/>
                          <w:b/>
                          <w:color w:val="000000" w:themeColor="text1"/>
                          <w:sz w:val="28"/>
                          <w:szCs w:val="28"/>
                          <w14:textFill>
                            <w14:solidFill>
                              <w14:schemeClr w14:val="tx1"/>
                            </w14:solidFill>
                          </w14:textFill>
                        </w:rPr>
                      </w:pPr>
                      <w:r>
                        <w:rPr>
                          <w:rFonts w:ascii="Calibri" w:hAnsi="Calibri" w:eastAsia="微软雅黑"/>
                          <w:color w:val="000000" w:themeColor="text1"/>
                          <w:sz w:val="32"/>
                          <w:szCs w:val="28"/>
                          <w14:textFill>
                            <w14:solidFill>
                              <w14:schemeClr w14:val="tx1"/>
                            </w14:solidFill>
                          </w14:textFill>
                        </w:rPr>
                        <w:t>EDUCATION</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86912" behindDoc="0" locked="0" layoutInCell="1" allowOverlap="1">
                <wp:simplePos x="0" y="0"/>
                <wp:positionH relativeFrom="column">
                  <wp:posOffset>3048000</wp:posOffset>
                </wp:positionH>
                <wp:positionV relativeFrom="paragraph">
                  <wp:posOffset>2933700</wp:posOffset>
                </wp:positionV>
                <wp:extent cx="1514475" cy="32639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51447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hAnsi="微软雅黑" w:eastAsia="微软雅黑"/>
                                <w:b/>
                                <w:color w:val="000000" w:themeColor="text1"/>
                                <w:sz w:val="28"/>
                                <w:szCs w:val="28"/>
                                <w14:textFill>
                                  <w14:solidFill>
                                    <w14:schemeClr w14:val="tx1"/>
                                  </w14:solidFill>
                                </w14:textFill>
                              </w:rPr>
                            </w:pPr>
                            <w:r>
                              <w:rPr>
                                <w:rFonts w:ascii="Calibri" w:hAnsi="Calibri" w:eastAsia="微软雅黑"/>
                                <w:color w:val="000000" w:themeColor="text1"/>
                                <w:sz w:val="32"/>
                                <w:szCs w:val="28"/>
                                <w14:textFill>
                                  <w14:solidFill>
                                    <w14:schemeClr w14:val="tx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pt;margin-top:231pt;height:25.7pt;width:119.25pt;z-index:251686912;mso-width-relative:page;mso-height-relative:page;" filled="f" stroked="f" coordsize="21600,21600" o:gfxdata="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ZAaINcAAAALAQAADwAAAAAAAAABACAAAAAi&#10;AAAAZHJzL2Rvd25yZXYueG1sUEsBAhQAFAAAAAgAh07iQFv2xjNEAgAAdgQAAA4AAAAAAAAAAQAg&#10;AAAAJgEAAGRycy9lMm9Eb2MueG1sUEsFBgAAAAAGAAYAWQEAANwFAAAAAA==&#10;">
                <v:fill on="f" focussize="0,0"/>
                <v:stroke on="f" weight="0.5pt"/>
                <v:imagedata o:title=""/>
                <o:lock v:ext="edit" aspectratio="f"/>
                <v:textbox style="mso-fit-shape-to-text:t;">
                  <w:txbxContent>
                    <w:p>
                      <w:pPr>
                        <w:snapToGrid w:val="0"/>
                        <w:spacing w:line="360" w:lineRule="exact"/>
                        <w:rPr>
                          <w:rFonts w:ascii="微软雅黑" w:hAnsi="微软雅黑" w:eastAsia="微软雅黑"/>
                          <w:b/>
                          <w:color w:val="000000" w:themeColor="text1"/>
                          <w:sz w:val="28"/>
                          <w:szCs w:val="28"/>
                          <w14:textFill>
                            <w14:solidFill>
                              <w14:schemeClr w14:val="tx1"/>
                            </w14:solidFill>
                          </w14:textFill>
                        </w:rPr>
                      </w:pPr>
                      <w:r>
                        <w:rPr>
                          <w:rFonts w:ascii="Calibri" w:hAnsi="Calibri" w:eastAsia="微软雅黑"/>
                          <w:color w:val="000000" w:themeColor="text1"/>
                          <w:sz w:val="32"/>
                          <w:szCs w:val="28"/>
                          <w14:textFill>
                            <w14:solidFill>
                              <w14:schemeClr w14:val="tx1"/>
                            </w14:solidFill>
                          </w14:textFill>
                        </w:rPr>
                        <w:t>EXPERIENCE</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88960" behindDoc="0" locked="0" layoutInCell="1" allowOverlap="1">
                <wp:simplePos x="0" y="0"/>
                <wp:positionH relativeFrom="column">
                  <wp:posOffset>3048000</wp:posOffset>
                </wp:positionH>
                <wp:positionV relativeFrom="paragraph">
                  <wp:posOffset>7458075</wp:posOffset>
                </wp:positionV>
                <wp:extent cx="1304925" cy="32639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30492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Calibri" w:hAnsi="Calibri" w:eastAsia="微软雅黑"/>
                                <w:color w:val="000000" w:themeColor="text1"/>
                                <w:sz w:val="32"/>
                                <w:szCs w:val="28"/>
                                <w14:textFill>
                                  <w14:solidFill>
                                    <w14:schemeClr w14:val="tx1"/>
                                  </w14:solidFill>
                                </w14:textFill>
                              </w:rPr>
                            </w:pPr>
                            <w:r>
                              <w:rPr>
                                <w:rFonts w:ascii="Calibri" w:hAnsi="Calibri" w:eastAsia="微软雅黑"/>
                                <w:color w:val="000000" w:themeColor="text1"/>
                                <w:sz w:val="32"/>
                                <w:szCs w:val="28"/>
                                <w14:textFill>
                                  <w14:solidFill>
                                    <w14:schemeClr w14:val="tx1"/>
                                  </w14:solidFill>
                                </w14:textFill>
                              </w:rPr>
                              <w:t>PROFILE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pt;margin-top:587.25pt;height:25.7pt;width:102.75pt;z-index:251688960;mso-width-relative:page;mso-height-relative:page;" filled="f" stroked="f" coordsize="21600,21600" o:gfxdata="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r/jlb2AAAAA0BAAAPAAAAAAAAAAEAIAAAACIA&#10;AABkcnMvZG93bnJldi54bWxQSwECFAAUAAAACACHTuJArQUioUICAAB2BAAADgAAAAAAAAABACAA&#10;AAAnAQAAZHJzL2Uyb0RvYy54bWxQSwUGAAAAAAYABgBZAQAA2wUAAAAA&#10;">
                <v:fill on="f" focussize="0,0"/>
                <v:stroke on="f" weight="0.5pt"/>
                <v:imagedata o:title=""/>
                <o:lock v:ext="edit" aspectratio="f"/>
                <v:textbox style="mso-fit-shape-to-text:t;">
                  <w:txbxContent>
                    <w:p>
                      <w:pPr>
                        <w:snapToGrid w:val="0"/>
                        <w:spacing w:line="360" w:lineRule="exact"/>
                        <w:rPr>
                          <w:rFonts w:ascii="Calibri" w:hAnsi="Calibri" w:eastAsia="微软雅黑"/>
                          <w:color w:val="000000" w:themeColor="text1"/>
                          <w:sz w:val="32"/>
                          <w:szCs w:val="28"/>
                          <w14:textFill>
                            <w14:solidFill>
                              <w14:schemeClr w14:val="tx1"/>
                            </w14:solidFill>
                          </w14:textFill>
                        </w:rPr>
                      </w:pPr>
                      <w:r>
                        <w:rPr>
                          <w:rFonts w:ascii="Calibri" w:hAnsi="Calibri" w:eastAsia="微软雅黑"/>
                          <w:color w:val="000000" w:themeColor="text1"/>
                          <w:sz w:val="32"/>
                          <w:szCs w:val="28"/>
                          <w14:textFill>
                            <w14:solidFill>
                              <w14:schemeClr w14:val="tx1"/>
                            </w14:solidFill>
                          </w14:textFill>
                        </w:rPr>
                        <w:t>PROFILE</w:t>
                      </w:r>
                    </w:p>
                  </w:txbxContent>
                </v:textbox>
              </v:shape>
            </w:pict>
          </mc:Fallback>
        </mc:AlternateContent>
      </w:r>
      <w:r>
        <w:rPr>
          <w:rFonts w:ascii="微软雅黑" w:hAnsi="微软雅黑" w:eastAsia="微软雅黑"/>
        </w:rPr>
        <mc:AlternateContent>
          <mc:Choice Requires="wps">
            <w:drawing>
              <wp:anchor distT="0" distB="0" distL="114300" distR="114300" simplePos="0" relativeHeight="251692032" behindDoc="0" locked="0" layoutInCell="1" allowOverlap="1">
                <wp:simplePos x="0" y="0"/>
                <wp:positionH relativeFrom="column">
                  <wp:posOffset>2743200</wp:posOffset>
                </wp:positionH>
                <wp:positionV relativeFrom="paragraph">
                  <wp:posOffset>7553325</wp:posOffset>
                </wp:positionV>
                <wp:extent cx="127635" cy="152400"/>
                <wp:effectExtent l="0" t="0" r="5715" b="0"/>
                <wp:wrapNone/>
                <wp:docPr id="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27635" cy="152400"/>
                        </a:xfrm>
                        <a:custGeom>
                          <a:avLst/>
                          <a:gdLst>
                            <a:gd name="T0" fmla="*/ 485 w 590"/>
                            <a:gd name="T1" fmla="*/ 201 h 702"/>
                            <a:gd name="T2" fmla="*/ 392 w 590"/>
                            <a:gd name="T3" fmla="*/ 107 h 702"/>
                            <a:gd name="T4" fmla="*/ 392 w 590"/>
                            <a:gd name="T5" fmla="*/ 0 h 702"/>
                            <a:gd name="T6" fmla="*/ 57 w 590"/>
                            <a:gd name="T7" fmla="*/ 0 h 702"/>
                            <a:gd name="T8" fmla="*/ 0 w 590"/>
                            <a:gd name="T9" fmla="*/ 57 h 702"/>
                            <a:gd name="T10" fmla="*/ 0 w 590"/>
                            <a:gd name="T11" fmla="*/ 645 h 702"/>
                            <a:gd name="T12" fmla="*/ 57 w 590"/>
                            <a:gd name="T13" fmla="*/ 702 h 702"/>
                            <a:gd name="T14" fmla="*/ 533 w 590"/>
                            <a:gd name="T15" fmla="*/ 702 h 702"/>
                            <a:gd name="T16" fmla="*/ 590 w 590"/>
                            <a:gd name="T17" fmla="*/ 645 h 702"/>
                            <a:gd name="T18" fmla="*/ 590 w 590"/>
                            <a:gd name="T19" fmla="*/ 201 h 702"/>
                            <a:gd name="T20" fmla="*/ 485 w 590"/>
                            <a:gd name="T21" fmla="*/ 201 h 702"/>
                            <a:gd name="T22" fmla="*/ 496 w 590"/>
                            <a:gd name="T23" fmla="*/ 576 h 702"/>
                            <a:gd name="T24" fmla="*/ 94 w 590"/>
                            <a:gd name="T25" fmla="*/ 576 h 702"/>
                            <a:gd name="T26" fmla="*/ 94 w 590"/>
                            <a:gd name="T27" fmla="*/ 538 h 702"/>
                            <a:gd name="T28" fmla="*/ 496 w 590"/>
                            <a:gd name="T29" fmla="*/ 538 h 702"/>
                            <a:gd name="T30" fmla="*/ 496 w 590"/>
                            <a:gd name="T31" fmla="*/ 576 h 702"/>
                            <a:gd name="T32" fmla="*/ 496 w 590"/>
                            <a:gd name="T33" fmla="*/ 454 h 702"/>
                            <a:gd name="T34" fmla="*/ 94 w 590"/>
                            <a:gd name="T35" fmla="*/ 454 h 702"/>
                            <a:gd name="T36" fmla="*/ 94 w 590"/>
                            <a:gd name="T37" fmla="*/ 416 h 702"/>
                            <a:gd name="T38" fmla="*/ 496 w 590"/>
                            <a:gd name="T39" fmla="*/ 416 h 702"/>
                            <a:gd name="T40" fmla="*/ 496 w 590"/>
                            <a:gd name="T41" fmla="*/ 454 h 702"/>
                            <a:gd name="T42" fmla="*/ 496 w 590"/>
                            <a:gd name="T43" fmla="*/ 333 h 702"/>
                            <a:gd name="T44" fmla="*/ 94 w 590"/>
                            <a:gd name="T45" fmla="*/ 333 h 702"/>
                            <a:gd name="T46" fmla="*/ 94 w 590"/>
                            <a:gd name="T47" fmla="*/ 295 h 702"/>
                            <a:gd name="T48" fmla="*/ 496 w 590"/>
                            <a:gd name="T49" fmla="*/ 295 h 702"/>
                            <a:gd name="T50" fmla="*/ 496 w 590"/>
                            <a:gd name="T51" fmla="*/ 333 h 702"/>
                            <a:gd name="T52" fmla="*/ 428 w 590"/>
                            <a:gd name="T53" fmla="*/ 0 h 702"/>
                            <a:gd name="T54" fmla="*/ 428 w 590"/>
                            <a:gd name="T55" fmla="*/ 107 h 702"/>
                            <a:gd name="T56" fmla="*/ 485 w 590"/>
                            <a:gd name="T57" fmla="*/ 164 h 702"/>
                            <a:gd name="T58" fmla="*/ 590 w 590"/>
                            <a:gd name="T59" fmla="*/ 164 h 702"/>
                            <a:gd name="T60" fmla="*/ 428 w 590"/>
                            <a:gd name="T61"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90" h="702">
                              <a:moveTo>
                                <a:pt x="485" y="201"/>
                              </a:moveTo>
                              <a:cubicBezTo>
                                <a:pt x="434" y="201"/>
                                <a:pt x="392" y="159"/>
                                <a:pt x="392" y="107"/>
                              </a:cubicBezTo>
                              <a:cubicBezTo>
                                <a:pt x="392" y="0"/>
                                <a:pt x="392" y="0"/>
                                <a:pt x="392" y="0"/>
                              </a:cubicBezTo>
                              <a:cubicBezTo>
                                <a:pt x="57" y="0"/>
                                <a:pt x="57" y="0"/>
                                <a:pt x="57" y="0"/>
                              </a:cubicBezTo>
                              <a:cubicBezTo>
                                <a:pt x="26" y="0"/>
                                <a:pt x="0" y="26"/>
                                <a:pt x="0" y="57"/>
                              </a:cubicBezTo>
                              <a:cubicBezTo>
                                <a:pt x="0" y="645"/>
                                <a:pt x="0" y="645"/>
                                <a:pt x="0" y="645"/>
                              </a:cubicBezTo>
                              <a:cubicBezTo>
                                <a:pt x="0" y="676"/>
                                <a:pt x="26" y="702"/>
                                <a:pt x="57" y="702"/>
                              </a:cubicBezTo>
                              <a:cubicBezTo>
                                <a:pt x="533" y="702"/>
                                <a:pt x="533" y="702"/>
                                <a:pt x="533" y="702"/>
                              </a:cubicBezTo>
                              <a:cubicBezTo>
                                <a:pt x="564" y="702"/>
                                <a:pt x="590" y="676"/>
                                <a:pt x="590" y="645"/>
                              </a:cubicBezTo>
                              <a:cubicBezTo>
                                <a:pt x="590" y="201"/>
                                <a:pt x="590" y="201"/>
                                <a:pt x="590" y="201"/>
                              </a:cubicBezTo>
                              <a:lnTo>
                                <a:pt x="485" y="201"/>
                              </a:lnTo>
                              <a:close/>
                              <a:moveTo>
                                <a:pt x="496" y="576"/>
                              </a:moveTo>
                              <a:cubicBezTo>
                                <a:pt x="94" y="576"/>
                                <a:pt x="94" y="576"/>
                                <a:pt x="94" y="576"/>
                              </a:cubicBezTo>
                              <a:cubicBezTo>
                                <a:pt x="94" y="538"/>
                                <a:pt x="94" y="538"/>
                                <a:pt x="94" y="538"/>
                              </a:cubicBezTo>
                              <a:cubicBezTo>
                                <a:pt x="496" y="538"/>
                                <a:pt x="496" y="538"/>
                                <a:pt x="496" y="538"/>
                              </a:cubicBezTo>
                              <a:lnTo>
                                <a:pt x="496" y="576"/>
                              </a:lnTo>
                              <a:close/>
                              <a:moveTo>
                                <a:pt x="496" y="454"/>
                              </a:moveTo>
                              <a:cubicBezTo>
                                <a:pt x="94" y="454"/>
                                <a:pt x="94" y="454"/>
                                <a:pt x="94" y="454"/>
                              </a:cubicBezTo>
                              <a:cubicBezTo>
                                <a:pt x="94" y="416"/>
                                <a:pt x="94" y="416"/>
                                <a:pt x="94" y="416"/>
                              </a:cubicBezTo>
                              <a:cubicBezTo>
                                <a:pt x="496" y="416"/>
                                <a:pt x="496" y="416"/>
                                <a:pt x="496" y="416"/>
                              </a:cubicBezTo>
                              <a:lnTo>
                                <a:pt x="496" y="454"/>
                              </a:lnTo>
                              <a:close/>
                              <a:moveTo>
                                <a:pt x="496" y="333"/>
                              </a:moveTo>
                              <a:cubicBezTo>
                                <a:pt x="94" y="333"/>
                                <a:pt x="94" y="333"/>
                                <a:pt x="94" y="333"/>
                              </a:cubicBezTo>
                              <a:cubicBezTo>
                                <a:pt x="94" y="295"/>
                                <a:pt x="94" y="295"/>
                                <a:pt x="94" y="295"/>
                              </a:cubicBezTo>
                              <a:cubicBezTo>
                                <a:pt x="496" y="295"/>
                                <a:pt x="496" y="295"/>
                                <a:pt x="496" y="295"/>
                              </a:cubicBezTo>
                              <a:lnTo>
                                <a:pt x="496" y="333"/>
                              </a:lnTo>
                              <a:close/>
                              <a:moveTo>
                                <a:pt x="428" y="0"/>
                              </a:moveTo>
                              <a:cubicBezTo>
                                <a:pt x="428" y="107"/>
                                <a:pt x="428" y="107"/>
                                <a:pt x="428" y="107"/>
                              </a:cubicBezTo>
                              <a:cubicBezTo>
                                <a:pt x="428" y="139"/>
                                <a:pt x="454" y="164"/>
                                <a:pt x="485" y="164"/>
                              </a:cubicBezTo>
                              <a:cubicBezTo>
                                <a:pt x="590" y="164"/>
                                <a:pt x="590" y="164"/>
                                <a:pt x="590" y="164"/>
                              </a:cubicBezTo>
                              <a:lnTo>
                                <a:pt x="428" y="0"/>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 o:spid="_x0000_s1026" o:spt="100" style="position:absolute;left:0pt;margin-left:216pt;margin-top:594.75pt;height:12pt;width:10.05pt;z-index:251692032;mso-width-relative:page;mso-height-relative:page;" fillcolor="#FFFFFF [3212]" filled="t" stroked="f" coordsize="590,702" o:gfxdata="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JumcRvaAAAADQEAAA8AAAAAAAAAAQAgAAAAIgAAAGRycy9kb3ducmV2LnhtbFBL&#10;AQIUABQAAAAIAIdO4kAJuImXLwYAAAQdAAAOAAAAAAAAAAEAIAAAACkBAABkcnMvZTJvRG9jLnht&#10;bFBLBQYAAAAABgAGAFkBAADKCQAAAAA=&#10;" path="m485,201c434,201,392,159,392,107c392,0,392,0,392,0c57,0,57,0,57,0c26,0,0,26,0,57c0,645,0,645,0,645c0,676,26,702,57,702c533,702,533,702,533,702c564,702,590,676,590,645c590,201,590,201,590,201l485,201xm496,576c94,576,94,576,94,576c94,538,94,538,94,538c496,538,496,538,496,538l496,576xm496,454c94,454,94,454,94,454c94,416,94,416,94,416c496,416,496,416,496,416l496,454xm496,333c94,333,94,333,94,333c94,295,94,295,94,295c496,295,496,295,496,295l496,333xm428,0c428,107,428,107,428,107c428,139,454,164,485,164c590,164,590,164,590,164l428,0xe">
                <v:path o:connectlocs="104920,43635;84801,23229;84801,0;12330,0;0,12374;0,140025;12330,152400;115304,152400;127635,140025;127635,43635;104920,43635;107299,125046;20335,125046;20335,116796;107299,116796;107299,125046;107299,98560;20335,98560;20335,90311;107299,90311;107299,98560;107299,72292;20335,72292;20335,64042;107299,64042;107299,72292;92589,0;92589,23229;104920,35603;127635,35603;92589,0" o:connectangles="0,0,0,0,0,0,0,0,0,0,0,0,0,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89984" behindDoc="0" locked="0" layoutInCell="1" allowOverlap="1">
                <wp:simplePos x="0" y="0"/>
                <wp:positionH relativeFrom="column">
                  <wp:posOffset>4048125</wp:posOffset>
                </wp:positionH>
                <wp:positionV relativeFrom="paragraph">
                  <wp:posOffset>7629525</wp:posOffset>
                </wp:positionV>
                <wp:extent cx="3095625"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309562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8.75pt;margin-top:600.75pt;height:0pt;width:243.75pt;z-index:251689984;mso-width-relative:page;mso-height-relative:page;" filled="f" stroked="t" coordsize="21600,21600" o:gfxdata="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sqaVfWAAAADgEAAA8AAAAAAAAAAQAgAAAAIgAAAGRycy9kb3ducmV2LnhtbFBL&#10;AQIUABQAAAAIAIdO4kB8Gpu9+AEAANYDAAAOAAAAAAAAAAEAIAAAACUBAABkcnMvZTJvRG9jLnht&#10;bFBLBQYAAAAABgAGAFkBAACPBQAAAAA=&#10;">
                <v:fill on="f" focussize="0,0"/>
                <v:stroke weight="1pt" color="#7F7F7F [1612]"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79744" behindDoc="0" locked="0" layoutInCell="1" allowOverlap="1">
                <wp:simplePos x="0" y="0"/>
                <wp:positionH relativeFrom="column">
                  <wp:posOffset>2638425</wp:posOffset>
                </wp:positionH>
                <wp:positionV relativeFrom="paragraph">
                  <wp:posOffset>7467600</wp:posOffset>
                </wp:positionV>
                <wp:extent cx="323850" cy="323850"/>
                <wp:effectExtent l="0" t="0" r="19050" b="19050"/>
                <wp:wrapNone/>
                <wp:docPr id="467" name="椭圆 4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3850" cy="3238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_x0000_s1026" o:spid="_x0000_s1026" o:spt="3" type="#_x0000_t3" style="position:absolute;left:0pt;margin-left:207.75pt;margin-top:588pt;height:25.5pt;width:25.5pt;z-index:251679744;v-text-anchor:middle;mso-width-relative:page;mso-height-relative:page;" fillcolor="#000000 [3213]" filled="t" stroked="t" coordsize="21600,21600" o:gfxdata="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ORmh2gAAAA0BAAAPAAAAAAAAAAEAIAAAACIAAABkcnMvZG93&#10;bnJldi54bWxQSwECFAAUAAAACACHTuJA0KwM5/4BAAAhBAAADgAAAAAAAAABACAAAAApAQAAZHJz&#10;L2Uyb0RvYy54bWxQSwUGAAAAAAYABgBZAQAAmQUAAAAA&#10;">
                <v:fill on="t" focussize="0,0"/>
                <v:stroke weight="1pt" color="#000000 [3213]"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7562850</wp:posOffset>
                </wp:positionV>
                <wp:extent cx="287655" cy="287655"/>
                <wp:effectExtent l="0" t="0" r="17145" b="17145"/>
                <wp:wrapNone/>
                <wp:docPr id="175" name="椭圆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87655" cy="28765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111" o:spid="_x0000_s1026" o:spt="3" type="#_x0000_t3" style="position:absolute;left:0pt;margin-left:-9pt;margin-top:595.5pt;height:22.65pt;width:22.65pt;z-index:251671552;v-text-anchor:middle;mso-width-relative:page;mso-height-relative:page;" fillcolor="#FFFFFF [3212]" filled="t" stroked="t" coordsize="21600,21600" o:gfxdata="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ZgP4rcAAAADAEAAA8AAAAAAAAAAQAgAAAAIgAAAGRy&#10;cy9kb3ducmV2LnhtbFBLAQIUABQAAAAIAIdO4kBBUmbZAQIAACEEAAAOAAAAAAAAAAEAIAAAACsB&#10;AABkcnMvZTJvRG9jLnhtbFBLBQYAAAAABgAGAFkBAACeBQAAAAA=&#10;">
                <v:fill on="t" focussize="0,0"/>
                <v:stroke weight="1pt" color="#FFFFFF [3212]"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78720" behindDoc="0" locked="0" layoutInCell="1" allowOverlap="1">
                <wp:simplePos x="0" y="0"/>
                <wp:positionH relativeFrom="column">
                  <wp:posOffset>2638425</wp:posOffset>
                </wp:positionH>
                <wp:positionV relativeFrom="paragraph">
                  <wp:posOffset>2952750</wp:posOffset>
                </wp:positionV>
                <wp:extent cx="323850" cy="323850"/>
                <wp:effectExtent l="0" t="0" r="19050" b="19050"/>
                <wp:wrapNone/>
                <wp:docPr id="120" name="椭圆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3850" cy="3238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_x0000_s1026" o:spid="_x0000_s1026" o:spt="3" type="#_x0000_t3" style="position:absolute;left:0pt;margin-left:207.75pt;margin-top:232.5pt;height:25.5pt;width:25.5pt;z-index:251678720;v-text-anchor:middle;mso-width-relative:page;mso-height-relative:page;" fillcolor="#000000 [3213]" filled="t" stroked="t" coordsize="21600,21600" o:gfxdata="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czUa7ZAAAACwEAAA8AAAAAAAAAAQAgAAAAIgAAAGRycy9kb3ducmV2&#10;LnhtbFBLAQIUABQAAAAIAIdO4kB2wVCL+wEAACEEAAAOAAAAAAAAAAEAIAAAACgBAABkcnMvZTJv&#10;RG9jLnhtbFBLBQYAAAAABgAGAFkBAACVBQAAAAA=&#10;">
                <v:fill on="t" focussize="0,0"/>
                <v:stroke weight="1pt" color="#000000 [3213]"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85888" behindDoc="0" locked="0" layoutInCell="1" allowOverlap="1">
                <wp:simplePos x="0" y="0"/>
                <wp:positionH relativeFrom="column">
                  <wp:posOffset>2695575</wp:posOffset>
                </wp:positionH>
                <wp:positionV relativeFrom="paragraph">
                  <wp:posOffset>3009900</wp:posOffset>
                </wp:positionV>
                <wp:extent cx="215900" cy="215900"/>
                <wp:effectExtent l="0" t="0" r="0" b="0"/>
                <wp:wrapNone/>
                <wp:docPr id="13" name="Freeform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5900" cy="215900"/>
                        </a:xfrm>
                        <a:custGeom>
                          <a:avLst/>
                          <a:gdLst>
                            <a:gd name="T0" fmla="*/ 216 w 447"/>
                            <a:gd name="T1" fmla="*/ 445 h 447"/>
                            <a:gd name="T2" fmla="*/ 231 w 447"/>
                            <a:gd name="T3" fmla="*/ 445 h 447"/>
                            <a:gd name="T4" fmla="*/ 447 w 447"/>
                            <a:gd name="T5" fmla="*/ 326 h 447"/>
                            <a:gd name="T6" fmla="*/ 447 w 447"/>
                            <a:gd name="T7" fmla="*/ 117 h 447"/>
                            <a:gd name="T8" fmla="*/ 446 w 447"/>
                            <a:gd name="T9" fmla="*/ 114 h 447"/>
                            <a:gd name="T10" fmla="*/ 446 w 447"/>
                            <a:gd name="T11" fmla="*/ 112 h 447"/>
                            <a:gd name="T12" fmla="*/ 446 w 447"/>
                            <a:gd name="T13" fmla="*/ 111 h 447"/>
                            <a:gd name="T14" fmla="*/ 445 w 447"/>
                            <a:gd name="T15" fmla="*/ 110 h 447"/>
                            <a:gd name="T16" fmla="*/ 445 w 447"/>
                            <a:gd name="T17" fmla="*/ 109 h 447"/>
                            <a:gd name="T18" fmla="*/ 444 w 447"/>
                            <a:gd name="T19" fmla="*/ 108 h 447"/>
                            <a:gd name="T20" fmla="*/ 443 w 447"/>
                            <a:gd name="T21" fmla="*/ 106 h 447"/>
                            <a:gd name="T22" fmla="*/ 441 w 447"/>
                            <a:gd name="T23" fmla="*/ 104 h 447"/>
                            <a:gd name="T24" fmla="*/ 439 w 447"/>
                            <a:gd name="T25" fmla="*/ 103 h 447"/>
                            <a:gd name="T26" fmla="*/ 438 w 447"/>
                            <a:gd name="T27" fmla="*/ 102 h 447"/>
                            <a:gd name="T28" fmla="*/ 217 w 447"/>
                            <a:gd name="T29" fmla="*/ 2 h 447"/>
                            <a:gd name="T30" fmla="*/ 8 w 447"/>
                            <a:gd name="T31" fmla="*/ 103 h 447"/>
                            <a:gd name="T32" fmla="*/ 7 w 447"/>
                            <a:gd name="T33" fmla="*/ 103 h 447"/>
                            <a:gd name="T34" fmla="*/ 5 w 447"/>
                            <a:gd name="T35" fmla="*/ 104 h 447"/>
                            <a:gd name="T36" fmla="*/ 4 w 447"/>
                            <a:gd name="T37" fmla="*/ 106 h 447"/>
                            <a:gd name="T38" fmla="*/ 3 w 447"/>
                            <a:gd name="T39" fmla="*/ 108 h 447"/>
                            <a:gd name="T40" fmla="*/ 2 w 447"/>
                            <a:gd name="T41" fmla="*/ 109 h 447"/>
                            <a:gd name="T42" fmla="*/ 2 w 447"/>
                            <a:gd name="T43" fmla="*/ 110 h 447"/>
                            <a:gd name="T44" fmla="*/ 1 w 447"/>
                            <a:gd name="T45" fmla="*/ 111 h 447"/>
                            <a:gd name="T46" fmla="*/ 1 w 447"/>
                            <a:gd name="T47" fmla="*/ 112 h 447"/>
                            <a:gd name="T48" fmla="*/ 0 w 447"/>
                            <a:gd name="T49" fmla="*/ 114 h 447"/>
                            <a:gd name="T50" fmla="*/ 0 w 447"/>
                            <a:gd name="T51" fmla="*/ 116 h 447"/>
                            <a:gd name="T52" fmla="*/ 9 w 447"/>
                            <a:gd name="T53" fmla="*/ 340 h 447"/>
                            <a:gd name="T54" fmla="*/ 207 w 447"/>
                            <a:gd name="T55" fmla="*/ 232 h 447"/>
                            <a:gd name="T56" fmla="*/ 32 w 447"/>
                            <a:gd name="T57" fmla="*/ 316 h 447"/>
                            <a:gd name="T58" fmla="*/ 240 w 447"/>
                            <a:gd name="T59" fmla="*/ 405 h 447"/>
                            <a:gd name="T60" fmla="*/ 415 w 447"/>
                            <a:gd name="T61" fmla="*/ 143 h 447"/>
                            <a:gd name="T62" fmla="*/ 240 w 447"/>
                            <a:gd name="T63" fmla="*/ 405 h 447"/>
                            <a:gd name="T64" fmla="*/ 395 w 447"/>
                            <a:gd name="T65" fmla="*/ 117 h 447"/>
                            <a:gd name="T66" fmla="*/ 52 w 447"/>
                            <a:gd name="T67" fmla="*/ 117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47" h="447">
                              <a:moveTo>
                                <a:pt x="9" y="340"/>
                              </a:moveTo>
                              <a:cubicBezTo>
                                <a:pt x="216" y="445"/>
                                <a:pt x="216" y="445"/>
                                <a:pt x="216" y="445"/>
                              </a:cubicBezTo>
                              <a:cubicBezTo>
                                <a:pt x="218" y="446"/>
                                <a:pt x="221" y="447"/>
                                <a:pt x="223" y="447"/>
                              </a:cubicBezTo>
                              <a:cubicBezTo>
                                <a:pt x="226" y="447"/>
                                <a:pt x="228" y="446"/>
                                <a:pt x="231" y="445"/>
                              </a:cubicBezTo>
                              <a:cubicBezTo>
                                <a:pt x="438" y="340"/>
                                <a:pt x="438" y="340"/>
                                <a:pt x="438" y="340"/>
                              </a:cubicBezTo>
                              <a:cubicBezTo>
                                <a:pt x="443" y="338"/>
                                <a:pt x="447" y="332"/>
                                <a:pt x="447" y="326"/>
                              </a:cubicBezTo>
                              <a:cubicBezTo>
                                <a:pt x="447" y="117"/>
                                <a:pt x="447" y="117"/>
                                <a:pt x="447" y="117"/>
                              </a:cubicBezTo>
                              <a:cubicBezTo>
                                <a:pt x="447" y="117"/>
                                <a:pt x="447" y="117"/>
                                <a:pt x="447" y="117"/>
                              </a:cubicBezTo>
                              <a:cubicBezTo>
                                <a:pt x="447" y="116"/>
                                <a:pt x="447" y="116"/>
                                <a:pt x="447" y="116"/>
                              </a:cubicBezTo>
                              <a:cubicBezTo>
                                <a:pt x="447" y="116"/>
                                <a:pt x="447" y="115"/>
                                <a:pt x="446" y="114"/>
                              </a:cubicBezTo>
                              <a:cubicBezTo>
                                <a:pt x="446" y="114"/>
                                <a:pt x="446" y="113"/>
                                <a:pt x="446" y="113"/>
                              </a:cubicBezTo>
                              <a:cubicBezTo>
                                <a:pt x="446" y="113"/>
                                <a:pt x="446" y="112"/>
                                <a:pt x="446" y="112"/>
                              </a:cubicBezTo>
                              <a:cubicBezTo>
                                <a:pt x="446" y="112"/>
                                <a:pt x="446" y="111"/>
                                <a:pt x="446" y="111"/>
                              </a:cubicBezTo>
                              <a:cubicBezTo>
                                <a:pt x="446" y="111"/>
                                <a:pt x="446" y="111"/>
                                <a:pt x="446" y="111"/>
                              </a:cubicBezTo>
                              <a:cubicBezTo>
                                <a:pt x="446" y="111"/>
                                <a:pt x="445" y="110"/>
                                <a:pt x="445" y="110"/>
                              </a:cubicBezTo>
                              <a:cubicBezTo>
                                <a:pt x="445" y="110"/>
                                <a:pt x="445" y="110"/>
                                <a:pt x="445" y="110"/>
                              </a:cubicBezTo>
                              <a:cubicBezTo>
                                <a:pt x="445" y="110"/>
                                <a:pt x="445" y="109"/>
                                <a:pt x="445" y="109"/>
                              </a:cubicBezTo>
                              <a:cubicBezTo>
                                <a:pt x="445" y="109"/>
                                <a:pt x="445" y="109"/>
                                <a:pt x="445" y="109"/>
                              </a:cubicBezTo>
                              <a:cubicBezTo>
                                <a:pt x="445" y="109"/>
                                <a:pt x="445" y="109"/>
                                <a:pt x="445" y="109"/>
                              </a:cubicBezTo>
                              <a:cubicBezTo>
                                <a:pt x="445" y="109"/>
                                <a:pt x="444" y="108"/>
                                <a:pt x="444" y="108"/>
                              </a:cubicBezTo>
                              <a:cubicBezTo>
                                <a:pt x="444" y="108"/>
                                <a:pt x="444" y="108"/>
                                <a:pt x="444" y="108"/>
                              </a:cubicBezTo>
                              <a:cubicBezTo>
                                <a:pt x="444" y="107"/>
                                <a:pt x="443" y="107"/>
                                <a:pt x="443" y="106"/>
                              </a:cubicBezTo>
                              <a:cubicBezTo>
                                <a:pt x="443" y="106"/>
                                <a:pt x="443" y="106"/>
                                <a:pt x="443" y="106"/>
                              </a:cubicBezTo>
                              <a:cubicBezTo>
                                <a:pt x="442" y="105"/>
                                <a:pt x="441" y="105"/>
                                <a:pt x="441" y="104"/>
                              </a:cubicBezTo>
                              <a:cubicBezTo>
                                <a:pt x="440" y="104"/>
                                <a:pt x="440" y="104"/>
                                <a:pt x="440" y="104"/>
                              </a:cubicBezTo>
                              <a:cubicBezTo>
                                <a:pt x="440" y="103"/>
                                <a:pt x="439" y="103"/>
                                <a:pt x="439" y="103"/>
                              </a:cubicBezTo>
                              <a:cubicBezTo>
                                <a:pt x="439" y="103"/>
                                <a:pt x="439" y="103"/>
                                <a:pt x="439" y="103"/>
                              </a:cubicBezTo>
                              <a:cubicBezTo>
                                <a:pt x="438" y="102"/>
                                <a:pt x="438" y="102"/>
                                <a:pt x="438" y="102"/>
                              </a:cubicBezTo>
                              <a:cubicBezTo>
                                <a:pt x="230" y="2"/>
                                <a:pt x="230" y="2"/>
                                <a:pt x="230" y="2"/>
                              </a:cubicBezTo>
                              <a:cubicBezTo>
                                <a:pt x="226" y="0"/>
                                <a:pt x="221" y="0"/>
                                <a:pt x="217" y="2"/>
                              </a:cubicBezTo>
                              <a:cubicBezTo>
                                <a:pt x="9" y="102"/>
                                <a:pt x="9" y="102"/>
                                <a:pt x="9" y="102"/>
                              </a:cubicBezTo>
                              <a:cubicBezTo>
                                <a:pt x="9" y="102"/>
                                <a:pt x="9" y="102"/>
                                <a:pt x="8" y="103"/>
                              </a:cubicBezTo>
                              <a:cubicBezTo>
                                <a:pt x="8" y="103"/>
                                <a:pt x="8" y="103"/>
                                <a:pt x="8" y="103"/>
                              </a:cubicBezTo>
                              <a:cubicBezTo>
                                <a:pt x="8" y="103"/>
                                <a:pt x="8" y="103"/>
                                <a:pt x="7" y="103"/>
                              </a:cubicBezTo>
                              <a:cubicBezTo>
                                <a:pt x="7" y="103"/>
                                <a:pt x="7" y="104"/>
                                <a:pt x="6" y="104"/>
                              </a:cubicBezTo>
                              <a:cubicBezTo>
                                <a:pt x="6" y="104"/>
                                <a:pt x="6" y="104"/>
                                <a:pt x="5" y="104"/>
                              </a:cubicBezTo>
                              <a:cubicBezTo>
                                <a:pt x="5" y="105"/>
                                <a:pt x="4" y="105"/>
                                <a:pt x="4" y="106"/>
                              </a:cubicBezTo>
                              <a:cubicBezTo>
                                <a:pt x="4" y="106"/>
                                <a:pt x="4" y="106"/>
                                <a:pt x="4" y="106"/>
                              </a:cubicBezTo>
                              <a:cubicBezTo>
                                <a:pt x="3" y="107"/>
                                <a:pt x="3" y="107"/>
                                <a:pt x="3" y="108"/>
                              </a:cubicBezTo>
                              <a:cubicBezTo>
                                <a:pt x="3" y="108"/>
                                <a:pt x="3" y="108"/>
                                <a:pt x="3" y="108"/>
                              </a:cubicBezTo>
                              <a:cubicBezTo>
                                <a:pt x="2" y="108"/>
                                <a:pt x="2" y="108"/>
                                <a:pt x="2" y="109"/>
                              </a:cubicBezTo>
                              <a:cubicBezTo>
                                <a:pt x="2" y="109"/>
                                <a:pt x="2" y="109"/>
                                <a:pt x="2" y="109"/>
                              </a:cubicBezTo>
                              <a:cubicBezTo>
                                <a:pt x="2" y="109"/>
                                <a:pt x="2" y="109"/>
                                <a:pt x="2" y="109"/>
                              </a:cubicBezTo>
                              <a:cubicBezTo>
                                <a:pt x="2" y="109"/>
                                <a:pt x="2" y="110"/>
                                <a:pt x="2" y="110"/>
                              </a:cubicBezTo>
                              <a:cubicBezTo>
                                <a:pt x="2" y="110"/>
                                <a:pt x="2" y="110"/>
                                <a:pt x="2" y="110"/>
                              </a:cubicBezTo>
                              <a:cubicBezTo>
                                <a:pt x="1" y="110"/>
                                <a:pt x="1" y="110"/>
                                <a:pt x="1" y="111"/>
                              </a:cubicBezTo>
                              <a:cubicBezTo>
                                <a:pt x="1" y="111"/>
                                <a:pt x="1" y="111"/>
                                <a:pt x="1" y="111"/>
                              </a:cubicBezTo>
                              <a:cubicBezTo>
                                <a:pt x="1" y="111"/>
                                <a:pt x="1" y="112"/>
                                <a:pt x="1" y="112"/>
                              </a:cubicBezTo>
                              <a:cubicBezTo>
                                <a:pt x="1" y="112"/>
                                <a:pt x="1" y="112"/>
                                <a:pt x="1" y="112"/>
                              </a:cubicBezTo>
                              <a:cubicBezTo>
                                <a:pt x="1" y="113"/>
                                <a:pt x="0" y="113"/>
                                <a:pt x="0" y="114"/>
                              </a:cubicBezTo>
                              <a:cubicBezTo>
                                <a:pt x="0" y="114"/>
                                <a:pt x="0" y="114"/>
                                <a:pt x="0" y="114"/>
                              </a:cubicBezTo>
                              <a:cubicBezTo>
                                <a:pt x="0" y="115"/>
                                <a:pt x="0" y="116"/>
                                <a:pt x="0" y="116"/>
                              </a:cubicBezTo>
                              <a:cubicBezTo>
                                <a:pt x="0" y="326"/>
                                <a:pt x="0" y="326"/>
                                <a:pt x="0" y="326"/>
                              </a:cubicBezTo>
                              <a:cubicBezTo>
                                <a:pt x="0" y="332"/>
                                <a:pt x="3" y="338"/>
                                <a:pt x="9" y="340"/>
                              </a:cubicBezTo>
                              <a:close/>
                              <a:moveTo>
                                <a:pt x="32" y="143"/>
                              </a:moveTo>
                              <a:cubicBezTo>
                                <a:pt x="207" y="232"/>
                                <a:pt x="207" y="232"/>
                                <a:pt x="207" y="232"/>
                              </a:cubicBezTo>
                              <a:cubicBezTo>
                                <a:pt x="208" y="405"/>
                                <a:pt x="208" y="405"/>
                                <a:pt x="208" y="405"/>
                              </a:cubicBezTo>
                              <a:cubicBezTo>
                                <a:pt x="32" y="316"/>
                                <a:pt x="32" y="316"/>
                                <a:pt x="32" y="316"/>
                              </a:cubicBezTo>
                              <a:lnTo>
                                <a:pt x="32" y="143"/>
                              </a:lnTo>
                              <a:close/>
                              <a:moveTo>
                                <a:pt x="240" y="405"/>
                              </a:moveTo>
                              <a:cubicBezTo>
                                <a:pt x="239" y="233"/>
                                <a:pt x="239" y="233"/>
                                <a:pt x="239" y="233"/>
                              </a:cubicBezTo>
                              <a:cubicBezTo>
                                <a:pt x="415" y="143"/>
                                <a:pt x="415" y="143"/>
                                <a:pt x="415" y="143"/>
                              </a:cubicBezTo>
                              <a:cubicBezTo>
                                <a:pt x="415" y="316"/>
                                <a:pt x="415" y="316"/>
                                <a:pt x="415" y="316"/>
                              </a:cubicBezTo>
                              <a:lnTo>
                                <a:pt x="240" y="405"/>
                              </a:lnTo>
                              <a:close/>
                              <a:moveTo>
                                <a:pt x="223" y="34"/>
                              </a:moveTo>
                              <a:cubicBezTo>
                                <a:pt x="395" y="117"/>
                                <a:pt x="395" y="117"/>
                                <a:pt x="395" y="117"/>
                              </a:cubicBezTo>
                              <a:cubicBezTo>
                                <a:pt x="225" y="205"/>
                                <a:pt x="225" y="205"/>
                                <a:pt x="225" y="205"/>
                              </a:cubicBezTo>
                              <a:cubicBezTo>
                                <a:pt x="52" y="117"/>
                                <a:pt x="52" y="117"/>
                                <a:pt x="52" y="117"/>
                              </a:cubicBezTo>
                              <a:lnTo>
                                <a:pt x="223" y="34"/>
                              </a:ln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77" o:spid="_x0000_s1026" o:spt="100" style="position:absolute;left:0pt;margin-left:212.25pt;margin-top:237pt;height:17pt;width:17pt;z-index:251685888;mso-width-relative:page;mso-height-relative:page;" fillcolor="#FFFFFF [3212]" filled="t" stroked="f" coordsize="447,447" o:gfxdata="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fjy8TdoAAAALAQAADwAAAAAAAAAB&#10;ACAAAAAiAAAAZHJzL2Rvd25yZXYueG1sUEsBAhQAFAAAAAgAh07iQO7IS5ERCAAALC0AAA4AAAAA&#10;AAAAAQAgAAAAKQEAAGRycy9lMm9Eb2MueG1sUEsFBgAAAAAGAAYAWQEAAKwLAAAAAA==&#10;" path="m9,340c216,445,216,445,216,445c218,446,221,447,223,447c226,447,228,446,231,445c438,340,438,340,438,340c443,338,447,332,447,326c447,117,447,117,447,117c447,117,447,117,447,117c447,116,447,116,447,116c447,116,447,115,446,114c446,114,446,113,446,113c446,113,446,112,446,112c446,112,446,111,446,111c446,111,446,111,446,111c446,111,445,110,445,110c445,110,445,110,445,110c445,110,445,109,445,109c445,109,445,109,445,109c445,109,445,109,445,109c445,109,444,108,444,108c444,108,444,108,444,108c444,107,443,107,443,106c443,106,443,106,443,106c442,105,441,105,441,104c440,104,440,104,440,104c440,103,439,103,439,103c439,103,439,103,439,103c438,102,438,102,438,102c230,2,230,2,230,2c226,0,221,0,217,2c9,102,9,102,9,102c9,102,9,102,8,103c8,103,8,103,8,103c8,103,8,103,7,103c7,103,7,104,6,104c6,104,6,104,5,104c5,105,4,105,4,106c4,106,4,106,4,106c3,107,3,107,3,108c3,108,3,108,3,108c2,108,2,108,2,109c2,109,2,109,2,109c2,109,2,109,2,109c2,109,2,110,2,110c2,110,2,110,2,110c1,110,1,110,1,111c1,111,1,111,1,111c1,111,1,112,1,112c1,112,1,112,1,112c1,113,0,113,0,114c0,114,0,114,0,114c0,115,0,116,0,116c0,326,0,326,0,326c0,332,3,338,9,340xm32,143c207,232,207,232,207,232c208,405,208,405,208,405c32,316,32,316,32,316l32,143xm240,405c239,233,239,233,239,233c415,143,415,143,415,143c415,316,415,316,415,316l240,405xm223,34c395,117,395,117,395,117c225,205,225,205,225,205c52,117,52,117,52,117l223,34xe">
                <v:path o:connectlocs="104327,214934;111572,214934;215900,157457;215900,56510;215417,55061;215417,54095;215417,53612;214934,53129;214934,52646;214451,52163;213968,51197;213002,50231;212036,49748;211553,49265;104810,965;3863,49748;3380,49748;2414,50231;1931,51197;1448,52163;965,52646;965,53129;482,53612;482,54095;0,55061;0,56027;4346,164219;99980,112055;15455,152627;115919,195614;200444,69068;115919,195614;190784,56510;25115,56510" o:connectangles="0,0,0,0,0,0,0,0,0,0,0,0,0,0,0,0,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83840" behindDoc="0" locked="0" layoutInCell="1" allowOverlap="1">
                <wp:simplePos x="0" y="0"/>
                <wp:positionH relativeFrom="column">
                  <wp:posOffset>2746375</wp:posOffset>
                </wp:positionH>
                <wp:positionV relativeFrom="paragraph">
                  <wp:posOffset>6431915</wp:posOffset>
                </wp:positionV>
                <wp:extent cx="107950" cy="107950"/>
                <wp:effectExtent l="19050" t="19050" r="25400" b="25400"/>
                <wp:wrapNone/>
                <wp:docPr id="49" name="椭圆 49"/>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6.25pt;margin-top:506.45pt;height:8.5pt;width:8.5pt;z-index:251683840;v-text-anchor:middle;mso-width-relative:page;mso-height-relative:page;" fillcolor="#000000 [3213]" filled="t" stroked="t" coordsize="21600,21600" o:gfxdata="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2rLo2QAAAA0BAAAPAAAAAAAAAAEAIAAAACIAAABkcnMvZG93bnJl&#10;di54bWxQSwECFAAUAAAACACHTuJAQ/d0em4CAAD4BAAADgAAAAAAAAABACAAAAAoAQAAZHJzL2Uy&#10;b0RvYy54bWxQSwUGAAAAAAYABgBZAQAACAYAAAAA&#10;">
                <v:fill on="t" focussize="0,0"/>
                <v:stroke weight="2.25pt" color="#FFFFFF [3212]"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82816" behindDoc="0" locked="0" layoutInCell="1" allowOverlap="1">
                <wp:simplePos x="0" y="0"/>
                <wp:positionH relativeFrom="column">
                  <wp:posOffset>2746375</wp:posOffset>
                </wp:positionH>
                <wp:positionV relativeFrom="paragraph">
                  <wp:posOffset>4936490</wp:posOffset>
                </wp:positionV>
                <wp:extent cx="107950" cy="107950"/>
                <wp:effectExtent l="19050" t="19050" r="25400" b="25400"/>
                <wp:wrapNone/>
                <wp:docPr id="48" name="椭圆 48"/>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6.25pt;margin-top:388.7pt;height:8.5pt;width:8.5pt;z-index:251682816;v-text-anchor:middle;mso-width-relative:page;mso-height-relative:page;" fillcolor="#000000 [3213]" filled="t" stroked="t" coordsize="21600,21600" o:gfxdata="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izzjYAAAACwEAAA8AAAAAAAAAAQAgAAAAIgAAAGRycy9kb3ducmV2&#10;LnhtbFBLAQIUABQAAAAIAIdO4kCweRY6bgIAAPgEAAAOAAAAAAAAAAEAIAAAACcBAABkcnMvZTJv&#10;RG9jLnhtbFBLBQYAAAAABgAGAFkBAAAHBgAAAAA=&#10;">
                <v:fill on="t" focussize="0,0"/>
                <v:stroke weight="2.25pt" color="#FFFFFF [3212]"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81792" behindDoc="0" locked="0" layoutInCell="1" allowOverlap="1">
                <wp:simplePos x="0" y="0"/>
                <wp:positionH relativeFrom="column">
                  <wp:posOffset>2746375</wp:posOffset>
                </wp:positionH>
                <wp:positionV relativeFrom="paragraph">
                  <wp:posOffset>3422015</wp:posOffset>
                </wp:positionV>
                <wp:extent cx="107950" cy="107950"/>
                <wp:effectExtent l="19050" t="19050" r="25400" b="25400"/>
                <wp:wrapNone/>
                <wp:docPr id="31" name="椭圆 31"/>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6.25pt;margin-top:269.45pt;height:8.5pt;width:8.5pt;z-index:251681792;v-text-anchor:middle;mso-width-relative:page;mso-height-relative:page;" fillcolor="#000000 [3213]" filled="t" stroked="t" coordsize="21600,21600" o:gfxdata="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UsSYTYAAAACwEAAA8AAAAAAAAAAQAgAAAAIgAAAGRycy9kb3ducmV2&#10;LnhtbFBLAQIUABQAAAAIAIdO4kDAzT3qbgIAAPgEAAAOAAAAAAAAAAEAIAAAACcBAABkcnMvZTJv&#10;RG9jLnhtbFBLBQYAAAAABgAGAFkBAAAHBgAAAAA=&#10;">
                <v:fill on="t" focussize="0,0"/>
                <v:stroke weight="2.25pt" color="#FFFFFF [3212]"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80768" behindDoc="0" locked="0" layoutInCell="1" allowOverlap="1">
                <wp:simplePos x="0" y="0"/>
                <wp:positionH relativeFrom="column">
                  <wp:posOffset>2745740</wp:posOffset>
                </wp:positionH>
                <wp:positionV relativeFrom="paragraph">
                  <wp:posOffset>1469390</wp:posOffset>
                </wp:positionV>
                <wp:extent cx="107950" cy="107950"/>
                <wp:effectExtent l="19050" t="19050" r="25400" b="25400"/>
                <wp:wrapNone/>
                <wp:docPr id="39" name="椭圆 39"/>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tx1"/>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6.2pt;margin-top:115.7pt;height:8.5pt;width:8.5pt;z-index:251680768;v-text-anchor:middle;mso-width-relative:page;mso-height-relative:page;" fillcolor="#000000 [3213]" filled="t" stroked="t" coordsize="21600,21600" o:gfxdata="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p5nXPXAAAACwEAAA8AAAAAAAAAAQAgAAAAIgAAAGRycy9kb3ducmV2&#10;LnhtbFBLAQIUABQAAAAIAIdO4kCbsLqEbwIAAPgEAAAOAAAAAAAAAAEAIAAAACYBAABkcnMvZTJv&#10;RG9jLnhtbFBLBQYAAAAABgAGAFkBAAAHBgAAAAA=&#10;">
                <v:fill on="t" focussize="0,0"/>
                <v:stroke weight="2.25pt" color="#FFFFFF [3212]" miterlimit="8" joinstyle="miter"/>
                <v:imagedata o:title=""/>
                <o:lock v:ext="edit" aspectratio="f"/>
              </v:shape>
            </w:pict>
          </mc:Fallback>
        </mc:AlternateContent>
      </w:r>
      <w:r>
        <w:rPr>
          <w:rFonts w:ascii="微软雅黑" w:hAnsi="微软雅黑" w:eastAsia="微软雅黑"/>
        </w:rPr>
        <mc:AlternateContent>
          <mc:Choice Requires="wps">
            <w:drawing>
              <wp:anchor distT="0" distB="0" distL="114300" distR="114300" simplePos="0" relativeHeight="251675648" behindDoc="0" locked="0" layoutInCell="1" allowOverlap="1">
                <wp:simplePos x="0" y="0"/>
                <wp:positionH relativeFrom="column">
                  <wp:posOffset>2800350</wp:posOffset>
                </wp:positionH>
                <wp:positionV relativeFrom="paragraph">
                  <wp:posOffset>1281430</wp:posOffset>
                </wp:positionV>
                <wp:extent cx="0" cy="8783955"/>
                <wp:effectExtent l="0" t="0" r="38100" b="36195"/>
                <wp:wrapNone/>
                <wp:docPr id="38" name="直接连接符 38"/>
                <wp:cNvGraphicFramePr/>
                <a:graphic xmlns:a="http://schemas.openxmlformats.org/drawingml/2006/main">
                  <a:graphicData uri="http://schemas.microsoft.com/office/word/2010/wordprocessingShape">
                    <wps:wsp>
                      <wps:cNvCnPr/>
                      <wps:spPr>
                        <a:xfrm>
                          <a:off x="0" y="0"/>
                          <a:ext cx="0" cy="87840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0.5pt;margin-top:100.9pt;height:691.65pt;width:0pt;z-index:251675648;mso-width-relative:page;mso-height-relative:page;" filled="f" stroked="t" coordsize="21600,21600" o:gfxdata="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Y8ntdoA&#10;AAAMAQAADwAAAAAAAAABACAAAAAiAAAAZHJzL2Rvd25yZXYueG1sUEsBAhQAFAAAAAgAh07iQBi+&#10;GH/kAQAAtAMAAA4AAAAAAAAAAQAgAAAAKQEAAGRycy9lMm9Eb2MueG1sUEsFBgAAAAAGAAYAWQEA&#10;AH8FAAAAAA==&#10;">
                <v:fill on="f" focussize="0,0"/>
                <v:stroke weight="1.5pt" color="#000000 [3213]" miterlimit="8" joinstyle="miter"/>
                <v:imagedata o:title=""/>
                <o:lock v:ext="edit" aspectratio="f"/>
              </v:line>
            </w:pict>
          </mc:Fallback>
        </mc:AlternateContent>
      </w:r>
      <w:r>
        <w:rPr>
          <w:rFonts w:ascii="微软雅黑" w:hAnsi="微软雅黑" w:eastAsia="微软雅黑"/>
        </w:rPr>
        <mc:AlternateContent>
          <mc:Choice Requires="wps">
            <w:drawing>
              <wp:anchor distT="0" distB="0" distL="114300" distR="114300" simplePos="0" relativeHeight="251677696" behindDoc="0" locked="0" layoutInCell="1" allowOverlap="1">
                <wp:simplePos x="0" y="0"/>
                <wp:positionH relativeFrom="column">
                  <wp:posOffset>2682875</wp:posOffset>
                </wp:positionH>
                <wp:positionV relativeFrom="paragraph">
                  <wp:posOffset>1040765</wp:posOffset>
                </wp:positionV>
                <wp:extent cx="250825" cy="198755"/>
                <wp:effectExtent l="0" t="0" r="0" b="0"/>
                <wp:wrapNone/>
                <wp:docPr id="17" name="Freeform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50825" cy="198755"/>
                        </a:xfrm>
                        <a:custGeom>
                          <a:avLst/>
                          <a:gdLst>
                            <a:gd name="T0" fmla="*/ 2756 w 3580"/>
                            <a:gd name="T1" fmla="*/ 1300 h 2820"/>
                            <a:gd name="T2" fmla="*/ 1865 w 3580"/>
                            <a:gd name="T3" fmla="*/ 1632 h 2820"/>
                            <a:gd name="T4" fmla="*/ 1790 w 3580"/>
                            <a:gd name="T5" fmla="*/ 1645 h 2820"/>
                            <a:gd name="T6" fmla="*/ 1715 w 3580"/>
                            <a:gd name="T7" fmla="*/ 1632 h 2820"/>
                            <a:gd name="T8" fmla="*/ 824 w 3580"/>
                            <a:gd name="T9" fmla="*/ 1300 h 2820"/>
                            <a:gd name="T10" fmla="*/ 796 w 3580"/>
                            <a:gd name="T11" fmla="*/ 1880 h 2820"/>
                            <a:gd name="T12" fmla="*/ 1790 w 3580"/>
                            <a:gd name="T13" fmla="*/ 2350 h 2820"/>
                            <a:gd name="T14" fmla="*/ 2784 w 3580"/>
                            <a:gd name="T15" fmla="*/ 1880 h 2820"/>
                            <a:gd name="T16" fmla="*/ 2756 w 3580"/>
                            <a:gd name="T17" fmla="*/ 1300 h 2820"/>
                            <a:gd name="T18" fmla="*/ 3580 w 3580"/>
                            <a:gd name="T19" fmla="*/ 705 h 2820"/>
                            <a:gd name="T20" fmla="*/ 3545 w 3580"/>
                            <a:gd name="T21" fmla="*/ 648 h 2820"/>
                            <a:gd name="T22" fmla="*/ 1806 w 3580"/>
                            <a:gd name="T23" fmla="*/ 1 h 2820"/>
                            <a:gd name="T24" fmla="*/ 1790 w 3580"/>
                            <a:gd name="T25" fmla="*/ 0 h 2820"/>
                            <a:gd name="T26" fmla="*/ 1774 w 3580"/>
                            <a:gd name="T27" fmla="*/ 1 h 2820"/>
                            <a:gd name="T28" fmla="*/ 35 w 3580"/>
                            <a:gd name="T29" fmla="*/ 648 h 2820"/>
                            <a:gd name="T30" fmla="*/ 0 w 3580"/>
                            <a:gd name="T31" fmla="*/ 705 h 2820"/>
                            <a:gd name="T32" fmla="*/ 35 w 3580"/>
                            <a:gd name="T33" fmla="*/ 762 h 2820"/>
                            <a:gd name="T34" fmla="*/ 552 w 3580"/>
                            <a:gd name="T35" fmla="*/ 953 h 2820"/>
                            <a:gd name="T36" fmla="*/ 400 w 3580"/>
                            <a:gd name="T37" fmla="*/ 1559 h 2820"/>
                            <a:gd name="T38" fmla="*/ 299 w 3580"/>
                            <a:gd name="T39" fmla="*/ 1763 h 2820"/>
                            <a:gd name="T40" fmla="*/ 389 w 3580"/>
                            <a:gd name="T41" fmla="*/ 1959 h 2820"/>
                            <a:gd name="T42" fmla="*/ 299 w 3580"/>
                            <a:gd name="T43" fmla="*/ 2754 h 2820"/>
                            <a:gd name="T44" fmla="*/ 311 w 3580"/>
                            <a:gd name="T45" fmla="*/ 2800 h 2820"/>
                            <a:gd name="T46" fmla="*/ 348 w 3580"/>
                            <a:gd name="T47" fmla="*/ 2820 h 2820"/>
                            <a:gd name="T48" fmla="*/ 647 w 3580"/>
                            <a:gd name="T49" fmla="*/ 2820 h 2820"/>
                            <a:gd name="T50" fmla="*/ 684 w 3580"/>
                            <a:gd name="T51" fmla="*/ 2800 h 2820"/>
                            <a:gd name="T52" fmla="*/ 696 w 3580"/>
                            <a:gd name="T53" fmla="*/ 2754 h 2820"/>
                            <a:gd name="T54" fmla="*/ 606 w 3580"/>
                            <a:gd name="T55" fmla="*/ 1959 h 2820"/>
                            <a:gd name="T56" fmla="*/ 696 w 3580"/>
                            <a:gd name="T57" fmla="*/ 1763 h 2820"/>
                            <a:gd name="T58" fmla="*/ 598 w 3580"/>
                            <a:gd name="T59" fmla="*/ 1562 h 2820"/>
                            <a:gd name="T60" fmla="*/ 762 w 3580"/>
                            <a:gd name="T61" fmla="*/ 1030 h 2820"/>
                            <a:gd name="T62" fmla="*/ 1774 w 3580"/>
                            <a:gd name="T63" fmla="*/ 1408 h 2820"/>
                            <a:gd name="T64" fmla="*/ 1790 w 3580"/>
                            <a:gd name="T65" fmla="*/ 1410 h 2820"/>
                            <a:gd name="T66" fmla="*/ 1806 w 3580"/>
                            <a:gd name="T67" fmla="*/ 1408 h 2820"/>
                            <a:gd name="T68" fmla="*/ 3545 w 3580"/>
                            <a:gd name="T69" fmla="*/ 762 h 2820"/>
                            <a:gd name="T70" fmla="*/ 3580 w 3580"/>
                            <a:gd name="T71" fmla="*/ 705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80" h="2820">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9" o:spid="_x0000_s1026" o:spt="100" style="position:absolute;left:0pt;margin-left:211.25pt;margin-top:81.95pt;height:15.65pt;width:19.75pt;z-index:251677696;mso-width-relative:page;mso-height-relative:page;" fillcolor="#FFFFFF [3212]" filled="t" stroked="f" coordsize="3580,2820" o:gfxdata="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gcCPptUAAAALAQAADwAAAAAAAAABACAAAAAiAAAAZHJzL2Rvd25yZXYueG1sUEsBAhQA&#10;FAAAAAgAh07iQFgLbFn4BwAAziMAAA4AAAAAAAAAAQAgAAAAJAEAAGRycy9lMm9Eb2MueG1sUEsF&#10;BgAAAAAGAAYAWQEAAI4LAAAAAA==&#10;" path="m2756,1300c1865,1632,1865,1632,1865,1632c1840,1641,1815,1645,1790,1645c1765,1645,1740,1641,1715,1632c824,1300,824,1300,824,1300c796,1880,796,1880,796,1880c783,2139,1242,2350,1790,2350c2338,2350,2797,2139,2784,1880l2756,1300xm3580,705c3580,679,3566,657,3545,648c1806,1,1806,1,1806,1c1799,0,1795,0,1790,0c1785,0,1781,0,1774,1c35,648,35,648,35,648c14,657,0,679,0,705c0,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v:path o:connectlocs="193093,91624;130667,115024;125412,115940;120157,115024;57731,91624;55770,132503;125412,165629;195054,132503;193093,91624;250825,49688;248372,45671;126533,70;125412,0;124291,70;2452,45671;0,49688;2452,53706;38674,67167;28025,109879;20948,124257;27254,138071;20948,194103;21789,197345;24381,198755;45330,198755;47922,197345;48763,194103;42458,138071;48763,124257;41897,110090;53387,72594;124291,99236;125412,99377;126533,99236;248372,53706;250825,49688" o:connectangles="0,0,0,0,0,0,0,0,0,0,0,0,0,0,0,0,0,0,0,0,0,0,0,0,0,0,0,0,0,0,0,0,0,0,0,0"/>
                <v:fill on="t" focussize="0,0"/>
                <v:stroke on="f"/>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76672" behindDoc="0" locked="0" layoutInCell="1" allowOverlap="1">
                <wp:simplePos x="0" y="0"/>
                <wp:positionH relativeFrom="column">
                  <wp:posOffset>2638425</wp:posOffset>
                </wp:positionH>
                <wp:positionV relativeFrom="paragraph">
                  <wp:posOffset>971550</wp:posOffset>
                </wp:positionV>
                <wp:extent cx="323215" cy="323215"/>
                <wp:effectExtent l="0" t="0" r="19685" b="19685"/>
                <wp:wrapNone/>
                <wp:docPr id="582" name="椭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3215" cy="32321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26" o:spid="_x0000_s1026" o:spt="3" type="#_x0000_t3" style="position:absolute;left:0pt;margin-left:207.75pt;margin-top:76.5pt;height:25.45pt;width:25.45pt;z-index:251676672;v-text-anchor:middle;mso-width-relative:page;mso-height-relative:page;" fillcolor="#000000 [3213]" filled="t" stroked="t" coordsize="21600,21600" o:gfxdata="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Ogl9oAAAALAQAADwAAAAAAAAABACAAAAAiAAAAZHJzL2Rv&#10;d25yZXYueG1sUEsBAhQAFAAAAAgAh07iQA8pT9n/AQAAIAQAAA4AAAAAAAAAAQAgAAAAKQEAAGRy&#10;cy9lMm9Eb2MueG1sUEsFBgAAAAAGAAYAWQEAAJoFAAAAAA==&#10;">
                <v:fill on="t" focussize="0,0"/>
                <v:stroke weight="1pt" color="#000000 [3213]" miterlimit="8" joinstyle="miter"/>
                <v:imagedata o:title=""/>
                <o:lock v:ext="edit" aspectratio="t"/>
              </v:shape>
            </w:pict>
          </mc:Fallback>
        </mc:AlternateContent>
      </w:r>
      <w:r>
        <w:rPr>
          <w:rFonts w:ascii="微软雅黑" w:hAnsi="微软雅黑" w:eastAsia="微软雅黑"/>
        </w:rPr>
        <mc:AlternateContent>
          <mc:Choice Requires="wps">
            <w:drawing>
              <wp:anchor distT="0" distB="0" distL="114300" distR="114300" simplePos="0" relativeHeight="251662336" behindDoc="0" locked="0" layoutInCell="1" allowOverlap="1">
                <wp:simplePos x="0" y="0"/>
                <wp:positionH relativeFrom="margin">
                  <wp:posOffset>3050540</wp:posOffset>
                </wp:positionH>
                <wp:positionV relativeFrom="paragraph">
                  <wp:posOffset>1355725</wp:posOffset>
                </wp:positionV>
                <wp:extent cx="3779520" cy="7089140"/>
                <wp:effectExtent l="0" t="0" r="0" b="3810"/>
                <wp:wrapNone/>
                <wp:docPr id="12" name="文本框 12"/>
                <wp:cNvGraphicFramePr/>
                <a:graphic xmlns:a="http://schemas.openxmlformats.org/drawingml/2006/main">
                  <a:graphicData uri="http://schemas.microsoft.com/office/word/2010/wordprocessingShape">
                    <wps:wsp>
                      <wps:cNvSpPr txBox="1"/>
                      <wps:spPr>
                        <a:xfrm>
                          <a:off x="0" y="0"/>
                          <a:ext cx="3779520" cy="7089140"/>
                        </a:xfrm>
                        <a:prstGeom prst="rect">
                          <a:avLst/>
                        </a:prstGeom>
                        <a:noFill/>
                        <a:ln w="6350">
                          <a:noFill/>
                        </a:ln>
                        <a:effectLst/>
                      </wps:spPr>
                      <wps:txbx>
                        <w:txbxContent>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Jinan University</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2014-2018</w:t>
                            </w:r>
                          </w:p>
                          <w:p>
                            <w:pPr>
                              <w:snapToGrid w:val="0"/>
                              <w:spacing w:line="340" w:lineRule="exac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Bachelor of Art Design</w:t>
                            </w: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GPA 3.9/4.0, Jinan University Scholarship</w:t>
                            </w:r>
                            <w:r>
                              <w:rPr>
                                <w:rFonts w:hint="eastAsia" w:ascii="Calibri" w:hAnsi="Calibri" w:eastAsia="微软雅黑"/>
                                <w:color w:val="404040" w:themeColor="text1" w:themeTint="BF"/>
                                <w:sz w:val="22"/>
                                <w14:textFill>
                                  <w14:solidFill>
                                    <w14:schemeClr w14:val="tx1">
                                      <w14:lumMod w14:val="75000"/>
                                      <w14:lumOff w14:val="25000"/>
                                    </w14:schemeClr>
                                  </w14:solidFill>
                                </w14:textFill>
                              </w:rPr>
                              <w:t>(</w:t>
                            </w:r>
                            <w:r>
                              <w:rPr>
                                <w:rFonts w:ascii="Calibri" w:hAnsi="Calibri" w:eastAsia="微软雅黑"/>
                                <w:color w:val="404040" w:themeColor="text1" w:themeTint="BF"/>
                                <w:sz w:val="22"/>
                                <w14:textFill>
                                  <w14:solidFill>
                                    <w14:schemeClr w14:val="tx1">
                                      <w14:lumMod w14:val="75000"/>
                                      <w14:lumOff w14:val="25000"/>
                                    </w14:schemeClr>
                                  </w14:solidFill>
                                </w14:textFill>
                              </w:rPr>
                              <w:t>top 20% students of Art Institute in 2013, 2014 and 2015</w:t>
                            </w:r>
                            <w:r>
                              <w:rPr>
                                <w:rFonts w:hint="eastAsia" w:ascii="Calibri" w:hAnsi="Calibri" w:eastAsia="微软雅黑"/>
                                <w:color w:val="404040" w:themeColor="text1" w:themeTint="BF"/>
                                <w:sz w:val="22"/>
                                <w14:textFill>
                                  <w14:solidFill>
                                    <w14:schemeClr w14:val="tx1">
                                      <w14:lumMod w14:val="75000"/>
                                      <w14:lumOff w14:val="25000"/>
                                    </w14:schemeClr>
                                  </w14:solidFill>
                                </w14:textFill>
                              </w:rPr>
                              <w:t>)</w:t>
                            </w: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Majors: Introduction to Art Design, Graphic Composition and Design, Color Composition and Design.</w:t>
                            </w: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Graphic design intern</w:t>
                            </w:r>
                            <w:r>
                              <w:rPr>
                                <w:rFonts w:ascii="Calibri" w:hAnsi="Calibri" w:eastAsia="微软雅黑"/>
                                <w:sz w:val="22"/>
                              </w:rPr>
                              <w:t xml:space="preserve"> </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2017.09 - 2018.06</w:t>
                            </w:r>
                          </w:p>
                          <w:p>
                            <w:pPr>
                              <w:snapToGrid w:val="0"/>
                              <w:spacing w:line="340" w:lineRule="exact"/>
                              <w:jc w:val="lef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Beijing Zhishang Media Co., Ltd.</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Designed look and feel for German Ariel Actilift product website</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Provided design support for PGA European Tour pitch</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Developed mock site for usability testing for Shell</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Art designer</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2016.06-2016.08</w:t>
                            </w:r>
                          </w:p>
                          <w:p>
                            <w:pPr>
                              <w:snapToGrid w:val="0"/>
                              <w:spacing w:line="340" w:lineRule="exact"/>
                              <w:jc w:val="lef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XX Taobao Shop</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Organised and created exhibitionarchivesite for Columbia College’s [C]Spaces</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Contributed to detaildesign of Columbia College’s Student Organisationsites</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Vice president</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2015.07-2015.10</w:t>
                            </w:r>
                          </w:p>
                          <w:p>
                            <w:pPr>
                              <w:snapToGrid w:val="0"/>
                              <w:spacing w:line="340" w:lineRule="exact"/>
                              <w:jc w:val="lef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Seven Leaves Anime Club</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Responsibleforcreating media assets forthedepartment</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Assisting inthe general operations of theopenstudios</w:t>
                            </w: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Around last one year of my experience in graphic design on docer.com,I expanded my creativity in Desing some the knowledge internationally.My GR Profile is full of creative arts which describes my.</w:t>
                            </w: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Lorem ipsum dolor sit amet,consectur adipisicingelit,sed do eiusmod tempor incididunt ut labore et dolore magnas aliqua. Ut enim ad minim veniam,quis nostrud exercitation ul laboris nisi ut aliquip.ation ul laboris.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0.2pt;margin-top:106.75pt;height:558.2pt;width:297.6pt;mso-position-horizontal-relative:margin;z-index:251662336;mso-width-relative:page;mso-height-relative:page;" filled="f" stroked="f" coordsize="21600,21600" o:gfxdata="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GUUOs2QAAAA0BAAAPAAAAAAAAAAEAIAAA&#10;ACIAAABkcnMvZG93bnJldi54bWxQSwECFAAUAAAACACHTuJAH+Td1EQCAAB3BAAADgAAAAAAAAAB&#10;ACAAAAAoAQAAZHJzL2Uyb0RvYy54bWxQSwUGAAAAAAYABgBZAQAA3gUAAAAA&#10;">
                <v:fill on="f" focussize="0,0"/>
                <v:stroke on="f" weight="0.5pt"/>
                <v:imagedata o:title=""/>
                <o:lock v:ext="edit" aspectratio="f"/>
                <v:textbox style="mso-fit-shape-to-text:t;">
                  <w:txbxContent>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Jinan University</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2014-2018</w:t>
                      </w:r>
                    </w:p>
                    <w:p>
                      <w:pPr>
                        <w:snapToGrid w:val="0"/>
                        <w:spacing w:line="340" w:lineRule="exac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Bachelor of Art Design</w:t>
                      </w: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GPA 3.9/4.0, Jinan University Scholarship</w:t>
                      </w:r>
                      <w:r>
                        <w:rPr>
                          <w:rFonts w:hint="eastAsia" w:ascii="Calibri" w:hAnsi="Calibri" w:eastAsia="微软雅黑"/>
                          <w:color w:val="404040" w:themeColor="text1" w:themeTint="BF"/>
                          <w:sz w:val="22"/>
                          <w14:textFill>
                            <w14:solidFill>
                              <w14:schemeClr w14:val="tx1">
                                <w14:lumMod w14:val="75000"/>
                                <w14:lumOff w14:val="25000"/>
                              </w14:schemeClr>
                            </w14:solidFill>
                          </w14:textFill>
                        </w:rPr>
                        <w:t>(</w:t>
                      </w:r>
                      <w:r>
                        <w:rPr>
                          <w:rFonts w:ascii="Calibri" w:hAnsi="Calibri" w:eastAsia="微软雅黑"/>
                          <w:color w:val="404040" w:themeColor="text1" w:themeTint="BF"/>
                          <w:sz w:val="22"/>
                          <w14:textFill>
                            <w14:solidFill>
                              <w14:schemeClr w14:val="tx1">
                                <w14:lumMod w14:val="75000"/>
                                <w14:lumOff w14:val="25000"/>
                              </w14:schemeClr>
                            </w14:solidFill>
                          </w14:textFill>
                        </w:rPr>
                        <w:t>top 20% students of Art Institute in 2013, 2014 and 2015</w:t>
                      </w:r>
                      <w:r>
                        <w:rPr>
                          <w:rFonts w:hint="eastAsia" w:ascii="Calibri" w:hAnsi="Calibri" w:eastAsia="微软雅黑"/>
                          <w:color w:val="404040" w:themeColor="text1" w:themeTint="BF"/>
                          <w:sz w:val="22"/>
                          <w14:textFill>
                            <w14:solidFill>
                              <w14:schemeClr w14:val="tx1">
                                <w14:lumMod w14:val="75000"/>
                                <w14:lumOff w14:val="25000"/>
                              </w14:schemeClr>
                            </w14:solidFill>
                          </w14:textFill>
                        </w:rPr>
                        <w:t>)</w:t>
                      </w: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Majors: Introduction to Art Design, Graphic Composition and Design, Color Composition and Design.</w:t>
                      </w: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Graphic design intern</w:t>
                      </w:r>
                      <w:r>
                        <w:rPr>
                          <w:rFonts w:ascii="Calibri" w:hAnsi="Calibri" w:eastAsia="微软雅黑"/>
                          <w:sz w:val="22"/>
                        </w:rPr>
                        <w:t xml:space="preserve"> </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2017.09 - 2018.06</w:t>
                      </w:r>
                    </w:p>
                    <w:p>
                      <w:pPr>
                        <w:snapToGrid w:val="0"/>
                        <w:spacing w:line="340" w:lineRule="exact"/>
                        <w:jc w:val="lef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Beijing Zhishang Media Co., Ltd.</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Designed look and feel for German Ariel Actilift product website</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Provided design support for PGA European Tour pitch</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Developed mock site for usability testing for Shell</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Art designer</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2016.06-2016.08</w:t>
                      </w:r>
                    </w:p>
                    <w:p>
                      <w:pPr>
                        <w:snapToGrid w:val="0"/>
                        <w:spacing w:line="340" w:lineRule="exact"/>
                        <w:jc w:val="lef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XX Taobao Shop</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Organised and created exhibitionarchivesite for Columbia College’s [C]Spaces</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Contributed to detaildesign of Columbia College’s Student Organisationsites</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b/>
                          <w:sz w:val="22"/>
                        </w:rPr>
                        <w:t>Vice president</w:t>
                      </w:r>
                      <w:r>
                        <w:rPr>
                          <w:rFonts w:ascii="Calibri" w:hAnsi="Calibri" w:eastAsia="微软雅黑"/>
                          <w:color w:val="404040" w:themeColor="text1" w:themeTint="BF"/>
                          <w:sz w:val="22"/>
                          <w14:textFill>
                            <w14:solidFill>
                              <w14:schemeClr w14:val="tx1">
                                <w14:lumMod w14:val="75000"/>
                                <w14:lumOff w14:val="25000"/>
                              </w14:schemeClr>
                            </w14:solidFill>
                          </w14:textFill>
                        </w:rPr>
                        <w:t xml:space="preserve">  /  2015.07-2015.10</w:t>
                      </w:r>
                    </w:p>
                    <w:p>
                      <w:pPr>
                        <w:snapToGrid w:val="0"/>
                        <w:spacing w:line="340" w:lineRule="exact"/>
                        <w:jc w:val="left"/>
                        <w:rPr>
                          <w:rFonts w:ascii="Calibri" w:hAnsi="Calibri" w:eastAsia="微软雅黑"/>
                          <w:color w:val="000000" w:themeColor="text1"/>
                          <w:sz w:val="22"/>
                          <w14:textFill>
                            <w14:solidFill>
                              <w14:schemeClr w14:val="tx1"/>
                            </w14:solidFill>
                          </w14:textFill>
                        </w:rPr>
                      </w:pPr>
                      <w:r>
                        <w:rPr>
                          <w:rFonts w:ascii="Calibri" w:hAnsi="Calibri" w:eastAsia="微软雅黑"/>
                          <w:color w:val="000000" w:themeColor="text1"/>
                          <w:sz w:val="22"/>
                          <w14:textFill>
                            <w14:solidFill>
                              <w14:schemeClr w14:val="tx1"/>
                            </w14:solidFill>
                          </w14:textFill>
                        </w:rPr>
                        <w:t>Seven Leaves Anime Club</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Responsibleforcreating media assets forthedepartment</w:t>
                      </w:r>
                    </w:p>
                    <w:p>
                      <w:pPr>
                        <w:snapToGrid w:val="0"/>
                        <w:spacing w:line="340" w:lineRule="exact"/>
                        <w:jc w:val="lef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Assisting inthe general operations of theopenstudios</w:t>
                      </w: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微软雅黑" w:hAnsi="微软雅黑" w:eastAsia="微软雅黑"/>
                          <w:color w:val="404040" w:themeColor="text1" w:themeTint="BF"/>
                          <w:szCs w:val="21"/>
                          <w14:textFill>
                            <w14:solidFill>
                              <w14:schemeClr w14:val="tx1">
                                <w14:lumMod w14:val="75000"/>
                                <w14:lumOff w14:val="25000"/>
                              </w14:schemeClr>
                            </w14:solidFill>
                          </w14:textFill>
                        </w:rPr>
                      </w:pP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Around last one year of my experience in graphic design on docer.com,I expanded my creativity in Desing some the knowledge internationally.My GR Profile is full of creative arts which describes my.</w:t>
                      </w:r>
                    </w:p>
                    <w:p>
                      <w:pPr>
                        <w:snapToGrid w:val="0"/>
                        <w:spacing w:line="340" w:lineRule="exact"/>
                        <w:rPr>
                          <w:rFonts w:ascii="Calibri" w:hAnsi="Calibri" w:eastAsia="微软雅黑"/>
                          <w:color w:val="404040" w:themeColor="text1" w:themeTint="BF"/>
                          <w:sz w:val="22"/>
                          <w14:textFill>
                            <w14:solidFill>
                              <w14:schemeClr w14:val="tx1">
                                <w14:lumMod w14:val="75000"/>
                                <w14:lumOff w14:val="25000"/>
                              </w14:schemeClr>
                            </w14:solidFill>
                          </w14:textFill>
                        </w:rPr>
                      </w:pPr>
                      <w:r>
                        <w:rPr>
                          <w:rFonts w:ascii="Calibri" w:hAnsi="Calibri" w:eastAsia="微软雅黑"/>
                          <w:color w:val="404040" w:themeColor="text1" w:themeTint="BF"/>
                          <w:sz w:val="22"/>
                          <w14:textFill>
                            <w14:solidFill>
                              <w14:schemeClr w14:val="tx1">
                                <w14:lumMod w14:val="75000"/>
                                <w14:lumOff w14:val="25000"/>
                              </w14:schemeClr>
                            </w14:solidFill>
                          </w14:textFill>
                        </w:rPr>
                        <w:t>Lorem ipsum dolor sit amet,consectur adipisicingelit,sed do eiusmod tempor incididunt ut labore et dolore magnas aliqua. Ut enim ad minim veniam,quis nostrud exercitation ul laboris nisi ut aliquip.ation ul laboris.</w:t>
                      </w:r>
                    </w:p>
                  </w:txbxContent>
                </v:textbox>
              </v:shape>
            </w:pict>
          </mc:Fallback>
        </mc:AlternateConten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B2B5C"/>
    <w:multiLevelType w:val="multilevel"/>
    <w:tmpl w:val="470B2B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ZGYwMzFhYjA3NDAxOGRmNmVhZjliYjg4MjJiYTYifQ=="/>
  </w:docVars>
  <w:rsids>
    <w:rsidRoot w:val="743312A7"/>
    <w:rsid w:val="00021134"/>
    <w:rsid w:val="00031624"/>
    <w:rsid w:val="0003719F"/>
    <w:rsid w:val="0004154A"/>
    <w:rsid w:val="000863AC"/>
    <w:rsid w:val="000873F5"/>
    <w:rsid w:val="000B1794"/>
    <w:rsid w:val="000B637D"/>
    <w:rsid w:val="000C653D"/>
    <w:rsid w:val="00107C87"/>
    <w:rsid w:val="00132C0D"/>
    <w:rsid w:val="00170D12"/>
    <w:rsid w:val="00182584"/>
    <w:rsid w:val="001B60C0"/>
    <w:rsid w:val="001D0B41"/>
    <w:rsid w:val="001E5349"/>
    <w:rsid w:val="00204578"/>
    <w:rsid w:val="0021177C"/>
    <w:rsid w:val="00232F53"/>
    <w:rsid w:val="0023462A"/>
    <w:rsid w:val="00240856"/>
    <w:rsid w:val="00267E43"/>
    <w:rsid w:val="00277E1E"/>
    <w:rsid w:val="00283B67"/>
    <w:rsid w:val="00284278"/>
    <w:rsid w:val="00292939"/>
    <w:rsid w:val="002B4584"/>
    <w:rsid w:val="002C0132"/>
    <w:rsid w:val="002C0B20"/>
    <w:rsid w:val="002E104C"/>
    <w:rsid w:val="002F09F7"/>
    <w:rsid w:val="00393A50"/>
    <w:rsid w:val="003A6B4B"/>
    <w:rsid w:val="003B3A89"/>
    <w:rsid w:val="003D1B92"/>
    <w:rsid w:val="003E56F8"/>
    <w:rsid w:val="003E6596"/>
    <w:rsid w:val="003F0ADA"/>
    <w:rsid w:val="00406C05"/>
    <w:rsid w:val="00415A90"/>
    <w:rsid w:val="00424DAB"/>
    <w:rsid w:val="004537AB"/>
    <w:rsid w:val="00463F56"/>
    <w:rsid w:val="00464C89"/>
    <w:rsid w:val="00470F07"/>
    <w:rsid w:val="00480781"/>
    <w:rsid w:val="004A110C"/>
    <w:rsid w:val="004D2635"/>
    <w:rsid w:val="00513F4B"/>
    <w:rsid w:val="00537FE5"/>
    <w:rsid w:val="00561483"/>
    <w:rsid w:val="00594FAB"/>
    <w:rsid w:val="005A0501"/>
    <w:rsid w:val="005B26D9"/>
    <w:rsid w:val="005B5CE0"/>
    <w:rsid w:val="005C06C0"/>
    <w:rsid w:val="005C1721"/>
    <w:rsid w:val="005D62D0"/>
    <w:rsid w:val="005F5407"/>
    <w:rsid w:val="00602BA8"/>
    <w:rsid w:val="00625002"/>
    <w:rsid w:val="00640DF3"/>
    <w:rsid w:val="00682B4D"/>
    <w:rsid w:val="006D2C14"/>
    <w:rsid w:val="006E34C5"/>
    <w:rsid w:val="0070557B"/>
    <w:rsid w:val="00706689"/>
    <w:rsid w:val="00722F3B"/>
    <w:rsid w:val="00727239"/>
    <w:rsid w:val="00731701"/>
    <w:rsid w:val="00747B51"/>
    <w:rsid w:val="00747FAB"/>
    <w:rsid w:val="0075102F"/>
    <w:rsid w:val="00771C52"/>
    <w:rsid w:val="0077431E"/>
    <w:rsid w:val="007A11AB"/>
    <w:rsid w:val="008005AF"/>
    <w:rsid w:val="00821119"/>
    <w:rsid w:val="00843EFF"/>
    <w:rsid w:val="008462D0"/>
    <w:rsid w:val="00860C70"/>
    <w:rsid w:val="00865BF9"/>
    <w:rsid w:val="008821C7"/>
    <w:rsid w:val="00883433"/>
    <w:rsid w:val="008D1CAA"/>
    <w:rsid w:val="008D3559"/>
    <w:rsid w:val="008E6ABA"/>
    <w:rsid w:val="008F3C2D"/>
    <w:rsid w:val="0094654A"/>
    <w:rsid w:val="009475C5"/>
    <w:rsid w:val="00947D72"/>
    <w:rsid w:val="00986E38"/>
    <w:rsid w:val="009A7143"/>
    <w:rsid w:val="009B1E1E"/>
    <w:rsid w:val="009D3121"/>
    <w:rsid w:val="00A00A97"/>
    <w:rsid w:val="00A35AE5"/>
    <w:rsid w:val="00AB154D"/>
    <w:rsid w:val="00AC1EC9"/>
    <w:rsid w:val="00AC23E9"/>
    <w:rsid w:val="00AC45C7"/>
    <w:rsid w:val="00AC6698"/>
    <w:rsid w:val="00AF286F"/>
    <w:rsid w:val="00AF67A8"/>
    <w:rsid w:val="00B00A8E"/>
    <w:rsid w:val="00B4273B"/>
    <w:rsid w:val="00B42DFA"/>
    <w:rsid w:val="00B941F0"/>
    <w:rsid w:val="00B9771C"/>
    <w:rsid w:val="00BE0F79"/>
    <w:rsid w:val="00BE118A"/>
    <w:rsid w:val="00BE3106"/>
    <w:rsid w:val="00BE77CF"/>
    <w:rsid w:val="00BF7B81"/>
    <w:rsid w:val="00C247F9"/>
    <w:rsid w:val="00C3354E"/>
    <w:rsid w:val="00C3419B"/>
    <w:rsid w:val="00C405CB"/>
    <w:rsid w:val="00C80DA8"/>
    <w:rsid w:val="00C94E5C"/>
    <w:rsid w:val="00CB1C1C"/>
    <w:rsid w:val="00CB4D99"/>
    <w:rsid w:val="00CD5AE6"/>
    <w:rsid w:val="00D02C5E"/>
    <w:rsid w:val="00D04409"/>
    <w:rsid w:val="00D17A38"/>
    <w:rsid w:val="00D24176"/>
    <w:rsid w:val="00D27C30"/>
    <w:rsid w:val="00D32F8C"/>
    <w:rsid w:val="00D4267C"/>
    <w:rsid w:val="00D62CEF"/>
    <w:rsid w:val="00DB1FFA"/>
    <w:rsid w:val="00DE4B59"/>
    <w:rsid w:val="00E31D97"/>
    <w:rsid w:val="00E52A01"/>
    <w:rsid w:val="00E53295"/>
    <w:rsid w:val="00E802AE"/>
    <w:rsid w:val="00ED3B0F"/>
    <w:rsid w:val="00ED57B4"/>
    <w:rsid w:val="00F44EBB"/>
    <w:rsid w:val="00F85BDB"/>
    <w:rsid w:val="00FA290B"/>
    <w:rsid w:val="00FB069C"/>
    <w:rsid w:val="00FB73C4"/>
    <w:rsid w:val="3C69105C"/>
    <w:rsid w:val="545E371D"/>
    <w:rsid w:val="7433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6"/>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962faf8e253ce7befd7d7362757b8229\&#33521;&#25991;&#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英文简历.docx</Template>
  <Pages>1</Pages>
  <Words>0</Words>
  <Characters>0</Characters>
  <Lines>1</Lines>
  <Paragraphs>1</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2023-09-30T08:33:00Z</dcterms:created>
  <dc:creator>幻主PPT</dc:creator>
  <cp:lastModifiedBy>幻主PPT</cp:lastModifiedBy>
  <dcterms:modified xsi:type="dcterms:W3CDTF">2023-09-30T08:41:48Z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Key">
    <vt:lpwstr>1.0_RU5qjE1YZD/+20HPvSoeg/wvULn3K75SSobz5yYslu9/21phLS27i7WnCdzfy7+DRSHm5neSExIuYNLbCKFupw==</vt:lpwstr>
  </property>
  <property fmtid="{D5CDD505-2E9C-101B-9397-08002B2CF9AE}" pid="3" name="KSOProductBuildVer">
    <vt:lpwstr>2052-12.1.0.15374</vt:lpwstr>
  </property>
  <property fmtid="{D5CDD505-2E9C-101B-9397-08002B2CF9AE}" pid="4" name="ICV">
    <vt:lpwstr>23C63D0A9CD34CD9B3677C4C43451DF6_11</vt:lpwstr>
  </property>
</Properties>
</file>