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-923290</wp:posOffset>
                </wp:positionV>
                <wp:extent cx="7565390" cy="10698480"/>
                <wp:effectExtent l="0" t="0" r="16510" b="762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390" cy="1069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7pt;height:842.4pt;width:595.7pt;z-index:-251657216;v-text-anchor:middle;mso-width-relative:page;mso-height-relative:page;" fillcolor="#FFFFFF [3212]" filled="t" stroked="f" coordsize="21600,21600" o:gfxdata="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Eb3T2QAAAA8BAAAPAAAAAAAAAAEAIAAAACIAAABkcnMvZG93bnJldi54bWxQSwECFAAU&#10;AAAACACHTuJAqdYCWGICAAC4BAAADgAAAAAAAAABACAAAAAo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216" w:tblpY="237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93"/>
        <w:gridCol w:w="1193"/>
        <w:gridCol w:w="835"/>
        <w:gridCol w:w="388"/>
        <w:gridCol w:w="1030"/>
        <w:gridCol w:w="217"/>
        <w:gridCol w:w="121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姓名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林萧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女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出生年月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1993.03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256540</wp:posOffset>
                  </wp:positionV>
                  <wp:extent cx="984250" cy="1329055"/>
                  <wp:effectExtent l="0" t="0" r="6350" b="4445"/>
                  <wp:wrapNone/>
                  <wp:docPr id="36" name="图片 36" descr="D:\桌面\桌面文件\登记照4\0665cac021926075c7a929183418d389f33c8124d697-Jvcn8D_fw658.jpg0665cac021926075c7a929183418d389f33c8124d697-Jvcn8D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D:\桌面\桌面文件\登记照4\0665cac021926075c7a929183418d389f33c8124d697-Jvcn8D_fw658.jpg0665cac021926075c7a929183418d389f33c8124d697-Jvcn8D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民族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汉族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党员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身高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175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学制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4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学历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户籍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广东广州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专业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</w:rPr>
              <w:t>机械自动化</w:t>
            </w:r>
            <w:bookmarkEnd w:id="0"/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毕业学校</w:t>
            </w:r>
          </w:p>
        </w:tc>
        <w:tc>
          <w:tcPr>
            <w:tcW w:w="24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广东工业大学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技能、特长或爱好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外语等级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英语六级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计算机</w:t>
            </w:r>
          </w:p>
        </w:tc>
        <w:tc>
          <w:tcPr>
            <w:tcW w:w="41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840" w:firstLineChars="4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全国计算机二级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3992" w:firstLineChars="1900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个  人  履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时　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单位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2002年4月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七天酒店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2003年3月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广东海洋公司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实习生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2003年8月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机械制造厂</w:t>
            </w:r>
          </w:p>
        </w:tc>
        <w:tc>
          <w:tcPr>
            <w:tcW w:w="5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实习生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联  系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通讯地址</w:t>
            </w: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广州花都区粮道街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联系电话</w:t>
            </w:r>
          </w:p>
        </w:tc>
        <w:tc>
          <w:tcPr>
            <w:tcW w:w="3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125646386542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5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9"/>
                <w:kern w:val="0"/>
              </w:rPr>
              <w:t>E-mai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kern w:val="0"/>
              </w:rPr>
              <w:t>l</w:t>
            </w: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1358425@qq.com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邮   编</w:t>
            </w:r>
          </w:p>
        </w:tc>
        <w:tc>
          <w:tcPr>
            <w:tcW w:w="3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3652175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我本人性格开朗，积极向上，乐于与人沟通，喜欢迎接新的挑战。并且有良好的团队合作精神，有较强的组织沟通能力</w:t>
            </w:r>
          </w:p>
        </w:tc>
      </w:tr>
    </w:tbl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-333375</wp:posOffset>
                </wp:positionV>
                <wp:extent cx="2327275" cy="47815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2"/>
                              </w:rPr>
                              <w:t>个  人  简  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18.1pt;margin-top:-26.25pt;height:37.65pt;width:183.25pt;z-index:251660288;mso-width-relative:page;mso-height-relative:page;" filled="f" stroked="f" coordsize="21600,21600" o:gfxdata="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F1MS9cAAAAKAQAADwAAAAAAAAABACAAAAAiAAAAZHJzL2Rvd25yZXYueG1sUEsBAhQAFAAA&#10;AAgAh07iQPEvufy3AQAAWA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sz w:val="36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2"/>
                        </w:rPr>
                        <w:t>个  人  简  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0875"/>
    <w:rsid w:val="00005A1E"/>
    <w:rsid w:val="000A1685"/>
    <w:rsid w:val="0041352F"/>
    <w:rsid w:val="008D15D6"/>
    <w:rsid w:val="00933D25"/>
    <w:rsid w:val="009D27E0"/>
    <w:rsid w:val="00D94312"/>
    <w:rsid w:val="00DA62C9"/>
    <w:rsid w:val="00E62B8C"/>
    <w:rsid w:val="00EA28A2"/>
    <w:rsid w:val="0BDD3582"/>
    <w:rsid w:val="0D3158A9"/>
    <w:rsid w:val="10C5632E"/>
    <w:rsid w:val="180F34A3"/>
    <w:rsid w:val="28E6790A"/>
    <w:rsid w:val="298C473A"/>
    <w:rsid w:val="3C072436"/>
    <w:rsid w:val="3DA66ABF"/>
    <w:rsid w:val="575B62DC"/>
    <w:rsid w:val="651771DE"/>
    <w:rsid w:val="77E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1019;&#24847;&#35774;&#35745;00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简历创意设计007</Template>
  <Pages>1</Pages>
  <Words>209</Words>
  <Characters>155</Characters>
  <Lines>1</Lines>
  <Paragraphs>1</Paragraphs>
  <TotalTime>0</TotalTime>
  <ScaleCrop>false</ScaleCrop>
  <LinksUpToDate>false</LinksUpToDate>
  <CharactersWithSpaces>363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2017-08-12T13:41:00Z</dcterms:created>
  <dc:creator>S</dc:creator>
  <cp:lastModifiedBy>幻主PPT</cp:lastModifiedBy>
  <dcterms:modified xsi:type="dcterms:W3CDTF">2023-09-29T18:16:28Z</dcterms:modified>
  <dc:title>个人简历(一)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A1DD299249C14CD4AEF78EFDF8227926_13</vt:lpwstr>
  </property>
</Properties>
</file>