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tbl>
      <w:tblPr>
        <w:tblStyle w:val="5"/>
        <w:tblpPr w:leftFromText="180" w:rightFromText="180" w:horzAnchor="margin" w:tblpXSpec="center" w:tblpY="441"/>
        <w:tblW w:w="10340" w:type="dxa"/>
        <w:tblInd w:w="0" w:type="dxa"/>
        <w:tblBorders>
          <w:top w:val="single" w:color="3F3F3F" w:themeColor="text1" w:themeTint="BF" w:sz="6" w:space="0"/>
          <w:left w:val="single" w:color="3F3F3F" w:themeColor="text1" w:themeTint="BF" w:sz="6" w:space="0"/>
          <w:bottom w:val="single" w:color="3F3F3F" w:themeColor="text1" w:themeTint="BF" w:sz="6" w:space="0"/>
          <w:right w:val="single" w:color="3F3F3F" w:themeColor="text1" w:themeTint="BF" w:sz="6" w:space="0"/>
          <w:insideH w:val="single" w:color="3F3F3F" w:themeColor="text1" w:themeTint="BF" w:sz="6" w:space="0"/>
          <w:insideV w:val="single" w:color="3F3F3F" w:themeColor="text1" w:themeTint="BF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422"/>
        <w:gridCol w:w="2392"/>
        <w:gridCol w:w="6"/>
        <w:gridCol w:w="572"/>
        <w:gridCol w:w="785"/>
        <w:gridCol w:w="28"/>
        <w:gridCol w:w="896"/>
        <w:gridCol w:w="532"/>
        <w:gridCol w:w="1619"/>
        <w:gridCol w:w="1701"/>
      </w:tblGrid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340" w:type="dxa"/>
            <w:gridSpan w:val="11"/>
            <w:shd w:val="clear" w:color="auto" w:fill="auto"/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微软雅黑" w:hAnsi="微软雅黑" w:eastAsia="微软雅黑" w:cs="宋体"/>
                <w:b/>
                <w:bCs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宋体"/>
                <w:b/>
                <w:bCs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基本信息</w:t>
            </w: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387" w:type="dxa"/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微软雅黑" w:hAnsi="微软雅黑" w:eastAsia="微软雅黑" w:cs="宋体"/>
                <w:color w:val="404040" w:themeColor="text1" w:themeTint="BF"/>
                <w:kern w:val="0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404040" w:themeColor="text1" w:themeTint="BF"/>
                <w:kern w:val="0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姓 名</w:t>
            </w:r>
          </w:p>
        </w:tc>
        <w:tc>
          <w:tcPr>
            <w:tcW w:w="2820" w:type="dxa"/>
            <w:gridSpan w:val="3"/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微软雅黑" w:hAnsi="微软雅黑" w:eastAsia="微软雅黑" w:cs="宋体"/>
                <w:color w:val="404040" w:themeColor="text1" w:themeTint="BF"/>
                <w:kern w:val="0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微软雅黑" w:hAnsi="微软雅黑" w:eastAsia="微软雅黑" w:cs="宋体"/>
                <w:color w:val="404040" w:themeColor="text1" w:themeTint="BF"/>
                <w:kern w:val="0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Qzuser</w:t>
            </w:r>
          </w:p>
        </w:tc>
        <w:tc>
          <w:tcPr>
            <w:tcW w:w="1385" w:type="dxa"/>
            <w:gridSpan w:val="3"/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微软雅黑" w:hAnsi="微软雅黑" w:eastAsia="微软雅黑" w:cs="宋体"/>
                <w:color w:val="404040" w:themeColor="text1" w:themeTint="BF"/>
                <w:kern w:val="0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404040" w:themeColor="text1" w:themeTint="BF"/>
                <w:kern w:val="0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年 龄</w:t>
            </w:r>
          </w:p>
        </w:tc>
        <w:tc>
          <w:tcPr>
            <w:tcW w:w="3047" w:type="dxa"/>
            <w:gridSpan w:val="3"/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微软雅黑" w:hAnsi="微软雅黑" w:eastAsia="微软雅黑" w:cs="宋体"/>
                <w:color w:val="404040" w:themeColor="text1" w:themeTint="BF"/>
                <w:kern w:val="0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</w:t>
            </w:r>
            <w:r>
              <w:rPr>
                <w:rFonts w:ascii="微软雅黑" w:hAnsi="微软雅黑" w:eastAsia="微软雅黑"/>
                <w:color w:val="404040" w:themeColor="text1" w:themeTint="BF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5</w:t>
            </w:r>
            <w:r>
              <w:rPr>
                <w:rFonts w:hint="eastAsia" w:ascii="微软雅黑" w:hAnsi="微软雅黑" w:eastAsia="微软雅黑"/>
                <w:color w:val="404040" w:themeColor="text1" w:themeTint="BF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岁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微软雅黑" w:hAnsi="微软雅黑" w:eastAsia="微软雅黑" w:cs="宋体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387" w:type="dxa"/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微软雅黑" w:hAnsi="微软雅黑" w:eastAsia="微软雅黑" w:cs="宋体"/>
                <w:color w:val="404040" w:themeColor="text1" w:themeTint="BF"/>
                <w:kern w:val="0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404040" w:themeColor="text1" w:themeTint="BF"/>
                <w:kern w:val="0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性 别</w:t>
            </w:r>
          </w:p>
        </w:tc>
        <w:tc>
          <w:tcPr>
            <w:tcW w:w="2820" w:type="dxa"/>
            <w:gridSpan w:val="3"/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微软雅黑" w:hAnsi="微软雅黑" w:eastAsia="微软雅黑" w:cs="宋体"/>
                <w:color w:val="404040" w:themeColor="text1" w:themeTint="BF"/>
                <w:kern w:val="0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404040" w:themeColor="text1" w:themeTint="BF"/>
                <w:kern w:val="0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男</w:t>
            </w:r>
          </w:p>
        </w:tc>
        <w:tc>
          <w:tcPr>
            <w:tcW w:w="1385" w:type="dxa"/>
            <w:gridSpan w:val="3"/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微软雅黑" w:hAnsi="微软雅黑" w:eastAsia="微软雅黑" w:cs="宋体"/>
                <w:color w:val="404040" w:themeColor="text1" w:themeTint="BF"/>
                <w:kern w:val="0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404040" w:themeColor="text1" w:themeTint="BF"/>
                <w:kern w:val="0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专 业</w:t>
            </w:r>
          </w:p>
        </w:tc>
        <w:tc>
          <w:tcPr>
            <w:tcW w:w="3047" w:type="dxa"/>
            <w:gridSpan w:val="3"/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hint="eastAsia" w:ascii="微软雅黑" w:hAnsi="微软雅黑" w:eastAsia="微软雅黑" w:cs="宋体"/>
                <w:color w:val="404040" w:themeColor="text1" w:themeTint="BF"/>
                <w:kern w:val="0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404040" w:themeColor="text1" w:themeTint="BF"/>
                <w:kern w:val="0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营销管理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微软雅黑" w:hAnsi="微软雅黑" w:eastAsia="微软雅黑" w:cs="宋体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387" w:type="dxa"/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微软雅黑" w:hAnsi="微软雅黑" w:eastAsia="微软雅黑" w:cs="宋体"/>
                <w:color w:val="404040" w:themeColor="text1" w:themeTint="BF"/>
                <w:kern w:val="0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404040" w:themeColor="text1" w:themeTint="BF"/>
                <w:kern w:val="0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现 居</w:t>
            </w:r>
          </w:p>
        </w:tc>
        <w:tc>
          <w:tcPr>
            <w:tcW w:w="2820" w:type="dxa"/>
            <w:gridSpan w:val="3"/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微软雅黑" w:hAnsi="微软雅黑" w:eastAsia="微软雅黑" w:cs="宋体"/>
                <w:color w:val="404040" w:themeColor="text1" w:themeTint="BF"/>
                <w:kern w:val="0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404040" w:themeColor="text1" w:themeTint="BF"/>
                <w:kern w:val="0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上海市浦东新区</w:t>
            </w:r>
          </w:p>
        </w:tc>
        <w:tc>
          <w:tcPr>
            <w:tcW w:w="1385" w:type="dxa"/>
            <w:gridSpan w:val="3"/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微软雅黑" w:hAnsi="微软雅黑" w:eastAsia="微软雅黑" w:cs="宋体"/>
                <w:color w:val="404040" w:themeColor="text1" w:themeTint="BF"/>
                <w:kern w:val="0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404040" w:themeColor="text1" w:themeTint="BF"/>
                <w:kern w:val="0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学 历</w:t>
            </w:r>
          </w:p>
        </w:tc>
        <w:tc>
          <w:tcPr>
            <w:tcW w:w="3047" w:type="dxa"/>
            <w:gridSpan w:val="3"/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微软雅黑" w:hAnsi="微软雅黑" w:eastAsia="微软雅黑" w:cs="宋体"/>
                <w:color w:val="404040" w:themeColor="text1" w:themeTint="BF"/>
                <w:kern w:val="0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404040" w:themeColor="text1" w:themeTint="BF"/>
                <w:kern w:val="0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本科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微软雅黑" w:hAnsi="微软雅黑" w:eastAsia="微软雅黑" w:cs="宋体"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387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微软雅黑" w:hAnsi="微软雅黑" w:eastAsia="微软雅黑" w:cs="宋体"/>
                <w:color w:val="404040" w:themeColor="text1" w:themeTint="BF"/>
                <w:kern w:val="0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404040" w:themeColor="text1" w:themeTint="BF"/>
                <w:kern w:val="0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电 话</w:t>
            </w:r>
          </w:p>
        </w:tc>
        <w:tc>
          <w:tcPr>
            <w:tcW w:w="2814" w:type="dxa"/>
            <w:gridSpan w:val="2"/>
            <w:shd w:val="clear" w:color="auto" w:fill="auto"/>
          </w:tcPr>
          <w:p>
            <w:pPr>
              <w:widowControl/>
              <w:spacing w:line="460" w:lineRule="exact"/>
              <w:jc w:val="left"/>
              <w:rPr>
                <w:rFonts w:ascii="微软雅黑" w:hAnsi="微软雅黑" w:eastAsia="微软雅黑"/>
                <w:color w:val="404040" w:themeColor="text1" w:themeTint="BF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微软雅黑" w:hAnsi="微软雅黑"/>
                <w:color w:val="404040" w:themeColor="text1" w:themeTint="BF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137</w:t>
            </w:r>
            <w:r>
              <w:rPr>
                <w:rFonts w:hint="eastAsia" w:ascii="微软雅黑" w:hAnsi="微软雅黑"/>
                <w:color w:val="404040" w:themeColor="text1" w:themeTint="BF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</w:t>
            </w:r>
            <w:r>
              <w:rPr>
                <w:rFonts w:ascii="微软雅黑" w:hAnsi="微软雅黑"/>
                <w:color w:val="404040" w:themeColor="text1" w:themeTint="BF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5888</w:t>
            </w:r>
            <w:r>
              <w:rPr>
                <w:rFonts w:hint="eastAsia" w:ascii="微软雅黑" w:hAnsi="微软雅黑"/>
                <w:color w:val="404040" w:themeColor="text1" w:themeTint="BF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</w:t>
            </w:r>
            <w:r>
              <w:rPr>
                <w:rFonts w:ascii="微软雅黑" w:hAnsi="微软雅黑"/>
                <w:color w:val="404040" w:themeColor="text1" w:themeTint="BF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8888</w:t>
            </w:r>
          </w:p>
        </w:tc>
        <w:tc>
          <w:tcPr>
            <w:tcW w:w="1391" w:type="dxa"/>
            <w:gridSpan w:val="4"/>
            <w:shd w:val="clear" w:color="auto" w:fill="auto"/>
          </w:tcPr>
          <w:p>
            <w:pPr>
              <w:widowControl/>
              <w:spacing w:line="460" w:lineRule="exact"/>
              <w:jc w:val="center"/>
              <w:rPr>
                <w:rFonts w:ascii="微软雅黑" w:hAnsi="微软雅黑" w:eastAsia="微软雅黑"/>
                <w:color w:val="404040" w:themeColor="text1" w:themeTint="BF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404040" w:themeColor="text1" w:themeTint="BF"/>
                <w:kern w:val="0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毕业院校</w:t>
            </w:r>
          </w:p>
        </w:tc>
        <w:tc>
          <w:tcPr>
            <w:tcW w:w="3047" w:type="dxa"/>
            <w:gridSpan w:val="3"/>
            <w:shd w:val="clear" w:color="auto" w:fill="auto"/>
          </w:tcPr>
          <w:p>
            <w:pPr>
              <w:widowControl/>
              <w:spacing w:line="460" w:lineRule="exact"/>
              <w:jc w:val="left"/>
              <w:rPr>
                <w:rFonts w:ascii="微软雅黑" w:hAnsi="微软雅黑" w:eastAsia="微软雅黑"/>
                <w:color w:val="404040" w:themeColor="text1" w:themeTint="BF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北京师范大学</w:t>
            </w:r>
          </w:p>
        </w:tc>
        <w:tc>
          <w:tcPr>
            <w:tcW w:w="1701" w:type="dxa"/>
            <w:vMerge w:val="continue"/>
            <w:shd w:val="clear" w:color="auto" w:fill="auto"/>
          </w:tcPr>
          <w:p>
            <w:pPr>
              <w:widowControl/>
              <w:spacing w:line="460" w:lineRule="exact"/>
              <w:jc w:val="left"/>
              <w:rPr>
                <w:rFonts w:ascii="微软雅黑" w:hAnsi="微软雅黑" w:eastAsia="微软雅黑"/>
                <w:color w:val="0D0D0D" w:themeColor="text1" w:themeTint="F2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0340" w:type="dxa"/>
            <w:gridSpan w:val="11"/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微软雅黑" w:hAnsi="微软雅黑" w:eastAsia="微软雅黑" w:cs="宋体"/>
                <w:b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求职意向</w:t>
            </w: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387" w:type="dxa"/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微软雅黑" w:hAnsi="微软雅黑" w:eastAsia="微软雅黑" w:cs="宋体"/>
                <w:color w:val="404040" w:themeColor="text1" w:themeTint="BF"/>
                <w:kern w:val="0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404040" w:themeColor="text1" w:themeTint="BF"/>
                <w:kern w:val="0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应聘职位</w:t>
            </w:r>
          </w:p>
        </w:tc>
        <w:tc>
          <w:tcPr>
            <w:tcW w:w="4177" w:type="dxa"/>
            <w:gridSpan w:val="5"/>
            <w:shd w:val="clear" w:color="auto" w:fill="auto"/>
            <w:vAlign w:val="center"/>
          </w:tcPr>
          <w:p>
            <w:pPr>
              <w:widowControl/>
              <w:spacing w:line="460" w:lineRule="exact"/>
              <w:rPr>
                <w:rFonts w:hint="eastAsia" w:ascii="微软雅黑" w:hAnsi="微软雅黑" w:eastAsia="微软雅黑" w:cs="宋体"/>
                <w:color w:val="404040" w:themeColor="text1" w:themeTint="BF"/>
                <w:kern w:val="0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404040" w:themeColor="text1" w:themeTint="BF"/>
                <w:kern w:val="0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运营专员</w:t>
            </w:r>
          </w:p>
        </w:tc>
        <w:tc>
          <w:tcPr>
            <w:tcW w:w="1456" w:type="dxa"/>
            <w:gridSpan w:val="3"/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微软雅黑" w:hAnsi="微软雅黑" w:eastAsia="微软雅黑" w:cs="宋体"/>
                <w:color w:val="404040" w:themeColor="text1" w:themeTint="BF"/>
                <w:kern w:val="0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404040" w:themeColor="text1" w:themeTint="BF"/>
                <w:kern w:val="0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待遇要求</w:t>
            </w:r>
          </w:p>
        </w:tc>
        <w:tc>
          <w:tcPr>
            <w:tcW w:w="3320" w:type="dxa"/>
            <w:gridSpan w:val="2"/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微软雅黑" w:hAnsi="微软雅黑" w:eastAsia="微软雅黑" w:cs="宋体"/>
                <w:color w:val="404040" w:themeColor="text1" w:themeTint="BF"/>
                <w:kern w:val="0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404040" w:themeColor="text1" w:themeTint="BF"/>
                <w:kern w:val="0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月薪6000</w:t>
            </w:r>
            <w:r>
              <w:rPr>
                <w:rFonts w:ascii="微软雅黑" w:hAnsi="微软雅黑" w:eastAsia="微软雅黑" w:cs="宋体"/>
                <w:color w:val="404040" w:themeColor="text1" w:themeTint="BF"/>
                <w:kern w:val="0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+</w:t>
            </w:r>
            <w:r>
              <w:rPr>
                <w:rFonts w:hint="eastAsia" w:ascii="微软雅黑" w:hAnsi="微软雅黑" w:eastAsia="微软雅黑" w:cs="宋体"/>
                <w:color w:val="404040" w:themeColor="text1" w:themeTint="BF"/>
                <w:kern w:val="0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五险一金</w:t>
            </w: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0340" w:type="dxa"/>
            <w:gridSpan w:val="11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微软雅黑" w:hAnsi="微软雅黑" w:eastAsia="微软雅黑" w:cs="宋体"/>
                <w:b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教育背景</w:t>
            </w: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809" w:type="dxa"/>
            <w:gridSpan w:val="2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微软雅黑" w:hAnsi="微软雅黑" w:eastAsia="微软雅黑" w:cs="宋体"/>
                <w:color w:val="404040" w:themeColor="text1" w:themeTint="BF"/>
                <w:kern w:val="0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404040" w:themeColor="text1" w:themeTint="BF"/>
                <w:kern w:val="0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时间</w:t>
            </w:r>
          </w:p>
        </w:tc>
        <w:tc>
          <w:tcPr>
            <w:tcW w:w="5211" w:type="dxa"/>
            <w:gridSpan w:val="7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微软雅黑" w:hAnsi="微软雅黑" w:eastAsia="微软雅黑" w:cs="宋体"/>
                <w:color w:val="404040" w:themeColor="text1" w:themeTint="BF"/>
                <w:kern w:val="0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404040" w:themeColor="text1" w:themeTint="BF"/>
                <w:kern w:val="0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院校名称/教育机构</w:t>
            </w:r>
          </w:p>
        </w:tc>
        <w:tc>
          <w:tcPr>
            <w:tcW w:w="3320" w:type="dxa"/>
            <w:gridSpan w:val="2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微软雅黑" w:hAnsi="微软雅黑" w:eastAsia="微软雅黑" w:cs="宋体"/>
                <w:color w:val="404040" w:themeColor="text1" w:themeTint="BF"/>
                <w:kern w:val="0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404040" w:themeColor="text1" w:themeTint="BF"/>
                <w:kern w:val="0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专业</w:t>
            </w: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809" w:type="dxa"/>
            <w:gridSpan w:val="2"/>
            <w:shd w:val="clear" w:color="auto" w:fill="auto"/>
            <w:vAlign w:val="center"/>
          </w:tcPr>
          <w:p>
            <w:pPr>
              <w:spacing w:line="460" w:lineRule="exact"/>
              <w:jc w:val="left"/>
              <w:rPr>
                <w:rFonts w:hint="eastAsia" w:ascii="微软雅黑" w:hAnsi="微软雅黑" w:cs="Arial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2015.7-20</w:t>
            </w:r>
            <w:r>
              <w:rPr>
                <w:rFonts w:ascii="微软雅黑" w:hAnsi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</w:t>
            </w:r>
            <w:r>
              <w:rPr>
                <w:rFonts w:hint="eastAsia" w:ascii="微软雅黑" w:hAnsi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8.6</w:t>
            </w:r>
          </w:p>
        </w:tc>
        <w:tc>
          <w:tcPr>
            <w:tcW w:w="5211" w:type="dxa"/>
            <w:gridSpan w:val="7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微软雅黑" w:hAnsi="微软雅黑" w:eastAsia="微软雅黑" w:cs="宋体"/>
                <w:color w:val="404040" w:themeColor="text1" w:themeTint="BF"/>
                <w:kern w:val="0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北京师范大学</w:t>
            </w:r>
          </w:p>
        </w:tc>
        <w:tc>
          <w:tcPr>
            <w:tcW w:w="3320" w:type="dxa"/>
            <w:gridSpan w:val="2"/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微软雅黑" w:hAnsi="微软雅黑" w:eastAsia="微软雅黑" w:cs="宋体"/>
                <w:color w:val="404040" w:themeColor="text1" w:themeTint="BF"/>
                <w:kern w:val="0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404040" w:themeColor="text1" w:themeTint="BF"/>
                <w:kern w:val="0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营销管理</w:t>
            </w: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09" w:type="dxa"/>
            <w:gridSpan w:val="2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微软雅黑" w:hAnsi="微软雅黑" w:eastAsia="微软雅黑" w:cs="宋体"/>
                <w:color w:val="404040" w:themeColor="text1" w:themeTint="BF"/>
                <w:kern w:val="0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404040" w:themeColor="text1" w:themeTint="BF"/>
                <w:kern w:val="0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主修课程</w:t>
            </w:r>
            <w:r>
              <w:rPr>
                <w:rFonts w:ascii="微软雅黑" w:hAnsi="微软雅黑" w:eastAsia="微软雅黑" w:cs="宋体"/>
                <w:color w:val="404040" w:themeColor="text1" w:themeTint="BF"/>
                <w:kern w:val="0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</w:t>
            </w:r>
          </w:p>
        </w:tc>
        <w:tc>
          <w:tcPr>
            <w:tcW w:w="8531" w:type="dxa"/>
            <w:gridSpan w:val="9"/>
            <w:shd w:val="clear" w:color="auto" w:fill="auto"/>
            <w:vAlign w:val="center"/>
          </w:tcPr>
          <w:p>
            <w:pPr>
              <w:spacing w:line="460" w:lineRule="exact"/>
              <w:jc w:val="left"/>
              <w:rPr>
                <w:rFonts w:ascii="微软雅黑" w:hAnsi="微软雅黑" w:eastAsia="微软雅黑" w:cs="宋体"/>
                <w:color w:val="404040" w:themeColor="text1" w:themeTint="BF"/>
                <w:kern w:val="0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404040" w:themeColor="text1" w:themeTint="BF"/>
                <w:kern w:val="0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基本会计、统计学、市场营销、国际市场营销、市场调查与预测、商业心理学、广告学、货币银行学、经济法、国际贸易、大学英语、经济数学、计算机应用等。</w:t>
            </w: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340" w:type="dxa"/>
            <w:gridSpan w:val="11"/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微软雅黑" w:hAnsi="微软雅黑" w:eastAsia="微软雅黑" w:cs="宋体"/>
                <w:b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工作经历</w:t>
            </w: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809" w:type="dxa"/>
            <w:gridSpan w:val="2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微软雅黑" w:hAnsi="微软雅黑" w:eastAsia="微软雅黑" w:cs="宋体"/>
                <w:color w:val="404040" w:themeColor="text1" w:themeTint="BF"/>
                <w:kern w:val="0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404040" w:themeColor="text1" w:themeTint="BF"/>
                <w:kern w:val="0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时间</w:t>
            </w:r>
          </w:p>
        </w:tc>
        <w:tc>
          <w:tcPr>
            <w:tcW w:w="2970" w:type="dxa"/>
            <w:gridSpan w:val="3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微软雅黑" w:hAnsi="微软雅黑" w:eastAsia="微软雅黑" w:cs="宋体"/>
                <w:color w:val="404040" w:themeColor="text1" w:themeTint="BF"/>
                <w:kern w:val="0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404040" w:themeColor="text1" w:themeTint="BF"/>
                <w:kern w:val="0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公司名称</w:t>
            </w:r>
          </w:p>
        </w:tc>
        <w:tc>
          <w:tcPr>
            <w:tcW w:w="1709" w:type="dxa"/>
            <w:gridSpan w:val="3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微软雅黑" w:hAnsi="微软雅黑" w:eastAsia="微软雅黑" w:cs="宋体"/>
                <w:color w:val="404040" w:themeColor="text1" w:themeTint="BF"/>
                <w:kern w:val="0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404040" w:themeColor="text1" w:themeTint="BF"/>
                <w:kern w:val="0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职位</w:t>
            </w:r>
          </w:p>
        </w:tc>
        <w:tc>
          <w:tcPr>
            <w:tcW w:w="3852" w:type="dxa"/>
            <w:gridSpan w:val="3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微软雅黑" w:hAnsi="微软雅黑" w:eastAsia="微软雅黑" w:cs="宋体"/>
                <w:color w:val="404040" w:themeColor="text1" w:themeTint="BF"/>
                <w:kern w:val="0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404040" w:themeColor="text1" w:themeTint="BF"/>
                <w:kern w:val="0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负责主要工作</w:t>
            </w: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809" w:type="dxa"/>
            <w:gridSpan w:val="2"/>
            <w:shd w:val="clear" w:color="auto" w:fill="auto"/>
            <w:vAlign w:val="center"/>
          </w:tcPr>
          <w:p>
            <w:pPr>
              <w:spacing w:line="460" w:lineRule="exact"/>
              <w:jc w:val="left"/>
              <w:rPr>
                <w:rFonts w:hint="eastAsia" w:ascii="微软雅黑" w:hAnsi="微软雅黑" w:eastAsia="微软雅黑" w:cs="Arial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201</w:t>
            </w:r>
            <w:r>
              <w:rPr>
                <w:rFonts w:hint="eastAsia"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8</w:t>
            </w:r>
            <w:r>
              <w:rPr>
                <w:rFonts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.</w:t>
            </w:r>
            <w:r>
              <w:rPr>
                <w:rFonts w:hint="eastAsia"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10</w:t>
            </w:r>
            <w:r>
              <w:rPr>
                <w:rFonts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-</w:t>
            </w:r>
            <w:r>
              <w:rPr>
                <w:rFonts w:hint="eastAsia" w:ascii="微软雅黑" w:hAnsi="微软雅黑" w:eastAsia="微软雅黑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至今</w:t>
            </w:r>
          </w:p>
        </w:tc>
        <w:tc>
          <w:tcPr>
            <w:tcW w:w="2970" w:type="dxa"/>
            <w:gridSpan w:val="3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微软雅黑" w:hAnsi="微软雅黑" w:eastAsia="微软雅黑" w:cs="宋体"/>
                <w:color w:val="404040" w:themeColor="text1" w:themeTint="BF"/>
                <w:kern w:val="0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404040" w:themeColor="text1" w:themeTint="BF"/>
                <w:kern w:val="0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上海锐视信息科技有限公司</w:t>
            </w:r>
          </w:p>
        </w:tc>
        <w:tc>
          <w:tcPr>
            <w:tcW w:w="1709" w:type="dxa"/>
            <w:gridSpan w:val="3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微软雅黑" w:hAnsi="微软雅黑" w:eastAsia="微软雅黑" w:cs="宋体"/>
                <w:color w:val="404040" w:themeColor="text1" w:themeTint="BF"/>
                <w:kern w:val="0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404040" w:themeColor="text1" w:themeTint="BF"/>
                <w:kern w:val="0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运营专员</w:t>
            </w:r>
          </w:p>
        </w:tc>
        <w:tc>
          <w:tcPr>
            <w:tcW w:w="3852" w:type="dxa"/>
            <w:gridSpan w:val="3"/>
            <w:shd w:val="clear" w:color="auto" w:fill="auto"/>
            <w:vAlign w:val="center"/>
          </w:tcPr>
          <w:p>
            <w:pPr>
              <w:spacing w:line="460" w:lineRule="exact"/>
              <w:jc w:val="left"/>
              <w:rPr>
                <w:rFonts w:ascii="微软雅黑" w:hAnsi="微软雅黑" w:eastAsia="微软雅黑" w:cs="宋体"/>
                <w:color w:val="404040" w:themeColor="text1" w:themeTint="BF"/>
                <w:kern w:val="0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404040" w:themeColor="text1" w:themeTint="BF"/>
                <w:kern w:val="0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负责客户调研、客户需求分析、方案写作等工作， 参与公司多个大型电子商务项目的策划工作，担任某某集团网上商城一期建设项目。</w:t>
            </w: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809" w:type="dxa"/>
            <w:gridSpan w:val="2"/>
            <w:shd w:val="clear" w:color="auto" w:fill="auto"/>
            <w:vAlign w:val="center"/>
          </w:tcPr>
          <w:p>
            <w:pPr>
              <w:spacing w:line="460" w:lineRule="exact"/>
              <w:jc w:val="left"/>
              <w:rPr>
                <w:rFonts w:hint="eastAsia" w:ascii="微软雅黑" w:hAnsi="微软雅黑" w:cs="Arial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cs="Arial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2018.7-2018.10</w:t>
            </w:r>
          </w:p>
        </w:tc>
        <w:tc>
          <w:tcPr>
            <w:tcW w:w="2970" w:type="dxa"/>
            <w:gridSpan w:val="3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微软雅黑" w:hAnsi="微软雅黑" w:eastAsia="微软雅黑" w:cs="宋体"/>
                <w:color w:val="404040" w:themeColor="text1" w:themeTint="BF"/>
                <w:kern w:val="0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404040" w:themeColor="text1" w:themeTint="BF"/>
                <w:kern w:val="0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上海科锐信息科技有限公司</w:t>
            </w:r>
          </w:p>
        </w:tc>
        <w:tc>
          <w:tcPr>
            <w:tcW w:w="1709" w:type="dxa"/>
            <w:gridSpan w:val="3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微软雅黑" w:hAnsi="微软雅黑" w:eastAsia="微软雅黑" w:cs="宋体"/>
                <w:color w:val="404040" w:themeColor="text1" w:themeTint="BF"/>
                <w:kern w:val="0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404040" w:themeColor="text1" w:themeTint="BF"/>
                <w:kern w:val="0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运营专员(实习)</w:t>
            </w:r>
          </w:p>
        </w:tc>
        <w:tc>
          <w:tcPr>
            <w:tcW w:w="3852" w:type="dxa"/>
            <w:gridSpan w:val="3"/>
            <w:shd w:val="clear" w:color="auto" w:fill="auto"/>
            <w:vAlign w:val="center"/>
          </w:tcPr>
          <w:p>
            <w:pPr>
              <w:spacing w:line="460" w:lineRule="exact"/>
              <w:jc w:val="left"/>
              <w:rPr>
                <w:rFonts w:ascii="微软雅黑" w:hAnsi="微软雅黑" w:eastAsia="微软雅黑" w:cs="宋体"/>
                <w:color w:val="404040" w:themeColor="text1" w:themeTint="BF"/>
                <w:kern w:val="0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404040" w:themeColor="text1" w:themeTint="BF"/>
                <w:kern w:val="0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实时了解行业的变化，跟踪客户的详细数据，为客户制定更完善的投放计划。</w:t>
            </w: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0340" w:type="dxa"/>
            <w:gridSpan w:val="11"/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微软雅黑" w:hAnsi="微软雅黑" w:eastAsia="微软雅黑" w:cs="宋体"/>
                <w:b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技能证书</w:t>
            </w: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0340" w:type="dxa"/>
            <w:gridSpan w:val="11"/>
            <w:shd w:val="clear" w:color="auto" w:fill="auto"/>
            <w:vAlign w:val="center"/>
          </w:tcPr>
          <w:p>
            <w:pPr>
              <w:pStyle w:val="10"/>
              <w:spacing w:line="460" w:lineRule="exact"/>
              <w:ind w:firstLine="0" w:firstLineChars="0"/>
              <w:jc w:val="left"/>
              <w:rPr>
                <w:rFonts w:ascii="微软雅黑" w:hAnsi="微软雅黑" w:cs="Arial"/>
                <w:color w:val="404040" w:themeColor="text1" w:themeTint="BF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cs="Arial"/>
                <w:color w:val="404040" w:themeColor="text1" w:themeTint="BF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语言能力：普通话一级甲等；英语</w:t>
            </w:r>
            <w:r>
              <w:rPr>
                <w:rFonts w:ascii="微软雅黑" w:hAnsi="微软雅黑" w:cs="Arial"/>
                <w:color w:val="404040" w:themeColor="text1" w:themeTint="BF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六级（CET6），良好的听说读写能力，快速浏览英语专业文件及书籍；</w:t>
            </w:r>
          </w:p>
          <w:p>
            <w:pPr>
              <w:pStyle w:val="10"/>
              <w:spacing w:line="460" w:lineRule="exact"/>
              <w:ind w:firstLine="0" w:firstLineChars="0"/>
              <w:jc w:val="left"/>
              <w:rPr>
                <w:rFonts w:ascii="微软雅黑" w:hAnsi="微软雅黑" w:cs="Arial"/>
                <w:color w:val="404040" w:themeColor="text1" w:themeTint="BF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cs="Arial"/>
                <w:color w:val="404040" w:themeColor="text1" w:themeTint="BF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专业技能：通过全国计算机二级考试，熟练Web、iOS和Android开发，C++及Java</w:t>
            </w:r>
          </w:p>
          <w:p>
            <w:pPr>
              <w:pStyle w:val="10"/>
              <w:spacing w:line="460" w:lineRule="exact"/>
              <w:ind w:firstLine="0" w:firstLineChars="0"/>
              <w:jc w:val="left"/>
              <w:rPr>
                <w:rFonts w:ascii="微软雅黑" w:hAnsi="微软雅黑" w:cs="Arial"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cs="Arial"/>
                <w:color w:val="404040" w:themeColor="text1" w:themeTint="BF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办公技能：熟练运用</w:t>
            </w:r>
            <w:r>
              <w:rPr>
                <w:rFonts w:ascii="微软雅黑" w:hAnsi="微软雅黑" w:cs="Arial"/>
                <w:color w:val="404040" w:themeColor="text1" w:themeTint="BF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PPT、WORD、EXCEL等办公软件。</w:t>
            </w: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0340" w:type="dxa"/>
            <w:gridSpan w:val="11"/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微软雅黑" w:hAnsi="微软雅黑" w:eastAsia="微软雅黑" w:cs="宋体"/>
                <w:b/>
                <w:color w:val="0D0D0D" w:themeColor="text1" w:themeTint="F2"/>
                <w:kern w:val="0"/>
                <w:sz w:val="2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自我评价</w:t>
            </w:r>
          </w:p>
        </w:tc>
      </w:tr>
      <w:tr>
        <w:tblPrEx>
          <w:tblBorders>
            <w:top w:val="single" w:color="3F3F3F" w:themeColor="text1" w:themeTint="BF" w:sz="6" w:space="0"/>
            <w:left w:val="single" w:color="3F3F3F" w:themeColor="text1" w:themeTint="BF" w:sz="6" w:space="0"/>
            <w:bottom w:val="single" w:color="3F3F3F" w:themeColor="text1" w:themeTint="BF" w:sz="6" w:space="0"/>
            <w:right w:val="single" w:color="3F3F3F" w:themeColor="text1" w:themeTint="BF" w:sz="6" w:space="0"/>
            <w:insideH w:val="single" w:color="3F3F3F" w:themeColor="text1" w:themeTint="BF" w:sz="6" w:space="0"/>
            <w:insideV w:val="single" w:color="3F3F3F" w:themeColor="text1" w:themeTint="B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0340" w:type="dxa"/>
            <w:gridSpan w:val="11"/>
            <w:shd w:val="clear" w:color="auto" w:fill="auto"/>
            <w:vAlign w:val="center"/>
          </w:tcPr>
          <w:p>
            <w:pPr>
              <w:spacing w:line="460" w:lineRule="exact"/>
              <w:rPr>
                <w:rFonts w:ascii="微软雅黑" w:hAnsi="微软雅黑" w:eastAsia="微软雅黑" w:cs="宋体"/>
                <w:color w:val="404040" w:themeColor="text1" w:themeTint="BF"/>
                <w:kern w:val="0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404040" w:themeColor="text1" w:themeTint="BF"/>
                <w:kern w:val="0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本人吃苦耐劳，性格开朗，善于学习，待人热情，有很强的事业心、进取心，对待工作积极热情，一丝不苟。具有优秀的思维、沟通和学习能力，热爱团队工作。对于工作有着自己的经验理解，善于与人沟通，能够分享工作中的经验。网站策划和运营工作。</w:t>
            </w:r>
          </w:p>
        </w:tc>
      </w:tr>
    </w:tbl>
    <w:p>
      <w:pPr>
        <w:jc w:val="center"/>
        <w:rPr>
          <w:rFonts w:ascii="微软雅黑" w:hAnsi="微软雅黑" w:eastAsia="微软雅黑" w:cs="宋体"/>
          <w:bCs/>
          <w:color w:val="404040" w:themeColor="text1" w:themeTint="BF"/>
          <w:kern w:val="0"/>
          <w:sz w:val="28"/>
          <w:szCs w:val="4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微软雅黑" w:hAnsi="微软雅黑" w:eastAsia="微软雅黑" w:cs="宋体"/>
          <w:bCs/>
          <w:color w:val="404040" w:themeColor="text1" w:themeTint="BF"/>
          <w:kern w:val="0"/>
          <w:sz w:val="28"/>
          <w:szCs w:val="4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140335</wp:posOffset>
                </wp:positionH>
                <wp:positionV relativeFrom="paragraph">
                  <wp:posOffset>-581660</wp:posOffset>
                </wp:positionV>
                <wp:extent cx="4486910" cy="741680"/>
                <wp:effectExtent l="0" t="0" r="0" b="12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6910" cy="741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96"/>
                                <w:szCs w:val="5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72"/>
                                <w:szCs w:val="5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1.05pt;margin-top:-45.8pt;height:58.4pt;width:353.3pt;mso-position-horizontal-relative:margin;z-index:251659264;mso-width-relative:page;mso-height-relative:page;" filled="f" stroked="f" coordsize="21600,21600" o:gfxdata="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EtB8PWAAAACQEAAA8AAAAAAAAAAQAgAAAAIgAAAGRy&#10;cy9kb3ducmV2LnhtbFBLAQIUABQAAAAIAIdO4kCdiN8BBwIAABQEAAAOAAAAAAAAAAEAIAAAACUB&#10;AABkcnMvZTJvRG9jLnhtbFBLBQYAAAAABgAGAFkBAACe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/>
                          <w:color w:val="0D0D0D" w:themeColor="text1" w:themeTint="F2"/>
                          <w:sz w:val="96"/>
                          <w:szCs w:val="5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72"/>
                          <w:szCs w:val="5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/>
          <w:color w:val="404040" w:themeColor="text1" w:themeTint="BF"/>
          <w:sz w:val="22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期待一个能让自我展示成长的平台！     静候您的回复 E-mail：</w:t>
      </w:r>
      <w:r>
        <w:rPr>
          <w:rFonts w:ascii="微软雅黑" w:hAnsi="微软雅黑" w:eastAsia="微软雅黑"/>
          <w:color w:val="404040" w:themeColor="text1" w:themeTint="BF"/>
          <w:sz w:val="22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a</w:t>
      </w:r>
      <w:r>
        <w:rPr>
          <w:rFonts w:hint="eastAsia" w:ascii="微软雅黑" w:hAnsi="微软雅黑" w:eastAsia="微软雅黑"/>
          <w:color w:val="404040" w:themeColor="text1" w:themeTint="BF"/>
          <w:sz w:val="22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a</w:t>
      </w:r>
      <w:r>
        <w:rPr>
          <w:rFonts w:ascii="微软雅黑" w:hAnsi="微软雅黑" w:eastAsia="微软雅黑"/>
          <w:color w:val="404040" w:themeColor="text1" w:themeTint="BF"/>
          <w:sz w:val="22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aa@</w:t>
      </w:r>
      <w:r>
        <w:rPr>
          <w:rFonts w:hint="eastAsia" w:ascii="微软雅黑" w:hAnsi="微软雅黑" w:eastAsia="微软雅黑"/>
          <w:color w:val="404040" w:themeColor="text1" w:themeTint="BF"/>
          <w:sz w:val="22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qq</w:t>
      </w:r>
      <w:r>
        <w:rPr>
          <w:rFonts w:ascii="微软雅黑" w:hAnsi="微软雅黑" w:eastAsia="微软雅黑"/>
          <w:color w:val="404040" w:themeColor="text1" w:themeTint="BF"/>
          <w:sz w:val="22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.com</w:t>
      </w:r>
      <w:r>
        <w:rPr>
          <w:rFonts w:hint="eastAsia" w:ascii="微软雅黑" w:hAnsi="微软雅黑" w:eastAsia="微软雅黑" w:cs="宋体"/>
          <w:bCs/>
          <w:color w:val="404040" w:themeColor="text1" w:themeTint="BF"/>
          <w:kern w:val="0"/>
          <w:sz w:val="28"/>
          <w:szCs w:val="4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</w:t>
      </w:r>
    </w:p>
    <w:p>
      <w:pPr>
        <w:jc w:val="center"/>
        <w:rPr>
          <w:rFonts w:ascii="微软雅黑" w:hAnsi="微软雅黑" w:eastAsia="微软雅黑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-57785</wp:posOffset>
                </wp:positionV>
                <wp:extent cx="4512945" cy="2406650"/>
                <wp:effectExtent l="0" t="0" r="0" b="0"/>
                <wp:wrapNone/>
                <wp:docPr id="204" name="组合 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13262" cy="2406799"/>
                          <a:chOff x="0" y="0"/>
                          <a:chExt cx="4513262" cy="2406799"/>
                        </a:xfrm>
                      </wpg:grpSpPr>
                      <wps:wsp>
                        <wps:cNvPr id="90" name="文本框 31"/>
                        <wps:cNvSpPr txBox="1"/>
                        <wps:spPr>
                          <a:xfrm>
                            <a:off x="1237129" y="0"/>
                            <a:ext cx="2047875" cy="3860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pacing w:after="240" w:line="400" w:lineRule="exact"/>
                                <w:jc w:val="center"/>
                                <w:rPr>
                                  <w:rFonts w:ascii="微软雅黑" w:hAnsi="微软雅黑" w:eastAsia="微软雅黑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D9D9D9" w:themeColor="background1" w:themeShade="D9"/>
                                  <w:sz w:val="40"/>
                                  <w:szCs w:val="40"/>
                                </w:rPr>
                                <w:t>QZUSER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92" name="文本框 31"/>
                        <wps:cNvSpPr txBox="1"/>
                        <wps:spPr>
                          <a:xfrm>
                            <a:off x="1250576" y="403411"/>
                            <a:ext cx="2047875" cy="4838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600" w:lineRule="exact"/>
                                <w:jc w:val="center"/>
                                <w:rPr>
                                  <w:rFonts w:ascii="微软雅黑" w:hAnsi="微软雅黑" w:eastAsia="微软雅黑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b/>
                                  <w:bCs/>
                                  <w:color w:val="D9D9D9" w:themeColor="background1" w:themeShade="D9"/>
                                  <w:kern w:val="24"/>
                                  <w:sz w:val="56"/>
                                  <w:szCs w:val="56"/>
                                </w:rPr>
                                <w:t>RESUME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89" name="文本框 31"/>
                        <wps:cNvSpPr txBox="1"/>
                        <wps:spPr>
                          <a:xfrm>
                            <a:off x="0" y="1237129"/>
                            <a:ext cx="4513262" cy="72254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pacing w:after="240" w:line="1000" w:lineRule="exact"/>
                                <w:jc w:val="center"/>
                                <w:rPr>
                                  <w:rFonts w:ascii="微软雅黑" w:hAnsi="微软雅黑" w:eastAsia="微软雅黑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404040" w:themeColor="text1" w:themeTint="BF"/>
                                  <w:sz w:val="80"/>
                                  <w:szCs w:val="80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赠送可编辑图标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91" name="圆角矩形 91"/>
                        <wps:cNvSpPr/>
                        <wps:spPr>
                          <a:xfrm>
                            <a:off x="1680882" y="370558"/>
                            <a:ext cx="1151890" cy="4508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4" name="文本框 31"/>
                        <wps:cNvSpPr txBox="1"/>
                        <wps:spPr>
                          <a:xfrm>
                            <a:off x="497541" y="1922929"/>
                            <a:ext cx="3506470" cy="4838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pacing w:after="240" w:line="500" w:lineRule="exact"/>
                                <w:jc w:val="center"/>
                                <w:rPr>
                                  <w:rFonts w:ascii="微软雅黑" w:hAnsi="微软雅黑" w:eastAsia="微软雅黑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404040" w:themeColor="text1" w:themeTint="BF"/>
                                  <w:sz w:val="40"/>
                                  <w:szCs w:val="40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让你编辑简历随心所欲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top:-4.55pt;height:189.5pt;width:355.35pt;mso-position-horizontal:center;mso-position-horizontal-relative:margin;z-index:251660288;mso-width-relative:page;mso-height-relative:page;" coordsize="4513262,2406799" o:gfxdata="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">
                <o:lock v:ext="edit" aspectratio="f"/>
                <v:shape id="文本框 31" o:spid="_x0000_s1026" o:spt="202" type="#_x0000_t202" style="position:absolute;left:1237129;top:0;height:386080;width:2047875;" filled="f" stroked="f" coordsize="21600,21600" o:gfxdata="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90ra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pacing w:after="240" w:line="400" w:lineRule="exact"/>
                          <w:jc w:val="center"/>
                          <w:rPr>
                            <w:rFonts w:ascii="微软雅黑" w:hAnsi="微软雅黑" w:eastAsia="微软雅黑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D9D9D9" w:themeColor="background1" w:themeShade="D9"/>
                            <w:sz w:val="40"/>
                            <w:szCs w:val="40"/>
                          </w:rPr>
                          <w:t>QZUSER</w:t>
                        </w:r>
                      </w:p>
                    </w:txbxContent>
                  </v:textbox>
                </v:shape>
                <v:shape id="文本框 31" o:spid="_x0000_s1026" o:spt="202" type="#_x0000_t202" style="position:absolute;left:1250576;top:403411;height:483870;width:2047875;" filled="f" stroked="f" coordsize="21600,21600" o:gfxdata="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lpcTa/&#10;AAAA2w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pacing w:line="600" w:lineRule="exact"/>
                          <w:jc w:val="center"/>
                          <w:rPr>
                            <w:rFonts w:ascii="微软雅黑" w:hAnsi="微软雅黑" w:eastAsia="微软雅黑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hAnsi="微软雅黑" w:eastAsia="微软雅黑"/>
                            <w:b/>
                            <w:bCs/>
                            <w:color w:val="D9D9D9" w:themeColor="background1" w:themeShade="D9"/>
                            <w:kern w:val="24"/>
                            <w:sz w:val="56"/>
                            <w:szCs w:val="56"/>
                          </w:rPr>
                          <w:t>RESUME</w:t>
                        </w:r>
                      </w:p>
                    </w:txbxContent>
                  </v:textbox>
                </v:shape>
                <v:shape id="文本框 31" o:spid="_x0000_s1026" o:spt="202" type="#_x0000_t202" style="position:absolute;left:0;top:1237129;height:722547;width:4513262;" filled="f" stroked="f" coordsize="21600,21600" o:gfxdata="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IUdZq/&#10;AAAA2w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pacing w:after="240" w:line="1000" w:lineRule="exact"/>
                          <w:jc w:val="center"/>
                          <w:rPr>
                            <w:rFonts w:ascii="微软雅黑" w:hAnsi="微软雅黑" w:eastAsia="微软雅黑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404040" w:themeColor="text1" w:themeTint="BF"/>
                            <w:sz w:val="80"/>
                            <w:szCs w:val="80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赠送可编辑图标</w:t>
                        </w:r>
                      </w:p>
                    </w:txbxContent>
                  </v:textbox>
                </v:shape>
                <v:roundrect id="_x0000_s1026" o:spid="_x0000_s1026" o:spt="2" style="position:absolute;left:1680882;top:370558;height:45085;width:1151890;v-text-anchor:middle;" fillcolor="#D9D9D9 [2732]" filled="t" stroked="f" coordsize="21600,21600" arcsize="0.166666666666667" o:gfxdata="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KedWq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2pt"/>
                  <v:imagedata o:title=""/>
                  <o:lock v:ext="edit" aspectratio="f"/>
                </v:roundrect>
                <v:shape id="文本框 31" o:spid="_x0000_s1026" o:spt="202" type="#_x0000_t202" style="position:absolute;left:497541;top:1922929;height:483870;width:3506470;" filled="f" stroked="f" coordsize="21600,21600" o:gfxdata="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cxM2b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pacing w:after="240" w:line="500" w:lineRule="exact"/>
                          <w:jc w:val="center"/>
                          <w:rPr>
                            <w:rFonts w:ascii="微软雅黑" w:hAnsi="微软雅黑" w:eastAsia="微软雅黑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404040" w:themeColor="text1" w:themeTint="BF"/>
                            <w:sz w:val="40"/>
                            <w:szCs w:val="40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让你编辑简历随心所欲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-330835</wp:posOffset>
                </wp:positionH>
                <wp:positionV relativeFrom="paragraph">
                  <wp:posOffset>2719705</wp:posOffset>
                </wp:positionV>
                <wp:extent cx="5931535" cy="6257925"/>
                <wp:effectExtent l="0" t="0" r="31115" b="28575"/>
                <wp:wrapNone/>
                <wp:docPr id="95" name="组合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1535" cy="6257925"/>
                          <a:chOff x="630689" y="3329524"/>
                          <a:chExt cx="6298297" cy="6644640"/>
                        </a:xfrm>
                      </wpg:grpSpPr>
                      <wps:wsp>
                        <wps:cNvPr id="96" name="直接连接符 96"/>
                        <wps:cNvCnPr/>
                        <wps:spPr>
                          <a:xfrm>
                            <a:off x="630689" y="3329524"/>
                            <a:ext cx="6298297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7" name="直接连接符 97"/>
                        <wps:cNvCnPr/>
                        <wps:spPr>
                          <a:xfrm>
                            <a:off x="630689" y="9974164"/>
                            <a:ext cx="6298297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8" name="KSO_Shape"/>
                        <wps:cNvSpPr/>
                        <wps:spPr bwMode="auto">
                          <a:xfrm>
                            <a:off x="6287464" y="6873110"/>
                            <a:ext cx="294954" cy="561817"/>
                          </a:xfrm>
                          <a:custGeom>
                            <a:avLst/>
                            <a:gdLst>
                              <a:gd name="T0" fmla="*/ 815953 w 3389"/>
                              <a:gd name="T1" fmla="*/ 142499 h 6457"/>
                              <a:gd name="T2" fmla="*/ 812410 w 3389"/>
                              <a:gd name="T3" fmla="*/ 151940 h 6457"/>
                              <a:gd name="T4" fmla="*/ 800897 w 3389"/>
                              <a:gd name="T5" fmla="*/ 179082 h 6457"/>
                              <a:gd name="T6" fmla="*/ 783185 w 3389"/>
                              <a:gd name="T7" fmla="*/ 218911 h 6457"/>
                              <a:gd name="T8" fmla="*/ 759568 w 3389"/>
                              <a:gd name="T9" fmla="*/ 268476 h 6457"/>
                              <a:gd name="T10" fmla="*/ 737723 w 3389"/>
                              <a:gd name="T11" fmla="*/ 310075 h 6457"/>
                              <a:gd name="T12" fmla="*/ 721191 w 3389"/>
                              <a:gd name="T13" fmla="*/ 338693 h 6457"/>
                              <a:gd name="T14" fmla="*/ 703479 w 3389"/>
                              <a:gd name="T15" fmla="*/ 367901 h 6457"/>
                              <a:gd name="T16" fmla="*/ 684881 w 3389"/>
                              <a:gd name="T17" fmla="*/ 396814 h 6457"/>
                              <a:gd name="T18" fmla="*/ 665102 w 3389"/>
                              <a:gd name="T19" fmla="*/ 425136 h 6457"/>
                              <a:gd name="T20" fmla="*/ 643847 w 3389"/>
                              <a:gd name="T21" fmla="*/ 452574 h 6457"/>
                              <a:gd name="T22" fmla="*/ 621706 w 3389"/>
                              <a:gd name="T23" fmla="*/ 478536 h 6457"/>
                              <a:gd name="T24" fmla="*/ 1000457 w 3389"/>
                              <a:gd name="T25" fmla="*/ 1407582 h 6457"/>
                              <a:gd name="T26" fmla="*/ 0 w 3389"/>
                              <a:gd name="T27" fmla="*/ 1407582 h 6457"/>
                              <a:gd name="T28" fmla="*/ 388493 w 3389"/>
                              <a:gd name="T29" fmla="*/ 499484 h 6457"/>
                              <a:gd name="T30" fmla="*/ 365171 w 3389"/>
                              <a:gd name="T31" fmla="*/ 473521 h 6457"/>
                              <a:gd name="T32" fmla="*/ 343031 w 3389"/>
                              <a:gd name="T33" fmla="*/ 445788 h 6457"/>
                              <a:gd name="T34" fmla="*/ 321481 w 3389"/>
                              <a:gd name="T35" fmla="*/ 416580 h 6457"/>
                              <a:gd name="T36" fmla="*/ 301406 w 3389"/>
                              <a:gd name="T37" fmla="*/ 386488 h 6457"/>
                              <a:gd name="T38" fmla="*/ 282218 w 3389"/>
                              <a:gd name="T39" fmla="*/ 355805 h 6457"/>
                              <a:gd name="T40" fmla="*/ 264506 w 3389"/>
                              <a:gd name="T41" fmla="*/ 325122 h 6457"/>
                              <a:gd name="T42" fmla="*/ 247974 w 3389"/>
                              <a:gd name="T43" fmla="*/ 294734 h 6457"/>
                              <a:gd name="T44" fmla="*/ 219339 w 3389"/>
                              <a:gd name="T45" fmla="*/ 238383 h 6457"/>
                              <a:gd name="T46" fmla="*/ 197198 w 3389"/>
                              <a:gd name="T47" fmla="*/ 189998 h 6457"/>
                              <a:gd name="T48" fmla="*/ 181552 w 3389"/>
                              <a:gd name="T49" fmla="*/ 153710 h 6457"/>
                              <a:gd name="T50" fmla="*/ 172106 w 3389"/>
                              <a:gd name="T51" fmla="*/ 130993 h 6457"/>
                              <a:gd name="T52" fmla="*/ 175648 w 3389"/>
                              <a:gd name="T53" fmla="*/ 127452 h 6457"/>
                              <a:gd name="T54" fmla="*/ 192770 w 3389"/>
                              <a:gd name="T55" fmla="*/ 112996 h 6457"/>
                              <a:gd name="T56" fmla="*/ 211664 w 3389"/>
                              <a:gd name="T57" fmla="*/ 97950 h 6457"/>
                              <a:gd name="T58" fmla="*/ 236461 w 3389"/>
                              <a:gd name="T59" fmla="*/ 80838 h 6457"/>
                              <a:gd name="T60" fmla="*/ 266277 w 3389"/>
                              <a:gd name="T61" fmla="*/ 62841 h 6457"/>
                              <a:gd name="T62" fmla="*/ 301111 w 3389"/>
                              <a:gd name="T63" fmla="*/ 44549 h 6457"/>
                              <a:gd name="T64" fmla="*/ 320595 w 3389"/>
                              <a:gd name="T65" fmla="*/ 36289 h 6457"/>
                              <a:gd name="T66" fmla="*/ 340669 w 3389"/>
                              <a:gd name="T67" fmla="*/ 28028 h 6457"/>
                              <a:gd name="T68" fmla="*/ 362219 w 3389"/>
                              <a:gd name="T69" fmla="*/ 20947 h 6457"/>
                              <a:gd name="T70" fmla="*/ 384655 w 3389"/>
                              <a:gd name="T71" fmla="*/ 14456 h 6457"/>
                              <a:gd name="T72" fmla="*/ 408271 w 3389"/>
                              <a:gd name="T73" fmla="*/ 8851 h 6457"/>
                              <a:gd name="T74" fmla="*/ 432478 w 3389"/>
                              <a:gd name="T75" fmla="*/ 4425 h 6457"/>
                              <a:gd name="T76" fmla="*/ 457866 w 3389"/>
                              <a:gd name="T77" fmla="*/ 1475 h 6457"/>
                              <a:gd name="T78" fmla="*/ 483845 w 3389"/>
                              <a:gd name="T79" fmla="*/ 0 h 6457"/>
                              <a:gd name="T80" fmla="*/ 510708 w 3389"/>
                              <a:gd name="T81" fmla="*/ 295 h 6457"/>
                              <a:gd name="T82" fmla="*/ 538753 w 3389"/>
                              <a:gd name="T83" fmla="*/ 2360 h 6457"/>
                              <a:gd name="T84" fmla="*/ 567388 w 3389"/>
                              <a:gd name="T85" fmla="*/ 6491 h 6457"/>
                              <a:gd name="T86" fmla="*/ 596318 w 3389"/>
                              <a:gd name="T87" fmla="*/ 12686 h 6457"/>
                              <a:gd name="T88" fmla="*/ 626430 w 3389"/>
                              <a:gd name="T89" fmla="*/ 20947 h 6457"/>
                              <a:gd name="T90" fmla="*/ 656836 w 3389"/>
                              <a:gd name="T91" fmla="*/ 31863 h 6457"/>
                              <a:gd name="T92" fmla="*/ 687833 w 3389"/>
                              <a:gd name="T93" fmla="*/ 45434 h 6457"/>
                              <a:gd name="T94" fmla="*/ 719420 w 3389"/>
                              <a:gd name="T95" fmla="*/ 61661 h 6457"/>
                              <a:gd name="T96" fmla="*/ 751597 w 3389"/>
                              <a:gd name="T97" fmla="*/ 80838 h 6457"/>
                              <a:gd name="T98" fmla="*/ 784070 w 3389"/>
                              <a:gd name="T99" fmla="*/ 103260 h 6457"/>
                              <a:gd name="T100" fmla="*/ 817133 w 3389"/>
                              <a:gd name="T101" fmla="*/ 128928 h 6457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</a:gdLst>
                            <a:ahLst/>
                            <a:cxnLst>
                              <a:cxn ang="T102">
                                <a:pos x="T0" y="T1"/>
                              </a:cxn>
                              <a:cxn ang="T103">
                                <a:pos x="T2" y="T3"/>
                              </a:cxn>
                              <a:cxn ang="T104">
                                <a:pos x="T4" y="T5"/>
                              </a:cxn>
                              <a:cxn ang="T105">
                                <a:pos x="T6" y="T7"/>
                              </a:cxn>
                              <a:cxn ang="T106">
                                <a:pos x="T8" y="T9"/>
                              </a:cxn>
                              <a:cxn ang="T107">
                                <a:pos x="T10" y="T11"/>
                              </a:cxn>
                              <a:cxn ang="T108">
                                <a:pos x="T12" y="T13"/>
                              </a:cxn>
                              <a:cxn ang="T109">
                                <a:pos x="T14" y="T15"/>
                              </a:cxn>
                              <a:cxn ang="T110">
                                <a:pos x="T16" y="T17"/>
                              </a:cxn>
                              <a:cxn ang="T111">
                                <a:pos x="T18" y="T19"/>
                              </a:cxn>
                              <a:cxn ang="T112">
                                <a:pos x="T20" y="T21"/>
                              </a:cxn>
                              <a:cxn ang="T113">
                                <a:pos x="T22" y="T23"/>
                              </a:cxn>
                              <a:cxn ang="T114">
                                <a:pos x="T24" y="T25"/>
                              </a:cxn>
                              <a:cxn ang="T115">
                                <a:pos x="T26" y="T27"/>
                              </a:cxn>
                              <a:cxn ang="T116">
                                <a:pos x="T28" y="T29"/>
                              </a:cxn>
                              <a:cxn ang="T117">
                                <a:pos x="T30" y="T31"/>
                              </a:cxn>
                              <a:cxn ang="T118">
                                <a:pos x="T32" y="T33"/>
                              </a:cxn>
                              <a:cxn ang="T119">
                                <a:pos x="T34" y="T35"/>
                              </a:cxn>
                              <a:cxn ang="T120">
                                <a:pos x="T36" y="T37"/>
                              </a:cxn>
                              <a:cxn ang="T121">
                                <a:pos x="T38" y="T39"/>
                              </a:cxn>
                              <a:cxn ang="T122">
                                <a:pos x="T40" y="T41"/>
                              </a:cxn>
                              <a:cxn ang="T123">
                                <a:pos x="T42" y="T43"/>
                              </a:cxn>
                              <a:cxn ang="T124">
                                <a:pos x="T44" y="T45"/>
                              </a:cxn>
                              <a:cxn ang="T125">
                                <a:pos x="T46" y="T47"/>
                              </a:cxn>
                              <a:cxn ang="T126">
                                <a:pos x="T48" y="T49"/>
                              </a:cxn>
                              <a:cxn ang="T127">
                                <a:pos x="T50" y="T51"/>
                              </a:cxn>
                              <a:cxn ang="T128">
                                <a:pos x="T52" y="T53"/>
                              </a:cxn>
                              <a:cxn ang="T129">
                                <a:pos x="T54" y="T55"/>
                              </a:cxn>
                              <a:cxn ang="T130">
                                <a:pos x="T56" y="T57"/>
                              </a:cxn>
                              <a:cxn ang="T131">
                                <a:pos x="T58" y="T59"/>
                              </a:cxn>
                              <a:cxn ang="T132">
                                <a:pos x="T60" y="T61"/>
                              </a:cxn>
                              <a:cxn ang="T133">
                                <a:pos x="T62" y="T63"/>
                              </a:cxn>
                              <a:cxn ang="T134">
                                <a:pos x="T64" y="T65"/>
                              </a:cxn>
                              <a:cxn ang="T135">
                                <a:pos x="T66" y="T67"/>
                              </a:cxn>
                              <a:cxn ang="T136">
                                <a:pos x="T68" y="T69"/>
                              </a:cxn>
                              <a:cxn ang="T137">
                                <a:pos x="T70" y="T71"/>
                              </a:cxn>
                              <a:cxn ang="T138">
                                <a:pos x="T72" y="T73"/>
                              </a:cxn>
                              <a:cxn ang="T139">
                                <a:pos x="T74" y="T75"/>
                              </a:cxn>
                              <a:cxn ang="T140">
                                <a:pos x="T76" y="T77"/>
                              </a:cxn>
                              <a:cxn ang="T141">
                                <a:pos x="T78" y="T79"/>
                              </a:cxn>
                              <a:cxn ang="T142">
                                <a:pos x="T80" y="T81"/>
                              </a:cxn>
                              <a:cxn ang="T143">
                                <a:pos x="T82" y="T83"/>
                              </a:cxn>
                              <a:cxn ang="T144">
                                <a:pos x="T84" y="T85"/>
                              </a:cxn>
                              <a:cxn ang="T145">
                                <a:pos x="T86" y="T87"/>
                              </a:cxn>
                              <a:cxn ang="T146">
                                <a:pos x="T88" y="T89"/>
                              </a:cxn>
                              <a:cxn ang="T147">
                                <a:pos x="T90" y="T91"/>
                              </a:cxn>
                              <a:cxn ang="T148">
                                <a:pos x="T92" y="T93"/>
                              </a:cxn>
                              <a:cxn ang="T149">
                                <a:pos x="T94" y="T95"/>
                              </a:cxn>
                              <a:cxn ang="T150">
                                <a:pos x="T96" y="T97"/>
                              </a:cxn>
                              <a:cxn ang="T151">
                                <a:pos x="T98" y="T99"/>
                              </a:cxn>
                              <a:cxn ang="T152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3389" h="6457">
                                <a:moveTo>
                                  <a:pt x="2768" y="437"/>
                                </a:moveTo>
                                <a:lnTo>
                                  <a:pt x="2764" y="483"/>
                                </a:lnTo>
                                <a:lnTo>
                                  <a:pt x="2752" y="515"/>
                                </a:lnTo>
                                <a:lnTo>
                                  <a:pt x="2735" y="555"/>
                                </a:lnTo>
                                <a:lnTo>
                                  <a:pt x="2713" y="607"/>
                                </a:lnTo>
                                <a:lnTo>
                                  <a:pt x="2687" y="669"/>
                                </a:lnTo>
                                <a:lnTo>
                                  <a:pt x="2653" y="742"/>
                                </a:lnTo>
                                <a:lnTo>
                                  <a:pt x="2615" y="823"/>
                                </a:lnTo>
                                <a:lnTo>
                                  <a:pt x="2573" y="910"/>
                                </a:lnTo>
                                <a:lnTo>
                                  <a:pt x="2524" y="1003"/>
                                </a:lnTo>
                                <a:lnTo>
                                  <a:pt x="2499" y="1051"/>
                                </a:lnTo>
                                <a:lnTo>
                                  <a:pt x="2471" y="1100"/>
                                </a:lnTo>
                                <a:lnTo>
                                  <a:pt x="2443" y="1148"/>
                                </a:lnTo>
                                <a:lnTo>
                                  <a:pt x="2414" y="1198"/>
                                </a:lnTo>
                                <a:lnTo>
                                  <a:pt x="2383" y="1247"/>
                                </a:lnTo>
                                <a:lnTo>
                                  <a:pt x="2352" y="1296"/>
                                </a:lnTo>
                                <a:lnTo>
                                  <a:pt x="2320" y="1345"/>
                                </a:lnTo>
                                <a:lnTo>
                                  <a:pt x="2286" y="1393"/>
                                </a:lnTo>
                                <a:lnTo>
                                  <a:pt x="2253" y="1441"/>
                                </a:lnTo>
                                <a:lnTo>
                                  <a:pt x="2217" y="1488"/>
                                </a:lnTo>
                                <a:lnTo>
                                  <a:pt x="2181" y="1534"/>
                                </a:lnTo>
                                <a:lnTo>
                                  <a:pt x="2144" y="1578"/>
                                </a:lnTo>
                                <a:lnTo>
                                  <a:pt x="2106" y="1622"/>
                                </a:lnTo>
                                <a:lnTo>
                                  <a:pt x="2067" y="1662"/>
                                </a:lnTo>
                                <a:lnTo>
                                  <a:pt x="3389" y="4771"/>
                                </a:lnTo>
                                <a:lnTo>
                                  <a:pt x="1695" y="6457"/>
                                </a:lnTo>
                                <a:lnTo>
                                  <a:pt x="0" y="4771"/>
                                </a:lnTo>
                                <a:lnTo>
                                  <a:pt x="1316" y="1693"/>
                                </a:lnTo>
                                <a:lnTo>
                                  <a:pt x="1276" y="1650"/>
                                </a:lnTo>
                                <a:lnTo>
                                  <a:pt x="1237" y="1605"/>
                                </a:lnTo>
                                <a:lnTo>
                                  <a:pt x="1199" y="1558"/>
                                </a:lnTo>
                                <a:lnTo>
                                  <a:pt x="1162" y="1511"/>
                                </a:lnTo>
                                <a:lnTo>
                                  <a:pt x="1125" y="1463"/>
                                </a:lnTo>
                                <a:lnTo>
                                  <a:pt x="1089" y="1412"/>
                                </a:lnTo>
                                <a:lnTo>
                                  <a:pt x="1055" y="1361"/>
                                </a:lnTo>
                                <a:lnTo>
                                  <a:pt x="1021" y="1310"/>
                                </a:lnTo>
                                <a:lnTo>
                                  <a:pt x="988" y="1258"/>
                                </a:lnTo>
                                <a:lnTo>
                                  <a:pt x="956" y="1206"/>
                                </a:lnTo>
                                <a:lnTo>
                                  <a:pt x="925" y="1154"/>
                                </a:lnTo>
                                <a:lnTo>
                                  <a:pt x="896" y="1102"/>
                                </a:lnTo>
                                <a:lnTo>
                                  <a:pt x="868" y="1050"/>
                                </a:lnTo>
                                <a:lnTo>
                                  <a:pt x="840" y="999"/>
                                </a:lnTo>
                                <a:lnTo>
                                  <a:pt x="789" y="901"/>
                                </a:lnTo>
                                <a:lnTo>
                                  <a:pt x="743" y="808"/>
                                </a:lnTo>
                                <a:lnTo>
                                  <a:pt x="702" y="722"/>
                                </a:lnTo>
                                <a:lnTo>
                                  <a:pt x="668" y="644"/>
                                </a:lnTo>
                                <a:lnTo>
                                  <a:pt x="638" y="577"/>
                                </a:lnTo>
                                <a:lnTo>
                                  <a:pt x="615" y="521"/>
                                </a:lnTo>
                                <a:lnTo>
                                  <a:pt x="597" y="480"/>
                                </a:lnTo>
                                <a:lnTo>
                                  <a:pt x="583" y="444"/>
                                </a:lnTo>
                                <a:lnTo>
                                  <a:pt x="595" y="432"/>
                                </a:lnTo>
                                <a:lnTo>
                                  <a:pt x="628" y="403"/>
                                </a:lnTo>
                                <a:lnTo>
                                  <a:pt x="653" y="383"/>
                                </a:lnTo>
                                <a:lnTo>
                                  <a:pt x="683" y="358"/>
                                </a:lnTo>
                                <a:lnTo>
                                  <a:pt x="717" y="332"/>
                                </a:lnTo>
                                <a:lnTo>
                                  <a:pt x="757" y="304"/>
                                </a:lnTo>
                                <a:lnTo>
                                  <a:pt x="801" y="274"/>
                                </a:lnTo>
                                <a:lnTo>
                                  <a:pt x="849" y="243"/>
                                </a:lnTo>
                                <a:lnTo>
                                  <a:pt x="902" y="213"/>
                                </a:lnTo>
                                <a:lnTo>
                                  <a:pt x="959" y="181"/>
                                </a:lnTo>
                                <a:lnTo>
                                  <a:pt x="1020" y="151"/>
                                </a:lnTo>
                                <a:lnTo>
                                  <a:pt x="1052" y="136"/>
                                </a:lnTo>
                                <a:lnTo>
                                  <a:pt x="1086" y="123"/>
                                </a:lnTo>
                                <a:lnTo>
                                  <a:pt x="1119" y="109"/>
                                </a:lnTo>
                                <a:lnTo>
                                  <a:pt x="1154" y="95"/>
                                </a:lnTo>
                                <a:lnTo>
                                  <a:pt x="1190" y="82"/>
                                </a:lnTo>
                                <a:lnTo>
                                  <a:pt x="1227" y="71"/>
                                </a:lnTo>
                                <a:lnTo>
                                  <a:pt x="1265" y="59"/>
                                </a:lnTo>
                                <a:lnTo>
                                  <a:pt x="1303" y="49"/>
                                </a:lnTo>
                                <a:lnTo>
                                  <a:pt x="1342" y="38"/>
                                </a:lnTo>
                                <a:lnTo>
                                  <a:pt x="1383" y="30"/>
                                </a:lnTo>
                                <a:lnTo>
                                  <a:pt x="1423" y="22"/>
                                </a:lnTo>
                                <a:lnTo>
                                  <a:pt x="1465" y="15"/>
                                </a:lnTo>
                                <a:lnTo>
                                  <a:pt x="1507" y="9"/>
                                </a:lnTo>
                                <a:lnTo>
                                  <a:pt x="1551" y="5"/>
                                </a:lnTo>
                                <a:lnTo>
                                  <a:pt x="1595" y="2"/>
                                </a:lnTo>
                                <a:lnTo>
                                  <a:pt x="1639" y="0"/>
                                </a:lnTo>
                                <a:lnTo>
                                  <a:pt x="1685" y="0"/>
                                </a:lnTo>
                                <a:lnTo>
                                  <a:pt x="1730" y="1"/>
                                </a:lnTo>
                                <a:lnTo>
                                  <a:pt x="1778" y="4"/>
                                </a:lnTo>
                                <a:lnTo>
                                  <a:pt x="1825" y="8"/>
                                </a:lnTo>
                                <a:lnTo>
                                  <a:pt x="1873" y="14"/>
                                </a:lnTo>
                                <a:lnTo>
                                  <a:pt x="1922" y="22"/>
                                </a:lnTo>
                                <a:lnTo>
                                  <a:pt x="1971" y="31"/>
                                </a:lnTo>
                                <a:lnTo>
                                  <a:pt x="2020" y="43"/>
                                </a:lnTo>
                                <a:lnTo>
                                  <a:pt x="2071" y="56"/>
                                </a:lnTo>
                                <a:lnTo>
                                  <a:pt x="2122" y="71"/>
                                </a:lnTo>
                                <a:lnTo>
                                  <a:pt x="2173" y="88"/>
                                </a:lnTo>
                                <a:lnTo>
                                  <a:pt x="2225" y="108"/>
                                </a:lnTo>
                                <a:lnTo>
                                  <a:pt x="2278" y="130"/>
                                </a:lnTo>
                                <a:lnTo>
                                  <a:pt x="2330" y="154"/>
                                </a:lnTo>
                                <a:lnTo>
                                  <a:pt x="2383" y="180"/>
                                </a:lnTo>
                                <a:lnTo>
                                  <a:pt x="2437" y="209"/>
                                </a:lnTo>
                                <a:lnTo>
                                  <a:pt x="2492" y="240"/>
                                </a:lnTo>
                                <a:lnTo>
                                  <a:pt x="2546" y="274"/>
                                </a:lnTo>
                                <a:lnTo>
                                  <a:pt x="2601" y="311"/>
                                </a:lnTo>
                                <a:lnTo>
                                  <a:pt x="2656" y="350"/>
                                </a:lnTo>
                                <a:lnTo>
                                  <a:pt x="2712" y="392"/>
                                </a:lnTo>
                                <a:lnTo>
                                  <a:pt x="2768" y="4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>
                        <wps:cNvPr id="99" name="KSO_Shape"/>
                        <wps:cNvSpPr/>
                        <wps:spPr>
                          <a:xfrm>
                            <a:off x="5293659" y="6873109"/>
                            <a:ext cx="561818" cy="561818"/>
                          </a:xfrm>
                          <a:custGeom>
                            <a:avLst/>
                            <a:gdLst>
                              <a:gd name="connsiteX0" fmla="*/ 158628 w 585904"/>
                              <a:gd name="connsiteY0" fmla="*/ 130053 h 585904"/>
                              <a:gd name="connsiteX1" fmla="*/ 321527 w 585904"/>
                              <a:gd name="connsiteY1" fmla="*/ 130053 h 585904"/>
                              <a:gd name="connsiteX2" fmla="*/ 484425 w 585904"/>
                              <a:gd name="connsiteY2" fmla="*/ 292952 h 585904"/>
                              <a:gd name="connsiteX3" fmla="*/ 321527 w 585904"/>
                              <a:gd name="connsiteY3" fmla="*/ 455850 h 585904"/>
                              <a:gd name="connsiteX4" fmla="*/ 158628 w 585904"/>
                              <a:gd name="connsiteY4" fmla="*/ 455850 h 585904"/>
                              <a:gd name="connsiteX5" fmla="*/ 321527 w 585904"/>
                              <a:gd name="connsiteY5" fmla="*/ 292952 h 585904"/>
                              <a:gd name="connsiteX6" fmla="*/ 292951 w 585904"/>
                              <a:gd name="connsiteY6" fmla="*/ 28505 h 585904"/>
                              <a:gd name="connsiteX7" fmla="*/ 28504 w 585904"/>
                              <a:gd name="connsiteY7" fmla="*/ 292952 h 585904"/>
                              <a:gd name="connsiteX8" fmla="*/ 292951 w 585904"/>
                              <a:gd name="connsiteY8" fmla="*/ 557399 h 585904"/>
                              <a:gd name="connsiteX9" fmla="*/ 557398 w 585904"/>
                              <a:gd name="connsiteY9" fmla="*/ 292952 h 585904"/>
                              <a:gd name="connsiteX10" fmla="*/ 292951 w 585904"/>
                              <a:gd name="connsiteY10" fmla="*/ 28505 h 585904"/>
                              <a:gd name="connsiteX11" fmla="*/ 292952 w 585904"/>
                              <a:gd name="connsiteY11" fmla="*/ 0 h 585904"/>
                              <a:gd name="connsiteX12" fmla="*/ 585904 w 585904"/>
                              <a:gd name="connsiteY12" fmla="*/ 292952 h 585904"/>
                              <a:gd name="connsiteX13" fmla="*/ 292952 w 585904"/>
                              <a:gd name="connsiteY13" fmla="*/ 585904 h 585904"/>
                              <a:gd name="connsiteX14" fmla="*/ 0 w 585904"/>
                              <a:gd name="connsiteY14" fmla="*/ 292952 h 585904"/>
                              <a:gd name="connsiteX15" fmla="*/ 292952 w 585904"/>
                              <a:gd name="connsiteY15" fmla="*/ 0 h 58590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585904" h="585904">
                                <a:moveTo>
                                  <a:pt x="158628" y="130053"/>
                                </a:moveTo>
                                <a:lnTo>
                                  <a:pt x="321527" y="130053"/>
                                </a:lnTo>
                                <a:lnTo>
                                  <a:pt x="484425" y="292952"/>
                                </a:lnTo>
                                <a:lnTo>
                                  <a:pt x="321527" y="455850"/>
                                </a:lnTo>
                                <a:lnTo>
                                  <a:pt x="158628" y="455850"/>
                                </a:lnTo>
                                <a:lnTo>
                                  <a:pt x="321527" y="292952"/>
                                </a:lnTo>
                                <a:close/>
                                <a:moveTo>
                                  <a:pt x="292951" y="28505"/>
                                </a:moveTo>
                                <a:cubicBezTo>
                                  <a:pt x="146901" y="28505"/>
                                  <a:pt x="28504" y="146902"/>
                                  <a:pt x="28504" y="292952"/>
                                </a:cubicBezTo>
                                <a:cubicBezTo>
                                  <a:pt x="28504" y="439002"/>
                                  <a:pt x="146901" y="557399"/>
                                  <a:pt x="292951" y="557399"/>
                                </a:cubicBezTo>
                                <a:cubicBezTo>
                                  <a:pt x="439001" y="557399"/>
                                  <a:pt x="557398" y="439002"/>
                                  <a:pt x="557398" y="292952"/>
                                </a:cubicBezTo>
                                <a:cubicBezTo>
                                  <a:pt x="557398" y="146902"/>
                                  <a:pt x="439001" y="28505"/>
                                  <a:pt x="292951" y="28505"/>
                                </a:cubicBezTo>
                                <a:close/>
                                <a:moveTo>
                                  <a:pt x="292952" y="0"/>
                                </a:moveTo>
                                <a:cubicBezTo>
                                  <a:pt x="454745" y="0"/>
                                  <a:pt x="585904" y="131159"/>
                                  <a:pt x="585904" y="292952"/>
                                </a:cubicBezTo>
                                <a:cubicBezTo>
                                  <a:pt x="585904" y="454745"/>
                                  <a:pt x="454745" y="585904"/>
                                  <a:pt x="292952" y="585904"/>
                                </a:cubicBezTo>
                                <a:cubicBezTo>
                                  <a:pt x="131159" y="585904"/>
                                  <a:pt x="0" y="454745"/>
                                  <a:pt x="0" y="292952"/>
                                </a:cubicBezTo>
                                <a:cubicBezTo>
                                  <a:pt x="0" y="131159"/>
                                  <a:pt x="131159" y="0"/>
                                  <a:pt x="2929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>
                        <wps:cNvPr id="100" name="KSO_Shape"/>
                        <wps:cNvSpPr/>
                        <wps:spPr>
                          <a:xfrm>
                            <a:off x="4386253" y="6873109"/>
                            <a:ext cx="561818" cy="561818"/>
                          </a:xfrm>
                          <a:custGeom>
                            <a:avLst/>
                            <a:gdLst>
                              <a:gd name="connsiteX0" fmla="*/ 422617 w 720080"/>
                              <a:gd name="connsiteY0" fmla="*/ 167125 h 720080"/>
                              <a:gd name="connsiteX1" fmla="*/ 392320 w 720080"/>
                              <a:gd name="connsiteY1" fmla="*/ 179675 h 720080"/>
                              <a:gd name="connsiteX2" fmla="*/ 392320 w 720080"/>
                              <a:gd name="connsiteY2" fmla="*/ 240270 h 720080"/>
                              <a:gd name="connsiteX3" fmla="*/ 470117 w 720080"/>
                              <a:gd name="connsiteY3" fmla="*/ 318067 h 720080"/>
                              <a:gd name="connsiteX4" fmla="*/ 151276 w 720080"/>
                              <a:gd name="connsiteY4" fmla="*/ 318067 h 720080"/>
                              <a:gd name="connsiteX5" fmla="*/ 108429 w 720080"/>
                              <a:gd name="connsiteY5" fmla="*/ 360915 h 720080"/>
                              <a:gd name="connsiteX6" fmla="*/ 151276 w 720080"/>
                              <a:gd name="connsiteY6" fmla="*/ 403762 h 720080"/>
                              <a:gd name="connsiteX7" fmla="*/ 467182 w 720080"/>
                              <a:gd name="connsiteY7" fmla="*/ 403762 h 720080"/>
                              <a:gd name="connsiteX8" fmla="*/ 391132 w 720080"/>
                              <a:gd name="connsiteY8" fmla="*/ 479811 h 720080"/>
                              <a:gd name="connsiteX9" fmla="*/ 391132 w 720080"/>
                              <a:gd name="connsiteY9" fmla="*/ 540406 h 720080"/>
                              <a:gd name="connsiteX10" fmla="*/ 451727 w 720080"/>
                              <a:gd name="connsiteY10" fmla="*/ 540406 h 720080"/>
                              <a:gd name="connsiteX11" fmla="*/ 597086 w 720080"/>
                              <a:gd name="connsiteY11" fmla="*/ 395048 h 720080"/>
                              <a:gd name="connsiteX12" fmla="*/ 603450 w 720080"/>
                              <a:gd name="connsiteY12" fmla="*/ 388459 h 720080"/>
                              <a:gd name="connsiteX13" fmla="*/ 605656 w 720080"/>
                              <a:gd name="connsiteY13" fmla="*/ 385654 h 720080"/>
                              <a:gd name="connsiteX14" fmla="*/ 607314 w 720080"/>
                              <a:gd name="connsiteY14" fmla="*/ 381802 h 720080"/>
                              <a:gd name="connsiteX15" fmla="*/ 611651 w 720080"/>
                              <a:gd name="connsiteY15" fmla="*/ 359975 h 720080"/>
                              <a:gd name="connsiteX16" fmla="*/ 607314 w 720080"/>
                              <a:gd name="connsiteY16" fmla="*/ 338148 h 720080"/>
                              <a:gd name="connsiteX17" fmla="*/ 604581 w 720080"/>
                              <a:gd name="connsiteY17" fmla="*/ 333055 h 720080"/>
                              <a:gd name="connsiteX18" fmla="*/ 603896 w 720080"/>
                              <a:gd name="connsiteY18" fmla="*/ 331821 h 720080"/>
                              <a:gd name="connsiteX19" fmla="*/ 598273 w 720080"/>
                              <a:gd name="connsiteY19" fmla="*/ 325033 h 720080"/>
                              <a:gd name="connsiteX20" fmla="*/ 452915 w 720080"/>
                              <a:gd name="connsiteY20" fmla="*/ 179675 h 720080"/>
                              <a:gd name="connsiteX21" fmla="*/ 422617 w 720080"/>
                              <a:gd name="connsiteY21" fmla="*/ 167125 h 720080"/>
                              <a:gd name="connsiteX22" fmla="*/ 360040 w 720080"/>
                              <a:gd name="connsiteY22" fmla="*/ 0 h 720080"/>
                              <a:gd name="connsiteX23" fmla="*/ 720080 w 720080"/>
                              <a:gd name="connsiteY23" fmla="*/ 360040 h 720080"/>
                              <a:gd name="connsiteX24" fmla="*/ 360040 w 720080"/>
                              <a:gd name="connsiteY24" fmla="*/ 720080 h 720080"/>
                              <a:gd name="connsiteX25" fmla="*/ 0 w 720080"/>
                              <a:gd name="connsiteY25" fmla="*/ 360040 h 720080"/>
                              <a:gd name="connsiteX26" fmla="*/ 360040 w 720080"/>
                              <a:gd name="connsiteY26" fmla="*/ 0 h 72008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</a:cxnLst>
                            <a:rect l="l" t="t" r="r" b="b"/>
                            <a:pathLst>
                              <a:path w="720080" h="720080">
                                <a:moveTo>
                                  <a:pt x="422617" y="167125"/>
                                </a:moveTo>
                                <a:cubicBezTo>
                                  <a:pt x="411652" y="167125"/>
                                  <a:pt x="400686" y="171308"/>
                                  <a:pt x="392320" y="179675"/>
                                </a:cubicBezTo>
                                <a:cubicBezTo>
                                  <a:pt x="375587" y="196408"/>
                                  <a:pt x="375587" y="223537"/>
                                  <a:pt x="392320" y="240270"/>
                                </a:cubicBezTo>
                                <a:lnTo>
                                  <a:pt x="470117" y="318067"/>
                                </a:lnTo>
                                <a:lnTo>
                                  <a:pt x="151276" y="318067"/>
                                </a:lnTo>
                                <a:cubicBezTo>
                                  <a:pt x="127612" y="318067"/>
                                  <a:pt x="108429" y="337251"/>
                                  <a:pt x="108429" y="360915"/>
                                </a:cubicBezTo>
                                <a:cubicBezTo>
                                  <a:pt x="108429" y="384578"/>
                                  <a:pt x="127612" y="403762"/>
                                  <a:pt x="151276" y="403762"/>
                                </a:cubicBezTo>
                                <a:lnTo>
                                  <a:pt x="467182" y="403762"/>
                                </a:lnTo>
                                <a:lnTo>
                                  <a:pt x="391132" y="479811"/>
                                </a:lnTo>
                                <a:cubicBezTo>
                                  <a:pt x="374399" y="496544"/>
                                  <a:pt x="374399" y="523674"/>
                                  <a:pt x="391132" y="540406"/>
                                </a:cubicBezTo>
                                <a:cubicBezTo>
                                  <a:pt x="407865" y="557139"/>
                                  <a:pt x="434994" y="557139"/>
                                  <a:pt x="451727" y="540406"/>
                                </a:cubicBezTo>
                                <a:lnTo>
                                  <a:pt x="597086" y="395048"/>
                                </a:lnTo>
                                <a:cubicBezTo>
                                  <a:pt x="599177" y="392957"/>
                                  <a:pt x="601484" y="390703"/>
                                  <a:pt x="603450" y="388459"/>
                                </a:cubicBezTo>
                                <a:lnTo>
                                  <a:pt x="605656" y="385654"/>
                                </a:lnTo>
                                <a:lnTo>
                                  <a:pt x="607314" y="381802"/>
                                </a:lnTo>
                                <a:cubicBezTo>
                                  <a:pt x="610052" y="375572"/>
                                  <a:pt x="611651" y="368060"/>
                                  <a:pt x="611651" y="359975"/>
                                </a:cubicBezTo>
                                <a:cubicBezTo>
                                  <a:pt x="611651" y="351890"/>
                                  <a:pt x="610052" y="344378"/>
                                  <a:pt x="607314" y="338148"/>
                                </a:cubicBezTo>
                                <a:lnTo>
                                  <a:pt x="604581" y="333055"/>
                                </a:lnTo>
                                <a:lnTo>
                                  <a:pt x="603896" y="331821"/>
                                </a:lnTo>
                                <a:cubicBezTo>
                                  <a:pt x="602248" y="329405"/>
                                  <a:pt x="600365" y="327125"/>
                                  <a:pt x="598273" y="325033"/>
                                </a:cubicBezTo>
                                <a:lnTo>
                                  <a:pt x="452915" y="179675"/>
                                </a:lnTo>
                                <a:cubicBezTo>
                                  <a:pt x="444548" y="171308"/>
                                  <a:pt x="433583" y="167125"/>
                                  <a:pt x="422617" y="167125"/>
                                </a:cubicBezTo>
                                <a:close/>
                                <a:moveTo>
                                  <a:pt x="360040" y="0"/>
                                </a:moveTo>
                                <a:cubicBezTo>
                                  <a:pt x="558885" y="0"/>
                                  <a:pt x="720080" y="161195"/>
                                  <a:pt x="720080" y="360040"/>
                                </a:cubicBezTo>
                                <a:cubicBezTo>
                                  <a:pt x="720080" y="558885"/>
                                  <a:pt x="558885" y="720080"/>
                                  <a:pt x="360040" y="720080"/>
                                </a:cubicBezTo>
                                <a:cubicBezTo>
                                  <a:pt x="161195" y="720080"/>
                                  <a:pt x="0" y="558885"/>
                                  <a:pt x="0" y="360040"/>
                                </a:cubicBezTo>
                                <a:cubicBezTo>
                                  <a:pt x="0" y="161195"/>
                                  <a:pt x="161195" y="0"/>
                                  <a:pt x="36004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>
                        <wps:cNvPr id="101" name="KSO_Shape"/>
                        <wps:cNvSpPr/>
                        <wps:spPr>
                          <a:xfrm flipH="1">
                            <a:off x="3398976" y="6939123"/>
                            <a:ext cx="561818" cy="429791"/>
                          </a:xfrm>
                          <a:custGeom>
                            <a:avLst/>
                            <a:gdLst>
                              <a:gd name="connsiteX0" fmla="*/ 881094 w 1131504"/>
                              <a:gd name="connsiteY0" fmla="*/ 200085 h 864898"/>
                              <a:gd name="connsiteX1" fmla="*/ 630685 w 1131504"/>
                              <a:gd name="connsiteY1" fmla="*/ 481796 h 864898"/>
                              <a:gd name="connsiteX2" fmla="*/ 765768 w 1131504"/>
                              <a:gd name="connsiteY2" fmla="*/ 481796 h 864898"/>
                              <a:gd name="connsiteX3" fmla="*/ 764244 w 1131504"/>
                              <a:gd name="connsiteY3" fmla="*/ 507247 h 864898"/>
                              <a:gd name="connsiteX4" fmla="*/ 314548 w 1131504"/>
                              <a:gd name="connsiteY4" fmla="*/ 724805 h 864898"/>
                              <a:gd name="connsiteX5" fmla="*/ 786244 w 1131504"/>
                              <a:gd name="connsiteY5" fmla="*/ 825087 h 864898"/>
                              <a:gd name="connsiteX6" fmla="*/ 1009026 w 1131504"/>
                              <a:gd name="connsiteY6" fmla="*/ 495352 h 864898"/>
                              <a:gd name="connsiteX7" fmla="*/ 1014527 w 1131504"/>
                              <a:gd name="connsiteY7" fmla="*/ 481796 h 864898"/>
                              <a:gd name="connsiteX8" fmla="*/ 1131504 w 1131504"/>
                              <a:gd name="connsiteY8" fmla="*/ 481796 h 864898"/>
                              <a:gd name="connsiteX9" fmla="*/ 515647 w 1131504"/>
                              <a:gd name="connsiteY9" fmla="*/ 813 h 864898"/>
                              <a:gd name="connsiteX10" fmla="*/ 345260 w 1131504"/>
                              <a:gd name="connsiteY10" fmla="*/ 39811 h 864898"/>
                              <a:gd name="connsiteX11" fmla="*/ 122478 w 1131504"/>
                              <a:gd name="connsiteY11" fmla="*/ 369547 h 864898"/>
                              <a:gd name="connsiteX12" fmla="*/ 116977 w 1131504"/>
                              <a:gd name="connsiteY12" fmla="*/ 383102 h 864898"/>
                              <a:gd name="connsiteX13" fmla="*/ 0 w 1131504"/>
                              <a:gd name="connsiteY13" fmla="*/ 383102 h 864898"/>
                              <a:gd name="connsiteX14" fmla="*/ 250410 w 1131504"/>
                              <a:gd name="connsiteY14" fmla="*/ 664813 h 864898"/>
                              <a:gd name="connsiteX15" fmla="*/ 500820 w 1131504"/>
                              <a:gd name="connsiteY15" fmla="*/ 383102 h 864898"/>
                              <a:gd name="connsiteX16" fmla="*/ 365737 w 1131504"/>
                              <a:gd name="connsiteY16" fmla="*/ 383102 h 864898"/>
                              <a:gd name="connsiteX17" fmla="*/ 367261 w 1131504"/>
                              <a:gd name="connsiteY17" fmla="*/ 357651 h 864898"/>
                              <a:gd name="connsiteX18" fmla="*/ 816956 w 1131504"/>
                              <a:gd name="connsiteY18" fmla="*/ 140093 h 864898"/>
                              <a:gd name="connsiteX19" fmla="*/ 515647 w 1131504"/>
                              <a:gd name="connsiteY19" fmla="*/ 813 h 86489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</a:cxnLst>
                            <a:rect l="l" t="t" r="r" b="b"/>
                            <a:pathLst>
                              <a:path w="1131504" h="864898">
                                <a:moveTo>
                                  <a:pt x="881094" y="200085"/>
                                </a:moveTo>
                                <a:lnTo>
                                  <a:pt x="630685" y="481796"/>
                                </a:lnTo>
                                <a:lnTo>
                                  <a:pt x="765768" y="481796"/>
                                </a:lnTo>
                                <a:lnTo>
                                  <a:pt x="764244" y="507247"/>
                                </a:lnTo>
                                <a:cubicBezTo>
                                  <a:pt x="729415" y="775221"/>
                                  <a:pt x="438740" y="771232"/>
                                  <a:pt x="314548" y="724805"/>
                                </a:cubicBezTo>
                                <a:cubicBezTo>
                                  <a:pt x="575776" y="921654"/>
                                  <a:pt x="699581" y="865942"/>
                                  <a:pt x="786244" y="825087"/>
                                </a:cubicBezTo>
                                <a:cubicBezTo>
                                  <a:pt x="921036" y="758696"/>
                                  <a:pt x="977368" y="577066"/>
                                  <a:pt x="1009026" y="495352"/>
                                </a:cubicBezTo>
                                <a:lnTo>
                                  <a:pt x="1014527" y="481796"/>
                                </a:lnTo>
                                <a:lnTo>
                                  <a:pt x="1131504" y="481796"/>
                                </a:lnTo>
                                <a:close/>
                                <a:moveTo>
                                  <a:pt x="515647" y="813"/>
                                </a:moveTo>
                                <a:cubicBezTo>
                                  <a:pt x="441209" y="-4758"/>
                                  <a:pt x="388592" y="19384"/>
                                  <a:pt x="345260" y="39811"/>
                                </a:cubicBezTo>
                                <a:cubicBezTo>
                                  <a:pt x="210468" y="106202"/>
                                  <a:pt x="154136" y="287832"/>
                                  <a:pt x="122478" y="369547"/>
                                </a:cubicBezTo>
                                <a:lnTo>
                                  <a:pt x="116977" y="383102"/>
                                </a:lnTo>
                                <a:lnTo>
                                  <a:pt x="0" y="383102"/>
                                </a:lnTo>
                                <a:lnTo>
                                  <a:pt x="250410" y="664813"/>
                                </a:lnTo>
                                <a:lnTo>
                                  <a:pt x="500820" y="383102"/>
                                </a:lnTo>
                                <a:lnTo>
                                  <a:pt x="365737" y="383102"/>
                                </a:lnTo>
                                <a:lnTo>
                                  <a:pt x="367261" y="357651"/>
                                </a:lnTo>
                                <a:cubicBezTo>
                                  <a:pt x="402090" y="89677"/>
                                  <a:pt x="692765" y="93666"/>
                                  <a:pt x="816956" y="140093"/>
                                </a:cubicBezTo>
                                <a:cubicBezTo>
                                  <a:pt x="686342" y="41669"/>
                                  <a:pt x="590084" y="6384"/>
                                  <a:pt x="515647" y="81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>
                        <wps:cNvPr id="102" name="KSO_Shape"/>
                        <wps:cNvSpPr/>
                        <wps:spPr bwMode="auto">
                          <a:xfrm>
                            <a:off x="2499143" y="6890900"/>
                            <a:ext cx="530918" cy="526236"/>
                          </a:xfrm>
                          <a:custGeom>
                            <a:avLst/>
                            <a:gdLst>
                              <a:gd name="T0" fmla="*/ 1613206 w 3424"/>
                              <a:gd name="T1" fmla="*/ 1446681 h 3394"/>
                              <a:gd name="T2" fmla="*/ 1635290 w 3424"/>
                              <a:gd name="T3" fmla="*/ 1784818 h 3394"/>
                              <a:gd name="T4" fmla="*/ 1328213 w 3424"/>
                              <a:gd name="T5" fmla="*/ 1572365 h 3394"/>
                              <a:gd name="T6" fmla="*/ 1262486 w 3424"/>
                              <a:gd name="T7" fmla="*/ 1577098 h 3394"/>
                              <a:gd name="T8" fmla="*/ 725101 w 3424"/>
                              <a:gd name="T9" fmla="*/ 1039128 h 3394"/>
                              <a:gd name="T10" fmla="*/ 1262486 w 3424"/>
                              <a:gd name="T11" fmla="*/ 501684 h 3394"/>
                              <a:gd name="T12" fmla="*/ 1800397 w 3424"/>
                              <a:gd name="T13" fmla="*/ 1039128 h 3394"/>
                              <a:gd name="T14" fmla="*/ 1613206 w 3424"/>
                              <a:gd name="T15" fmla="*/ 1446681 h 3394"/>
                              <a:gd name="T16" fmla="*/ 1262486 w 3424"/>
                              <a:gd name="T17" fmla="*/ 634205 h 3394"/>
                              <a:gd name="T18" fmla="*/ 866546 w 3424"/>
                              <a:gd name="T19" fmla="*/ 1030714 h 3394"/>
                              <a:gd name="T20" fmla="*/ 1262486 w 3424"/>
                              <a:gd name="T21" fmla="*/ 1426697 h 3394"/>
                              <a:gd name="T22" fmla="*/ 1311387 w 3424"/>
                              <a:gd name="T23" fmla="*/ 1423542 h 3394"/>
                              <a:gd name="T24" fmla="*/ 1516456 w 3424"/>
                              <a:gd name="T25" fmla="*/ 1559218 h 3394"/>
                              <a:gd name="T26" fmla="*/ 1521188 w 3424"/>
                              <a:gd name="T27" fmla="*/ 1330462 h 3394"/>
                              <a:gd name="T28" fmla="*/ 1658952 w 3424"/>
                              <a:gd name="T29" fmla="*/ 1030714 h 3394"/>
                              <a:gd name="T30" fmla="*/ 1262486 w 3424"/>
                              <a:gd name="T31" fmla="*/ 634205 h 3394"/>
                              <a:gd name="T32" fmla="*/ 616257 w 3424"/>
                              <a:gd name="T33" fmla="*/ 1075413 h 3394"/>
                              <a:gd name="T34" fmla="*/ 710379 w 3424"/>
                              <a:gd name="T35" fmla="*/ 1414602 h 3394"/>
                              <a:gd name="T36" fmla="*/ 707224 w 3424"/>
                              <a:gd name="T37" fmla="*/ 1415128 h 3394"/>
                              <a:gd name="T38" fmla="*/ 620464 w 3424"/>
                              <a:gd name="T39" fmla="*/ 1408818 h 3394"/>
                              <a:gd name="T40" fmla="*/ 217162 w 3424"/>
                              <a:gd name="T41" fmla="*/ 1688583 h 3394"/>
                              <a:gd name="T42" fmla="*/ 246082 w 3424"/>
                              <a:gd name="T43" fmla="*/ 1243167 h 3394"/>
                              <a:gd name="T44" fmla="*/ 0 w 3424"/>
                              <a:gd name="T45" fmla="*/ 707301 h 3394"/>
                              <a:gd name="T46" fmla="*/ 707224 w 3424"/>
                              <a:gd name="T47" fmla="*/ 0 h 3394"/>
                              <a:gd name="T48" fmla="*/ 1350298 w 3424"/>
                              <a:gd name="T49" fmla="*/ 414389 h 3394"/>
                              <a:gd name="T50" fmla="*/ 1280890 w 3424"/>
                              <a:gd name="T51" fmla="*/ 411234 h 3394"/>
                              <a:gd name="T52" fmla="*/ 616257 w 3424"/>
                              <a:gd name="T53" fmla="*/ 1075413 h 3394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3424" h="3394">
                                <a:moveTo>
                                  <a:pt x="3068" y="2751"/>
                                </a:moveTo>
                                <a:cubicBezTo>
                                  <a:pt x="3110" y="3394"/>
                                  <a:pt x="3110" y="3394"/>
                                  <a:pt x="3110" y="3394"/>
                                </a:cubicBezTo>
                                <a:cubicBezTo>
                                  <a:pt x="2526" y="2990"/>
                                  <a:pt x="2526" y="2990"/>
                                  <a:pt x="2526" y="2990"/>
                                </a:cubicBezTo>
                                <a:cubicBezTo>
                                  <a:pt x="2486" y="2995"/>
                                  <a:pt x="2444" y="2999"/>
                                  <a:pt x="2401" y="2999"/>
                                </a:cubicBezTo>
                                <a:cubicBezTo>
                                  <a:pt x="1837" y="2999"/>
                                  <a:pt x="1379" y="2541"/>
                                  <a:pt x="1379" y="1976"/>
                                </a:cubicBezTo>
                                <a:cubicBezTo>
                                  <a:pt x="1379" y="1412"/>
                                  <a:pt x="1837" y="954"/>
                                  <a:pt x="2401" y="954"/>
                                </a:cubicBezTo>
                                <a:cubicBezTo>
                                  <a:pt x="2966" y="954"/>
                                  <a:pt x="3424" y="1412"/>
                                  <a:pt x="3424" y="1976"/>
                                </a:cubicBezTo>
                                <a:cubicBezTo>
                                  <a:pt x="3424" y="2286"/>
                                  <a:pt x="3285" y="2563"/>
                                  <a:pt x="3068" y="2751"/>
                                </a:cubicBezTo>
                                <a:close/>
                                <a:moveTo>
                                  <a:pt x="2401" y="1206"/>
                                </a:moveTo>
                                <a:cubicBezTo>
                                  <a:pt x="1985" y="1206"/>
                                  <a:pt x="1648" y="1544"/>
                                  <a:pt x="1648" y="1960"/>
                                </a:cubicBezTo>
                                <a:cubicBezTo>
                                  <a:pt x="1648" y="2376"/>
                                  <a:pt x="1985" y="2713"/>
                                  <a:pt x="2401" y="2713"/>
                                </a:cubicBezTo>
                                <a:cubicBezTo>
                                  <a:pt x="2433" y="2713"/>
                                  <a:pt x="2463" y="2711"/>
                                  <a:pt x="2494" y="2707"/>
                                </a:cubicBezTo>
                                <a:cubicBezTo>
                                  <a:pt x="2884" y="2965"/>
                                  <a:pt x="2884" y="2965"/>
                                  <a:pt x="2884" y="2965"/>
                                </a:cubicBezTo>
                                <a:cubicBezTo>
                                  <a:pt x="2893" y="2530"/>
                                  <a:pt x="2893" y="2530"/>
                                  <a:pt x="2893" y="2530"/>
                                </a:cubicBezTo>
                                <a:cubicBezTo>
                                  <a:pt x="3053" y="2392"/>
                                  <a:pt x="3155" y="2188"/>
                                  <a:pt x="3155" y="1960"/>
                                </a:cubicBezTo>
                                <a:cubicBezTo>
                                  <a:pt x="3155" y="1544"/>
                                  <a:pt x="2818" y="1206"/>
                                  <a:pt x="2401" y="1206"/>
                                </a:cubicBezTo>
                                <a:close/>
                                <a:moveTo>
                                  <a:pt x="1172" y="2045"/>
                                </a:moveTo>
                                <a:cubicBezTo>
                                  <a:pt x="1172" y="2281"/>
                                  <a:pt x="1238" y="2501"/>
                                  <a:pt x="1351" y="2690"/>
                                </a:cubicBezTo>
                                <a:cubicBezTo>
                                  <a:pt x="1349" y="2690"/>
                                  <a:pt x="1347" y="2691"/>
                                  <a:pt x="1345" y="2691"/>
                                </a:cubicBezTo>
                                <a:cubicBezTo>
                                  <a:pt x="1289" y="2691"/>
                                  <a:pt x="1234" y="2686"/>
                                  <a:pt x="1180" y="2679"/>
                                </a:cubicBezTo>
                                <a:cubicBezTo>
                                  <a:pt x="413" y="3211"/>
                                  <a:pt x="413" y="3211"/>
                                  <a:pt x="413" y="3211"/>
                                </a:cubicBezTo>
                                <a:cubicBezTo>
                                  <a:pt x="468" y="2364"/>
                                  <a:pt x="468" y="2364"/>
                                  <a:pt x="468" y="2364"/>
                                </a:cubicBezTo>
                                <a:cubicBezTo>
                                  <a:pt x="182" y="2117"/>
                                  <a:pt x="0" y="1753"/>
                                  <a:pt x="0" y="1345"/>
                                </a:cubicBezTo>
                                <a:cubicBezTo>
                                  <a:pt x="0" y="602"/>
                                  <a:pt x="602" y="0"/>
                                  <a:pt x="1345" y="0"/>
                                </a:cubicBezTo>
                                <a:cubicBezTo>
                                  <a:pt x="1889" y="0"/>
                                  <a:pt x="2356" y="324"/>
                                  <a:pt x="2568" y="788"/>
                                </a:cubicBezTo>
                                <a:cubicBezTo>
                                  <a:pt x="2525" y="784"/>
                                  <a:pt x="2481" y="782"/>
                                  <a:pt x="2436" y="782"/>
                                </a:cubicBezTo>
                                <a:cubicBezTo>
                                  <a:pt x="1738" y="782"/>
                                  <a:pt x="1172" y="1347"/>
                                  <a:pt x="1172" y="20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bodyPr anchor="ctr" anchorCtr="1"/>
                      </wps:wsp>
                      <wps:wsp>
                        <wps:cNvPr id="103" name="KSO_Shape"/>
                        <wps:cNvSpPr/>
                        <wps:spPr>
                          <a:xfrm>
                            <a:off x="1619597" y="6873109"/>
                            <a:ext cx="559009" cy="56181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1944" h="1017468">
                                <a:moveTo>
                                  <a:pt x="302571" y="800429"/>
                                </a:moveTo>
                                <a:cubicBezTo>
                                  <a:pt x="313716" y="810444"/>
                                  <a:pt x="325855" y="819562"/>
                                  <a:pt x="338737" y="827969"/>
                                </a:cubicBezTo>
                                <a:cubicBezTo>
                                  <a:pt x="470225" y="913775"/>
                                  <a:pt x="638330" y="898869"/>
                                  <a:pt x="751224" y="801057"/>
                                </a:cubicBezTo>
                                <a:lnTo>
                                  <a:pt x="829505" y="852141"/>
                                </a:lnTo>
                                <a:lnTo>
                                  <a:pt x="867479" y="876922"/>
                                </a:lnTo>
                                <a:cubicBezTo>
                                  <a:pt x="710485" y="1034336"/>
                                  <a:pt x="459572" y="1065741"/>
                                  <a:pt x="266005" y="939424"/>
                                </a:cubicBezTo>
                                <a:lnTo>
                                  <a:pt x="229286" y="912728"/>
                                </a:lnTo>
                                <a:close/>
                                <a:moveTo>
                                  <a:pt x="936681" y="640575"/>
                                </a:moveTo>
                                <a:lnTo>
                                  <a:pt x="922352" y="912731"/>
                                </a:lnTo>
                                <a:lnTo>
                                  <a:pt x="867479" y="876922"/>
                                </a:lnTo>
                                <a:lnTo>
                                  <a:pt x="867479" y="876922"/>
                                </a:lnTo>
                                <a:lnTo>
                                  <a:pt x="829505" y="852141"/>
                                </a:lnTo>
                                <a:lnTo>
                                  <a:pt x="693334" y="763279"/>
                                </a:lnTo>
                                <a:close/>
                                <a:moveTo>
                                  <a:pt x="241423" y="569919"/>
                                </a:moveTo>
                                <a:lnTo>
                                  <a:pt x="231447" y="842269"/>
                                </a:lnTo>
                                <a:lnTo>
                                  <a:pt x="0" y="698372"/>
                                </a:lnTo>
                                <a:close/>
                                <a:moveTo>
                                  <a:pt x="334488" y="91365"/>
                                </a:moveTo>
                                <a:lnTo>
                                  <a:pt x="397475" y="209747"/>
                                </a:lnTo>
                                <a:cubicBezTo>
                                  <a:pt x="383325" y="214674"/>
                                  <a:pt x="369480" y="220906"/>
                                  <a:pt x="355899" y="228131"/>
                                </a:cubicBezTo>
                                <a:cubicBezTo>
                                  <a:pt x="217290" y="301881"/>
                                  <a:pt x="149214" y="456306"/>
                                  <a:pt x="180397" y="602388"/>
                                </a:cubicBezTo>
                                <a:lnTo>
                                  <a:pt x="57845" y="667594"/>
                                </a:lnTo>
                                <a:cubicBezTo>
                                  <a:pt x="-4255" y="454123"/>
                                  <a:pt x="89335" y="219209"/>
                                  <a:pt x="293386" y="110640"/>
                                </a:cubicBezTo>
                                <a:close/>
                                <a:moveTo>
                                  <a:pt x="656877" y="65422"/>
                                </a:moveTo>
                                <a:cubicBezTo>
                                  <a:pt x="871633" y="122920"/>
                                  <a:pt x="1024059" y="324688"/>
                                  <a:pt x="1011187" y="555465"/>
                                </a:cubicBezTo>
                                <a:lnTo>
                                  <a:pt x="1006376" y="600607"/>
                                </a:lnTo>
                                <a:lnTo>
                                  <a:pt x="872488" y="593139"/>
                                </a:lnTo>
                                <a:cubicBezTo>
                                  <a:pt x="875606" y="578483"/>
                                  <a:pt x="877450" y="563413"/>
                                  <a:pt x="878307" y="548054"/>
                                </a:cubicBezTo>
                                <a:cubicBezTo>
                                  <a:pt x="887050" y="391290"/>
                                  <a:pt x="790245" y="253049"/>
                                  <a:pt x="649146" y="204027"/>
                                </a:cubicBezTo>
                                <a:close/>
                                <a:moveTo>
                                  <a:pt x="660526" y="0"/>
                                </a:moveTo>
                                <a:lnTo>
                                  <a:pt x="645296" y="273045"/>
                                </a:lnTo>
                                <a:lnTo>
                                  <a:pt x="417527" y="123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>
                        <wps:cNvPr id="104" name="KSO_Shape"/>
                        <wps:cNvSpPr/>
                        <wps:spPr bwMode="auto">
                          <a:xfrm>
                            <a:off x="805490" y="6888559"/>
                            <a:ext cx="526236" cy="530918"/>
                          </a:xfrm>
                          <a:custGeom>
                            <a:avLst/>
                            <a:gdLst>
                              <a:gd name="T0" fmla="*/ 1004124 w 4122"/>
                              <a:gd name="T1" fmla="*/ 12996 h 4156"/>
                              <a:gd name="T2" fmla="*/ 1285140 w 4122"/>
                              <a:gd name="T3" fmla="*/ 99204 h 4156"/>
                              <a:gd name="T4" fmla="*/ 1293367 w 4122"/>
                              <a:gd name="T5" fmla="*/ 103536 h 4156"/>
                              <a:gd name="T6" fmla="*/ 1755809 w 4122"/>
                              <a:gd name="T7" fmla="*/ 706989 h 4156"/>
                              <a:gd name="T8" fmla="*/ 1757974 w 4122"/>
                              <a:gd name="T9" fmla="*/ 715653 h 4156"/>
                              <a:gd name="T10" fmla="*/ 1331904 w 4122"/>
                              <a:gd name="T11" fmla="*/ 1663071 h 4156"/>
                              <a:gd name="T12" fmla="*/ 772036 w 4122"/>
                              <a:gd name="T13" fmla="*/ 1774405 h 4156"/>
                              <a:gd name="T14" fmla="*/ 260232 w 4122"/>
                              <a:gd name="T15" fmla="*/ 1521847 h 4156"/>
                              <a:gd name="T16" fmla="*/ 93528 w 4122"/>
                              <a:gd name="T17" fmla="*/ 496452 h 4156"/>
                              <a:gd name="T18" fmla="*/ 97858 w 4122"/>
                              <a:gd name="T19" fmla="*/ 488221 h 4156"/>
                              <a:gd name="T20" fmla="*/ 701025 w 4122"/>
                              <a:gd name="T21" fmla="*/ 25559 h 4156"/>
                              <a:gd name="T22" fmla="*/ 709685 w 4122"/>
                              <a:gd name="T23" fmla="*/ 23826 h 4156"/>
                              <a:gd name="T24" fmla="*/ 471535 w 4122"/>
                              <a:gd name="T25" fmla="*/ 480424 h 4156"/>
                              <a:gd name="T26" fmla="*/ 431267 w 4122"/>
                              <a:gd name="T27" fmla="*/ 403313 h 4156"/>
                              <a:gd name="T28" fmla="*/ 471535 w 4122"/>
                              <a:gd name="T29" fmla="*/ 480424 h 4156"/>
                              <a:gd name="T30" fmla="*/ 1320213 w 4122"/>
                              <a:gd name="T31" fmla="*/ 495152 h 4156"/>
                              <a:gd name="T32" fmla="*/ 1360048 w 4122"/>
                              <a:gd name="T33" fmla="*/ 418475 h 4156"/>
                              <a:gd name="T34" fmla="*/ 1304625 w 4122"/>
                              <a:gd name="T35" fmla="*/ 1307411 h 4156"/>
                              <a:gd name="T36" fmla="*/ 1344893 w 4122"/>
                              <a:gd name="T37" fmla="*/ 1384521 h 4156"/>
                              <a:gd name="T38" fmla="*/ 1304625 w 4122"/>
                              <a:gd name="T39" fmla="*/ 1307411 h 4156"/>
                              <a:gd name="T40" fmla="*/ 455947 w 4122"/>
                              <a:gd name="T41" fmla="*/ 1292248 h 4156"/>
                              <a:gd name="T42" fmla="*/ 416112 w 4122"/>
                              <a:gd name="T43" fmla="*/ 1369359 h 4156"/>
                              <a:gd name="T44" fmla="*/ 906266 w 4122"/>
                              <a:gd name="T45" fmla="*/ 1384954 h 4156"/>
                              <a:gd name="T46" fmla="*/ 848244 w 4122"/>
                              <a:gd name="T47" fmla="*/ 1569499 h 4156"/>
                              <a:gd name="T48" fmla="*/ 906266 w 4122"/>
                              <a:gd name="T49" fmla="*/ 1384954 h 4156"/>
                              <a:gd name="T50" fmla="*/ 848244 w 4122"/>
                              <a:gd name="T51" fmla="*/ 231331 h 4156"/>
                              <a:gd name="T52" fmla="*/ 906266 w 4122"/>
                              <a:gd name="T53" fmla="*/ 415876 h 4156"/>
                              <a:gd name="T54" fmla="*/ 1361780 w 4122"/>
                              <a:gd name="T55" fmla="*/ 871174 h 4156"/>
                              <a:gd name="T56" fmla="*/ 1545805 w 4122"/>
                              <a:gd name="T57" fmla="*/ 929656 h 4156"/>
                              <a:gd name="T58" fmla="*/ 1361780 w 4122"/>
                              <a:gd name="T59" fmla="*/ 871174 h 4156"/>
                              <a:gd name="T60" fmla="*/ 208705 w 4122"/>
                              <a:gd name="T61" fmla="*/ 929656 h 4156"/>
                              <a:gd name="T62" fmla="*/ 393163 w 4122"/>
                              <a:gd name="T63" fmla="*/ 871174 h 4156"/>
                              <a:gd name="T64" fmla="*/ 895008 w 4122"/>
                              <a:gd name="T65" fmla="*/ 754209 h 4156"/>
                              <a:gd name="T66" fmla="*/ 591909 w 4122"/>
                              <a:gd name="T67" fmla="*/ 333134 h 4156"/>
                              <a:gd name="T68" fmla="*/ 781995 w 4122"/>
                              <a:gd name="T69" fmla="*/ 813558 h 4156"/>
                              <a:gd name="T70" fmla="*/ 895008 w 4122"/>
                              <a:gd name="T71" fmla="*/ 1028860 h 4156"/>
                              <a:gd name="T72" fmla="*/ 1029671 w 4122"/>
                              <a:gd name="T73" fmla="*/ 864243 h 4156"/>
                              <a:gd name="T74" fmla="*/ 1192045 w 4122"/>
                              <a:gd name="T75" fmla="*/ 540639 h 4156"/>
                              <a:gd name="T76" fmla="*/ 895008 w 4122"/>
                              <a:gd name="T77" fmla="*/ 754209 h 4156"/>
                              <a:gd name="T78" fmla="*/ 1594734 w 4122"/>
                              <a:gd name="T79" fmla="*/ 979042 h 4156"/>
                              <a:gd name="T80" fmla="*/ 1583476 w 4122"/>
                              <a:gd name="T81" fmla="*/ 742945 h 4156"/>
                              <a:gd name="T82" fmla="*/ 1582177 w 4122"/>
                              <a:gd name="T83" fmla="*/ 735581 h 4156"/>
                              <a:gd name="T84" fmla="*/ 1452277 w 4122"/>
                              <a:gd name="T85" fmla="*/ 460063 h 4156"/>
                              <a:gd name="T86" fmla="*/ 1220190 w 4122"/>
                              <a:gd name="T87" fmla="*/ 263821 h 4156"/>
                              <a:gd name="T88" fmla="*/ 1214128 w 4122"/>
                              <a:gd name="T89" fmla="*/ 260789 h 4156"/>
                              <a:gd name="T90" fmla="*/ 983340 w 4122"/>
                              <a:gd name="T91" fmla="*/ 188011 h 4156"/>
                              <a:gd name="T92" fmla="*/ 977278 w 4122"/>
                              <a:gd name="T93" fmla="*/ 187577 h 4156"/>
                              <a:gd name="T94" fmla="*/ 736964 w 4122"/>
                              <a:gd name="T95" fmla="*/ 197974 h 4156"/>
                              <a:gd name="T96" fmla="*/ 730036 w 4122"/>
                              <a:gd name="T97" fmla="*/ 199274 h 4156"/>
                              <a:gd name="T98" fmla="*/ 456380 w 4122"/>
                              <a:gd name="T99" fmla="*/ 327502 h 4156"/>
                              <a:gd name="T100" fmla="*/ 455081 w 4122"/>
                              <a:gd name="T101" fmla="*/ 328369 h 4156"/>
                              <a:gd name="T102" fmla="*/ 384503 w 4122"/>
                              <a:gd name="T103" fmla="*/ 390317 h 4156"/>
                              <a:gd name="T104" fmla="*/ 261964 w 4122"/>
                              <a:gd name="T105" fmla="*/ 554935 h 4156"/>
                              <a:gd name="T106" fmla="*/ 256335 w 4122"/>
                              <a:gd name="T107" fmla="*/ 564898 h 4156"/>
                              <a:gd name="T108" fmla="*/ 204375 w 4122"/>
                              <a:gd name="T109" fmla="*/ 695293 h 4156"/>
                              <a:gd name="T110" fmla="*/ 176230 w 4122"/>
                              <a:gd name="T111" fmla="*/ 893700 h 4156"/>
                              <a:gd name="T112" fmla="*/ 623085 w 4122"/>
                              <a:gd name="T113" fmla="*/ 1554770 h 4156"/>
                              <a:gd name="T114" fmla="*/ 703623 w 4122"/>
                              <a:gd name="T115" fmla="*/ 1581629 h 4156"/>
                              <a:gd name="T116" fmla="*/ 793686 w 4122"/>
                              <a:gd name="T117" fmla="*/ 1599390 h 4156"/>
                              <a:gd name="T118" fmla="*/ 873358 w 4122"/>
                              <a:gd name="T119" fmla="*/ 1605888 h 4156"/>
                              <a:gd name="T120" fmla="*/ 1243572 w 4122"/>
                              <a:gd name="T121" fmla="*/ 1510583 h 4156"/>
                              <a:gd name="T122" fmla="*/ 1594734 w 4122"/>
                              <a:gd name="T123" fmla="*/ 979042 h 415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</a:gdLst>
                            <a:ahLst/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4122" h="4156">
                                <a:moveTo>
                                  <a:pt x="2309" y="29"/>
                                </a:moveTo>
                                <a:cubicBezTo>
                                  <a:pt x="2319" y="30"/>
                                  <a:pt x="2319" y="30"/>
                                  <a:pt x="2319" y="30"/>
                                </a:cubicBezTo>
                                <a:cubicBezTo>
                                  <a:pt x="2328" y="31"/>
                                  <a:pt x="2328" y="31"/>
                                  <a:pt x="2328" y="31"/>
                                </a:cubicBezTo>
                                <a:cubicBezTo>
                                  <a:pt x="2555" y="62"/>
                                  <a:pt x="2770" y="130"/>
                                  <a:pt x="2968" y="229"/>
                                </a:cubicBezTo>
                                <a:cubicBezTo>
                                  <a:pt x="2976" y="233"/>
                                  <a:pt x="2976" y="233"/>
                                  <a:pt x="2976" y="233"/>
                                </a:cubicBezTo>
                                <a:cubicBezTo>
                                  <a:pt x="2987" y="239"/>
                                  <a:pt x="2987" y="239"/>
                                  <a:pt x="2987" y="239"/>
                                </a:cubicBezTo>
                                <a:cubicBezTo>
                                  <a:pt x="3262" y="380"/>
                                  <a:pt x="3496" y="578"/>
                                  <a:pt x="3677" y="815"/>
                                </a:cubicBezTo>
                                <a:cubicBezTo>
                                  <a:pt x="3859" y="1052"/>
                                  <a:pt x="3991" y="1329"/>
                                  <a:pt x="4055" y="1632"/>
                                </a:cubicBezTo>
                                <a:cubicBezTo>
                                  <a:pt x="4058" y="1645"/>
                                  <a:pt x="4058" y="1645"/>
                                  <a:pt x="4058" y="1645"/>
                                </a:cubicBezTo>
                                <a:cubicBezTo>
                                  <a:pt x="4060" y="1652"/>
                                  <a:pt x="4060" y="1652"/>
                                  <a:pt x="4060" y="1652"/>
                                </a:cubicBezTo>
                                <a:cubicBezTo>
                                  <a:pt x="4122" y="1954"/>
                                  <a:pt x="4116" y="2275"/>
                                  <a:pt x="4031" y="2594"/>
                                </a:cubicBezTo>
                                <a:cubicBezTo>
                                  <a:pt x="3885" y="3141"/>
                                  <a:pt x="3530" y="3576"/>
                                  <a:pt x="3076" y="3839"/>
                                </a:cubicBezTo>
                                <a:cubicBezTo>
                                  <a:pt x="2697" y="4058"/>
                                  <a:pt x="2248" y="4156"/>
                                  <a:pt x="1793" y="4098"/>
                                </a:cubicBezTo>
                                <a:cubicBezTo>
                                  <a:pt x="1783" y="4096"/>
                                  <a:pt x="1783" y="4096"/>
                                  <a:pt x="1783" y="4096"/>
                                </a:cubicBezTo>
                                <a:cubicBezTo>
                                  <a:pt x="1774" y="4095"/>
                                  <a:pt x="1774" y="4095"/>
                                  <a:pt x="1774" y="4095"/>
                                </a:cubicBezTo>
                                <a:cubicBezTo>
                                  <a:pt x="1318" y="4033"/>
                                  <a:pt x="910" y="3823"/>
                                  <a:pt x="601" y="3513"/>
                                </a:cubicBezTo>
                                <a:cubicBezTo>
                                  <a:pt x="230" y="3142"/>
                                  <a:pt x="0" y="2629"/>
                                  <a:pt x="0" y="2063"/>
                                </a:cubicBezTo>
                                <a:cubicBezTo>
                                  <a:pt x="0" y="1734"/>
                                  <a:pt x="78" y="1422"/>
                                  <a:pt x="216" y="1146"/>
                                </a:cubicBezTo>
                                <a:cubicBezTo>
                                  <a:pt x="220" y="1139"/>
                                  <a:pt x="220" y="1139"/>
                                  <a:pt x="220" y="1139"/>
                                </a:cubicBezTo>
                                <a:cubicBezTo>
                                  <a:pt x="226" y="1127"/>
                                  <a:pt x="226" y="1127"/>
                                  <a:pt x="226" y="1127"/>
                                </a:cubicBezTo>
                                <a:cubicBezTo>
                                  <a:pt x="367" y="851"/>
                                  <a:pt x="566" y="617"/>
                                  <a:pt x="803" y="436"/>
                                </a:cubicBezTo>
                                <a:cubicBezTo>
                                  <a:pt x="1040" y="255"/>
                                  <a:pt x="1317" y="123"/>
                                  <a:pt x="1619" y="59"/>
                                </a:cubicBezTo>
                                <a:cubicBezTo>
                                  <a:pt x="1632" y="56"/>
                                  <a:pt x="1632" y="56"/>
                                  <a:pt x="1632" y="56"/>
                                </a:cubicBezTo>
                                <a:cubicBezTo>
                                  <a:pt x="1639" y="55"/>
                                  <a:pt x="1639" y="55"/>
                                  <a:pt x="1639" y="55"/>
                                </a:cubicBezTo>
                                <a:cubicBezTo>
                                  <a:pt x="1855" y="10"/>
                                  <a:pt x="2081" y="0"/>
                                  <a:pt x="2309" y="29"/>
                                </a:cubicBezTo>
                                <a:close/>
                                <a:moveTo>
                                  <a:pt x="1089" y="1109"/>
                                </a:moveTo>
                                <a:cubicBezTo>
                                  <a:pt x="1131" y="1066"/>
                                  <a:pt x="1131" y="1066"/>
                                  <a:pt x="1131" y="1066"/>
                                </a:cubicBezTo>
                                <a:cubicBezTo>
                                  <a:pt x="996" y="931"/>
                                  <a:pt x="996" y="931"/>
                                  <a:pt x="996" y="931"/>
                                </a:cubicBezTo>
                                <a:cubicBezTo>
                                  <a:pt x="954" y="973"/>
                                  <a:pt x="954" y="973"/>
                                  <a:pt x="954" y="973"/>
                                </a:cubicBezTo>
                                <a:cubicBezTo>
                                  <a:pt x="1089" y="1109"/>
                                  <a:pt x="1089" y="1109"/>
                                  <a:pt x="1089" y="1109"/>
                                </a:cubicBezTo>
                                <a:close/>
                                <a:moveTo>
                                  <a:pt x="3006" y="1101"/>
                                </a:moveTo>
                                <a:cubicBezTo>
                                  <a:pt x="3049" y="1143"/>
                                  <a:pt x="3049" y="1143"/>
                                  <a:pt x="3049" y="1143"/>
                                </a:cubicBezTo>
                                <a:cubicBezTo>
                                  <a:pt x="3183" y="1009"/>
                                  <a:pt x="3183" y="1009"/>
                                  <a:pt x="3183" y="1009"/>
                                </a:cubicBezTo>
                                <a:cubicBezTo>
                                  <a:pt x="3141" y="966"/>
                                  <a:pt x="3141" y="966"/>
                                  <a:pt x="3141" y="966"/>
                                </a:cubicBezTo>
                                <a:cubicBezTo>
                                  <a:pt x="3006" y="1101"/>
                                  <a:pt x="3006" y="1101"/>
                                  <a:pt x="3006" y="1101"/>
                                </a:cubicBezTo>
                                <a:close/>
                                <a:moveTo>
                                  <a:pt x="3013" y="3018"/>
                                </a:moveTo>
                                <a:cubicBezTo>
                                  <a:pt x="2971" y="3061"/>
                                  <a:pt x="2971" y="3061"/>
                                  <a:pt x="2971" y="3061"/>
                                </a:cubicBezTo>
                                <a:cubicBezTo>
                                  <a:pt x="3106" y="3196"/>
                                  <a:pt x="3106" y="3196"/>
                                  <a:pt x="3106" y="3196"/>
                                </a:cubicBezTo>
                                <a:cubicBezTo>
                                  <a:pt x="3148" y="3153"/>
                                  <a:pt x="3148" y="3153"/>
                                  <a:pt x="3148" y="3153"/>
                                </a:cubicBezTo>
                                <a:cubicBezTo>
                                  <a:pt x="3013" y="3018"/>
                                  <a:pt x="3013" y="3018"/>
                                  <a:pt x="3013" y="3018"/>
                                </a:cubicBezTo>
                                <a:close/>
                                <a:moveTo>
                                  <a:pt x="1096" y="3026"/>
                                </a:moveTo>
                                <a:cubicBezTo>
                                  <a:pt x="1053" y="2983"/>
                                  <a:pt x="1053" y="2983"/>
                                  <a:pt x="1053" y="2983"/>
                                </a:cubicBezTo>
                                <a:cubicBezTo>
                                  <a:pt x="919" y="3118"/>
                                  <a:pt x="919" y="3118"/>
                                  <a:pt x="919" y="3118"/>
                                </a:cubicBezTo>
                                <a:cubicBezTo>
                                  <a:pt x="961" y="3161"/>
                                  <a:pt x="961" y="3161"/>
                                  <a:pt x="961" y="3161"/>
                                </a:cubicBezTo>
                                <a:cubicBezTo>
                                  <a:pt x="1096" y="3026"/>
                                  <a:pt x="1096" y="3026"/>
                                  <a:pt x="1096" y="3026"/>
                                </a:cubicBezTo>
                                <a:close/>
                                <a:moveTo>
                                  <a:pt x="2093" y="3197"/>
                                </a:moveTo>
                                <a:cubicBezTo>
                                  <a:pt x="1959" y="3197"/>
                                  <a:pt x="1959" y="3197"/>
                                  <a:pt x="1959" y="3197"/>
                                </a:cubicBezTo>
                                <a:cubicBezTo>
                                  <a:pt x="1959" y="3623"/>
                                  <a:pt x="1959" y="3623"/>
                                  <a:pt x="1959" y="3623"/>
                                </a:cubicBezTo>
                                <a:cubicBezTo>
                                  <a:pt x="2093" y="3623"/>
                                  <a:pt x="2093" y="3623"/>
                                  <a:pt x="2093" y="3623"/>
                                </a:cubicBezTo>
                                <a:cubicBezTo>
                                  <a:pt x="2093" y="3197"/>
                                  <a:pt x="2093" y="3197"/>
                                  <a:pt x="2093" y="3197"/>
                                </a:cubicBezTo>
                                <a:close/>
                                <a:moveTo>
                                  <a:pt x="2093" y="534"/>
                                </a:moveTo>
                                <a:cubicBezTo>
                                  <a:pt x="1959" y="534"/>
                                  <a:pt x="1959" y="534"/>
                                  <a:pt x="1959" y="534"/>
                                </a:cubicBezTo>
                                <a:cubicBezTo>
                                  <a:pt x="1959" y="960"/>
                                  <a:pt x="1959" y="960"/>
                                  <a:pt x="1959" y="960"/>
                                </a:cubicBezTo>
                                <a:cubicBezTo>
                                  <a:pt x="2093" y="960"/>
                                  <a:pt x="2093" y="960"/>
                                  <a:pt x="2093" y="960"/>
                                </a:cubicBezTo>
                                <a:cubicBezTo>
                                  <a:pt x="2093" y="534"/>
                                  <a:pt x="2093" y="534"/>
                                  <a:pt x="2093" y="534"/>
                                </a:cubicBezTo>
                                <a:close/>
                                <a:moveTo>
                                  <a:pt x="3145" y="2011"/>
                                </a:moveTo>
                                <a:cubicBezTo>
                                  <a:pt x="3145" y="2146"/>
                                  <a:pt x="3145" y="2146"/>
                                  <a:pt x="3145" y="2146"/>
                                </a:cubicBezTo>
                                <a:cubicBezTo>
                                  <a:pt x="3570" y="2146"/>
                                  <a:pt x="3570" y="2146"/>
                                  <a:pt x="3570" y="2146"/>
                                </a:cubicBezTo>
                                <a:cubicBezTo>
                                  <a:pt x="3570" y="2011"/>
                                  <a:pt x="3570" y="2011"/>
                                  <a:pt x="3570" y="2011"/>
                                </a:cubicBezTo>
                                <a:cubicBezTo>
                                  <a:pt x="3145" y="2011"/>
                                  <a:pt x="3145" y="2011"/>
                                  <a:pt x="3145" y="2011"/>
                                </a:cubicBezTo>
                                <a:close/>
                                <a:moveTo>
                                  <a:pt x="482" y="2011"/>
                                </a:moveTo>
                                <a:cubicBezTo>
                                  <a:pt x="482" y="2146"/>
                                  <a:pt x="482" y="2146"/>
                                  <a:pt x="482" y="2146"/>
                                </a:cubicBezTo>
                                <a:cubicBezTo>
                                  <a:pt x="908" y="2146"/>
                                  <a:pt x="908" y="2146"/>
                                  <a:pt x="908" y="2146"/>
                                </a:cubicBezTo>
                                <a:cubicBezTo>
                                  <a:pt x="908" y="2011"/>
                                  <a:pt x="908" y="2011"/>
                                  <a:pt x="908" y="2011"/>
                                </a:cubicBezTo>
                                <a:cubicBezTo>
                                  <a:pt x="482" y="2011"/>
                                  <a:pt x="482" y="2011"/>
                                  <a:pt x="482" y="2011"/>
                                </a:cubicBezTo>
                                <a:close/>
                                <a:moveTo>
                                  <a:pt x="2067" y="1741"/>
                                </a:moveTo>
                                <a:cubicBezTo>
                                  <a:pt x="2035" y="1741"/>
                                  <a:pt x="2004" y="1746"/>
                                  <a:pt x="1975" y="1755"/>
                                </a:cubicBezTo>
                                <a:cubicBezTo>
                                  <a:pt x="1807" y="1412"/>
                                  <a:pt x="1602" y="1084"/>
                                  <a:pt x="1367" y="769"/>
                                </a:cubicBezTo>
                                <a:cubicBezTo>
                                  <a:pt x="1314" y="798"/>
                                  <a:pt x="1261" y="827"/>
                                  <a:pt x="1208" y="856"/>
                                </a:cubicBezTo>
                                <a:cubicBezTo>
                                  <a:pt x="1372" y="1222"/>
                                  <a:pt x="1572" y="1561"/>
                                  <a:pt x="1806" y="1878"/>
                                </a:cubicBezTo>
                                <a:cubicBezTo>
                                  <a:pt x="1771" y="1929"/>
                                  <a:pt x="1750" y="1991"/>
                                  <a:pt x="1750" y="2058"/>
                                </a:cubicBezTo>
                                <a:cubicBezTo>
                                  <a:pt x="1750" y="2234"/>
                                  <a:pt x="1892" y="2375"/>
                                  <a:pt x="2067" y="2375"/>
                                </a:cubicBezTo>
                                <a:cubicBezTo>
                                  <a:pt x="2242" y="2375"/>
                                  <a:pt x="2384" y="2234"/>
                                  <a:pt x="2384" y="2058"/>
                                </a:cubicBezTo>
                                <a:cubicBezTo>
                                  <a:pt x="2384" y="2037"/>
                                  <a:pt x="2382" y="2015"/>
                                  <a:pt x="2378" y="1995"/>
                                </a:cubicBezTo>
                                <a:cubicBezTo>
                                  <a:pt x="2572" y="1823"/>
                                  <a:pt x="2750" y="1624"/>
                                  <a:pt x="2904" y="1390"/>
                                </a:cubicBezTo>
                                <a:cubicBezTo>
                                  <a:pt x="2854" y="1343"/>
                                  <a:pt x="2804" y="1295"/>
                                  <a:pt x="2753" y="1248"/>
                                </a:cubicBezTo>
                                <a:cubicBezTo>
                                  <a:pt x="2549" y="1400"/>
                                  <a:pt x="2368" y="1576"/>
                                  <a:pt x="2206" y="1773"/>
                                </a:cubicBezTo>
                                <a:cubicBezTo>
                                  <a:pt x="2164" y="1753"/>
                                  <a:pt x="2117" y="1741"/>
                                  <a:pt x="2067" y="1741"/>
                                </a:cubicBezTo>
                                <a:close/>
                                <a:moveTo>
                                  <a:pt x="3683" y="2260"/>
                                </a:moveTo>
                                <a:cubicBezTo>
                                  <a:pt x="3683" y="2260"/>
                                  <a:pt x="3683" y="2260"/>
                                  <a:pt x="3683" y="2260"/>
                                </a:cubicBezTo>
                                <a:cubicBezTo>
                                  <a:pt x="3690" y="2195"/>
                                  <a:pt x="3694" y="2129"/>
                                  <a:pt x="3694" y="2063"/>
                                </a:cubicBezTo>
                                <a:cubicBezTo>
                                  <a:pt x="3694" y="1943"/>
                                  <a:pt x="3682" y="1827"/>
                                  <a:pt x="3657" y="1715"/>
                                </a:cubicBezTo>
                                <a:cubicBezTo>
                                  <a:pt x="3655" y="1704"/>
                                  <a:pt x="3655" y="1704"/>
                                  <a:pt x="3655" y="1704"/>
                                </a:cubicBezTo>
                                <a:cubicBezTo>
                                  <a:pt x="3654" y="1698"/>
                                  <a:pt x="3654" y="1698"/>
                                  <a:pt x="3654" y="1698"/>
                                </a:cubicBezTo>
                                <a:cubicBezTo>
                                  <a:pt x="3617" y="1537"/>
                                  <a:pt x="3556" y="1383"/>
                                  <a:pt x="3474" y="1242"/>
                                </a:cubicBezTo>
                                <a:cubicBezTo>
                                  <a:pt x="3438" y="1179"/>
                                  <a:pt x="3398" y="1120"/>
                                  <a:pt x="3354" y="1062"/>
                                </a:cubicBezTo>
                                <a:cubicBezTo>
                                  <a:pt x="3311" y="1006"/>
                                  <a:pt x="3263" y="951"/>
                                  <a:pt x="3213" y="901"/>
                                </a:cubicBezTo>
                                <a:cubicBezTo>
                                  <a:pt x="3097" y="785"/>
                                  <a:pt x="2964" y="687"/>
                                  <a:pt x="2818" y="609"/>
                                </a:cubicBezTo>
                                <a:cubicBezTo>
                                  <a:pt x="2813" y="607"/>
                                  <a:pt x="2813" y="607"/>
                                  <a:pt x="2813" y="607"/>
                                </a:cubicBezTo>
                                <a:cubicBezTo>
                                  <a:pt x="2804" y="602"/>
                                  <a:pt x="2804" y="602"/>
                                  <a:pt x="2804" y="602"/>
                                </a:cubicBezTo>
                                <a:cubicBezTo>
                                  <a:pt x="2701" y="549"/>
                                  <a:pt x="2592" y="507"/>
                                  <a:pt x="2476" y="476"/>
                                </a:cubicBezTo>
                                <a:cubicBezTo>
                                  <a:pt x="2408" y="457"/>
                                  <a:pt x="2340" y="444"/>
                                  <a:pt x="2271" y="434"/>
                                </a:cubicBezTo>
                                <a:cubicBezTo>
                                  <a:pt x="2269" y="434"/>
                                  <a:pt x="2269" y="434"/>
                                  <a:pt x="2269" y="434"/>
                                </a:cubicBezTo>
                                <a:cubicBezTo>
                                  <a:pt x="2257" y="433"/>
                                  <a:pt x="2257" y="433"/>
                                  <a:pt x="2257" y="433"/>
                                </a:cubicBezTo>
                                <a:cubicBezTo>
                                  <a:pt x="2189" y="424"/>
                                  <a:pt x="2121" y="420"/>
                                  <a:pt x="2051" y="420"/>
                                </a:cubicBezTo>
                                <a:cubicBezTo>
                                  <a:pt x="1931" y="420"/>
                                  <a:pt x="1814" y="432"/>
                                  <a:pt x="1702" y="457"/>
                                </a:cubicBezTo>
                                <a:cubicBezTo>
                                  <a:pt x="1692" y="459"/>
                                  <a:pt x="1692" y="459"/>
                                  <a:pt x="1692" y="459"/>
                                </a:cubicBezTo>
                                <a:cubicBezTo>
                                  <a:pt x="1686" y="460"/>
                                  <a:pt x="1686" y="460"/>
                                  <a:pt x="1686" y="460"/>
                                </a:cubicBezTo>
                                <a:cubicBezTo>
                                  <a:pt x="1525" y="497"/>
                                  <a:pt x="1371" y="558"/>
                                  <a:pt x="1229" y="640"/>
                                </a:cubicBezTo>
                                <a:cubicBezTo>
                                  <a:pt x="1168" y="675"/>
                                  <a:pt x="1110" y="714"/>
                                  <a:pt x="1054" y="756"/>
                                </a:cubicBezTo>
                                <a:cubicBezTo>
                                  <a:pt x="1053" y="757"/>
                                  <a:pt x="1053" y="757"/>
                                  <a:pt x="1053" y="757"/>
                                </a:cubicBezTo>
                                <a:cubicBezTo>
                                  <a:pt x="1051" y="758"/>
                                  <a:pt x="1051" y="758"/>
                                  <a:pt x="1051" y="758"/>
                                </a:cubicBezTo>
                                <a:cubicBezTo>
                                  <a:pt x="1048" y="761"/>
                                  <a:pt x="1048" y="761"/>
                                  <a:pt x="1048" y="761"/>
                                </a:cubicBezTo>
                                <a:cubicBezTo>
                                  <a:pt x="992" y="804"/>
                                  <a:pt x="939" y="851"/>
                                  <a:pt x="888" y="901"/>
                                </a:cubicBezTo>
                                <a:cubicBezTo>
                                  <a:pt x="777" y="1012"/>
                                  <a:pt x="682" y="1139"/>
                                  <a:pt x="606" y="1279"/>
                                </a:cubicBezTo>
                                <a:cubicBezTo>
                                  <a:pt x="605" y="1281"/>
                                  <a:pt x="605" y="1281"/>
                                  <a:pt x="605" y="1281"/>
                                </a:cubicBezTo>
                                <a:cubicBezTo>
                                  <a:pt x="599" y="1292"/>
                                  <a:pt x="599" y="1292"/>
                                  <a:pt x="599" y="1292"/>
                                </a:cubicBezTo>
                                <a:cubicBezTo>
                                  <a:pt x="592" y="1304"/>
                                  <a:pt x="592" y="1304"/>
                                  <a:pt x="592" y="1304"/>
                                </a:cubicBezTo>
                                <a:cubicBezTo>
                                  <a:pt x="592" y="1305"/>
                                  <a:pt x="592" y="1305"/>
                                  <a:pt x="592" y="1305"/>
                                </a:cubicBezTo>
                                <a:cubicBezTo>
                                  <a:pt x="543" y="1399"/>
                                  <a:pt x="503" y="1499"/>
                                  <a:pt x="472" y="1605"/>
                                </a:cubicBezTo>
                                <a:cubicBezTo>
                                  <a:pt x="472" y="1605"/>
                                  <a:pt x="472" y="1605"/>
                                  <a:pt x="472" y="1605"/>
                                </a:cubicBezTo>
                                <a:cubicBezTo>
                                  <a:pt x="429" y="1750"/>
                                  <a:pt x="407" y="1904"/>
                                  <a:pt x="407" y="2063"/>
                                </a:cubicBezTo>
                                <a:cubicBezTo>
                                  <a:pt x="407" y="2517"/>
                                  <a:pt x="591" y="2928"/>
                                  <a:pt x="888" y="3225"/>
                                </a:cubicBezTo>
                                <a:cubicBezTo>
                                  <a:pt x="1044" y="3381"/>
                                  <a:pt x="1231" y="3506"/>
                                  <a:pt x="1439" y="3589"/>
                                </a:cubicBezTo>
                                <a:cubicBezTo>
                                  <a:pt x="1439" y="3589"/>
                                  <a:pt x="1439" y="3589"/>
                                  <a:pt x="1439" y="3589"/>
                                </a:cubicBezTo>
                                <a:cubicBezTo>
                                  <a:pt x="1499" y="3613"/>
                                  <a:pt x="1561" y="3634"/>
                                  <a:pt x="1625" y="3651"/>
                                </a:cubicBezTo>
                                <a:cubicBezTo>
                                  <a:pt x="1692" y="3669"/>
                                  <a:pt x="1760" y="3682"/>
                                  <a:pt x="1827" y="3692"/>
                                </a:cubicBezTo>
                                <a:cubicBezTo>
                                  <a:pt x="1833" y="3692"/>
                                  <a:pt x="1833" y="3692"/>
                                  <a:pt x="1833" y="3692"/>
                                </a:cubicBezTo>
                                <a:cubicBezTo>
                                  <a:pt x="1835" y="3693"/>
                                  <a:pt x="1835" y="3693"/>
                                  <a:pt x="1835" y="3693"/>
                                </a:cubicBezTo>
                                <a:cubicBezTo>
                                  <a:pt x="1894" y="3701"/>
                                  <a:pt x="1955" y="3705"/>
                                  <a:pt x="2017" y="3707"/>
                                </a:cubicBezTo>
                                <a:cubicBezTo>
                                  <a:pt x="2016" y="3707"/>
                                  <a:pt x="2016" y="3707"/>
                                  <a:pt x="2016" y="3707"/>
                                </a:cubicBezTo>
                                <a:cubicBezTo>
                                  <a:pt x="2321" y="3714"/>
                                  <a:pt x="2617" y="3634"/>
                                  <a:pt x="2872" y="3487"/>
                                </a:cubicBezTo>
                                <a:cubicBezTo>
                                  <a:pt x="3237" y="3276"/>
                                  <a:pt x="3521" y="2927"/>
                                  <a:pt x="3638" y="2489"/>
                                </a:cubicBezTo>
                                <a:cubicBezTo>
                                  <a:pt x="3659" y="2412"/>
                                  <a:pt x="3674" y="2336"/>
                                  <a:pt x="3683" y="226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bodyPr anchor="ctr" anchorCtr="1"/>
                      </wps:wsp>
                      <wps:wsp>
                        <wps:cNvPr id="105" name="KSO_Shape"/>
                        <wps:cNvSpPr/>
                        <wps:spPr bwMode="auto">
                          <a:xfrm>
                            <a:off x="6169482" y="7899006"/>
                            <a:ext cx="530918" cy="530918"/>
                          </a:xfrm>
                          <a:custGeom>
                            <a:avLst/>
                            <a:gdLst>
                              <a:gd name="T0" fmla="*/ 1344688 w 3370"/>
                              <a:gd name="T1" fmla="*/ 1184672 h 3368"/>
                              <a:gd name="T2" fmla="*/ 876692 w 3370"/>
                              <a:gd name="T3" fmla="*/ 462220 h 3368"/>
                              <a:gd name="T4" fmla="*/ 1800397 w 3370"/>
                              <a:gd name="T5" fmla="*/ 462220 h 3368"/>
                              <a:gd name="T6" fmla="*/ 1338812 w 3370"/>
                              <a:gd name="T7" fmla="*/ 97253 h 3368"/>
                              <a:gd name="T8" fmla="*/ 1338812 w 3370"/>
                              <a:gd name="T9" fmla="*/ 755048 h 3368"/>
                              <a:gd name="T10" fmla="*/ 1338812 w 3370"/>
                              <a:gd name="T11" fmla="*/ 97253 h 3368"/>
                              <a:gd name="T12" fmla="*/ 1342017 w 3370"/>
                              <a:gd name="T13" fmla="*/ 539167 h 3368"/>
                              <a:gd name="T14" fmla="*/ 1225552 w 3370"/>
                              <a:gd name="T15" fmla="*/ 454739 h 3368"/>
                              <a:gd name="T16" fmla="*/ 1269894 w 3370"/>
                              <a:gd name="T17" fmla="*/ 317409 h 3368"/>
                              <a:gd name="T18" fmla="*/ 1414140 w 3370"/>
                              <a:gd name="T19" fmla="*/ 317409 h 3368"/>
                              <a:gd name="T20" fmla="*/ 1458482 w 3370"/>
                              <a:gd name="T21" fmla="*/ 454739 h 3368"/>
                              <a:gd name="T22" fmla="*/ 800829 w 3370"/>
                              <a:gd name="T23" fmla="*/ 988028 h 3368"/>
                              <a:gd name="T24" fmla="*/ 1014526 w 3370"/>
                              <a:gd name="T25" fmla="*/ 1061769 h 3368"/>
                              <a:gd name="T26" fmla="*/ 800829 w 3370"/>
                              <a:gd name="T27" fmla="*/ 1318261 h 3368"/>
                              <a:gd name="T28" fmla="*/ 1116032 w 3370"/>
                              <a:gd name="T29" fmla="*/ 1168107 h 3368"/>
                              <a:gd name="T30" fmla="*/ 1119238 w 3370"/>
                              <a:gd name="T31" fmla="*/ 1404293 h 3368"/>
                              <a:gd name="T32" fmla="*/ 1421619 w 3370"/>
                              <a:gd name="T33" fmla="*/ 1298490 h 3368"/>
                              <a:gd name="T34" fmla="*/ 771980 w 3370"/>
                              <a:gd name="T35" fmla="*/ 1799718 h 3368"/>
                              <a:gd name="T36" fmla="*/ 771980 w 3370"/>
                              <a:gd name="T37" fmla="*/ 255423 h 3368"/>
                              <a:gd name="T38" fmla="*/ 747939 w 3370"/>
                              <a:gd name="T39" fmla="*/ 425883 h 3368"/>
                              <a:gd name="T40" fmla="*/ 814720 w 3370"/>
                              <a:gd name="T41" fmla="*/ 735277 h 3368"/>
                              <a:gd name="T42" fmla="*/ 800829 w 3370"/>
                              <a:gd name="T43" fmla="*/ 988028 h 3368"/>
                              <a:gd name="T44" fmla="*/ 1094129 w 3370"/>
                              <a:gd name="T45" fmla="*/ 1461469 h 3368"/>
                              <a:gd name="T46" fmla="*/ 1248525 w 3370"/>
                              <a:gd name="T47" fmla="*/ 1547501 h 3368"/>
                              <a:gd name="T48" fmla="*/ 876158 w 3370"/>
                              <a:gd name="T49" fmla="*/ 1722236 h 3368"/>
                              <a:gd name="T50" fmla="*/ 800829 w 3370"/>
                              <a:gd name="T51" fmla="*/ 1388797 h 3368"/>
                              <a:gd name="T52" fmla="*/ 576982 w 3370"/>
                              <a:gd name="T53" fmla="*/ 1699793 h 3368"/>
                              <a:gd name="T54" fmla="*/ 294902 w 3370"/>
                              <a:gd name="T55" fmla="*/ 1547501 h 3368"/>
                              <a:gd name="T56" fmla="*/ 247354 w 3370"/>
                              <a:gd name="T57" fmla="*/ 1499943 h 3368"/>
                              <a:gd name="T58" fmla="*/ 347258 w 3370"/>
                              <a:gd name="T59" fmla="*/ 1061769 h 3368"/>
                              <a:gd name="T60" fmla="*/ 247354 w 3370"/>
                              <a:gd name="T61" fmla="*/ 1499943 h 3368"/>
                              <a:gd name="T62" fmla="*/ 347258 w 3370"/>
                              <a:gd name="T63" fmla="*/ 988028 h 3368"/>
                              <a:gd name="T64" fmla="*/ 247354 w 3370"/>
                              <a:gd name="T65" fmla="*/ 555198 h 3368"/>
                              <a:gd name="T66" fmla="*/ 294902 w 3370"/>
                              <a:gd name="T67" fmla="*/ 507640 h 3368"/>
                              <a:gd name="T68" fmla="*/ 576982 w 3370"/>
                              <a:gd name="T69" fmla="*/ 353211 h 3368"/>
                              <a:gd name="T70" fmla="*/ 727104 w 3370"/>
                              <a:gd name="T71" fmla="*/ 325958 h 3368"/>
                              <a:gd name="T72" fmla="*/ 506462 w 3370"/>
                              <a:gd name="T73" fmla="*/ 616649 h 3368"/>
                              <a:gd name="T74" fmla="*/ 727104 w 3370"/>
                              <a:gd name="T75" fmla="*/ 325958 h 3368"/>
                              <a:gd name="T76" fmla="*/ 485626 w 3370"/>
                              <a:gd name="T77" fmla="*/ 673291 h 3368"/>
                              <a:gd name="T78" fmla="*/ 727104 w 3370"/>
                              <a:gd name="T79" fmla="*/ 988028 h 3368"/>
                              <a:gd name="T80" fmla="*/ 727104 w 3370"/>
                              <a:gd name="T81" fmla="*/ 1061769 h 3368"/>
                              <a:gd name="T82" fmla="*/ 485626 w 3370"/>
                              <a:gd name="T83" fmla="*/ 1381850 h 3368"/>
                              <a:gd name="T84" fmla="*/ 727104 w 3370"/>
                              <a:gd name="T85" fmla="*/ 1061769 h 3368"/>
                              <a:gd name="T86" fmla="*/ 508599 w 3370"/>
                              <a:gd name="T87" fmla="*/ 1436355 h 3368"/>
                              <a:gd name="T88" fmla="*/ 727104 w 3370"/>
                              <a:gd name="T89" fmla="*/ 1729183 h 3368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3370" h="3368">
                                <a:moveTo>
                                  <a:pt x="3365" y="958"/>
                                </a:moveTo>
                                <a:cubicBezTo>
                                  <a:pt x="3334" y="1719"/>
                                  <a:pt x="2517" y="2217"/>
                                  <a:pt x="2517" y="2217"/>
                                </a:cubicBezTo>
                                <a:cubicBezTo>
                                  <a:pt x="2517" y="2217"/>
                                  <a:pt x="1819" y="1795"/>
                                  <a:pt x="1685" y="1134"/>
                                </a:cubicBezTo>
                                <a:cubicBezTo>
                                  <a:pt x="1657" y="1049"/>
                                  <a:pt x="1641" y="959"/>
                                  <a:pt x="1641" y="865"/>
                                </a:cubicBezTo>
                                <a:cubicBezTo>
                                  <a:pt x="1641" y="388"/>
                                  <a:pt x="2028" y="0"/>
                                  <a:pt x="2506" y="0"/>
                                </a:cubicBezTo>
                                <a:cubicBezTo>
                                  <a:pt x="2983" y="0"/>
                                  <a:pt x="3370" y="388"/>
                                  <a:pt x="3370" y="865"/>
                                </a:cubicBezTo>
                                <a:cubicBezTo>
                                  <a:pt x="3370" y="896"/>
                                  <a:pt x="3368" y="927"/>
                                  <a:pt x="3365" y="958"/>
                                </a:cubicBezTo>
                                <a:close/>
                                <a:moveTo>
                                  <a:pt x="2506" y="182"/>
                                </a:moveTo>
                                <a:cubicBezTo>
                                  <a:pt x="2166" y="182"/>
                                  <a:pt x="1890" y="458"/>
                                  <a:pt x="1890" y="797"/>
                                </a:cubicBezTo>
                                <a:cubicBezTo>
                                  <a:pt x="1890" y="1137"/>
                                  <a:pt x="2166" y="1413"/>
                                  <a:pt x="2506" y="1413"/>
                                </a:cubicBezTo>
                                <a:cubicBezTo>
                                  <a:pt x="2846" y="1413"/>
                                  <a:pt x="3121" y="1137"/>
                                  <a:pt x="3121" y="797"/>
                                </a:cubicBezTo>
                                <a:cubicBezTo>
                                  <a:pt x="3121" y="458"/>
                                  <a:pt x="2846" y="182"/>
                                  <a:pt x="2506" y="182"/>
                                </a:cubicBezTo>
                                <a:close/>
                                <a:moveTo>
                                  <a:pt x="2765" y="1127"/>
                                </a:moveTo>
                                <a:cubicBezTo>
                                  <a:pt x="2512" y="1009"/>
                                  <a:pt x="2512" y="1009"/>
                                  <a:pt x="2512" y="1009"/>
                                </a:cubicBezTo>
                                <a:cubicBezTo>
                                  <a:pt x="2259" y="1127"/>
                                  <a:pt x="2259" y="1127"/>
                                  <a:pt x="2259" y="1127"/>
                                </a:cubicBezTo>
                                <a:cubicBezTo>
                                  <a:pt x="2294" y="851"/>
                                  <a:pt x="2294" y="851"/>
                                  <a:pt x="2294" y="851"/>
                                </a:cubicBezTo>
                                <a:cubicBezTo>
                                  <a:pt x="2103" y="647"/>
                                  <a:pt x="2103" y="647"/>
                                  <a:pt x="2103" y="647"/>
                                </a:cubicBezTo>
                                <a:cubicBezTo>
                                  <a:pt x="2377" y="594"/>
                                  <a:pt x="2377" y="594"/>
                                  <a:pt x="2377" y="594"/>
                                </a:cubicBezTo>
                                <a:cubicBezTo>
                                  <a:pt x="2512" y="350"/>
                                  <a:pt x="2512" y="350"/>
                                  <a:pt x="2512" y="350"/>
                                </a:cubicBezTo>
                                <a:cubicBezTo>
                                  <a:pt x="2647" y="594"/>
                                  <a:pt x="2647" y="594"/>
                                  <a:pt x="2647" y="594"/>
                                </a:cubicBezTo>
                                <a:cubicBezTo>
                                  <a:pt x="2921" y="647"/>
                                  <a:pt x="2921" y="647"/>
                                  <a:pt x="2921" y="647"/>
                                </a:cubicBezTo>
                                <a:cubicBezTo>
                                  <a:pt x="2730" y="851"/>
                                  <a:pt x="2730" y="851"/>
                                  <a:pt x="2730" y="851"/>
                                </a:cubicBezTo>
                                <a:lnTo>
                                  <a:pt x="2765" y="1127"/>
                                </a:lnTo>
                                <a:close/>
                                <a:moveTo>
                                  <a:pt x="1499" y="1849"/>
                                </a:moveTo>
                                <a:cubicBezTo>
                                  <a:pt x="1788" y="1849"/>
                                  <a:pt x="1788" y="1849"/>
                                  <a:pt x="1788" y="1849"/>
                                </a:cubicBezTo>
                                <a:cubicBezTo>
                                  <a:pt x="1824" y="1898"/>
                                  <a:pt x="1861" y="1943"/>
                                  <a:pt x="1899" y="1987"/>
                                </a:cubicBezTo>
                                <a:cubicBezTo>
                                  <a:pt x="1499" y="1987"/>
                                  <a:pt x="1499" y="1987"/>
                                  <a:pt x="1499" y="1987"/>
                                </a:cubicBezTo>
                                <a:cubicBezTo>
                                  <a:pt x="1499" y="2467"/>
                                  <a:pt x="1499" y="2467"/>
                                  <a:pt x="1499" y="2467"/>
                                </a:cubicBezTo>
                                <a:cubicBezTo>
                                  <a:pt x="1643" y="2475"/>
                                  <a:pt x="1819" y="2518"/>
                                  <a:pt x="1980" y="2586"/>
                                </a:cubicBezTo>
                                <a:cubicBezTo>
                                  <a:pt x="2031" y="2451"/>
                                  <a:pt x="2067" y="2317"/>
                                  <a:pt x="2089" y="2186"/>
                                </a:cubicBezTo>
                                <a:cubicBezTo>
                                  <a:pt x="2127" y="2222"/>
                                  <a:pt x="2164" y="2255"/>
                                  <a:pt x="2200" y="2286"/>
                                </a:cubicBezTo>
                                <a:cubicBezTo>
                                  <a:pt x="2175" y="2396"/>
                                  <a:pt x="2140" y="2513"/>
                                  <a:pt x="2095" y="2628"/>
                                </a:cubicBezTo>
                                <a:cubicBezTo>
                                  <a:pt x="2222" y="2684"/>
                                  <a:pt x="2337" y="2743"/>
                                  <a:pt x="2426" y="2807"/>
                                </a:cubicBezTo>
                                <a:cubicBezTo>
                                  <a:pt x="2526" y="2697"/>
                                  <a:pt x="2605" y="2570"/>
                                  <a:pt x="2661" y="2430"/>
                                </a:cubicBezTo>
                                <a:cubicBezTo>
                                  <a:pt x="2713" y="2391"/>
                                  <a:pt x="2775" y="2341"/>
                                  <a:pt x="2845" y="2281"/>
                                </a:cubicBezTo>
                                <a:cubicBezTo>
                                  <a:pt x="2688" y="2911"/>
                                  <a:pt x="2128" y="3368"/>
                                  <a:pt x="1445" y="3368"/>
                                </a:cubicBezTo>
                                <a:cubicBezTo>
                                  <a:pt x="638" y="3368"/>
                                  <a:pt x="0" y="2730"/>
                                  <a:pt x="0" y="1923"/>
                                </a:cubicBezTo>
                                <a:cubicBezTo>
                                  <a:pt x="0" y="1116"/>
                                  <a:pt x="638" y="478"/>
                                  <a:pt x="1445" y="478"/>
                                </a:cubicBezTo>
                                <a:cubicBezTo>
                                  <a:pt x="1445" y="478"/>
                                  <a:pt x="1446" y="478"/>
                                  <a:pt x="1447" y="478"/>
                                </a:cubicBezTo>
                                <a:cubicBezTo>
                                  <a:pt x="1417" y="579"/>
                                  <a:pt x="1400" y="686"/>
                                  <a:pt x="1400" y="797"/>
                                </a:cubicBezTo>
                                <a:cubicBezTo>
                                  <a:pt x="1400" y="917"/>
                                  <a:pt x="1420" y="1033"/>
                                  <a:pt x="1455" y="1141"/>
                                </a:cubicBezTo>
                                <a:cubicBezTo>
                                  <a:pt x="1472" y="1223"/>
                                  <a:pt x="1497" y="1301"/>
                                  <a:pt x="1525" y="1376"/>
                                </a:cubicBezTo>
                                <a:cubicBezTo>
                                  <a:pt x="1517" y="1377"/>
                                  <a:pt x="1507" y="1378"/>
                                  <a:pt x="1499" y="1379"/>
                                </a:cubicBezTo>
                                <a:lnTo>
                                  <a:pt x="1499" y="1849"/>
                                </a:lnTo>
                                <a:close/>
                                <a:moveTo>
                                  <a:pt x="2337" y="2896"/>
                                </a:moveTo>
                                <a:cubicBezTo>
                                  <a:pt x="2256" y="2837"/>
                                  <a:pt x="2159" y="2781"/>
                                  <a:pt x="2048" y="2735"/>
                                </a:cubicBezTo>
                                <a:cubicBezTo>
                                  <a:pt x="1989" y="2896"/>
                                  <a:pt x="1908" y="3049"/>
                                  <a:pt x="1810" y="3181"/>
                                </a:cubicBezTo>
                                <a:cubicBezTo>
                                  <a:pt x="2010" y="3134"/>
                                  <a:pt x="2188" y="3032"/>
                                  <a:pt x="2337" y="2896"/>
                                </a:cubicBezTo>
                                <a:close/>
                                <a:moveTo>
                                  <a:pt x="1499" y="3236"/>
                                </a:moveTo>
                                <a:cubicBezTo>
                                  <a:pt x="1541" y="3236"/>
                                  <a:pt x="1594" y="3232"/>
                                  <a:pt x="1640" y="3223"/>
                                </a:cubicBezTo>
                                <a:cubicBezTo>
                                  <a:pt x="1759" y="3066"/>
                                  <a:pt x="1861" y="2879"/>
                                  <a:pt x="1938" y="2688"/>
                                </a:cubicBezTo>
                                <a:cubicBezTo>
                                  <a:pt x="1793" y="2637"/>
                                  <a:pt x="1635" y="2607"/>
                                  <a:pt x="1499" y="2599"/>
                                </a:cubicBezTo>
                                <a:lnTo>
                                  <a:pt x="1499" y="3236"/>
                                </a:lnTo>
                                <a:close/>
                                <a:moveTo>
                                  <a:pt x="1080" y="3181"/>
                                </a:moveTo>
                                <a:cubicBezTo>
                                  <a:pt x="982" y="3049"/>
                                  <a:pt x="901" y="2896"/>
                                  <a:pt x="842" y="2735"/>
                                </a:cubicBezTo>
                                <a:cubicBezTo>
                                  <a:pt x="731" y="2781"/>
                                  <a:pt x="633" y="2837"/>
                                  <a:pt x="552" y="2896"/>
                                </a:cubicBezTo>
                                <a:cubicBezTo>
                                  <a:pt x="701" y="3032"/>
                                  <a:pt x="880" y="3134"/>
                                  <a:pt x="1080" y="3181"/>
                                </a:cubicBezTo>
                                <a:close/>
                                <a:moveTo>
                                  <a:pt x="463" y="2807"/>
                                </a:moveTo>
                                <a:cubicBezTo>
                                  <a:pt x="552" y="2743"/>
                                  <a:pt x="667" y="2684"/>
                                  <a:pt x="795" y="2628"/>
                                </a:cubicBezTo>
                                <a:cubicBezTo>
                                  <a:pt x="706" y="2399"/>
                                  <a:pt x="655" y="2165"/>
                                  <a:pt x="650" y="1987"/>
                                </a:cubicBezTo>
                                <a:cubicBezTo>
                                  <a:pt x="136" y="1987"/>
                                  <a:pt x="136" y="1987"/>
                                  <a:pt x="136" y="1987"/>
                                </a:cubicBezTo>
                                <a:cubicBezTo>
                                  <a:pt x="149" y="2305"/>
                                  <a:pt x="268" y="2590"/>
                                  <a:pt x="463" y="2807"/>
                                </a:cubicBezTo>
                                <a:close/>
                                <a:moveTo>
                                  <a:pt x="136" y="1849"/>
                                </a:moveTo>
                                <a:cubicBezTo>
                                  <a:pt x="650" y="1849"/>
                                  <a:pt x="650" y="1849"/>
                                  <a:pt x="650" y="1849"/>
                                </a:cubicBezTo>
                                <a:cubicBezTo>
                                  <a:pt x="659" y="1667"/>
                                  <a:pt x="710" y="1447"/>
                                  <a:pt x="795" y="1218"/>
                                </a:cubicBezTo>
                                <a:cubicBezTo>
                                  <a:pt x="667" y="1162"/>
                                  <a:pt x="552" y="1103"/>
                                  <a:pt x="463" y="1039"/>
                                </a:cubicBezTo>
                                <a:cubicBezTo>
                                  <a:pt x="268" y="1256"/>
                                  <a:pt x="149" y="1531"/>
                                  <a:pt x="136" y="1849"/>
                                </a:cubicBezTo>
                                <a:close/>
                                <a:moveTo>
                                  <a:pt x="552" y="950"/>
                                </a:moveTo>
                                <a:cubicBezTo>
                                  <a:pt x="629" y="1005"/>
                                  <a:pt x="727" y="1060"/>
                                  <a:pt x="837" y="1107"/>
                                </a:cubicBezTo>
                                <a:cubicBezTo>
                                  <a:pt x="901" y="946"/>
                                  <a:pt x="986" y="788"/>
                                  <a:pt x="1080" y="661"/>
                                </a:cubicBezTo>
                                <a:cubicBezTo>
                                  <a:pt x="880" y="712"/>
                                  <a:pt x="701" y="814"/>
                                  <a:pt x="552" y="950"/>
                                </a:cubicBezTo>
                                <a:close/>
                                <a:moveTo>
                                  <a:pt x="1361" y="610"/>
                                </a:moveTo>
                                <a:cubicBezTo>
                                  <a:pt x="1319" y="610"/>
                                  <a:pt x="1296" y="614"/>
                                  <a:pt x="1249" y="623"/>
                                </a:cubicBezTo>
                                <a:cubicBezTo>
                                  <a:pt x="1135" y="780"/>
                                  <a:pt x="1028" y="958"/>
                                  <a:pt x="948" y="1154"/>
                                </a:cubicBezTo>
                                <a:cubicBezTo>
                                  <a:pt x="1088" y="1205"/>
                                  <a:pt x="1221" y="1239"/>
                                  <a:pt x="1361" y="1247"/>
                                </a:cubicBezTo>
                                <a:lnTo>
                                  <a:pt x="1361" y="610"/>
                                </a:lnTo>
                                <a:close/>
                                <a:moveTo>
                                  <a:pt x="1361" y="1379"/>
                                </a:moveTo>
                                <a:cubicBezTo>
                                  <a:pt x="1217" y="1371"/>
                                  <a:pt x="1071" y="1328"/>
                                  <a:pt x="909" y="1260"/>
                                </a:cubicBezTo>
                                <a:cubicBezTo>
                                  <a:pt x="833" y="1460"/>
                                  <a:pt x="786" y="1650"/>
                                  <a:pt x="778" y="1849"/>
                                </a:cubicBezTo>
                                <a:cubicBezTo>
                                  <a:pt x="1361" y="1849"/>
                                  <a:pt x="1361" y="1849"/>
                                  <a:pt x="1361" y="1849"/>
                                </a:cubicBezTo>
                                <a:lnTo>
                                  <a:pt x="1361" y="1379"/>
                                </a:lnTo>
                                <a:close/>
                                <a:moveTo>
                                  <a:pt x="1361" y="1987"/>
                                </a:moveTo>
                                <a:cubicBezTo>
                                  <a:pt x="778" y="1987"/>
                                  <a:pt x="778" y="1987"/>
                                  <a:pt x="778" y="1987"/>
                                </a:cubicBezTo>
                                <a:cubicBezTo>
                                  <a:pt x="786" y="2178"/>
                                  <a:pt x="833" y="2382"/>
                                  <a:pt x="909" y="2586"/>
                                </a:cubicBezTo>
                                <a:cubicBezTo>
                                  <a:pt x="1071" y="2518"/>
                                  <a:pt x="1217" y="2475"/>
                                  <a:pt x="1361" y="2467"/>
                                </a:cubicBezTo>
                                <a:lnTo>
                                  <a:pt x="1361" y="1987"/>
                                </a:lnTo>
                                <a:close/>
                                <a:moveTo>
                                  <a:pt x="1361" y="2599"/>
                                </a:moveTo>
                                <a:cubicBezTo>
                                  <a:pt x="1226" y="2607"/>
                                  <a:pt x="1096" y="2637"/>
                                  <a:pt x="952" y="2688"/>
                                </a:cubicBezTo>
                                <a:cubicBezTo>
                                  <a:pt x="1028" y="2879"/>
                                  <a:pt x="1130" y="3066"/>
                                  <a:pt x="1249" y="3223"/>
                                </a:cubicBezTo>
                                <a:cubicBezTo>
                                  <a:pt x="1296" y="3232"/>
                                  <a:pt x="1319" y="3236"/>
                                  <a:pt x="1361" y="3236"/>
                                </a:cubicBezTo>
                                <a:lnTo>
                                  <a:pt x="1361" y="2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bodyPr anchor="ctr" anchorCtr="1"/>
                      </wps:wsp>
                      <wps:wsp>
                        <wps:cNvPr id="106" name="KSO_Shape"/>
                        <wps:cNvSpPr/>
                        <wps:spPr bwMode="auto">
                          <a:xfrm>
                            <a:off x="4518748" y="7883555"/>
                            <a:ext cx="296828" cy="561820"/>
                          </a:xfrm>
                          <a:custGeom>
                            <a:avLst/>
                            <a:gdLst>
                              <a:gd name="T0" fmla="*/ 2147483646 w 3017"/>
                              <a:gd name="T1" fmla="*/ 1831099841 h 5698"/>
                              <a:gd name="T2" fmla="*/ 2147483646 w 3017"/>
                              <a:gd name="T3" fmla="*/ 2147483646 h 5698"/>
                              <a:gd name="T4" fmla="*/ 2147483646 w 3017"/>
                              <a:gd name="T5" fmla="*/ 2147483646 h 5698"/>
                              <a:gd name="T6" fmla="*/ 2147483646 w 3017"/>
                              <a:gd name="T7" fmla="*/ 2147483646 h 5698"/>
                              <a:gd name="T8" fmla="*/ 2147483646 w 3017"/>
                              <a:gd name="T9" fmla="*/ 2147483646 h 5698"/>
                              <a:gd name="T10" fmla="*/ 2147483646 w 3017"/>
                              <a:gd name="T11" fmla="*/ 2147483646 h 5698"/>
                              <a:gd name="T12" fmla="*/ 2147483646 w 3017"/>
                              <a:gd name="T13" fmla="*/ 2147483646 h 5698"/>
                              <a:gd name="T14" fmla="*/ 2147483646 w 3017"/>
                              <a:gd name="T15" fmla="*/ 2147483646 h 5698"/>
                              <a:gd name="T16" fmla="*/ 2147483646 w 3017"/>
                              <a:gd name="T17" fmla="*/ 2147483646 h 5698"/>
                              <a:gd name="T18" fmla="*/ 185853932 w 3017"/>
                              <a:gd name="T19" fmla="*/ 2147483646 h 5698"/>
                              <a:gd name="T20" fmla="*/ 1263807005 w 3017"/>
                              <a:gd name="T21" fmla="*/ 2147483646 h 5698"/>
                              <a:gd name="T22" fmla="*/ 2147483646 w 3017"/>
                              <a:gd name="T23" fmla="*/ 2147483646 h 5698"/>
                              <a:gd name="T24" fmla="*/ 2147483646 w 3017"/>
                              <a:gd name="T25" fmla="*/ 2147483646 h 5698"/>
                              <a:gd name="T26" fmla="*/ 2147483646 w 3017"/>
                              <a:gd name="T27" fmla="*/ 2147483646 h 5698"/>
                              <a:gd name="T28" fmla="*/ 2147483646 w 3017"/>
                              <a:gd name="T29" fmla="*/ 2147483646 h 5698"/>
                              <a:gd name="T30" fmla="*/ 2147483646 w 3017"/>
                              <a:gd name="T31" fmla="*/ 2147483646 h 5698"/>
                              <a:gd name="T32" fmla="*/ 2147483646 w 3017"/>
                              <a:gd name="T33" fmla="*/ 2147483646 h 5698"/>
                              <a:gd name="T34" fmla="*/ 2147483646 w 3017"/>
                              <a:gd name="T35" fmla="*/ 2147483646 h 5698"/>
                              <a:gd name="T36" fmla="*/ 2147483646 w 3017"/>
                              <a:gd name="T37" fmla="*/ 2147483646 h 5698"/>
                              <a:gd name="T38" fmla="*/ 2147483646 w 3017"/>
                              <a:gd name="T39" fmla="*/ 2147483646 h 5698"/>
                              <a:gd name="T40" fmla="*/ 2147483646 w 3017"/>
                              <a:gd name="T41" fmla="*/ 2147483646 h 5698"/>
                              <a:gd name="T42" fmla="*/ 2147483646 w 3017"/>
                              <a:gd name="T43" fmla="*/ 2147483646 h 5698"/>
                              <a:gd name="T44" fmla="*/ 2147483646 w 3017"/>
                              <a:gd name="T45" fmla="*/ 2147483646 h 5698"/>
                              <a:gd name="T46" fmla="*/ 2147483646 w 3017"/>
                              <a:gd name="T47" fmla="*/ 2147483646 h 5698"/>
                              <a:gd name="T48" fmla="*/ 2147483646 w 3017"/>
                              <a:gd name="T49" fmla="*/ 2147483646 h 5698"/>
                              <a:gd name="T50" fmla="*/ 2147483646 w 3017"/>
                              <a:gd name="T51" fmla="*/ 2147483646 h 5698"/>
                              <a:gd name="T52" fmla="*/ 2147483646 w 3017"/>
                              <a:gd name="T53" fmla="*/ 2147483646 h 5698"/>
                              <a:gd name="T54" fmla="*/ 2147483646 w 3017"/>
                              <a:gd name="T55" fmla="*/ 2147483646 h 5698"/>
                              <a:gd name="T56" fmla="*/ 2147483646 w 3017"/>
                              <a:gd name="T57" fmla="*/ 2147483646 h 5698"/>
                              <a:gd name="T58" fmla="*/ 2147483646 w 3017"/>
                              <a:gd name="T59" fmla="*/ 2147483646 h 5698"/>
                              <a:gd name="T60" fmla="*/ 2147483646 w 3017"/>
                              <a:gd name="T61" fmla="*/ 2147483646 h 5698"/>
                              <a:gd name="T62" fmla="*/ 2147483646 w 3017"/>
                              <a:gd name="T63" fmla="*/ 2147483646 h 5698"/>
                              <a:gd name="T64" fmla="*/ 2147483646 w 3017"/>
                              <a:gd name="T65" fmla="*/ 2147483646 h 5698"/>
                              <a:gd name="T66" fmla="*/ 2147483646 w 3017"/>
                              <a:gd name="T67" fmla="*/ 2147483646 h 5698"/>
                              <a:gd name="T68" fmla="*/ 2147483646 w 3017"/>
                              <a:gd name="T69" fmla="*/ 2147483646 h 5698"/>
                              <a:gd name="T70" fmla="*/ 2147483646 w 3017"/>
                              <a:gd name="T71" fmla="*/ 2147483646 h 5698"/>
                              <a:gd name="T72" fmla="*/ 2147483646 w 3017"/>
                              <a:gd name="T73" fmla="*/ 2147483646 h 5698"/>
                              <a:gd name="T74" fmla="*/ 2147483646 w 3017"/>
                              <a:gd name="T75" fmla="*/ 2147483646 h 5698"/>
                              <a:gd name="T76" fmla="*/ 2147483646 w 3017"/>
                              <a:gd name="T77" fmla="*/ 2147483646 h 5698"/>
                              <a:gd name="T78" fmla="*/ 2147483646 w 3017"/>
                              <a:gd name="T79" fmla="*/ 1233214688 h 5698"/>
                              <a:gd name="T80" fmla="*/ 2147483646 w 3017"/>
                              <a:gd name="T81" fmla="*/ 2147483646 h 5698"/>
                              <a:gd name="T82" fmla="*/ 2147483646 w 3017"/>
                              <a:gd name="T83" fmla="*/ 2147483646 h 5698"/>
                              <a:gd name="T84" fmla="*/ 2147483646 w 3017"/>
                              <a:gd name="T85" fmla="*/ 2147483646 h 5698"/>
                              <a:gd name="T86" fmla="*/ 2147483646 w 3017"/>
                              <a:gd name="T87" fmla="*/ 2147483646 h 5698"/>
                              <a:gd name="T88" fmla="*/ 2147483646 w 3017"/>
                              <a:gd name="T89" fmla="*/ 2147483646 h 5698"/>
                              <a:gd name="T90" fmla="*/ 2147483646 w 3017"/>
                              <a:gd name="T91" fmla="*/ 2147483646 h 5698"/>
                              <a:gd name="T92" fmla="*/ 2147483646 w 3017"/>
                              <a:gd name="T93" fmla="*/ 2147483646 h 5698"/>
                              <a:gd name="T94" fmla="*/ 2147483646 w 3017"/>
                              <a:gd name="T95" fmla="*/ 2147483646 h 5698"/>
                              <a:gd name="T96" fmla="*/ 2147483646 w 3017"/>
                              <a:gd name="T97" fmla="*/ 2147483646 h 5698"/>
                              <a:gd name="T98" fmla="*/ 2147483646 w 3017"/>
                              <a:gd name="T99" fmla="*/ 2147483646 h 5698"/>
                              <a:gd name="T100" fmla="*/ 2147483646 w 3017"/>
                              <a:gd name="T101" fmla="*/ 2147483646 h 5698"/>
                              <a:gd name="T102" fmla="*/ 2147483646 w 3017"/>
                              <a:gd name="T103" fmla="*/ 2147483646 h 5698"/>
                              <a:gd name="T104" fmla="*/ 2147483646 w 3017"/>
                              <a:gd name="T105" fmla="*/ 2147483646 h 5698"/>
                              <a:gd name="T106" fmla="*/ 2147483646 w 3017"/>
                              <a:gd name="T107" fmla="*/ 2147483646 h 5698"/>
                              <a:gd name="T108" fmla="*/ 2147483646 w 3017"/>
                              <a:gd name="T109" fmla="*/ 2147483646 h 5698"/>
                              <a:gd name="T110" fmla="*/ 2147483646 w 3017"/>
                              <a:gd name="T111" fmla="*/ 2147483646 h 5698"/>
                              <a:gd name="T112" fmla="*/ 2147483646 w 3017"/>
                              <a:gd name="T113" fmla="*/ 2147483646 h 5698"/>
                              <a:gd name="T114" fmla="*/ 2147483646 w 3017"/>
                              <a:gd name="T115" fmla="*/ 2147483646 h 5698"/>
                              <a:gd name="T116" fmla="*/ 2147483646 w 3017"/>
                              <a:gd name="T117" fmla="*/ 2147483646 h 5698"/>
                              <a:gd name="T118" fmla="*/ 2147483646 w 3017"/>
                              <a:gd name="T119" fmla="*/ 2147483646 h 5698"/>
                              <a:gd name="T120" fmla="*/ 2147483646 w 3017"/>
                              <a:gd name="T121" fmla="*/ 2147483646 h 5698"/>
                              <a:gd name="T122" fmla="*/ 2147483646 w 3017"/>
                              <a:gd name="T123" fmla="*/ 2147483646 h 5698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</a:gdLst>
                            <a:ahLst/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017" h="5698">
                                <a:moveTo>
                                  <a:pt x="1509" y="0"/>
                                </a:moveTo>
                                <a:lnTo>
                                  <a:pt x="1509" y="0"/>
                                </a:lnTo>
                                <a:lnTo>
                                  <a:pt x="1488" y="0"/>
                                </a:lnTo>
                                <a:lnTo>
                                  <a:pt x="1467" y="1"/>
                                </a:lnTo>
                                <a:lnTo>
                                  <a:pt x="1446" y="3"/>
                                </a:lnTo>
                                <a:lnTo>
                                  <a:pt x="1425" y="6"/>
                                </a:lnTo>
                                <a:lnTo>
                                  <a:pt x="1406" y="10"/>
                                </a:lnTo>
                                <a:lnTo>
                                  <a:pt x="1386" y="14"/>
                                </a:lnTo>
                                <a:lnTo>
                                  <a:pt x="1367" y="21"/>
                                </a:lnTo>
                                <a:lnTo>
                                  <a:pt x="1347" y="26"/>
                                </a:lnTo>
                                <a:lnTo>
                                  <a:pt x="1329" y="33"/>
                                </a:lnTo>
                                <a:lnTo>
                                  <a:pt x="1311" y="40"/>
                                </a:lnTo>
                                <a:lnTo>
                                  <a:pt x="1293" y="49"/>
                                </a:lnTo>
                                <a:lnTo>
                                  <a:pt x="1276" y="58"/>
                                </a:lnTo>
                                <a:lnTo>
                                  <a:pt x="1258" y="67"/>
                                </a:lnTo>
                                <a:lnTo>
                                  <a:pt x="1241" y="78"/>
                                </a:lnTo>
                                <a:lnTo>
                                  <a:pt x="1226" y="89"/>
                                </a:lnTo>
                                <a:lnTo>
                                  <a:pt x="1209" y="101"/>
                                </a:lnTo>
                                <a:lnTo>
                                  <a:pt x="1194" y="113"/>
                                </a:lnTo>
                                <a:lnTo>
                                  <a:pt x="1179" y="126"/>
                                </a:lnTo>
                                <a:lnTo>
                                  <a:pt x="1165" y="139"/>
                                </a:lnTo>
                                <a:lnTo>
                                  <a:pt x="1151" y="153"/>
                                </a:lnTo>
                                <a:lnTo>
                                  <a:pt x="1138" y="167"/>
                                </a:lnTo>
                                <a:lnTo>
                                  <a:pt x="1125" y="183"/>
                                </a:lnTo>
                                <a:lnTo>
                                  <a:pt x="1113" y="197"/>
                                </a:lnTo>
                                <a:lnTo>
                                  <a:pt x="1102" y="214"/>
                                </a:lnTo>
                                <a:lnTo>
                                  <a:pt x="1090" y="230"/>
                                </a:lnTo>
                                <a:lnTo>
                                  <a:pt x="1080" y="247"/>
                                </a:lnTo>
                                <a:lnTo>
                                  <a:pt x="1071" y="264"/>
                                </a:lnTo>
                                <a:lnTo>
                                  <a:pt x="1061" y="282"/>
                                </a:lnTo>
                                <a:lnTo>
                                  <a:pt x="1053" y="299"/>
                                </a:lnTo>
                                <a:lnTo>
                                  <a:pt x="1045" y="318"/>
                                </a:lnTo>
                                <a:lnTo>
                                  <a:pt x="1038" y="337"/>
                                </a:lnTo>
                                <a:lnTo>
                                  <a:pt x="1032" y="356"/>
                                </a:lnTo>
                                <a:lnTo>
                                  <a:pt x="1013" y="346"/>
                                </a:lnTo>
                                <a:lnTo>
                                  <a:pt x="996" y="338"/>
                                </a:lnTo>
                                <a:lnTo>
                                  <a:pt x="977" y="331"/>
                                </a:lnTo>
                                <a:lnTo>
                                  <a:pt x="958" y="323"/>
                                </a:lnTo>
                                <a:lnTo>
                                  <a:pt x="940" y="317"/>
                                </a:lnTo>
                                <a:lnTo>
                                  <a:pt x="920" y="312"/>
                                </a:lnTo>
                                <a:lnTo>
                                  <a:pt x="901" y="308"/>
                                </a:lnTo>
                                <a:lnTo>
                                  <a:pt x="881" y="304"/>
                                </a:lnTo>
                                <a:lnTo>
                                  <a:pt x="862" y="300"/>
                                </a:lnTo>
                                <a:lnTo>
                                  <a:pt x="843" y="297"/>
                                </a:lnTo>
                                <a:lnTo>
                                  <a:pt x="823" y="296"/>
                                </a:lnTo>
                                <a:lnTo>
                                  <a:pt x="803" y="295"/>
                                </a:lnTo>
                                <a:lnTo>
                                  <a:pt x="784" y="295"/>
                                </a:lnTo>
                                <a:lnTo>
                                  <a:pt x="764" y="296"/>
                                </a:lnTo>
                                <a:lnTo>
                                  <a:pt x="744" y="297"/>
                                </a:lnTo>
                                <a:lnTo>
                                  <a:pt x="724" y="299"/>
                                </a:lnTo>
                                <a:lnTo>
                                  <a:pt x="706" y="303"/>
                                </a:lnTo>
                                <a:lnTo>
                                  <a:pt x="686" y="306"/>
                                </a:lnTo>
                                <a:lnTo>
                                  <a:pt x="667" y="311"/>
                                </a:lnTo>
                                <a:lnTo>
                                  <a:pt x="647" y="316"/>
                                </a:lnTo>
                                <a:lnTo>
                                  <a:pt x="629" y="322"/>
                                </a:lnTo>
                                <a:lnTo>
                                  <a:pt x="610" y="329"/>
                                </a:lnTo>
                                <a:lnTo>
                                  <a:pt x="591" y="336"/>
                                </a:lnTo>
                                <a:lnTo>
                                  <a:pt x="573" y="344"/>
                                </a:lnTo>
                                <a:lnTo>
                                  <a:pt x="556" y="353"/>
                                </a:lnTo>
                                <a:lnTo>
                                  <a:pt x="538" y="364"/>
                                </a:lnTo>
                                <a:lnTo>
                                  <a:pt x="520" y="374"/>
                                </a:lnTo>
                                <a:lnTo>
                                  <a:pt x="504" y="386"/>
                                </a:lnTo>
                                <a:lnTo>
                                  <a:pt x="487" y="398"/>
                                </a:lnTo>
                                <a:lnTo>
                                  <a:pt x="472" y="412"/>
                                </a:lnTo>
                                <a:lnTo>
                                  <a:pt x="455" y="425"/>
                                </a:lnTo>
                                <a:lnTo>
                                  <a:pt x="440" y="440"/>
                                </a:lnTo>
                                <a:lnTo>
                                  <a:pt x="426" y="455"/>
                                </a:lnTo>
                                <a:lnTo>
                                  <a:pt x="411" y="471"/>
                                </a:lnTo>
                                <a:lnTo>
                                  <a:pt x="399" y="487"/>
                                </a:lnTo>
                                <a:lnTo>
                                  <a:pt x="386" y="503"/>
                                </a:lnTo>
                                <a:lnTo>
                                  <a:pt x="375" y="520"/>
                                </a:lnTo>
                                <a:lnTo>
                                  <a:pt x="364" y="538"/>
                                </a:lnTo>
                                <a:lnTo>
                                  <a:pt x="354" y="555"/>
                                </a:lnTo>
                                <a:lnTo>
                                  <a:pt x="345" y="573"/>
                                </a:lnTo>
                                <a:lnTo>
                                  <a:pt x="336" y="591"/>
                                </a:lnTo>
                                <a:lnTo>
                                  <a:pt x="329" y="609"/>
                                </a:lnTo>
                                <a:lnTo>
                                  <a:pt x="322" y="628"/>
                                </a:lnTo>
                                <a:lnTo>
                                  <a:pt x="317" y="647"/>
                                </a:lnTo>
                                <a:lnTo>
                                  <a:pt x="311" y="667"/>
                                </a:lnTo>
                                <a:lnTo>
                                  <a:pt x="306" y="685"/>
                                </a:lnTo>
                                <a:lnTo>
                                  <a:pt x="303" y="705"/>
                                </a:lnTo>
                                <a:lnTo>
                                  <a:pt x="300" y="724"/>
                                </a:lnTo>
                                <a:lnTo>
                                  <a:pt x="298" y="744"/>
                                </a:lnTo>
                                <a:lnTo>
                                  <a:pt x="297" y="763"/>
                                </a:lnTo>
                                <a:lnTo>
                                  <a:pt x="296" y="783"/>
                                </a:lnTo>
                                <a:lnTo>
                                  <a:pt x="296" y="803"/>
                                </a:lnTo>
                                <a:lnTo>
                                  <a:pt x="297" y="823"/>
                                </a:lnTo>
                                <a:lnTo>
                                  <a:pt x="298" y="842"/>
                                </a:lnTo>
                                <a:lnTo>
                                  <a:pt x="301" y="862"/>
                                </a:lnTo>
                                <a:lnTo>
                                  <a:pt x="304" y="881"/>
                                </a:lnTo>
                                <a:lnTo>
                                  <a:pt x="308" y="901"/>
                                </a:lnTo>
                                <a:lnTo>
                                  <a:pt x="312" y="919"/>
                                </a:lnTo>
                                <a:lnTo>
                                  <a:pt x="318" y="939"/>
                                </a:lnTo>
                                <a:lnTo>
                                  <a:pt x="324" y="958"/>
                                </a:lnTo>
                                <a:lnTo>
                                  <a:pt x="331" y="977"/>
                                </a:lnTo>
                                <a:lnTo>
                                  <a:pt x="338" y="995"/>
                                </a:lnTo>
                                <a:lnTo>
                                  <a:pt x="347" y="1013"/>
                                </a:lnTo>
                                <a:lnTo>
                                  <a:pt x="356" y="1032"/>
                                </a:lnTo>
                                <a:lnTo>
                                  <a:pt x="337" y="1038"/>
                                </a:lnTo>
                                <a:lnTo>
                                  <a:pt x="319" y="1045"/>
                                </a:lnTo>
                                <a:lnTo>
                                  <a:pt x="300" y="1052"/>
                                </a:lnTo>
                                <a:lnTo>
                                  <a:pt x="282" y="1061"/>
                                </a:lnTo>
                                <a:lnTo>
                                  <a:pt x="265" y="1070"/>
                                </a:lnTo>
                                <a:lnTo>
                                  <a:pt x="247" y="1079"/>
                                </a:lnTo>
                                <a:lnTo>
                                  <a:pt x="230" y="1090"/>
                                </a:lnTo>
                                <a:lnTo>
                                  <a:pt x="215" y="1101"/>
                                </a:lnTo>
                                <a:lnTo>
                                  <a:pt x="198" y="1113"/>
                                </a:lnTo>
                                <a:lnTo>
                                  <a:pt x="183" y="1125"/>
                                </a:lnTo>
                                <a:lnTo>
                                  <a:pt x="168" y="1138"/>
                                </a:lnTo>
                                <a:lnTo>
                                  <a:pt x="153" y="1151"/>
                                </a:lnTo>
                                <a:lnTo>
                                  <a:pt x="140" y="1165"/>
                                </a:lnTo>
                                <a:lnTo>
                                  <a:pt x="126" y="1179"/>
                                </a:lnTo>
                                <a:lnTo>
                                  <a:pt x="114" y="1194"/>
                                </a:lnTo>
                                <a:lnTo>
                                  <a:pt x="101" y="1210"/>
                                </a:lnTo>
                                <a:lnTo>
                                  <a:pt x="90" y="1225"/>
                                </a:lnTo>
                                <a:lnTo>
                                  <a:pt x="78" y="1241"/>
                                </a:lnTo>
                                <a:lnTo>
                                  <a:pt x="69" y="1257"/>
                                </a:lnTo>
                                <a:lnTo>
                                  <a:pt x="59" y="1275"/>
                                </a:lnTo>
                                <a:lnTo>
                                  <a:pt x="50" y="1293"/>
                                </a:lnTo>
                                <a:lnTo>
                                  <a:pt x="42" y="1310"/>
                                </a:lnTo>
                                <a:lnTo>
                                  <a:pt x="34" y="1329"/>
                                </a:lnTo>
                                <a:lnTo>
                                  <a:pt x="27" y="1348"/>
                                </a:lnTo>
                                <a:lnTo>
                                  <a:pt x="21" y="1367"/>
                                </a:lnTo>
                                <a:lnTo>
                                  <a:pt x="16" y="1385"/>
                                </a:lnTo>
                                <a:lnTo>
                                  <a:pt x="11" y="1405"/>
                                </a:lnTo>
                                <a:lnTo>
                                  <a:pt x="7" y="1426"/>
                                </a:lnTo>
                                <a:lnTo>
                                  <a:pt x="5" y="1446"/>
                                </a:lnTo>
                                <a:lnTo>
                                  <a:pt x="1" y="1466"/>
                                </a:lnTo>
                                <a:lnTo>
                                  <a:pt x="0" y="1487"/>
                                </a:lnTo>
                                <a:lnTo>
                                  <a:pt x="0" y="1508"/>
                                </a:lnTo>
                                <a:lnTo>
                                  <a:pt x="0" y="1529"/>
                                </a:lnTo>
                                <a:lnTo>
                                  <a:pt x="1" y="1550"/>
                                </a:lnTo>
                                <a:lnTo>
                                  <a:pt x="5" y="1570"/>
                                </a:lnTo>
                                <a:lnTo>
                                  <a:pt x="7" y="1590"/>
                                </a:lnTo>
                                <a:lnTo>
                                  <a:pt x="11" y="1611"/>
                                </a:lnTo>
                                <a:lnTo>
                                  <a:pt x="16" y="1631"/>
                                </a:lnTo>
                                <a:lnTo>
                                  <a:pt x="21" y="1649"/>
                                </a:lnTo>
                                <a:lnTo>
                                  <a:pt x="27" y="1668"/>
                                </a:lnTo>
                                <a:lnTo>
                                  <a:pt x="34" y="1687"/>
                                </a:lnTo>
                                <a:lnTo>
                                  <a:pt x="42" y="1706"/>
                                </a:lnTo>
                                <a:lnTo>
                                  <a:pt x="50" y="1723"/>
                                </a:lnTo>
                                <a:lnTo>
                                  <a:pt x="59" y="1741"/>
                                </a:lnTo>
                                <a:lnTo>
                                  <a:pt x="69" y="1759"/>
                                </a:lnTo>
                                <a:lnTo>
                                  <a:pt x="78" y="1775"/>
                                </a:lnTo>
                                <a:lnTo>
                                  <a:pt x="90" y="1791"/>
                                </a:lnTo>
                                <a:lnTo>
                                  <a:pt x="101" y="1807"/>
                                </a:lnTo>
                                <a:lnTo>
                                  <a:pt x="114" y="1822"/>
                                </a:lnTo>
                                <a:lnTo>
                                  <a:pt x="126" y="1837"/>
                                </a:lnTo>
                                <a:lnTo>
                                  <a:pt x="140" y="1851"/>
                                </a:lnTo>
                                <a:lnTo>
                                  <a:pt x="153" y="1866"/>
                                </a:lnTo>
                                <a:lnTo>
                                  <a:pt x="168" y="1878"/>
                                </a:lnTo>
                                <a:lnTo>
                                  <a:pt x="183" y="1891"/>
                                </a:lnTo>
                                <a:lnTo>
                                  <a:pt x="198" y="1903"/>
                                </a:lnTo>
                                <a:lnTo>
                                  <a:pt x="215" y="1915"/>
                                </a:lnTo>
                                <a:lnTo>
                                  <a:pt x="230" y="1926"/>
                                </a:lnTo>
                                <a:lnTo>
                                  <a:pt x="247" y="1937"/>
                                </a:lnTo>
                                <a:lnTo>
                                  <a:pt x="265" y="1946"/>
                                </a:lnTo>
                                <a:lnTo>
                                  <a:pt x="282" y="1955"/>
                                </a:lnTo>
                                <a:lnTo>
                                  <a:pt x="300" y="1964"/>
                                </a:lnTo>
                                <a:lnTo>
                                  <a:pt x="319" y="1971"/>
                                </a:lnTo>
                                <a:lnTo>
                                  <a:pt x="337" y="1978"/>
                                </a:lnTo>
                                <a:lnTo>
                                  <a:pt x="356" y="1984"/>
                                </a:lnTo>
                                <a:lnTo>
                                  <a:pt x="347" y="2003"/>
                                </a:lnTo>
                                <a:lnTo>
                                  <a:pt x="338" y="2021"/>
                                </a:lnTo>
                                <a:lnTo>
                                  <a:pt x="331" y="2040"/>
                                </a:lnTo>
                                <a:lnTo>
                                  <a:pt x="324" y="2058"/>
                                </a:lnTo>
                                <a:lnTo>
                                  <a:pt x="318" y="2077"/>
                                </a:lnTo>
                                <a:lnTo>
                                  <a:pt x="312" y="2096"/>
                                </a:lnTo>
                                <a:lnTo>
                                  <a:pt x="308" y="2115"/>
                                </a:lnTo>
                                <a:lnTo>
                                  <a:pt x="304" y="2134"/>
                                </a:lnTo>
                                <a:lnTo>
                                  <a:pt x="301" y="2154"/>
                                </a:lnTo>
                                <a:lnTo>
                                  <a:pt x="298" y="2174"/>
                                </a:lnTo>
                                <a:lnTo>
                                  <a:pt x="297" y="2193"/>
                                </a:lnTo>
                                <a:lnTo>
                                  <a:pt x="296" y="2213"/>
                                </a:lnTo>
                                <a:lnTo>
                                  <a:pt x="296" y="2233"/>
                                </a:lnTo>
                                <a:lnTo>
                                  <a:pt x="297" y="2253"/>
                                </a:lnTo>
                                <a:lnTo>
                                  <a:pt x="298" y="2271"/>
                                </a:lnTo>
                                <a:lnTo>
                                  <a:pt x="300" y="2291"/>
                                </a:lnTo>
                                <a:lnTo>
                                  <a:pt x="303" y="2311"/>
                                </a:lnTo>
                                <a:lnTo>
                                  <a:pt x="306" y="2331"/>
                                </a:lnTo>
                                <a:lnTo>
                                  <a:pt x="311" y="2349"/>
                                </a:lnTo>
                                <a:lnTo>
                                  <a:pt x="317" y="2368"/>
                                </a:lnTo>
                                <a:lnTo>
                                  <a:pt x="322" y="2388"/>
                                </a:lnTo>
                                <a:lnTo>
                                  <a:pt x="329" y="2407"/>
                                </a:lnTo>
                                <a:lnTo>
                                  <a:pt x="336" y="2424"/>
                                </a:lnTo>
                                <a:lnTo>
                                  <a:pt x="345" y="2443"/>
                                </a:lnTo>
                                <a:lnTo>
                                  <a:pt x="354" y="2461"/>
                                </a:lnTo>
                                <a:lnTo>
                                  <a:pt x="364" y="2478"/>
                                </a:lnTo>
                                <a:lnTo>
                                  <a:pt x="375" y="2496"/>
                                </a:lnTo>
                                <a:lnTo>
                                  <a:pt x="386" y="2513"/>
                                </a:lnTo>
                                <a:lnTo>
                                  <a:pt x="399" y="2529"/>
                                </a:lnTo>
                                <a:lnTo>
                                  <a:pt x="411" y="2545"/>
                                </a:lnTo>
                                <a:lnTo>
                                  <a:pt x="426" y="2561"/>
                                </a:lnTo>
                                <a:lnTo>
                                  <a:pt x="440" y="2576"/>
                                </a:lnTo>
                                <a:lnTo>
                                  <a:pt x="455" y="2591"/>
                                </a:lnTo>
                                <a:lnTo>
                                  <a:pt x="472" y="2605"/>
                                </a:lnTo>
                                <a:lnTo>
                                  <a:pt x="487" y="2618"/>
                                </a:lnTo>
                                <a:lnTo>
                                  <a:pt x="504" y="2630"/>
                                </a:lnTo>
                                <a:lnTo>
                                  <a:pt x="520" y="2642"/>
                                </a:lnTo>
                                <a:lnTo>
                                  <a:pt x="538" y="2652"/>
                                </a:lnTo>
                                <a:lnTo>
                                  <a:pt x="556" y="2663"/>
                                </a:lnTo>
                                <a:lnTo>
                                  <a:pt x="573" y="2672"/>
                                </a:lnTo>
                                <a:lnTo>
                                  <a:pt x="591" y="2680"/>
                                </a:lnTo>
                                <a:lnTo>
                                  <a:pt x="610" y="2688"/>
                                </a:lnTo>
                                <a:lnTo>
                                  <a:pt x="629" y="2694"/>
                                </a:lnTo>
                                <a:lnTo>
                                  <a:pt x="647" y="2700"/>
                                </a:lnTo>
                                <a:lnTo>
                                  <a:pt x="667" y="2705"/>
                                </a:lnTo>
                                <a:lnTo>
                                  <a:pt x="686" y="2709"/>
                                </a:lnTo>
                                <a:lnTo>
                                  <a:pt x="706" y="2714"/>
                                </a:lnTo>
                                <a:lnTo>
                                  <a:pt x="724" y="2717"/>
                                </a:lnTo>
                                <a:lnTo>
                                  <a:pt x="744" y="2719"/>
                                </a:lnTo>
                                <a:lnTo>
                                  <a:pt x="764" y="2720"/>
                                </a:lnTo>
                                <a:lnTo>
                                  <a:pt x="784" y="2721"/>
                                </a:lnTo>
                                <a:lnTo>
                                  <a:pt x="803" y="2721"/>
                                </a:lnTo>
                                <a:lnTo>
                                  <a:pt x="823" y="2720"/>
                                </a:lnTo>
                                <a:lnTo>
                                  <a:pt x="843" y="2718"/>
                                </a:lnTo>
                                <a:lnTo>
                                  <a:pt x="862" y="2716"/>
                                </a:lnTo>
                                <a:lnTo>
                                  <a:pt x="881" y="2712"/>
                                </a:lnTo>
                                <a:lnTo>
                                  <a:pt x="901" y="2708"/>
                                </a:lnTo>
                                <a:lnTo>
                                  <a:pt x="920" y="2704"/>
                                </a:lnTo>
                                <a:lnTo>
                                  <a:pt x="940" y="2699"/>
                                </a:lnTo>
                                <a:lnTo>
                                  <a:pt x="958" y="2693"/>
                                </a:lnTo>
                                <a:lnTo>
                                  <a:pt x="977" y="2685"/>
                                </a:lnTo>
                                <a:lnTo>
                                  <a:pt x="996" y="2678"/>
                                </a:lnTo>
                                <a:lnTo>
                                  <a:pt x="1013" y="2670"/>
                                </a:lnTo>
                                <a:lnTo>
                                  <a:pt x="1032" y="2660"/>
                                </a:lnTo>
                                <a:lnTo>
                                  <a:pt x="1038" y="2679"/>
                                </a:lnTo>
                                <a:lnTo>
                                  <a:pt x="1045" y="2698"/>
                                </a:lnTo>
                                <a:lnTo>
                                  <a:pt x="1053" y="2717"/>
                                </a:lnTo>
                                <a:lnTo>
                                  <a:pt x="1061" y="2734"/>
                                </a:lnTo>
                                <a:lnTo>
                                  <a:pt x="1071" y="2752"/>
                                </a:lnTo>
                                <a:lnTo>
                                  <a:pt x="1080" y="2769"/>
                                </a:lnTo>
                                <a:lnTo>
                                  <a:pt x="1090" y="2786"/>
                                </a:lnTo>
                                <a:lnTo>
                                  <a:pt x="1102" y="2802"/>
                                </a:lnTo>
                                <a:lnTo>
                                  <a:pt x="1113" y="2818"/>
                                </a:lnTo>
                                <a:lnTo>
                                  <a:pt x="1125" y="2833"/>
                                </a:lnTo>
                                <a:lnTo>
                                  <a:pt x="1138" y="2849"/>
                                </a:lnTo>
                                <a:lnTo>
                                  <a:pt x="1151" y="2862"/>
                                </a:lnTo>
                                <a:lnTo>
                                  <a:pt x="1165" y="2877"/>
                                </a:lnTo>
                                <a:lnTo>
                                  <a:pt x="1179" y="2890"/>
                                </a:lnTo>
                                <a:lnTo>
                                  <a:pt x="1194" y="2903"/>
                                </a:lnTo>
                                <a:lnTo>
                                  <a:pt x="1209" y="2915"/>
                                </a:lnTo>
                                <a:lnTo>
                                  <a:pt x="1226" y="2927"/>
                                </a:lnTo>
                                <a:lnTo>
                                  <a:pt x="1241" y="2937"/>
                                </a:lnTo>
                                <a:lnTo>
                                  <a:pt x="1258" y="2948"/>
                                </a:lnTo>
                                <a:lnTo>
                                  <a:pt x="1276" y="2958"/>
                                </a:lnTo>
                                <a:lnTo>
                                  <a:pt x="1293" y="2966"/>
                                </a:lnTo>
                                <a:lnTo>
                                  <a:pt x="1311" y="2975"/>
                                </a:lnTo>
                                <a:lnTo>
                                  <a:pt x="1329" y="2982"/>
                                </a:lnTo>
                                <a:lnTo>
                                  <a:pt x="1347" y="2989"/>
                                </a:lnTo>
                                <a:lnTo>
                                  <a:pt x="1367" y="2995"/>
                                </a:lnTo>
                                <a:lnTo>
                                  <a:pt x="1386" y="3001"/>
                                </a:lnTo>
                                <a:lnTo>
                                  <a:pt x="1406" y="3006"/>
                                </a:lnTo>
                                <a:lnTo>
                                  <a:pt x="1425" y="3009"/>
                                </a:lnTo>
                                <a:lnTo>
                                  <a:pt x="1446" y="3012"/>
                                </a:lnTo>
                                <a:lnTo>
                                  <a:pt x="1467" y="3014"/>
                                </a:lnTo>
                                <a:lnTo>
                                  <a:pt x="1488" y="3015"/>
                                </a:lnTo>
                                <a:lnTo>
                                  <a:pt x="1509" y="3016"/>
                                </a:lnTo>
                                <a:lnTo>
                                  <a:pt x="1529" y="3015"/>
                                </a:lnTo>
                                <a:lnTo>
                                  <a:pt x="1550" y="3014"/>
                                </a:lnTo>
                                <a:lnTo>
                                  <a:pt x="1571" y="3012"/>
                                </a:lnTo>
                                <a:lnTo>
                                  <a:pt x="1591" y="3009"/>
                                </a:lnTo>
                                <a:lnTo>
                                  <a:pt x="1611" y="3006"/>
                                </a:lnTo>
                                <a:lnTo>
                                  <a:pt x="1630" y="3001"/>
                                </a:lnTo>
                                <a:lnTo>
                                  <a:pt x="1650" y="2995"/>
                                </a:lnTo>
                                <a:lnTo>
                                  <a:pt x="1669" y="2989"/>
                                </a:lnTo>
                                <a:lnTo>
                                  <a:pt x="1687" y="2982"/>
                                </a:lnTo>
                                <a:lnTo>
                                  <a:pt x="1706" y="2975"/>
                                </a:lnTo>
                                <a:lnTo>
                                  <a:pt x="1724" y="2966"/>
                                </a:lnTo>
                                <a:lnTo>
                                  <a:pt x="1742" y="2958"/>
                                </a:lnTo>
                                <a:lnTo>
                                  <a:pt x="1758" y="2948"/>
                                </a:lnTo>
                                <a:lnTo>
                                  <a:pt x="1775" y="2937"/>
                                </a:lnTo>
                                <a:lnTo>
                                  <a:pt x="1792" y="2927"/>
                                </a:lnTo>
                                <a:lnTo>
                                  <a:pt x="1807" y="2915"/>
                                </a:lnTo>
                                <a:lnTo>
                                  <a:pt x="1823" y="2903"/>
                                </a:lnTo>
                                <a:lnTo>
                                  <a:pt x="1837" y="2890"/>
                                </a:lnTo>
                                <a:lnTo>
                                  <a:pt x="1852" y="2877"/>
                                </a:lnTo>
                                <a:lnTo>
                                  <a:pt x="1865" y="2862"/>
                                </a:lnTo>
                                <a:lnTo>
                                  <a:pt x="1879" y="2849"/>
                                </a:lnTo>
                                <a:lnTo>
                                  <a:pt x="1891" y="2833"/>
                                </a:lnTo>
                                <a:lnTo>
                                  <a:pt x="1904" y="2818"/>
                                </a:lnTo>
                                <a:lnTo>
                                  <a:pt x="1915" y="2802"/>
                                </a:lnTo>
                                <a:lnTo>
                                  <a:pt x="1927" y="2786"/>
                                </a:lnTo>
                                <a:lnTo>
                                  <a:pt x="1937" y="2769"/>
                                </a:lnTo>
                                <a:lnTo>
                                  <a:pt x="1946" y="2752"/>
                                </a:lnTo>
                                <a:lnTo>
                                  <a:pt x="1956" y="2734"/>
                                </a:lnTo>
                                <a:lnTo>
                                  <a:pt x="1964" y="2717"/>
                                </a:lnTo>
                                <a:lnTo>
                                  <a:pt x="1971" y="2698"/>
                                </a:lnTo>
                                <a:lnTo>
                                  <a:pt x="1979" y="2679"/>
                                </a:lnTo>
                                <a:lnTo>
                                  <a:pt x="1985" y="2660"/>
                                </a:lnTo>
                                <a:lnTo>
                                  <a:pt x="2003" y="2670"/>
                                </a:lnTo>
                                <a:lnTo>
                                  <a:pt x="2021" y="2678"/>
                                </a:lnTo>
                                <a:lnTo>
                                  <a:pt x="2040" y="2685"/>
                                </a:lnTo>
                                <a:lnTo>
                                  <a:pt x="2059" y="2693"/>
                                </a:lnTo>
                                <a:lnTo>
                                  <a:pt x="2078" y="2699"/>
                                </a:lnTo>
                                <a:lnTo>
                                  <a:pt x="2096" y="2704"/>
                                </a:lnTo>
                                <a:lnTo>
                                  <a:pt x="2116" y="2708"/>
                                </a:lnTo>
                                <a:lnTo>
                                  <a:pt x="2136" y="2712"/>
                                </a:lnTo>
                                <a:lnTo>
                                  <a:pt x="2155" y="2716"/>
                                </a:lnTo>
                                <a:lnTo>
                                  <a:pt x="2174" y="2718"/>
                                </a:lnTo>
                                <a:lnTo>
                                  <a:pt x="2194" y="2720"/>
                                </a:lnTo>
                                <a:lnTo>
                                  <a:pt x="2214" y="2721"/>
                                </a:lnTo>
                                <a:lnTo>
                                  <a:pt x="2234" y="2721"/>
                                </a:lnTo>
                                <a:lnTo>
                                  <a:pt x="2253" y="2720"/>
                                </a:lnTo>
                                <a:lnTo>
                                  <a:pt x="2273" y="2719"/>
                                </a:lnTo>
                                <a:lnTo>
                                  <a:pt x="2292" y="2717"/>
                                </a:lnTo>
                                <a:lnTo>
                                  <a:pt x="2312" y="2714"/>
                                </a:lnTo>
                                <a:lnTo>
                                  <a:pt x="2331" y="2709"/>
                                </a:lnTo>
                                <a:lnTo>
                                  <a:pt x="2350" y="2705"/>
                                </a:lnTo>
                                <a:lnTo>
                                  <a:pt x="2369" y="2700"/>
                                </a:lnTo>
                                <a:lnTo>
                                  <a:pt x="2389" y="2694"/>
                                </a:lnTo>
                                <a:lnTo>
                                  <a:pt x="2407" y="2688"/>
                                </a:lnTo>
                                <a:lnTo>
                                  <a:pt x="2425" y="2680"/>
                                </a:lnTo>
                                <a:lnTo>
                                  <a:pt x="2444" y="2672"/>
                                </a:lnTo>
                                <a:lnTo>
                                  <a:pt x="2461" y="2663"/>
                                </a:lnTo>
                                <a:lnTo>
                                  <a:pt x="2479" y="2652"/>
                                </a:lnTo>
                                <a:lnTo>
                                  <a:pt x="2497" y="2642"/>
                                </a:lnTo>
                                <a:lnTo>
                                  <a:pt x="2513" y="2630"/>
                                </a:lnTo>
                                <a:lnTo>
                                  <a:pt x="2530" y="2618"/>
                                </a:lnTo>
                                <a:lnTo>
                                  <a:pt x="2546" y="2605"/>
                                </a:lnTo>
                                <a:lnTo>
                                  <a:pt x="2561" y="2591"/>
                                </a:lnTo>
                                <a:lnTo>
                                  <a:pt x="2577" y="2576"/>
                                </a:lnTo>
                                <a:lnTo>
                                  <a:pt x="2591" y="2561"/>
                                </a:lnTo>
                                <a:lnTo>
                                  <a:pt x="2605" y="2545"/>
                                </a:lnTo>
                                <a:lnTo>
                                  <a:pt x="2618" y="2529"/>
                                </a:lnTo>
                                <a:lnTo>
                                  <a:pt x="2631" y="2513"/>
                                </a:lnTo>
                                <a:lnTo>
                                  <a:pt x="2642" y="2496"/>
                                </a:lnTo>
                                <a:lnTo>
                                  <a:pt x="2653" y="2478"/>
                                </a:lnTo>
                                <a:lnTo>
                                  <a:pt x="2663" y="2461"/>
                                </a:lnTo>
                                <a:lnTo>
                                  <a:pt x="2671" y="2443"/>
                                </a:lnTo>
                                <a:lnTo>
                                  <a:pt x="2680" y="2424"/>
                                </a:lnTo>
                                <a:lnTo>
                                  <a:pt x="2688" y="2407"/>
                                </a:lnTo>
                                <a:lnTo>
                                  <a:pt x="2694" y="2388"/>
                                </a:lnTo>
                                <a:lnTo>
                                  <a:pt x="2701" y="2368"/>
                                </a:lnTo>
                                <a:lnTo>
                                  <a:pt x="2706" y="2349"/>
                                </a:lnTo>
                                <a:lnTo>
                                  <a:pt x="2710" y="2331"/>
                                </a:lnTo>
                                <a:lnTo>
                                  <a:pt x="2714" y="2311"/>
                                </a:lnTo>
                                <a:lnTo>
                                  <a:pt x="2717" y="2291"/>
                                </a:lnTo>
                                <a:lnTo>
                                  <a:pt x="2719" y="2271"/>
                                </a:lnTo>
                                <a:lnTo>
                                  <a:pt x="2720" y="2253"/>
                                </a:lnTo>
                                <a:lnTo>
                                  <a:pt x="2721" y="2233"/>
                                </a:lnTo>
                                <a:lnTo>
                                  <a:pt x="2721" y="2213"/>
                                </a:lnTo>
                                <a:lnTo>
                                  <a:pt x="2720" y="2193"/>
                                </a:lnTo>
                                <a:lnTo>
                                  <a:pt x="2718" y="2174"/>
                                </a:lnTo>
                                <a:lnTo>
                                  <a:pt x="2716" y="2154"/>
                                </a:lnTo>
                                <a:lnTo>
                                  <a:pt x="2713" y="2134"/>
                                </a:lnTo>
                                <a:lnTo>
                                  <a:pt x="2709" y="2115"/>
                                </a:lnTo>
                                <a:lnTo>
                                  <a:pt x="2705" y="2096"/>
                                </a:lnTo>
                                <a:lnTo>
                                  <a:pt x="2699" y="2077"/>
                                </a:lnTo>
                                <a:lnTo>
                                  <a:pt x="2692" y="2058"/>
                                </a:lnTo>
                                <a:lnTo>
                                  <a:pt x="2686" y="2040"/>
                                </a:lnTo>
                                <a:lnTo>
                                  <a:pt x="2678" y="2021"/>
                                </a:lnTo>
                                <a:lnTo>
                                  <a:pt x="2669" y="2003"/>
                                </a:lnTo>
                                <a:lnTo>
                                  <a:pt x="2661" y="1984"/>
                                </a:lnTo>
                                <a:lnTo>
                                  <a:pt x="2680" y="1978"/>
                                </a:lnTo>
                                <a:lnTo>
                                  <a:pt x="2699" y="1971"/>
                                </a:lnTo>
                                <a:lnTo>
                                  <a:pt x="2716" y="1964"/>
                                </a:lnTo>
                                <a:lnTo>
                                  <a:pt x="2735" y="1955"/>
                                </a:lnTo>
                                <a:lnTo>
                                  <a:pt x="2753" y="1946"/>
                                </a:lnTo>
                                <a:lnTo>
                                  <a:pt x="2769" y="1937"/>
                                </a:lnTo>
                                <a:lnTo>
                                  <a:pt x="2786" y="1926"/>
                                </a:lnTo>
                                <a:lnTo>
                                  <a:pt x="2803" y="1915"/>
                                </a:lnTo>
                                <a:lnTo>
                                  <a:pt x="2818" y="1903"/>
                                </a:lnTo>
                                <a:lnTo>
                                  <a:pt x="2834" y="1891"/>
                                </a:lnTo>
                                <a:lnTo>
                                  <a:pt x="2848" y="1878"/>
                                </a:lnTo>
                                <a:lnTo>
                                  <a:pt x="2863" y="1866"/>
                                </a:lnTo>
                                <a:lnTo>
                                  <a:pt x="2877" y="1851"/>
                                </a:lnTo>
                                <a:lnTo>
                                  <a:pt x="2890" y="1837"/>
                                </a:lnTo>
                                <a:lnTo>
                                  <a:pt x="2903" y="1822"/>
                                </a:lnTo>
                                <a:lnTo>
                                  <a:pt x="2915" y="1807"/>
                                </a:lnTo>
                                <a:lnTo>
                                  <a:pt x="2927" y="1791"/>
                                </a:lnTo>
                                <a:lnTo>
                                  <a:pt x="2938" y="1775"/>
                                </a:lnTo>
                                <a:lnTo>
                                  <a:pt x="2948" y="1759"/>
                                </a:lnTo>
                                <a:lnTo>
                                  <a:pt x="2958" y="1741"/>
                                </a:lnTo>
                                <a:lnTo>
                                  <a:pt x="2967" y="1723"/>
                                </a:lnTo>
                                <a:lnTo>
                                  <a:pt x="2975" y="1706"/>
                                </a:lnTo>
                                <a:lnTo>
                                  <a:pt x="2982" y="1687"/>
                                </a:lnTo>
                                <a:lnTo>
                                  <a:pt x="2990" y="1668"/>
                                </a:lnTo>
                                <a:lnTo>
                                  <a:pt x="2996" y="1649"/>
                                </a:lnTo>
                                <a:lnTo>
                                  <a:pt x="3001" y="1631"/>
                                </a:lnTo>
                                <a:lnTo>
                                  <a:pt x="3006" y="1611"/>
                                </a:lnTo>
                                <a:lnTo>
                                  <a:pt x="3010" y="1590"/>
                                </a:lnTo>
                                <a:lnTo>
                                  <a:pt x="3013" y="1570"/>
                                </a:lnTo>
                                <a:lnTo>
                                  <a:pt x="3015" y="1550"/>
                                </a:lnTo>
                                <a:lnTo>
                                  <a:pt x="3016" y="1529"/>
                                </a:lnTo>
                                <a:lnTo>
                                  <a:pt x="3017" y="1508"/>
                                </a:lnTo>
                                <a:lnTo>
                                  <a:pt x="3016" y="1487"/>
                                </a:lnTo>
                                <a:lnTo>
                                  <a:pt x="3015" y="1466"/>
                                </a:lnTo>
                                <a:lnTo>
                                  <a:pt x="3013" y="1446"/>
                                </a:lnTo>
                                <a:lnTo>
                                  <a:pt x="3010" y="1426"/>
                                </a:lnTo>
                                <a:lnTo>
                                  <a:pt x="3006" y="1405"/>
                                </a:lnTo>
                                <a:lnTo>
                                  <a:pt x="3001" y="1385"/>
                                </a:lnTo>
                                <a:lnTo>
                                  <a:pt x="2996" y="1367"/>
                                </a:lnTo>
                                <a:lnTo>
                                  <a:pt x="2990" y="1348"/>
                                </a:lnTo>
                                <a:lnTo>
                                  <a:pt x="2982" y="1329"/>
                                </a:lnTo>
                                <a:lnTo>
                                  <a:pt x="2975" y="1310"/>
                                </a:lnTo>
                                <a:lnTo>
                                  <a:pt x="2967" y="1293"/>
                                </a:lnTo>
                                <a:lnTo>
                                  <a:pt x="2958" y="1275"/>
                                </a:lnTo>
                                <a:lnTo>
                                  <a:pt x="2948" y="1257"/>
                                </a:lnTo>
                                <a:lnTo>
                                  <a:pt x="2938" y="1241"/>
                                </a:lnTo>
                                <a:lnTo>
                                  <a:pt x="2927" y="1225"/>
                                </a:lnTo>
                                <a:lnTo>
                                  <a:pt x="2915" y="1210"/>
                                </a:lnTo>
                                <a:lnTo>
                                  <a:pt x="2903" y="1194"/>
                                </a:lnTo>
                                <a:lnTo>
                                  <a:pt x="2890" y="1179"/>
                                </a:lnTo>
                                <a:lnTo>
                                  <a:pt x="2877" y="1165"/>
                                </a:lnTo>
                                <a:lnTo>
                                  <a:pt x="2863" y="1151"/>
                                </a:lnTo>
                                <a:lnTo>
                                  <a:pt x="2848" y="1138"/>
                                </a:lnTo>
                                <a:lnTo>
                                  <a:pt x="2834" y="1125"/>
                                </a:lnTo>
                                <a:lnTo>
                                  <a:pt x="2818" y="1113"/>
                                </a:lnTo>
                                <a:lnTo>
                                  <a:pt x="2803" y="1101"/>
                                </a:lnTo>
                                <a:lnTo>
                                  <a:pt x="2786" y="1090"/>
                                </a:lnTo>
                                <a:lnTo>
                                  <a:pt x="2769" y="1079"/>
                                </a:lnTo>
                                <a:lnTo>
                                  <a:pt x="2753" y="1070"/>
                                </a:lnTo>
                                <a:lnTo>
                                  <a:pt x="2735" y="1061"/>
                                </a:lnTo>
                                <a:lnTo>
                                  <a:pt x="2716" y="1052"/>
                                </a:lnTo>
                                <a:lnTo>
                                  <a:pt x="2699" y="1045"/>
                                </a:lnTo>
                                <a:lnTo>
                                  <a:pt x="2680" y="1038"/>
                                </a:lnTo>
                                <a:lnTo>
                                  <a:pt x="2661" y="1032"/>
                                </a:lnTo>
                                <a:lnTo>
                                  <a:pt x="2669" y="1013"/>
                                </a:lnTo>
                                <a:lnTo>
                                  <a:pt x="2678" y="995"/>
                                </a:lnTo>
                                <a:lnTo>
                                  <a:pt x="2686" y="977"/>
                                </a:lnTo>
                                <a:lnTo>
                                  <a:pt x="2692" y="958"/>
                                </a:lnTo>
                                <a:lnTo>
                                  <a:pt x="2699" y="939"/>
                                </a:lnTo>
                                <a:lnTo>
                                  <a:pt x="2705" y="919"/>
                                </a:lnTo>
                                <a:lnTo>
                                  <a:pt x="2709" y="901"/>
                                </a:lnTo>
                                <a:lnTo>
                                  <a:pt x="2713" y="881"/>
                                </a:lnTo>
                                <a:lnTo>
                                  <a:pt x="2716" y="862"/>
                                </a:lnTo>
                                <a:lnTo>
                                  <a:pt x="2718" y="842"/>
                                </a:lnTo>
                                <a:lnTo>
                                  <a:pt x="2720" y="823"/>
                                </a:lnTo>
                                <a:lnTo>
                                  <a:pt x="2721" y="803"/>
                                </a:lnTo>
                                <a:lnTo>
                                  <a:pt x="2721" y="783"/>
                                </a:lnTo>
                                <a:lnTo>
                                  <a:pt x="2720" y="763"/>
                                </a:lnTo>
                                <a:lnTo>
                                  <a:pt x="2719" y="744"/>
                                </a:lnTo>
                                <a:lnTo>
                                  <a:pt x="2717" y="724"/>
                                </a:lnTo>
                                <a:lnTo>
                                  <a:pt x="2714" y="705"/>
                                </a:lnTo>
                                <a:lnTo>
                                  <a:pt x="2710" y="685"/>
                                </a:lnTo>
                                <a:lnTo>
                                  <a:pt x="2706" y="667"/>
                                </a:lnTo>
                                <a:lnTo>
                                  <a:pt x="2701" y="647"/>
                                </a:lnTo>
                                <a:lnTo>
                                  <a:pt x="2694" y="628"/>
                                </a:lnTo>
                                <a:lnTo>
                                  <a:pt x="2688" y="609"/>
                                </a:lnTo>
                                <a:lnTo>
                                  <a:pt x="2680" y="591"/>
                                </a:lnTo>
                                <a:lnTo>
                                  <a:pt x="2671" y="573"/>
                                </a:lnTo>
                                <a:lnTo>
                                  <a:pt x="2663" y="555"/>
                                </a:lnTo>
                                <a:lnTo>
                                  <a:pt x="2653" y="538"/>
                                </a:lnTo>
                                <a:lnTo>
                                  <a:pt x="2642" y="520"/>
                                </a:lnTo>
                                <a:lnTo>
                                  <a:pt x="2631" y="503"/>
                                </a:lnTo>
                                <a:lnTo>
                                  <a:pt x="2618" y="487"/>
                                </a:lnTo>
                                <a:lnTo>
                                  <a:pt x="2605" y="471"/>
                                </a:lnTo>
                                <a:lnTo>
                                  <a:pt x="2591" y="455"/>
                                </a:lnTo>
                                <a:lnTo>
                                  <a:pt x="2577" y="440"/>
                                </a:lnTo>
                                <a:lnTo>
                                  <a:pt x="2561" y="425"/>
                                </a:lnTo>
                                <a:lnTo>
                                  <a:pt x="2546" y="412"/>
                                </a:lnTo>
                                <a:lnTo>
                                  <a:pt x="2530" y="398"/>
                                </a:lnTo>
                                <a:lnTo>
                                  <a:pt x="2513" y="386"/>
                                </a:lnTo>
                                <a:lnTo>
                                  <a:pt x="2497" y="374"/>
                                </a:lnTo>
                                <a:lnTo>
                                  <a:pt x="2479" y="364"/>
                                </a:lnTo>
                                <a:lnTo>
                                  <a:pt x="2461" y="353"/>
                                </a:lnTo>
                                <a:lnTo>
                                  <a:pt x="2444" y="344"/>
                                </a:lnTo>
                                <a:lnTo>
                                  <a:pt x="2425" y="336"/>
                                </a:lnTo>
                                <a:lnTo>
                                  <a:pt x="2407" y="329"/>
                                </a:lnTo>
                                <a:lnTo>
                                  <a:pt x="2389" y="322"/>
                                </a:lnTo>
                                <a:lnTo>
                                  <a:pt x="2369" y="316"/>
                                </a:lnTo>
                                <a:lnTo>
                                  <a:pt x="2350" y="311"/>
                                </a:lnTo>
                                <a:lnTo>
                                  <a:pt x="2331" y="306"/>
                                </a:lnTo>
                                <a:lnTo>
                                  <a:pt x="2312" y="303"/>
                                </a:lnTo>
                                <a:lnTo>
                                  <a:pt x="2292" y="299"/>
                                </a:lnTo>
                                <a:lnTo>
                                  <a:pt x="2273" y="297"/>
                                </a:lnTo>
                                <a:lnTo>
                                  <a:pt x="2253" y="296"/>
                                </a:lnTo>
                                <a:lnTo>
                                  <a:pt x="2234" y="295"/>
                                </a:lnTo>
                                <a:lnTo>
                                  <a:pt x="2214" y="295"/>
                                </a:lnTo>
                                <a:lnTo>
                                  <a:pt x="2194" y="296"/>
                                </a:lnTo>
                                <a:lnTo>
                                  <a:pt x="2174" y="297"/>
                                </a:lnTo>
                                <a:lnTo>
                                  <a:pt x="2155" y="300"/>
                                </a:lnTo>
                                <a:lnTo>
                                  <a:pt x="2136" y="304"/>
                                </a:lnTo>
                                <a:lnTo>
                                  <a:pt x="2116" y="308"/>
                                </a:lnTo>
                                <a:lnTo>
                                  <a:pt x="2096" y="312"/>
                                </a:lnTo>
                                <a:lnTo>
                                  <a:pt x="2078" y="317"/>
                                </a:lnTo>
                                <a:lnTo>
                                  <a:pt x="2059" y="323"/>
                                </a:lnTo>
                                <a:lnTo>
                                  <a:pt x="2040" y="331"/>
                                </a:lnTo>
                                <a:lnTo>
                                  <a:pt x="2021" y="338"/>
                                </a:lnTo>
                                <a:lnTo>
                                  <a:pt x="2003" y="346"/>
                                </a:lnTo>
                                <a:lnTo>
                                  <a:pt x="1985" y="356"/>
                                </a:lnTo>
                                <a:lnTo>
                                  <a:pt x="1979" y="337"/>
                                </a:lnTo>
                                <a:lnTo>
                                  <a:pt x="1971" y="318"/>
                                </a:lnTo>
                                <a:lnTo>
                                  <a:pt x="1964" y="299"/>
                                </a:lnTo>
                                <a:lnTo>
                                  <a:pt x="1956" y="282"/>
                                </a:lnTo>
                                <a:lnTo>
                                  <a:pt x="1946" y="264"/>
                                </a:lnTo>
                                <a:lnTo>
                                  <a:pt x="1937" y="247"/>
                                </a:lnTo>
                                <a:lnTo>
                                  <a:pt x="1927" y="230"/>
                                </a:lnTo>
                                <a:lnTo>
                                  <a:pt x="1915" y="214"/>
                                </a:lnTo>
                                <a:lnTo>
                                  <a:pt x="1904" y="197"/>
                                </a:lnTo>
                                <a:lnTo>
                                  <a:pt x="1891" y="183"/>
                                </a:lnTo>
                                <a:lnTo>
                                  <a:pt x="1879" y="167"/>
                                </a:lnTo>
                                <a:lnTo>
                                  <a:pt x="1865" y="153"/>
                                </a:lnTo>
                                <a:lnTo>
                                  <a:pt x="1852" y="139"/>
                                </a:lnTo>
                                <a:lnTo>
                                  <a:pt x="1837" y="126"/>
                                </a:lnTo>
                                <a:lnTo>
                                  <a:pt x="1823" y="113"/>
                                </a:lnTo>
                                <a:lnTo>
                                  <a:pt x="1807" y="101"/>
                                </a:lnTo>
                                <a:lnTo>
                                  <a:pt x="1792" y="89"/>
                                </a:lnTo>
                                <a:lnTo>
                                  <a:pt x="1775" y="78"/>
                                </a:lnTo>
                                <a:lnTo>
                                  <a:pt x="1758" y="67"/>
                                </a:lnTo>
                                <a:lnTo>
                                  <a:pt x="1742" y="58"/>
                                </a:lnTo>
                                <a:lnTo>
                                  <a:pt x="1724" y="49"/>
                                </a:lnTo>
                                <a:lnTo>
                                  <a:pt x="1706" y="40"/>
                                </a:lnTo>
                                <a:lnTo>
                                  <a:pt x="1687" y="33"/>
                                </a:lnTo>
                                <a:lnTo>
                                  <a:pt x="1669" y="26"/>
                                </a:lnTo>
                                <a:lnTo>
                                  <a:pt x="1650" y="21"/>
                                </a:lnTo>
                                <a:lnTo>
                                  <a:pt x="1630" y="14"/>
                                </a:lnTo>
                                <a:lnTo>
                                  <a:pt x="1611" y="10"/>
                                </a:lnTo>
                                <a:lnTo>
                                  <a:pt x="1591" y="6"/>
                                </a:lnTo>
                                <a:lnTo>
                                  <a:pt x="1571" y="3"/>
                                </a:lnTo>
                                <a:lnTo>
                                  <a:pt x="1550" y="1"/>
                                </a:lnTo>
                                <a:lnTo>
                                  <a:pt x="1529" y="0"/>
                                </a:lnTo>
                                <a:lnTo>
                                  <a:pt x="1509" y="0"/>
                                </a:lnTo>
                                <a:close/>
                                <a:moveTo>
                                  <a:pt x="1509" y="837"/>
                                </a:moveTo>
                                <a:lnTo>
                                  <a:pt x="1509" y="837"/>
                                </a:lnTo>
                                <a:lnTo>
                                  <a:pt x="1543" y="838"/>
                                </a:lnTo>
                                <a:lnTo>
                                  <a:pt x="1577" y="841"/>
                                </a:lnTo>
                                <a:lnTo>
                                  <a:pt x="1611" y="845"/>
                                </a:lnTo>
                                <a:lnTo>
                                  <a:pt x="1644" y="851"/>
                                </a:lnTo>
                                <a:lnTo>
                                  <a:pt x="1676" y="859"/>
                                </a:lnTo>
                                <a:lnTo>
                                  <a:pt x="1707" y="867"/>
                                </a:lnTo>
                                <a:lnTo>
                                  <a:pt x="1738" y="878"/>
                                </a:lnTo>
                                <a:lnTo>
                                  <a:pt x="1770" y="890"/>
                                </a:lnTo>
                                <a:lnTo>
                                  <a:pt x="1799" y="904"/>
                                </a:lnTo>
                                <a:lnTo>
                                  <a:pt x="1828" y="918"/>
                                </a:lnTo>
                                <a:lnTo>
                                  <a:pt x="1856" y="935"/>
                                </a:lnTo>
                                <a:lnTo>
                                  <a:pt x="1883" y="952"/>
                                </a:lnTo>
                                <a:lnTo>
                                  <a:pt x="1909" y="970"/>
                                </a:lnTo>
                                <a:lnTo>
                                  <a:pt x="1935" y="991"/>
                                </a:lnTo>
                                <a:lnTo>
                                  <a:pt x="1959" y="1012"/>
                                </a:lnTo>
                                <a:lnTo>
                                  <a:pt x="1982" y="1034"/>
                                </a:lnTo>
                                <a:lnTo>
                                  <a:pt x="2005" y="1058"/>
                                </a:lnTo>
                                <a:lnTo>
                                  <a:pt x="2026" y="1082"/>
                                </a:lnTo>
                                <a:lnTo>
                                  <a:pt x="2045" y="1107"/>
                                </a:lnTo>
                                <a:lnTo>
                                  <a:pt x="2064" y="1134"/>
                                </a:lnTo>
                                <a:lnTo>
                                  <a:pt x="2082" y="1161"/>
                                </a:lnTo>
                                <a:lnTo>
                                  <a:pt x="2097" y="1189"/>
                                </a:lnTo>
                                <a:lnTo>
                                  <a:pt x="2113" y="1218"/>
                                </a:lnTo>
                                <a:lnTo>
                                  <a:pt x="2126" y="1247"/>
                                </a:lnTo>
                                <a:lnTo>
                                  <a:pt x="2138" y="1277"/>
                                </a:lnTo>
                                <a:lnTo>
                                  <a:pt x="2148" y="1308"/>
                                </a:lnTo>
                                <a:lnTo>
                                  <a:pt x="2158" y="1341"/>
                                </a:lnTo>
                                <a:lnTo>
                                  <a:pt x="2165" y="1373"/>
                                </a:lnTo>
                                <a:lnTo>
                                  <a:pt x="2171" y="1406"/>
                                </a:lnTo>
                                <a:lnTo>
                                  <a:pt x="2175" y="1439"/>
                                </a:lnTo>
                                <a:lnTo>
                                  <a:pt x="2177" y="1474"/>
                                </a:lnTo>
                                <a:lnTo>
                                  <a:pt x="2178" y="1508"/>
                                </a:lnTo>
                                <a:lnTo>
                                  <a:pt x="2177" y="1542"/>
                                </a:lnTo>
                                <a:lnTo>
                                  <a:pt x="2175" y="1577"/>
                                </a:lnTo>
                                <a:lnTo>
                                  <a:pt x="2171" y="1610"/>
                                </a:lnTo>
                                <a:lnTo>
                                  <a:pt x="2165" y="1643"/>
                                </a:lnTo>
                                <a:lnTo>
                                  <a:pt x="2158" y="1675"/>
                                </a:lnTo>
                                <a:lnTo>
                                  <a:pt x="2148" y="1707"/>
                                </a:lnTo>
                                <a:lnTo>
                                  <a:pt x="2138" y="1738"/>
                                </a:lnTo>
                                <a:lnTo>
                                  <a:pt x="2126" y="1769"/>
                                </a:lnTo>
                                <a:lnTo>
                                  <a:pt x="2113" y="1798"/>
                                </a:lnTo>
                                <a:lnTo>
                                  <a:pt x="2097" y="1827"/>
                                </a:lnTo>
                                <a:lnTo>
                                  <a:pt x="2082" y="1855"/>
                                </a:lnTo>
                                <a:lnTo>
                                  <a:pt x="2064" y="1882"/>
                                </a:lnTo>
                                <a:lnTo>
                                  <a:pt x="2045" y="1908"/>
                                </a:lnTo>
                                <a:lnTo>
                                  <a:pt x="2026" y="1934"/>
                                </a:lnTo>
                                <a:lnTo>
                                  <a:pt x="2005" y="1958"/>
                                </a:lnTo>
                                <a:lnTo>
                                  <a:pt x="1982" y="1981"/>
                                </a:lnTo>
                                <a:lnTo>
                                  <a:pt x="1959" y="2004"/>
                                </a:lnTo>
                                <a:lnTo>
                                  <a:pt x="1935" y="2025"/>
                                </a:lnTo>
                                <a:lnTo>
                                  <a:pt x="1909" y="2045"/>
                                </a:lnTo>
                                <a:lnTo>
                                  <a:pt x="1883" y="2063"/>
                                </a:lnTo>
                                <a:lnTo>
                                  <a:pt x="1856" y="2081"/>
                                </a:lnTo>
                                <a:lnTo>
                                  <a:pt x="1828" y="2097"/>
                                </a:lnTo>
                                <a:lnTo>
                                  <a:pt x="1799" y="2112"/>
                                </a:lnTo>
                                <a:lnTo>
                                  <a:pt x="1770" y="2126"/>
                                </a:lnTo>
                                <a:lnTo>
                                  <a:pt x="1738" y="2137"/>
                                </a:lnTo>
                                <a:lnTo>
                                  <a:pt x="1707" y="2148"/>
                                </a:lnTo>
                                <a:lnTo>
                                  <a:pt x="1676" y="2157"/>
                                </a:lnTo>
                                <a:lnTo>
                                  <a:pt x="1644" y="2164"/>
                                </a:lnTo>
                                <a:lnTo>
                                  <a:pt x="1611" y="2171"/>
                                </a:lnTo>
                                <a:lnTo>
                                  <a:pt x="1577" y="2175"/>
                                </a:lnTo>
                                <a:lnTo>
                                  <a:pt x="1543" y="2177"/>
                                </a:lnTo>
                                <a:lnTo>
                                  <a:pt x="1509" y="2178"/>
                                </a:lnTo>
                                <a:lnTo>
                                  <a:pt x="1474" y="2177"/>
                                </a:lnTo>
                                <a:lnTo>
                                  <a:pt x="1440" y="2175"/>
                                </a:lnTo>
                                <a:lnTo>
                                  <a:pt x="1407" y="2171"/>
                                </a:lnTo>
                                <a:lnTo>
                                  <a:pt x="1373" y="2164"/>
                                </a:lnTo>
                                <a:lnTo>
                                  <a:pt x="1341" y="2157"/>
                                </a:lnTo>
                                <a:lnTo>
                                  <a:pt x="1309" y="2148"/>
                                </a:lnTo>
                                <a:lnTo>
                                  <a:pt x="1278" y="2137"/>
                                </a:lnTo>
                                <a:lnTo>
                                  <a:pt x="1248" y="2126"/>
                                </a:lnTo>
                                <a:lnTo>
                                  <a:pt x="1218" y="2112"/>
                                </a:lnTo>
                                <a:lnTo>
                                  <a:pt x="1189" y="2097"/>
                                </a:lnTo>
                                <a:lnTo>
                                  <a:pt x="1161" y="2081"/>
                                </a:lnTo>
                                <a:lnTo>
                                  <a:pt x="1134" y="2063"/>
                                </a:lnTo>
                                <a:lnTo>
                                  <a:pt x="1107" y="2045"/>
                                </a:lnTo>
                                <a:lnTo>
                                  <a:pt x="1082" y="2025"/>
                                </a:lnTo>
                                <a:lnTo>
                                  <a:pt x="1058" y="2004"/>
                                </a:lnTo>
                                <a:lnTo>
                                  <a:pt x="1034" y="1981"/>
                                </a:lnTo>
                                <a:lnTo>
                                  <a:pt x="1012" y="1958"/>
                                </a:lnTo>
                                <a:lnTo>
                                  <a:pt x="992" y="1934"/>
                                </a:lnTo>
                                <a:lnTo>
                                  <a:pt x="972" y="1908"/>
                                </a:lnTo>
                                <a:lnTo>
                                  <a:pt x="953" y="1882"/>
                                </a:lnTo>
                                <a:lnTo>
                                  <a:pt x="935" y="1855"/>
                                </a:lnTo>
                                <a:lnTo>
                                  <a:pt x="919" y="1827"/>
                                </a:lnTo>
                                <a:lnTo>
                                  <a:pt x="904" y="1798"/>
                                </a:lnTo>
                                <a:lnTo>
                                  <a:pt x="891" y="1769"/>
                                </a:lnTo>
                                <a:lnTo>
                                  <a:pt x="879" y="1738"/>
                                </a:lnTo>
                                <a:lnTo>
                                  <a:pt x="868" y="1707"/>
                                </a:lnTo>
                                <a:lnTo>
                                  <a:pt x="860" y="1675"/>
                                </a:lnTo>
                                <a:lnTo>
                                  <a:pt x="852" y="1643"/>
                                </a:lnTo>
                                <a:lnTo>
                                  <a:pt x="846" y="1610"/>
                                </a:lnTo>
                                <a:lnTo>
                                  <a:pt x="842" y="1577"/>
                                </a:lnTo>
                                <a:lnTo>
                                  <a:pt x="839" y="1542"/>
                                </a:lnTo>
                                <a:lnTo>
                                  <a:pt x="838" y="1508"/>
                                </a:lnTo>
                                <a:lnTo>
                                  <a:pt x="839" y="1474"/>
                                </a:lnTo>
                                <a:lnTo>
                                  <a:pt x="842" y="1439"/>
                                </a:lnTo>
                                <a:lnTo>
                                  <a:pt x="846" y="1406"/>
                                </a:lnTo>
                                <a:lnTo>
                                  <a:pt x="852" y="1373"/>
                                </a:lnTo>
                                <a:lnTo>
                                  <a:pt x="860" y="1341"/>
                                </a:lnTo>
                                <a:lnTo>
                                  <a:pt x="868" y="1308"/>
                                </a:lnTo>
                                <a:lnTo>
                                  <a:pt x="879" y="1277"/>
                                </a:lnTo>
                                <a:lnTo>
                                  <a:pt x="891" y="1247"/>
                                </a:lnTo>
                                <a:lnTo>
                                  <a:pt x="904" y="1218"/>
                                </a:lnTo>
                                <a:lnTo>
                                  <a:pt x="919" y="1189"/>
                                </a:lnTo>
                                <a:lnTo>
                                  <a:pt x="935" y="1161"/>
                                </a:lnTo>
                                <a:lnTo>
                                  <a:pt x="953" y="1134"/>
                                </a:lnTo>
                                <a:lnTo>
                                  <a:pt x="972" y="1107"/>
                                </a:lnTo>
                                <a:lnTo>
                                  <a:pt x="992" y="1082"/>
                                </a:lnTo>
                                <a:lnTo>
                                  <a:pt x="1012" y="1058"/>
                                </a:lnTo>
                                <a:lnTo>
                                  <a:pt x="1034" y="1034"/>
                                </a:lnTo>
                                <a:lnTo>
                                  <a:pt x="1058" y="1012"/>
                                </a:lnTo>
                                <a:lnTo>
                                  <a:pt x="1082" y="991"/>
                                </a:lnTo>
                                <a:lnTo>
                                  <a:pt x="1107" y="970"/>
                                </a:lnTo>
                                <a:lnTo>
                                  <a:pt x="1134" y="952"/>
                                </a:lnTo>
                                <a:lnTo>
                                  <a:pt x="1161" y="935"/>
                                </a:lnTo>
                                <a:lnTo>
                                  <a:pt x="1189" y="918"/>
                                </a:lnTo>
                                <a:lnTo>
                                  <a:pt x="1218" y="904"/>
                                </a:lnTo>
                                <a:lnTo>
                                  <a:pt x="1248" y="890"/>
                                </a:lnTo>
                                <a:lnTo>
                                  <a:pt x="1278" y="878"/>
                                </a:lnTo>
                                <a:lnTo>
                                  <a:pt x="1309" y="867"/>
                                </a:lnTo>
                                <a:lnTo>
                                  <a:pt x="1341" y="859"/>
                                </a:lnTo>
                                <a:lnTo>
                                  <a:pt x="1373" y="851"/>
                                </a:lnTo>
                                <a:lnTo>
                                  <a:pt x="1407" y="845"/>
                                </a:lnTo>
                                <a:lnTo>
                                  <a:pt x="1440" y="841"/>
                                </a:lnTo>
                                <a:lnTo>
                                  <a:pt x="1474" y="838"/>
                                </a:lnTo>
                                <a:lnTo>
                                  <a:pt x="1509" y="837"/>
                                </a:lnTo>
                                <a:close/>
                                <a:moveTo>
                                  <a:pt x="1032" y="3163"/>
                                </a:moveTo>
                                <a:lnTo>
                                  <a:pt x="1032" y="3163"/>
                                </a:lnTo>
                                <a:lnTo>
                                  <a:pt x="1010" y="3173"/>
                                </a:lnTo>
                                <a:lnTo>
                                  <a:pt x="989" y="3184"/>
                                </a:lnTo>
                                <a:lnTo>
                                  <a:pt x="967" y="3192"/>
                                </a:lnTo>
                                <a:lnTo>
                                  <a:pt x="945" y="3199"/>
                                </a:lnTo>
                                <a:lnTo>
                                  <a:pt x="923" y="3205"/>
                                </a:lnTo>
                                <a:lnTo>
                                  <a:pt x="900" y="3211"/>
                                </a:lnTo>
                                <a:lnTo>
                                  <a:pt x="877" y="3215"/>
                                </a:lnTo>
                                <a:lnTo>
                                  <a:pt x="854" y="3218"/>
                                </a:lnTo>
                                <a:lnTo>
                                  <a:pt x="831" y="3220"/>
                                </a:lnTo>
                                <a:lnTo>
                                  <a:pt x="808" y="3220"/>
                                </a:lnTo>
                                <a:lnTo>
                                  <a:pt x="785" y="3220"/>
                                </a:lnTo>
                                <a:lnTo>
                                  <a:pt x="762" y="3219"/>
                                </a:lnTo>
                                <a:lnTo>
                                  <a:pt x="739" y="3217"/>
                                </a:lnTo>
                                <a:lnTo>
                                  <a:pt x="716" y="3214"/>
                                </a:lnTo>
                                <a:lnTo>
                                  <a:pt x="693" y="3210"/>
                                </a:lnTo>
                                <a:lnTo>
                                  <a:pt x="670" y="3204"/>
                                </a:lnTo>
                                <a:lnTo>
                                  <a:pt x="670" y="5698"/>
                                </a:lnTo>
                                <a:lnTo>
                                  <a:pt x="828" y="5527"/>
                                </a:lnTo>
                                <a:lnTo>
                                  <a:pt x="899" y="5450"/>
                                </a:lnTo>
                                <a:lnTo>
                                  <a:pt x="966" y="5380"/>
                                </a:lnTo>
                                <a:lnTo>
                                  <a:pt x="1027" y="5316"/>
                                </a:lnTo>
                                <a:lnTo>
                                  <a:pt x="1084" y="5258"/>
                                </a:lnTo>
                                <a:lnTo>
                                  <a:pt x="1138" y="5206"/>
                                </a:lnTo>
                                <a:lnTo>
                                  <a:pt x="1189" y="5160"/>
                                </a:lnTo>
                                <a:lnTo>
                                  <a:pt x="1213" y="5139"/>
                                </a:lnTo>
                                <a:lnTo>
                                  <a:pt x="1236" y="5119"/>
                                </a:lnTo>
                                <a:lnTo>
                                  <a:pt x="1259" y="5102"/>
                                </a:lnTo>
                                <a:lnTo>
                                  <a:pt x="1281" y="5085"/>
                                </a:lnTo>
                                <a:lnTo>
                                  <a:pt x="1303" y="5070"/>
                                </a:lnTo>
                                <a:lnTo>
                                  <a:pt x="1323" y="5057"/>
                                </a:lnTo>
                                <a:lnTo>
                                  <a:pt x="1344" y="5044"/>
                                </a:lnTo>
                                <a:lnTo>
                                  <a:pt x="1364" y="5034"/>
                                </a:lnTo>
                                <a:lnTo>
                                  <a:pt x="1384" y="5025"/>
                                </a:lnTo>
                                <a:lnTo>
                                  <a:pt x="1404" y="5016"/>
                                </a:lnTo>
                                <a:lnTo>
                                  <a:pt x="1422" y="5010"/>
                                </a:lnTo>
                                <a:lnTo>
                                  <a:pt x="1441" y="5005"/>
                                </a:lnTo>
                                <a:lnTo>
                                  <a:pt x="1460" y="5001"/>
                                </a:lnTo>
                                <a:lnTo>
                                  <a:pt x="1478" y="4999"/>
                                </a:lnTo>
                                <a:lnTo>
                                  <a:pt x="1497" y="4998"/>
                                </a:lnTo>
                                <a:lnTo>
                                  <a:pt x="1515" y="4999"/>
                                </a:lnTo>
                                <a:lnTo>
                                  <a:pt x="1534" y="5000"/>
                                </a:lnTo>
                                <a:lnTo>
                                  <a:pt x="1552" y="5003"/>
                                </a:lnTo>
                                <a:lnTo>
                                  <a:pt x="1570" y="5008"/>
                                </a:lnTo>
                                <a:lnTo>
                                  <a:pt x="1589" y="5013"/>
                                </a:lnTo>
                                <a:lnTo>
                                  <a:pt x="1607" y="5020"/>
                                </a:lnTo>
                                <a:lnTo>
                                  <a:pt x="1626" y="5030"/>
                                </a:lnTo>
                                <a:lnTo>
                                  <a:pt x="1646" y="5039"/>
                                </a:lnTo>
                                <a:lnTo>
                                  <a:pt x="1666" y="5051"/>
                                </a:lnTo>
                                <a:lnTo>
                                  <a:pt x="1685" y="5063"/>
                                </a:lnTo>
                                <a:lnTo>
                                  <a:pt x="1705" y="5077"/>
                                </a:lnTo>
                                <a:lnTo>
                                  <a:pt x="1726" y="5092"/>
                                </a:lnTo>
                                <a:lnTo>
                                  <a:pt x="1748" y="5108"/>
                                </a:lnTo>
                                <a:lnTo>
                                  <a:pt x="1792" y="5145"/>
                                </a:lnTo>
                                <a:lnTo>
                                  <a:pt x="1838" y="5187"/>
                                </a:lnTo>
                                <a:lnTo>
                                  <a:pt x="1887" y="5234"/>
                                </a:lnTo>
                                <a:lnTo>
                                  <a:pt x="1940" y="5286"/>
                                </a:lnTo>
                                <a:lnTo>
                                  <a:pt x="1996" y="5342"/>
                                </a:lnTo>
                                <a:lnTo>
                                  <a:pt x="2058" y="5403"/>
                                </a:lnTo>
                                <a:lnTo>
                                  <a:pt x="2192" y="5542"/>
                                </a:lnTo>
                                <a:lnTo>
                                  <a:pt x="2266" y="5618"/>
                                </a:lnTo>
                                <a:lnTo>
                                  <a:pt x="2346" y="5698"/>
                                </a:lnTo>
                                <a:lnTo>
                                  <a:pt x="2346" y="3204"/>
                                </a:lnTo>
                                <a:lnTo>
                                  <a:pt x="2324" y="3210"/>
                                </a:lnTo>
                                <a:lnTo>
                                  <a:pt x="2301" y="3214"/>
                                </a:lnTo>
                                <a:lnTo>
                                  <a:pt x="2278" y="3217"/>
                                </a:lnTo>
                                <a:lnTo>
                                  <a:pt x="2254" y="3219"/>
                                </a:lnTo>
                                <a:lnTo>
                                  <a:pt x="2231" y="3220"/>
                                </a:lnTo>
                                <a:lnTo>
                                  <a:pt x="2209" y="3220"/>
                                </a:lnTo>
                                <a:lnTo>
                                  <a:pt x="2186" y="3220"/>
                                </a:lnTo>
                                <a:lnTo>
                                  <a:pt x="2163" y="3218"/>
                                </a:lnTo>
                                <a:lnTo>
                                  <a:pt x="2140" y="3215"/>
                                </a:lnTo>
                                <a:lnTo>
                                  <a:pt x="2117" y="3211"/>
                                </a:lnTo>
                                <a:lnTo>
                                  <a:pt x="2094" y="3205"/>
                                </a:lnTo>
                                <a:lnTo>
                                  <a:pt x="2072" y="3199"/>
                                </a:lnTo>
                                <a:lnTo>
                                  <a:pt x="2049" y="3192"/>
                                </a:lnTo>
                                <a:lnTo>
                                  <a:pt x="2028" y="3184"/>
                                </a:lnTo>
                                <a:lnTo>
                                  <a:pt x="2007" y="3173"/>
                                </a:lnTo>
                                <a:lnTo>
                                  <a:pt x="1985" y="3163"/>
                                </a:lnTo>
                                <a:lnTo>
                                  <a:pt x="1979" y="3183"/>
                                </a:lnTo>
                                <a:lnTo>
                                  <a:pt x="1971" y="3201"/>
                                </a:lnTo>
                                <a:lnTo>
                                  <a:pt x="1964" y="3219"/>
                                </a:lnTo>
                                <a:lnTo>
                                  <a:pt x="1956" y="3237"/>
                                </a:lnTo>
                                <a:lnTo>
                                  <a:pt x="1946" y="3254"/>
                                </a:lnTo>
                                <a:lnTo>
                                  <a:pt x="1937" y="3272"/>
                                </a:lnTo>
                                <a:lnTo>
                                  <a:pt x="1927" y="3289"/>
                                </a:lnTo>
                                <a:lnTo>
                                  <a:pt x="1915" y="3305"/>
                                </a:lnTo>
                                <a:lnTo>
                                  <a:pt x="1904" y="3321"/>
                                </a:lnTo>
                                <a:lnTo>
                                  <a:pt x="1891" y="3337"/>
                                </a:lnTo>
                                <a:lnTo>
                                  <a:pt x="1879" y="3351"/>
                                </a:lnTo>
                                <a:lnTo>
                                  <a:pt x="1865" y="3366"/>
                                </a:lnTo>
                                <a:lnTo>
                                  <a:pt x="1852" y="3379"/>
                                </a:lnTo>
                                <a:lnTo>
                                  <a:pt x="1837" y="3393"/>
                                </a:lnTo>
                                <a:lnTo>
                                  <a:pt x="1823" y="3405"/>
                                </a:lnTo>
                                <a:lnTo>
                                  <a:pt x="1807" y="3418"/>
                                </a:lnTo>
                                <a:lnTo>
                                  <a:pt x="1792" y="3429"/>
                                </a:lnTo>
                                <a:lnTo>
                                  <a:pt x="1775" y="3441"/>
                                </a:lnTo>
                                <a:lnTo>
                                  <a:pt x="1758" y="3451"/>
                                </a:lnTo>
                                <a:lnTo>
                                  <a:pt x="1742" y="3460"/>
                                </a:lnTo>
                                <a:lnTo>
                                  <a:pt x="1724" y="3470"/>
                                </a:lnTo>
                                <a:lnTo>
                                  <a:pt x="1706" y="3478"/>
                                </a:lnTo>
                                <a:lnTo>
                                  <a:pt x="1687" y="3485"/>
                                </a:lnTo>
                                <a:lnTo>
                                  <a:pt x="1669" y="3493"/>
                                </a:lnTo>
                                <a:lnTo>
                                  <a:pt x="1650" y="3499"/>
                                </a:lnTo>
                                <a:lnTo>
                                  <a:pt x="1630" y="3504"/>
                                </a:lnTo>
                                <a:lnTo>
                                  <a:pt x="1611" y="3508"/>
                                </a:lnTo>
                                <a:lnTo>
                                  <a:pt x="1591" y="3512"/>
                                </a:lnTo>
                                <a:lnTo>
                                  <a:pt x="1571" y="3515"/>
                                </a:lnTo>
                                <a:lnTo>
                                  <a:pt x="1550" y="3518"/>
                                </a:lnTo>
                                <a:lnTo>
                                  <a:pt x="1529" y="3519"/>
                                </a:lnTo>
                                <a:lnTo>
                                  <a:pt x="1509" y="3520"/>
                                </a:lnTo>
                                <a:lnTo>
                                  <a:pt x="1488" y="3519"/>
                                </a:lnTo>
                                <a:lnTo>
                                  <a:pt x="1467" y="3518"/>
                                </a:lnTo>
                                <a:lnTo>
                                  <a:pt x="1446" y="3515"/>
                                </a:lnTo>
                                <a:lnTo>
                                  <a:pt x="1425" y="3512"/>
                                </a:lnTo>
                                <a:lnTo>
                                  <a:pt x="1406" y="3508"/>
                                </a:lnTo>
                                <a:lnTo>
                                  <a:pt x="1386" y="3504"/>
                                </a:lnTo>
                                <a:lnTo>
                                  <a:pt x="1367" y="3499"/>
                                </a:lnTo>
                                <a:lnTo>
                                  <a:pt x="1347" y="3493"/>
                                </a:lnTo>
                                <a:lnTo>
                                  <a:pt x="1329" y="3485"/>
                                </a:lnTo>
                                <a:lnTo>
                                  <a:pt x="1311" y="3478"/>
                                </a:lnTo>
                                <a:lnTo>
                                  <a:pt x="1293" y="3470"/>
                                </a:lnTo>
                                <a:lnTo>
                                  <a:pt x="1276" y="3460"/>
                                </a:lnTo>
                                <a:lnTo>
                                  <a:pt x="1258" y="3451"/>
                                </a:lnTo>
                                <a:lnTo>
                                  <a:pt x="1241" y="3441"/>
                                </a:lnTo>
                                <a:lnTo>
                                  <a:pt x="1226" y="3429"/>
                                </a:lnTo>
                                <a:lnTo>
                                  <a:pt x="1209" y="3418"/>
                                </a:lnTo>
                                <a:lnTo>
                                  <a:pt x="1194" y="3405"/>
                                </a:lnTo>
                                <a:lnTo>
                                  <a:pt x="1179" y="3393"/>
                                </a:lnTo>
                                <a:lnTo>
                                  <a:pt x="1165" y="3379"/>
                                </a:lnTo>
                                <a:lnTo>
                                  <a:pt x="1151" y="3366"/>
                                </a:lnTo>
                                <a:lnTo>
                                  <a:pt x="1138" y="3351"/>
                                </a:lnTo>
                                <a:lnTo>
                                  <a:pt x="1125" y="3337"/>
                                </a:lnTo>
                                <a:lnTo>
                                  <a:pt x="1113" y="3321"/>
                                </a:lnTo>
                                <a:lnTo>
                                  <a:pt x="1102" y="3305"/>
                                </a:lnTo>
                                <a:lnTo>
                                  <a:pt x="1090" y="3289"/>
                                </a:lnTo>
                                <a:lnTo>
                                  <a:pt x="1080" y="3272"/>
                                </a:lnTo>
                                <a:lnTo>
                                  <a:pt x="1071" y="3254"/>
                                </a:lnTo>
                                <a:lnTo>
                                  <a:pt x="1061" y="3237"/>
                                </a:lnTo>
                                <a:lnTo>
                                  <a:pt x="1053" y="3219"/>
                                </a:lnTo>
                                <a:lnTo>
                                  <a:pt x="1045" y="3201"/>
                                </a:lnTo>
                                <a:lnTo>
                                  <a:pt x="1038" y="3183"/>
                                </a:lnTo>
                                <a:lnTo>
                                  <a:pt x="1032" y="31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>
                        <wps:cNvPr id="107" name="KSO_Shape"/>
                        <wps:cNvSpPr/>
                        <wps:spPr>
                          <a:xfrm>
                            <a:off x="2483693" y="7926161"/>
                            <a:ext cx="561818" cy="476609"/>
                          </a:xfrm>
                          <a:custGeom>
                            <a:avLst/>
                            <a:gdLst>
                              <a:gd name="connsiteX0" fmla="*/ 3261356 w 3261356"/>
                              <a:gd name="connsiteY0" fmla="*/ 1385789 h 2766950"/>
                              <a:gd name="connsiteX1" fmla="*/ 3261356 w 3261356"/>
                              <a:gd name="connsiteY1" fmla="*/ 2634211 h 2766950"/>
                              <a:gd name="connsiteX2" fmla="*/ 3259675 w 3261356"/>
                              <a:gd name="connsiteY2" fmla="*/ 2649333 h 2766950"/>
                              <a:gd name="connsiteX3" fmla="*/ 3256313 w 3261356"/>
                              <a:gd name="connsiteY3" fmla="*/ 2662775 h 2766950"/>
                              <a:gd name="connsiteX4" fmla="*/ 3252951 w 3261356"/>
                              <a:gd name="connsiteY4" fmla="*/ 2674537 h 2766950"/>
                              <a:gd name="connsiteX5" fmla="*/ 3244545 w 3261356"/>
                              <a:gd name="connsiteY5" fmla="*/ 2686298 h 2766950"/>
                              <a:gd name="connsiteX6" fmla="*/ 3237821 w 3261356"/>
                              <a:gd name="connsiteY6" fmla="*/ 2698060 h 2766950"/>
                              <a:gd name="connsiteX7" fmla="*/ 3229415 w 3261356"/>
                              <a:gd name="connsiteY7" fmla="*/ 2709822 h 2766950"/>
                              <a:gd name="connsiteX8" fmla="*/ 3217647 w 3261356"/>
                              <a:gd name="connsiteY8" fmla="*/ 2719903 h 2766950"/>
                              <a:gd name="connsiteX9" fmla="*/ 3202517 w 3261356"/>
                              <a:gd name="connsiteY9" fmla="*/ 2729985 h 2766950"/>
                              <a:gd name="connsiteX10" fmla="*/ 3175619 w 3261356"/>
                              <a:gd name="connsiteY10" fmla="*/ 2746787 h 2766950"/>
                              <a:gd name="connsiteX11" fmla="*/ 3141997 w 3261356"/>
                              <a:gd name="connsiteY11" fmla="*/ 2758549 h 2766950"/>
                              <a:gd name="connsiteX12" fmla="*/ 3105013 w 3261356"/>
                              <a:gd name="connsiteY12" fmla="*/ 2765270 h 2766950"/>
                              <a:gd name="connsiteX13" fmla="*/ 3066347 w 3261356"/>
                              <a:gd name="connsiteY13" fmla="*/ 2766950 h 2766950"/>
                              <a:gd name="connsiteX14" fmla="*/ 196690 w 3261356"/>
                              <a:gd name="connsiteY14" fmla="*/ 2766950 h 2766950"/>
                              <a:gd name="connsiteX15" fmla="*/ 158024 w 3261356"/>
                              <a:gd name="connsiteY15" fmla="*/ 2765270 h 2766950"/>
                              <a:gd name="connsiteX16" fmla="*/ 121040 w 3261356"/>
                              <a:gd name="connsiteY16" fmla="*/ 2758549 h 2766950"/>
                              <a:gd name="connsiteX17" fmla="*/ 87418 w 3261356"/>
                              <a:gd name="connsiteY17" fmla="*/ 2746787 h 2766950"/>
                              <a:gd name="connsiteX18" fmla="*/ 57158 w 3261356"/>
                              <a:gd name="connsiteY18" fmla="*/ 2729985 h 2766950"/>
                              <a:gd name="connsiteX19" fmla="*/ 47071 w 3261356"/>
                              <a:gd name="connsiteY19" fmla="*/ 2719903 h 2766950"/>
                              <a:gd name="connsiteX20" fmla="*/ 35303 w 3261356"/>
                              <a:gd name="connsiteY20" fmla="*/ 2709822 h 2766950"/>
                              <a:gd name="connsiteX21" fmla="*/ 25217 w 3261356"/>
                              <a:gd name="connsiteY21" fmla="*/ 2698060 h 2766950"/>
                              <a:gd name="connsiteX22" fmla="*/ 16811 w 3261356"/>
                              <a:gd name="connsiteY22" fmla="*/ 2686298 h 2766950"/>
                              <a:gd name="connsiteX23" fmla="*/ 8405 w 3261356"/>
                              <a:gd name="connsiteY23" fmla="*/ 2674537 h 2766950"/>
                              <a:gd name="connsiteX24" fmla="*/ 5043 w 3261356"/>
                              <a:gd name="connsiteY24" fmla="*/ 2662775 h 2766950"/>
                              <a:gd name="connsiteX25" fmla="*/ 1681 w 3261356"/>
                              <a:gd name="connsiteY25" fmla="*/ 2649333 h 2766950"/>
                              <a:gd name="connsiteX26" fmla="*/ 0 w 3261356"/>
                              <a:gd name="connsiteY26" fmla="*/ 2634211 h 2766950"/>
                              <a:gd name="connsiteX27" fmla="*/ 0 w 3261356"/>
                              <a:gd name="connsiteY27" fmla="*/ 1389150 h 2766950"/>
                              <a:gd name="connsiteX28" fmla="*/ 196690 w 3261356"/>
                              <a:gd name="connsiteY28" fmla="*/ 1441237 h 2766950"/>
                              <a:gd name="connsiteX29" fmla="*/ 406829 w 3261356"/>
                              <a:gd name="connsiteY29" fmla="*/ 1495005 h 2766950"/>
                              <a:gd name="connsiteX30" fmla="*/ 660677 w 3261356"/>
                              <a:gd name="connsiteY30" fmla="*/ 1555494 h 2766950"/>
                              <a:gd name="connsiteX31" fmla="*/ 795165 w 3261356"/>
                              <a:gd name="connsiteY31" fmla="*/ 1589099 h 2766950"/>
                              <a:gd name="connsiteX32" fmla="*/ 933017 w 3261356"/>
                              <a:gd name="connsiteY32" fmla="*/ 1619343 h 2766950"/>
                              <a:gd name="connsiteX33" fmla="*/ 1067506 w 3261356"/>
                              <a:gd name="connsiteY33" fmla="*/ 1646227 h 2766950"/>
                              <a:gd name="connsiteX34" fmla="*/ 1200314 w 3261356"/>
                              <a:gd name="connsiteY34" fmla="*/ 1671431 h 2766950"/>
                              <a:gd name="connsiteX35" fmla="*/ 1326397 w 3261356"/>
                              <a:gd name="connsiteY35" fmla="*/ 1693274 h 2766950"/>
                              <a:gd name="connsiteX36" fmla="*/ 1442394 w 3261356"/>
                              <a:gd name="connsiteY36" fmla="*/ 1708396 h 2766950"/>
                              <a:gd name="connsiteX37" fmla="*/ 1544942 w 3261356"/>
                              <a:gd name="connsiteY37" fmla="*/ 1720158 h 2766950"/>
                              <a:gd name="connsiteX38" fmla="*/ 1588650 w 3261356"/>
                              <a:gd name="connsiteY38" fmla="*/ 1723518 h 2766950"/>
                              <a:gd name="connsiteX39" fmla="*/ 1630678 w 3261356"/>
                              <a:gd name="connsiteY39" fmla="*/ 1725199 h 2766950"/>
                              <a:gd name="connsiteX40" fmla="*/ 1672706 w 3261356"/>
                              <a:gd name="connsiteY40" fmla="*/ 1723518 h 2766950"/>
                              <a:gd name="connsiteX41" fmla="*/ 1719777 w 3261356"/>
                              <a:gd name="connsiteY41" fmla="*/ 1720158 h 2766950"/>
                              <a:gd name="connsiteX42" fmla="*/ 1820644 w 3261356"/>
                              <a:gd name="connsiteY42" fmla="*/ 1708396 h 2766950"/>
                              <a:gd name="connsiteX43" fmla="*/ 1934959 w 3261356"/>
                              <a:gd name="connsiteY43" fmla="*/ 1693274 h 2766950"/>
                              <a:gd name="connsiteX44" fmla="*/ 2061043 w 3261356"/>
                              <a:gd name="connsiteY44" fmla="*/ 1671431 h 2766950"/>
                              <a:gd name="connsiteX45" fmla="*/ 2193850 w 3261356"/>
                              <a:gd name="connsiteY45" fmla="*/ 1646227 h 2766950"/>
                              <a:gd name="connsiteX46" fmla="*/ 2330020 w 3261356"/>
                              <a:gd name="connsiteY46" fmla="*/ 1615983 h 2766950"/>
                              <a:gd name="connsiteX47" fmla="*/ 2466190 w 3261356"/>
                              <a:gd name="connsiteY47" fmla="*/ 1585738 h 2766950"/>
                              <a:gd name="connsiteX48" fmla="*/ 2602360 w 3261356"/>
                              <a:gd name="connsiteY48" fmla="*/ 1553814 h 2766950"/>
                              <a:gd name="connsiteX49" fmla="*/ 2854527 w 3261356"/>
                              <a:gd name="connsiteY49" fmla="*/ 1493325 h 2766950"/>
                              <a:gd name="connsiteX50" fmla="*/ 3066347 w 3261356"/>
                              <a:gd name="connsiteY50" fmla="*/ 1437877 h 2766950"/>
                              <a:gd name="connsiteX51" fmla="*/ 1508607 w 3261356"/>
                              <a:gd name="connsiteY51" fmla="*/ 1206475 h 2766950"/>
                              <a:gd name="connsiteX52" fmla="*/ 1417230 w 3261356"/>
                              <a:gd name="connsiteY52" fmla="*/ 1297852 h 2766950"/>
                              <a:gd name="connsiteX53" fmla="*/ 1417230 w 3261356"/>
                              <a:gd name="connsiteY53" fmla="*/ 1314415 h 2766950"/>
                              <a:gd name="connsiteX54" fmla="*/ 1508607 w 3261356"/>
                              <a:gd name="connsiteY54" fmla="*/ 1405791 h 2766950"/>
                              <a:gd name="connsiteX55" fmla="*/ 1752750 w 3261356"/>
                              <a:gd name="connsiteY55" fmla="*/ 1405791 h 2766950"/>
                              <a:gd name="connsiteX56" fmla="*/ 1844126 w 3261356"/>
                              <a:gd name="connsiteY56" fmla="*/ 1314415 h 2766950"/>
                              <a:gd name="connsiteX57" fmla="*/ 1844126 w 3261356"/>
                              <a:gd name="connsiteY57" fmla="*/ 1297852 h 2766950"/>
                              <a:gd name="connsiteX58" fmla="*/ 1752750 w 3261356"/>
                              <a:gd name="connsiteY58" fmla="*/ 1206475 h 2766950"/>
                              <a:gd name="connsiteX59" fmla="*/ 1630678 w 3261356"/>
                              <a:gd name="connsiteY59" fmla="*/ 174304 h 2766950"/>
                              <a:gd name="connsiteX60" fmla="*/ 1114624 w 3261356"/>
                              <a:gd name="connsiteY60" fmla="*/ 469036 h 2766950"/>
                              <a:gd name="connsiteX61" fmla="*/ 1111230 w 3261356"/>
                              <a:gd name="connsiteY61" fmla="*/ 492633 h 2766950"/>
                              <a:gd name="connsiteX62" fmla="*/ 2150126 w 3261356"/>
                              <a:gd name="connsiteY62" fmla="*/ 492633 h 2766950"/>
                              <a:gd name="connsiteX63" fmla="*/ 2146731 w 3261356"/>
                              <a:gd name="connsiteY63" fmla="*/ 469036 h 2766950"/>
                              <a:gd name="connsiteX64" fmla="*/ 1630678 w 3261356"/>
                              <a:gd name="connsiteY64" fmla="*/ 174304 h 2766950"/>
                              <a:gd name="connsiteX65" fmla="*/ 1630678 w 3261356"/>
                              <a:gd name="connsiteY65" fmla="*/ 0 h 2766950"/>
                              <a:gd name="connsiteX66" fmla="*/ 2269992 w 3261356"/>
                              <a:gd name="connsiteY66" fmla="*/ 488510 h 2766950"/>
                              <a:gd name="connsiteX67" fmla="*/ 2270238 w 3261356"/>
                              <a:gd name="connsiteY67" fmla="*/ 492633 h 2766950"/>
                              <a:gd name="connsiteX68" fmla="*/ 3066347 w 3261356"/>
                              <a:gd name="connsiteY68" fmla="*/ 492633 h 2766950"/>
                              <a:gd name="connsiteX69" fmla="*/ 3105012 w 3261356"/>
                              <a:gd name="connsiteY69" fmla="*/ 494313 h 2766950"/>
                              <a:gd name="connsiteX70" fmla="*/ 3141998 w 3261356"/>
                              <a:gd name="connsiteY70" fmla="*/ 501035 h 2766950"/>
                              <a:gd name="connsiteX71" fmla="*/ 3175621 w 3261356"/>
                              <a:gd name="connsiteY71" fmla="*/ 512796 h 2766950"/>
                              <a:gd name="connsiteX72" fmla="*/ 3202518 w 3261356"/>
                              <a:gd name="connsiteY72" fmla="*/ 529599 h 2766950"/>
                              <a:gd name="connsiteX73" fmla="*/ 3217649 w 3261356"/>
                              <a:gd name="connsiteY73" fmla="*/ 539681 h 2766950"/>
                              <a:gd name="connsiteX74" fmla="*/ 3229416 w 3261356"/>
                              <a:gd name="connsiteY74" fmla="*/ 549763 h 2766950"/>
                              <a:gd name="connsiteX75" fmla="*/ 3237821 w 3261356"/>
                              <a:gd name="connsiteY75" fmla="*/ 561524 h 2766950"/>
                              <a:gd name="connsiteX76" fmla="*/ 3244546 w 3261356"/>
                              <a:gd name="connsiteY76" fmla="*/ 573285 h 2766950"/>
                              <a:gd name="connsiteX77" fmla="*/ 3252951 w 3261356"/>
                              <a:gd name="connsiteY77" fmla="*/ 585046 h 2766950"/>
                              <a:gd name="connsiteX78" fmla="*/ 3256314 w 3261356"/>
                              <a:gd name="connsiteY78" fmla="*/ 596807 h 2766950"/>
                              <a:gd name="connsiteX79" fmla="*/ 3259676 w 3261356"/>
                              <a:gd name="connsiteY79" fmla="*/ 610251 h 2766950"/>
                              <a:gd name="connsiteX80" fmla="*/ 3261356 w 3261356"/>
                              <a:gd name="connsiteY80" fmla="*/ 625372 h 2766950"/>
                              <a:gd name="connsiteX81" fmla="*/ 3261356 w 3261356"/>
                              <a:gd name="connsiteY81" fmla="*/ 1326877 h 2766950"/>
                              <a:gd name="connsiteX82" fmla="*/ 3261353 w 3261356"/>
                              <a:gd name="connsiteY82" fmla="*/ 1326877 h 2766950"/>
                              <a:gd name="connsiteX83" fmla="*/ 3261350 w 3261356"/>
                              <a:gd name="connsiteY83" fmla="*/ 1326880 h 2766950"/>
                              <a:gd name="connsiteX84" fmla="*/ 3066350 w 3261356"/>
                              <a:gd name="connsiteY84" fmla="*/ 1378964 h 2766950"/>
                              <a:gd name="connsiteX85" fmla="*/ 2854531 w 3261356"/>
                              <a:gd name="connsiteY85" fmla="*/ 1434413 h 2766950"/>
                              <a:gd name="connsiteX86" fmla="*/ 2602365 w 3261356"/>
                              <a:gd name="connsiteY86" fmla="*/ 1494902 h 2766950"/>
                              <a:gd name="connsiteX87" fmla="*/ 2466193 w 3261356"/>
                              <a:gd name="connsiteY87" fmla="*/ 1526826 h 2766950"/>
                              <a:gd name="connsiteX88" fmla="*/ 2330026 w 3261356"/>
                              <a:gd name="connsiteY88" fmla="*/ 1557071 h 2766950"/>
                              <a:gd name="connsiteX89" fmla="*/ 2193854 w 3261356"/>
                              <a:gd name="connsiteY89" fmla="*/ 1587315 h 2766950"/>
                              <a:gd name="connsiteX90" fmla="*/ 2061046 w 3261356"/>
                              <a:gd name="connsiteY90" fmla="*/ 1612517 h 2766950"/>
                              <a:gd name="connsiteX91" fmla="*/ 1934963 w 3261356"/>
                              <a:gd name="connsiteY91" fmla="*/ 1634360 h 2766950"/>
                              <a:gd name="connsiteX92" fmla="*/ 1820647 w 3261356"/>
                              <a:gd name="connsiteY92" fmla="*/ 1649484 h 2766950"/>
                              <a:gd name="connsiteX93" fmla="*/ 1719781 w 3261356"/>
                              <a:gd name="connsiteY93" fmla="*/ 1661245 h 2766950"/>
                              <a:gd name="connsiteX94" fmla="*/ 1672711 w 3261356"/>
                              <a:gd name="connsiteY94" fmla="*/ 1664604 h 2766950"/>
                              <a:gd name="connsiteX95" fmla="*/ 1630683 w 3261356"/>
                              <a:gd name="connsiteY95" fmla="*/ 1666287 h 2766950"/>
                              <a:gd name="connsiteX96" fmla="*/ 1588655 w 3261356"/>
                              <a:gd name="connsiteY96" fmla="*/ 1664604 h 2766950"/>
                              <a:gd name="connsiteX97" fmla="*/ 1544944 w 3261356"/>
                              <a:gd name="connsiteY97" fmla="*/ 1661245 h 2766950"/>
                              <a:gd name="connsiteX98" fmla="*/ 1442396 w 3261356"/>
                              <a:gd name="connsiteY98" fmla="*/ 1649484 h 2766950"/>
                              <a:gd name="connsiteX99" fmla="*/ 1326400 w 3261356"/>
                              <a:gd name="connsiteY99" fmla="*/ 1634360 h 2766950"/>
                              <a:gd name="connsiteX100" fmla="*/ 1200317 w 3261356"/>
                              <a:gd name="connsiteY100" fmla="*/ 1612517 h 2766950"/>
                              <a:gd name="connsiteX101" fmla="*/ 1067508 w 3261356"/>
                              <a:gd name="connsiteY101" fmla="*/ 1587315 h 2766950"/>
                              <a:gd name="connsiteX102" fmla="*/ 933020 w 3261356"/>
                              <a:gd name="connsiteY102" fmla="*/ 1560430 h 2766950"/>
                              <a:gd name="connsiteX103" fmla="*/ 795169 w 3261356"/>
                              <a:gd name="connsiteY103" fmla="*/ 1530186 h 2766950"/>
                              <a:gd name="connsiteX104" fmla="*/ 660681 w 3261356"/>
                              <a:gd name="connsiteY104" fmla="*/ 1496582 h 2766950"/>
                              <a:gd name="connsiteX105" fmla="*/ 406834 w 3261356"/>
                              <a:gd name="connsiteY105" fmla="*/ 1436093 h 2766950"/>
                              <a:gd name="connsiteX106" fmla="*/ 196695 w 3261356"/>
                              <a:gd name="connsiteY106" fmla="*/ 1382323 h 2766950"/>
                              <a:gd name="connsiteX107" fmla="*/ 3 w 3261356"/>
                              <a:gd name="connsiteY107" fmla="*/ 1330236 h 2766950"/>
                              <a:gd name="connsiteX108" fmla="*/ 3 w 3261356"/>
                              <a:gd name="connsiteY108" fmla="*/ 1332325 h 2766950"/>
                              <a:gd name="connsiteX109" fmla="*/ 0 w 3261356"/>
                              <a:gd name="connsiteY109" fmla="*/ 1332322 h 2766950"/>
                              <a:gd name="connsiteX110" fmla="*/ 0 w 3261356"/>
                              <a:gd name="connsiteY110" fmla="*/ 971511 h 2766950"/>
                              <a:gd name="connsiteX111" fmla="*/ 0 w 3261356"/>
                              <a:gd name="connsiteY111" fmla="*/ 625372 h 2766950"/>
                              <a:gd name="connsiteX112" fmla="*/ 1683 w 3261356"/>
                              <a:gd name="connsiteY112" fmla="*/ 610251 h 2766950"/>
                              <a:gd name="connsiteX113" fmla="*/ 5046 w 3261356"/>
                              <a:gd name="connsiteY113" fmla="*/ 596807 h 2766950"/>
                              <a:gd name="connsiteX114" fmla="*/ 8405 w 3261356"/>
                              <a:gd name="connsiteY114" fmla="*/ 585046 h 2766950"/>
                              <a:gd name="connsiteX115" fmla="*/ 16813 w 3261356"/>
                              <a:gd name="connsiteY115" fmla="*/ 573285 h 2766950"/>
                              <a:gd name="connsiteX116" fmla="*/ 25218 w 3261356"/>
                              <a:gd name="connsiteY116" fmla="*/ 561524 h 2766950"/>
                              <a:gd name="connsiteX117" fmla="*/ 35303 w 3261356"/>
                              <a:gd name="connsiteY117" fmla="*/ 549763 h 2766950"/>
                              <a:gd name="connsiteX118" fmla="*/ 47073 w 3261356"/>
                              <a:gd name="connsiteY118" fmla="*/ 539681 h 2766950"/>
                              <a:gd name="connsiteX119" fmla="*/ 57158 w 3261356"/>
                              <a:gd name="connsiteY119" fmla="*/ 529599 h 2766950"/>
                              <a:gd name="connsiteX120" fmla="*/ 87418 w 3261356"/>
                              <a:gd name="connsiteY120" fmla="*/ 512796 h 2766950"/>
                              <a:gd name="connsiteX121" fmla="*/ 121041 w 3261356"/>
                              <a:gd name="connsiteY121" fmla="*/ 501035 h 2766950"/>
                              <a:gd name="connsiteX122" fmla="*/ 158027 w 3261356"/>
                              <a:gd name="connsiteY122" fmla="*/ 494313 h 2766950"/>
                              <a:gd name="connsiteX123" fmla="*/ 196692 w 3261356"/>
                              <a:gd name="connsiteY123" fmla="*/ 492633 h 2766950"/>
                              <a:gd name="connsiteX124" fmla="*/ 991117 w 3261356"/>
                              <a:gd name="connsiteY124" fmla="*/ 492633 h 2766950"/>
                              <a:gd name="connsiteX125" fmla="*/ 991363 w 3261356"/>
                              <a:gd name="connsiteY125" fmla="*/ 488510 h 2766950"/>
                              <a:gd name="connsiteX126" fmla="*/ 1630678 w 3261356"/>
                              <a:gd name="connsiteY126" fmla="*/ 0 h 27669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</a:cxnLst>
                            <a:rect l="l" t="t" r="r" b="b"/>
                            <a:pathLst>
                              <a:path w="3261356" h="2766950">
                                <a:moveTo>
                                  <a:pt x="3261356" y="1385789"/>
                                </a:moveTo>
                                <a:lnTo>
                                  <a:pt x="3261356" y="2634211"/>
                                </a:lnTo>
                                <a:lnTo>
                                  <a:pt x="3259675" y="2649333"/>
                                </a:lnTo>
                                <a:lnTo>
                                  <a:pt x="3256313" y="2662775"/>
                                </a:lnTo>
                                <a:lnTo>
                                  <a:pt x="3252951" y="2674537"/>
                                </a:lnTo>
                                <a:lnTo>
                                  <a:pt x="3244545" y="2686298"/>
                                </a:lnTo>
                                <a:lnTo>
                                  <a:pt x="3237821" y="2698060"/>
                                </a:lnTo>
                                <a:lnTo>
                                  <a:pt x="3229415" y="2709822"/>
                                </a:lnTo>
                                <a:lnTo>
                                  <a:pt x="3217647" y="2719903"/>
                                </a:lnTo>
                                <a:lnTo>
                                  <a:pt x="3202517" y="2729985"/>
                                </a:lnTo>
                                <a:lnTo>
                                  <a:pt x="3175619" y="2746787"/>
                                </a:lnTo>
                                <a:lnTo>
                                  <a:pt x="3141997" y="2758549"/>
                                </a:lnTo>
                                <a:lnTo>
                                  <a:pt x="3105013" y="2765270"/>
                                </a:lnTo>
                                <a:lnTo>
                                  <a:pt x="3066347" y="2766950"/>
                                </a:lnTo>
                                <a:lnTo>
                                  <a:pt x="196690" y="2766950"/>
                                </a:lnTo>
                                <a:lnTo>
                                  <a:pt x="158024" y="2765270"/>
                                </a:lnTo>
                                <a:lnTo>
                                  <a:pt x="121040" y="2758549"/>
                                </a:lnTo>
                                <a:lnTo>
                                  <a:pt x="87418" y="2746787"/>
                                </a:lnTo>
                                <a:lnTo>
                                  <a:pt x="57158" y="2729985"/>
                                </a:lnTo>
                                <a:lnTo>
                                  <a:pt x="47071" y="2719903"/>
                                </a:lnTo>
                                <a:lnTo>
                                  <a:pt x="35303" y="2709822"/>
                                </a:lnTo>
                                <a:lnTo>
                                  <a:pt x="25217" y="2698060"/>
                                </a:lnTo>
                                <a:lnTo>
                                  <a:pt x="16811" y="2686298"/>
                                </a:lnTo>
                                <a:lnTo>
                                  <a:pt x="8405" y="2674537"/>
                                </a:lnTo>
                                <a:lnTo>
                                  <a:pt x="5043" y="2662775"/>
                                </a:lnTo>
                                <a:lnTo>
                                  <a:pt x="1681" y="2649333"/>
                                </a:lnTo>
                                <a:lnTo>
                                  <a:pt x="0" y="2634211"/>
                                </a:lnTo>
                                <a:lnTo>
                                  <a:pt x="0" y="1389150"/>
                                </a:lnTo>
                                <a:lnTo>
                                  <a:pt x="196690" y="1441237"/>
                                </a:lnTo>
                                <a:lnTo>
                                  <a:pt x="406829" y="1495005"/>
                                </a:lnTo>
                                <a:lnTo>
                                  <a:pt x="660677" y="1555494"/>
                                </a:lnTo>
                                <a:lnTo>
                                  <a:pt x="795165" y="1589099"/>
                                </a:lnTo>
                                <a:lnTo>
                                  <a:pt x="933017" y="1619343"/>
                                </a:lnTo>
                                <a:lnTo>
                                  <a:pt x="1067506" y="1646227"/>
                                </a:lnTo>
                                <a:lnTo>
                                  <a:pt x="1200314" y="1671431"/>
                                </a:lnTo>
                                <a:lnTo>
                                  <a:pt x="1326397" y="1693274"/>
                                </a:lnTo>
                                <a:lnTo>
                                  <a:pt x="1442394" y="1708396"/>
                                </a:lnTo>
                                <a:lnTo>
                                  <a:pt x="1544942" y="1720158"/>
                                </a:lnTo>
                                <a:lnTo>
                                  <a:pt x="1588650" y="1723518"/>
                                </a:lnTo>
                                <a:lnTo>
                                  <a:pt x="1630678" y="1725199"/>
                                </a:lnTo>
                                <a:lnTo>
                                  <a:pt x="1672706" y="1723518"/>
                                </a:lnTo>
                                <a:lnTo>
                                  <a:pt x="1719777" y="1720158"/>
                                </a:lnTo>
                                <a:lnTo>
                                  <a:pt x="1820644" y="1708396"/>
                                </a:lnTo>
                                <a:lnTo>
                                  <a:pt x="1934959" y="1693274"/>
                                </a:lnTo>
                                <a:lnTo>
                                  <a:pt x="2061043" y="1671431"/>
                                </a:lnTo>
                                <a:lnTo>
                                  <a:pt x="2193850" y="1646227"/>
                                </a:lnTo>
                                <a:lnTo>
                                  <a:pt x="2330020" y="1615983"/>
                                </a:lnTo>
                                <a:lnTo>
                                  <a:pt x="2466190" y="1585738"/>
                                </a:lnTo>
                                <a:lnTo>
                                  <a:pt x="2602360" y="1553814"/>
                                </a:lnTo>
                                <a:lnTo>
                                  <a:pt x="2854527" y="1493325"/>
                                </a:lnTo>
                                <a:lnTo>
                                  <a:pt x="3066347" y="1437877"/>
                                </a:lnTo>
                                <a:close/>
                                <a:moveTo>
                                  <a:pt x="1508607" y="1206475"/>
                                </a:moveTo>
                                <a:cubicBezTo>
                                  <a:pt x="1458141" y="1206475"/>
                                  <a:pt x="1417230" y="1247386"/>
                                  <a:pt x="1417230" y="1297852"/>
                                </a:cubicBezTo>
                                <a:lnTo>
                                  <a:pt x="1417230" y="1314415"/>
                                </a:lnTo>
                                <a:cubicBezTo>
                                  <a:pt x="1417230" y="1364881"/>
                                  <a:pt x="1458141" y="1405791"/>
                                  <a:pt x="1508607" y="1405791"/>
                                </a:cubicBezTo>
                                <a:lnTo>
                                  <a:pt x="1752750" y="1405791"/>
                                </a:lnTo>
                                <a:cubicBezTo>
                                  <a:pt x="1803215" y="1405791"/>
                                  <a:pt x="1844126" y="1364881"/>
                                  <a:pt x="1844126" y="1314415"/>
                                </a:cubicBezTo>
                                <a:lnTo>
                                  <a:pt x="1844126" y="1297852"/>
                                </a:lnTo>
                                <a:cubicBezTo>
                                  <a:pt x="1844126" y="1247386"/>
                                  <a:pt x="1803215" y="1206475"/>
                                  <a:pt x="1752750" y="1206475"/>
                                </a:cubicBezTo>
                                <a:close/>
                                <a:moveTo>
                                  <a:pt x="1630678" y="174304"/>
                                </a:moveTo>
                                <a:cubicBezTo>
                                  <a:pt x="1376124" y="174304"/>
                                  <a:pt x="1163742" y="300833"/>
                                  <a:pt x="1114624" y="469036"/>
                                </a:cubicBezTo>
                                <a:lnTo>
                                  <a:pt x="1111230" y="492633"/>
                                </a:lnTo>
                                <a:lnTo>
                                  <a:pt x="2150126" y="492633"/>
                                </a:lnTo>
                                <a:lnTo>
                                  <a:pt x="2146731" y="469036"/>
                                </a:lnTo>
                                <a:cubicBezTo>
                                  <a:pt x="2097613" y="300833"/>
                                  <a:pt x="1885231" y="174304"/>
                                  <a:pt x="1630678" y="174304"/>
                                </a:cubicBezTo>
                                <a:close/>
                                <a:moveTo>
                                  <a:pt x="1630678" y="0"/>
                                </a:moveTo>
                                <a:cubicBezTo>
                                  <a:pt x="1963411" y="0"/>
                                  <a:pt x="2237083" y="214121"/>
                                  <a:pt x="2269992" y="488510"/>
                                </a:cubicBezTo>
                                <a:lnTo>
                                  <a:pt x="2270238" y="492633"/>
                                </a:lnTo>
                                <a:lnTo>
                                  <a:pt x="3066347" y="492633"/>
                                </a:lnTo>
                                <a:lnTo>
                                  <a:pt x="3105012" y="494313"/>
                                </a:lnTo>
                                <a:lnTo>
                                  <a:pt x="3141998" y="501035"/>
                                </a:lnTo>
                                <a:lnTo>
                                  <a:pt x="3175621" y="512796"/>
                                </a:lnTo>
                                <a:lnTo>
                                  <a:pt x="3202518" y="529599"/>
                                </a:lnTo>
                                <a:lnTo>
                                  <a:pt x="3217649" y="539681"/>
                                </a:lnTo>
                                <a:lnTo>
                                  <a:pt x="3229416" y="549763"/>
                                </a:lnTo>
                                <a:lnTo>
                                  <a:pt x="3237821" y="561524"/>
                                </a:lnTo>
                                <a:lnTo>
                                  <a:pt x="3244546" y="573285"/>
                                </a:lnTo>
                                <a:lnTo>
                                  <a:pt x="3252951" y="585046"/>
                                </a:lnTo>
                                <a:lnTo>
                                  <a:pt x="3256314" y="596807"/>
                                </a:lnTo>
                                <a:lnTo>
                                  <a:pt x="3259676" y="610251"/>
                                </a:lnTo>
                                <a:lnTo>
                                  <a:pt x="3261356" y="625372"/>
                                </a:lnTo>
                                <a:lnTo>
                                  <a:pt x="3261356" y="1326877"/>
                                </a:lnTo>
                                <a:lnTo>
                                  <a:pt x="3261353" y="1326877"/>
                                </a:lnTo>
                                <a:lnTo>
                                  <a:pt x="3261350" y="1326880"/>
                                </a:lnTo>
                                <a:lnTo>
                                  <a:pt x="3066350" y="1378964"/>
                                </a:lnTo>
                                <a:lnTo>
                                  <a:pt x="2854531" y="1434413"/>
                                </a:lnTo>
                                <a:lnTo>
                                  <a:pt x="2602365" y="1494902"/>
                                </a:lnTo>
                                <a:lnTo>
                                  <a:pt x="2466193" y="1526826"/>
                                </a:lnTo>
                                <a:lnTo>
                                  <a:pt x="2330026" y="1557071"/>
                                </a:lnTo>
                                <a:lnTo>
                                  <a:pt x="2193854" y="1587315"/>
                                </a:lnTo>
                                <a:lnTo>
                                  <a:pt x="2061046" y="1612517"/>
                                </a:lnTo>
                                <a:lnTo>
                                  <a:pt x="1934963" y="1634360"/>
                                </a:lnTo>
                                <a:lnTo>
                                  <a:pt x="1820647" y="1649484"/>
                                </a:lnTo>
                                <a:lnTo>
                                  <a:pt x="1719781" y="1661245"/>
                                </a:lnTo>
                                <a:lnTo>
                                  <a:pt x="1672711" y="1664604"/>
                                </a:lnTo>
                                <a:lnTo>
                                  <a:pt x="1630683" y="1666287"/>
                                </a:lnTo>
                                <a:lnTo>
                                  <a:pt x="1588655" y="1664604"/>
                                </a:lnTo>
                                <a:lnTo>
                                  <a:pt x="1544944" y="1661245"/>
                                </a:lnTo>
                                <a:lnTo>
                                  <a:pt x="1442396" y="1649484"/>
                                </a:lnTo>
                                <a:lnTo>
                                  <a:pt x="1326400" y="1634360"/>
                                </a:lnTo>
                                <a:lnTo>
                                  <a:pt x="1200317" y="1612517"/>
                                </a:lnTo>
                                <a:lnTo>
                                  <a:pt x="1067508" y="1587315"/>
                                </a:lnTo>
                                <a:lnTo>
                                  <a:pt x="933020" y="1560430"/>
                                </a:lnTo>
                                <a:lnTo>
                                  <a:pt x="795169" y="1530186"/>
                                </a:lnTo>
                                <a:lnTo>
                                  <a:pt x="660681" y="1496582"/>
                                </a:lnTo>
                                <a:lnTo>
                                  <a:pt x="406834" y="1436093"/>
                                </a:lnTo>
                                <a:lnTo>
                                  <a:pt x="196695" y="1382323"/>
                                </a:lnTo>
                                <a:lnTo>
                                  <a:pt x="3" y="1330236"/>
                                </a:lnTo>
                                <a:lnTo>
                                  <a:pt x="3" y="1332325"/>
                                </a:lnTo>
                                <a:lnTo>
                                  <a:pt x="0" y="1332322"/>
                                </a:lnTo>
                                <a:lnTo>
                                  <a:pt x="0" y="971511"/>
                                </a:lnTo>
                                <a:lnTo>
                                  <a:pt x="0" y="625372"/>
                                </a:lnTo>
                                <a:lnTo>
                                  <a:pt x="1683" y="610251"/>
                                </a:lnTo>
                                <a:lnTo>
                                  <a:pt x="5046" y="596807"/>
                                </a:lnTo>
                                <a:lnTo>
                                  <a:pt x="8405" y="585046"/>
                                </a:lnTo>
                                <a:lnTo>
                                  <a:pt x="16813" y="573285"/>
                                </a:lnTo>
                                <a:lnTo>
                                  <a:pt x="25218" y="561524"/>
                                </a:lnTo>
                                <a:lnTo>
                                  <a:pt x="35303" y="549763"/>
                                </a:lnTo>
                                <a:lnTo>
                                  <a:pt x="47073" y="539681"/>
                                </a:lnTo>
                                <a:lnTo>
                                  <a:pt x="57158" y="529599"/>
                                </a:lnTo>
                                <a:lnTo>
                                  <a:pt x="87418" y="512796"/>
                                </a:lnTo>
                                <a:lnTo>
                                  <a:pt x="121041" y="501035"/>
                                </a:lnTo>
                                <a:lnTo>
                                  <a:pt x="158027" y="494313"/>
                                </a:lnTo>
                                <a:lnTo>
                                  <a:pt x="196692" y="492633"/>
                                </a:lnTo>
                                <a:lnTo>
                                  <a:pt x="991117" y="492633"/>
                                </a:lnTo>
                                <a:lnTo>
                                  <a:pt x="991363" y="488510"/>
                                </a:lnTo>
                                <a:cubicBezTo>
                                  <a:pt x="1024272" y="214121"/>
                                  <a:pt x="1297944" y="0"/>
                                  <a:pt x="163067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>
                        <wps:cNvPr id="108" name="KSO_Shape"/>
                        <wps:cNvSpPr/>
                        <wps:spPr bwMode="auto">
                          <a:xfrm>
                            <a:off x="5293659" y="7964552"/>
                            <a:ext cx="561818" cy="39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2060576" h="1465263">
                                <a:moveTo>
                                  <a:pt x="1558363" y="990918"/>
                                </a:moveTo>
                                <a:lnTo>
                                  <a:pt x="1525030" y="995998"/>
                                </a:lnTo>
                                <a:lnTo>
                                  <a:pt x="1491381" y="1000126"/>
                                </a:lnTo>
                                <a:lnTo>
                                  <a:pt x="1456779" y="1003301"/>
                                </a:lnTo>
                                <a:lnTo>
                                  <a:pt x="1421224" y="1006158"/>
                                </a:lnTo>
                                <a:lnTo>
                                  <a:pt x="1402812" y="1006793"/>
                                </a:lnTo>
                                <a:lnTo>
                                  <a:pt x="1384717" y="1008063"/>
                                </a:lnTo>
                                <a:lnTo>
                                  <a:pt x="1366305" y="1008381"/>
                                </a:lnTo>
                                <a:lnTo>
                                  <a:pt x="1347893" y="1008698"/>
                                </a:lnTo>
                                <a:lnTo>
                                  <a:pt x="1328846" y="1008698"/>
                                </a:lnTo>
                                <a:lnTo>
                                  <a:pt x="1310117" y="1008381"/>
                                </a:lnTo>
                                <a:lnTo>
                                  <a:pt x="1290752" y="1008063"/>
                                </a:lnTo>
                                <a:lnTo>
                                  <a:pt x="1271388" y="1007111"/>
                                </a:lnTo>
                                <a:lnTo>
                                  <a:pt x="1245992" y="1005841"/>
                                </a:lnTo>
                                <a:lnTo>
                                  <a:pt x="1220278" y="1003301"/>
                                </a:lnTo>
                                <a:lnTo>
                                  <a:pt x="1194247" y="1000443"/>
                                </a:lnTo>
                                <a:lnTo>
                                  <a:pt x="1168217" y="996633"/>
                                </a:lnTo>
                                <a:lnTo>
                                  <a:pt x="1162185" y="1257301"/>
                                </a:lnTo>
                                <a:lnTo>
                                  <a:pt x="1189168" y="1260476"/>
                                </a:lnTo>
                                <a:lnTo>
                                  <a:pt x="1215199" y="1263651"/>
                                </a:lnTo>
                                <a:lnTo>
                                  <a:pt x="1241230" y="1265873"/>
                                </a:lnTo>
                                <a:lnTo>
                                  <a:pt x="1266943" y="1267461"/>
                                </a:lnTo>
                                <a:lnTo>
                                  <a:pt x="1286308" y="1268096"/>
                                </a:lnTo>
                                <a:lnTo>
                                  <a:pt x="1305355" y="1268413"/>
                                </a:lnTo>
                                <a:lnTo>
                                  <a:pt x="1324402" y="1268413"/>
                                </a:lnTo>
                                <a:lnTo>
                                  <a:pt x="1343132" y="1268413"/>
                                </a:lnTo>
                                <a:lnTo>
                                  <a:pt x="1361861" y="1268096"/>
                                </a:lnTo>
                                <a:lnTo>
                                  <a:pt x="1379956" y="1267461"/>
                                </a:lnTo>
                                <a:lnTo>
                                  <a:pt x="1398050" y="1266508"/>
                                </a:lnTo>
                                <a:lnTo>
                                  <a:pt x="1416145" y="1265556"/>
                                </a:lnTo>
                                <a:lnTo>
                                  <a:pt x="1433922" y="1264286"/>
                                </a:lnTo>
                                <a:lnTo>
                                  <a:pt x="1451382" y="1262698"/>
                                </a:lnTo>
                                <a:lnTo>
                                  <a:pt x="1485667" y="1259206"/>
                                </a:lnTo>
                                <a:lnTo>
                                  <a:pt x="1519316" y="1254443"/>
                                </a:lnTo>
                                <a:lnTo>
                                  <a:pt x="1552331" y="1249363"/>
                                </a:lnTo>
                                <a:lnTo>
                                  <a:pt x="1558363" y="990918"/>
                                </a:lnTo>
                                <a:close/>
                                <a:moveTo>
                                  <a:pt x="678074" y="884873"/>
                                </a:moveTo>
                                <a:lnTo>
                                  <a:pt x="672042" y="1155066"/>
                                </a:lnTo>
                                <a:lnTo>
                                  <a:pt x="719977" y="1164908"/>
                                </a:lnTo>
                                <a:lnTo>
                                  <a:pt x="768229" y="1176021"/>
                                </a:lnTo>
                                <a:lnTo>
                                  <a:pt x="817117" y="1186816"/>
                                </a:lnTo>
                                <a:lnTo>
                                  <a:pt x="866004" y="1198246"/>
                                </a:lnTo>
                                <a:lnTo>
                                  <a:pt x="914574" y="1209041"/>
                                </a:lnTo>
                                <a:lnTo>
                                  <a:pt x="963144" y="1220153"/>
                                </a:lnTo>
                                <a:lnTo>
                                  <a:pt x="1011396" y="1230631"/>
                                </a:lnTo>
                                <a:lnTo>
                                  <a:pt x="1059331" y="1240156"/>
                                </a:lnTo>
                                <a:lnTo>
                                  <a:pt x="1065680" y="978218"/>
                                </a:lnTo>
                                <a:lnTo>
                                  <a:pt x="1041554" y="972821"/>
                                </a:lnTo>
                                <a:lnTo>
                                  <a:pt x="1017428" y="967106"/>
                                </a:lnTo>
                                <a:lnTo>
                                  <a:pt x="968858" y="955358"/>
                                </a:lnTo>
                                <a:lnTo>
                                  <a:pt x="920288" y="943293"/>
                                </a:lnTo>
                                <a:lnTo>
                                  <a:pt x="871718" y="930911"/>
                                </a:lnTo>
                                <a:lnTo>
                                  <a:pt x="822831" y="918528"/>
                                </a:lnTo>
                                <a:lnTo>
                                  <a:pt x="774578" y="906146"/>
                                </a:lnTo>
                                <a:lnTo>
                                  <a:pt x="726009" y="895033"/>
                                </a:lnTo>
                                <a:lnTo>
                                  <a:pt x="702200" y="889636"/>
                                </a:lnTo>
                                <a:lnTo>
                                  <a:pt x="678074" y="884873"/>
                                </a:lnTo>
                                <a:close/>
                                <a:moveTo>
                                  <a:pt x="1937716" y="876301"/>
                                </a:moveTo>
                                <a:lnTo>
                                  <a:pt x="1911685" y="888048"/>
                                </a:lnTo>
                                <a:lnTo>
                                  <a:pt x="1883114" y="900113"/>
                                </a:lnTo>
                                <a:lnTo>
                                  <a:pt x="1852004" y="912813"/>
                                </a:lnTo>
                                <a:lnTo>
                                  <a:pt x="1835814" y="918846"/>
                                </a:lnTo>
                                <a:lnTo>
                                  <a:pt x="1818672" y="925196"/>
                                </a:lnTo>
                                <a:lnTo>
                                  <a:pt x="1800895" y="931228"/>
                                </a:lnTo>
                                <a:lnTo>
                                  <a:pt x="1782800" y="937261"/>
                                </a:lnTo>
                                <a:lnTo>
                                  <a:pt x="1764070" y="943293"/>
                                </a:lnTo>
                                <a:lnTo>
                                  <a:pt x="1744706" y="949008"/>
                                </a:lnTo>
                                <a:lnTo>
                                  <a:pt x="1724707" y="955041"/>
                                </a:lnTo>
                                <a:lnTo>
                                  <a:pt x="1704072" y="960438"/>
                                </a:lnTo>
                                <a:lnTo>
                                  <a:pt x="1683438" y="966153"/>
                                </a:lnTo>
                                <a:lnTo>
                                  <a:pt x="1661851" y="970916"/>
                                </a:lnTo>
                                <a:lnTo>
                                  <a:pt x="1655820" y="1227773"/>
                                </a:lnTo>
                                <a:lnTo>
                                  <a:pt x="1677724" y="1222058"/>
                                </a:lnTo>
                                <a:lnTo>
                                  <a:pt x="1698993" y="1216026"/>
                                </a:lnTo>
                                <a:lnTo>
                                  <a:pt x="1719627" y="1209993"/>
                                </a:lnTo>
                                <a:lnTo>
                                  <a:pt x="1739627" y="1203326"/>
                                </a:lnTo>
                                <a:lnTo>
                                  <a:pt x="1758991" y="1196976"/>
                                </a:lnTo>
                                <a:lnTo>
                                  <a:pt x="1778038" y="1190626"/>
                                </a:lnTo>
                                <a:lnTo>
                                  <a:pt x="1796133" y="1183958"/>
                                </a:lnTo>
                                <a:lnTo>
                                  <a:pt x="1813910" y="1177291"/>
                                </a:lnTo>
                                <a:lnTo>
                                  <a:pt x="1830735" y="1170623"/>
                                </a:lnTo>
                                <a:lnTo>
                                  <a:pt x="1846925" y="1163638"/>
                                </a:lnTo>
                                <a:lnTo>
                                  <a:pt x="1878035" y="1150303"/>
                                </a:lnTo>
                                <a:lnTo>
                                  <a:pt x="1906288" y="1136968"/>
                                </a:lnTo>
                                <a:lnTo>
                                  <a:pt x="1931684" y="1124586"/>
                                </a:lnTo>
                                <a:lnTo>
                                  <a:pt x="1937716" y="876301"/>
                                </a:lnTo>
                                <a:close/>
                                <a:moveTo>
                                  <a:pt x="399987" y="852488"/>
                                </a:moveTo>
                                <a:lnTo>
                                  <a:pt x="382845" y="853441"/>
                                </a:lnTo>
                                <a:lnTo>
                                  <a:pt x="366338" y="854393"/>
                                </a:lnTo>
                                <a:lnTo>
                                  <a:pt x="349513" y="856616"/>
                                </a:lnTo>
                                <a:lnTo>
                                  <a:pt x="333005" y="859473"/>
                                </a:lnTo>
                                <a:lnTo>
                                  <a:pt x="316815" y="863283"/>
                                </a:lnTo>
                                <a:lnTo>
                                  <a:pt x="308879" y="865506"/>
                                </a:lnTo>
                                <a:lnTo>
                                  <a:pt x="300625" y="867728"/>
                                </a:lnTo>
                                <a:lnTo>
                                  <a:pt x="293324" y="1132841"/>
                                </a:lnTo>
                                <a:lnTo>
                                  <a:pt x="309514" y="1129983"/>
                                </a:lnTo>
                                <a:lnTo>
                                  <a:pt x="325704" y="1128078"/>
                                </a:lnTo>
                                <a:lnTo>
                                  <a:pt x="342211" y="1126491"/>
                                </a:lnTo>
                                <a:lnTo>
                                  <a:pt x="358719" y="1125221"/>
                                </a:lnTo>
                                <a:lnTo>
                                  <a:pt x="375226" y="1123951"/>
                                </a:lnTo>
                                <a:lnTo>
                                  <a:pt x="392368" y="1123633"/>
                                </a:lnTo>
                                <a:lnTo>
                                  <a:pt x="409193" y="1123633"/>
                                </a:lnTo>
                                <a:lnTo>
                                  <a:pt x="426653" y="1123951"/>
                                </a:lnTo>
                                <a:lnTo>
                                  <a:pt x="444113" y="1124586"/>
                                </a:lnTo>
                                <a:lnTo>
                                  <a:pt x="461573" y="1125538"/>
                                </a:lnTo>
                                <a:lnTo>
                                  <a:pt x="479350" y="1126808"/>
                                </a:lnTo>
                                <a:lnTo>
                                  <a:pt x="497127" y="1128078"/>
                                </a:lnTo>
                                <a:lnTo>
                                  <a:pt x="514904" y="1129983"/>
                                </a:lnTo>
                                <a:lnTo>
                                  <a:pt x="532999" y="1131888"/>
                                </a:lnTo>
                                <a:lnTo>
                                  <a:pt x="569188" y="1136968"/>
                                </a:lnTo>
                                <a:lnTo>
                                  <a:pt x="575220" y="867411"/>
                                </a:lnTo>
                                <a:lnTo>
                                  <a:pt x="539348" y="862648"/>
                                </a:lnTo>
                                <a:lnTo>
                                  <a:pt x="503476" y="858521"/>
                                </a:lnTo>
                                <a:lnTo>
                                  <a:pt x="486016" y="856616"/>
                                </a:lnTo>
                                <a:lnTo>
                                  <a:pt x="468239" y="854711"/>
                                </a:lnTo>
                                <a:lnTo>
                                  <a:pt x="450779" y="853758"/>
                                </a:lnTo>
                                <a:lnTo>
                                  <a:pt x="433954" y="853123"/>
                                </a:lnTo>
                                <a:lnTo>
                                  <a:pt x="416812" y="852488"/>
                                </a:lnTo>
                                <a:lnTo>
                                  <a:pt x="399987" y="852488"/>
                                </a:lnTo>
                                <a:close/>
                                <a:moveTo>
                                  <a:pt x="2019300" y="725488"/>
                                </a:moveTo>
                                <a:lnTo>
                                  <a:pt x="2018348" y="787083"/>
                                </a:lnTo>
                                <a:lnTo>
                                  <a:pt x="2018665" y="787083"/>
                                </a:lnTo>
                                <a:lnTo>
                                  <a:pt x="2010729" y="1127761"/>
                                </a:lnTo>
                                <a:lnTo>
                                  <a:pt x="2010094" y="1127761"/>
                                </a:lnTo>
                                <a:lnTo>
                                  <a:pt x="2009142" y="1169353"/>
                                </a:lnTo>
                                <a:lnTo>
                                  <a:pt x="2005650" y="1171576"/>
                                </a:lnTo>
                                <a:lnTo>
                                  <a:pt x="1996126" y="1178561"/>
                                </a:lnTo>
                                <a:lnTo>
                                  <a:pt x="1979301" y="1188721"/>
                                </a:lnTo>
                                <a:lnTo>
                                  <a:pt x="1968826" y="1195071"/>
                                </a:lnTo>
                                <a:lnTo>
                                  <a:pt x="1956763" y="1202056"/>
                                </a:lnTo>
                                <a:lnTo>
                                  <a:pt x="1943112" y="1209676"/>
                                </a:lnTo>
                                <a:lnTo>
                                  <a:pt x="1927557" y="1217931"/>
                                </a:lnTo>
                                <a:lnTo>
                                  <a:pt x="1911050" y="1226186"/>
                                </a:lnTo>
                                <a:lnTo>
                                  <a:pt x="1892638" y="1235393"/>
                                </a:lnTo>
                                <a:lnTo>
                                  <a:pt x="1873591" y="1244283"/>
                                </a:lnTo>
                                <a:lnTo>
                                  <a:pt x="1852321" y="1253491"/>
                                </a:lnTo>
                                <a:lnTo>
                                  <a:pt x="1830100" y="1262698"/>
                                </a:lnTo>
                                <a:lnTo>
                                  <a:pt x="1806291" y="1271906"/>
                                </a:lnTo>
                                <a:lnTo>
                                  <a:pt x="1781213" y="1281431"/>
                                </a:lnTo>
                                <a:lnTo>
                                  <a:pt x="1754864" y="1290321"/>
                                </a:lnTo>
                                <a:lnTo>
                                  <a:pt x="1727246" y="1299211"/>
                                </a:lnTo>
                                <a:lnTo>
                                  <a:pt x="1698041" y="1307466"/>
                                </a:lnTo>
                                <a:lnTo>
                                  <a:pt x="1667883" y="1315721"/>
                                </a:lnTo>
                                <a:lnTo>
                                  <a:pt x="1636455" y="1323341"/>
                                </a:lnTo>
                                <a:lnTo>
                                  <a:pt x="1603758" y="1330008"/>
                                </a:lnTo>
                                <a:lnTo>
                                  <a:pt x="1586933" y="1333501"/>
                                </a:lnTo>
                                <a:lnTo>
                                  <a:pt x="1570108" y="1336676"/>
                                </a:lnTo>
                                <a:lnTo>
                                  <a:pt x="1552649" y="1339533"/>
                                </a:lnTo>
                                <a:lnTo>
                                  <a:pt x="1534871" y="1342391"/>
                                </a:lnTo>
                                <a:lnTo>
                                  <a:pt x="1516777" y="1344613"/>
                                </a:lnTo>
                                <a:lnTo>
                                  <a:pt x="1498682" y="1346836"/>
                                </a:lnTo>
                                <a:lnTo>
                                  <a:pt x="1479952" y="1349058"/>
                                </a:lnTo>
                                <a:lnTo>
                                  <a:pt x="1461223" y="1350646"/>
                                </a:lnTo>
                                <a:lnTo>
                                  <a:pt x="1442176" y="1351916"/>
                                </a:lnTo>
                                <a:lnTo>
                                  <a:pt x="1423129" y="1353503"/>
                                </a:lnTo>
                                <a:lnTo>
                                  <a:pt x="1403447" y="1354773"/>
                                </a:lnTo>
                                <a:lnTo>
                                  <a:pt x="1383448" y="1355091"/>
                                </a:lnTo>
                                <a:lnTo>
                                  <a:pt x="1363131" y="1355726"/>
                                </a:lnTo>
                                <a:lnTo>
                                  <a:pt x="1342814" y="1355726"/>
                                </a:lnTo>
                                <a:lnTo>
                                  <a:pt x="1322180" y="1355726"/>
                                </a:lnTo>
                                <a:lnTo>
                                  <a:pt x="1301228" y="1355091"/>
                                </a:lnTo>
                                <a:lnTo>
                                  <a:pt x="1280276" y="1354456"/>
                                </a:lnTo>
                                <a:lnTo>
                                  <a:pt x="1259007" y="1353186"/>
                                </a:lnTo>
                                <a:lnTo>
                                  <a:pt x="1237103" y="1351598"/>
                                </a:lnTo>
                                <a:lnTo>
                                  <a:pt x="1215517" y="1349693"/>
                                </a:lnTo>
                                <a:lnTo>
                                  <a:pt x="1193295" y="1347153"/>
                                </a:lnTo>
                                <a:lnTo>
                                  <a:pt x="1171391" y="1344613"/>
                                </a:lnTo>
                                <a:lnTo>
                                  <a:pt x="1148852" y="1341438"/>
                                </a:lnTo>
                                <a:lnTo>
                                  <a:pt x="1126631" y="1337628"/>
                                </a:lnTo>
                                <a:lnTo>
                                  <a:pt x="1104092" y="1333818"/>
                                </a:lnTo>
                                <a:lnTo>
                                  <a:pt x="1081235" y="1329691"/>
                                </a:lnTo>
                                <a:lnTo>
                                  <a:pt x="1035840" y="1321118"/>
                                </a:lnTo>
                                <a:lnTo>
                                  <a:pt x="989810" y="1311276"/>
                                </a:lnTo>
                                <a:lnTo>
                                  <a:pt x="943779" y="1301116"/>
                                </a:lnTo>
                                <a:lnTo>
                                  <a:pt x="897749" y="1290003"/>
                                </a:lnTo>
                                <a:lnTo>
                                  <a:pt x="805371" y="1268413"/>
                                </a:lnTo>
                                <a:lnTo>
                                  <a:pt x="759658" y="1257936"/>
                                </a:lnTo>
                                <a:lnTo>
                                  <a:pt x="713945" y="1247776"/>
                                </a:lnTo>
                                <a:lnTo>
                                  <a:pt x="668550" y="1237933"/>
                                </a:lnTo>
                                <a:lnTo>
                                  <a:pt x="624107" y="1229678"/>
                                </a:lnTo>
                                <a:lnTo>
                                  <a:pt x="601568" y="1225551"/>
                                </a:lnTo>
                                <a:lnTo>
                                  <a:pt x="579664" y="1222058"/>
                                </a:lnTo>
                                <a:lnTo>
                                  <a:pt x="557760" y="1218566"/>
                                </a:lnTo>
                                <a:lnTo>
                                  <a:pt x="535856" y="1215708"/>
                                </a:lnTo>
                                <a:lnTo>
                                  <a:pt x="514269" y="1212851"/>
                                </a:lnTo>
                                <a:lnTo>
                                  <a:pt x="493000" y="1210946"/>
                                </a:lnTo>
                                <a:lnTo>
                                  <a:pt x="471731" y="1209041"/>
                                </a:lnTo>
                                <a:lnTo>
                                  <a:pt x="450779" y="1208088"/>
                                </a:lnTo>
                                <a:lnTo>
                                  <a:pt x="430145" y="1207136"/>
                                </a:lnTo>
                                <a:lnTo>
                                  <a:pt x="409828" y="1206818"/>
                                </a:lnTo>
                                <a:lnTo>
                                  <a:pt x="389829" y="1207136"/>
                                </a:lnTo>
                                <a:lnTo>
                                  <a:pt x="369512" y="1208088"/>
                                </a:lnTo>
                                <a:lnTo>
                                  <a:pt x="350148" y="1209676"/>
                                </a:lnTo>
                                <a:lnTo>
                                  <a:pt x="330466" y="1211263"/>
                                </a:lnTo>
                                <a:lnTo>
                                  <a:pt x="311419" y="1214121"/>
                                </a:lnTo>
                                <a:lnTo>
                                  <a:pt x="292689" y="1217613"/>
                                </a:lnTo>
                                <a:lnTo>
                                  <a:pt x="273960" y="1221106"/>
                                </a:lnTo>
                                <a:lnTo>
                                  <a:pt x="255865" y="1226186"/>
                                </a:lnTo>
                                <a:lnTo>
                                  <a:pt x="238088" y="1231901"/>
                                </a:lnTo>
                                <a:lnTo>
                                  <a:pt x="220628" y="1237933"/>
                                </a:lnTo>
                                <a:lnTo>
                                  <a:pt x="203803" y="1244918"/>
                                </a:lnTo>
                                <a:lnTo>
                                  <a:pt x="195549" y="1248728"/>
                                </a:lnTo>
                                <a:lnTo>
                                  <a:pt x="186978" y="1252856"/>
                                </a:lnTo>
                                <a:lnTo>
                                  <a:pt x="178725" y="1257301"/>
                                </a:lnTo>
                                <a:lnTo>
                                  <a:pt x="170788" y="1261746"/>
                                </a:lnTo>
                                <a:lnTo>
                                  <a:pt x="162852" y="1266191"/>
                                </a:lnTo>
                                <a:lnTo>
                                  <a:pt x="154916" y="1271271"/>
                                </a:lnTo>
                                <a:lnTo>
                                  <a:pt x="146980" y="1276351"/>
                                </a:lnTo>
                                <a:lnTo>
                                  <a:pt x="139361" y="1281748"/>
                                </a:lnTo>
                                <a:lnTo>
                                  <a:pt x="132059" y="1287463"/>
                                </a:lnTo>
                                <a:lnTo>
                                  <a:pt x="124441" y="1293496"/>
                                </a:lnTo>
                                <a:lnTo>
                                  <a:pt x="117139" y="1299528"/>
                                </a:lnTo>
                                <a:lnTo>
                                  <a:pt x="109838" y="1305561"/>
                                </a:lnTo>
                                <a:lnTo>
                                  <a:pt x="102854" y="1312228"/>
                                </a:lnTo>
                                <a:lnTo>
                                  <a:pt x="95553" y="1319213"/>
                                </a:lnTo>
                                <a:lnTo>
                                  <a:pt x="88886" y="1326516"/>
                                </a:lnTo>
                                <a:lnTo>
                                  <a:pt x="81902" y="1333501"/>
                                </a:lnTo>
                                <a:lnTo>
                                  <a:pt x="75236" y="1341121"/>
                                </a:lnTo>
                                <a:lnTo>
                                  <a:pt x="68887" y="1349058"/>
                                </a:lnTo>
                                <a:lnTo>
                                  <a:pt x="62220" y="1357313"/>
                                </a:lnTo>
                                <a:lnTo>
                                  <a:pt x="55871" y="1365568"/>
                                </a:lnTo>
                                <a:lnTo>
                                  <a:pt x="49840" y="1374458"/>
                                </a:lnTo>
                                <a:lnTo>
                                  <a:pt x="43808" y="1383031"/>
                                </a:lnTo>
                                <a:lnTo>
                                  <a:pt x="37777" y="1392556"/>
                                </a:lnTo>
                                <a:lnTo>
                                  <a:pt x="32063" y="1402081"/>
                                </a:lnTo>
                                <a:lnTo>
                                  <a:pt x="26348" y="1411923"/>
                                </a:lnTo>
                                <a:lnTo>
                                  <a:pt x="20952" y="1422083"/>
                                </a:lnTo>
                                <a:lnTo>
                                  <a:pt x="15555" y="1432243"/>
                                </a:lnTo>
                                <a:lnTo>
                                  <a:pt x="10159" y="1442721"/>
                                </a:lnTo>
                                <a:lnTo>
                                  <a:pt x="5079" y="1453833"/>
                                </a:lnTo>
                                <a:lnTo>
                                  <a:pt x="0" y="1465263"/>
                                </a:lnTo>
                                <a:lnTo>
                                  <a:pt x="1905" y="1387158"/>
                                </a:lnTo>
                                <a:lnTo>
                                  <a:pt x="5714" y="1377316"/>
                                </a:lnTo>
                                <a:lnTo>
                                  <a:pt x="9524" y="1368108"/>
                                </a:lnTo>
                                <a:lnTo>
                                  <a:pt x="13968" y="1358583"/>
                                </a:lnTo>
                                <a:lnTo>
                                  <a:pt x="18412" y="1349376"/>
                                </a:lnTo>
                                <a:lnTo>
                                  <a:pt x="23174" y="1340486"/>
                                </a:lnTo>
                                <a:lnTo>
                                  <a:pt x="28253" y="1331278"/>
                                </a:lnTo>
                                <a:lnTo>
                                  <a:pt x="33650" y="1322706"/>
                                </a:lnTo>
                                <a:lnTo>
                                  <a:pt x="39046" y="1313816"/>
                                </a:lnTo>
                                <a:lnTo>
                                  <a:pt x="44761" y="1305243"/>
                                </a:lnTo>
                                <a:lnTo>
                                  <a:pt x="50792" y="1296988"/>
                                </a:lnTo>
                                <a:lnTo>
                                  <a:pt x="56824" y="1289051"/>
                                </a:lnTo>
                                <a:lnTo>
                                  <a:pt x="63173" y="1281113"/>
                                </a:lnTo>
                                <a:lnTo>
                                  <a:pt x="69522" y="1273176"/>
                                </a:lnTo>
                                <a:lnTo>
                                  <a:pt x="75871" y="1265556"/>
                                </a:lnTo>
                                <a:lnTo>
                                  <a:pt x="82855" y="1257936"/>
                                </a:lnTo>
                                <a:lnTo>
                                  <a:pt x="89521" y="1250633"/>
                                </a:lnTo>
                                <a:lnTo>
                                  <a:pt x="103489" y="1236981"/>
                                </a:lnTo>
                                <a:lnTo>
                                  <a:pt x="117457" y="1224281"/>
                                </a:lnTo>
                                <a:lnTo>
                                  <a:pt x="132059" y="1212533"/>
                                </a:lnTo>
                                <a:lnTo>
                                  <a:pt x="146662" y="1201738"/>
                                </a:lnTo>
                                <a:lnTo>
                                  <a:pt x="160947" y="1191896"/>
                                </a:lnTo>
                                <a:lnTo>
                                  <a:pt x="175233" y="1183006"/>
                                </a:lnTo>
                                <a:lnTo>
                                  <a:pt x="189518" y="1175386"/>
                                </a:lnTo>
                                <a:lnTo>
                                  <a:pt x="196184" y="1172528"/>
                                </a:lnTo>
                                <a:lnTo>
                                  <a:pt x="202851" y="1169353"/>
                                </a:lnTo>
                                <a:lnTo>
                                  <a:pt x="208247" y="893446"/>
                                </a:lnTo>
                                <a:lnTo>
                                  <a:pt x="196819" y="898208"/>
                                </a:lnTo>
                                <a:lnTo>
                                  <a:pt x="185074" y="904241"/>
                                </a:lnTo>
                                <a:lnTo>
                                  <a:pt x="173645" y="910908"/>
                                </a:lnTo>
                                <a:lnTo>
                                  <a:pt x="160947" y="918846"/>
                                </a:lnTo>
                                <a:lnTo>
                                  <a:pt x="148884" y="927736"/>
                                </a:lnTo>
                                <a:lnTo>
                                  <a:pt x="142535" y="932816"/>
                                </a:lnTo>
                                <a:lnTo>
                                  <a:pt x="136504" y="937896"/>
                                </a:lnTo>
                                <a:lnTo>
                                  <a:pt x="130155" y="943611"/>
                                </a:lnTo>
                                <a:lnTo>
                                  <a:pt x="123488" y="949643"/>
                                </a:lnTo>
                                <a:lnTo>
                                  <a:pt x="117139" y="956311"/>
                                </a:lnTo>
                                <a:lnTo>
                                  <a:pt x="111108" y="962978"/>
                                </a:lnTo>
                                <a:lnTo>
                                  <a:pt x="104441" y="970281"/>
                                </a:lnTo>
                                <a:lnTo>
                                  <a:pt x="97775" y="977901"/>
                                </a:lnTo>
                                <a:lnTo>
                                  <a:pt x="91426" y="985838"/>
                                </a:lnTo>
                                <a:lnTo>
                                  <a:pt x="85077" y="994093"/>
                                </a:lnTo>
                                <a:lnTo>
                                  <a:pt x="78728" y="1002983"/>
                                </a:lnTo>
                                <a:lnTo>
                                  <a:pt x="72061" y="1012508"/>
                                </a:lnTo>
                                <a:lnTo>
                                  <a:pt x="65712" y="1022351"/>
                                </a:lnTo>
                                <a:lnTo>
                                  <a:pt x="59363" y="1032511"/>
                                </a:lnTo>
                                <a:lnTo>
                                  <a:pt x="52697" y="1043306"/>
                                </a:lnTo>
                                <a:lnTo>
                                  <a:pt x="46030" y="1054418"/>
                                </a:lnTo>
                                <a:lnTo>
                                  <a:pt x="39681" y="1066483"/>
                                </a:lnTo>
                                <a:lnTo>
                                  <a:pt x="33332" y="1078548"/>
                                </a:lnTo>
                                <a:lnTo>
                                  <a:pt x="26983" y="1091883"/>
                                </a:lnTo>
                                <a:lnTo>
                                  <a:pt x="20317" y="1105218"/>
                                </a:lnTo>
                                <a:lnTo>
                                  <a:pt x="13968" y="1119188"/>
                                </a:lnTo>
                                <a:lnTo>
                                  <a:pt x="7936" y="1133793"/>
                                </a:lnTo>
                                <a:lnTo>
                                  <a:pt x="10476" y="1021716"/>
                                </a:lnTo>
                                <a:lnTo>
                                  <a:pt x="15555" y="1010286"/>
                                </a:lnTo>
                                <a:lnTo>
                                  <a:pt x="20317" y="999173"/>
                                </a:lnTo>
                                <a:lnTo>
                                  <a:pt x="25714" y="988696"/>
                                </a:lnTo>
                                <a:lnTo>
                                  <a:pt x="31428" y="978536"/>
                                </a:lnTo>
                                <a:lnTo>
                                  <a:pt x="36824" y="968376"/>
                                </a:lnTo>
                                <a:lnTo>
                                  <a:pt x="42221" y="958533"/>
                                </a:lnTo>
                                <a:lnTo>
                                  <a:pt x="48253" y="949008"/>
                                </a:lnTo>
                                <a:lnTo>
                                  <a:pt x="53967" y="939483"/>
                                </a:lnTo>
                                <a:lnTo>
                                  <a:pt x="59998" y="930911"/>
                                </a:lnTo>
                                <a:lnTo>
                                  <a:pt x="66665" y="922021"/>
                                </a:lnTo>
                                <a:lnTo>
                                  <a:pt x="72696" y="913766"/>
                                </a:lnTo>
                                <a:lnTo>
                                  <a:pt x="79045" y="905511"/>
                                </a:lnTo>
                                <a:lnTo>
                                  <a:pt x="85712" y="897573"/>
                                </a:lnTo>
                                <a:lnTo>
                                  <a:pt x="92378" y="889953"/>
                                </a:lnTo>
                                <a:lnTo>
                                  <a:pt x="99045" y="882968"/>
                                </a:lnTo>
                                <a:lnTo>
                                  <a:pt x="106346" y="875666"/>
                                </a:lnTo>
                                <a:lnTo>
                                  <a:pt x="113012" y="868998"/>
                                </a:lnTo>
                                <a:lnTo>
                                  <a:pt x="120314" y="862331"/>
                                </a:lnTo>
                                <a:lnTo>
                                  <a:pt x="127298" y="855981"/>
                                </a:lnTo>
                                <a:lnTo>
                                  <a:pt x="134916" y="849948"/>
                                </a:lnTo>
                                <a:lnTo>
                                  <a:pt x="142218" y="843916"/>
                                </a:lnTo>
                                <a:lnTo>
                                  <a:pt x="149837" y="838201"/>
                                </a:lnTo>
                                <a:lnTo>
                                  <a:pt x="157773" y="832803"/>
                                </a:lnTo>
                                <a:lnTo>
                                  <a:pt x="165074" y="827723"/>
                                </a:lnTo>
                                <a:lnTo>
                                  <a:pt x="173010" y="822643"/>
                                </a:lnTo>
                                <a:lnTo>
                                  <a:pt x="180947" y="818198"/>
                                </a:lnTo>
                                <a:lnTo>
                                  <a:pt x="189518" y="813753"/>
                                </a:lnTo>
                                <a:lnTo>
                                  <a:pt x="197454" y="809626"/>
                                </a:lnTo>
                                <a:lnTo>
                                  <a:pt x="205708" y="805181"/>
                                </a:lnTo>
                                <a:lnTo>
                                  <a:pt x="213961" y="801688"/>
                                </a:lnTo>
                                <a:lnTo>
                                  <a:pt x="231421" y="794386"/>
                                </a:lnTo>
                                <a:lnTo>
                                  <a:pt x="248564" y="788353"/>
                                </a:lnTo>
                                <a:lnTo>
                                  <a:pt x="266341" y="782638"/>
                                </a:lnTo>
                                <a:lnTo>
                                  <a:pt x="284753" y="778193"/>
                                </a:lnTo>
                                <a:lnTo>
                                  <a:pt x="303165" y="774066"/>
                                </a:lnTo>
                                <a:lnTo>
                                  <a:pt x="321577" y="770573"/>
                                </a:lnTo>
                                <a:lnTo>
                                  <a:pt x="340942" y="768033"/>
                                </a:lnTo>
                                <a:lnTo>
                                  <a:pt x="360306" y="766128"/>
                                </a:lnTo>
                                <a:lnTo>
                                  <a:pt x="379988" y="764541"/>
                                </a:lnTo>
                                <a:lnTo>
                                  <a:pt x="399987" y="763588"/>
                                </a:lnTo>
                                <a:lnTo>
                                  <a:pt x="419987" y="763271"/>
                                </a:lnTo>
                                <a:lnTo>
                                  <a:pt x="440621" y="763588"/>
                                </a:lnTo>
                                <a:lnTo>
                                  <a:pt x="461255" y="764541"/>
                                </a:lnTo>
                                <a:lnTo>
                                  <a:pt x="482207" y="765493"/>
                                </a:lnTo>
                                <a:lnTo>
                                  <a:pt x="503476" y="767398"/>
                                </a:lnTo>
                                <a:lnTo>
                                  <a:pt x="524745" y="769938"/>
                                </a:lnTo>
                                <a:lnTo>
                                  <a:pt x="546014" y="772161"/>
                                </a:lnTo>
                                <a:lnTo>
                                  <a:pt x="567918" y="775018"/>
                                </a:lnTo>
                                <a:lnTo>
                                  <a:pt x="590140" y="778511"/>
                                </a:lnTo>
                                <a:lnTo>
                                  <a:pt x="612044" y="782003"/>
                                </a:lnTo>
                                <a:lnTo>
                                  <a:pt x="634265" y="786131"/>
                                </a:lnTo>
                                <a:lnTo>
                                  <a:pt x="679343" y="794703"/>
                                </a:lnTo>
                                <a:lnTo>
                                  <a:pt x="724104" y="804228"/>
                                </a:lnTo>
                                <a:lnTo>
                                  <a:pt x="769817" y="814388"/>
                                </a:lnTo>
                                <a:lnTo>
                                  <a:pt x="816164" y="824866"/>
                                </a:lnTo>
                                <a:lnTo>
                                  <a:pt x="908225" y="846456"/>
                                </a:lnTo>
                                <a:lnTo>
                                  <a:pt x="954255" y="857568"/>
                                </a:lnTo>
                                <a:lnTo>
                                  <a:pt x="999968" y="867728"/>
                                </a:lnTo>
                                <a:lnTo>
                                  <a:pt x="1046316" y="877571"/>
                                </a:lnTo>
                                <a:lnTo>
                                  <a:pt x="1091394" y="886143"/>
                                </a:lnTo>
                                <a:lnTo>
                                  <a:pt x="1114250" y="890271"/>
                                </a:lnTo>
                                <a:lnTo>
                                  <a:pt x="1136789" y="894081"/>
                                </a:lnTo>
                                <a:lnTo>
                                  <a:pt x="1159328" y="897891"/>
                                </a:lnTo>
                                <a:lnTo>
                                  <a:pt x="1181549" y="901066"/>
                                </a:lnTo>
                                <a:lnTo>
                                  <a:pt x="1203453" y="903606"/>
                                </a:lnTo>
                                <a:lnTo>
                                  <a:pt x="1225675" y="906146"/>
                                </a:lnTo>
                                <a:lnTo>
                                  <a:pt x="1247262" y="908051"/>
                                </a:lnTo>
                                <a:lnTo>
                                  <a:pt x="1269166" y="909638"/>
                                </a:lnTo>
                                <a:lnTo>
                                  <a:pt x="1290435" y="910908"/>
                                </a:lnTo>
                                <a:lnTo>
                                  <a:pt x="1311386" y="911543"/>
                                </a:lnTo>
                                <a:lnTo>
                                  <a:pt x="1332656" y="912178"/>
                                </a:lnTo>
                                <a:lnTo>
                                  <a:pt x="1352972" y="912178"/>
                                </a:lnTo>
                                <a:lnTo>
                                  <a:pt x="1373607" y="912178"/>
                                </a:lnTo>
                                <a:lnTo>
                                  <a:pt x="1393606" y="911543"/>
                                </a:lnTo>
                                <a:lnTo>
                                  <a:pt x="1413605" y="910908"/>
                                </a:lnTo>
                                <a:lnTo>
                                  <a:pt x="1433287" y="909956"/>
                                </a:lnTo>
                                <a:lnTo>
                                  <a:pt x="1452334" y="908686"/>
                                </a:lnTo>
                                <a:lnTo>
                                  <a:pt x="1471699" y="907098"/>
                                </a:lnTo>
                                <a:lnTo>
                                  <a:pt x="1490428" y="905193"/>
                                </a:lnTo>
                                <a:lnTo>
                                  <a:pt x="1508840" y="903288"/>
                                </a:lnTo>
                                <a:lnTo>
                                  <a:pt x="1527253" y="901066"/>
                                </a:lnTo>
                                <a:lnTo>
                                  <a:pt x="1545030" y="898843"/>
                                </a:lnTo>
                                <a:lnTo>
                                  <a:pt x="1562807" y="895668"/>
                                </a:lnTo>
                                <a:lnTo>
                                  <a:pt x="1580267" y="893128"/>
                                </a:lnTo>
                                <a:lnTo>
                                  <a:pt x="1597092" y="889953"/>
                                </a:lnTo>
                                <a:lnTo>
                                  <a:pt x="1613916" y="886778"/>
                                </a:lnTo>
                                <a:lnTo>
                                  <a:pt x="1646614" y="879476"/>
                                </a:lnTo>
                                <a:lnTo>
                                  <a:pt x="1678041" y="871856"/>
                                </a:lnTo>
                                <a:lnTo>
                                  <a:pt x="1708199" y="863918"/>
                                </a:lnTo>
                                <a:lnTo>
                                  <a:pt x="1737405" y="855663"/>
                                </a:lnTo>
                                <a:lnTo>
                                  <a:pt x="1765023" y="846456"/>
                                </a:lnTo>
                                <a:lnTo>
                                  <a:pt x="1791371" y="837566"/>
                                </a:lnTo>
                                <a:lnTo>
                                  <a:pt x="1816450" y="828358"/>
                                </a:lnTo>
                                <a:lnTo>
                                  <a:pt x="1840258" y="818833"/>
                                </a:lnTo>
                                <a:lnTo>
                                  <a:pt x="1862480" y="809943"/>
                                </a:lnTo>
                                <a:lnTo>
                                  <a:pt x="1883749" y="800418"/>
                                </a:lnTo>
                                <a:lnTo>
                                  <a:pt x="1903113" y="791211"/>
                                </a:lnTo>
                                <a:lnTo>
                                  <a:pt x="1921208" y="782638"/>
                                </a:lnTo>
                                <a:lnTo>
                                  <a:pt x="1938033" y="774066"/>
                                </a:lnTo>
                                <a:lnTo>
                                  <a:pt x="1953271" y="766128"/>
                                </a:lnTo>
                                <a:lnTo>
                                  <a:pt x="1966921" y="758508"/>
                                </a:lnTo>
                                <a:lnTo>
                                  <a:pt x="1978984" y="751523"/>
                                </a:lnTo>
                                <a:lnTo>
                                  <a:pt x="1989460" y="745173"/>
                                </a:lnTo>
                                <a:lnTo>
                                  <a:pt x="2006285" y="734696"/>
                                </a:lnTo>
                                <a:lnTo>
                                  <a:pt x="2016126" y="728346"/>
                                </a:lnTo>
                                <a:lnTo>
                                  <a:pt x="2019300" y="725488"/>
                                </a:lnTo>
                                <a:close/>
                                <a:moveTo>
                                  <a:pt x="1546743" y="504987"/>
                                </a:moveTo>
                                <a:lnTo>
                                  <a:pt x="1538163" y="505305"/>
                                </a:lnTo>
                                <a:lnTo>
                                  <a:pt x="1529265" y="505623"/>
                                </a:lnTo>
                                <a:lnTo>
                                  <a:pt x="1520368" y="506259"/>
                                </a:lnTo>
                                <a:lnTo>
                                  <a:pt x="1511470" y="507531"/>
                                </a:lnTo>
                                <a:lnTo>
                                  <a:pt x="1502890" y="508803"/>
                                </a:lnTo>
                                <a:lnTo>
                                  <a:pt x="1493993" y="510075"/>
                                </a:lnTo>
                                <a:lnTo>
                                  <a:pt x="1485731" y="511983"/>
                                </a:lnTo>
                                <a:lnTo>
                                  <a:pt x="1477469" y="513891"/>
                                </a:lnTo>
                                <a:lnTo>
                                  <a:pt x="1469207" y="516117"/>
                                </a:lnTo>
                                <a:lnTo>
                                  <a:pt x="1461263" y="518661"/>
                                </a:lnTo>
                                <a:lnTo>
                                  <a:pt x="1453318" y="521523"/>
                                </a:lnTo>
                                <a:lnTo>
                                  <a:pt x="1445692" y="524067"/>
                                </a:lnTo>
                                <a:lnTo>
                                  <a:pt x="1438383" y="527247"/>
                                </a:lnTo>
                                <a:lnTo>
                                  <a:pt x="1431392" y="530745"/>
                                </a:lnTo>
                                <a:lnTo>
                                  <a:pt x="1425037" y="533925"/>
                                </a:lnTo>
                                <a:lnTo>
                                  <a:pt x="1418681" y="537741"/>
                                </a:lnTo>
                                <a:lnTo>
                                  <a:pt x="1413279" y="541239"/>
                                </a:lnTo>
                                <a:lnTo>
                                  <a:pt x="1407877" y="545373"/>
                                </a:lnTo>
                                <a:lnTo>
                                  <a:pt x="1402793" y="549189"/>
                                </a:lnTo>
                                <a:lnTo>
                                  <a:pt x="1398344" y="553323"/>
                                </a:lnTo>
                                <a:lnTo>
                                  <a:pt x="1394213" y="557457"/>
                                </a:lnTo>
                                <a:lnTo>
                                  <a:pt x="1390400" y="561591"/>
                                </a:lnTo>
                                <a:lnTo>
                                  <a:pt x="1386904" y="566361"/>
                                </a:lnTo>
                                <a:lnTo>
                                  <a:pt x="1384044" y="570813"/>
                                </a:lnTo>
                                <a:lnTo>
                                  <a:pt x="1381820" y="575265"/>
                                </a:lnTo>
                                <a:lnTo>
                                  <a:pt x="1379596" y="580035"/>
                                </a:lnTo>
                                <a:lnTo>
                                  <a:pt x="1378007" y="584487"/>
                                </a:lnTo>
                                <a:lnTo>
                                  <a:pt x="1376418" y="589258"/>
                                </a:lnTo>
                                <a:lnTo>
                                  <a:pt x="1375782" y="594028"/>
                                </a:lnTo>
                                <a:lnTo>
                                  <a:pt x="1375465" y="598798"/>
                                </a:lnTo>
                                <a:lnTo>
                                  <a:pt x="1375465" y="603250"/>
                                </a:lnTo>
                                <a:lnTo>
                                  <a:pt x="1375782" y="608338"/>
                                </a:lnTo>
                                <a:lnTo>
                                  <a:pt x="1376418" y="612790"/>
                                </a:lnTo>
                                <a:lnTo>
                                  <a:pt x="1377689" y="617878"/>
                                </a:lnTo>
                                <a:lnTo>
                                  <a:pt x="1379596" y="622648"/>
                                </a:lnTo>
                                <a:lnTo>
                                  <a:pt x="1381820" y="627100"/>
                                </a:lnTo>
                                <a:lnTo>
                                  <a:pt x="1384044" y="632188"/>
                                </a:lnTo>
                                <a:lnTo>
                                  <a:pt x="1386904" y="636640"/>
                                </a:lnTo>
                                <a:lnTo>
                                  <a:pt x="1390718" y="641092"/>
                                </a:lnTo>
                                <a:lnTo>
                                  <a:pt x="1394531" y="645862"/>
                                </a:lnTo>
                                <a:lnTo>
                                  <a:pt x="1399297" y="650314"/>
                                </a:lnTo>
                                <a:lnTo>
                                  <a:pt x="1403746" y="654766"/>
                                </a:lnTo>
                                <a:lnTo>
                                  <a:pt x="1409148" y="658900"/>
                                </a:lnTo>
                                <a:lnTo>
                                  <a:pt x="1414550" y="663352"/>
                                </a:lnTo>
                                <a:lnTo>
                                  <a:pt x="1420588" y="666850"/>
                                </a:lnTo>
                                <a:lnTo>
                                  <a:pt x="1427261" y="670666"/>
                                </a:lnTo>
                                <a:lnTo>
                                  <a:pt x="1433617" y="674482"/>
                                </a:lnTo>
                                <a:lnTo>
                                  <a:pt x="1440290" y="677980"/>
                                </a:lnTo>
                                <a:lnTo>
                                  <a:pt x="1447598" y="680842"/>
                                </a:lnTo>
                                <a:lnTo>
                                  <a:pt x="1454907" y="684022"/>
                                </a:lnTo>
                                <a:lnTo>
                                  <a:pt x="1462216" y="686566"/>
                                </a:lnTo>
                                <a:lnTo>
                                  <a:pt x="1470160" y="689428"/>
                                </a:lnTo>
                                <a:lnTo>
                                  <a:pt x="1478104" y="691654"/>
                                </a:lnTo>
                                <a:lnTo>
                                  <a:pt x="1486049" y="693880"/>
                                </a:lnTo>
                                <a:lnTo>
                                  <a:pt x="1494628" y="695788"/>
                                </a:lnTo>
                                <a:lnTo>
                                  <a:pt x="1502890" y="697696"/>
                                </a:lnTo>
                                <a:lnTo>
                                  <a:pt x="1511470" y="699286"/>
                                </a:lnTo>
                                <a:lnTo>
                                  <a:pt x="1519732" y="700240"/>
                                </a:lnTo>
                                <a:lnTo>
                                  <a:pt x="1528630" y="701512"/>
                                </a:lnTo>
                                <a:lnTo>
                                  <a:pt x="1537527" y="702148"/>
                                </a:lnTo>
                                <a:lnTo>
                                  <a:pt x="1546425" y="702466"/>
                                </a:lnTo>
                                <a:lnTo>
                                  <a:pt x="1555005" y="703102"/>
                                </a:lnTo>
                                <a:lnTo>
                                  <a:pt x="1564220" y="703420"/>
                                </a:lnTo>
                                <a:lnTo>
                                  <a:pt x="1572800" y="703420"/>
                                </a:lnTo>
                                <a:lnTo>
                                  <a:pt x="1582015" y="703102"/>
                                </a:lnTo>
                                <a:lnTo>
                                  <a:pt x="1590595" y="702148"/>
                                </a:lnTo>
                                <a:lnTo>
                                  <a:pt x="1599175" y="701512"/>
                                </a:lnTo>
                                <a:lnTo>
                                  <a:pt x="1608390" y="700558"/>
                                </a:lnTo>
                                <a:lnTo>
                                  <a:pt x="1616970" y="699286"/>
                                </a:lnTo>
                                <a:lnTo>
                                  <a:pt x="1625549" y="697696"/>
                                </a:lnTo>
                                <a:lnTo>
                                  <a:pt x="1634129" y="696106"/>
                                </a:lnTo>
                                <a:lnTo>
                                  <a:pt x="1642391" y="694198"/>
                                </a:lnTo>
                                <a:lnTo>
                                  <a:pt x="1650336" y="691972"/>
                                </a:lnTo>
                                <a:lnTo>
                                  <a:pt x="1658598" y="689428"/>
                                </a:lnTo>
                                <a:lnTo>
                                  <a:pt x="1666542" y="686566"/>
                                </a:lnTo>
                                <a:lnTo>
                                  <a:pt x="1674168" y="683704"/>
                                </a:lnTo>
                                <a:lnTo>
                                  <a:pt x="1681477" y="680524"/>
                                </a:lnTo>
                                <a:lnTo>
                                  <a:pt x="1688150" y="677344"/>
                                </a:lnTo>
                                <a:lnTo>
                                  <a:pt x="1694506" y="673846"/>
                                </a:lnTo>
                                <a:lnTo>
                                  <a:pt x="1700543" y="670348"/>
                                </a:lnTo>
                                <a:lnTo>
                                  <a:pt x="1706899" y="666532"/>
                                </a:lnTo>
                                <a:lnTo>
                                  <a:pt x="1711983" y="662716"/>
                                </a:lnTo>
                                <a:lnTo>
                                  <a:pt x="1717067" y="658582"/>
                                </a:lnTo>
                                <a:lnTo>
                                  <a:pt x="1721516" y="654766"/>
                                </a:lnTo>
                                <a:lnTo>
                                  <a:pt x="1725647" y="650632"/>
                                </a:lnTo>
                                <a:lnTo>
                                  <a:pt x="1729460" y="646180"/>
                                </a:lnTo>
                                <a:lnTo>
                                  <a:pt x="1732320" y="642046"/>
                                </a:lnTo>
                                <a:lnTo>
                                  <a:pt x="1735498" y="637594"/>
                                </a:lnTo>
                                <a:lnTo>
                                  <a:pt x="1738040" y="632824"/>
                                </a:lnTo>
                                <a:lnTo>
                                  <a:pt x="1739947" y="628372"/>
                                </a:lnTo>
                                <a:lnTo>
                                  <a:pt x="1741853" y="623284"/>
                                </a:lnTo>
                                <a:lnTo>
                                  <a:pt x="1743124" y="618832"/>
                                </a:lnTo>
                                <a:lnTo>
                                  <a:pt x="1744078" y="614380"/>
                                </a:lnTo>
                                <a:lnTo>
                                  <a:pt x="1744713" y="609292"/>
                                </a:lnTo>
                                <a:lnTo>
                                  <a:pt x="1744713" y="604522"/>
                                </a:lnTo>
                                <a:lnTo>
                                  <a:pt x="1744078" y="600070"/>
                                </a:lnTo>
                                <a:lnTo>
                                  <a:pt x="1743442" y="594982"/>
                                </a:lnTo>
                                <a:lnTo>
                                  <a:pt x="1741853" y="590212"/>
                                </a:lnTo>
                                <a:lnTo>
                                  <a:pt x="1740264" y="585441"/>
                                </a:lnTo>
                                <a:lnTo>
                                  <a:pt x="1738040" y="580671"/>
                                </a:lnTo>
                                <a:lnTo>
                                  <a:pt x="1735498" y="576219"/>
                                </a:lnTo>
                                <a:lnTo>
                                  <a:pt x="1732320" y="571449"/>
                                </a:lnTo>
                                <a:lnTo>
                                  <a:pt x="1729142" y="566679"/>
                                </a:lnTo>
                                <a:lnTo>
                                  <a:pt x="1725329" y="562227"/>
                                </a:lnTo>
                                <a:lnTo>
                                  <a:pt x="1720880" y="557457"/>
                                </a:lnTo>
                                <a:lnTo>
                                  <a:pt x="1715796" y="553323"/>
                                </a:lnTo>
                                <a:lnTo>
                                  <a:pt x="1710394" y="548871"/>
                                </a:lnTo>
                                <a:lnTo>
                                  <a:pt x="1704992" y="544737"/>
                                </a:lnTo>
                                <a:lnTo>
                                  <a:pt x="1698954" y="540921"/>
                                </a:lnTo>
                                <a:lnTo>
                                  <a:pt x="1692599" y="537105"/>
                                </a:lnTo>
                                <a:lnTo>
                                  <a:pt x="1685926" y="533289"/>
                                </a:lnTo>
                                <a:lnTo>
                                  <a:pt x="1679253" y="529791"/>
                                </a:lnTo>
                                <a:lnTo>
                                  <a:pt x="1672262" y="526929"/>
                                </a:lnTo>
                                <a:lnTo>
                                  <a:pt x="1664635" y="523749"/>
                                </a:lnTo>
                                <a:lnTo>
                                  <a:pt x="1657326" y="521205"/>
                                </a:lnTo>
                                <a:lnTo>
                                  <a:pt x="1649700" y="518661"/>
                                </a:lnTo>
                                <a:lnTo>
                                  <a:pt x="1641756" y="516117"/>
                                </a:lnTo>
                                <a:lnTo>
                                  <a:pt x="1633494" y="513891"/>
                                </a:lnTo>
                                <a:lnTo>
                                  <a:pt x="1625549" y="511983"/>
                                </a:lnTo>
                                <a:lnTo>
                                  <a:pt x="1616652" y="510711"/>
                                </a:lnTo>
                                <a:lnTo>
                                  <a:pt x="1608390" y="509121"/>
                                </a:lnTo>
                                <a:lnTo>
                                  <a:pt x="1599810" y="507849"/>
                                </a:lnTo>
                                <a:lnTo>
                                  <a:pt x="1590913" y="506895"/>
                                </a:lnTo>
                                <a:lnTo>
                                  <a:pt x="1582333" y="505941"/>
                                </a:lnTo>
                                <a:lnTo>
                                  <a:pt x="1573435" y="505305"/>
                                </a:lnTo>
                                <a:lnTo>
                                  <a:pt x="1564538" y="504987"/>
                                </a:lnTo>
                                <a:lnTo>
                                  <a:pt x="1555640" y="504987"/>
                                </a:lnTo>
                                <a:lnTo>
                                  <a:pt x="1546743" y="504987"/>
                                </a:lnTo>
                                <a:close/>
                                <a:moveTo>
                                  <a:pt x="1042760" y="493221"/>
                                </a:moveTo>
                                <a:lnTo>
                                  <a:pt x="1034180" y="493539"/>
                                </a:lnTo>
                                <a:lnTo>
                                  <a:pt x="1024965" y="493857"/>
                                </a:lnTo>
                                <a:lnTo>
                                  <a:pt x="1016385" y="494175"/>
                                </a:lnTo>
                                <a:lnTo>
                                  <a:pt x="1007487" y="495447"/>
                                </a:lnTo>
                                <a:lnTo>
                                  <a:pt x="999225" y="496719"/>
                                </a:lnTo>
                                <a:lnTo>
                                  <a:pt x="990646" y="497673"/>
                                </a:lnTo>
                                <a:lnTo>
                                  <a:pt x="982384" y="499263"/>
                                </a:lnTo>
                                <a:lnTo>
                                  <a:pt x="974439" y="501171"/>
                                </a:lnTo>
                                <a:lnTo>
                                  <a:pt x="965860" y="503079"/>
                                </a:lnTo>
                                <a:lnTo>
                                  <a:pt x="958551" y="505305"/>
                                </a:lnTo>
                                <a:lnTo>
                                  <a:pt x="950607" y="507849"/>
                                </a:lnTo>
                                <a:lnTo>
                                  <a:pt x="943298" y="510711"/>
                                </a:lnTo>
                                <a:lnTo>
                                  <a:pt x="935989" y="513255"/>
                                </a:lnTo>
                                <a:lnTo>
                                  <a:pt x="928998" y="516117"/>
                                </a:lnTo>
                                <a:lnTo>
                                  <a:pt x="922007" y="519615"/>
                                </a:lnTo>
                                <a:lnTo>
                                  <a:pt x="915652" y="523113"/>
                                </a:lnTo>
                                <a:lnTo>
                                  <a:pt x="909614" y="526929"/>
                                </a:lnTo>
                                <a:lnTo>
                                  <a:pt x="903577" y="530745"/>
                                </a:lnTo>
                                <a:lnTo>
                                  <a:pt x="898175" y="534879"/>
                                </a:lnTo>
                                <a:lnTo>
                                  <a:pt x="893090" y="539013"/>
                                </a:lnTo>
                                <a:lnTo>
                                  <a:pt x="888324" y="543147"/>
                                </a:lnTo>
                                <a:lnTo>
                                  <a:pt x="884193" y="547599"/>
                                </a:lnTo>
                                <a:lnTo>
                                  <a:pt x="880697" y="552369"/>
                                </a:lnTo>
                                <a:lnTo>
                                  <a:pt x="877520" y="556821"/>
                                </a:lnTo>
                                <a:lnTo>
                                  <a:pt x="874660" y="561273"/>
                                </a:lnTo>
                                <a:lnTo>
                                  <a:pt x="872118" y="565725"/>
                                </a:lnTo>
                                <a:lnTo>
                                  <a:pt x="870211" y="570495"/>
                                </a:lnTo>
                                <a:lnTo>
                                  <a:pt x="868622" y="575265"/>
                                </a:lnTo>
                                <a:lnTo>
                                  <a:pt x="867987" y="580035"/>
                                </a:lnTo>
                                <a:lnTo>
                                  <a:pt x="867351" y="584805"/>
                                </a:lnTo>
                                <a:lnTo>
                                  <a:pt x="866715" y="589576"/>
                                </a:lnTo>
                                <a:lnTo>
                                  <a:pt x="867351" y="594346"/>
                                </a:lnTo>
                                <a:lnTo>
                                  <a:pt x="867987" y="599116"/>
                                </a:lnTo>
                                <a:lnTo>
                                  <a:pt x="868622" y="603886"/>
                                </a:lnTo>
                                <a:lnTo>
                                  <a:pt x="870211" y="608656"/>
                                </a:lnTo>
                                <a:lnTo>
                                  <a:pt x="872118" y="613108"/>
                                </a:lnTo>
                                <a:lnTo>
                                  <a:pt x="874660" y="617878"/>
                                </a:lnTo>
                                <a:lnTo>
                                  <a:pt x="877520" y="622330"/>
                                </a:lnTo>
                                <a:lnTo>
                                  <a:pt x="880380" y="626782"/>
                                </a:lnTo>
                                <a:lnTo>
                                  <a:pt x="883875" y="631234"/>
                                </a:lnTo>
                                <a:lnTo>
                                  <a:pt x="888006" y="636004"/>
                                </a:lnTo>
                                <a:lnTo>
                                  <a:pt x="892137" y="640138"/>
                                </a:lnTo>
                                <a:lnTo>
                                  <a:pt x="897221" y="644272"/>
                                </a:lnTo>
                                <a:lnTo>
                                  <a:pt x="901988" y="648406"/>
                                </a:lnTo>
                                <a:lnTo>
                                  <a:pt x="907708" y="652222"/>
                                </a:lnTo>
                                <a:lnTo>
                                  <a:pt x="913745" y="656038"/>
                                </a:lnTo>
                                <a:lnTo>
                                  <a:pt x="919783" y="659854"/>
                                </a:lnTo>
                                <a:lnTo>
                                  <a:pt x="926774" y="663670"/>
                                </a:lnTo>
                                <a:lnTo>
                                  <a:pt x="933765" y="666850"/>
                                </a:lnTo>
                                <a:lnTo>
                                  <a:pt x="941391" y="670030"/>
                                </a:lnTo>
                                <a:lnTo>
                                  <a:pt x="949018" y="673528"/>
                                </a:lnTo>
                                <a:lnTo>
                                  <a:pt x="956962" y="676072"/>
                                </a:lnTo>
                                <a:lnTo>
                                  <a:pt x="965224" y="678616"/>
                                </a:lnTo>
                                <a:lnTo>
                                  <a:pt x="973168" y="680842"/>
                                </a:lnTo>
                                <a:lnTo>
                                  <a:pt x="981748" y="683386"/>
                                </a:lnTo>
                                <a:lnTo>
                                  <a:pt x="990328" y="685294"/>
                                </a:lnTo>
                                <a:lnTo>
                                  <a:pt x="998908" y="686566"/>
                                </a:lnTo>
                                <a:lnTo>
                                  <a:pt x="1007487" y="688156"/>
                                </a:lnTo>
                                <a:lnTo>
                                  <a:pt x="1016385" y="689428"/>
                                </a:lnTo>
                                <a:lnTo>
                                  <a:pt x="1024965" y="690064"/>
                                </a:lnTo>
                                <a:lnTo>
                                  <a:pt x="1034180" y="690700"/>
                                </a:lnTo>
                                <a:lnTo>
                                  <a:pt x="1042760" y="691336"/>
                                </a:lnTo>
                                <a:lnTo>
                                  <a:pt x="1051975" y="691654"/>
                                </a:lnTo>
                                <a:lnTo>
                                  <a:pt x="1060555" y="691654"/>
                                </a:lnTo>
                                <a:lnTo>
                                  <a:pt x="1069770" y="691336"/>
                                </a:lnTo>
                                <a:lnTo>
                                  <a:pt x="1078350" y="690700"/>
                                </a:lnTo>
                                <a:lnTo>
                                  <a:pt x="1086930" y="690382"/>
                                </a:lnTo>
                                <a:lnTo>
                                  <a:pt x="1095827" y="689428"/>
                                </a:lnTo>
                                <a:lnTo>
                                  <a:pt x="1104089" y="688156"/>
                                </a:lnTo>
                                <a:lnTo>
                                  <a:pt x="1112669" y="687202"/>
                                </a:lnTo>
                                <a:lnTo>
                                  <a:pt x="1121249" y="685612"/>
                                </a:lnTo>
                                <a:lnTo>
                                  <a:pt x="1129193" y="683704"/>
                                </a:lnTo>
                                <a:lnTo>
                                  <a:pt x="1137455" y="681796"/>
                                </a:lnTo>
                                <a:lnTo>
                                  <a:pt x="1145082" y="679570"/>
                                </a:lnTo>
                                <a:lnTo>
                                  <a:pt x="1153026" y="676708"/>
                                </a:lnTo>
                                <a:lnTo>
                                  <a:pt x="1160017" y="674164"/>
                                </a:lnTo>
                                <a:lnTo>
                                  <a:pt x="1167643" y="671620"/>
                                </a:lnTo>
                                <a:lnTo>
                                  <a:pt x="1174316" y="668440"/>
                                </a:lnTo>
                                <a:lnTo>
                                  <a:pt x="1181307" y="664942"/>
                                </a:lnTo>
                                <a:lnTo>
                                  <a:pt x="1187663" y="661762"/>
                                </a:lnTo>
                                <a:lnTo>
                                  <a:pt x="1193700" y="657946"/>
                                </a:lnTo>
                                <a:lnTo>
                                  <a:pt x="1199738" y="654130"/>
                                </a:lnTo>
                                <a:lnTo>
                                  <a:pt x="1205140" y="649996"/>
                                </a:lnTo>
                                <a:lnTo>
                                  <a:pt x="1210224" y="645862"/>
                                </a:lnTo>
                                <a:lnTo>
                                  <a:pt x="1214991" y="641728"/>
                                </a:lnTo>
                                <a:lnTo>
                                  <a:pt x="1219122" y="636958"/>
                                </a:lnTo>
                                <a:lnTo>
                                  <a:pt x="1222617" y="632506"/>
                                </a:lnTo>
                                <a:lnTo>
                                  <a:pt x="1225795" y="628054"/>
                                </a:lnTo>
                                <a:lnTo>
                                  <a:pt x="1228655" y="623284"/>
                                </a:lnTo>
                                <a:lnTo>
                                  <a:pt x="1231197" y="618832"/>
                                </a:lnTo>
                                <a:lnTo>
                                  <a:pt x="1233104" y="614380"/>
                                </a:lnTo>
                                <a:lnTo>
                                  <a:pt x="1234693" y="609292"/>
                                </a:lnTo>
                                <a:lnTo>
                                  <a:pt x="1235328" y="604840"/>
                                </a:lnTo>
                                <a:lnTo>
                                  <a:pt x="1235964" y="600070"/>
                                </a:lnTo>
                                <a:lnTo>
                                  <a:pt x="1236599" y="595300"/>
                                </a:lnTo>
                                <a:lnTo>
                                  <a:pt x="1235964" y="590530"/>
                                </a:lnTo>
                                <a:lnTo>
                                  <a:pt x="1235328" y="585441"/>
                                </a:lnTo>
                                <a:lnTo>
                                  <a:pt x="1234693" y="580989"/>
                                </a:lnTo>
                                <a:lnTo>
                                  <a:pt x="1233104" y="576219"/>
                                </a:lnTo>
                                <a:lnTo>
                                  <a:pt x="1231197" y="571449"/>
                                </a:lnTo>
                                <a:lnTo>
                                  <a:pt x="1228973" y="566997"/>
                                </a:lnTo>
                                <a:lnTo>
                                  <a:pt x="1225795" y="562545"/>
                                </a:lnTo>
                                <a:lnTo>
                                  <a:pt x="1222935" y="557775"/>
                                </a:lnTo>
                                <a:lnTo>
                                  <a:pt x="1219440" y="553323"/>
                                </a:lnTo>
                                <a:lnTo>
                                  <a:pt x="1215309" y="548871"/>
                                </a:lnTo>
                                <a:lnTo>
                                  <a:pt x="1211178" y="544737"/>
                                </a:lnTo>
                                <a:lnTo>
                                  <a:pt x="1206093" y="540603"/>
                                </a:lnTo>
                                <a:lnTo>
                                  <a:pt x="1201327" y="536469"/>
                                </a:lnTo>
                                <a:lnTo>
                                  <a:pt x="1195607" y="532653"/>
                                </a:lnTo>
                                <a:lnTo>
                                  <a:pt x="1189569" y="528837"/>
                                </a:lnTo>
                                <a:lnTo>
                                  <a:pt x="1183532" y="525021"/>
                                </a:lnTo>
                                <a:lnTo>
                                  <a:pt x="1176859" y="521205"/>
                                </a:lnTo>
                                <a:lnTo>
                                  <a:pt x="1169550" y="517707"/>
                                </a:lnTo>
                                <a:lnTo>
                                  <a:pt x="1161923" y="514845"/>
                                </a:lnTo>
                                <a:lnTo>
                                  <a:pt x="1154297" y="511347"/>
                                </a:lnTo>
                                <a:lnTo>
                                  <a:pt x="1146353" y="508803"/>
                                </a:lnTo>
                                <a:lnTo>
                                  <a:pt x="1138091" y="505941"/>
                                </a:lnTo>
                                <a:lnTo>
                                  <a:pt x="1130147" y="503715"/>
                                </a:lnTo>
                                <a:lnTo>
                                  <a:pt x="1121567" y="501489"/>
                                </a:lnTo>
                                <a:lnTo>
                                  <a:pt x="1113305" y="499581"/>
                                </a:lnTo>
                                <a:lnTo>
                                  <a:pt x="1104407" y="497991"/>
                                </a:lnTo>
                                <a:lnTo>
                                  <a:pt x="1095827" y="496719"/>
                                </a:lnTo>
                                <a:lnTo>
                                  <a:pt x="1086930" y="495447"/>
                                </a:lnTo>
                                <a:lnTo>
                                  <a:pt x="1078350" y="494811"/>
                                </a:lnTo>
                                <a:lnTo>
                                  <a:pt x="1069135" y="493857"/>
                                </a:lnTo>
                                <a:lnTo>
                                  <a:pt x="1060555" y="493539"/>
                                </a:lnTo>
                                <a:lnTo>
                                  <a:pt x="1051340" y="493221"/>
                                </a:lnTo>
                                <a:lnTo>
                                  <a:pt x="1042760" y="493221"/>
                                </a:lnTo>
                                <a:close/>
                                <a:moveTo>
                                  <a:pt x="1705310" y="248995"/>
                                </a:moveTo>
                                <a:lnTo>
                                  <a:pt x="1696094" y="249313"/>
                                </a:lnTo>
                                <a:lnTo>
                                  <a:pt x="1687197" y="249949"/>
                                </a:lnTo>
                                <a:lnTo>
                                  <a:pt x="1677664" y="251221"/>
                                </a:lnTo>
                                <a:lnTo>
                                  <a:pt x="1668448" y="252175"/>
                                </a:lnTo>
                                <a:lnTo>
                                  <a:pt x="1659551" y="253765"/>
                                </a:lnTo>
                                <a:lnTo>
                                  <a:pt x="1650653" y="255673"/>
                                </a:lnTo>
                                <a:lnTo>
                                  <a:pt x="1642391" y="257581"/>
                                </a:lnTo>
                                <a:lnTo>
                                  <a:pt x="1634129" y="259807"/>
                                </a:lnTo>
                                <a:lnTo>
                                  <a:pt x="1626185" y="262033"/>
                                </a:lnTo>
                                <a:lnTo>
                                  <a:pt x="1618559" y="264896"/>
                                </a:lnTo>
                                <a:lnTo>
                                  <a:pt x="1611568" y="267440"/>
                                </a:lnTo>
                                <a:lnTo>
                                  <a:pt x="1604259" y="270620"/>
                                </a:lnTo>
                                <a:lnTo>
                                  <a:pt x="1597268" y="273482"/>
                                </a:lnTo>
                                <a:lnTo>
                                  <a:pt x="1591230" y="276980"/>
                                </a:lnTo>
                                <a:lnTo>
                                  <a:pt x="1585193" y="280478"/>
                                </a:lnTo>
                                <a:lnTo>
                                  <a:pt x="1579155" y="283658"/>
                                </a:lnTo>
                                <a:lnTo>
                                  <a:pt x="1574071" y="287474"/>
                                </a:lnTo>
                                <a:lnTo>
                                  <a:pt x="1568986" y="291290"/>
                                </a:lnTo>
                                <a:lnTo>
                                  <a:pt x="1564538" y="295424"/>
                                </a:lnTo>
                                <a:lnTo>
                                  <a:pt x="1560089" y="299240"/>
                                </a:lnTo>
                                <a:lnTo>
                                  <a:pt x="1556276" y="303374"/>
                                </a:lnTo>
                                <a:lnTo>
                                  <a:pt x="1552462" y="307826"/>
                                </a:lnTo>
                                <a:lnTo>
                                  <a:pt x="1549285" y="312278"/>
                                </a:lnTo>
                                <a:lnTo>
                                  <a:pt x="1546743" y="316730"/>
                                </a:lnTo>
                                <a:lnTo>
                                  <a:pt x="1544200" y="321182"/>
                                </a:lnTo>
                                <a:lnTo>
                                  <a:pt x="1542294" y="326270"/>
                                </a:lnTo>
                                <a:lnTo>
                                  <a:pt x="1540705" y="330722"/>
                                </a:lnTo>
                                <a:lnTo>
                                  <a:pt x="1539434" y="335492"/>
                                </a:lnTo>
                                <a:lnTo>
                                  <a:pt x="1539116" y="340262"/>
                                </a:lnTo>
                                <a:lnTo>
                                  <a:pt x="1538798" y="345032"/>
                                </a:lnTo>
                                <a:lnTo>
                                  <a:pt x="1539116" y="350120"/>
                                </a:lnTo>
                                <a:lnTo>
                                  <a:pt x="1539434" y="354890"/>
                                </a:lnTo>
                                <a:lnTo>
                                  <a:pt x="1540705" y="359978"/>
                                </a:lnTo>
                                <a:lnTo>
                                  <a:pt x="1542612" y="364748"/>
                                </a:lnTo>
                                <a:lnTo>
                                  <a:pt x="1544518" y="369836"/>
                                </a:lnTo>
                                <a:lnTo>
                                  <a:pt x="1547060" y="374606"/>
                                </a:lnTo>
                                <a:lnTo>
                                  <a:pt x="1550238" y="379694"/>
                                </a:lnTo>
                                <a:lnTo>
                                  <a:pt x="1553416" y="384464"/>
                                </a:lnTo>
                                <a:lnTo>
                                  <a:pt x="1557547" y="388916"/>
                                </a:lnTo>
                                <a:lnTo>
                                  <a:pt x="1561996" y="393686"/>
                                </a:lnTo>
                                <a:lnTo>
                                  <a:pt x="1566444" y="397820"/>
                                </a:lnTo>
                                <a:lnTo>
                                  <a:pt x="1571211" y="401954"/>
                                </a:lnTo>
                                <a:lnTo>
                                  <a:pt x="1576613" y="406088"/>
                                </a:lnTo>
                                <a:lnTo>
                                  <a:pt x="1582333" y="409904"/>
                                </a:lnTo>
                                <a:lnTo>
                                  <a:pt x="1588370" y="413720"/>
                                </a:lnTo>
                                <a:lnTo>
                                  <a:pt x="1594726" y="416900"/>
                                </a:lnTo>
                                <a:lnTo>
                                  <a:pt x="1601081" y="420398"/>
                                </a:lnTo>
                                <a:lnTo>
                                  <a:pt x="1608072" y="423578"/>
                                </a:lnTo>
                                <a:lnTo>
                                  <a:pt x="1615063" y="426441"/>
                                </a:lnTo>
                                <a:lnTo>
                                  <a:pt x="1622372" y="429621"/>
                                </a:lnTo>
                                <a:lnTo>
                                  <a:pt x="1629998" y="432165"/>
                                </a:lnTo>
                                <a:lnTo>
                                  <a:pt x="1637625" y="434391"/>
                                </a:lnTo>
                                <a:lnTo>
                                  <a:pt x="1645569" y="436617"/>
                                </a:lnTo>
                                <a:lnTo>
                                  <a:pt x="1653831" y="438525"/>
                                </a:lnTo>
                                <a:lnTo>
                                  <a:pt x="1662093" y="440433"/>
                                </a:lnTo>
                                <a:lnTo>
                                  <a:pt x="1670355" y="442341"/>
                                </a:lnTo>
                                <a:lnTo>
                                  <a:pt x="1679253" y="443613"/>
                                </a:lnTo>
                                <a:lnTo>
                                  <a:pt x="1687832" y="444567"/>
                                </a:lnTo>
                                <a:lnTo>
                                  <a:pt x="1696412" y="445839"/>
                                </a:lnTo>
                                <a:lnTo>
                                  <a:pt x="1705627" y="446475"/>
                                </a:lnTo>
                                <a:lnTo>
                                  <a:pt x="1714207" y="447111"/>
                                </a:lnTo>
                                <a:lnTo>
                                  <a:pt x="1723423" y="447429"/>
                                </a:lnTo>
                                <a:lnTo>
                                  <a:pt x="1732320" y="447429"/>
                                </a:lnTo>
                                <a:lnTo>
                                  <a:pt x="1741853" y="447111"/>
                                </a:lnTo>
                                <a:lnTo>
                                  <a:pt x="1751069" y="446475"/>
                                </a:lnTo>
                                <a:lnTo>
                                  <a:pt x="1759966" y="445839"/>
                                </a:lnTo>
                                <a:lnTo>
                                  <a:pt x="1769181" y="444567"/>
                                </a:lnTo>
                                <a:lnTo>
                                  <a:pt x="1778714" y="443613"/>
                                </a:lnTo>
                                <a:lnTo>
                                  <a:pt x="1787294" y="442023"/>
                                </a:lnTo>
                                <a:lnTo>
                                  <a:pt x="1796192" y="440115"/>
                                </a:lnTo>
                                <a:lnTo>
                                  <a:pt x="1804772" y="438207"/>
                                </a:lnTo>
                                <a:lnTo>
                                  <a:pt x="1812716" y="435981"/>
                                </a:lnTo>
                                <a:lnTo>
                                  <a:pt x="1820660" y="433755"/>
                                </a:lnTo>
                                <a:lnTo>
                                  <a:pt x="1828287" y="431211"/>
                                </a:lnTo>
                                <a:lnTo>
                                  <a:pt x="1835913" y="428349"/>
                                </a:lnTo>
                                <a:lnTo>
                                  <a:pt x="1842586" y="425805"/>
                                </a:lnTo>
                                <a:lnTo>
                                  <a:pt x="1849259" y="422306"/>
                                </a:lnTo>
                                <a:lnTo>
                                  <a:pt x="1855933" y="419444"/>
                                </a:lnTo>
                                <a:lnTo>
                                  <a:pt x="1861970" y="415946"/>
                                </a:lnTo>
                                <a:lnTo>
                                  <a:pt x="1867690" y="412130"/>
                                </a:lnTo>
                                <a:lnTo>
                                  <a:pt x="1872774" y="408314"/>
                                </a:lnTo>
                                <a:lnTo>
                                  <a:pt x="1878176" y="404498"/>
                                </a:lnTo>
                                <a:lnTo>
                                  <a:pt x="1882625" y="400682"/>
                                </a:lnTo>
                                <a:lnTo>
                                  <a:pt x="1886756" y="396548"/>
                                </a:lnTo>
                                <a:lnTo>
                                  <a:pt x="1890887" y="392414"/>
                                </a:lnTo>
                                <a:lnTo>
                                  <a:pt x="1894383" y="388280"/>
                                </a:lnTo>
                                <a:lnTo>
                                  <a:pt x="1897560" y="383828"/>
                                </a:lnTo>
                                <a:lnTo>
                                  <a:pt x="1900420" y="379058"/>
                                </a:lnTo>
                                <a:lnTo>
                                  <a:pt x="1902645" y="374606"/>
                                </a:lnTo>
                                <a:lnTo>
                                  <a:pt x="1904551" y="370154"/>
                                </a:lnTo>
                                <a:lnTo>
                                  <a:pt x="1906140" y="365066"/>
                                </a:lnTo>
                                <a:lnTo>
                                  <a:pt x="1907411" y="360614"/>
                                </a:lnTo>
                                <a:lnTo>
                                  <a:pt x="1908047" y="355844"/>
                                </a:lnTo>
                                <a:lnTo>
                                  <a:pt x="1908047" y="350756"/>
                                </a:lnTo>
                                <a:lnTo>
                                  <a:pt x="1908047" y="345986"/>
                                </a:lnTo>
                                <a:lnTo>
                                  <a:pt x="1907411" y="340898"/>
                                </a:lnTo>
                                <a:lnTo>
                                  <a:pt x="1906140" y="336128"/>
                                </a:lnTo>
                                <a:lnTo>
                                  <a:pt x="1904551" y="331040"/>
                                </a:lnTo>
                                <a:lnTo>
                                  <a:pt x="1902327" y="326270"/>
                                </a:lnTo>
                                <a:lnTo>
                                  <a:pt x="1899785" y="321182"/>
                                </a:lnTo>
                                <a:lnTo>
                                  <a:pt x="1896607" y="316412"/>
                                </a:lnTo>
                                <a:lnTo>
                                  <a:pt x="1893112" y="311642"/>
                                </a:lnTo>
                                <a:lnTo>
                                  <a:pt x="1889616" y="307190"/>
                                </a:lnTo>
                                <a:lnTo>
                                  <a:pt x="1884850" y="302738"/>
                                </a:lnTo>
                                <a:lnTo>
                                  <a:pt x="1880401" y="298286"/>
                                </a:lnTo>
                                <a:lnTo>
                                  <a:pt x="1875634" y="293834"/>
                                </a:lnTo>
                                <a:lnTo>
                                  <a:pt x="1870232" y="290018"/>
                                </a:lnTo>
                                <a:lnTo>
                                  <a:pt x="1864512" y="285884"/>
                                </a:lnTo>
                                <a:lnTo>
                                  <a:pt x="1858475" y="282704"/>
                                </a:lnTo>
                                <a:lnTo>
                                  <a:pt x="1852437" y="278888"/>
                                </a:lnTo>
                                <a:lnTo>
                                  <a:pt x="1846082" y="275390"/>
                                </a:lnTo>
                                <a:lnTo>
                                  <a:pt x="1839091" y="272528"/>
                                </a:lnTo>
                                <a:lnTo>
                                  <a:pt x="1832100" y="269348"/>
                                </a:lnTo>
                                <a:lnTo>
                                  <a:pt x="1824791" y="266804"/>
                                </a:lnTo>
                                <a:lnTo>
                                  <a:pt x="1817165" y="263941"/>
                                </a:lnTo>
                                <a:lnTo>
                                  <a:pt x="1809220" y="261397"/>
                                </a:lnTo>
                                <a:lnTo>
                                  <a:pt x="1801276" y="259171"/>
                                </a:lnTo>
                                <a:lnTo>
                                  <a:pt x="1793332" y="257263"/>
                                </a:lnTo>
                                <a:lnTo>
                                  <a:pt x="1785070" y="255355"/>
                                </a:lnTo>
                                <a:lnTo>
                                  <a:pt x="1776808" y="253765"/>
                                </a:lnTo>
                                <a:lnTo>
                                  <a:pt x="1767910" y="252175"/>
                                </a:lnTo>
                                <a:lnTo>
                                  <a:pt x="1759331" y="251221"/>
                                </a:lnTo>
                                <a:lnTo>
                                  <a:pt x="1750751" y="250267"/>
                                </a:lnTo>
                                <a:lnTo>
                                  <a:pt x="1741535" y="249631"/>
                                </a:lnTo>
                                <a:lnTo>
                                  <a:pt x="1732320" y="248995"/>
                                </a:lnTo>
                                <a:lnTo>
                                  <a:pt x="1723423" y="248995"/>
                                </a:lnTo>
                                <a:lnTo>
                                  <a:pt x="1714207" y="248995"/>
                                </a:lnTo>
                                <a:lnTo>
                                  <a:pt x="1705310" y="248995"/>
                                </a:lnTo>
                                <a:close/>
                                <a:moveTo>
                                  <a:pt x="887688" y="229915"/>
                                </a:moveTo>
                                <a:lnTo>
                                  <a:pt x="878473" y="230233"/>
                                </a:lnTo>
                                <a:lnTo>
                                  <a:pt x="869893" y="231187"/>
                                </a:lnTo>
                                <a:lnTo>
                                  <a:pt x="861313" y="231823"/>
                                </a:lnTo>
                                <a:lnTo>
                                  <a:pt x="852416" y="232459"/>
                                </a:lnTo>
                                <a:lnTo>
                                  <a:pt x="844154" y="234049"/>
                                </a:lnTo>
                                <a:lnTo>
                                  <a:pt x="835892" y="235639"/>
                                </a:lnTo>
                                <a:lnTo>
                                  <a:pt x="827630" y="237229"/>
                                </a:lnTo>
                                <a:lnTo>
                                  <a:pt x="819686" y="239137"/>
                                </a:lnTo>
                                <a:lnTo>
                                  <a:pt x="811741" y="241045"/>
                                </a:lnTo>
                                <a:lnTo>
                                  <a:pt x="804115" y="243271"/>
                                </a:lnTo>
                                <a:lnTo>
                                  <a:pt x="796488" y="245815"/>
                                </a:lnTo>
                                <a:lnTo>
                                  <a:pt x="789180" y="248359"/>
                                </a:lnTo>
                                <a:lnTo>
                                  <a:pt x="782506" y="251539"/>
                                </a:lnTo>
                                <a:lnTo>
                                  <a:pt x="775516" y="254719"/>
                                </a:lnTo>
                                <a:lnTo>
                                  <a:pt x="769160" y="257581"/>
                                </a:lnTo>
                                <a:lnTo>
                                  <a:pt x="763122" y="261079"/>
                                </a:lnTo>
                                <a:lnTo>
                                  <a:pt x="757085" y="264896"/>
                                </a:lnTo>
                                <a:lnTo>
                                  <a:pt x="751683" y="268712"/>
                                </a:lnTo>
                                <a:lnTo>
                                  <a:pt x="746598" y="272528"/>
                                </a:lnTo>
                                <a:lnTo>
                                  <a:pt x="741514" y="276662"/>
                                </a:lnTo>
                                <a:lnTo>
                                  <a:pt x="737383" y="280796"/>
                                </a:lnTo>
                                <a:lnTo>
                                  <a:pt x="733252" y="285248"/>
                                </a:lnTo>
                                <a:lnTo>
                                  <a:pt x="729439" y="289700"/>
                                </a:lnTo>
                                <a:lnTo>
                                  <a:pt x="726261" y="294788"/>
                                </a:lnTo>
                                <a:lnTo>
                                  <a:pt x="723401" y="299558"/>
                                </a:lnTo>
                                <a:lnTo>
                                  <a:pt x="721177" y="304328"/>
                                </a:lnTo>
                                <a:lnTo>
                                  <a:pt x="719270" y="309098"/>
                                </a:lnTo>
                                <a:lnTo>
                                  <a:pt x="717681" y="314186"/>
                                </a:lnTo>
                                <a:lnTo>
                                  <a:pt x="717046" y="318956"/>
                                </a:lnTo>
                                <a:lnTo>
                                  <a:pt x="716728" y="323726"/>
                                </a:lnTo>
                                <a:lnTo>
                                  <a:pt x="716728" y="328814"/>
                                </a:lnTo>
                                <a:lnTo>
                                  <a:pt x="717046" y="333584"/>
                                </a:lnTo>
                                <a:lnTo>
                                  <a:pt x="717681" y="338354"/>
                                </a:lnTo>
                                <a:lnTo>
                                  <a:pt x="719270" y="343124"/>
                                </a:lnTo>
                                <a:lnTo>
                                  <a:pt x="720859" y="348212"/>
                                </a:lnTo>
                                <a:lnTo>
                                  <a:pt x="723084" y="352664"/>
                                </a:lnTo>
                                <a:lnTo>
                                  <a:pt x="725626" y="357116"/>
                                </a:lnTo>
                                <a:lnTo>
                                  <a:pt x="728486" y="361886"/>
                                </a:lnTo>
                                <a:lnTo>
                                  <a:pt x="731663" y="366338"/>
                                </a:lnTo>
                                <a:lnTo>
                                  <a:pt x="735477" y="370472"/>
                                </a:lnTo>
                                <a:lnTo>
                                  <a:pt x="739608" y="374924"/>
                                </a:lnTo>
                                <a:lnTo>
                                  <a:pt x="744374" y="379058"/>
                                </a:lnTo>
                                <a:lnTo>
                                  <a:pt x="749141" y="382874"/>
                                </a:lnTo>
                                <a:lnTo>
                                  <a:pt x="754225" y="387008"/>
                                </a:lnTo>
                                <a:lnTo>
                                  <a:pt x="759627" y="390824"/>
                                </a:lnTo>
                                <a:lnTo>
                                  <a:pt x="765982" y="394640"/>
                                </a:lnTo>
                                <a:lnTo>
                                  <a:pt x="772020" y="398138"/>
                                </a:lnTo>
                                <a:lnTo>
                                  <a:pt x="778375" y="401636"/>
                                </a:lnTo>
                                <a:lnTo>
                                  <a:pt x="785366" y="404816"/>
                                </a:lnTo>
                                <a:lnTo>
                                  <a:pt x="792675" y="407996"/>
                                </a:lnTo>
                                <a:lnTo>
                                  <a:pt x="799984" y="410540"/>
                                </a:lnTo>
                                <a:lnTo>
                                  <a:pt x="807928" y="413402"/>
                                </a:lnTo>
                                <a:lnTo>
                                  <a:pt x="815872" y="415946"/>
                                </a:lnTo>
                                <a:lnTo>
                                  <a:pt x="824452" y="418172"/>
                                </a:lnTo>
                                <a:lnTo>
                                  <a:pt x="832714" y="420398"/>
                                </a:lnTo>
                                <a:lnTo>
                                  <a:pt x="841929" y="422306"/>
                                </a:lnTo>
                                <a:lnTo>
                                  <a:pt x="850827" y="423896"/>
                                </a:lnTo>
                                <a:lnTo>
                                  <a:pt x="860042" y="425487"/>
                                </a:lnTo>
                                <a:lnTo>
                                  <a:pt x="869258" y="426441"/>
                                </a:lnTo>
                                <a:lnTo>
                                  <a:pt x="878155" y="427395"/>
                                </a:lnTo>
                                <a:lnTo>
                                  <a:pt x="887688" y="428031"/>
                                </a:lnTo>
                                <a:lnTo>
                                  <a:pt x="896586" y="428349"/>
                                </a:lnTo>
                                <a:lnTo>
                                  <a:pt x="905801" y="428349"/>
                                </a:lnTo>
                                <a:lnTo>
                                  <a:pt x="914381" y="428349"/>
                                </a:lnTo>
                                <a:lnTo>
                                  <a:pt x="923596" y="428031"/>
                                </a:lnTo>
                                <a:lnTo>
                                  <a:pt x="932812" y="427713"/>
                                </a:lnTo>
                                <a:lnTo>
                                  <a:pt x="941391" y="426759"/>
                                </a:lnTo>
                                <a:lnTo>
                                  <a:pt x="949971" y="425805"/>
                                </a:lnTo>
                                <a:lnTo>
                                  <a:pt x="958551" y="424532"/>
                                </a:lnTo>
                                <a:lnTo>
                                  <a:pt x="966813" y="422942"/>
                                </a:lnTo>
                                <a:lnTo>
                                  <a:pt x="975075" y="421352"/>
                                </a:lnTo>
                                <a:lnTo>
                                  <a:pt x="983019" y="419762"/>
                                </a:lnTo>
                                <a:lnTo>
                                  <a:pt x="990963" y="417536"/>
                                </a:lnTo>
                                <a:lnTo>
                                  <a:pt x="998590" y="414992"/>
                                </a:lnTo>
                                <a:lnTo>
                                  <a:pt x="1006216" y="412448"/>
                                </a:lnTo>
                                <a:lnTo>
                                  <a:pt x="1013207" y="409904"/>
                                </a:lnTo>
                                <a:lnTo>
                                  <a:pt x="1020198" y="407042"/>
                                </a:lnTo>
                                <a:lnTo>
                                  <a:pt x="1026871" y="404180"/>
                                </a:lnTo>
                                <a:lnTo>
                                  <a:pt x="1033227" y="400682"/>
                                </a:lnTo>
                                <a:lnTo>
                                  <a:pt x="1039264" y="397502"/>
                                </a:lnTo>
                                <a:lnTo>
                                  <a:pt x="1044984" y="393686"/>
                                </a:lnTo>
                                <a:lnTo>
                                  <a:pt x="1050704" y="389870"/>
                                </a:lnTo>
                                <a:lnTo>
                                  <a:pt x="1055788" y="386054"/>
                                </a:lnTo>
                                <a:lnTo>
                                  <a:pt x="1060555" y="381920"/>
                                </a:lnTo>
                                <a:lnTo>
                                  <a:pt x="1065004" y="377786"/>
                                </a:lnTo>
                                <a:lnTo>
                                  <a:pt x="1069135" y="373016"/>
                                </a:lnTo>
                                <a:lnTo>
                                  <a:pt x="1072630" y="368564"/>
                                </a:lnTo>
                                <a:lnTo>
                                  <a:pt x="1076126" y="364112"/>
                                </a:lnTo>
                                <a:lnTo>
                                  <a:pt x="1078668" y="359024"/>
                                </a:lnTo>
                                <a:lnTo>
                                  <a:pt x="1081210" y="354254"/>
                                </a:lnTo>
                                <a:lnTo>
                                  <a:pt x="1083117" y="349166"/>
                                </a:lnTo>
                                <a:lnTo>
                                  <a:pt x="1084388" y="344396"/>
                                </a:lnTo>
                                <a:lnTo>
                                  <a:pt x="1085659" y="339308"/>
                                </a:lnTo>
                                <a:lnTo>
                                  <a:pt x="1085977" y="334538"/>
                                </a:lnTo>
                                <a:lnTo>
                                  <a:pt x="1085977" y="329450"/>
                                </a:lnTo>
                                <a:lnTo>
                                  <a:pt x="1085659" y="324998"/>
                                </a:lnTo>
                                <a:lnTo>
                                  <a:pt x="1084705" y="320228"/>
                                </a:lnTo>
                                <a:lnTo>
                                  <a:pt x="1083117" y="315140"/>
                                </a:lnTo>
                                <a:lnTo>
                                  <a:pt x="1081846" y="310688"/>
                                </a:lnTo>
                                <a:lnTo>
                                  <a:pt x="1079621" y="305600"/>
                                </a:lnTo>
                                <a:lnTo>
                                  <a:pt x="1076761" y="301148"/>
                                </a:lnTo>
                                <a:lnTo>
                                  <a:pt x="1073901" y="296696"/>
                                </a:lnTo>
                                <a:lnTo>
                                  <a:pt x="1070406" y="291926"/>
                                </a:lnTo>
                                <a:lnTo>
                                  <a:pt x="1066910" y="287792"/>
                                </a:lnTo>
                                <a:lnTo>
                                  <a:pt x="1062779" y="283658"/>
                                </a:lnTo>
                                <a:lnTo>
                                  <a:pt x="1058331" y="279524"/>
                                </a:lnTo>
                                <a:lnTo>
                                  <a:pt x="1053246" y="275390"/>
                                </a:lnTo>
                                <a:lnTo>
                                  <a:pt x="1048162" y="271256"/>
                                </a:lnTo>
                                <a:lnTo>
                                  <a:pt x="1042760" y="267440"/>
                                </a:lnTo>
                                <a:lnTo>
                                  <a:pt x="1036722" y="263941"/>
                                </a:lnTo>
                                <a:lnTo>
                                  <a:pt x="1030367" y="260125"/>
                                </a:lnTo>
                                <a:lnTo>
                                  <a:pt x="1024011" y="256945"/>
                                </a:lnTo>
                                <a:lnTo>
                                  <a:pt x="1017020" y="253765"/>
                                </a:lnTo>
                                <a:lnTo>
                                  <a:pt x="1009712" y="250267"/>
                                </a:lnTo>
                                <a:lnTo>
                                  <a:pt x="1002403" y="247723"/>
                                </a:lnTo>
                                <a:lnTo>
                                  <a:pt x="994459" y="245179"/>
                                </a:lnTo>
                                <a:lnTo>
                                  <a:pt x="986515" y="242317"/>
                                </a:lnTo>
                                <a:lnTo>
                                  <a:pt x="977935" y="240091"/>
                                </a:lnTo>
                                <a:lnTo>
                                  <a:pt x="969355" y="237865"/>
                                </a:lnTo>
                                <a:lnTo>
                                  <a:pt x="960457" y="235957"/>
                                </a:lnTo>
                                <a:lnTo>
                                  <a:pt x="951242" y="234367"/>
                                </a:lnTo>
                                <a:lnTo>
                                  <a:pt x="942027" y="233095"/>
                                </a:lnTo>
                                <a:lnTo>
                                  <a:pt x="933129" y="231823"/>
                                </a:lnTo>
                                <a:lnTo>
                                  <a:pt x="923914" y="231187"/>
                                </a:lnTo>
                                <a:lnTo>
                                  <a:pt x="915016" y="230233"/>
                                </a:lnTo>
                                <a:lnTo>
                                  <a:pt x="905801" y="229915"/>
                                </a:lnTo>
                                <a:lnTo>
                                  <a:pt x="896586" y="229915"/>
                                </a:lnTo>
                                <a:lnTo>
                                  <a:pt x="887688" y="229915"/>
                                </a:lnTo>
                                <a:close/>
                                <a:moveTo>
                                  <a:pt x="1309369" y="78864"/>
                                </a:moveTo>
                                <a:lnTo>
                                  <a:pt x="1300153" y="79182"/>
                                </a:lnTo>
                                <a:lnTo>
                                  <a:pt x="1290620" y="79500"/>
                                </a:lnTo>
                                <a:lnTo>
                                  <a:pt x="1281405" y="80454"/>
                                </a:lnTo>
                                <a:lnTo>
                                  <a:pt x="1272507" y="81090"/>
                                </a:lnTo>
                                <a:lnTo>
                                  <a:pt x="1263610" y="82362"/>
                                </a:lnTo>
                                <a:lnTo>
                                  <a:pt x="1255030" y="83634"/>
                                </a:lnTo>
                                <a:lnTo>
                                  <a:pt x="1246768" y="85224"/>
                                </a:lnTo>
                                <a:lnTo>
                                  <a:pt x="1238506" y="87132"/>
                                </a:lnTo>
                                <a:lnTo>
                                  <a:pt x="1230562" y="89040"/>
                                </a:lnTo>
                                <a:lnTo>
                                  <a:pt x="1222935" y="91266"/>
                                </a:lnTo>
                                <a:lnTo>
                                  <a:pt x="1215309" y="93492"/>
                                </a:lnTo>
                                <a:lnTo>
                                  <a:pt x="1207682" y="96354"/>
                                </a:lnTo>
                                <a:lnTo>
                                  <a:pt x="1201009" y="99216"/>
                                </a:lnTo>
                                <a:lnTo>
                                  <a:pt x="1194018" y="102079"/>
                                </a:lnTo>
                                <a:lnTo>
                                  <a:pt x="1187663" y="105259"/>
                                </a:lnTo>
                                <a:lnTo>
                                  <a:pt x="1181307" y="108439"/>
                                </a:lnTo>
                                <a:lnTo>
                                  <a:pt x="1175588" y="112255"/>
                                </a:lnTo>
                                <a:lnTo>
                                  <a:pt x="1169868" y="115435"/>
                                </a:lnTo>
                                <a:lnTo>
                                  <a:pt x="1164466" y="119251"/>
                                </a:lnTo>
                                <a:lnTo>
                                  <a:pt x="1159699" y="123067"/>
                                </a:lnTo>
                                <a:lnTo>
                                  <a:pt x="1155250" y="127201"/>
                                </a:lnTo>
                                <a:lnTo>
                                  <a:pt x="1151119" y="131653"/>
                                </a:lnTo>
                                <a:lnTo>
                                  <a:pt x="1147306" y="136105"/>
                                </a:lnTo>
                                <a:lnTo>
                                  <a:pt x="1143811" y="140239"/>
                                </a:lnTo>
                                <a:lnTo>
                                  <a:pt x="1140633" y="144691"/>
                                </a:lnTo>
                                <a:lnTo>
                                  <a:pt x="1138091" y="149143"/>
                                </a:lnTo>
                                <a:lnTo>
                                  <a:pt x="1135866" y="154231"/>
                                </a:lnTo>
                                <a:lnTo>
                                  <a:pt x="1134278" y="159001"/>
                                </a:lnTo>
                                <a:lnTo>
                                  <a:pt x="1132689" y="164089"/>
                                </a:lnTo>
                                <a:lnTo>
                                  <a:pt x="1132053" y="168859"/>
                                </a:lnTo>
                                <a:lnTo>
                                  <a:pt x="1131735" y="173947"/>
                                </a:lnTo>
                                <a:lnTo>
                                  <a:pt x="1132053" y="179353"/>
                                </a:lnTo>
                                <a:lnTo>
                                  <a:pt x="1132371" y="184123"/>
                                </a:lnTo>
                                <a:lnTo>
                                  <a:pt x="1133642" y="189211"/>
                                </a:lnTo>
                                <a:lnTo>
                                  <a:pt x="1135231" y="193981"/>
                                </a:lnTo>
                                <a:lnTo>
                                  <a:pt x="1137137" y="198751"/>
                                </a:lnTo>
                                <a:lnTo>
                                  <a:pt x="1139362" y="203839"/>
                                </a:lnTo>
                                <a:lnTo>
                                  <a:pt x="1142222" y="208291"/>
                                </a:lnTo>
                                <a:lnTo>
                                  <a:pt x="1145399" y="213061"/>
                                </a:lnTo>
                                <a:lnTo>
                                  <a:pt x="1149213" y="217513"/>
                                </a:lnTo>
                                <a:lnTo>
                                  <a:pt x="1153026" y="221965"/>
                                </a:lnTo>
                                <a:lnTo>
                                  <a:pt x="1157475" y="226099"/>
                                </a:lnTo>
                                <a:lnTo>
                                  <a:pt x="1161923" y="230233"/>
                                </a:lnTo>
                                <a:lnTo>
                                  <a:pt x="1167326" y="234049"/>
                                </a:lnTo>
                                <a:lnTo>
                                  <a:pt x="1172410" y="237865"/>
                                </a:lnTo>
                                <a:lnTo>
                                  <a:pt x="1178130" y="241681"/>
                                </a:lnTo>
                                <a:lnTo>
                                  <a:pt x="1184167" y="245497"/>
                                </a:lnTo>
                                <a:lnTo>
                                  <a:pt x="1190841" y="248995"/>
                                </a:lnTo>
                                <a:lnTo>
                                  <a:pt x="1197196" y="251857"/>
                                </a:lnTo>
                                <a:lnTo>
                                  <a:pt x="1204187" y="255355"/>
                                </a:lnTo>
                                <a:lnTo>
                                  <a:pt x="1211496" y="257899"/>
                                </a:lnTo>
                                <a:lnTo>
                                  <a:pt x="1218804" y="261079"/>
                                </a:lnTo>
                                <a:lnTo>
                                  <a:pt x="1226748" y="263305"/>
                                </a:lnTo>
                                <a:lnTo>
                                  <a:pt x="1234057" y="265850"/>
                                </a:lnTo>
                                <a:lnTo>
                                  <a:pt x="1242637" y="267758"/>
                                </a:lnTo>
                                <a:lnTo>
                                  <a:pt x="1250899" y="269984"/>
                                </a:lnTo>
                                <a:lnTo>
                                  <a:pt x="1259479" y="271574"/>
                                </a:lnTo>
                                <a:lnTo>
                                  <a:pt x="1268376" y="273164"/>
                                </a:lnTo>
                                <a:lnTo>
                                  <a:pt x="1276956" y="274754"/>
                                </a:lnTo>
                                <a:lnTo>
                                  <a:pt x="1286171" y="275708"/>
                                </a:lnTo>
                                <a:lnTo>
                                  <a:pt x="1295387" y="276662"/>
                                </a:lnTo>
                                <a:lnTo>
                                  <a:pt x="1304920" y="276980"/>
                                </a:lnTo>
                                <a:lnTo>
                                  <a:pt x="1314453" y="277298"/>
                                </a:lnTo>
                                <a:lnTo>
                                  <a:pt x="1323986" y="277616"/>
                                </a:lnTo>
                                <a:lnTo>
                                  <a:pt x="1333201" y="277298"/>
                                </a:lnTo>
                                <a:lnTo>
                                  <a:pt x="1342417" y="276980"/>
                                </a:lnTo>
                                <a:lnTo>
                                  <a:pt x="1351632" y="276026"/>
                                </a:lnTo>
                                <a:lnTo>
                                  <a:pt x="1360530" y="275390"/>
                                </a:lnTo>
                                <a:lnTo>
                                  <a:pt x="1369427" y="274118"/>
                                </a:lnTo>
                                <a:lnTo>
                                  <a:pt x="1378007" y="272846"/>
                                </a:lnTo>
                                <a:lnTo>
                                  <a:pt x="1386269" y="271256"/>
                                </a:lnTo>
                                <a:lnTo>
                                  <a:pt x="1394531" y="269348"/>
                                </a:lnTo>
                                <a:lnTo>
                                  <a:pt x="1402475" y="267440"/>
                                </a:lnTo>
                                <a:lnTo>
                                  <a:pt x="1410102" y="265214"/>
                                </a:lnTo>
                                <a:lnTo>
                                  <a:pt x="1417728" y="262987"/>
                                </a:lnTo>
                                <a:lnTo>
                                  <a:pt x="1425355" y="260125"/>
                                </a:lnTo>
                                <a:lnTo>
                                  <a:pt x="1432028" y="257263"/>
                                </a:lnTo>
                                <a:lnTo>
                                  <a:pt x="1439019" y="254083"/>
                                </a:lnTo>
                                <a:lnTo>
                                  <a:pt x="1445374" y="251221"/>
                                </a:lnTo>
                                <a:lnTo>
                                  <a:pt x="1451729" y="247723"/>
                                </a:lnTo>
                                <a:lnTo>
                                  <a:pt x="1457449" y="244225"/>
                                </a:lnTo>
                                <a:lnTo>
                                  <a:pt x="1463169" y="241045"/>
                                </a:lnTo>
                                <a:lnTo>
                                  <a:pt x="1468253" y="237229"/>
                                </a:lnTo>
                                <a:lnTo>
                                  <a:pt x="1473338" y="233095"/>
                                </a:lnTo>
                                <a:lnTo>
                                  <a:pt x="1477787" y="229279"/>
                                </a:lnTo>
                                <a:lnTo>
                                  <a:pt x="1481918" y="225145"/>
                                </a:lnTo>
                                <a:lnTo>
                                  <a:pt x="1485731" y="220375"/>
                                </a:lnTo>
                                <a:lnTo>
                                  <a:pt x="1489226" y="215923"/>
                                </a:lnTo>
                                <a:lnTo>
                                  <a:pt x="1492086" y="211471"/>
                                </a:lnTo>
                                <a:lnTo>
                                  <a:pt x="1494628" y="207019"/>
                                </a:lnTo>
                                <a:lnTo>
                                  <a:pt x="1496853" y="202249"/>
                                </a:lnTo>
                                <a:lnTo>
                                  <a:pt x="1498759" y="197479"/>
                                </a:lnTo>
                                <a:lnTo>
                                  <a:pt x="1499713" y="192391"/>
                                </a:lnTo>
                                <a:lnTo>
                                  <a:pt x="1500666" y="187621"/>
                                </a:lnTo>
                                <a:lnTo>
                                  <a:pt x="1500984" y="182215"/>
                                </a:lnTo>
                                <a:lnTo>
                                  <a:pt x="1500984" y="177445"/>
                                </a:lnTo>
                                <a:lnTo>
                                  <a:pt x="1500030" y="172039"/>
                                </a:lnTo>
                                <a:lnTo>
                                  <a:pt x="1499395" y="166951"/>
                                </a:lnTo>
                                <a:lnTo>
                                  <a:pt x="1497806" y="162181"/>
                                </a:lnTo>
                                <a:lnTo>
                                  <a:pt x="1495899" y="157093"/>
                                </a:lnTo>
                                <a:lnTo>
                                  <a:pt x="1493357" y="152641"/>
                                </a:lnTo>
                                <a:lnTo>
                                  <a:pt x="1490815" y="147871"/>
                                </a:lnTo>
                                <a:lnTo>
                                  <a:pt x="1487320" y="143101"/>
                                </a:lnTo>
                                <a:lnTo>
                                  <a:pt x="1483824" y="138967"/>
                                </a:lnTo>
                                <a:lnTo>
                                  <a:pt x="1479693" y="134515"/>
                                </a:lnTo>
                                <a:lnTo>
                                  <a:pt x="1475562" y="130381"/>
                                </a:lnTo>
                                <a:lnTo>
                                  <a:pt x="1470796" y="126247"/>
                                </a:lnTo>
                                <a:lnTo>
                                  <a:pt x="1465711" y="122113"/>
                                </a:lnTo>
                                <a:lnTo>
                                  <a:pt x="1460309" y="118297"/>
                                </a:lnTo>
                                <a:lnTo>
                                  <a:pt x="1454907" y="114481"/>
                                </a:lnTo>
                                <a:lnTo>
                                  <a:pt x="1448870" y="110983"/>
                                </a:lnTo>
                                <a:lnTo>
                                  <a:pt x="1442196" y="107485"/>
                                </a:lnTo>
                                <a:lnTo>
                                  <a:pt x="1435841" y="104305"/>
                                </a:lnTo>
                                <a:lnTo>
                                  <a:pt x="1428532" y="101124"/>
                                </a:lnTo>
                                <a:lnTo>
                                  <a:pt x="1421541" y="98262"/>
                                </a:lnTo>
                                <a:lnTo>
                                  <a:pt x="1414233" y="95400"/>
                                </a:lnTo>
                                <a:lnTo>
                                  <a:pt x="1406606" y="92856"/>
                                </a:lnTo>
                                <a:lnTo>
                                  <a:pt x="1398662" y="90630"/>
                                </a:lnTo>
                                <a:lnTo>
                                  <a:pt x="1390400" y="88404"/>
                                </a:lnTo>
                                <a:lnTo>
                                  <a:pt x="1382138" y="86496"/>
                                </a:lnTo>
                                <a:lnTo>
                                  <a:pt x="1373876" y="84906"/>
                                </a:lnTo>
                                <a:lnTo>
                                  <a:pt x="1364978" y="83316"/>
                                </a:lnTo>
                                <a:lnTo>
                                  <a:pt x="1356081" y="82044"/>
                                </a:lnTo>
                                <a:lnTo>
                                  <a:pt x="1346865" y="80772"/>
                                </a:lnTo>
                                <a:lnTo>
                                  <a:pt x="1337968" y="80136"/>
                                </a:lnTo>
                                <a:lnTo>
                                  <a:pt x="1328435" y="79500"/>
                                </a:lnTo>
                                <a:lnTo>
                                  <a:pt x="1318902" y="79182"/>
                                </a:lnTo>
                                <a:lnTo>
                                  <a:pt x="1309369" y="78864"/>
                                </a:lnTo>
                                <a:close/>
                                <a:moveTo>
                                  <a:pt x="1282994" y="0"/>
                                </a:moveTo>
                                <a:lnTo>
                                  <a:pt x="1302060" y="0"/>
                                </a:lnTo>
                                <a:lnTo>
                                  <a:pt x="1321126" y="318"/>
                                </a:lnTo>
                                <a:lnTo>
                                  <a:pt x="1340828" y="1272"/>
                                </a:lnTo>
                                <a:lnTo>
                                  <a:pt x="1359894" y="1908"/>
                                </a:lnTo>
                                <a:lnTo>
                                  <a:pt x="1378960" y="3180"/>
                                </a:lnTo>
                                <a:lnTo>
                                  <a:pt x="1398026" y="4134"/>
                                </a:lnTo>
                                <a:lnTo>
                                  <a:pt x="1416457" y="5724"/>
                                </a:lnTo>
                                <a:lnTo>
                                  <a:pt x="1435523" y="7632"/>
                                </a:lnTo>
                                <a:lnTo>
                                  <a:pt x="1453636" y="9540"/>
                                </a:lnTo>
                                <a:lnTo>
                                  <a:pt x="1472067" y="12084"/>
                                </a:lnTo>
                                <a:lnTo>
                                  <a:pt x="1490497" y="14628"/>
                                </a:lnTo>
                                <a:lnTo>
                                  <a:pt x="1507975" y="17490"/>
                                </a:lnTo>
                                <a:lnTo>
                                  <a:pt x="1525770" y="20034"/>
                                </a:lnTo>
                                <a:lnTo>
                                  <a:pt x="1543565" y="23532"/>
                                </a:lnTo>
                                <a:lnTo>
                                  <a:pt x="1561042" y="27030"/>
                                </a:lnTo>
                                <a:lnTo>
                                  <a:pt x="1578202" y="30846"/>
                                </a:lnTo>
                                <a:lnTo>
                                  <a:pt x="1595044" y="34662"/>
                                </a:lnTo>
                                <a:lnTo>
                                  <a:pt x="1612203" y="38796"/>
                                </a:lnTo>
                                <a:lnTo>
                                  <a:pt x="1628727" y="42930"/>
                                </a:lnTo>
                                <a:lnTo>
                                  <a:pt x="1644933" y="47382"/>
                                </a:lnTo>
                                <a:lnTo>
                                  <a:pt x="1661457" y="51834"/>
                                </a:lnTo>
                                <a:lnTo>
                                  <a:pt x="1677346" y="56922"/>
                                </a:lnTo>
                                <a:lnTo>
                                  <a:pt x="1692599" y="62328"/>
                                </a:lnTo>
                                <a:lnTo>
                                  <a:pt x="1708170" y="67416"/>
                                </a:lnTo>
                                <a:lnTo>
                                  <a:pt x="1723423" y="72822"/>
                                </a:lnTo>
                                <a:lnTo>
                                  <a:pt x="1738675" y="78546"/>
                                </a:lnTo>
                                <a:lnTo>
                                  <a:pt x="1752975" y="84270"/>
                                </a:lnTo>
                                <a:lnTo>
                                  <a:pt x="1767275" y="90312"/>
                                </a:lnTo>
                                <a:lnTo>
                                  <a:pt x="1781574" y="96672"/>
                                </a:lnTo>
                                <a:lnTo>
                                  <a:pt x="1795238" y="102715"/>
                                </a:lnTo>
                                <a:lnTo>
                                  <a:pt x="1808903" y="109393"/>
                                </a:lnTo>
                                <a:lnTo>
                                  <a:pt x="1822567" y="116071"/>
                                </a:lnTo>
                                <a:lnTo>
                                  <a:pt x="1835277" y="122749"/>
                                </a:lnTo>
                                <a:lnTo>
                                  <a:pt x="1847988" y="130063"/>
                                </a:lnTo>
                                <a:lnTo>
                                  <a:pt x="1860381" y="137059"/>
                                </a:lnTo>
                                <a:lnTo>
                                  <a:pt x="1872457" y="144373"/>
                                </a:lnTo>
                                <a:lnTo>
                                  <a:pt x="1884214" y="152005"/>
                                </a:lnTo>
                                <a:lnTo>
                                  <a:pt x="1895654" y="159637"/>
                                </a:lnTo>
                                <a:lnTo>
                                  <a:pt x="1906776" y="167587"/>
                                </a:lnTo>
                                <a:lnTo>
                                  <a:pt x="1917580" y="175537"/>
                                </a:lnTo>
                                <a:lnTo>
                                  <a:pt x="1928066" y="183487"/>
                                </a:lnTo>
                                <a:lnTo>
                                  <a:pt x="1937917" y="191755"/>
                                </a:lnTo>
                                <a:lnTo>
                                  <a:pt x="1947768" y="199705"/>
                                </a:lnTo>
                                <a:lnTo>
                                  <a:pt x="1957301" y="208291"/>
                                </a:lnTo>
                                <a:lnTo>
                                  <a:pt x="1966199" y="216559"/>
                                </a:lnTo>
                                <a:lnTo>
                                  <a:pt x="1974461" y="225463"/>
                                </a:lnTo>
                                <a:lnTo>
                                  <a:pt x="1983040" y="234049"/>
                                </a:lnTo>
                                <a:lnTo>
                                  <a:pt x="1990985" y="243271"/>
                                </a:lnTo>
                                <a:lnTo>
                                  <a:pt x="1998293" y="252175"/>
                                </a:lnTo>
                                <a:lnTo>
                                  <a:pt x="2005602" y="261397"/>
                                </a:lnTo>
                                <a:lnTo>
                                  <a:pt x="2011957" y="270620"/>
                                </a:lnTo>
                                <a:lnTo>
                                  <a:pt x="2018631" y="279842"/>
                                </a:lnTo>
                                <a:lnTo>
                                  <a:pt x="2024033" y="289382"/>
                                </a:lnTo>
                                <a:lnTo>
                                  <a:pt x="2029753" y="298922"/>
                                </a:lnTo>
                                <a:lnTo>
                                  <a:pt x="2034837" y="308462"/>
                                </a:lnTo>
                                <a:lnTo>
                                  <a:pt x="2039286" y="318320"/>
                                </a:lnTo>
                                <a:lnTo>
                                  <a:pt x="2043417" y="328178"/>
                                </a:lnTo>
                                <a:lnTo>
                                  <a:pt x="2047230" y="338036"/>
                                </a:lnTo>
                                <a:lnTo>
                                  <a:pt x="2050725" y="347894"/>
                                </a:lnTo>
                                <a:lnTo>
                                  <a:pt x="2053267" y="357434"/>
                                </a:lnTo>
                                <a:lnTo>
                                  <a:pt x="2055810" y="367928"/>
                                </a:lnTo>
                                <a:lnTo>
                                  <a:pt x="2057716" y="378104"/>
                                </a:lnTo>
                                <a:lnTo>
                                  <a:pt x="2058987" y="388280"/>
                                </a:lnTo>
                                <a:lnTo>
                                  <a:pt x="2060258" y="398456"/>
                                </a:lnTo>
                                <a:lnTo>
                                  <a:pt x="2060576" y="408632"/>
                                </a:lnTo>
                                <a:lnTo>
                                  <a:pt x="2060576" y="419444"/>
                                </a:lnTo>
                                <a:lnTo>
                                  <a:pt x="2060258" y="429621"/>
                                </a:lnTo>
                                <a:lnTo>
                                  <a:pt x="2059305" y="439797"/>
                                </a:lnTo>
                                <a:lnTo>
                                  <a:pt x="2057716" y="449973"/>
                                </a:lnTo>
                                <a:lnTo>
                                  <a:pt x="2055810" y="460149"/>
                                </a:lnTo>
                                <a:lnTo>
                                  <a:pt x="2053267" y="470007"/>
                                </a:lnTo>
                                <a:lnTo>
                                  <a:pt x="2050725" y="480183"/>
                                </a:lnTo>
                                <a:lnTo>
                                  <a:pt x="2047230" y="490041"/>
                                </a:lnTo>
                                <a:lnTo>
                                  <a:pt x="2043417" y="499899"/>
                                </a:lnTo>
                                <a:lnTo>
                                  <a:pt x="2039286" y="509439"/>
                                </a:lnTo>
                                <a:lnTo>
                                  <a:pt x="2034837" y="518979"/>
                                </a:lnTo>
                                <a:lnTo>
                                  <a:pt x="2029753" y="528519"/>
                                </a:lnTo>
                                <a:lnTo>
                                  <a:pt x="2024033" y="537741"/>
                                </a:lnTo>
                                <a:lnTo>
                                  <a:pt x="2017995" y="547281"/>
                                </a:lnTo>
                                <a:lnTo>
                                  <a:pt x="2011957" y="556503"/>
                                </a:lnTo>
                                <a:lnTo>
                                  <a:pt x="2005284" y="565407"/>
                                </a:lnTo>
                                <a:lnTo>
                                  <a:pt x="1997976" y="574311"/>
                                </a:lnTo>
                                <a:lnTo>
                                  <a:pt x="1990349" y="582897"/>
                                </a:lnTo>
                                <a:lnTo>
                                  <a:pt x="1983040" y="591484"/>
                                </a:lnTo>
                                <a:lnTo>
                                  <a:pt x="1974461" y="600388"/>
                                </a:lnTo>
                                <a:lnTo>
                                  <a:pt x="1965881" y="608656"/>
                                </a:lnTo>
                                <a:lnTo>
                                  <a:pt x="1956983" y="616924"/>
                                </a:lnTo>
                                <a:lnTo>
                                  <a:pt x="1947450" y="625192"/>
                                </a:lnTo>
                                <a:lnTo>
                                  <a:pt x="1937599" y="633142"/>
                                </a:lnTo>
                                <a:lnTo>
                                  <a:pt x="1927748" y="640774"/>
                                </a:lnTo>
                                <a:lnTo>
                                  <a:pt x="1916944" y="648724"/>
                                </a:lnTo>
                                <a:lnTo>
                                  <a:pt x="1906458" y="656356"/>
                                </a:lnTo>
                                <a:lnTo>
                                  <a:pt x="1895018" y="663670"/>
                                </a:lnTo>
                                <a:lnTo>
                                  <a:pt x="1883896" y="671302"/>
                                </a:lnTo>
                                <a:lnTo>
                                  <a:pt x="1872139" y="677980"/>
                                </a:lnTo>
                                <a:lnTo>
                                  <a:pt x="1860064" y="685294"/>
                                </a:lnTo>
                                <a:lnTo>
                                  <a:pt x="1847353" y="691972"/>
                                </a:lnTo>
                                <a:lnTo>
                                  <a:pt x="1834642" y="698332"/>
                                </a:lnTo>
                                <a:lnTo>
                                  <a:pt x="1821613" y="705010"/>
                                </a:lnTo>
                                <a:lnTo>
                                  <a:pt x="1808585" y="711370"/>
                                </a:lnTo>
                                <a:lnTo>
                                  <a:pt x="1794921" y="717412"/>
                                </a:lnTo>
                                <a:lnTo>
                                  <a:pt x="1780939" y="723454"/>
                                </a:lnTo>
                                <a:lnTo>
                                  <a:pt x="1766957" y="729179"/>
                                </a:lnTo>
                                <a:lnTo>
                                  <a:pt x="1752657" y="734267"/>
                                </a:lnTo>
                                <a:lnTo>
                                  <a:pt x="1737722" y="739991"/>
                                </a:lnTo>
                                <a:lnTo>
                                  <a:pt x="1723105" y="745079"/>
                                </a:lnTo>
                                <a:lnTo>
                                  <a:pt x="1707852" y="750167"/>
                                </a:lnTo>
                                <a:lnTo>
                                  <a:pt x="1692281" y="754937"/>
                                </a:lnTo>
                                <a:lnTo>
                                  <a:pt x="1676393" y="759389"/>
                                </a:lnTo>
                                <a:lnTo>
                                  <a:pt x="1660504" y="763841"/>
                                </a:lnTo>
                                <a:lnTo>
                                  <a:pt x="1644616" y="767975"/>
                                </a:lnTo>
                                <a:lnTo>
                                  <a:pt x="1628092" y="771791"/>
                                </a:lnTo>
                                <a:lnTo>
                                  <a:pt x="1611885" y="775607"/>
                                </a:lnTo>
                                <a:lnTo>
                                  <a:pt x="1594726" y="779423"/>
                                </a:lnTo>
                                <a:lnTo>
                                  <a:pt x="1577884" y="782921"/>
                                </a:lnTo>
                                <a:lnTo>
                                  <a:pt x="1560724" y="785783"/>
                                </a:lnTo>
                                <a:lnTo>
                                  <a:pt x="1543247" y="788645"/>
                                </a:lnTo>
                                <a:lnTo>
                                  <a:pt x="1525770" y="791189"/>
                                </a:lnTo>
                                <a:lnTo>
                                  <a:pt x="1507975" y="793733"/>
                                </a:lnTo>
                                <a:lnTo>
                                  <a:pt x="1490497" y="796277"/>
                                </a:lnTo>
                                <a:lnTo>
                                  <a:pt x="1472067" y="797867"/>
                                </a:lnTo>
                                <a:lnTo>
                                  <a:pt x="1453954" y="799457"/>
                                </a:lnTo>
                                <a:lnTo>
                                  <a:pt x="1435523" y="801047"/>
                                </a:lnTo>
                                <a:lnTo>
                                  <a:pt x="1417093" y="802637"/>
                                </a:lnTo>
                                <a:lnTo>
                                  <a:pt x="1398026" y="803273"/>
                                </a:lnTo>
                                <a:lnTo>
                                  <a:pt x="1379596" y="804227"/>
                                </a:lnTo>
                                <a:lnTo>
                                  <a:pt x="1360530" y="804545"/>
                                </a:lnTo>
                                <a:lnTo>
                                  <a:pt x="1341146" y="804863"/>
                                </a:lnTo>
                                <a:lnTo>
                                  <a:pt x="1322079" y="804863"/>
                                </a:lnTo>
                                <a:lnTo>
                                  <a:pt x="1302695" y="804545"/>
                                </a:lnTo>
                                <a:lnTo>
                                  <a:pt x="1283311" y="804227"/>
                                </a:lnTo>
                                <a:lnTo>
                                  <a:pt x="1264563" y="802955"/>
                                </a:lnTo>
                                <a:lnTo>
                                  <a:pt x="1245179" y="802319"/>
                                </a:lnTo>
                                <a:lnTo>
                                  <a:pt x="1226113" y="800729"/>
                                </a:lnTo>
                                <a:lnTo>
                                  <a:pt x="1207365" y="799139"/>
                                </a:lnTo>
                                <a:lnTo>
                                  <a:pt x="1188934" y="797231"/>
                                </a:lnTo>
                                <a:lnTo>
                                  <a:pt x="1170185" y="795323"/>
                                </a:lnTo>
                                <a:lnTo>
                                  <a:pt x="1152073" y="793097"/>
                                </a:lnTo>
                                <a:lnTo>
                                  <a:pt x="1133960" y="790553"/>
                                </a:lnTo>
                                <a:lnTo>
                                  <a:pt x="1115847" y="787691"/>
                                </a:lnTo>
                                <a:lnTo>
                                  <a:pt x="1098052" y="784829"/>
                                </a:lnTo>
                                <a:lnTo>
                                  <a:pt x="1080574" y="781331"/>
                                </a:lnTo>
                                <a:lnTo>
                                  <a:pt x="1063097" y="777833"/>
                                </a:lnTo>
                                <a:lnTo>
                                  <a:pt x="1045938" y="774653"/>
                                </a:lnTo>
                                <a:lnTo>
                                  <a:pt x="1028778" y="770837"/>
                                </a:lnTo>
                                <a:lnTo>
                                  <a:pt x="1012254" y="766703"/>
                                </a:lnTo>
                                <a:lnTo>
                                  <a:pt x="995412" y="761933"/>
                                </a:lnTo>
                                <a:lnTo>
                                  <a:pt x="979206" y="757799"/>
                                </a:lnTo>
                                <a:lnTo>
                                  <a:pt x="963000" y="753029"/>
                                </a:lnTo>
                                <a:lnTo>
                                  <a:pt x="947111" y="747941"/>
                                </a:lnTo>
                                <a:lnTo>
                                  <a:pt x="931223" y="743171"/>
                                </a:lnTo>
                                <a:lnTo>
                                  <a:pt x="915970" y="737765"/>
                                </a:lnTo>
                                <a:lnTo>
                                  <a:pt x="900399" y="732041"/>
                                </a:lnTo>
                                <a:lnTo>
                                  <a:pt x="885782" y="726317"/>
                                </a:lnTo>
                                <a:lnTo>
                                  <a:pt x="871164" y="720910"/>
                                </a:lnTo>
                                <a:lnTo>
                                  <a:pt x="856547" y="714550"/>
                                </a:lnTo>
                                <a:lnTo>
                                  <a:pt x="842565" y="708508"/>
                                </a:lnTo>
                                <a:lnTo>
                                  <a:pt x="828583" y="702148"/>
                                </a:lnTo>
                                <a:lnTo>
                                  <a:pt x="814919" y="695788"/>
                                </a:lnTo>
                                <a:lnTo>
                                  <a:pt x="801890" y="688792"/>
                                </a:lnTo>
                                <a:lnTo>
                                  <a:pt x="788862" y="682114"/>
                                </a:lnTo>
                                <a:lnTo>
                                  <a:pt x="776151" y="674800"/>
                                </a:lnTo>
                                <a:lnTo>
                                  <a:pt x="763440" y="667804"/>
                                </a:lnTo>
                                <a:lnTo>
                                  <a:pt x="751683" y="660490"/>
                                </a:lnTo>
                                <a:lnTo>
                                  <a:pt x="739608" y="652858"/>
                                </a:lnTo>
                                <a:lnTo>
                                  <a:pt x="728486" y="645544"/>
                                </a:lnTo>
                                <a:lnTo>
                                  <a:pt x="717364" y="637912"/>
                                </a:lnTo>
                                <a:lnTo>
                                  <a:pt x="706559" y="629962"/>
                                </a:lnTo>
                                <a:lnTo>
                                  <a:pt x="696073" y="621694"/>
                                </a:lnTo>
                                <a:lnTo>
                                  <a:pt x="685904" y="613744"/>
                                </a:lnTo>
                                <a:lnTo>
                                  <a:pt x="676054" y="605158"/>
                                </a:lnTo>
                                <a:lnTo>
                                  <a:pt x="667156" y="596890"/>
                                </a:lnTo>
                                <a:lnTo>
                                  <a:pt x="657941" y="588303"/>
                                </a:lnTo>
                                <a:lnTo>
                                  <a:pt x="649361" y="579399"/>
                                </a:lnTo>
                                <a:lnTo>
                                  <a:pt x="641099" y="570813"/>
                                </a:lnTo>
                                <a:lnTo>
                                  <a:pt x="633155" y="561591"/>
                                </a:lnTo>
                                <a:lnTo>
                                  <a:pt x="625846" y="553005"/>
                                </a:lnTo>
                                <a:lnTo>
                                  <a:pt x="618537" y="543783"/>
                                </a:lnTo>
                                <a:lnTo>
                                  <a:pt x="611864" y="534561"/>
                                </a:lnTo>
                                <a:lnTo>
                                  <a:pt x="605826" y="525339"/>
                                </a:lnTo>
                                <a:lnTo>
                                  <a:pt x="599789" y="515799"/>
                                </a:lnTo>
                                <a:lnTo>
                                  <a:pt x="594387" y="506259"/>
                                </a:lnTo>
                                <a:lnTo>
                                  <a:pt x="589302" y="496719"/>
                                </a:lnTo>
                                <a:lnTo>
                                  <a:pt x="584536" y="487179"/>
                                </a:lnTo>
                                <a:lnTo>
                                  <a:pt x="580405" y="477321"/>
                                </a:lnTo>
                                <a:lnTo>
                                  <a:pt x="576592" y="467463"/>
                                </a:lnTo>
                                <a:lnTo>
                                  <a:pt x="573732" y="457287"/>
                                </a:lnTo>
                                <a:lnTo>
                                  <a:pt x="570554" y="447429"/>
                                </a:lnTo>
                                <a:lnTo>
                                  <a:pt x="568330" y="437253"/>
                                </a:lnTo>
                                <a:lnTo>
                                  <a:pt x="566423" y="427395"/>
                                </a:lnTo>
                                <a:lnTo>
                                  <a:pt x="564834" y="416900"/>
                                </a:lnTo>
                                <a:lnTo>
                                  <a:pt x="563881" y="406724"/>
                                </a:lnTo>
                                <a:lnTo>
                                  <a:pt x="563563" y="396230"/>
                                </a:lnTo>
                                <a:lnTo>
                                  <a:pt x="563563" y="386054"/>
                                </a:lnTo>
                                <a:lnTo>
                                  <a:pt x="563881" y="375242"/>
                                </a:lnTo>
                                <a:lnTo>
                                  <a:pt x="564834" y="365066"/>
                                </a:lnTo>
                                <a:lnTo>
                                  <a:pt x="566423" y="354890"/>
                                </a:lnTo>
                                <a:lnTo>
                                  <a:pt x="568330" y="345032"/>
                                </a:lnTo>
                                <a:lnTo>
                                  <a:pt x="570554" y="334856"/>
                                </a:lnTo>
                                <a:lnTo>
                                  <a:pt x="573732" y="324998"/>
                                </a:lnTo>
                                <a:lnTo>
                                  <a:pt x="576592" y="315140"/>
                                </a:lnTo>
                                <a:lnTo>
                                  <a:pt x="580405" y="305282"/>
                                </a:lnTo>
                                <a:lnTo>
                                  <a:pt x="584536" y="295424"/>
                                </a:lnTo>
                                <a:lnTo>
                                  <a:pt x="589620" y="285884"/>
                                </a:lnTo>
                                <a:lnTo>
                                  <a:pt x="594387" y="276662"/>
                                </a:lnTo>
                                <a:lnTo>
                                  <a:pt x="599789" y="267122"/>
                                </a:lnTo>
                                <a:lnTo>
                                  <a:pt x="605826" y="257899"/>
                                </a:lnTo>
                                <a:lnTo>
                                  <a:pt x="612182" y="248995"/>
                                </a:lnTo>
                                <a:lnTo>
                                  <a:pt x="618537" y="239773"/>
                                </a:lnTo>
                                <a:lnTo>
                                  <a:pt x="625846" y="230869"/>
                                </a:lnTo>
                                <a:lnTo>
                                  <a:pt x="633472" y="221965"/>
                                </a:lnTo>
                                <a:lnTo>
                                  <a:pt x="641417" y="213379"/>
                                </a:lnTo>
                                <a:lnTo>
                                  <a:pt x="649679" y="204475"/>
                                </a:lnTo>
                                <a:lnTo>
                                  <a:pt x="658258" y="196207"/>
                                </a:lnTo>
                                <a:lnTo>
                                  <a:pt x="667156" y="187939"/>
                                </a:lnTo>
                                <a:lnTo>
                                  <a:pt x="676689" y="179989"/>
                                </a:lnTo>
                                <a:lnTo>
                                  <a:pt x="686540" y="172039"/>
                                </a:lnTo>
                                <a:lnTo>
                                  <a:pt x="696709" y="164089"/>
                                </a:lnTo>
                                <a:lnTo>
                                  <a:pt x="706877" y="156457"/>
                                </a:lnTo>
                                <a:lnTo>
                                  <a:pt x="717681" y="148825"/>
                                </a:lnTo>
                                <a:lnTo>
                                  <a:pt x="728803" y="141193"/>
                                </a:lnTo>
                                <a:lnTo>
                                  <a:pt x="740561" y="134197"/>
                                </a:lnTo>
                                <a:lnTo>
                                  <a:pt x="752318" y="126883"/>
                                </a:lnTo>
                                <a:lnTo>
                                  <a:pt x="764394" y="120205"/>
                                </a:lnTo>
                                <a:lnTo>
                                  <a:pt x="776469" y="113209"/>
                                </a:lnTo>
                                <a:lnTo>
                                  <a:pt x="789180" y="106531"/>
                                </a:lnTo>
                                <a:lnTo>
                                  <a:pt x="802208" y="100170"/>
                                </a:lnTo>
                                <a:lnTo>
                                  <a:pt x="815872" y="94128"/>
                                </a:lnTo>
                                <a:lnTo>
                                  <a:pt x="828901" y="87450"/>
                                </a:lnTo>
                                <a:lnTo>
                                  <a:pt x="842883" y="82044"/>
                                </a:lnTo>
                                <a:lnTo>
                                  <a:pt x="857500" y="76320"/>
                                </a:lnTo>
                                <a:lnTo>
                                  <a:pt x="871800" y="70596"/>
                                </a:lnTo>
                                <a:lnTo>
                                  <a:pt x="886099" y="65190"/>
                                </a:lnTo>
                                <a:lnTo>
                                  <a:pt x="901352" y="59784"/>
                                </a:lnTo>
                                <a:lnTo>
                                  <a:pt x="916287" y="55014"/>
                                </a:lnTo>
                                <a:lnTo>
                                  <a:pt x="931858" y="49926"/>
                                </a:lnTo>
                                <a:lnTo>
                                  <a:pt x="947429" y="45474"/>
                                </a:lnTo>
                                <a:lnTo>
                                  <a:pt x="963317" y="41340"/>
                                </a:lnTo>
                                <a:lnTo>
                                  <a:pt x="979524" y="36888"/>
                                </a:lnTo>
                                <a:lnTo>
                                  <a:pt x="995730" y="33072"/>
                                </a:lnTo>
                                <a:lnTo>
                                  <a:pt x="1012572" y="29256"/>
                                </a:lnTo>
                                <a:lnTo>
                                  <a:pt x="1029096" y="25758"/>
                                </a:lnTo>
                                <a:lnTo>
                                  <a:pt x="1046255" y="22578"/>
                                </a:lnTo>
                                <a:lnTo>
                                  <a:pt x="1063733" y="19398"/>
                                </a:lnTo>
                                <a:lnTo>
                                  <a:pt x="1080892" y="16218"/>
                                </a:lnTo>
                                <a:lnTo>
                                  <a:pt x="1098370" y="13674"/>
                                </a:lnTo>
                                <a:lnTo>
                                  <a:pt x="1116165" y="11448"/>
                                </a:lnTo>
                                <a:lnTo>
                                  <a:pt x="1133960" y="9222"/>
                                </a:lnTo>
                                <a:lnTo>
                                  <a:pt x="1152073" y="7314"/>
                                </a:lnTo>
                                <a:lnTo>
                                  <a:pt x="1170185" y="5406"/>
                                </a:lnTo>
                                <a:lnTo>
                                  <a:pt x="1188934" y="3816"/>
                                </a:lnTo>
                                <a:lnTo>
                                  <a:pt x="1207365" y="2862"/>
                                </a:lnTo>
                                <a:lnTo>
                                  <a:pt x="1225795" y="1590"/>
                                </a:lnTo>
                                <a:lnTo>
                                  <a:pt x="1244861" y="954"/>
                                </a:lnTo>
                                <a:lnTo>
                                  <a:pt x="1263610" y="318"/>
                                </a:lnTo>
                                <a:lnTo>
                                  <a:pt x="1282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>
                        <wps:cNvPr id="109" name="KSO_Shape"/>
                        <wps:cNvSpPr/>
                        <wps:spPr>
                          <a:xfrm>
                            <a:off x="787699" y="7883556"/>
                            <a:ext cx="561818" cy="561818"/>
                          </a:xfrm>
                          <a:custGeom>
                            <a:avLst/>
                            <a:gdLst>
                              <a:gd name="connsiteX0" fmla="*/ 320662 w 792088"/>
                              <a:gd name="connsiteY0" fmla="*/ 99114 h 792088"/>
                              <a:gd name="connsiteX1" fmla="*/ 320662 w 792088"/>
                              <a:gd name="connsiteY1" fmla="*/ 475062 h 792088"/>
                              <a:gd name="connsiteX2" fmla="*/ 696610 w 792088"/>
                              <a:gd name="connsiteY2" fmla="*/ 475062 h 792088"/>
                              <a:gd name="connsiteX3" fmla="*/ 696610 w 792088"/>
                              <a:gd name="connsiteY3" fmla="*/ 434076 h 792088"/>
                              <a:gd name="connsiteX4" fmla="*/ 361648 w 792088"/>
                              <a:gd name="connsiteY4" fmla="*/ 434076 h 792088"/>
                              <a:gd name="connsiteX5" fmla="*/ 361648 w 792088"/>
                              <a:gd name="connsiteY5" fmla="*/ 99114 h 792088"/>
                              <a:gd name="connsiteX6" fmla="*/ 396044 w 792088"/>
                              <a:gd name="connsiteY6" fmla="*/ 0 h 792088"/>
                              <a:gd name="connsiteX7" fmla="*/ 792088 w 792088"/>
                              <a:gd name="connsiteY7" fmla="*/ 396044 h 792088"/>
                              <a:gd name="connsiteX8" fmla="*/ 396044 w 792088"/>
                              <a:gd name="connsiteY8" fmla="*/ 792088 h 792088"/>
                              <a:gd name="connsiteX9" fmla="*/ 0 w 792088"/>
                              <a:gd name="connsiteY9" fmla="*/ 396044 h 792088"/>
                              <a:gd name="connsiteX10" fmla="*/ 396044 w 792088"/>
                              <a:gd name="connsiteY10" fmla="*/ 0 h 79208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792088" h="792088">
                                <a:moveTo>
                                  <a:pt x="320662" y="99114"/>
                                </a:moveTo>
                                <a:lnTo>
                                  <a:pt x="320662" y="475062"/>
                                </a:lnTo>
                                <a:lnTo>
                                  <a:pt x="696610" y="475062"/>
                                </a:lnTo>
                                <a:lnTo>
                                  <a:pt x="696610" y="434076"/>
                                </a:lnTo>
                                <a:lnTo>
                                  <a:pt x="361648" y="434076"/>
                                </a:lnTo>
                                <a:lnTo>
                                  <a:pt x="361648" y="99114"/>
                                </a:lnTo>
                                <a:close/>
                                <a:moveTo>
                                  <a:pt x="396044" y="0"/>
                                </a:moveTo>
                                <a:cubicBezTo>
                                  <a:pt x="614773" y="0"/>
                                  <a:pt x="792088" y="177315"/>
                                  <a:pt x="792088" y="396044"/>
                                </a:cubicBezTo>
                                <a:cubicBezTo>
                                  <a:pt x="792088" y="614773"/>
                                  <a:pt x="614773" y="792088"/>
                                  <a:pt x="396044" y="792088"/>
                                </a:cubicBezTo>
                                <a:cubicBezTo>
                                  <a:pt x="177315" y="792088"/>
                                  <a:pt x="0" y="614773"/>
                                  <a:pt x="0" y="396044"/>
                                </a:cubicBezTo>
                                <a:cubicBezTo>
                                  <a:pt x="0" y="177315"/>
                                  <a:pt x="177315" y="0"/>
                                  <a:pt x="39604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110" name="KSO_Shape"/>
                        <wps:cNvSpPr/>
                        <wps:spPr bwMode="auto">
                          <a:xfrm>
                            <a:off x="1641601" y="7899006"/>
                            <a:ext cx="515000" cy="530918"/>
                          </a:xfrm>
                          <a:custGeom>
                            <a:avLst/>
                            <a:gdLst>
                              <a:gd name="T0" fmla="*/ 1479542 w 2700"/>
                              <a:gd name="T1" fmla="*/ 1396279 h 2780"/>
                              <a:gd name="T2" fmla="*/ 1438139 w 2700"/>
                              <a:gd name="T3" fmla="*/ 1405346 h 2780"/>
                              <a:gd name="T4" fmla="*/ 1428435 w 2700"/>
                              <a:gd name="T5" fmla="*/ 1407289 h 2780"/>
                              <a:gd name="T6" fmla="*/ 1388324 w 2700"/>
                              <a:gd name="T7" fmla="*/ 1411174 h 2780"/>
                              <a:gd name="T8" fmla="*/ 1387678 w 2700"/>
                              <a:gd name="T9" fmla="*/ 1411174 h 2780"/>
                              <a:gd name="T10" fmla="*/ 1347568 w 2700"/>
                              <a:gd name="T11" fmla="*/ 1409879 h 2780"/>
                              <a:gd name="T12" fmla="*/ 1339157 w 2700"/>
                              <a:gd name="T13" fmla="*/ 1409232 h 2780"/>
                              <a:gd name="T14" fmla="*/ 1300988 w 2700"/>
                              <a:gd name="T15" fmla="*/ 1403403 h 2780"/>
                              <a:gd name="T16" fmla="*/ 1101085 w 2700"/>
                              <a:gd name="T17" fmla="*/ 1652739 h 2780"/>
                              <a:gd name="T18" fmla="*/ 536310 w 2700"/>
                              <a:gd name="T19" fmla="*/ 1652739 h 2780"/>
                              <a:gd name="T20" fmla="*/ 177907 w 2700"/>
                              <a:gd name="T21" fmla="*/ 942942 h 2780"/>
                              <a:gd name="T22" fmla="*/ 177907 w 2700"/>
                              <a:gd name="T23" fmla="*/ 939704 h 2780"/>
                              <a:gd name="T24" fmla="*/ 177907 w 2700"/>
                              <a:gd name="T25" fmla="*/ 937761 h 2780"/>
                              <a:gd name="T26" fmla="*/ 176614 w 2700"/>
                              <a:gd name="T27" fmla="*/ 901494 h 2780"/>
                              <a:gd name="T28" fmla="*/ 177907 w 2700"/>
                              <a:gd name="T29" fmla="*/ 901494 h 2780"/>
                              <a:gd name="T30" fmla="*/ 273007 w 2700"/>
                              <a:gd name="T31" fmla="*/ 792045 h 2780"/>
                              <a:gd name="T32" fmla="*/ 1357919 w 2700"/>
                              <a:gd name="T33" fmla="*/ 792045 h 2780"/>
                              <a:gd name="T34" fmla="*/ 1451077 w 2700"/>
                              <a:gd name="T35" fmla="*/ 884656 h 2780"/>
                              <a:gd name="T36" fmla="*/ 1451077 w 2700"/>
                              <a:gd name="T37" fmla="*/ 884656 h 2780"/>
                              <a:gd name="T38" fmla="*/ 1494422 w 2700"/>
                              <a:gd name="T39" fmla="*/ 889189 h 2780"/>
                              <a:gd name="T40" fmla="*/ 1497657 w 2700"/>
                              <a:gd name="T41" fmla="*/ 889837 h 2780"/>
                              <a:gd name="T42" fmla="*/ 1575289 w 2700"/>
                              <a:gd name="T43" fmla="*/ 913799 h 2780"/>
                              <a:gd name="T44" fmla="*/ 1579818 w 2700"/>
                              <a:gd name="T45" fmla="*/ 915741 h 2780"/>
                              <a:gd name="T46" fmla="*/ 1612164 w 2700"/>
                              <a:gd name="T47" fmla="*/ 934523 h 2780"/>
                              <a:gd name="T48" fmla="*/ 1612811 w 2700"/>
                              <a:gd name="T49" fmla="*/ 935170 h 2780"/>
                              <a:gd name="T50" fmla="*/ 1641923 w 2700"/>
                              <a:gd name="T51" fmla="*/ 957837 h 2780"/>
                              <a:gd name="T52" fmla="*/ 1647099 w 2700"/>
                              <a:gd name="T53" fmla="*/ 962370 h 2780"/>
                              <a:gd name="T54" fmla="*/ 1670389 w 2700"/>
                              <a:gd name="T55" fmla="*/ 988275 h 2780"/>
                              <a:gd name="T56" fmla="*/ 1671035 w 2700"/>
                              <a:gd name="T57" fmla="*/ 989571 h 2780"/>
                              <a:gd name="T58" fmla="*/ 1689797 w 2700"/>
                              <a:gd name="T59" fmla="*/ 1019361 h 2780"/>
                              <a:gd name="T60" fmla="*/ 1693678 w 2700"/>
                              <a:gd name="T61" fmla="*/ 1026485 h 2780"/>
                              <a:gd name="T62" fmla="*/ 1706617 w 2700"/>
                              <a:gd name="T63" fmla="*/ 1059514 h 2780"/>
                              <a:gd name="T64" fmla="*/ 1479542 w 2700"/>
                              <a:gd name="T65" fmla="*/ 1396279 h 2780"/>
                              <a:gd name="T66" fmla="*/ 478086 w 2700"/>
                              <a:gd name="T67" fmla="*/ 901494 h 2780"/>
                              <a:gd name="T68" fmla="*/ 319586 w 2700"/>
                              <a:gd name="T69" fmla="*/ 901494 h 2780"/>
                              <a:gd name="T70" fmla="*/ 601650 w 2700"/>
                              <a:gd name="T71" fmla="*/ 1558833 h 2780"/>
                              <a:gd name="T72" fmla="*/ 478086 w 2700"/>
                              <a:gd name="T73" fmla="*/ 901494 h 2780"/>
                              <a:gd name="T74" fmla="*/ 1591462 w 2700"/>
                              <a:gd name="T75" fmla="*/ 1093838 h 2780"/>
                              <a:gd name="T76" fmla="*/ 1451077 w 2700"/>
                              <a:gd name="T77" fmla="*/ 987628 h 2780"/>
                              <a:gd name="T78" fmla="*/ 1355331 w 2700"/>
                              <a:gd name="T79" fmla="*/ 1306907 h 2780"/>
                              <a:gd name="T80" fmla="*/ 1370857 w 2700"/>
                              <a:gd name="T81" fmla="*/ 1308850 h 2780"/>
                              <a:gd name="T82" fmla="*/ 1377974 w 2700"/>
                              <a:gd name="T83" fmla="*/ 1309497 h 2780"/>
                              <a:gd name="T84" fmla="*/ 1409026 w 2700"/>
                              <a:gd name="T85" fmla="*/ 1308850 h 2780"/>
                              <a:gd name="T86" fmla="*/ 1418084 w 2700"/>
                              <a:gd name="T87" fmla="*/ 1307555 h 2780"/>
                              <a:gd name="T88" fmla="*/ 1451724 w 2700"/>
                              <a:gd name="T89" fmla="*/ 1300431 h 2780"/>
                              <a:gd name="T90" fmla="*/ 1591462 w 2700"/>
                              <a:gd name="T91" fmla="*/ 1093838 h 2780"/>
                              <a:gd name="T92" fmla="*/ 907004 w 2700"/>
                              <a:gd name="T93" fmla="*/ 735054 h 2780"/>
                              <a:gd name="T94" fmla="*/ 859778 w 2700"/>
                              <a:gd name="T95" fmla="*/ 345832 h 2780"/>
                              <a:gd name="T96" fmla="*/ 999516 w 2700"/>
                              <a:gd name="T97" fmla="*/ 0 h 2780"/>
                              <a:gd name="T98" fmla="*/ 907004 w 2700"/>
                              <a:gd name="T99" fmla="*/ 735054 h 2780"/>
                              <a:gd name="T100" fmla="*/ 663109 w 2700"/>
                              <a:gd name="T101" fmla="*/ 735054 h 2780"/>
                              <a:gd name="T102" fmla="*/ 624293 w 2700"/>
                              <a:gd name="T103" fmla="*/ 419013 h 2780"/>
                              <a:gd name="T104" fmla="*/ 738801 w 2700"/>
                              <a:gd name="T105" fmla="*/ 135354 h 2780"/>
                              <a:gd name="T106" fmla="*/ 663109 w 2700"/>
                              <a:gd name="T107" fmla="*/ 735054 h 2780"/>
                              <a:gd name="T108" fmla="*/ 1462722 w 2700"/>
                              <a:gd name="T109" fmla="*/ 1800397 h 2780"/>
                              <a:gd name="T110" fmla="*/ 130034 w 2700"/>
                              <a:gd name="T111" fmla="*/ 1800397 h 2780"/>
                              <a:gd name="T112" fmla="*/ 18761 w 2700"/>
                              <a:gd name="T113" fmla="*/ 1692891 h 2780"/>
                              <a:gd name="T114" fmla="*/ 1561056 w 2700"/>
                              <a:gd name="T115" fmla="*/ 1692891 h 2780"/>
                              <a:gd name="T116" fmla="*/ 1462722 w 2700"/>
                              <a:gd name="T117" fmla="*/ 1800397 h 2780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ahLst/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700" h="2780">
                                <a:moveTo>
                                  <a:pt x="2287" y="2156"/>
                                </a:moveTo>
                                <a:cubicBezTo>
                                  <a:pt x="2266" y="2162"/>
                                  <a:pt x="2244" y="2167"/>
                                  <a:pt x="2223" y="2170"/>
                                </a:cubicBezTo>
                                <a:cubicBezTo>
                                  <a:pt x="2218" y="2171"/>
                                  <a:pt x="2213" y="2172"/>
                                  <a:pt x="2208" y="2173"/>
                                </a:cubicBezTo>
                                <a:cubicBezTo>
                                  <a:pt x="2187" y="2176"/>
                                  <a:pt x="2166" y="2178"/>
                                  <a:pt x="2146" y="2179"/>
                                </a:cubicBezTo>
                                <a:cubicBezTo>
                                  <a:pt x="2145" y="2179"/>
                                  <a:pt x="2145" y="2179"/>
                                  <a:pt x="2145" y="2179"/>
                                </a:cubicBezTo>
                                <a:cubicBezTo>
                                  <a:pt x="2124" y="2180"/>
                                  <a:pt x="2103" y="2179"/>
                                  <a:pt x="2083" y="2177"/>
                                </a:cubicBezTo>
                                <a:cubicBezTo>
                                  <a:pt x="2079" y="2177"/>
                                  <a:pt x="2074" y="2176"/>
                                  <a:pt x="2070" y="2176"/>
                                </a:cubicBezTo>
                                <a:cubicBezTo>
                                  <a:pt x="2050" y="2174"/>
                                  <a:pt x="2030" y="2171"/>
                                  <a:pt x="2011" y="2167"/>
                                </a:cubicBezTo>
                                <a:cubicBezTo>
                                  <a:pt x="1935" y="2278"/>
                                  <a:pt x="1834" y="2435"/>
                                  <a:pt x="1702" y="2552"/>
                                </a:cubicBezTo>
                                <a:cubicBezTo>
                                  <a:pt x="1669" y="2552"/>
                                  <a:pt x="866" y="2552"/>
                                  <a:pt x="829" y="2552"/>
                                </a:cubicBezTo>
                                <a:cubicBezTo>
                                  <a:pt x="364" y="2311"/>
                                  <a:pt x="288" y="1656"/>
                                  <a:pt x="275" y="1456"/>
                                </a:cubicBezTo>
                                <a:cubicBezTo>
                                  <a:pt x="275" y="1455"/>
                                  <a:pt x="275" y="1453"/>
                                  <a:pt x="275" y="1451"/>
                                </a:cubicBezTo>
                                <a:cubicBezTo>
                                  <a:pt x="275" y="1448"/>
                                  <a:pt x="275" y="1448"/>
                                  <a:pt x="275" y="1448"/>
                                </a:cubicBezTo>
                                <a:cubicBezTo>
                                  <a:pt x="273" y="1413"/>
                                  <a:pt x="273" y="1392"/>
                                  <a:pt x="273" y="1392"/>
                                </a:cubicBezTo>
                                <a:cubicBezTo>
                                  <a:pt x="275" y="1392"/>
                                  <a:pt x="275" y="1392"/>
                                  <a:pt x="275" y="1392"/>
                                </a:cubicBezTo>
                                <a:cubicBezTo>
                                  <a:pt x="275" y="1311"/>
                                  <a:pt x="340" y="1223"/>
                                  <a:pt x="422" y="1223"/>
                                </a:cubicBezTo>
                                <a:cubicBezTo>
                                  <a:pt x="2099" y="1223"/>
                                  <a:pt x="2099" y="1223"/>
                                  <a:pt x="2099" y="1223"/>
                                </a:cubicBezTo>
                                <a:cubicBezTo>
                                  <a:pt x="2171" y="1223"/>
                                  <a:pt x="2231" y="1297"/>
                                  <a:pt x="2243" y="1366"/>
                                </a:cubicBezTo>
                                <a:cubicBezTo>
                                  <a:pt x="2243" y="1366"/>
                                  <a:pt x="2243" y="1366"/>
                                  <a:pt x="2243" y="1366"/>
                                </a:cubicBezTo>
                                <a:cubicBezTo>
                                  <a:pt x="2266" y="1367"/>
                                  <a:pt x="2288" y="1369"/>
                                  <a:pt x="2310" y="1373"/>
                                </a:cubicBezTo>
                                <a:cubicBezTo>
                                  <a:pt x="2312" y="1373"/>
                                  <a:pt x="2313" y="1373"/>
                                  <a:pt x="2315" y="1374"/>
                                </a:cubicBezTo>
                                <a:cubicBezTo>
                                  <a:pt x="2357" y="1381"/>
                                  <a:pt x="2398" y="1393"/>
                                  <a:pt x="2435" y="1411"/>
                                </a:cubicBezTo>
                                <a:cubicBezTo>
                                  <a:pt x="2437" y="1412"/>
                                  <a:pt x="2439" y="1413"/>
                                  <a:pt x="2442" y="1414"/>
                                </a:cubicBezTo>
                                <a:cubicBezTo>
                                  <a:pt x="2459" y="1423"/>
                                  <a:pt x="2477" y="1432"/>
                                  <a:pt x="2492" y="1443"/>
                                </a:cubicBezTo>
                                <a:cubicBezTo>
                                  <a:pt x="2493" y="1443"/>
                                  <a:pt x="2493" y="1443"/>
                                  <a:pt x="2493" y="1444"/>
                                </a:cubicBezTo>
                                <a:cubicBezTo>
                                  <a:pt x="2509" y="1454"/>
                                  <a:pt x="2524" y="1466"/>
                                  <a:pt x="2538" y="1479"/>
                                </a:cubicBezTo>
                                <a:cubicBezTo>
                                  <a:pt x="2541" y="1481"/>
                                  <a:pt x="2543" y="1484"/>
                                  <a:pt x="2546" y="1486"/>
                                </a:cubicBezTo>
                                <a:cubicBezTo>
                                  <a:pt x="2559" y="1499"/>
                                  <a:pt x="2571" y="1512"/>
                                  <a:pt x="2582" y="1526"/>
                                </a:cubicBezTo>
                                <a:cubicBezTo>
                                  <a:pt x="2582" y="1526"/>
                                  <a:pt x="2583" y="1527"/>
                                  <a:pt x="2583" y="1528"/>
                                </a:cubicBezTo>
                                <a:cubicBezTo>
                                  <a:pt x="2594" y="1542"/>
                                  <a:pt x="2604" y="1558"/>
                                  <a:pt x="2612" y="1574"/>
                                </a:cubicBezTo>
                                <a:cubicBezTo>
                                  <a:pt x="2614" y="1577"/>
                                  <a:pt x="2616" y="1581"/>
                                  <a:pt x="2618" y="1585"/>
                                </a:cubicBezTo>
                                <a:cubicBezTo>
                                  <a:pt x="2626" y="1602"/>
                                  <a:pt x="2633" y="1619"/>
                                  <a:pt x="2638" y="1636"/>
                                </a:cubicBezTo>
                                <a:cubicBezTo>
                                  <a:pt x="2700" y="1848"/>
                                  <a:pt x="2543" y="2081"/>
                                  <a:pt x="2287" y="2156"/>
                                </a:cubicBezTo>
                                <a:close/>
                                <a:moveTo>
                                  <a:pt x="739" y="1392"/>
                                </a:moveTo>
                                <a:cubicBezTo>
                                  <a:pt x="494" y="1392"/>
                                  <a:pt x="494" y="1392"/>
                                  <a:pt x="494" y="1392"/>
                                </a:cubicBezTo>
                                <a:cubicBezTo>
                                  <a:pt x="494" y="1392"/>
                                  <a:pt x="462" y="2161"/>
                                  <a:pt x="930" y="2407"/>
                                </a:cubicBezTo>
                                <a:cubicBezTo>
                                  <a:pt x="565" y="1693"/>
                                  <a:pt x="739" y="1392"/>
                                  <a:pt x="739" y="1392"/>
                                </a:cubicBezTo>
                                <a:close/>
                                <a:moveTo>
                                  <a:pt x="2460" y="1689"/>
                                </a:moveTo>
                                <a:cubicBezTo>
                                  <a:pt x="2433" y="1597"/>
                                  <a:pt x="2347" y="1537"/>
                                  <a:pt x="2243" y="1525"/>
                                </a:cubicBezTo>
                                <a:cubicBezTo>
                                  <a:pt x="2237" y="1643"/>
                                  <a:pt x="2203" y="1825"/>
                                  <a:pt x="2095" y="2018"/>
                                </a:cubicBezTo>
                                <a:cubicBezTo>
                                  <a:pt x="2103" y="2019"/>
                                  <a:pt x="2111" y="2021"/>
                                  <a:pt x="2119" y="2021"/>
                                </a:cubicBezTo>
                                <a:cubicBezTo>
                                  <a:pt x="2123" y="2021"/>
                                  <a:pt x="2126" y="2022"/>
                                  <a:pt x="2130" y="2022"/>
                                </a:cubicBezTo>
                                <a:cubicBezTo>
                                  <a:pt x="2146" y="2023"/>
                                  <a:pt x="2162" y="2022"/>
                                  <a:pt x="2178" y="2021"/>
                                </a:cubicBezTo>
                                <a:cubicBezTo>
                                  <a:pt x="2183" y="2020"/>
                                  <a:pt x="2187" y="2020"/>
                                  <a:pt x="2192" y="2019"/>
                                </a:cubicBezTo>
                                <a:cubicBezTo>
                                  <a:pt x="2209" y="2017"/>
                                  <a:pt x="2227" y="2013"/>
                                  <a:pt x="2244" y="2008"/>
                                </a:cubicBezTo>
                                <a:cubicBezTo>
                                  <a:pt x="2401" y="1962"/>
                                  <a:pt x="2498" y="1819"/>
                                  <a:pt x="2460" y="1689"/>
                                </a:cubicBezTo>
                                <a:close/>
                                <a:moveTo>
                                  <a:pt x="1402" y="1135"/>
                                </a:moveTo>
                                <a:cubicBezTo>
                                  <a:pt x="1716" y="713"/>
                                  <a:pt x="1402" y="608"/>
                                  <a:pt x="1329" y="534"/>
                                </a:cubicBezTo>
                                <a:cubicBezTo>
                                  <a:pt x="1255" y="460"/>
                                  <a:pt x="1187" y="59"/>
                                  <a:pt x="1545" y="0"/>
                                </a:cubicBezTo>
                                <a:cubicBezTo>
                                  <a:pt x="1142" y="412"/>
                                  <a:pt x="2182" y="605"/>
                                  <a:pt x="1402" y="1135"/>
                                </a:cubicBezTo>
                                <a:close/>
                                <a:moveTo>
                                  <a:pt x="1025" y="1135"/>
                                </a:moveTo>
                                <a:cubicBezTo>
                                  <a:pt x="1282" y="789"/>
                                  <a:pt x="1025" y="707"/>
                                  <a:pt x="965" y="647"/>
                                </a:cubicBezTo>
                                <a:cubicBezTo>
                                  <a:pt x="905" y="587"/>
                                  <a:pt x="849" y="257"/>
                                  <a:pt x="1142" y="209"/>
                                </a:cubicBezTo>
                                <a:cubicBezTo>
                                  <a:pt x="813" y="546"/>
                                  <a:pt x="1664" y="701"/>
                                  <a:pt x="1025" y="1135"/>
                                </a:cubicBezTo>
                                <a:close/>
                                <a:moveTo>
                                  <a:pt x="2261" y="2780"/>
                                </a:moveTo>
                                <a:cubicBezTo>
                                  <a:pt x="2099" y="2780"/>
                                  <a:pt x="402" y="2780"/>
                                  <a:pt x="201" y="2780"/>
                                </a:cubicBezTo>
                                <a:cubicBezTo>
                                  <a:pt x="0" y="2780"/>
                                  <a:pt x="29" y="2614"/>
                                  <a:pt x="29" y="2614"/>
                                </a:cubicBezTo>
                                <a:cubicBezTo>
                                  <a:pt x="2413" y="2614"/>
                                  <a:pt x="2413" y="2614"/>
                                  <a:pt x="2413" y="2614"/>
                                </a:cubicBezTo>
                                <a:cubicBezTo>
                                  <a:pt x="2413" y="2614"/>
                                  <a:pt x="2422" y="2780"/>
                                  <a:pt x="2261" y="278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bodyPr anchor="ctr" anchorCtr="1"/>
                      </wps:wsp>
                      <wps:wsp>
                        <wps:cNvPr id="111" name="KSO_Shape"/>
                        <wps:cNvSpPr/>
                        <wps:spPr bwMode="auto">
                          <a:xfrm>
                            <a:off x="5397596" y="8906645"/>
                            <a:ext cx="353945" cy="530918"/>
                          </a:xfrm>
                          <a:custGeom>
                            <a:avLst/>
                            <a:gdLst>
                              <a:gd name="T0" fmla="*/ 900005 w 6223"/>
                              <a:gd name="T1" fmla="*/ 960353 h 9338"/>
                              <a:gd name="T2" fmla="*/ 779889 w 6223"/>
                              <a:gd name="T3" fmla="*/ 539849 h 9338"/>
                              <a:gd name="T4" fmla="*/ 1080083 w 6223"/>
                              <a:gd name="T5" fmla="*/ 719927 h 9338"/>
                              <a:gd name="T6" fmla="*/ 1199814 w 6223"/>
                              <a:gd name="T7" fmla="*/ 1140431 h 9338"/>
                              <a:gd name="T8" fmla="*/ 900005 w 6223"/>
                              <a:gd name="T9" fmla="*/ 960353 h 9338"/>
                              <a:gd name="T10" fmla="*/ 299616 w 6223"/>
                              <a:gd name="T11" fmla="*/ 353987 h 9338"/>
                              <a:gd name="T12" fmla="*/ 179885 w 6223"/>
                              <a:gd name="T13" fmla="*/ 0 h 9338"/>
                              <a:gd name="T14" fmla="*/ 779889 w 6223"/>
                              <a:gd name="T15" fmla="*/ 0 h 9338"/>
                              <a:gd name="T16" fmla="*/ 659580 w 6223"/>
                              <a:gd name="T17" fmla="*/ 353987 h 9338"/>
                              <a:gd name="T18" fmla="*/ 299616 w 6223"/>
                              <a:gd name="T19" fmla="*/ 353987 h 9338"/>
                              <a:gd name="T20" fmla="*/ 659580 w 6223"/>
                              <a:gd name="T21" fmla="*/ 426095 h 9338"/>
                              <a:gd name="T22" fmla="*/ 873205 w 6223"/>
                              <a:gd name="T23" fmla="*/ 1103028 h 9338"/>
                              <a:gd name="T24" fmla="*/ 874169 w 6223"/>
                              <a:gd name="T25" fmla="*/ 1103992 h 9338"/>
                              <a:gd name="T26" fmla="*/ 873591 w 6223"/>
                              <a:gd name="T27" fmla="*/ 1104763 h 9338"/>
                              <a:gd name="T28" fmla="*/ 959774 w 6223"/>
                              <a:gd name="T29" fmla="*/ 1379893 h 9338"/>
                              <a:gd name="T30" fmla="*/ 479694 w 6223"/>
                              <a:gd name="T31" fmla="*/ 1800397 h 9338"/>
                              <a:gd name="T32" fmla="*/ 0 w 6223"/>
                              <a:gd name="T33" fmla="*/ 1379893 h 9338"/>
                              <a:gd name="T34" fmla="*/ 299616 w 6223"/>
                              <a:gd name="T35" fmla="*/ 426095 h 9338"/>
                              <a:gd name="T36" fmla="*/ 659580 w 6223"/>
                              <a:gd name="T37" fmla="*/ 426095 h 9338"/>
                              <a:gd name="T38" fmla="*/ 539656 w 6223"/>
                              <a:gd name="T39" fmla="*/ 539849 h 9338"/>
                              <a:gd name="T40" fmla="*/ 419925 w 6223"/>
                              <a:gd name="T41" fmla="*/ 539849 h 9338"/>
                              <a:gd name="T42" fmla="*/ 342997 w 6223"/>
                              <a:gd name="T43" fmla="*/ 790493 h 9338"/>
                              <a:gd name="T44" fmla="*/ 552574 w 6223"/>
                              <a:gd name="T45" fmla="*/ 580916 h 9338"/>
                              <a:gd name="T46" fmla="*/ 539656 w 6223"/>
                              <a:gd name="T47" fmla="*/ 539849 h 9338"/>
                              <a:gd name="T48" fmla="*/ 479694 w 6223"/>
                              <a:gd name="T49" fmla="*/ 1620512 h 9338"/>
                              <a:gd name="T50" fmla="*/ 779889 w 6223"/>
                              <a:gd name="T51" fmla="*/ 1320317 h 9338"/>
                              <a:gd name="T52" fmla="*/ 751161 w 6223"/>
                              <a:gd name="T53" fmla="*/ 1226422 h 9338"/>
                              <a:gd name="T54" fmla="*/ 417226 w 6223"/>
                              <a:gd name="T55" fmla="*/ 1557658 h 9338"/>
                              <a:gd name="T56" fmla="*/ 479694 w 6223"/>
                              <a:gd name="T57" fmla="*/ 1620512 h 9338"/>
                              <a:gd name="T58" fmla="*/ 318704 w 6223"/>
                              <a:gd name="T59" fmla="*/ 1459328 h 9338"/>
                              <a:gd name="T60" fmla="*/ 704696 w 6223"/>
                              <a:gd name="T61" fmla="*/ 1076035 h 9338"/>
                              <a:gd name="T62" fmla="*/ 669027 w 6223"/>
                              <a:gd name="T63" fmla="*/ 960932 h 9338"/>
                              <a:gd name="T64" fmla="*/ 244474 w 6223"/>
                              <a:gd name="T65" fmla="*/ 1384906 h 9338"/>
                              <a:gd name="T66" fmla="*/ 318704 w 6223"/>
                              <a:gd name="T67" fmla="*/ 1459328 h 9338"/>
                              <a:gd name="T68" fmla="*/ 201672 w 6223"/>
                              <a:gd name="T69" fmla="*/ 1247823 h 9338"/>
                              <a:gd name="T70" fmla="*/ 626803 w 6223"/>
                              <a:gd name="T71" fmla="*/ 822884 h 9338"/>
                              <a:gd name="T72" fmla="*/ 592098 w 6223"/>
                              <a:gd name="T73" fmla="*/ 710673 h 9338"/>
                              <a:gd name="T74" fmla="*/ 267418 w 6223"/>
                              <a:gd name="T75" fmla="*/ 1035546 h 9338"/>
                              <a:gd name="T76" fmla="*/ 201672 w 6223"/>
                              <a:gd name="T77" fmla="*/ 1247823 h 9338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ahLst/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223" h="9338">
                                <a:moveTo>
                                  <a:pt x="4668" y="4981"/>
                                </a:moveTo>
                                <a:lnTo>
                                  <a:pt x="4045" y="2800"/>
                                </a:lnTo>
                                <a:lnTo>
                                  <a:pt x="5602" y="3734"/>
                                </a:lnTo>
                                <a:lnTo>
                                  <a:pt x="6223" y="5915"/>
                                </a:lnTo>
                                <a:lnTo>
                                  <a:pt x="4668" y="4981"/>
                                </a:lnTo>
                                <a:close/>
                                <a:moveTo>
                                  <a:pt x="1554" y="1836"/>
                                </a:moveTo>
                                <a:lnTo>
                                  <a:pt x="933" y="0"/>
                                </a:lnTo>
                                <a:lnTo>
                                  <a:pt x="4045" y="0"/>
                                </a:lnTo>
                                <a:lnTo>
                                  <a:pt x="3421" y="1836"/>
                                </a:lnTo>
                                <a:lnTo>
                                  <a:pt x="1554" y="1836"/>
                                </a:lnTo>
                                <a:close/>
                                <a:moveTo>
                                  <a:pt x="3421" y="2210"/>
                                </a:moveTo>
                                <a:lnTo>
                                  <a:pt x="4529" y="5721"/>
                                </a:lnTo>
                                <a:lnTo>
                                  <a:pt x="4534" y="5726"/>
                                </a:lnTo>
                                <a:lnTo>
                                  <a:pt x="4531" y="5730"/>
                                </a:lnTo>
                                <a:lnTo>
                                  <a:pt x="4978" y="7157"/>
                                </a:lnTo>
                                <a:lnTo>
                                  <a:pt x="2488" y="9338"/>
                                </a:lnTo>
                                <a:lnTo>
                                  <a:pt x="0" y="7157"/>
                                </a:lnTo>
                                <a:lnTo>
                                  <a:pt x="1554" y="2210"/>
                                </a:lnTo>
                                <a:lnTo>
                                  <a:pt x="3421" y="2210"/>
                                </a:lnTo>
                                <a:close/>
                                <a:moveTo>
                                  <a:pt x="2799" y="2800"/>
                                </a:moveTo>
                                <a:lnTo>
                                  <a:pt x="2178" y="2800"/>
                                </a:lnTo>
                                <a:lnTo>
                                  <a:pt x="1779" y="4100"/>
                                </a:lnTo>
                                <a:lnTo>
                                  <a:pt x="2866" y="3013"/>
                                </a:lnTo>
                                <a:lnTo>
                                  <a:pt x="2799" y="2800"/>
                                </a:lnTo>
                                <a:close/>
                                <a:moveTo>
                                  <a:pt x="2488" y="8405"/>
                                </a:moveTo>
                                <a:lnTo>
                                  <a:pt x="4045" y="6848"/>
                                </a:lnTo>
                                <a:lnTo>
                                  <a:pt x="3896" y="6361"/>
                                </a:lnTo>
                                <a:lnTo>
                                  <a:pt x="2164" y="8079"/>
                                </a:lnTo>
                                <a:lnTo>
                                  <a:pt x="2488" y="8405"/>
                                </a:lnTo>
                                <a:close/>
                                <a:moveTo>
                                  <a:pt x="1653" y="7569"/>
                                </a:moveTo>
                                <a:lnTo>
                                  <a:pt x="3655" y="5581"/>
                                </a:lnTo>
                                <a:lnTo>
                                  <a:pt x="3470" y="4984"/>
                                </a:lnTo>
                                <a:lnTo>
                                  <a:pt x="1268" y="7183"/>
                                </a:lnTo>
                                <a:lnTo>
                                  <a:pt x="1653" y="7569"/>
                                </a:lnTo>
                                <a:close/>
                                <a:moveTo>
                                  <a:pt x="1046" y="6472"/>
                                </a:moveTo>
                                <a:lnTo>
                                  <a:pt x="3251" y="4268"/>
                                </a:lnTo>
                                <a:lnTo>
                                  <a:pt x="3071" y="3686"/>
                                </a:lnTo>
                                <a:lnTo>
                                  <a:pt x="1387" y="5371"/>
                                </a:lnTo>
                                <a:lnTo>
                                  <a:pt x="1046" y="6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bodyPr anchor="ctr" anchorCtr="1"/>
                      </wps:wsp>
                      <wps:wsp>
                        <wps:cNvPr id="112" name="KSO_Shape"/>
                        <wps:cNvSpPr/>
                        <wps:spPr bwMode="auto">
                          <a:xfrm>
                            <a:off x="6169482" y="8906645"/>
                            <a:ext cx="530918" cy="530918"/>
                          </a:xfrm>
                          <a:custGeom>
                            <a:avLst/>
                            <a:gdLst>
                              <a:gd name="T0" fmla="*/ 179947 w 3280"/>
                              <a:gd name="T1" fmla="*/ 1800397 h 3280"/>
                              <a:gd name="T2" fmla="*/ 0 w 3280"/>
                              <a:gd name="T3" fmla="*/ 792065 h 3280"/>
                              <a:gd name="T4" fmla="*/ 108078 w 3280"/>
                              <a:gd name="T5" fmla="*/ 1512224 h 3280"/>
                              <a:gd name="T6" fmla="*/ 1475783 w 3280"/>
                              <a:gd name="T7" fmla="*/ 1692263 h 3280"/>
                              <a:gd name="T8" fmla="*/ 1688647 w 3280"/>
                              <a:gd name="T9" fmla="*/ 792065 h 3280"/>
                              <a:gd name="T10" fmla="*/ 1799468 w 3280"/>
                              <a:gd name="T11" fmla="*/ 1620357 h 3280"/>
                              <a:gd name="T12" fmla="*/ 1395685 w 3280"/>
                              <a:gd name="T13" fmla="*/ 1228442 h 3280"/>
                              <a:gd name="T14" fmla="*/ 1385261 w 3280"/>
                              <a:gd name="T15" fmla="*/ 1390916 h 3280"/>
                              <a:gd name="T16" fmla="*/ 1182821 w 3280"/>
                              <a:gd name="T17" fmla="*/ 1485876 h 3280"/>
                              <a:gd name="T18" fmla="*/ 986964 w 3280"/>
                              <a:gd name="T19" fmla="*/ 1414519 h 3280"/>
                              <a:gd name="T20" fmla="*/ 1100528 w 3280"/>
                              <a:gd name="T21" fmla="*/ 1305288 h 3280"/>
                              <a:gd name="T22" fmla="*/ 1178981 w 3280"/>
                              <a:gd name="T23" fmla="*/ 1389819 h 3280"/>
                              <a:gd name="T24" fmla="*/ 1252496 w 3280"/>
                              <a:gd name="T25" fmla="*/ 1304739 h 3280"/>
                              <a:gd name="T26" fmla="*/ 1177335 w 3280"/>
                              <a:gd name="T27" fmla="*/ 1221855 h 3280"/>
                              <a:gd name="T28" fmla="*/ 1134543 w 3280"/>
                              <a:gd name="T29" fmla="*/ 1118661 h 3280"/>
                              <a:gd name="T30" fmla="*/ 1206412 w 3280"/>
                              <a:gd name="T31" fmla="*/ 1101096 h 3280"/>
                              <a:gd name="T32" fmla="*/ 1211349 w 3280"/>
                              <a:gd name="T33" fmla="*/ 1012723 h 3280"/>
                              <a:gd name="T34" fmla="*/ 1124119 w 3280"/>
                              <a:gd name="T35" fmla="*/ 1013821 h 3280"/>
                              <a:gd name="T36" fmla="*/ 951304 w 3280"/>
                              <a:gd name="T37" fmla="*/ 1046206 h 3280"/>
                              <a:gd name="T38" fmla="*/ 1171849 w 3280"/>
                              <a:gd name="T39" fmla="*/ 899101 h 3280"/>
                              <a:gd name="T40" fmla="*/ 1381969 w 3280"/>
                              <a:gd name="T41" fmla="*/ 1044560 h 3280"/>
                              <a:gd name="T42" fmla="*/ 1301323 w 3280"/>
                              <a:gd name="T43" fmla="*/ 1163671 h 3280"/>
                              <a:gd name="T44" fmla="*/ 1395685 w 3280"/>
                              <a:gd name="T45" fmla="*/ 1228442 h 3280"/>
                              <a:gd name="T46" fmla="*/ 387873 w 3280"/>
                              <a:gd name="T47" fmla="*/ 1475996 h 3280"/>
                              <a:gd name="T48" fmla="*/ 591959 w 3280"/>
                              <a:gd name="T49" fmla="*/ 1198801 h 3280"/>
                              <a:gd name="T50" fmla="*/ 699488 w 3280"/>
                              <a:gd name="T51" fmla="*/ 1069809 h 3280"/>
                              <a:gd name="T52" fmla="*/ 632557 w 3280"/>
                              <a:gd name="T53" fmla="*/ 1007234 h 3280"/>
                              <a:gd name="T54" fmla="*/ 557396 w 3280"/>
                              <a:gd name="T55" fmla="*/ 1078591 h 3280"/>
                              <a:gd name="T56" fmla="*/ 433957 w 3280"/>
                              <a:gd name="T57" fmla="*/ 976496 h 3280"/>
                              <a:gd name="T58" fmla="*/ 628168 w 3280"/>
                              <a:gd name="T59" fmla="*/ 899101 h 3280"/>
                              <a:gd name="T60" fmla="*/ 830059 w 3280"/>
                              <a:gd name="T61" fmla="*/ 976496 h 3280"/>
                              <a:gd name="T62" fmla="*/ 826219 w 3280"/>
                              <a:gd name="T63" fmla="*/ 1163671 h 3280"/>
                              <a:gd name="T64" fmla="*/ 652307 w 3280"/>
                              <a:gd name="T65" fmla="*/ 1312972 h 3280"/>
                              <a:gd name="T66" fmla="*/ 860782 w 3280"/>
                              <a:gd name="T67" fmla="*/ 1347553 h 3280"/>
                              <a:gd name="T68" fmla="*/ 0 w 3280"/>
                              <a:gd name="T69" fmla="*/ 323852 h 3280"/>
                              <a:gd name="T70" fmla="*/ 252364 w 3280"/>
                              <a:gd name="T71" fmla="*/ 143812 h 3280"/>
                              <a:gd name="T72" fmla="*/ 396102 w 3280"/>
                              <a:gd name="T73" fmla="*/ 647704 h 3280"/>
                              <a:gd name="T74" fmla="*/ 539840 w 3280"/>
                              <a:gd name="T75" fmla="*/ 143812 h 3280"/>
                              <a:gd name="T76" fmla="*/ 1259628 w 3280"/>
                              <a:gd name="T77" fmla="*/ 503892 h 3280"/>
                              <a:gd name="T78" fmla="*/ 1547652 w 3280"/>
                              <a:gd name="T79" fmla="*/ 503892 h 3280"/>
                              <a:gd name="T80" fmla="*/ 1619521 w 3280"/>
                              <a:gd name="T81" fmla="*/ 143812 h 3280"/>
                              <a:gd name="T82" fmla="*/ 1799468 w 3280"/>
                              <a:gd name="T83" fmla="*/ 720159 h 3280"/>
                              <a:gd name="T84" fmla="*/ 0 w 3280"/>
                              <a:gd name="T85" fmla="*/ 323852 h 3280"/>
                              <a:gd name="T86" fmla="*/ 1295836 w 3280"/>
                              <a:gd name="T87" fmla="*/ 467664 h 3280"/>
                              <a:gd name="T88" fmla="*/ 1403914 w 3280"/>
                              <a:gd name="T89" fmla="*/ 0 h 3280"/>
                              <a:gd name="T90" fmla="*/ 1511443 w 3280"/>
                              <a:gd name="T91" fmla="*/ 467664 h 3280"/>
                              <a:gd name="T92" fmla="*/ 396102 w 3280"/>
                              <a:gd name="T93" fmla="*/ 575798 h 3280"/>
                              <a:gd name="T94" fmla="*/ 288025 w 3280"/>
                              <a:gd name="T95" fmla="*/ 108134 h 3280"/>
                              <a:gd name="T96" fmla="*/ 504180 w 3280"/>
                              <a:gd name="T97" fmla="*/ 108134 h 3280"/>
                              <a:gd name="T98" fmla="*/ 396102 w 3280"/>
                              <a:gd name="T99" fmla="*/ 575798 h 3280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</a:gdLst>
                            <a:ahLst/>
                            <a:cxnLst>
                              <a:cxn ang="T100">
                                <a:pos x="T0" y="T1"/>
                              </a:cxn>
                              <a:cxn ang="T101">
                                <a:pos x="T2" y="T3"/>
                              </a:cxn>
                              <a:cxn ang="T102">
                                <a:pos x="T4" y="T5"/>
                              </a:cxn>
                              <a:cxn ang="T103">
                                <a:pos x="T6" y="T7"/>
                              </a:cxn>
                              <a:cxn ang="T104">
                                <a:pos x="T8" y="T9"/>
                              </a:cxn>
                              <a:cxn ang="T105">
                                <a:pos x="T10" y="T11"/>
                              </a:cxn>
                              <a:cxn ang="T106">
                                <a:pos x="T12" y="T13"/>
                              </a:cxn>
                              <a:cxn ang="T107">
                                <a:pos x="T14" y="T15"/>
                              </a:cxn>
                              <a:cxn ang="T108">
                                <a:pos x="T16" y="T17"/>
                              </a:cxn>
                              <a:cxn ang="T109">
                                <a:pos x="T18" y="T19"/>
                              </a:cxn>
                              <a:cxn ang="T110">
                                <a:pos x="T20" y="T21"/>
                              </a:cxn>
                              <a:cxn ang="T111">
                                <a:pos x="T22" y="T23"/>
                              </a:cxn>
                              <a:cxn ang="T112">
                                <a:pos x="T24" y="T25"/>
                              </a:cxn>
                              <a:cxn ang="T113">
                                <a:pos x="T26" y="T27"/>
                              </a:cxn>
                              <a:cxn ang="T114">
                                <a:pos x="T28" y="T29"/>
                              </a:cxn>
                              <a:cxn ang="T115">
                                <a:pos x="T30" y="T31"/>
                              </a:cxn>
                              <a:cxn ang="T116">
                                <a:pos x="T32" y="T33"/>
                              </a:cxn>
                              <a:cxn ang="T117">
                                <a:pos x="T34" y="T35"/>
                              </a:cxn>
                              <a:cxn ang="T118">
                                <a:pos x="T36" y="T37"/>
                              </a:cxn>
                              <a:cxn ang="T119">
                                <a:pos x="T38" y="T39"/>
                              </a:cxn>
                              <a:cxn ang="T120">
                                <a:pos x="T40" y="T41"/>
                              </a:cxn>
                              <a:cxn ang="T121">
                                <a:pos x="T42" y="T43"/>
                              </a:cxn>
                              <a:cxn ang="T122">
                                <a:pos x="T44" y="T45"/>
                              </a:cxn>
                              <a:cxn ang="T123">
                                <a:pos x="T46" y="T47"/>
                              </a:cxn>
                              <a:cxn ang="T124">
                                <a:pos x="T48" y="T49"/>
                              </a:cxn>
                              <a:cxn ang="T125">
                                <a:pos x="T50" y="T51"/>
                              </a:cxn>
                              <a:cxn ang="T126">
                                <a:pos x="T52" y="T53"/>
                              </a:cxn>
                              <a:cxn ang="T127">
                                <a:pos x="T54" y="T55"/>
                              </a:cxn>
                              <a:cxn ang="T128">
                                <a:pos x="T56" y="T57"/>
                              </a:cxn>
                              <a:cxn ang="T129">
                                <a:pos x="T58" y="T59"/>
                              </a:cxn>
                              <a:cxn ang="T130">
                                <a:pos x="T60" y="T61"/>
                              </a:cxn>
                              <a:cxn ang="T131">
                                <a:pos x="T62" y="T63"/>
                              </a:cxn>
                              <a:cxn ang="T132">
                                <a:pos x="T64" y="T65"/>
                              </a:cxn>
                              <a:cxn ang="T133">
                                <a:pos x="T66" y="T67"/>
                              </a:cxn>
                              <a:cxn ang="T134">
                                <a:pos x="T68" y="T69"/>
                              </a:cxn>
                              <a:cxn ang="T135">
                                <a:pos x="T70" y="T71"/>
                              </a:cxn>
                              <a:cxn ang="T136">
                                <a:pos x="T72" y="T73"/>
                              </a:cxn>
                              <a:cxn ang="T137">
                                <a:pos x="T74" y="T75"/>
                              </a:cxn>
                              <a:cxn ang="T138">
                                <a:pos x="T76" y="T77"/>
                              </a:cxn>
                              <a:cxn ang="T139">
                                <a:pos x="T78" y="T79"/>
                              </a:cxn>
                              <a:cxn ang="T140">
                                <a:pos x="T80" y="T81"/>
                              </a:cxn>
                              <a:cxn ang="T141">
                                <a:pos x="T82" y="T83"/>
                              </a:cxn>
                              <a:cxn ang="T142">
                                <a:pos x="T84" y="T85"/>
                              </a:cxn>
                              <a:cxn ang="T143">
                                <a:pos x="T86" y="T87"/>
                              </a:cxn>
                              <a:cxn ang="T144">
                                <a:pos x="T88" y="T89"/>
                              </a:cxn>
                              <a:cxn ang="T145">
                                <a:pos x="T90" y="T91"/>
                              </a:cxn>
                              <a:cxn ang="T146">
                                <a:pos x="T92" y="T93"/>
                              </a:cxn>
                              <a:cxn ang="T147">
                                <a:pos x="T94" y="T95"/>
                              </a:cxn>
                              <a:cxn ang="T148">
                                <a:pos x="T96" y="T97"/>
                              </a:cxn>
                              <a:cxn ang="T149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280" h="3280">
                                <a:moveTo>
                                  <a:pt x="2952" y="3280"/>
                                </a:moveTo>
                                <a:cubicBezTo>
                                  <a:pt x="328" y="3280"/>
                                  <a:pt x="328" y="3280"/>
                                  <a:pt x="328" y="3280"/>
                                </a:cubicBezTo>
                                <a:cubicBezTo>
                                  <a:pt x="147" y="3280"/>
                                  <a:pt x="0" y="3133"/>
                                  <a:pt x="0" y="2952"/>
                                </a:cubicBezTo>
                                <a:cubicBezTo>
                                  <a:pt x="0" y="1443"/>
                                  <a:pt x="0" y="1443"/>
                                  <a:pt x="0" y="1443"/>
                                </a:cubicBezTo>
                                <a:cubicBezTo>
                                  <a:pt x="203" y="1443"/>
                                  <a:pt x="203" y="1443"/>
                                  <a:pt x="203" y="1443"/>
                                </a:cubicBezTo>
                                <a:cubicBezTo>
                                  <a:pt x="202" y="2013"/>
                                  <a:pt x="197" y="2755"/>
                                  <a:pt x="197" y="2755"/>
                                </a:cubicBezTo>
                                <a:cubicBezTo>
                                  <a:pt x="197" y="2936"/>
                                  <a:pt x="410" y="3083"/>
                                  <a:pt x="591" y="3083"/>
                                </a:cubicBezTo>
                                <a:cubicBezTo>
                                  <a:pt x="2690" y="3083"/>
                                  <a:pt x="2690" y="3083"/>
                                  <a:pt x="2690" y="3083"/>
                                </a:cubicBezTo>
                                <a:cubicBezTo>
                                  <a:pt x="2871" y="3083"/>
                                  <a:pt x="3083" y="2936"/>
                                  <a:pt x="3083" y="2755"/>
                                </a:cubicBezTo>
                                <a:cubicBezTo>
                                  <a:pt x="3083" y="2755"/>
                                  <a:pt x="3079" y="1996"/>
                                  <a:pt x="3078" y="1443"/>
                                </a:cubicBezTo>
                                <a:cubicBezTo>
                                  <a:pt x="3280" y="1443"/>
                                  <a:pt x="3280" y="1443"/>
                                  <a:pt x="3280" y="1443"/>
                                </a:cubicBezTo>
                                <a:cubicBezTo>
                                  <a:pt x="3280" y="2952"/>
                                  <a:pt x="3280" y="2952"/>
                                  <a:pt x="3280" y="2952"/>
                                </a:cubicBezTo>
                                <a:cubicBezTo>
                                  <a:pt x="3280" y="3133"/>
                                  <a:pt x="3133" y="3280"/>
                                  <a:pt x="2952" y="3280"/>
                                </a:cubicBezTo>
                                <a:close/>
                                <a:moveTo>
                                  <a:pt x="2544" y="2238"/>
                                </a:moveTo>
                                <a:cubicBezTo>
                                  <a:pt x="2562" y="2272"/>
                                  <a:pt x="2572" y="2313"/>
                                  <a:pt x="2572" y="2361"/>
                                </a:cubicBezTo>
                                <a:cubicBezTo>
                                  <a:pt x="2572" y="2422"/>
                                  <a:pt x="2556" y="2479"/>
                                  <a:pt x="2525" y="2534"/>
                                </a:cubicBezTo>
                                <a:cubicBezTo>
                                  <a:pt x="2493" y="2590"/>
                                  <a:pt x="2448" y="2632"/>
                                  <a:pt x="2389" y="2662"/>
                                </a:cubicBezTo>
                                <a:cubicBezTo>
                                  <a:pt x="2330" y="2692"/>
                                  <a:pt x="2252" y="2707"/>
                                  <a:pt x="2156" y="2707"/>
                                </a:cubicBezTo>
                                <a:cubicBezTo>
                                  <a:pt x="2062" y="2707"/>
                                  <a:pt x="1987" y="2696"/>
                                  <a:pt x="1933" y="2674"/>
                                </a:cubicBezTo>
                                <a:cubicBezTo>
                                  <a:pt x="1879" y="2651"/>
                                  <a:pt x="1834" y="2619"/>
                                  <a:pt x="1799" y="2577"/>
                                </a:cubicBezTo>
                                <a:cubicBezTo>
                                  <a:pt x="1764" y="2534"/>
                                  <a:pt x="1738" y="2481"/>
                                  <a:pt x="1719" y="2416"/>
                                </a:cubicBezTo>
                                <a:cubicBezTo>
                                  <a:pt x="2006" y="2378"/>
                                  <a:pt x="2006" y="2378"/>
                                  <a:pt x="2006" y="2378"/>
                                </a:cubicBezTo>
                                <a:cubicBezTo>
                                  <a:pt x="2017" y="2436"/>
                                  <a:pt x="2034" y="2476"/>
                                  <a:pt x="2058" y="2498"/>
                                </a:cubicBezTo>
                                <a:cubicBezTo>
                                  <a:pt x="2082" y="2521"/>
                                  <a:pt x="2112" y="2532"/>
                                  <a:pt x="2149" y="2532"/>
                                </a:cubicBezTo>
                                <a:cubicBezTo>
                                  <a:pt x="2187" y="2532"/>
                                  <a:pt x="2219" y="2518"/>
                                  <a:pt x="2245" y="2490"/>
                                </a:cubicBezTo>
                                <a:cubicBezTo>
                                  <a:pt x="2270" y="2461"/>
                                  <a:pt x="2283" y="2424"/>
                                  <a:pt x="2283" y="2377"/>
                                </a:cubicBezTo>
                                <a:cubicBezTo>
                                  <a:pt x="2283" y="2329"/>
                                  <a:pt x="2271" y="2292"/>
                                  <a:pt x="2246" y="2265"/>
                                </a:cubicBezTo>
                                <a:cubicBezTo>
                                  <a:pt x="2221" y="2239"/>
                                  <a:pt x="2188" y="2226"/>
                                  <a:pt x="2146" y="2226"/>
                                </a:cubicBezTo>
                                <a:cubicBezTo>
                                  <a:pt x="2123" y="2226"/>
                                  <a:pt x="2092" y="2232"/>
                                  <a:pt x="2053" y="2243"/>
                                </a:cubicBezTo>
                                <a:cubicBezTo>
                                  <a:pt x="2068" y="2038"/>
                                  <a:pt x="2068" y="2038"/>
                                  <a:pt x="2068" y="2038"/>
                                </a:cubicBezTo>
                                <a:cubicBezTo>
                                  <a:pt x="2084" y="2040"/>
                                  <a:pt x="2096" y="2042"/>
                                  <a:pt x="2105" y="2042"/>
                                </a:cubicBezTo>
                                <a:cubicBezTo>
                                  <a:pt x="2142" y="2042"/>
                                  <a:pt x="2174" y="2030"/>
                                  <a:pt x="2199" y="2006"/>
                                </a:cubicBezTo>
                                <a:cubicBezTo>
                                  <a:pt x="2224" y="1982"/>
                                  <a:pt x="2237" y="1953"/>
                                  <a:pt x="2237" y="1920"/>
                                </a:cubicBezTo>
                                <a:cubicBezTo>
                                  <a:pt x="2237" y="1889"/>
                                  <a:pt x="2227" y="1864"/>
                                  <a:pt x="2208" y="1845"/>
                                </a:cubicBezTo>
                                <a:cubicBezTo>
                                  <a:pt x="2190" y="1826"/>
                                  <a:pt x="2164" y="1817"/>
                                  <a:pt x="2131" y="1817"/>
                                </a:cubicBezTo>
                                <a:cubicBezTo>
                                  <a:pt x="2097" y="1817"/>
                                  <a:pt x="2070" y="1827"/>
                                  <a:pt x="2049" y="1847"/>
                                </a:cubicBezTo>
                                <a:cubicBezTo>
                                  <a:pt x="2027" y="1868"/>
                                  <a:pt x="2013" y="1904"/>
                                  <a:pt x="2006" y="1955"/>
                                </a:cubicBezTo>
                                <a:cubicBezTo>
                                  <a:pt x="1734" y="1906"/>
                                  <a:pt x="1734" y="1906"/>
                                  <a:pt x="1734" y="1906"/>
                                </a:cubicBezTo>
                                <a:cubicBezTo>
                                  <a:pt x="1757" y="1820"/>
                                  <a:pt x="1800" y="1753"/>
                                  <a:pt x="1864" y="1708"/>
                                </a:cubicBezTo>
                                <a:cubicBezTo>
                                  <a:pt x="1928" y="1662"/>
                                  <a:pt x="2019" y="1638"/>
                                  <a:pt x="2136" y="1638"/>
                                </a:cubicBezTo>
                                <a:cubicBezTo>
                                  <a:pt x="2271" y="1638"/>
                                  <a:pt x="2369" y="1664"/>
                                  <a:pt x="2429" y="1714"/>
                                </a:cubicBezTo>
                                <a:cubicBezTo>
                                  <a:pt x="2489" y="1764"/>
                                  <a:pt x="2519" y="1827"/>
                                  <a:pt x="2519" y="1903"/>
                                </a:cubicBezTo>
                                <a:cubicBezTo>
                                  <a:pt x="2519" y="1948"/>
                                  <a:pt x="2507" y="1989"/>
                                  <a:pt x="2483" y="2025"/>
                                </a:cubicBezTo>
                                <a:cubicBezTo>
                                  <a:pt x="2458" y="2061"/>
                                  <a:pt x="2421" y="2092"/>
                                  <a:pt x="2372" y="2120"/>
                                </a:cubicBezTo>
                                <a:cubicBezTo>
                                  <a:pt x="2412" y="2130"/>
                                  <a:pt x="2442" y="2141"/>
                                  <a:pt x="2464" y="2154"/>
                                </a:cubicBezTo>
                                <a:cubicBezTo>
                                  <a:pt x="2498" y="2175"/>
                                  <a:pt x="2524" y="2203"/>
                                  <a:pt x="2544" y="2238"/>
                                </a:cubicBezTo>
                                <a:close/>
                                <a:moveTo>
                                  <a:pt x="1569" y="2689"/>
                                </a:moveTo>
                                <a:cubicBezTo>
                                  <a:pt x="707" y="2689"/>
                                  <a:pt x="707" y="2689"/>
                                  <a:pt x="707" y="2689"/>
                                </a:cubicBezTo>
                                <a:cubicBezTo>
                                  <a:pt x="717" y="2604"/>
                                  <a:pt x="747" y="2524"/>
                                  <a:pt x="797" y="2449"/>
                                </a:cubicBezTo>
                                <a:cubicBezTo>
                                  <a:pt x="847" y="2374"/>
                                  <a:pt x="941" y="2286"/>
                                  <a:pt x="1079" y="2184"/>
                                </a:cubicBezTo>
                                <a:cubicBezTo>
                                  <a:pt x="1163" y="2121"/>
                                  <a:pt x="1217" y="2074"/>
                                  <a:pt x="1240" y="2042"/>
                                </a:cubicBezTo>
                                <a:cubicBezTo>
                                  <a:pt x="1264" y="2009"/>
                                  <a:pt x="1275" y="1978"/>
                                  <a:pt x="1275" y="1949"/>
                                </a:cubicBezTo>
                                <a:cubicBezTo>
                                  <a:pt x="1275" y="1918"/>
                                  <a:pt x="1264" y="1891"/>
                                  <a:pt x="1241" y="1869"/>
                                </a:cubicBezTo>
                                <a:cubicBezTo>
                                  <a:pt x="1217" y="1846"/>
                                  <a:pt x="1188" y="1835"/>
                                  <a:pt x="1153" y="1835"/>
                                </a:cubicBezTo>
                                <a:cubicBezTo>
                                  <a:pt x="1116" y="1835"/>
                                  <a:pt x="1086" y="1847"/>
                                  <a:pt x="1063" y="1869"/>
                                </a:cubicBezTo>
                                <a:cubicBezTo>
                                  <a:pt x="1040" y="1893"/>
                                  <a:pt x="1024" y="1907"/>
                                  <a:pt x="1016" y="1965"/>
                                </a:cubicBezTo>
                                <a:cubicBezTo>
                                  <a:pt x="729" y="1968"/>
                                  <a:pt x="729" y="1968"/>
                                  <a:pt x="729" y="1968"/>
                                </a:cubicBezTo>
                                <a:cubicBezTo>
                                  <a:pt x="740" y="1887"/>
                                  <a:pt x="761" y="1824"/>
                                  <a:pt x="791" y="1779"/>
                                </a:cubicBezTo>
                                <a:cubicBezTo>
                                  <a:pt x="821" y="1734"/>
                                  <a:pt x="863" y="1699"/>
                                  <a:pt x="918" y="1675"/>
                                </a:cubicBezTo>
                                <a:cubicBezTo>
                                  <a:pt x="972" y="1651"/>
                                  <a:pt x="1048" y="1638"/>
                                  <a:pt x="1145" y="1638"/>
                                </a:cubicBezTo>
                                <a:cubicBezTo>
                                  <a:pt x="1246" y="1638"/>
                                  <a:pt x="1325" y="1650"/>
                                  <a:pt x="1381" y="1673"/>
                                </a:cubicBezTo>
                                <a:cubicBezTo>
                                  <a:pt x="1437" y="1696"/>
                                  <a:pt x="1481" y="1731"/>
                                  <a:pt x="1513" y="1779"/>
                                </a:cubicBezTo>
                                <a:cubicBezTo>
                                  <a:pt x="1545" y="1827"/>
                                  <a:pt x="1561" y="1880"/>
                                  <a:pt x="1561" y="1939"/>
                                </a:cubicBezTo>
                                <a:cubicBezTo>
                                  <a:pt x="1561" y="2002"/>
                                  <a:pt x="1543" y="2062"/>
                                  <a:pt x="1506" y="2120"/>
                                </a:cubicBezTo>
                                <a:cubicBezTo>
                                  <a:pt x="1469" y="2177"/>
                                  <a:pt x="1402" y="2240"/>
                                  <a:pt x="1305" y="2309"/>
                                </a:cubicBezTo>
                                <a:cubicBezTo>
                                  <a:pt x="1247" y="2348"/>
                                  <a:pt x="1209" y="2376"/>
                                  <a:pt x="1189" y="2392"/>
                                </a:cubicBezTo>
                                <a:cubicBezTo>
                                  <a:pt x="1170" y="2408"/>
                                  <a:pt x="1147" y="2429"/>
                                  <a:pt x="1120" y="2455"/>
                                </a:cubicBezTo>
                                <a:cubicBezTo>
                                  <a:pt x="1569" y="2455"/>
                                  <a:pt x="1569" y="2455"/>
                                  <a:pt x="1569" y="2455"/>
                                </a:cubicBezTo>
                                <a:lnTo>
                                  <a:pt x="1569" y="2689"/>
                                </a:lnTo>
                                <a:close/>
                                <a:moveTo>
                                  <a:pt x="0" y="590"/>
                                </a:moveTo>
                                <a:cubicBezTo>
                                  <a:pt x="0" y="409"/>
                                  <a:pt x="147" y="262"/>
                                  <a:pt x="328" y="262"/>
                                </a:cubicBezTo>
                                <a:cubicBezTo>
                                  <a:pt x="460" y="262"/>
                                  <a:pt x="460" y="262"/>
                                  <a:pt x="460" y="262"/>
                                </a:cubicBezTo>
                                <a:cubicBezTo>
                                  <a:pt x="460" y="918"/>
                                  <a:pt x="460" y="918"/>
                                  <a:pt x="460" y="918"/>
                                </a:cubicBezTo>
                                <a:cubicBezTo>
                                  <a:pt x="460" y="1063"/>
                                  <a:pt x="577" y="1180"/>
                                  <a:pt x="722" y="1180"/>
                                </a:cubicBezTo>
                                <a:cubicBezTo>
                                  <a:pt x="867" y="1180"/>
                                  <a:pt x="984" y="1063"/>
                                  <a:pt x="984" y="918"/>
                                </a:cubicBezTo>
                                <a:cubicBezTo>
                                  <a:pt x="984" y="262"/>
                                  <a:pt x="984" y="262"/>
                                  <a:pt x="984" y="262"/>
                                </a:cubicBezTo>
                                <a:cubicBezTo>
                                  <a:pt x="2296" y="262"/>
                                  <a:pt x="2296" y="262"/>
                                  <a:pt x="2296" y="262"/>
                                </a:cubicBezTo>
                                <a:cubicBezTo>
                                  <a:pt x="2296" y="918"/>
                                  <a:pt x="2296" y="918"/>
                                  <a:pt x="2296" y="918"/>
                                </a:cubicBezTo>
                                <a:cubicBezTo>
                                  <a:pt x="2296" y="1063"/>
                                  <a:pt x="2414" y="1180"/>
                                  <a:pt x="2559" y="1180"/>
                                </a:cubicBezTo>
                                <a:cubicBezTo>
                                  <a:pt x="2703" y="1180"/>
                                  <a:pt x="2821" y="1063"/>
                                  <a:pt x="2821" y="918"/>
                                </a:cubicBezTo>
                                <a:cubicBezTo>
                                  <a:pt x="2821" y="262"/>
                                  <a:pt x="2821" y="262"/>
                                  <a:pt x="2821" y="262"/>
                                </a:cubicBezTo>
                                <a:cubicBezTo>
                                  <a:pt x="2952" y="262"/>
                                  <a:pt x="2952" y="262"/>
                                  <a:pt x="2952" y="262"/>
                                </a:cubicBezTo>
                                <a:cubicBezTo>
                                  <a:pt x="3133" y="262"/>
                                  <a:pt x="3280" y="409"/>
                                  <a:pt x="3280" y="590"/>
                                </a:cubicBezTo>
                                <a:cubicBezTo>
                                  <a:pt x="3280" y="1312"/>
                                  <a:pt x="3280" y="1312"/>
                                  <a:pt x="3280" y="1312"/>
                                </a:cubicBezTo>
                                <a:cubicBezTo>
                                  <a:pt x="1876" y="1312"/>
                                  <a:pt x="1575" y="1312"/>
                                  <a:pt x="0" y="1312"/>
                                </a:cubicBezTo>
                                <a:lnTo>
                                  <a:pt x="0" y="590"/>
                                </a:lnTo>
                                <a:close/>
                                <a:moveTo>
                                  <a:pt x="2559" y="1049"/>
                                </a:moveTo>
                                <a:cubicBezTo>
                                  <a:pt x="2450" y="1049"/>
                                  <a:pt x="2362" y="961"/>
                                  <a:pt x="2362" y="852"/>
                                </a:cubicBezTo>
                                <a:cubicBezTo>
                                  <a:pt x="2362" y="197"/>
                                  <a:pt x="2362" y="197"/>
                                  <a:pt x="2362" y="197"/>
                                </a:cubicBezTo>
                                <a:cubicBezTo>
                                  <a:pt x="2362" y="88"/>
                                  <a:pt x="2450" y="0"/>
                                  <a:pt x="2559" y="0"/>
                                </a:cubicBezTo>
                                <a:cubicBezTo>
                                  <a:pt x="2667" y="0"/>
                                  <a:pt x="2755" y="88"/>
                                  <a:pt x="2755" y="197"/>
                                </a:cubicBezTo>
                                <a:cubicBezTo>
                                  <a:pt x="2755" y="852"/>
                                  <a:pt x="2755" y="852"/>
                                  <a:pt x="2755" y="852"/>
                                </a:cubicBezTo>
                                <a:cubicBezTo>
                                  <a:pt x="2755" y="961"/>
                                  <a:pt x="2667" y="1049"/>
                                  <a:pt x="2559" y="1049"/>
                                </a:cubicBezTo>
                                <a:close/>
                                <a:moveTo>
                                  <a:pt x="722" y="1049"/>
                                </a:moveTo>
                                <a:cubicBezTo>
                                  <a:pt x="613" y="1049"/>
                                  <a:pt x="525" y="961"/>
                                  <a:pt x="525" y="852"/>
                                </a:cubicBezTo>
                                <a:cubicBezTo>
                                  <a:pt x="525" y="197"/>
                                  <a:pt x="525" y="197"/>
                                  <a:pt x="525" y="197"/>
                                </a:cubicBezTo>
                                <a:cubicBezTo>
                                  <a:pt x="525" y="88"/>
                                  <a:pt x="613" y="0"/>
                                  <a:pt x="722" y="0"/>
                                </a:cubicBezTo>
                                <a:cubicBezTo>
                                  <a:pt x="831" y="0"/>
                                  <a:pt x="919" y="88"/>
                                  <a:pt x="919" y="197"/>
                                </a:cubicBezTo>
                                <a:cubicBezTo>
                                  <a:pt x="919" y="852"/>
                                  <a:pt x="919" y="852"/>
                                  <a:pt x="919" y="852"/>
                                </a:cubicBezTo>
                                <a:cubicBezTo>
                                  <a:pt x="919" y="961"/>
                                  <a:pt x="831" y="1049"/>
                                  <a:pt x="722" y="104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bodyPr anchor="ctr" anchorCtr="1"/>
                      </wps:wsp>
                      <wps:wsp>
                        <wps:cNvPr id="113" name="KSO_Shape"/>
                        <wps:cNvSpPr/>
                        <wps:spPr bwMode="auto">
                          <a:xfrm>
                            <a:off x="1633642" y="8912732"/>
                            <a:ext cx="530918" cy="518745"/>
                          </a:xfrm>
                          <a:custGeom>
                            <a:avLst/>
                            <a:gdLst>
                              <a:gd name="T0" fmla="*/ 0 w 3951"/>
                              <a:gd name="T1" fmla="*/ 1583116 h 3950"/>
                              <a:gd name="T2" fmla="*/ 108452 w 3951"/>
                              <a:gd name="T3" fmla="*/ 1477575 h 3950"/>
                              <a:gd name="T4" fmla="*/ 1692401 w 3951"/>
                              <a:gd name="T5" fmla="*/ 1477575 h 3950"/>
                              <a:gd name="T6" fmla="*/ 1800397 w 3951"/>
                              <a:gd name="T7" fmla="*/ 1583116 h 3950"/>
                              <a:gd name="T8" fmla="*/ 756431 w 3951"/>
                              <a:gd name="T9" fmla="*/ 771741 h 3950"/>
                              <a:gd name="T10" fmla="*/ 1044422 w 3951"/>
                              <a:gd name="T11" fmla="*/ 771741 h 3950"/>
                              <a:gd name="T12" fmla="*/ 1512406 w 3951"/>
                              <a:gd name="T13" fmla="*/ 771741 h 3950"/>
                              <a:gd name="T14" fmla="*/ 1512406 w 3951"/>
                              <a:gd name="T15" fmla="*/ 1547936 h 3950"/>
                              <a:gd name="T16" fmla="*/ 1044422 w 3951"/>
                              <a:gd name="T17" fmla="*/ 1547936 h 3950"/>
                              <a:gd name="T18" fmla="*/ 756431 w 3951"/>
                              <a:gd name="T19" fmla="*/ 1547936 h 3950"/>
                              <a:gd name="T20" fmla="*/ 288446 w 3951"/>
                              <a:gd name="T21" fmla="*/ 1547936 h 3950"/>
                              <a:gd name="T22" fmla="*/ 288446 w 3951"/>
                              <a:gd name="T23" fmla="*/ 771741 h 3950"/>
                              <a:gd name="T24" fmla="*/ 1296413 w 3951"/>
                              <a:gd name="T25" fmla="*/ 1512755 h 3950"/>
                              <a:gd name="T26" fmla="*/ 1296413 w 3951"/>
                              <a:gd name="T27" fmla="*/ 1301673 h 3950"/>
                              <a:gd name="T28" fmla="*/ 1512406 w 3951"/>
                              <a:gd name="T29" fmla="*/ 1266493 h 3950"/>
                              <a:gd name="T30" fmla="*/ 1296413 w 3951"/>
                              <a:gd name="T31" fmla="*/ 1266493 h 3950"/>
                              <a:gd name="T32" fmla="*/ 1512406 w 3951"/>
                              <a:gd name="T33" fmla="*/ 806922 h 3950"/>
                              <a:gd name="T34" fmla="*/ 1044422 w 3951"/>
                              <a:gd name="T35" fmla="*/ 1512755 h 3950"/>
                              <a:gd name="T36" fmla="*/ 1044422 w 3951"/>
                              <a:gd name="T37" fmla="*/ 1301673 h 3950"/>
                              <a:gd name="T38" fmla="*/ 1260415 w 3951"/>
                              <a:gd name="T39" fmla="*/ 1266493 h 3950"/>
                              <a:gd name="T40" fmla="*/ 1044422 w 3951"/>
                              <a:gd name="T41" fmla="*/ 1266493 h 3950"/>
                              <a:gd name="T42" fmla="*/ 1260415 w 3951"/>
                              <a:gd name="T43" fmla="*/ 806922 h 3950"/>
                              <a:gd name="T44" fmla="*/ 792430 w 3951"/>
                              <a:gd name="T45" fmla="*/ 1512755 h 3950"/>
                              <a:gd name="T46" fmla="*/ 792430 w 3951"/>
                              <a:gd name="T47" fmla="*/ 1301673 h 3950"/>
                              <a:gd name="T48" fmla="*/ 1008423 w 3951"/>
                              <a:gd name="T49" fmla="*/ 1266493 h 3950"/>
                              <a:gd name="T50" fmla="*/ 792430 w 3951"/>
                              <a:gd name="T51" fmla="*/ 1266493 h 3950"/>
                              <a:gd name="T52" fmla="*/ 1008423 w 3951"/>
                              <a:gd name="T53" fmla="*/ 806922 h 3950"/>
                              <a:gd name="T54" fmla="*/ 540438 w 3951"/>
                              <a:gd name="T55" fmla="*/ 1512755 h 3950"/>
                              <a:gd name="T56" fmla="*/ 540438 w 3951"/>
                              <a:gd name="T57" fmla="*/ 1301673 h 3950"/>
                              <a:gd name="T58" fmla="*/ 756431 w 3951"/>
                              <a:gd name="T59" fmla="*/ 1266493 h 3950"/>
                              <a:gd name="T60" fmla="*/ 540438 w 3951"/>
                              <a:gd name="T61" fmla="*/ 1266493 h 3950"/>
                              <a:gd name="T62" fmla="*/ 756431 w 3951"/>
                              <a:gd name="T63" fmla="*/ 806922 h 3950"/>
                              <a:gd name="T64" fmla="*/ 288446 w 3951"/>
                              <a:gd name="T65" fmla="*/ 1512755 h 3950"/>
                              <a:gd name="T66" fmla="*/ 288446 w 3951"/>
                              <a:gd name="T67" fmla="*/ 1301673 h 3950"/>
                              <a:gd name="T68" fmla="*/ 504439 w 3951"/>
                              <a:gd name="T69" fmla="*/ 1266493 h 3950"/>
                              <a:gd name="T70" fmla="*/ 288446 w 3951"/>
                              <a:gd name="T71" fmla="*/ 1266493 h 3950"/>
                              <a:gd name="T72" fmla="*/ 504439 w 3951"/>
                              <a:gd name="T73" fmla="*/ 806922 h 3950"/>
                              <a:gd name="T74" fmla="*/ 0 w 3951"/>
                              <a:gd name="T75" fmla="*/ 316623 h 3950"/>
                              <a:gd name="T76" fmla="*/ 252447 w 3951"/>
                              <a:gd name="T77" fmla="*/ 492525 h 3950"/>
                              <a:gd name="T78" fmla="*/ 1260415 w 3951"/>
                              <a:gd name="T79" fmla="*/ 140721 h 3950"/>
                              <a:gd name="T80" fmla="*/ 1548405 w 3951"/>
                              <a:gd name="T81" fmla="*/ 140721 h 3950"/>
                              <a:gd name="T82" fmla="*/ 1800397 w 3951"/>
                              <a:gd name="T83" fmla="*/ 703607 h 3950"/>
                              <a:gd name="T84" fmla="*/ 1296413 w 3951"/>
                              <a:gd name="T85" fmla="*/ 105541 h 3950"/>
                              <a:gd name="T86" fmla="*/ 1512406 w 3951"/>
                              <a:gd name="T87" fmla="*/ 457345 h 3950"/>
                              <a:gd name="T88" fmla="*/ 288446 w 3951"/>
                              <a:gd name="T89" fmla="*/ 105541 h 3950"/>
                              <a:gd name="T90" fmla="*/ 504439 w 3951"/>
                              <a:gd name="T91" fmla="*/ 457345 h 3950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</a:gdLst>
                            <a:ahLst/>
                            <a:cxnLst>
                              <a:cxn ang="T92">
                                <a:pos x="T0" y="T1"/>
                              </a:cxn>
                              <a:cxn ang="T93">
                                <a:pos x="T2" y="T3"/>
                              </a:cxn>
                              <a:cxn ang="T94">
                                <a:pos x="T4" y="T5"/>
                              </a:cxn>
                              <a:cxn ang="T95">
                                <a:pos x="T6" y="T7"/>
                              </a:cxn>
                              <a:cxn ang="T96">
                                <a:pos x="T8" y="T9"/>
                              </a:cxn>
                              <a:cxn ang="T97">
                                <a:pos x="T10" y="T11"/>
                              </a:cxn>
                              <a:cxn ang="T98">
                                <a:pos x="T12" y="T13"/>
                              </a:cxn>
                              <a:cxn ang="T99">
                                <a:pos x="T14" y="T15"/>
                              </a:cxn>
                              <a:cxn ang="T100">
                                <a:pos x="T16" y="T17"/>
                              </a:cxn>
                              <a:cxn ang="T101">
                                <a:pos x="T18" y="T19"/>
                              </a:cxn>
                              <a:cxn ang="T102">
                                <a:pos x="T20" y="T21"/>
                              </a:cxn>
                              <a:cxn ang="T103">
                                <a:pos x="T22" y="T23"/>
                              </a:cxn>
                              <a:cxn ang="T104">
                                <a:pos x="T24" y="T25"/>
                              </a:cxn>
                              <a:cxn ang="T105">
                                <a:pos x="T26" y="T27"/>
                              </a:cxn>
                              <a:cxn ang="T106">
                                <a:pos x="T28" y="T29"/>
                              </a:cxn>
                              <a:cxn ang="T107">
                                <a:pos x="T30" y="T31"/>
                              </a:cxn>
                              <a:cxn ang="T108">
                                <a:pos x="T32" y="T33"/>
                              </a:cxn>
                              <a:cxn ang="T109">
                                <a:pos x="T34" y="T35"/>
                              </a:cxn>
                              <a:cxn ang="T110">
                                <a:pos x="T36" y="T37"/>
                              </a:cxn>
                              <a:cxn ang="T111">
                                <a:pos x="T38" y="T39"/>
                              </a:cxn>
                              <a:cxn ang="T112">
                                <a:pos x="T40" y="T41"/>
                              </a:cxn>
                              <a:cxn ang="T113">
                                <a:pos x="T42" y="T43"/>
                              </a:cxn>
                              <a:cxn ang="T114">
                                <a:pos x="T44" y="T45"/>
                              </a:cxn>
                              <a:cxn ang="T115">
                                <a:pos x="T46" y="T47"/>
                              </a:cxn>
                              <a:cxn ang="T116">
                                <a:pos x="T48" y="T49"/>
                              </a:cxn>
                              <a:cxn ang="T117">
                                <a:pos x="T50" y="T51"/>
                              </a:cxn>
                              <a:cxn ang="T118">
                                <a:pos x="T52" y="T53"/>
                              </a:cxn>
                              <a:cxn ang="T119">
                                <a:pos x="T54" y="T55"/>
                              </a:cxn>
                              <a:cxn ang="T120">
                                <a:pos x="T56" y="T57"/>
                              </a:cxn>
                              <a:cxn ang="T121">
                                <a:pos x="T58" y="T59"/>
                              </a:cxn>
                              <a:cxn ang="T122">
                                <a:pos x="T60" y="T61"/>
                              </a:cxn>
                              <a:cxn ang="T123">
                                <a:pos x="T62" y="T63"/>
                              </a:cxn>
                              <a:cxn ang="T124">
                                <a:pos x="T64" y="T65"/>
                              </a:cxn>
                              <a:cxn ang="T125">
                                <a:pos x="T66" y="T67"/>
                              </a:cxn>
                              <a:cxn ang="T126">
                                <a:pos x="T68" y="T69"/>
                              </a:cxn>
                              <a:cxn ang="T127">
                                <a:pos x="T70" y="T71"/>
                              </a:cxn>
                              <a:cxn ang="T128">
                                <a:pos x="T72" y="T73"/>
                              </a:cxn>
                              <a:cxn ang="T129">
                                <a:pos x="T74" y="T75"/>
                              </a:cxn>
                              <a:cxn ang="T130">
                                <a:pos x="T76" y="T77"/>
                              </a:cxn>
                              <a:cxn ang="T131">
                                <a:pos x="T78" y="T79"/>
                              </a:cxn>
                              <a:cxn ang="T132">
                                <a:pos x="T80" y="T81"/>
                              </a:cxn>
                              <a:cxn ang="T133">
                                <a:pos x="T82" y="T83"/>
                              </a:cxn>
                              <a:cxn ang="T134">
                                <a:pos x="T84" y="T85"/>
                              </a:cxn>
                              <a:cxn ang="T135">
                                <a:pos x="T86" y="T87"/>
                              </a:cxn>
                              <a:cxn ang="T136">
                                <a:pos x="T88" y="T89"/>
                              </a:cxn>
                              <a:cxn ang="T137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3951" h="3950">
                                <a:moveTo>
                                  <a:pt x="3556" y="3950"/>
                                </a:moveTo>
                                <a:cubicBezTo>
                                  <a:pt x="396" y="3950"/>
                                  <a:pt x="396" y="3950"/>
                                  <a:pt x="396" y="3950"/>
                                </a:cubicBezTo>
                                <a:cubicBezTo>
                                  <a:pt x="177" y="3950"/>
                                  <a:pt x="0" y="3773"/>
                                  <a:pt x="0" y="3555"/>
                                </a:cubicBezTo>
                                <a:cubicBezTo>
                                  <a:pt x="0" y="1738"/>
                                  <a:pt x="0" y="1738"/>
                                  <a:pt x="0" y="1738"/>
                                </a:cubicBezTo>
                                <a:cubicBezTo>
                                  <a:pt x="244" y="1738"/>
                                  <a:pt x="244" y="1738"/>
                                  <a:pt x="244" y="1738"/>
                                </a:cubicBezTo>
                                <a:cubicBezTo>
                                  <a:pt x="243" y="2424"/>
                                  <a:pt x="238" y="3318"/>
                                  <a:pt x="238" y="3318"/>
                                </a:cubicBezTo>
                                <a:cubicBezTo>
                                  <a:pt x="238" y="3536"/>
                                  <a:pt x="494" y="3713"/>
                                  <a:pt x="712" y="3713"/>
                                </a:cubicBezTo>
                                <a:cubicBezTo>
                                  <a:pt x="3240" y="3713"/>
                                  <a:pt x="3240" y="3713"/>
                                  <a:pt x="3240" y="3713"/>
                                </a:cubicBezTo>
                                <a:cubicBezTo>
                                  <a:pt x="3458" y="3713"/>
                                  <a:pt x="3714" y="3536"/>
                                  <a:pt x="3714" y="3318"/>
                                </a:cubicBezTo>
                                <a:cubicBezTo>
                                  <a:pt x="3714" y="3318"/>
                                  <a:pt x="3709" y="2404"/>
                                  <a:pt x="3707" y="1738"/>
                                </a:cubicBezTo>
                                <a:cubicBezTo>
                                  <a:pt x="3951" y="1738"/>
                                  <a:pt x="3951" y="1738"/>
                                  <a:pt x="3951" y="1738"/>
                                </a:cubicBezTo>
                                <a:cubicBezTo>
                                  <a:pt x="3951" y="3555"/>
                                  <a:pt x="3951" y="3555"/>
                                  <a:pt x="3951" y="3555"/>
                                </a:cubicBezTo>
                                <a:cubicBezTo>
                                  <a:pt x="3951" y="3773"/>
                                  <a:pt x="3774" y="3950"/>
                                  <a:pt x="3556" y="3950"/>
                                </a:cubicBezTo>
                                <a:close/>
                                <a:moveTo>
                                  <a:pt x="1186" y="1733"/>
                                </a:moveTo>
                                <a:cubicBezTo>
                                  <a:pt x="1660" y="1733"/>
                                  <a:pt x="1660" y="1733"/>
                                  <a:pt x="1660" y="1733"/>
                                </a:cubicBezTo>
                                <a:cubicBezTo>
                                  <a:pt x="1739" y="1733"/>
                                  <a:pt x="1739" y="1733"/>
                                  <a:pt x="1739" y="1733"/>
                                </a:cubicBezTo>
                                <a:cubicBezTo>
                                  <a:pt x="2213" y="1733"/>
                                  <a:pt x="2213" y="1733"/>
                                  <a:pt x="2213" y="1733"/>
                                </a:cubicBezTo>
                                <a:cubicBezTo>
                                  <a:pt x="2292" y="1733"/>
                                  <a:pt x="2292" y="1733"/>
                                  <a:pt x="2292" y="1733"/>
                                </a:cubicBezTo>
                                <a:cubicBezTo>
                                  <a:pt x="2766" y="1733"/>
                                  <a:pt x="2766" y="1733"/>
                                  <a:pt x="2766" y="1733"/>
                                </a:cubicBezTo>
                                <a:cubicBezTo>
                                  <a:pt x="2845" y="1733"/>
                                  <a:pt x="2845" y="1733"/>
                                  <a:pt x="2845" y="1733"/>
                                </a:cubicBezTo>
                                <a:cubicBezTo>
                                  <a:pt x="3319" y="1733"/>
                                  <a:pt x="3319" y="1733"/>
                                  <a:pt x="3319" y="1733"/>
                                </a:cubicBezTo>
                                <a:cubicBezTo>
                                  <a:pt x="3398" y="1733"/>
                                  <a:pt x="3398" y="1733"/>
                                  <a:pt x="3398" y="1733"/>
                                </a:cubicBezTo>
                                <a:cubicBezTo>
                                  <a:pt x="3398" y="3476"/>
                                  <a:pt x="3398" y="3476"/>
                                  <a:pt x="3398" y="3476"/>
                                </a:cubicBezTo>
                                <a:cubicBezTo>
                                  <a:pt x="3319" y="3476"/>
                                  <a:pt x="3319" y="3476"/>
                                  <a:pt x="3319" y="3476"/>
                                </a:cubicBezTo>
                                <a:cubicBezTo>
                                  <a:pt x="2845" y="3476"/>
                                  <a:pt x="2845" y="3476"/>
                                  <a:pt x="2845" y="3476"/>
                                </a:cubicBezTo>
                                <a:cubicBezTo>
                                  <a:pt x="2766" y="3476"/>
                                  <a:pt x="2766" y="3476"/>
                                  <a:pt x="2766" y="3476"/>
                                </a:cubicBezTo>
                                <a:cubicBezTo>
                                  <a:pt x="2292" y="3476"/>
                                  <a:pt x="2292" y="3476"/>
                                  <a:pt x="2292" y="3476"/>
                                </a:cubicBezTo>
                                <a:cubicBezTo>
                                  <a:pt x="2213" y="3476"/>
                                  <a:pt x="2213" y="3476"/>
                                  <a:pt x="2213" y="3476"/>
                                </a:cubicBezTo>
                                <a:cubicBezTo>
                                  <a:pt x="1739" y="3476"/>
                                  <a:pt x="1739" y="3476"/>
                                  <a:pt x="1739" y="3476"/>
                                </a:cubicBezTo>
                                <a:cubicBezTo>
                                  <a:pt x="1660" y="3476"/>
                                  <a:pt x="1660" y="3476"/>
                                  <a:pt x="1660" y="3476"/>
                                </a:cubicBezTo>
                                <a:cubicBezTo>
                                  <a:pt x="1186" y="3476"/>
                                  <a:pt x="1186" y="3476"/>
                                  <a:pt x="1186" y="3476"/>
                                </a:cubicBezTo>
                                <a:cubicBezTo>
                                  <a:pt x="1107" y="3476"/>
                                  <a:pt x="1107" y="3476"/>
                                  <a:pt x="1107" y="3476"/>
                                </a:cubicBezTo>
                                <a:cubicBezTo>
                                  <a:pt x="633" y="3476"/>
                                  <a:pt x="633" y="3476"/>
                                  <a:pt x="633" y="3476"/>
                                </a:cubicBezTo>
                                <a:cubicBezTo>
                                  <a:pt x="554" y="3476"/>
                                  <a:pt x="554" y="3476"/>
                                  <a:pt x="554" y="3476"/>
                                </a:cubicBezTo>
                                <a:cubicBezTo>
                                  <a:pt x="554" y="1733"/>
                                  <a:pt x="554" y="1733"/>
                                  <a:pt x="554" y="1733"/>
                                </a:cubicBezTo>
                                <a:cubicBezTo>
                                  <a:pt x="633" y="1733"/>
                                  <a:pt x="633" y="1733"/>
                                  <a:pt x="633" y="1733"/>
                                </a:cubicBezTo>
                                <a:cubicBezTo>
                                  <a:pt x="1107" y="1733"/>
                                  <a:pt x="1107" y="1733"/>
                                  <a:pt x="1107" y="1733"/>
                                </a:cubicBezTo>
                                <a:lnTo>
                                  <a:pt x="1186" y="1733"/>
                                </a:lnTo>
                                <a:close/>
                                <a:moveTo>
                                  <a:pt x="2845" y="3397"/>
                                </a:moveTo>
                                <a:cubicBezTo>
                                  <a:pt x="3319" y="3397"/>
                                  <a:pt x="3319" y="3397"/>
                                  <a:pt x="3319" y="3397"/>
                                </a:cubicBezTo>
                                <a:cubicBezTo>
                                  <a:pt x="3319" y="2923"/>
                                  <a:pt x="3319" y="2923"/>
                                  <a:pt x="3319" y="2923"/>
                                </a:cubicBezTo>
                                <a:cubicBezTo>
                                  <a:pt x="2845" y="2923"/>
                                  <a:pt x="2845" y="2923"/>
                                  <a:pt x="2845" y="2923"/>
                                </a:cubicBezTo>
                                <a:lnTo>
                                  <a:pt x="2845" y="3397"/>
                                </a:lnTo>
                                <a:close/>
                                <a:moveTo>
                                  <a:pt x="2845" y="2844"/>
                                </a:moveTo>
                                <a:cubicBezTo>
                                  <a:pt x="3319" y="2844"/>
                                  <a:pt x="3319" y="2844"/>
                                  <a:pt x="3319" y="2844"/>
                                </a:cubicBezTo>
                                <a:cubicBezTo>
                                  <a:pt x="3319" y="2370"/>
                                  <a:pt x="3319" y="2370"/>
                                  <a:pt x="3319" y="2370"/>
                                </a:cubicBezTo>
                                <a:cubicBezTo>
                                  <a:pt x="2845" y="2370"/>
                                  <a:pt x="2845" y="2370"/>
                                  <a:pt x="2845" y="2370"/>
                                </a:cubicBezTo>
                                <a:lnTo>
                                  <a:pt x="2845" y="2844"/>
                                </a:lnTo>
                                <a:close/>
                                <a:moveTo>
                                  <a:pt x="2845" y="2291"/>
                                </a:moveTo>
                                <a:cubicBezTo>
                                  <a:pt x="3319" y="2291"/>
                                  <a:pt x="3319" y="2291"/>
                                  <a:pt x="3319" y="2291"/>
                                </a:cubicBezTo>
                                <a:cubicBezTo>
                                  <a:pt x="3319" y="1812"/>
                                  <a:pt x="3319" y="1812"/>
                                  <a:pt x="3319" y="1812"/>
                                </a:cubicBezTo>
                                <a:cubicBezTo>
                                  <a:pt x="2845" y="1812"/>
                                  <a:pt x="2845" y="1812"/>
                                  <a:pt x="2845" y="1812"/>
                                </a:cubicBezTo>
                                <a:lnTo>
                                  <a:pt x="2845" y="2291"/>
                                </a:lnTo>
                                <a:close/>
                                <a:moveTo>
                                  <a:pt x="2292" y="3397"/>
                                </a:moveTo>
                                <a:cubicBezTo>
                                  <a:pt x="2766" y="3397"/>
                                  <a:pt x="2766" y="3397"/>
                                  <a:pt x="2766" y="3397"/>
                                </a:cubicBezTo>
                                <a:cubicBezTo>
                                  <a:pt x="2766" y="2923"/>
                                  <a:pt x="2766" y="2923"/>
                                  <a:pt x="2766" y="2923"/>
                                </a:cubicBezTo>
                                <a:cubicBezTo>
                                  <a:pt x="2292" y="2923"/>
                                  <a:pt x="2292" y="2923"/>
                                  <a:pt x="2292" y="2923"/>
                                </a:cubicBezTo>
                                <a:lnTo>
                                  <a:pt x="2292" y="3397"/>
                                </a:lnTo>
                                <a:close/>
                                <a:moveTo>
                                  <a:pt x="2292" y="2844"/>
                                </a:moveTo>
                                <a:cubicBezTo>
                                  <a:pt x="2766" y="2844"/>
                                  <a:pt x="2766" y="2844"/>
                                  <a:pt x="2766" y="2844"/>
                                </a:cubicBezTo>
                                <a:cubicBezTo>
                                  <a:pt x="2766" y="2370"/>
                                  <a:pt x="2766" y="2370"/>
                                  <a:pt x="2766" y="2370"/>
                                </a:cubicBezTo>
                                <a:cubicBezTo>
                                  <a:pt x="2292" y="2370"/>
                                  <a:pt x="2292" y="2370"/>
                                  <a:pt x="2292" y="2370"/>
                                </a:cubicBezTo>
                                <a:lnTo>
                                  <a:pt x="2292" y="2844"/>
                                </a:lnTo>
                                <a:close/>
                                <a:moveTo>
                                  <a:pt x="2292" y="2291"/>
                                </a:moveTo>
                                <a:cubicBezTo>
                                  <a:pt x="2766" y="2291"/>
                                  <a:pt x="2766" y="2291"/>
                                  <a:pt x="2766" y="2291"/>
                                </a:cubicBezTo>
                                <a:cubicBezTo>
                                  <a:pt x="2766" y="1812"/>
                                  <a:pt x="2766" y="1812"/>
                                  <a:pt x="2766" y="1812"/>
                                </a:cubicBezTo>
                                <a:cubicBezTo>
                                  <a:pt x="2292" y="1812"/>
                                  <a:pt x="2292" y="1812"/>
                                  <a:pt x="2292" y="1812"/>
                                </a:cubicBezTo>
                                <a:lnTo>
                                  <a:pt x="2292" y="2291"/>
                                </a:lnTo>
                                <a:close/>
                                <a:moveTo>
                                  <a:pt x="1739" y="3397"/>
                                </a:moveTo>
                                <a:cubicBezTo>
                                  <a:pt x="2213" y="3397"/>
                                  <a:pt x="2213" y="3397"/>
                                  <a:pt x="2213" y="3397"/>
                                </a:cubicBezTo>
                                <a:cubicBezTo>
                                  <a:pt x="2213" y="2923"/>
                                  <a:pt x="2213" y="2923"/>
                                  <a:pt x="2213" y="2923"/>
                                </a:cubicBezTo>
                                <a:cubicBezTo>
                                  <a:pt x="1739" y="2923"/>
                                  <a:pt x="1739" y="2923"/>
                                  <a:pt x="1739" y="2923"/>
                                </a:cubicBezTo>
                                <a:lnTo>
                                  <a:pt x="1739" y="3397"/>
                                </a:lnTo>
                                <a:close/>
                                <a:moveTo>
                                  <a:pt x="1739" y="2844"/>
                                </a:moveTo>
                                <a:cubicBezTo>
                                  <a:pt x="2213" y="2844"/>
                                  <a:pt x="2213" y="2844"/>
                                  <a:pt x="2213" y="2844"/>
                                </a:cubicBezTo>
                                <a:cubicBezTo>
                                  <a:pt x="2213" y="2370"/>
                                  <a:pt x="2213" y="2370"/>
                                  <a:pt x="2213" y="2370"/>
                                </a:cubicBezTo>
                                <a:cubicBezTo>
                                  <a:pt x="1739" y="2370"/>
                                  <a:pt x="1739" y="2370"/>
                                  <a:pt x="1739" y="2370"/>
                                </a:cubicBezTo>
                                <a:lnTo>
                                  <a:pt x="1739" y="2844"/>
                                </a:lnTo>
                                <a:close/>
                                <a:moveTo>
                                  <a:pt x="1739" y="2291"/>
                                </a:moveTo>
                                <a:cubicBezTo>
                                  <a:pt x="2213" y="2291"/>
                                  <a:pt x="2213" y="2291"/>
                                  <a:pt x="2213" y="2291"/>
                                </a:cubicBezTo>
                                <a:cubicBezTo>
                                  <a:pt x="2213" y="1812"/>
                                  <a:pt x="2213" y="1812"/>
                                  <a:pt x="2213" y="1812"/>
                                </a:cubicBezTo>
                                <a:cubicBezTo>
                                  <a:pt x="1739" y="1812"/>
                                  <a:pt x="1739" y="1812"/>
                                  <a:pt x="1739" y="1812"/>
                                </a:cubicBezTo>
                                <a:lnTo>
                                  <a:pt x="1739" y="2291"/>
                                </a:lnTo>
                                <a:close/>
                                <a:moveTo>
                                  <a:pt x="1186" y="3397"/>
                                </a:moveTo>
                                <a:cubicBezTo>
                                  <a:pt x="1660" y="3397"/>
                                  <a:pt x="1660" y="3397"/>
                                  <a:pt x="1660" y="3397"/>
                                </a:cubicBezTo>
                                <a:cubicBezTo>
                                  <a:pt x="1660" y="2923"/>
                                  <a:pt x="1660" y="2923"/>
                                  <a:pt x="1660" y="2923"/>
                                </a:cubicBezTo>
                                <a:cubicBezTo>
                                  <a:pt x="1186" y="2923"/>
                                  <a:pt x="1186" y="2923"/>
                                  <a:pt x="1186" y="2923"/>
                                </a:cubicBezTo>
                                <a:lnTo>
                                  <a:pt x="1186" y="3397"/>
                                </a:lnTo>
                                <a:close/>
                                <a:moveTo>
                                  <a:pt x="1186" y="2844"/>
                                </a:moveTo>
                                <a:cubicBezTo>
                                  <a:pt x="1660" y="2844"/>
                                  <a:pt x="1660" y="2844"/>
                                  <a:pt x="1660" y="2844"/>
                                </a:cubicBezTo>
                                <a:cubicBezTo>
                                  <a:pt x="1660" y="2370"/>
                                  <a:pt x="1660" y="2370"/>
                                  <a:pt x="1660" y="2370"/>
                                </a:cubicBezTo>
                                <a:cubicBezTo>
                                  <a:pt x="1186" y="2370"/>
                                  <a:pt x="1186" y="2370"/>
                                  <a:pt x="1186" y="2370"/>
                                </a:cubicBezTo>
                                <a:lnTo>
                                  <a:pt x="1186" y="2844"/>
                                </a:lnTo>
                                <a:close/>
                                <a:moveTo>
                                  <a:pt x="1186" y="2291"/>
                                </a:moveTo>
                                <a:cubicBezTo>
                                  <a:pt x="1660" y="2291"/>
                                  <a:pt x="1660" y="2291"/>
                                  <a:pt x="1660" y="2291"/>
                                </a:cubicBezTo>
                                <a:cubicBezTo>
                                  <a:pt x="1660" y="1812"/>
                                  <a:pt x="1660" y="1812"/>
                                  <a:pt x="1660" y="1812"/>
                                </a:cubicBezTo>
                                <a:cubicBezTo>
                                  <a:pt x="1186" y="1812"/>
                                  <a:pt x="1186" y="1812"/>
                                  <a:pt x="1186" y="1812"/>
                                </a:cubicBezTo>
                                <a:lnTo>
                                  <a:pt x="1186" y="2291"/>
                                </a:lnTo>
                                <a:close/>
                                <a:moveTo>
                                  <a:pt x="633" y="3397"/>
                                </a:moveTo>
                                <a:cubicBezTo>
                                  <a:pt x="1107" y="3397"/>
                                  <a:pt x="1107" y="3397"/>
                                  <a:pt x="1107" y="3397"/>
                                </a:cubicBezTo>
                                <a:cubicBezTo>
                                  <a:pt x="1107" y="2923"/>
                                  <a:pt x="1107" y="2923"/>
                                  <a:pt x="1107" y="2923"/>
                                </a:cubicBezTo>
                                <a:cubicBezTo>
                                  <a:pt x="633" y="2923"/>
                                  <a:pt x="633" y="2923"/>
                                  <a:pt x="633" y="2923"/>
                                </a:cubicBezTo>
                                <a:lnTo>
                                  <a:pt x="633" y="3397"/>
                                </a:lnTo>
                                <a:close/>
                                <a:moveTo>
                                  <a:pt x="633" y="2844"/>
                                </a:moveTo>
                                <a:cubicBezTo>
                                  <a:pt x="1107" y="2844"/>
                                  <a:pt x="1107" y="2844"/>
                                  <a:pt x="1107" y="2844"/>
                                </a:cubicBezTo>
                                <a:cubicBezTo>
                                  <a:pt x="1107" y="2370"/>
                                  <a:pt x="1107" y="2370"/>
                                  <a:pt x="1107" y="2370"/>
                                </a:cubicBezTo>
                                <a:cubicBezTo>
                                  <a:pt x="633" y="2370"/>
                                  <a:pt x="633" y="2370"/>
                                  <a:pt x="633" y="2370"/>
                                </a:cubicBezTo>
                                <a:lnTo>
                                  <a:pt x="633" y="2844"/>
                                </a:lnTo>
                                <a:close/>
                                <a:moveTo>
                                  <a:pt x="633" y="2291"/>
                                </a:moveTo>
                                <a:cubicBezTo>
                                  <a:pt x="1107" y="2291"/>
                                  <a:pt x="1107" y="2291"/>
                                  <a:pt x="1107" y="2291"/>
                                </a:cubicBezTo>
                                <a:cubicBezTo>
                                  <a:pt x="1107" y="1812"/>
                                  <a:pt x="1107" y="1812"/>
                                  <a:pt x="1107" y="1812"/>
                                </a:cubicBezTo>
                                <a:cubicBezTo>
                                  <a:pt x="633" y="1812"/>
                                  <a:pt x="633" y="1812"/>
                                  <a:pt x="633" y="1812"/>
                                </a:cubicBezTo>
                                <a:lnTo>
                                  <a:pt x="633" y="2291"/>
                                </a:lnTo>
                                <a:close/>
                                <a:moveTo>
                                  <a:pt x="0" y="711"/>
                                </a:moveTo>
                                <a:cubicBezTo>
                                  <a:pt x="0" y="493"/>
                                  <a:pt x="177" y="316"/>
                                  <a:pt x="396" y="316"/>
                                </a:cubicBezTo>
                                <a:cubicBezTo>
                                  <a:pt x="554" y="316"/>
                                  <a:pt x="554" y="316"/>
                                  <a:pt x="554" y="316"/>
                                </a:cubicBezTo>
                                <a:cubicBezTo>
                                  <a:pt x="554" y="1106"/>
                                  <a:pt x="554" y="1106"/>
                                  <a:pt x="554" y="1106"/>
                                </a:cubicBezTo>
                                <a:cubicBezTo>
                                  <a:pt x="870" y="1106"/>
                                  <a:pt x="858" y="1106"/>
                                  <a:pt x="1186" y="1106"/>
                                </a:cubicBezTo>
                                <a:cubicBezTo>
                                  <a:pt x="1186" y="316"/>
                                  <a:pt x="1186" y="316"/>
                                  <a:pt x="1186" y="316"/>
                                </a:cubicBezTo>
                                <a:cubicBezTo>
                                  <a:pt x="2766" y="316"/>
                                  <a:pt x="2766" y="316"/>
                                  <a:pt x="2766" y="316"/>
                                </a:cubicBezTo>
                                <a:cubicBezTo>
                                  <a:pt x="2766" y="1106"/>
                                  <a:pt x="2766" y="1106"/>
                                  <a:pt x="2766" y="1106"/>
                                </a:cubicBezTo>
                                <a:cubicBezTo>
                                  <a:pt x="3070" y="1106"/>
                                  <a:pt x="3070" y="1106"/>
                                  <a:pt x="3398" y="1106"/>
                                </a:cubicBezTo>
                                <a:cubicBezTo>
                                  <a:pt x="3398" y="316"/>
                                  <a:pt x="3398" y="316"/>
                                  <a:pt x="3398" y="316"/>
                                </a:cubicBezTo>
                                <a:cubicBezTo>
                                  <a:pt x="3556" y="316"/>
                                  <a:pt x="3556" y="316"/>
                                  <a:pt x="3556" y="316"/>
                                </a:cubicBezTo>
                                <a:cubicBezTo>
                                  <a:pt x="3774" y="316"/>
                                  <a:pt x="3951" y="493"/>
                                  <a:pt x="3951" y="711"/>
                                </a:cubicBezTo>
                                <a:cubicBezTo>
                                  <a:pt x="3951" y="1580"/>
                                  <a:pt x="3951" y="1580"/>
                                  <a:pt x="3951" y="1580"/>
                                </a:cubicBezTo>
                                <a:cubicBezTo>
                                  <a:pt x="2260" y="1580"/>
                                  <a:pt x="1897" y="1580"/>
                                  <a:pt x="0" y="1580"/>
                                </a:cubicBezTo>
                                <a:lnTo>
                                  <a:pt x="0" y="711"/>
                                </a:lnTo>
                                <a:close/>
                                <a:moveTo>
                                  <a:pt x="2845" y="237"/>
                                </a:moveTo>
                                <a:cubicBezTo>
                                  <a:pt x="2845" y="106"/>
                                  <a:pt x="2951" y="0"/>
                                  <a:pt x="3082" y="0"/>
                                </a:cubicBezTo>
                                <a:cubicBezTo>
                                  <a:pt x="3213" y="0"/>
                                  <a:pt x="3319" y="106"/>
                                  <a:pt x="3319" y="237"/>
                                </a:cubicBezTo>
                                <a:cubicBezTo>
                                  <a:pt x="3319" y="1027"/>
                                  <a:pt x="3319" y="1027"/>
                                  <a:pt x="3319" y="1027"/>
                                </a:cubicBezTo>
                                <a:cubicBezTo>
                                  <a:pt x="3319" y="1027"/>
                                  <a:pt x="3138" y="1027"/>
                                  <a:pt x="2845" y="1027"/>
                                </a:cubicBezTo>
                                <a:cubicBezTo>
                                  <a:pt x="2845" y="891"/>
                                  <a:pt x="2845" y="237"/>
                                  <a:pt x="2845" y="237"/>
                                </a:cubicBezTo>
                                <a:close/>
                                <a:moveTo>
                                  <a:pt x="633" y="237"/>
                                </a:moveTo>
                                <a:cubicBezTo>
                                  <a:pt x="633" y="106"/>
                                  <a:pt x="739" y="0"/>
                                  <a:pt x="870" y="0"/>
                                </a:cubicBezTo>
                                <a:cubicBezTo>
                                  <a:pt x="1001" y="0"/>
                                  <a:pt x="1107" y="106"/>
                                  <a:pt x="1107" y="237"/>
                                </a:cubicBezTo>
                                <a:cubicBezTo>
                                  <a:pt x="1107" y="1027"/>
                                  <a:pt x="1107" y="1027"/>
                                  <a:pt x="1107" y="1027"/>
                                </a:cubicBezTo>
                                <a:cubicBezTo>
                                  <a:pt x="1107" y="1027"/>
                                  <a:pt x="847" y="1027"/>
                                  <a:pt x="633" y="1027"/>
                                </a:cubicBezTo>
                                <a:cubicBezTo>
                                  <a:pt x="633" y="1072"/>
                                  <a:pt x="633" y="237"/>
                                  <a:pt x="633" y="23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bodyPr anchor="ctr" anchorCtr="1"/>
                      </wps:wsp>
                      <wps:wsp>
                        <wps:cNvPr id="114" name="KSO_Shape"/>
                        <wps:cNvSpPr/>
                        <wps:spPr bwMode="auto">
                          <a:xfrm>
                            <a:off x="4484571" y="8906644"/>
                            <a:ext cx="365183" cy="530920"/>
                          </a:xfrm>
                          <a:custGeom>
                            <a:avLst/>
                            <a:gdLst>
                              <a:gd name="T0" fmla="*/ 619079 w 2880569"/>
                              <a:gd name="T1" fmla="*/ 953678 h 4188619"/>
                              <a:gd name="T2" fmla="*/ 508809 w 2880569"/>
                              <a:gd name="T3" fmla="*/ 1063998 h 4188619"/>
                              <a:gd name="T4" fmla="*/ 508809 w 2880569"/>
                              <a:gd name="T5" fmla="*/ 1370878 h 4188619"/>
                              <a:gd name="T6" fmla="*/ 619079 w 2880569"/>
                              <a:gd name="T7" fmla="*/ 1481197 h 4188619"/>
                              <a:gd name="T8" fmla="*/ 729348 w 2880569"/>
                              <a:gd name="T9" fmla="*/ 1370878 h 4188619"/>
                              <a:gd name="T10" fmla="*/ 729348 w 2880569"/>
                              <a:gd name="T11" fmla="*/ 1063998 h 4188619"/>
                              <a:gd name="T12" fmla="*/ 619079 w 2880569"/>
                              <a:gd name="T13" fmla="*/ 953678 h 4188619"/>
                              <a:gd name="T14" fmla="*/ 122584 w 2880569"/>
                              <a:gd name="T15" fmla="*/ 683758 h 4188619"/>
                              <a:gd name="T16" fmla="*/ 1115573 w 2880569"/>
                              <a:gd name="T17" fmla="*/ 683758 h 4188619"/>
                              <a:gd name="T18" fmla="*/ 1238157 w 2880569"/>
                              <a:gd name="T19" fmla="*/ 806398 h 4188619"/>
                              <a:gd name="T20" fmla="*/ 1238157 w 2880569"/>
                              <a:gd name="T21" fmla="*/ 1677197 h 4188619"/>
                              <a:gd name="T22" fmla="*/ 1115573 w 2880569"/>
                              <a:gd name="T23" fmla="*/ 1800397 h 4188619"/>
                              <a:gd name="T24" fmla="*/ 122584 w 2880569"/>
                              <a:gd name="T25" fmla="*/ 1800397 h 4188619"/>
                              <a:gd name="T26" fmla="*/ 0 w 2880569"/>
                              <a:gd name="T27" fmla="*/ 1677197 h 4188619"/>
                              <a:gd name="T28" fmla="*/ 0 w 2880569"/>
                              <a:gd name="T29" fmla="*/ 806398 h 4188619"/>
                              <a:gd name="T30" fmla="*/ 122584 w 2880569"/>
                              <a:gd name="T31" fmla="*/ 683758 h 4188619"/>
                              <a:gd name="T32" fmla="*/ 640909 w 2880569"/>
                              <a:gd name="T33" fmla="*/ 0 h 4188619"/>
                              <a:gd name="T34" fmla="*/ 953132 w 2880569"/>
                              <a:gd name="T35" fmla="*/ 128944 h 4188619"/>
                              <a:gd name="T36" fmla="*/ 1040439 w 2880569"/>
                              <a:gd name="T37" fmla="*/ 629039 h 4188619"/>
                              <a:gd name="T38" fmla="*/ 817693 w 2880569"/>
                              <a:gd name="T39" fmla="*/ 629039 h 4188619"/>
                              <a:gd name="T40" fmla="*/ 822730 w 2880569"/>
                              <a:gd name="T41" fmla="*/ 623439 h 4188619"/>
                              <a:gd name="T42" fmla="*/ 822730 w 2880569"/>
                              <a:gd name="T43" fmla="*/ 259428 h 4188619"/>
                              <a:gd name="T44" fmla="*/ 458949 w 2880569"/>
                              <a:gd name="T45" fmla="*/ 259428 h 4188619"/>
                              <a:gd name="T46" fmla="*/ 350374 w 2880569"/>
                              <a:gd name="T47" fmla="*/ 367511 h 4188619"/>
                              <a:gd name="T48" fmla="*/ 220532 w 2880569"/>
                              <a:gd name="T49" fmla="*/ 237587 h 4188619"/>
                              <a:gd name="T50" fmla="*/ 329107 w 2880569"/>
                              <a:gd name="T51" fmla="*/ 128944 h 4188619"/>
                              <a:gd name="T52" fmla="*/ 640909 w 2880569"/>
                              <a:gd name="T53" fmla="*/ 0 h 4188619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2880569" h="4188619">
                                <a:moveTo>
                                  <a:pt x="1440285" y="2218729"/>
                                </a:moveTo>
                                <a:cubicBezTo>
                                  <a:pt x="1298340" y="2218729"/>
                                  <a:pt x="1183742" y="2333379"/>
                                  <a:pt x="1183742" y="2475388"/>
                                </a:cubicBezTo>
                                <a:cubicBezTo>
                                  <a:pt x="1183742" y="2475388"/>
                                  <a:pt x="1183742" y="2475388"/>
                                  <a:pt x="1183742" y="3189343"/>
                                </a:cubicBezTo>
                                <a:cubicBezTo>
                                  <a:pt x="1183742" y="3331352"/>
                                  <a:pt x="1298340" y="3446002"/>
                                  <a:pt x="1440285" y="3446002"/>
                                </a:cubicBezTo>
                                <a:cubicBezTo>
                                  <a:pt x="1582230" y="3446002"/>
                                  <a:pt x="1696827" y="3331352"/>
                                  <a:pt x="1696827" y="3189343"/>
                                </a:cubicBezTo>
                                <a:lnTo>
                                  <a:pt x="1696827" y="2475388"/>
                                </a:lnTo>
                                <a:cubicBezTo>
                                  <a:pt x="1696827" y="2333379"/>
                                  <a:pt x="1582230" y="2218729"/>
                                  <a:pt x="1440285" y="2218729"/>
                                </a:cubicBezTo>
                                <a:close/>
                                <a:moveTo>
                                  <a:pt x="285192" y="1590761"/>
                                </a:moveTo>
                                <a:cubicBezTo>
                                  <a:pt x="285192" y="1590761"/>
                                  <a:pt x="285192" y="1590761"/>
                                  <a:pt x="2595377" y="1590761"/>
                                </a:cubicBezTo>
                                <a:cubicBezTo>
                                  <a:pt x="2752949" y="1590761"/>
                                  <a:pt x="2880569" y="1718439"/>
                                  <a:pt x="2880569" y="1876083"/>
                                </a:cubicBezTo>
                                <a:cubicBezTo>
                                  <a:pt x="2880569" y="1876083"/>
                                  <a:pt x="2880569" y="1876083"/>
                                  <a:pt x="2880569" y="3901995"/>
                                </a:cubicBezTo>
                                <a:cubicBezTo>
                                  <a:pt x="2880569" y="4059638"/>
                                  <a:pt x="2752949" y="4188619"/>
                                  <a:pt x="2595377" y="4188619"/>
                                </a:cubicBezTo>
                                <a:cubicBezTo>
                                  <a:pt x="2595377" y="4188619"/>
                                  <a:pt x="2595377" y="4188619"/>
                                  <a:pt x="285192" y="4188619"/>
                                </a:cubicBezTo>
                                <a:cubicBezTo>
                                  <a:pt x="127620" y="4188619"/>
                                  <a:pt x="0" y="4059638"/>
                                  <a:pt x="0" y="3901995"/>
                                </a:cubicBezTo>
                                <a:cubicBezTo>
                                  <a:pt x="0" y="3901995"/>
                                  <a:pt x="0" y="3901995"/>
                                  <a:pt x="0" y="1876083"/>
                                </a:cubicBezTo>
                                <a:cubicBezTo>
                                  <a:pt x="0" y="1718439"/>
                                  <a:pt x="127620" y="1590761"/>
                                  <a:pt x="285192" y="1590761"/>
                                </a:cubicBezTo>
                                <a:close/>
                                <a:moveTo>
                                  <a:pt x="1491074" y="0"/>
                                </a:moveTo>
                                <a:cubicBezTo>
                                  <a:pt x="1753927" y="0"/>
                                  <a:pt x="2016942" y="99996"/>
                                  <a:pt x="2217458" y="299988"/>
                                </a:cubicBezTo>
                                <a:cubicBezTo>
                                  <a:pt x="2531253" y="613982"/>
                                  <a:pt x="2598960" y="1083018"/>
                                  <a:pt x="2420579" y="1463458"/>
                                </a:cubicBezTo>
                                <a:cubicBezTo>
                                  <a:pt x="2420579" y="1463458"/>
                                  <a:pt x="2420579" y="1463458"/>
                                  <a:pt x="1902361" y="1463458"/>
                                </a:cubicBezTo>
                                <a:cubicBezTo>
                                  <a:pt x="1902361" y="1463458"/>
                                  <a:pt x="1902361" y="1463458"/>
                                  <a:pt x="1914079" y="1450429"/>
                                </a:cubicBezTo>
                                <a:cubicBezTo>
                                  <a:pt x="2148449" y="1217214"/>
                                  <a:pt x="2148449" y="836774"/>
                                  <a:pt x="1914079" y="603559"/>
                                </a:cubicBezTo>
                                <a:cubicBezTo>
                                  <a:pt x="1681011" y="369040"/>
                                  <a:pt x="1300811" y="369040"/>
                                  <a:pt x="1067744" y="603559"/>
                                </a:cubicBezTo>
                                <a:lnTo>
                                  <a:pt x="815145" y="855014"/>
                                </a:lnTo>
                                <a:cubicBezTo>
                                  <a:pt x="815145" y="855014"/>
                                  <a:pt x="815145" y="855014"/>
                                  <a:pt x="513068" y="552746"/>
                                </a:cubicBezTo>
                                <a:cubicBezTo>
                                  <a:pt x="513068" y="552746"/>
                                  <a:pt x="513068" y="552746"/>
                                  <a:pt x="765667" y="299988"/>
                                </a:cubicBezTo>
                                <a:cubicBezTo>
                                  <a:pt x="965532" y="99996"/>
                                  <a:pt x="1228222" y="0"/>
                                  <a:pt x="149107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bodyPr anchor="ctr" anchorCtr="1"/>
                      </wps:wsp>
                      <wps:wsp>
                        <wps:cNvPr id="115" name="KSO_Shape"/>
                        <wps:cNvSpPr/>
                        <wps:spPr bwMode="auto">
                          <a:xfrm>
                            <a:off x="3460776" y="8906645"/>
                            <a:ext cx="438218" cy="530918"/>
                          </a:xfrm>
                          <a:custGeom>
                            <a:avLst/>
                            <a:gdLst>
                              <a:gd name="T0" fmla="*/ 692200 w 11137901"/>
                              <a:gd name="T1" fmla="*/ 1439894 h 13493750"/>
                              <a:gd name="T2" fmla="*/ 793869 w 11137901"/>
                              <a:gd name="T3" fmla="*/ 1439894 h 13493750"/>
                              <a:gd name="T4" fmla="*/ 793869 w 11137901"/>
                              <a:gd name="T5" fmla="*/ 1800397 h 13493750"/>
                              <a:gd name="T6" fmla="*/ 692200 w 11137901"/>
                              <a:gd name="T7" fmla="*/ 1800397 h 13493750"/>
                              <a:gd name="T8" fmla="*/ 1034911 w 11137901"/>
                              <a:gd name="T9" fmla="*/ 1371903 h 13493750"/>
                              <a:gd name="T10" fmla="*/ 1172588 w 11137901"/>
                              <a:gd name="T11" fmla="*/ 1704870 h 13493750"/>
                              <a:gd name="T12" fmla="*/ 1078967 w 11137901"/>
                              <a:gd name="T13" fmla="*/ 1743843 h 13493750"/>
                              <a:gd name="T14" fmla="*/ 940655 w 11137901"/>
                              <a:gd name="T15" fmla="*/ 1410876 h 13493750"/>
                              <a:gd name="T16" fmla="*/ 451370 w 11137901"/>
                              <a:gd name="T17" fmla="*/ 1371903 h 13493750"/>
                              <a:gd name="T18" fmla="*/ 544991 w 11137901"/>
                              <a:gd name="T19" fmla="*/ 1410876 h 13493750"/>
                              <a:gd name="T20" fmla="*/ 407313 w 11137901"/>
                              <a:gd name="T21" fmla="*/ 1743843 h 13493750"/>
                              <a:gd name="T22" fmla="*/ 313693 w 11137901"/>
                              <a:gd name="T23" fmla="*/ 1704870 h 13493750"/>
                              <a:gd name="T24" fmla="*/ 1231260 w 11137901"/>
                              <a:gd name="T25" fmla="*/ 1216645 h 13493750"/>
                              <a:gd name="T26" fmla="*/ 1486069 w 11137901"/>
                              <a:gd name="T27" fmla="*/ 1472089 h 13493750"/>
                              <a:gd name="T28" fmla="*/ 1414477 w 11137901"/>
                              <a:gd name="T29" fmla="*/ 1543682 h 13493750"/>
                              <a:gd name="T30" fmla="*/ 1159668 w 11137901"/>
                              <a:gd name="T31" fmla="*/ 1288661 h 13493750"/>
                              <a:gd name="T32" fmla="*/ 255021 w 11137901"/>
                              <a:gd name="T33" fmla="*/ 1216645 h 13493750"/>
                              <a:gd name="T34" fmla="*/ 326613 w 11137901"/>
                              <a:gd name="T35" fmla="*/ 1288661 h 13493750"/>
                              <a:gd name="T36" fmla="*/ 71592 w 11137901"/>
                              <a:gd name="T37" fmla="*/ 1543682 h 13493750"/>
                              <a:gd name="T38" fmla="*/ 0 w 11137901"/>
                              <a:gd name="T39" fmla="*/ 1472089 h 13493750"/>
                              <a:gd name="T40" fmla="*/ 520984 w 11137901"/>
                              <a:gd name="T41" fmla="*/ 0 h 13493750"/>
                              <a:gd name="T42" fmla="*/ 965297 w 11137901"/>
                              <a:gd name="T43" fmla="*/ 0 h 13493750"/>
                              <a:gd name="T44" fmla="*/ 1034424 w 11137901"/>
                              <a:gd name="T45" fmla="*/ 69090 h 13493750"/>
                              <a:gd name="T46" fmla="*/ 1034424 w 11137901"/>
                              <a:gd name="T47" fmla="*/ 302394 h 13493750"/>
                              <a:gd name="T48" fmla="*/ 1066983 w 11137901"/>
                              <a:gd name="T49" fmla="*/ 364976 h 13493750"/>
                              <a:gd name="T50" fmla="*/ 1292897 w 11137901"/>
                              <a:gd name="T51" fmla="*/ 809054 h 13493750"/>
                              <a:gd name="T52" fmla="*/ 742890 w 11137901"/>
                              <a:gd name="T53" fmla="*/ 1358770 h 13493750"/>
                              <a:gd name="T54" fmla="*/ 193384 w 11137901"/>
                              <a:gd name="T55" fmla="*/ 809054 h 13493750"/>
                              <a:gd name="T56" fmla="*/ 419298 w 11137901"/>
                              <a:gd name="T57" fmla="*/ 364976 h 13493750"/>
                              <a:gd name="T58" fmla="*/ 451857 w 11137901"/>
                              <a:gd name="T59" fmla="*/ 302394 h 13493750"/>
                              <a:gd name="T60" fmla="*/ 451857 w 11137901"/>
                              <a:gd name="T61" fmla="*/ 69090 h 13493750"/>
                              <a:gd name="T62" fmla="*/ 520984 w 11137901"/>
                              <a:gd name="T63" fmla="*/ 0 h 13493750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</a:gdLst>
                            <a:ahLst/>
                            <a:cxnLst>
                              <a:cxn ang="T64">
                                <a:pos x="T0" y="T1"/>
                              </a:cxn>
                              <a:cxn ang="T65">
                                <a:pos x="T2" y="T3"/>
                              </a:cxn>
                              <a:cxn ang="T66">
                                <a:pos x="T4" y="T5"/>
                              </a:cxn>
                              <a:cxn ang="T67">
                                <a:pos x="T6" y="T7"/>
                              </a:cxn>
                              <a:cxn ang="T68">
                                <a:pos x="T8" y="T9"/>
                              </a:cxn>
                              <a:cxn ang="T69">
                                <a:pos x="T10" y="T11"/>
                              </a:cxn>
                              <a:cxn ang="T70">
                                <a:pos x="T12" y="T13"/>
                              </a:cxn>
                              <a:cxn ang="T71">
                                <a:pos x="T14" y="T15"/>
                              </a:cxn>
                              <a:cxn ang="T72">
                                <a:pos x="T16" y="T17"/>
                              </a:cxn>
                              <a:cxn ang="T73">
                                <a:pos x="T18" y="T19"/>
                              </a:cxn>
                              <a:cxn ang="T74">
                                <a:pos x="T20" y="T21"/>
                              </a:cxn>
                              <a:cxn ang="T75">
                                <a:pos x="T22" y="T23"/>
                              </a:cxn>
                              <a:cxn ang="T76">
                                <a:pos x="T24" y="T25"/>
                              </a:cxn>
                              <a:cxn ang="T77">
                                <a:pos x="T26" y="T27"/>
                              </a:cxn>
                              <a:cxn ang="T78">
                                <a:pos x="T28" y="T29"/>
                              </a:cxn>
                              <a:cxn ang="T79">
                                <a:pos x="T30" y="T31"/>
                              </a:cxn>
                              <a:cxn ang="T80">
                                <a:pos x="T32" y="T33"/>
                              </a:cxn>
                              <a:cxn ang="T81">
                                <a:pos x="T34" y="T35"/>
                              </a:cxn>
                              <a:cxn ang="T82">
                                <a:pos x="T36" y="T37"/>
                              </a:cxn>
                              <a:cxn ang="T83">
                                <a:pos x="T38" y="T39"/>
                              </a:cxn>
                              <a:cxn ang="T84">
                                <a:pos x="T40" y="T41"/>
                              </a:cxn>
                              <a:cxn ang="T85">
                                <a:pos x="T42" y="T43"/>
                              </a:cxn>
                              <a:cxn ang="T86">
                                <a:pos x="T44" y="T45"/>
                              </a:cxn>
                              <a:cxn ang="T87">
                                <a:pos x="T46" y="T47"/>
                              </a:cxn>
                              <a:cxn ang="T88">
                                <a:pos x="T48" y="T49"/>
                              </a:cxn>
                              <a:cxn ang="T89">
                                <a:pos x="T50" y="T51"/>
                              </a:cxn>
                              <a:cxn ang="T90">
                                <a:pos x="T52" y="T53"/>
                              </a:cxn>
                              <a:cxn ang="T91">
                                <a:pos x="T54" y="T55"/>
                              </a:cxn>
                              <a:cxn ang="T92">
                                <a:pos x="T56" y="T57"/>
                              </a:cxn>
                              <a:cxn ang="T93">
                                <a:pos x="T58" y="T59"/>
                              </a:cxn>
                              <a:cxn ang="T94">
                                <a:pos x="T60" y="T61"/>
                              </a:cxn>
                              <a:cxn ang="T95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1137901" h="13493750">
                                <a:moveTo>
                                  <a:pt x="5187950" y="10791825"/>
                                </a:moveTo>
                                <a:lnTo>
                                  <a:pt x="5949950" y="10791825"/>
                                </a:lnTo>
                                <a:lnTo>
                                  <a:pt x="5949950" y="13493750"/>
                                </a:lnTo>
                                <a:lnTo>
                                  <a:pt x="5187950" y="13493750"/>
                                </a:lnTo>
                                <a:lnTo>
                                  <a:pt x="5187950" y="10791825"/>
                                </a:lnTo>
                                <a:close/>
                                <a:moveTo>
                                  <a:pt x="7756525" y="10282238"/>
                                </a:moveTo>
                                <a:lnTo>
                                  <a:pt x="8788401" y="12777788"/>
                                </a:lnTo>
                                <a:lnTo>
                                  <a:pt x="8086726" y="13069888"/>
                                </a:lnTo>
                                <a:lnTo>
                                  <a:pt x="7050088" y="10574338"/>
                                </a:lnTo>
                                <a:lnTo>
                                  <a:pt x="7756525" y="10282238"/>
                                </a:lnTo>
                                <a:close/>
                                <a:moveTo>
                                  <a:pt x="3382963" y="10282238"/>
                                </a:moveTo>
                                <a:lnTo>
                                  <a:pt x="4084638" y="10574338"/>
                                </a:lnTo>
                                <a:lnTo>
                                  <a:pt x="3052763" y="13069888"/>
                                </a:lnTo>
                                <a:lnTo>
                                  <a:pt x="2351088" y="12777788"/>
                                </a:lnTo>
                                <a:lnTo>
                                  <a:pt x="3382963" y="10282238"/>
                                </a:lnTo>
                                <a:close/>
                                <a:moveTo>
                                  <a:pt x="9228138" y="9118600"/>
                                </a:moveTo>
                                <a:lnTo>
                                  <a:pt x="11137901" y="11033125"/>
                                </a:lnTo>
                                <a:lnTo>
                                  <a:pt x="10601326" y="11569700"/>
                                </a:lnTo>
                                <a:lnTo>
                                  <a:pt x="8691563" y="9658350"/>
                                </a:lnTo>
                                <a:lnTo>
                                  <a:pt x="9228138" y="9118600"/>
                                </a:lnTo>
                                <a:close/>
                                <a:moveTo>
                                  <a:pt x="1911350" y="9118600"/>
                                </a:moveTo>
                                <a:lnTo>
                                  <a:pt x="2447925" y="9658350"/>
                                </a:lnTo>
                                <a:lnTo>
                                  <a:pt x="536575" y="11569700"/>
                                </a:lnTo>
                                <a:lnTo>
                                  <a:pt x="0" y="11033125"/>
                                </a:lnTo>
                                <a:lnTo>
                                  <a:pt x="1911350" y="9118600"/>
                                </a:lnTo>
                                <a:close/>
                                <a:moveTo>
                                  <a:pt x="3904707" y="0"/>
                                </a:moveTo>
                                <a:cubicBezTo>
                                  <a:pt x="4355225" y="0"/>
                                  <a:pt x="6900648" y="0"/>
                                  <a:pt x="7234781" y="0"/>
                                </a:cubicBezTo>
                                <a:cubicBezTo>
                                  <a:pt x="7523863" y="0"/>
                                  <a:pt x="7752876" y="232644"/>
                                  <a:pt x="7752876" y="517821"/>
                                </a:cubicBezTo>
                                <a:cubicBezTo>
                                  <a:pt x="7752876" y="893054"/>
                                  <a:pt x="7752876" y="1545958"/>
                                  <a:pt x="7752876" y="2266405"/>
                                </a:cubicBezTo>
                                <a:cubicBezTo>
                                  <a:pt x="7752876" y="2461526"/>
                                  <a:pt x="7850488" y="2630380"/>
                                  <a:pt x="7996906" y="2735446"/>
                                </a:cubicBezTo>
                                <a:cubicBezTo>
                                  <a:pt x="9025588" y="3485911"/>
                                  <a:pt x="9690101" y="4694160"/>
                                  <a:pt x="9690101" y="6063759"/>
                                </a:cubicBezTo>
                                <a:cubicBezTo>
                                  <a:pt x="9690101" y="8341421"/>
                                  <a:pt x="7846734" y="10183813"/>
                                  <a:pt x="5567867" y="10183813"/>
                                </a:cubicBezTo>
                                <a:cubicBezTo>
                                  <a:pt x="3292755" y="10183813"/>
                                  <a:pt x="1449388" y="8341421"/>
                                  <a:pt x="1449388" y="6063759"/>
                                </a:cubicBezTo>
                                <a:cubicBezTo>
                                  <a:pt x="1449388" y="4694160"/>
                                  <a:pt x="2113901" y="3485911"/>
                                  <a:pt x="3142583" y="2735446"/>
                                </a:cubicBezTo>
                                <a:cubicBezTo>
                                  <a:pt x="3289000" y="2630380"/>
                                  <a:pt x="3386613" y="2461526"/>
                                  <a:pt x="3386613" y="2266405"/>
                                </a:cubicBezTo>
                                <a:cubicBezTo>
                                  <a:pt x="3386613" y="1545958"/>
                                  <a:pt x="3386613" y="893054"/>
                                  <a:pt x="3386613" y="517821"/>
                                </a:cubicBezTo>
                                <a:cubicBezTo>
                                  <a:pt x="3386613" y="232644"/>
                                  <a:pt x="3619380" y="0"/>
                                  <a:pt x="390470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bodyPr anchor="ctr" anchorCtr="1"/>
                      </wps:wsp>
                      <wps:wsp>
                        <wps:cNvPr id="116" name="KSO_Shape"/>
                        <wps:cNvSpPr/>
                        <wps:spPr bwMode="auto">
                          <a:xfrm>
                            <a:off x="2483693" y="8894004"/>
                            <a:ext cx="561818" cy="556200"/>
                          </a:xfrm>
                          <a:custGeom>
                            <a:avLst/>
                            <a:gdLst>
                              <a:gd name="T0" fmla="*/ 615878 w 2390775"/>
                              <a:gd name="T1" fmla="*/ 1467970 h 2365376"/>
                              <a:gd name="T2" fmla="*/ 587250 w 2390775"/>
                              <a:gd name="T3" fmla="*/ 1401697 h 2365376"/>
                              <a:gd name="T4" fmla="*/ 1282649 w 2390775"/>
                              <a:gd name="T5" fmla="*/ 1393474 h 2365376"/>
                              <a:gd name="T6" fmla="*/ 1180915 w 2390775"/>
                              <a:gd name="T7" fmla="*/ 1446870 h 2365376"/>
                              <a:gd name="T8" fmla="*/ 1210073 w 2390775"/>
                              <a:gd name="T9" fmla="*/ 1382167 h 2365376"/>
                              <a:gd name="T10" fmla="*/ 653657 w 2390775"/>
                              <a:gd name="T11" fmla="*/ 1314699 h 2365376"/>
                              <a:gd name="T12" fmla="*/ 646041 w 2390775"/>
                              <a:gd name="T13" fmla="*/ 1180275 h 2365376"/>
                              <a:gd name="T14" fmla="*/ 589870 w 2390775"/>
                              <a:gd name="T15" fmla="*/ 1105327 h 2365376"/>
                              <a:gd name="T16" fmla="*/ 599516 w 2390775"/>
                              <a:gd name="T17" fmla="*/ 1141280 h 2365376"/>
                              <a:gd name="T18" fmla="*/ 579914 w 2390775"/>
                              <a:gd name="T19" fmla="*/ 1158779 h 2365376"/>
                              <a:gd name="T20" fmla="*/ 541333 w 2390775"/>
                              <a:gd name="T21" fmla="*/ 1105965 h 2365376"/>
                              <a:gd name="T22" fmla="*/ 1137260 w 2390775"/>
                              <a:gd name="T23" fmla="*/ 1009231 h 2365376"/>
                              <a:gd name="T24" fmla="*/ 1143562 w 2390775"/>
                              <a:gd name="T25" fmla="*/ 1026145 h 2365376"/>
                              <a:gd name="T26" fmla="*/ 1096615 w 2390775"/>
                              <a:gd name="T27" fmla="*/ 1069549 h 2365376"/>
                              <a:gd name="T28" fmla="*/ 1102602 w 2390775"/>
                              <a:gd name="T29" fmla="*/ 1001572 h 2365376"/>
                              <a:gd name="T30" fmla="*/ 972739 w 2390775"/>
                              <a:gd name="T31" fmla="*/ 835988 h 2365376"/>
                              <a:gd name="T32" fmla="*/ 989500 w 2390775"/>
                              <a:gd name="T33" fmla="*/ 1138672 h 2365376"/>
                              <a:gd name="T34" fmla="*/ 639427 w 2390775"/>
                              <a:gd name="T35" fmla="*/ 1423644 h 2365376"/>
                              <a:gd name="T36" fmla="*/ 599898 w 2390775"/>
                              <a:gd name="T37" fmla="*/ 1003302 h 2365376"/>
                              <a:gd name="T38" fmla="*/ 529694 w 2390775"/>
                              <a:gd name="T39" fmla="*/ 1090596 h 2365376"/>
                              <a:gd name="T40" fmla="*/ 602428 w 2390775"/>
                              <a:gd name="T41" fmla="*/ 868249 h 2365376"/>
                              <a:gd name="T42" fmla="*/ 861740 w 2390775"/>
                              <a:gd name="T43" fmla="*/ 924231 h 2365376"/>
                              <a:gd name="T44" fmla="*/ 755609 w 2390775"/>
                              <a:gd name="T45" fmla="*/ 542052 h 2365376"/>
                              <a:gd name="T46" fmla="*/ 929665 w 2390775"/>
                              <a:gd name="T47" fmla="*/ 525915 h 2365376"/>
                              <a:gd name="T48" fmla="*/ 909019 w 2390775"/>
                              <a:gd name="T49" fmla="*/ 571798 h 2365376"/>
                              <a:gd name="T50" fmla="*/ 936652 w 2390775"/>
                              <a:gd name="T51" fmla="*/ 586353 h 2365376"/>
                              <a:gd name="T52" fmla="*/ 928394 w 2390775"/>
                              <a:gd name="T53" fmla="*/ 688879 h 2365376"/>
                              <a:gd name="T54" fmla="*/ 840414 w 2390775"/>
                              <a:gd name="T55" fmla="*/ 772101 h 2365376"/>
                              <a:gd name="T56" fmla="*/ 742269 w 2390775"/>
                              <a:gd name="T57" fmla="*/ 675588 h 2365376"/>
                              <a:gd name="T58" fmla="*/ 738139 w 2390775"/>
                              <a:gd name="T59" fmla="*/ 608504 h 2365376"/>
                              <a:gd name="T60" fmla="*/ 761643 w 2390775"/>
                              <a:gd name="T61" fmla="*/ 510093 h 2365376"/>
                              <a:gd name="T62" fmla="*/ 617010 w 2390775"/>
                              <a:gd name="T63" fmla="*/ 449064 h 2365376"/>
                              <a:gd name="T64" fmla="*/ 350272 w 2390775"/>
                              <a:gd name="T65" fmla="*/ 638327 h 2365376"/>
                              <a:gd name="T66" fmla="*/ 215163 w 2390775"/>
                              <a:gd name="T67" fmla="*/ 939947 h 2365376"/>
                              <a:gd name="T68" fmla="*/ 256613 w 2390775"/>
                              <a:gd name="T69" fmla="*/ 1277331 h 2365376"/>
                              <a:gd name="T70" fmla="*/ 458486 w 2390775"/>
                              <a:gd name="T71" fmla="*/ 1534008 h 2365376"/>
                              <a:gd name="T72" fmla="*/ 767308 w 2390775"/>
                              <a:gd name="T73" fmla="*/ 1655225 h 2365376"/>
                              <a:gd name="T74" fmla="*/ 1101127 w 2390775"/>
                              <a:gd name="T75" fmla="*/ 1596674 h 2365376"/>
                              <a:gd name="T76" fmla="*/ 1347614 w 2390775"/>
                              <a:gd name="T77" fmla="*/ 1383040 h 2365376"/>
                              <a:gd name="T78" fmla="*/ 1453614 w 2390775"/>
                              <a:gd name="T79" fmla="*/ 1066861 h 2365376"/>
                              <a:gd name="T80" fmla="*/ 1378939 w 2390775"/>
                              <a:gd name="T81" fmla="*/ 738024 h 2365376"/>
                              <a:gd name="T82" fmla="*/ 1153652 w 2390775"/>
                              <a:gd name="T83" fmla="*/ 501602 h 2365376"/>
                              <a:gd name="T84" fmla="*/ 831224 w 2390775"/>
                              <a:gd name="T85" fmla="*/ 411085 h 2365376"/>
                              <a:gd name="T86" fmla="*/ 989432 w 2390775"/>
                              <a:gd name="T87" fmla="*/ 315187 h 2365376"/>
                              <a:gd name="T88" fmla="*/ 1471649 w 2390775"/>
                              <a:gd name="T89" fmla="*/ 671876 h 2365376"/>
                              <a:gd name="T90" fmla="*/ 1554866 w 2390775"/>
                              <a:gd name="T91" fmla="*/ 1171938 h 2365376"/>
                              <a:gd name="T92" fmla="*/ 1239716 w 2390775"/>
                              <a:gd name="T93" fmla="*/ 1647313 h 2365376"/>
                              <a:gd name="T94" fmla="*/ 646121 w 2390775"/>
                              <a:gd name="T95" fmla="*/ 1748275 h 2365376"/>
                              <a:gd name="T96" fmla="*/ 110112 w 2390775"/>
                              <a:gd name="T97" fmla="*/ 1186813 h 2365376"/>
                              <a:gd name="T98" fmla="*/ 251551 w 2390775"/>
                              <a:gd name="T99" fmla="*/ 580725 h 2365376"/>
                              <a:gd name="T100" fmla="*/ 1549044 w 2390775"/>
                              <a:gd name="T101" fmla="*/ 160116 h 2365376"/>
                              <a:gd name="T102" fmla="*/ 1461002 w 2390775"/>
                              <a:gd name="T103" fmla="*/ 284475 h 2365376"/>
                              <a:gd name="T104" fmla="*/ 1550307 w 2390775"/>
                              <a:gd name="T105" fmla="*/ 426554 h 2365376"/>
                              <a:gd name="T106" fmla="*/ 1719764 w 2390775"/>
                              <a:gd name="T107" fmla="*/ 380038 h 2365376"/>
                              <a:gd name="T108" fmla="*/ 1735543 w 2390775"/>
                              <a:gd name="T109" fmla="*/ 232579 h 2365376"/>
                              <a:gd name="T110" fmla="*/ 1705909 w 2390775"/>
                              <a:gd name="T111" fmla="*/ 94508 h 2365376"/>
                              <a:gd name="T112" fmla="*/ 1774050 w 2390775"/>
                              <a:gd name="T113" fmla="*/ 148403 h 2365376"/>
                              <a:gd name="T114" fmla="*/ 1781614 w 2390775"/>
                              <a:gd name="T115" fmla="*/ 428769 h 2365376"/>
                              <a:gd name="T116" fmla="*/ 1600166 w 2390775"/>
                              <a:gd name="T117" fmla="*/ 516104 h 2365376"/>
                              <a:gd name="T118" fmla="*/ 1452167 w 2390775"/>
                              <a:gd name="T119" fmla="*/ 455349 h 2365376"/>
                              <a:gd name="T120" fmla="*/ 1310478 w 2390775"/>
                              <a:gd name="T121" fmla="*/ 259477 h 2365376"/>
                              <a:gd name="T122" fmla="*/ 1562614 w 2390775"/>
                              <a:gd name="T123" fmla="*/ 74046 h 236537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</a:gdLst>
                            <a:ahLst/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390775" h="2365376">
                                <a:moveTo>
                                  <a:pt x="761351" y="1739900"/>
                                </a:moveTo>
                                <a:lnTo>
                                  <a:pt x="791690" y="1805294"/>
                                </a:lnTo>
                                <a:lnTo>
                                  <a:pt x="794883" y="1808051"/>
                                </a:lnTo>
                                <a:lnTo>
                                  <a:pt x="797278" y="1811991"/>
                                </a:lnTo>
                                <a:lnTo>
                                  <a:pt x="800871" y="1817112"/>
                                </a:lnTo>
                                <a:lnTo>
                                  <a:pt x="803266" y="1822233"/>
                                </a:lnTo>
                                <a:lnTo>
                                  <a:pt x="804065" y="1825384"/>
                                </a:lnTo>
                                <a:lnTo>
                                  <a:pt x="804863" y="1828536"/>
                                </a:lnTo>
                                <a:lnTo>
                                  <a:pt x="804863" y="1831687"/>
                                </a:lnTo>
                                <a:lnTo>
                                  <a:pt x="804863" y="1834839"/>
                                </a:lnTo>
                                <a:lnTo>
                                  <a:pt x="804065" y="1837990"/>
                                </a:lnTo>
                                <a:lnTo>
                                  <a:pt x="802867" y="1841142"/>
                                </a:lnTo>
                                <a:lnTo>
                                  <a:pt x="801670" y="1842718"/>
                                </a:lnTo>
                                <a:lnTo>
                                  <a:pt x="799674" y="1844687"/>
                                </a:lnTo>
                                <a:lnTo>
                                  <a:pt x="797278" y="1845475"/>
                                </a:lnTo>
                                <a:lnTo>
                                  <a:pt x="794484" y="1845869"/>
                                </a:lnTo>
                                <a:lnTo>
                                  <a:pt x="790891" y="1846263"/>
                                </a:lnTo>
                                <a:lnTo>
                                  <a:pt x="787698" y="1845869"/>
                                </a:lnTo>
                                <a:lnTo>
                                  <a:pt x="784105" y="1845475"/>
                                </a:lnTo>
                                <a:lnTo>
                                  <a:pt x="780512" y="1844293"/>
                                </a:lnTo>
                                <a:lnTo>
                                  <a:pt x="776520" y="1842718"/>
                                </a:lnTo>
                                <a:lnTo>
                                  <a:pt x="772927" y="1841142"/>
                                </a:lnTo>
                                <a:lnTo>
                                  <a:pt x="768935" y="1839172"/>
                                </a:lnTo>
                                <a:lnTo>
                                  <a:pt x="765343" y="1836809"/>
                                </a:lnTo>
                                <a:lnTo>
                                  <a:pt x="761750" y="1834051"/>
                                </a:lnTo>
                                <a:lnTo>
                                  <a:pt x="758955" y="1831294"/>
                                </a:lnTo>
                                <a:lnTo>
                                  <a:pt x="756161" y="1827748"/>
                                </a:lnTo>
                                <a:lnTo>
                                  <a:pt x="754165" y="1824597"/>
                                </a:lnTo>
                                <a:lnTo>
                                  <a:pt x="748975" y="1815536"/>
                                </a:lnTo>
                                <a:lnTo>
                                  <a:pt x="745782" y="1808839"/>
                                </a:lnTo>
                                <a:lnTo>
                                  <a:pt x="743387" y="1803718"/>
                                </a:lnTo>
                                <a:lnTo>
                                  <a:pt x="742588" y="1799385"/>
                                </a:lnTo>
                                <a:lnTo>
                                  <a:pt x="742588" y="1795051"/>
                                </a:lnTo>
                                <a:lnTo>
                                  <a:pt x="743387" y="1790718"/>
                                </a:lnTo>
                                <a:lnTo>
                                  <a:pt x="746181" y="1778112"/>
                                </a:lnTo>
                                <a:lnTo>
                                  <a:pt x="746979" y="1774173"/>
                                </a:lnTo>
                                <a:lnTo>
                                  <a:pt x="746979" y="1772203"/>
                                </a:lnTo>
                                <a:lnTo>
                                  <a:pt x="746181" y="1771021"/>
                                </a:lnTo>
                                <a:lnTo>
                                  <a:pt x="745383" y="1770627"/>
                                </a:lnTo>
                                <a:lnTo>
                                  <a:pt x="742987" y="1770627"/>
                                </a:lnTo>
                                <a:lnTo>
                                  <a:pt x="742189" y="1770233"/>
                                </a:lnTo>
                                <a:lnTo>
                                  <a:pt x="741790" y="1769839"/>
                                </a:lnTo>
                                <a:lnTo>
                                  <a:pt x="738596" y="1761961"/>
                                </a:lnTo>
                                <a:lnTo>
                                  <a:pt x="736999" y="1758021"/>
                                </a:lnTo>
                                <a:lnTo>
                                  <a:pt x="736600" y="1756052"/>
                                </a:lnTo>
                                <a:lnTo>
                                  <a:pt x="736600" y="1754476"/>
                                </a:lnTo>
                                <a:lnTo>
                                  <a:pt x="742189" y="1750536"/>
                                </a:lnTo>
                                <a:lnTo>
                                  <a:pt x="747379" y="1747385"/>
                                </a:lnTo>
                                <a:lnTo>
                                  <a:pt x="750971" y="1745021"/>
                                </a:lnTo>
                                <a:lnTo>
                                  <a:pt x="754165" y="1743839"/>
                                </a:lnTo>
                                <a:lnTo>
                                  <a:pt x="758556" y="1741870"/>
                                </a:lnTo>
                                <a:lnTo>
                                  <a:pt x="759754" y="1741870"/>
                                </a:lnTo>
                                <a:lnTo>
                                  <a:pt x="761351" y="1739900"/>
                                </a:lnTo>
                                <a:close/>
                                <a:moveTo>
                                  <a:pt x="1554438" y="1730375"/>
                                </a:moveTo>
                                <a:lnTo>
                                  <a:pt x="1565575" y="1730375"/>
                                </a:lnTo>
                                <a:lnTo>
                                  <a:pt x="1575916" y="1730375"/>
                                </a:lnTo>
                                <a:lnTo>
                                  <a:pt x="1586258" y="1731163"/>
                                </a:lnTo>
                                <a:lnTo>
                                  <a:pt x="1591031" y="1731951"/>
                                </a:lnTo>
                                <a:lnTo>
                                  <a:pt x="1595008" y="1733133"/>
                                </a:lnTo>
                                <a:lnTo>
                                  <a:pt x="1598986" y="1734314"/>
                                </a:lnTo>
                                <a:lnTo>
                                  <a:pt x="1602168" y="1735890"/>
                                </a:lnTo>
                                <a:lnTo>
                                  <a:pt x="1605350" y="1737860"/>
                                </a:lnTo>
                                <a:lnTo>
                                  <a:pt x="1607339" y="1739830"/>
                                </a:lnTo>
                                <a:lnTo>
                                  <a:pt x="1608929" y="1741799"/>
                                </a:lnTo>
                                <a:lnTo>
                                  <a:pt x="1609725" y="1744951"/>
                                </a:lnTo>
                                <a:lnTo>
                                  <a:pt x="1609725" y="1747708"/>
                                </a:lnTo>
                                <a:lnTo>
                                  <a:pt x="1608929" y="1751648"/>
                                </a:lnTo>
                                <a:lnTo>
                                  <a:pt x="1607339" y="1755193"/>
                                </a:lnTo>
                                <a:lnTo>
                                  <a:pt x="1604554" y="1759920"/>
                                </a:lnTo>
                                <a:lnTo>
                                  <a:pt x="1600577" y="1764648"/>
                                </a:lnTo>
                                <a:lnTo>
                                  <a:pt x="1595804" y="1769769"/>
                                </a:lnTo>
                                <a:lnTo>
                                  <a:pt x="1589042" y="1776072"/>
                                </a:lnTo>
                                <a:lnTo>
                                  <a:pt x="1582678" y="1781193"/>
                                </a:lnTo>
                                <a:lnTo>
                                  <a:pt x="1576314" y="1786314"/>
                                </a:lnTo>
                                <a:lnTo>
                                  <a:pt x="1570348" y="1790647"/>
                                </a:lnTo>
                                <a:lnTo>
                                  <a:pt x="1563586" y="1794193"/>
                                </a:lnTo>
                                <a:lnTo>
                                  <a:pt x="1557222" y="1797738"/>
                                </a:lnTo>
                                <a:lnTo>
                                  <a:pt x="1550461" y="1800496"/>
                                </a:lnTo>
                                <a:lnTo>
                                  <a:pt x="1544097" y="1802466"/>
                                </a:lnTo>
                                <a:lnTo>
                                  <a:pt x="1537733" y="1804829"/>
                                </a:lnTo>
                                <a:lnTo>
                                  <a:pt x="1530971" y="1806799"/>
                                </a:lnTo>
                                <a:lnTo>
                                  <a:pt x="1524607" y="1807981"/>
                                </a:lnTo>
                                <a:lnTo>
                                  <a:pt x="1518243" y="1809163"/>
                                </a:lnTo>
                                <a:lnTo>
                                  <a:pt x="1505117" y="1811132"/>
                                </a:lnTo>
                                <a:lnTo>
                                  <a:pt x="1491992" y="1812314"/>
                                </a:lnTo>
                                <a:lnTo>
                                  <a:pt x="1486026" y="1813102"/>
                                </a:lnTo>
                                <a:lnTo>
                                  <a:pt x="1483241" y="1813890"/>
                                </a:lnTo>
                                <a:lnTo>
                                  <a:pt x="1482048" y="1814678"/>
                                </a:lnTo>
                                <a:lnTo>
                                  <a:pt x="1481253" y="1815072"/>
                                </a:lnTo>
                                <a:lnTo>
                                  <a:pt x="1480855" y="1815859"/>
                                </a:lnTo>
                                <a:lnTo>
                                  <a:pt x="1480855" y="1817041"/>
                                </a:lnTo>
                                <a:lnTo>
                                  <a:pt x="1481253" y="1818617"/>
                                </a:lnTo>
                                <a:lnTo>
                                  <a:pt x="1482048" y="1819799"/>
                                </a:lnTo>
                                <a:lnTo>
                                  <a:pt x="1482048" y="1821375"/>
                                </a:lnTo>
                                <a:lnTo>
                                  <a:pt x="1482048" y="1821769"/>
                                </a:lnTo>
                                <a:lnTo>
                                  <a:pt x="1480855" y="1822556"/>
                                </a:lnTo>
                                <a:lnTo>
                                  <a:pt x="1471309" y="1830829"/>
                                </a:lnTo>
                                <a:lnTo>
                                  <a:pt x="1465343" y="1834375"/>
                                </a:lnTo>
                                <a:lnTo>
                                  <a:pt x="1463354" y="1835556"/>
                                </a:lnTo>
                                <a:lnTo>
                                  <a:pt x="1461365" y="1836738"/>
                                </a:lnTo>
                                <a:lnTo>
                                  <a:pt x="1452615" y="1830041"/>
                                </a:lnTo>
                                <a:lnTo>
                                  <a:pt x="1445853" y="1824132"/>
                                </a:lnTo>
                                <a:lnTo>
                                  <a:pt x="1440285" y="1819405"/>
                                </a:lnTo>
                                <a:lnTo>
                                  <a:pt x="1437103" y="1815072"/>
                                </a:lnTo>
                                <a:lnTo>
                                  <a:pt x="1434716" y="1812314"/>
                                </a:lnTo>
                                <a:lnTo>
                                  <a:pt x="1433125" y="1810344"/>
                                </a:lnTo>
                                <a:lnTo>
                                  <a:pt x="1432330" y="1808375"/>
                                </a:lnTo>
                                <a:lnTo>
                                  <a:pt x="1428750" y="1806799"/>
                                </a:lnTo>
                                <a:lnTo>
                                  <a:pt x="1512675" y="1734314"/>
                                </a:lnTo>
                                <a:lnTo>
                                  <a:pt x="1518641" y="1733527"/>
                                </a:lnTo>
                                <a:lnTo>
                                  <a:pt x="1533755" y="1731951"/>
                                </a:lnTo>
                                <a:lnTo>
                                  <a:pt x="1543699" y="1731163"/>
                                </a:lnTo>
                                <a:lnTo>
                                  <a:pt x="1554438" y="1730375"/>
                                </a:lnTo>
                                <a:close/>
                                <a:moveTo>
                                  <a:pt x="588962" y="1535113"/>
                                </a:moveTo>
                                <a:lnTo>
                                  <a:pt x="694496" y="1535113"/>
                                </a:lnTo>
                                <a:lnTo>
                                  <a:pt x="694496" y="1557872"/>
                                </a:lnTo>
                                <a:lnTo>
                                  <a:pt x="694894" y="1558271"/>
                                </a:lnTo>
                                <a:lnTo>
                                  <a:pt x="696885" y="1560268"/>
                                </a:lnTo>
                                <a:lnTo>
                                  <a:pt x="698478" y="1560667"/>
                                </a:lnTo>
                                <a:lnTo>
                                  <a:pt x="700469" y="1561466"/>
                                </a:lnTo>
                                <a:lnTo>
                                  <a:pt x="704053" y="1561865"/>
                                </a:lnTo>
                                <a:lnTo>
                                  <a:pt x="707239" y="1561865"/>
                                </a:lnTo>
                                <a:lnTo>
                                  <a:pt x="711222" y="1561865"/>
                                </a:lnTo>
                                <a:lnTo>
                                  <a:pt x="714407" y="1561466"/>
                                </a:lnTo>
                                <a:lnTo>
                                  <a:pt x="716797" y="1560667"/>
                                </a:lnTo>
                                <a:lnTo>
                                  <a:pt x="718390" y="1560268"/>
                                </a:lnTo>
                                <a:lnTo>
                                  <a:pt x="720381" y="1558271"/>
                                </a:lnTo>
                                <a:lnTo>
                                  <a:pt x="720779" y="1557872"/>
                                </a:lnTo>
                                <a:lnTo>
                                  <a:pt x="720779" y="1535113"/>
                                </a:lnTo>
                                <a:lnTo>
                                  <a:pt x="820737" y="1535113"/>
                                </a:lnTo>
                                <a:lnTo>
                                  <a:pt x="820737" y="1644117"/>
                                </a:lnTo>
                                <a:lnTo>
                                  <a:pt x="820339" y="1648908"/>
                                </a:lnTo>
                                <a:lnTo>
                                  <a:pt x="819144" y="1652901"/>
                                </a:lnTo>
                                <a:lnTo>
                                  <a:pt x="816755" y="1656894"/>
                                </a:lnTo>
                                <a:lnTo>
                                  <a:pt x="814365" y="1660088"/>
                                </a:lnTo>
                                <a:lnTo>
                                  <a:pt x="810781" y="1663283"/>
                                </a:lnTo>
                                <a:lnTo>
                                  <a:pt x="806799" y="1665279"/>
                                </a:lnTo>
                                <a:lnTo>
                                  <a:pt x="802418" y="1666477"/>
                                </a:lnTo>
                                <a:lnTo>
                                  <a:pt x="797639" y="1666876"/>
                                </a:lnTo>
                                <a:lnTo>
                                  <a:pt x="612060" y="1666876"/>
                                </a:lnTo>
                                <a:lnTo>
                                  <a:pt x="607281" y="1666477"/>
                                </a:lnTo>
                                <a:lnTo>
                                  <a:pt x="602901" y="1665279"/>
                                </a:lnTo>
                                <a:lnTo>
                                  <a:pt x="598918" y="1663283"/>
                                </a:lnTo>
                                <a:lnTo>
                                  <a:pt x="595732" y="1660088"/>
                                </a:lnTo>
                                <a:lnTo>
                                  <a:pt x="592546" y="1656894"/>
                                </a:lnTo>
                                <a:lnTo>
                                  <a:pt x="590555" y="1652901"/>
                                </a:lnTo>
                                <a:lnTo>
                                  <a:pt x="589360" y="1648908"/>
                                </a:lnTo>
                                <a:lnTo>
                                  <a:pt x="588962" y="1644117"/>
                                </a:lnTo>
                                <a:lnTo>
                                  <a:pt x="588962" y="1535113"/>
                                </a:lnTo>
                                <a:close/>
                                <a:moveTo>
                                  <a:pt x="612060" y="1476375"/>
                                </a:moveTo>
                                <a:lnTo>
                                  <a:pt x="797639" y="1476375"/>
                                </a:lnTo>
                                <a:lnTo>
                                  <a:pt x="802418" y="1476769"/>
                                </a:lnTo>
                                <a:lnTo>
                                  <a:pt x="806799" y="1477950"/>
                                </a:lnTo>
                                <a:lnTo>
                                  <a:pt x="810781" y="1480312"/>
                                </a:lnTo>
                                <a:lnTo>
                                  <a:pt x="814365" y="1483068"/>
                                </a:lnTo>
                                <a:lnTo>
                                  <a:pt x="816755" y="1486611"/>
                                </a:lnTo>
                                <a:lnTo>
                                  <a:pt x="819144" y="1490155"/>
                                </a:lnTo>
                                <a:lnTo>
                                  <a:pt x="820339" y="1494485"/>
                                </a:lnTo>
                                <a:lnTo>
                                  <a:pt x="820737" y="1498816"/>
                                </a:lnTo>
                                <a:lnTo>
                                  <a:pt x="820737" y="1525588"/>
                                </a:lnTo>
                                <a:lnTo>
                                  <a:pt x="588962" y="1525588"/>
                                </a:lnTo>
                                <a:lnTo>
                                  <a:pt x="588962" y="1498816"/>
                                </a:lnTo>
                                <a:lnTo>
                                  <a:pt x="589360" y="1494485"/>
                                </a:lnTo>
                                <a:lnTo>
                                  <a:pt x="590555" y="1490155"/>
                                </a:lnTo>
                                <a:lnTo>
                                  <a:pt x="592546" y="1486611"/>
                                </a:lnTo>
                                <a:lnTo>
                                  <a:pt x="595732" y="1483068"/>
                                </a:lnTo>
                                <a:lnTo>
                                  <a:pt x="598918" y="1480312"/>
                                </a:lnTo>
                                <a:lnTo>
                                  <a:pt x="602901" y="1477950"/>
                                </a:lnTo>
                                <a:lnTo>
                                  <a:pt x="607281" y="1476769"/>
                                </a:lnTo>
                                <a:lnTo>
                                  <a:pt x="612060" y="1476375"/>
                                </a:lnTo>
                                <a:close/>
                                <a:moveTo>
                                  <a:pt x="725449" y="1381125"/>
                                </a:moveTo>
                                <a:lnTo>
                                  <a:pt x="730525" y="1381524"/>
                                </a:lnTo>
                                <a:lnTo>
                                  <a:pt x="732087" y="1381524"/>
                                </a:lnTo>
                                <a:lnTo>
                                  <a:pt x="734430" y="1382322"/>
                                </a:lnTo>
                                <a:lnTo>
                                  <a:pt x="737554" y="1384317"/>
                                </a:lnTo>
                                <a:lnTo>
                                  <a:pt x="740287" y="1386312"/>
                                </a:lnTo>
                                <a:lnTo>
                                  <a:pt x="743411" y="1389505"/>
                                </a:lnTo>
                                <a:lnTo>
                                  <a:pt x="746535" y="1393096"/>
                                </a:lnTo>
                                <a:lnTo>
                                  <a:pt x="749659" y="1397486"/>
                                </a:lnTo>
                                <a:lnTo>
                                  <a:pt x="755906" y="1407063"/>
                                </a:lnTo>
                                <a:lnTo>
                                  <a:pt x="761373" y="1417837"/>
                                </a:lnTo>
                                <a:lnTo>
                                  <a:pt x="766059" y="1427813"/>
                                </a:lnTo>
                                <a:lnTo>
                                  <a:pt x="769182" y="1437390"/>
                                </a:lnTo>
                                <a:lnTo>
                                  <a:pt x="770744" y="1441780"/>
                                </a:lnTo>
                                <a:lnTo>
                                  <a:pt x="771525" y="1445770"/>
                                </a:lnTo>
                                <a:lnTo>
                                  <a:pt x="771525" y="1448164"/>
                                </a:lnTo>
                                <a:lnTo>
                                  <a:pt x="771525" y="1450159"/>
                                </a:lnTo>
                                <a:lnTo>
                                  <a:pt x="770744" y="1451357"/>
                                </a:lnTo>
                                <a:lnTo>
                                  <a:pt x="769182" y="1452155"/>
                                </a:lnTo>
                                <a:lnTo>
                                  <a:pt x="768011" y="1452155"/>
                                </a:lnTo>
                                <a:lnTo>
                                  <a:pt x="766449" y="1450958"/>
                                </a:lnTo>
                                <a:lnTo>
                                  <a:pt x="764887" y="1449760"/>
                                </a:lnTo>
                                <a:lnTo>
                                  <a:pt x="762544" y="1448563"/>
                                </a:lnTo>
                                <a:lnTo>
                                  <a:pt x="759030" y="1444174"/>
                                </a:lnTo>
                                <a:lnTo>
                                  <a:pt x="755516" y="1439784"/>
                                </a:lnTo>
                                <a:lnTo>
                                  <a:pt x="753173" y="1434996"/>
                                </a:lnTo>
                                <a:lnTo>
                                  <a:pt x="752392" y="1433400"/>
                                </a:lnTo>
                                <a:lnTo>
                                  <a:pt x="752392" y="1431404"/>
                                </a:lnTo>
                                <a:lnTo>
                                  <a:pt x="752001" y="1428611"/>
                                </a:lnTo>
                                <a:lnTo>
                                  <a:pt x="750830" y="1426616"/>
                                </a:lnTo>
                                <a:lnTo>
                                  <a:pt x="748878" y="1425419"/>
                                </a:lnTo>
                                <a:lnTo>
                                  <a:pt x="746925" y="1425020"/>
                                </a:lnTo>
                                <a:lnTo>
                                  <a:pt x="746144" y="1425419"/>
                                </a:lnTo>
                                <a:lnTo>
                                  <a:pt x="745363" y="1425818"/>
                                </a:lnTo>
                                <a:lnTo>
                                  <a:pt x="744582" y="1426616"/>
                                </a:lnTo>
                                <a:lnTo>
                                  <a:pt x="743411" y="1427414"/>
                                </a:lnTo>
                                <a:lnTo>
                                  <a:pt x="742630" y="1428611"/>
                                </a:lnTo>
                                <a:lnTo>
                                  <a:pt x="742240" y="1430207"/>
                                </a:lnTo>
                                <a:lnTo>
                                  <a:pt x="741849" y="1432602"/>
                                </a:lnTo>
                                <a:lnTo>
                                  <a:pt x="741849" y="1434597"/>
                                </a:lnTo>
                                <a:lnTo>
                                  <a:pt x="741459" y="1439385"/>
                                </a:lnTo>
                                <a:lnTo>
                                  <a:pt x="740678" y="1443376"/>
                                </a:lnTo>
                                <a:lnTo>
                                  <a:pt x="739897" y="1445371"/>
                                </a:lnTo>
                                <a:lnTo>
                                  <a:pt x="739116" y="1446967"/>
                                </a:lnTo>
                                <a:lnTo>
                                  <a:pt x="737944" y="1448164"/>
                                </a:lnTo>
                                <a:lnTo>
                                  <a:pt x="735992" y="1449361"/>
                                </a:lnTo>
                                <a:lnTo>
                                  <a:pt x="734430" y="1450558"/>
                                </a:lnTo>
                                <a:lnTo>
                                  <a:pt x="732868" y="1452155"/>
                                </a:lnTo>
                                <a:lnTo>
                                  <a:pt x="730525" y="1452953"/>
                                </a:lnTo>
                                <a:lnTo>
                                  <a:pt x="727792" y="1453352"/>
                                </a:lnTo>
                                <a:lnTo>
                                  <a:pt x="721935" y="1454150"/>
                                </a:lnTo>
                                <a:lnTo>
                                  <a:pt x="715297" y="1454150"/>
                                </a:lnTo>
                                <a:lnTo>
                                  <a:pt x="712173" y="1453751"/>
                                </a:lnTo>
                                <a:lnTo>
                                  <a:pt x="709049" y="1452953"/>
                                </a:lnTo>
                                <a:lnTo>
                                  <a:pt x="706706" y="1452155"/>
                                </a:lnTo>
                                <a:lnTo>
                                  <a:pt x="703973" y="1450558"/>
                                </a:lnTo>
                                <a:lnTo>
                                  <a:pt x="701240" y="1448962"/>
                                </a:lnTo>
                                <a:lnTo>
                                  <a:pt x="699287" y="1447366"/>
                                </a:lnTo>
                                <a:lnTo>
                                  <a:pt x="694992" y="1442977"/>
                                </a:lnTo>
                                <a:lnTo>
                                  <a:pt x="691478" y="1438188"/>
                                </a:lnTo>
                                <a:lnTo>
                                  <a:pt x="687963" y="1432602"/>
                                </a:lnTo>
                                <a:lnTo>
                                  <a:pt x="685230" y="1427015"/>
                                </a:lnTo>
                                <a:lnTo>
                                  <a:pt x="682497" y="1421029"/>
                                </a:lnTo>
                                <a:lnTo>
                                  <a:pt x="680544" y="1415044"/>
                                </a:lnTo>
                                <a:lnTo>
                                  <a:pt x="678982" y="1409058"/>
                                </a:lnTo>
                                <a:lnTo>
                                  <a:pt x="676249" y="1399082"/>
                                </a:lnTo>
                                <a:lnTo>
                                  <a:pt x="675078" y="1392298"/>
                                </a:lnTo>
                                <a:lnTo>
                                  <a:pt x="674687" y="1389106"/>
                                </a:lnTo>
                                <a:lnTo>
                                  <a:pt x="674687" y="1388707"/>
                                </a:lnTo>
                                <a:lnTo>
                                  <a:pt x="675078" y="1388308"/>
                                </a:lnTo>
                                <a:lnTo>
                                  <a:pt x="676249" y="1387909"/>
                                </a:lnTo>
                                <a:lnTo>
                                  <a:pt x="679373" y="1387111"/>
                                </a:lnTo>
                                <a:lnTo>
                                  <a:pt x="683278" y="1385913"/>
                                </a:lnTo>
                                <a:lnTo>
                                  <a:pt x="689525" y="1384716"/>
                                </a:lnTo>
                                <a:lnTo>
                                  <a:pt x="698897" y="1383120"/>
                                </a:lnTo>
                                <a:lnTo>
                                  <a:pt x="715297" y="1381524"/>
                                </a:lnTo>
                                <a:lnTo>
                                  <a:pt x="725449" y="1381125"/>
                                </a:lnTo>
                                <a:close/>
                                <a:moveTo>
                                  <a:pt x="1433588" y="1247775"/>
                                </a:moveTo>
                                <a:lnTo>
                                  <a:pt x="1439124" y="1247775"/>
                                </a:lnTo>
                                <a:lnTo>
                                  <a:pt x="1444264" y="1248175"/>
                                </a:lnTo>
                                <a:lnTo>
                                  <a:pt x="1448614" y="1248976"/>
                                </a:lnTo>
                                <a:lnTo>
                                  <a:pt x="1451382" y="1249776"/>
                                </a:lnTo>
                                <a:lnTo>
                                  <a:pt x="1453359" y="1250977"/>
                                </a:lnTo>
                                <a:lnTo>
                                  <a:pt x="1454150" y="1252178"/>
                                </a:lnTo>
                                <a:lnTo>
                                  <a:pt x="1454150" y="1253779"/>
                                </a:lnTo>
                                <a:lnTo>
                                  <a:pt x="1453359" y="1255380"/>
                                </a:lnTo>
                                <a:lnTo>
                                  <a:pt x="1452173" y="1256981"/>
                                </a:lnTo>
                                <a:lnTo>
                                  <a:pt x="1450196" y="1258582"/>
                                </a:lnTo>
                                <a:lnTo>
                                  <a:pt x="1447428" y="1260183"/>
                                </a:lnTo>
                                <a:lnTo>
                                  <a:pt x="1441892" y="1262985"/>
                                </a:lnTo>
                                <a:lnTo>
                                  <a:pt x="1435565" y="1264986"/>
                                </a:lnTo>
                                <a:lnTo>
                                  <a:pt x="1432402" y="1265387"/>
                                </a:lnTo>
                                <a:lnTo>
                                  <a:pt x="1429634" y="1265787"/>
                                </a:lnTo>
                                <a:lnTo>
                                  <a:pt x="1427261" y="1265787"/>
                                </a:lnTo>
                                <a:lnTo>
                                  <a:pt x="1425284" y="1265387"/>
                                </a:lnTo>
                                <a:lnTo>
                                  <a:pt x="1423703" y="1264986"/>
                                </a:lnTo>
                                <a:lnTo>
                                  <a:pt x="1422516" y="1264586"/>
                                </a:lnTo>
                                <a:lnTo>
                                  <a:pt x="1420539" y="1264586"/>
                                </a:lnTo>
                                <a:lnTo>
                                  <a:pt x="1419353" y="1264986"/>
                                </a:lnTo>
                                <a:lnTo>
                                  <a:pt x="1418562" y="1265787"/>
                                </a:lnTo>
                                <a:lnTo>
                                  <a:pt x="1417376" y="1266588"/>
                                </a:lnTo>
                                <a:lnTo>
                                  <a:pt x="1416980" y="1267388"/>
                                </a:lnTo>
                                <a:lnTo>
                                  <a:pt x="1416585" y="1268589"/>
                                </a:lnTo>
                                <a:lnTo>
                                  <a:pt x="1416190" y="1269790"/>
                                </a:lnTo>
                                <a:lnTo>
                                  <a:pt x="1416585" y="1270990"/>
                                </a:lnTo>
                                <a:lnTo>
                                  <a:pt x="1416585" y="1272191"/>
                                </a:lnTo>
                                <a:lnTo>
                                  <a:pt x="1417376" y="1273392"/>
                                </a:lnTo>
                                <a:lnTo>
                                  <a:pt x="1418562" y="1274993"/>
                                </a:lnTo>
                                <a:lnTo>
                                  <a:pt x="1419748" y="1276194"/>
                                </a:lnTo>
                                <a:lnTo>
                                  <a:pt x="1422121" y="1277395"/>
                                </a:lnTo>
                                <a:lnTo>
                                  <a:pt x="1424098" y="1278596"/>
                                </a:lnTo>
                                <a:lnTo>
                                  <a:pt x="1428843" y="1280597"/>
                                </a:lnTo>
                                <a:lnTo>
                                  <a:pt x="1430820" y="1282198"/>
                                </a:lnTo>
                                <a:lnTo>
                                  <a:pt x="1432402" y="1283799"/>
                                </a:lnTo>
                                <a:lnTo>
                                  <a:pt x="1433588" y="1285000"/>
                                </a:lnTo>
                                <a:lnTo>
                                  <a:pt x="1435170" y="1287001"/>
                                </a:lnTo>
                                <a:lnTo>
                                  <a:pt x="1436356" y="1289003"/>
                                </a:lnTo>
                                <a:lnTo>
                                  <a:pt x="1436751" y="1291404"/>
                                </a:lnTo>
                                <a:lnTo>
                                  <a:pt x="1437542" y="1293406"/>
                                </a:lnTo>
                                <a:lnTo>
                                  <a:pt x="1437542" y="1296608"/>
                                </a:lnTo>
                                <a:lnTo>
                                  <a:pt x="1437542" y="1299009"/>
                                </a:lnTo>
                                <a:lnTo>
                                  <a:pt x="1437147" y="1302612"/>
                                </a:lnTo>
                                <a:lnTo>
                                  <a:pt x="1436356" y="1305414"/>
                                </a:lnTo>
                                <a:lnTo>
                                  <a:pt x="1435170" y="1309416"/>
                                </a:lnTo>
                                <a:lnTo>
                                  <a:pt x="1431611" y="1317422"/>
                                </a:lnTo>
                                <a:lnTo>
                                  <a:pt x="1430029" y="1320624"/>
                                </a:lnTo>
                                <a:lnTo>
                                  <a:pt x="1428052" y="1323826"/>
                                </a:lnTo>
                                <a:lnTo>
                                  <a:pt x="1425680" y="1326628"/>
                                </a:lnTo>
                                <a:lnTo>
                                  <a:pt x="1423307" y="1328629"/>
                                </a:lnTo>
                                <a:lnTo>
                                  <a:pt x="1420539" y="1331431"/>
                                </a:lnTo>
                                <a:lnTo>
                                  <a:pt x="1417771" y="1333032"/>
                                </a:lnTo>
                                <a:lnTo>
                                  <a:pt x="1414608" y="1334633"/>
                                </a:lnTo>
                                <a:lnTo>
                                  <a:pt x="1411445" y="1336635"/>
                                </a:lnTo>
                                <a:lnTo>
                                  <a:pt x="1404722" y="1338636"/>
                                </a:lnTo>
                                <a:lnTo>
                                  <a:pt x="1397605" y="1340237"/>
                                </a:lnTo>
                                <a:lnTo>
                                  <a:pt x="1390487" y="1341038"/>
                                </a:lnTo>
                                <a:lnTo>
                                  <a:pt x="1383370" y="1341438"/>
                                </a:lnTo>
                                <a:lnTo>
                                  <a:pt x="1376252" y="1341438"/>
                                </a:lnTo>
                                <a:lnTo>
                                  <a:pt x="1369530" y="1341038"/>
                                </a:lnTo>
                                <a:lnTo>
                                  <a:pt x="1358063" y="1339437"/>
                                </a:lnTo>
                                <a:lnTo>
                                  <a:pt x="1350154" y="1338236"/>
                                </a:lnTo>
                                <a:lnTo>
                                  <a:pt x="1347386" y="1337435"/>
                                </a:lnTo>
                                <a:lnTo>
                                  <a:pt x="1347386" y="1337835"/>
                                </a:lnTo>
                                <a:lnTo>
                                  <a:pt x="1346991" y="1337435"/>
                                </a:lnTo>
                                <a:lnTo>
                                  <a:pt x="1346200" y="1337035"/>
                                </a:lnTo>
                                <a:lnTo>
                                  <a:pt x="1346200" y="1334633"/>
                                </a:lnTo>
                                <a:lnTo>
                                  <a:pt x="1346991" y="1331831"/>
                                </a:lnTo>
                                <a:lnTo>
                                  <a:pt x="1347782" y="1326228"/>
                                </a:lnTo>
                                <a:lnTo>
                                  <a:pt x="1349363" y="1318623"/>
                                </a:lnTo>
                                <a:lnTo>
                                  <a:pt x="1351736" y="1307415"/>
                                </a:lnTo>
                                <a:lnTo>
                                  <a:pt x="1355295" y="1296608"/>
                                </a:lnTo>
                                <a:lnTo>
                                  <a:pt x="1357667" y="1287402"/>
                                </a:lnTo>
                                <a:lnTo>
                                  <a:pt x="1361621" y="1275794"/>
                                </a:lnTo>
                                <a:lnTo>
                                  <a:pt x="1363994" y="1270190"/>
                                </a:lnTo>
                                <a:lnTo>
                                  <a:pt x="1364785" y="1268589"/>
                                </a:lnTo>
                                <a:lnTo>
                                  <a:pt x="1366762" y="1265787"/>
                                </a:lnTo>
                                <a:lnTo>
                                  <a:pt x="1369925" y="1262985"/>
                                </a:lnTo>
                                <a:lnTo>
                                  <a:pt x="1373484" y="1260183"/>
                                </a:lnTo>
                                <a:lnTo>
                                  <a:pt x="1378229" y="1258182"/>
                                </a:lnTo>
                                <a:lnTo>
                                  <a:pt x="1383765" y="1256181"/>
                                </a:lnTo>
                                <a:lnTo>
                                  <a:pt x="1389301" y="1253779"/>
                                </a:lnTo>
                                <a:lnTo>
                                  <a:pt x="1395628" y="1252578"/>
                                </a:lnTo>
                                <a:lnTo>
                                  <a:pt x="1401954" y="1250977"/>
                                </a:lnTo>
                                <a:lnTo>
                                  <a:pt x="1415399" y="1248976"/>
                                </a:lnTo>
                                <a:lnTo>
                                  <a:pt x="1428052" y="1248175"/>
                                </a:lnTo>
                                <a:lnTo>
                                  <a:pt x="1433588" y="1247775"/>
                                </a:lnTo>
                                <a:close/>
                                <a:moveTo>
                                  <a:pt x="1155700" y="965200"/>
                                </a:moveTo>
                                <a:lnTo>
                                  <a:pt x="1161653" y="965597"/>
                                </a:lnTo>
                                <a:lnTo>
                                  <a:pt x="1167209" y="966787"/>
                                </a:lnTo>
                                <a:lnTo>
                                  <a:pt x="1172766" y="968770"/>
                                </a:lnTo>
                                <a:lnTo>
                                  <a:pt x="1177925" y="971944"/>
                                </a:lnTo>
                                <a:lnTo>
                                  <a:pt x="1182687" y="975514"/>
                                </a:lnTo>
                                <a:lnTo>
                                  <a:pt x="1187450" y="980274"/>
                                </a:lnTo>
                                <a:lnTo>
                                  <a:pt x="1192213" y="985431"/>
                                </a:lnTo>
                                <a:lnTo>
                                  <a:pt x="1196181" y="991381"/>
                                </a:lnTo>
                                <a:lnTo>
                                  <a:pt x="1200150" y="998125"/>
                                </a:lnTo>
                                <a:lnTo>
                                  <a:pt x="1204119" y="1005265"/>
                                </a:lnTo>
                                <a:lnTo>
                                  <a:pt x="1207691" y="1012802"/>
                                </a:lnTo>
                                <a:lnTo>
                                  <a:pt x="1211659" y="1021133"/>
                                </a:lnTo>
                                <a:lnTo>
                                  <a:pt x="1214437" y="1029860"/>
                                </a:lnTo>
                                <a:lnTo>
                                  <a:pt x="1217613" y="1038984"/>
                                </a:lnTo>
                                <a:lnTo>
                                  <a:pt x="1220787" y="1048504"/>
                                </a:lnTo>
                                <a:lnTo>
                                  <a:pt x="1225947" y="1068338"/>
                                </a:lnTo>
                                <a:lnTo>
                                  <a:pt x="1230313" y="1089363"/>
                                </a:lnTo>
                                <a:lnTo>
                                  <a:pt x="1234678" y="1111180"/>
                                </a:lnTo>
                                <a:lnTo>
                                  <a:pt x="1237853" y="1133792"/>
                                </a:lnTo>
                                <a:lnTo>
                                  <a:pt x="1241028" y="1155609"/>
                                </a:lnTo>
                                <a:lnTo>
                                  <a:pt x="1243013" y="1177824"/>
                                </a:lnTo>
                                <a:lnTo>
                                  <a:pt x="1245394" y="1198848"/>
                                </a:lnTo>
                                <a:lnTo>
                                  <a:pt x="1246981" y="1219476"/>
                                </a:lnTo>
                                <a:lnTo>
                                  <a:pt x="1246187" y="1186551"/>
                                </a:lnTo>
                                <a:lnTo>
                                  <a:pt x="1342231" y="1244467"/>
                                </a:lnTo>
                                <a:lnTo>
                                  <a:pt x="1323181" y="1340465"/>
                                </a:lnTo>
                                <a:lnTo>
                                  <a:pt x="1248966" y="1309524"/>
                                </a:lnTo>
                                <a:lnTo>
                                  <a:pt x="1245394" y="1284929"/>
                                </a:lnTo>
                                <a:lnTo>
                                  <a:pt x="1239441" y="1242087"/>
                                </a:lnTo>
                                <a:lnTo>
                                  <a:pt x="1231106" y="1373787"/>
                                </a:lnTo>
                                <a:lnTo>
                                  <a:pt x="1230709" y="1379737"/>
                                </a:lnTo>
                                <a:lnTo>
                                  <a:pt x="1230313" y="1386084"/>
                                </a:lnTo>
                                <a:lnTo>
                                  <a:pt x="1230709" y="1392431"/>
                                </a:lnTo>
                                <a:lnTo>
                                  <a:pt x="1232297" y="1399968"/>
                                </a:lnTo>
                                <a:lnTo>
                                  <a:pt x="1234281" y="1407902"/>
                                </a:lnTo>
                                <a:lnTo>
                                  <a:pt x="1237059" y="1417422"/>
                                </a:lnTo>
                                <a:lnTo>
                                  <a:pt x="1241822" y="1428133"/>
                                </a:lnTo>
                                <a:lnTo>
                                  <a:pt x="1247775" y="1440430"/>
                                </a:lnTo>
                                <a:lnTo>
                                  <a:pt x="1231106" y="1440430"/>
                                </a:lnTo>
                                <a:lnTo>
                                  <a:pt x="1242219" y="1446380"/>
                                </a:lnTo>
                                <a:lnTo>
                                  <a:pt x="1256109" y="1453124"/>
                                </a:lnTo>
                                <a:lnTo>
                                  <a:pt x="1287066" y="1467405"/>
                                </a:lnTo>
                                <a:lnTo>
                                  <a:pt x="1313259" y="1479305"/>
                                </a:lnTo>
                                <a:lnTo>
                                  <a:pt x="1323975" y="1483669"/>
                                </a:lnTo>
                                <a:lnTo>
                                  <a:pt x="1501775" y="1720491"/>
                                </a:lnTo>
                                <a:lnTo>
                                  <a:pt x="1401763" y="1798638"/>
                                </a:lnTo>
                                <a:lnTo>
                                  <a:pt x="1210469" y="1576494"/>
                                </a:lnTo>
                                <a:lnTo>
                                  <a:pt x="1080294" y="1561816"/>
                                </a:lnTo>
                                <a:lnTo>
                                  <a:pt x="1080294" y="1563800"/>
                                </a:lnTo>
                                <a:lnTo>
                                  <a:pt x="1080294" y="1567370"/>
                                </a:lnTo>
                                <a:lnTo>
                                  <a:pt x="1079500" y="1575700"/>
                                </a:lnTo>
                                <a:lnTo>
                                  <a:pt x="1077516" y="1587601"/>
                                </a:lnTo>
                                <a:lnTo>
                                  <a:pt x="1074341" y="1601088"/>
                                </a:lnTo>
                                <a:lnTo>
                                  <a:pt x="1066403" y="1633220"/>
                                </a:lnTo>
                                <a:lnTo>
                                  <a:pt x="1056878" y="1669318"/>
                                </a:lnTo>
                                <a:lnTo>
                                  <a:pt x="1046956" y="1703830"/>
                                </a:lnTo>
                                <a:lnTo>
                                  <a:pt x="1038622" y="1733582"/>
                                </a:lnTo>
                                <a:lnTo>
                                  <a:pt x="1030288" y="1762540"/>
                                </a:lnTo>
                                <a:lnTo>
                                  <a:pt x="802481" y="1785548"/>
                                </a:lnTo>
                                <a:lnTo>
                                  <a:pt x="770731" y="1731201"/>
                                </a:lnTo>
                                <a:lnTo>
                                  <a:pt x="904081" y="1706210"/>
                                </a:lnTo>
                                <a:lnTo>
                                  <a:pt x="903685" y="1489619"/>
                                </a:lnTo>
                                <a:lnTo>
                                  <a:pt x="871935" y="1482479"/>
                                </a:lnTo>
                                <a:lnTo>
                                  <a:pt x="869950" y="1471768"/>
                                </a:lnTo>
                                <a:lnTo>
                                  <a:pt x="867966" y="1461851"/>
                                </a:lnTo>
                                <a:lnTo>
                                  <a:pt x="866378" y="1453124"/>
                                </a:lnTo>
                                <a:lnTo>
                                  <a:pt x="864791" y="1445190"/>
                                </a:lnTo>
                                <a:lnTo>
                                  <a:pt x="863600" y="1428926"/>
                                </a:lnTo>
                                <a:lnTo>
                                  <a:pt x="862806" y="1413455"/>
                                </a:lnTo>
                                <a:lnTo>
                                  <a:pt x="862013" y="1373787"/>
                                </a:lnTo>
                                <a:lnTo>
                                  <a:pt x="860822" y="1346812"/>
                                </a:lnTo>
                                <a:lnTo>
                                  <a:pt x="858044" y="1312697"/>
                                </a:lnTo>
                                <a:lnTo>
                                  <a:pt x="854472" y="1175444"/>
                                </a:lnTo>
                                <a:lnTo>
                                  <a:pt x="843756" y="1181791"/>
                                </a:lnTo>
                                <a:lnTo>
                                  <a:pt x="818753" y="1197658"/>
                                </a:lnTo>
                                <a:lnTo>
                                  <a:pt x="802878" y="1208369"/>
                                </a:lnTo>
                                <a:lnTo>
                                  <a:pt x="786606" y="1219476"/>
                                </a:lnTo>
                                <a:lnTo>
                                  <a:pt x="770731" y="1230980"/>
                                </a:lnTo>
                                <a:lnTo>
                                  <a:pt x="756841" y="1242087"/>
                                </a:lnTo>
                                <a:lnTo>
                                  <a:pt x="754460" y="1250021"/>
                                </a:lnTo>
                                <a:lnTo>
                                  <a:pt x="752872" y="1258351"/>
                                </a:lnTo>
                                <a:lnTo>
                                  <a:pt x="752078" y="1266681"/>
                                </a:lnTo>
                                <a:lnTo>
                                  <a:pt x="751285" y="1275805"/>
                                </a:lnTo>
                                <a:lnTo>
                                  <a:pt x="751285" y="1284532"/>
                                </a:lnTo>
                                <a:lnTo>
                                  <a:pt x="751681" y="1292863"/>
                                </a:lnTo>
                                <a:lnTo>
                                  <a:pt x="752078" y="1301590"/>
                                </a:lnTo>
                                <a:lnTo>
                                  <a:pt x="752872" y="1310317"/>
                                </a:lnTo>
                                <a:lnTo>
                                  <a:pt x="754856" y="1325788"/>
                                </a:lnTo>
                                <a:lnTo>
                                  <a:pt x="756444" y="1339275"/>
                                </a:lnTo>
                                <a:lnTo>
                                  <a:pt x="758031" y="1350382"/>
                                </a:lnTo>
                                <a:lnTo>
                                  <a:pt x="758031" y="1354349"/>
                                </a:lnTo>
                                <a:lnTo>
                                  <a:pt x="756841" y="1357523"/>
                                </a:lnTo>
                                <a:lnTo>
                                  <a:pt x="727869" y="1355539"/>
                                </a:lnTo>
                                <a:lnTo>
                                  <a:pt x="715566" y="1354746"/>
                                </a:lnTo>
                                <a:lnTo>
                                  <a:pt x="709613" y="1354746"/>
                                </a:lnTo>
                                <a:lnTo>
                                  <a:pt x="704453" y="1355143"/>
                                </a:lnTo>
                                <a:lnTo>
                                  <a:pt x="698897" y="1355539"/>
                                </a:lnTo>
                                <a:lnTo>
                                  <a:pt x="693341" y="1356729"/>
                                </a:lnTo>
                                <a:lnTo>
                                  <a:pt x="687785" y="1357919"/>
                                </a:lnTo>
                                <a:lnTo>
                                  <a:pt x="682228" y="1359903"/>
                                </a:lnTo>
                                <a:lnTo>
                                  <a:pt x="677069" y="1361886"/>
                                </a:lnTo>
                                <a:lnTo>
                                  <a:pt x="671116" y="1364663"/>
                                </a:lnTo>
                                <a:lnTo>
                                  <a:pt x="664766" y="1367836"/>
                                </a:lnTo>
                                <a:lnTo>
                                  <a:pt x="658416" y="1372200"/>
                                </a:lnTo>
                                <a:lnTo>
                                  <a:pt x="657225" y="1367043"/>
                                </a:lnTo>
                                <a:lnTo>
                                  <a:pt x="655241" y="1361093"/>
                                </a:lnTo>
                                <a:lnTo>
                                  <a:pt x="654050" y="1355143"/>
                                </a:lnTo>
                                <a:lnTo>
                                  <a:pt x="653256" y="1348399"/>
                                </a:lnTo>
                                <a:lnTo>
                                  <a:pt x="651669" y="1333325"/>
                                </a:lnTo>
                                <a:lnTo>
                                  <a:pt x="650875" y="1316267"/>
                                </a:lnTo>
                                <a:lnTo>
                                  <a:pt x="650875" y="1296830"/>
                                </a:lnTo>
                                <a:lnTo>
                                  <a:pt x="651272" y="1274615"/>
                                </a:lnTo>
                                <a:lnTo>
                                  <a:pt x="652066" y="1251211"/>
                                </a:lnTo>
                                <a:lnTo>
                                  <a:pt x="653653" y="1225029"/>
                                </a:lnTo>
                                <a:lnTo>
                                  <a:pt x="660797" y="1208369"/>
                                </a:lnTo>
                                <a:lnTo>
                                  <a:pt x="667147" y="1194881"/>
                                </a:lnTo>
                                <a:lnTo>
                                  <a:pt x="670322" y="1188931"/>
                                </a:lnTo>
                                <a:lnTo>
                                  <a:pt x="673497" y="1183774"/>
                                </a:lnTo>
                                <a:lnTo>
                                  <a:pt x="680244" y="1174254"/>
                                </a:lnTo>
                                <a:lnTo>
                                  <a:pt x="687388" y="1164733"/>
                                </a:lnTo>
                                <a:lnTo>
                                  <a:pt x="696119" y="1155213"/>
                                </a:lnTo>
                                <a:lnTo>
                                  <a:pt x="706438" y="1143312"/>
                                </a:lnTo>
                                <a:lnTo>
                                  <a:pt x="718741" y="1129031"/>
                                </a:lnTo>
                                <a:lnTo>
                                  <a:pt x="738585" y="1108007"/>
                                </a:lnTo>
                                <a:lnTo>
                                  <a:pt x="756047" y="1088966"/>
                                </a:lnTo>
                                <a:lnTo>
                                  <a:pt x="785416" y="1057231"/>
                                </a:lnTo>
                                <a:lnTo>
                                  <a:pt x="797719" y="1043744"/>
                                </a:lnTo>
                                <a:lnTo>
                                  <a:pt x="809228" y="1032240"/>
                                </a:lnTo>
                                <a:lnTo>
                                  <a:pt x="820738" y="1021926"/>
                                </a:lnTo>
                                <a:lnTo>
                                  <a:pt x="831056" y="1012802"/>
                                </a:lnTo>
                                <a:lnTo>
                                  <a:pt x="836613" y="1008439"/>
                                </a:lnTo>
                                <a:lnTo>
                                  <a:pt x="842169" y="1004869"/>
                                </a:lnTo>
                                <a:lnTo>
                                  <a:pt x="848122" y="1000902"/>
                                </a:lnTo>
                                <a:lnTo>
                                  <a:pt x="854075" y="997331"/>
                                </a:lnTo>
                                <a:lnTo>
                                  <a:pt x="860028" y="994555"/>
                                </a:lnTo>
                                <a:lnTo>
                                  <a:pt x="866378" y="991381"/>
                                </a:lnTo>
                                <a:lnTo>
                                  <a:pt x="873125" y="988208"/>
                                </a:lnTo>
                                <a:lnTo>
                                  <a:pt x="880269" y="985828"/>
                                </a:lnTo>
                                <a:lnTo>
                                  <a:pt x="895350" y="980274"/>
                                </a:lnTo>
                                <a:lnTo>
                                  <a:pt x="912416" y="975117"/>
                                </a:lnTo>
                                <a:lnTo>
                                  <a:pt x="932260" y="970753"/>
                                </a:lnTo>
                                <a:lnTo>
                                  <a:pt x="954881" y="965597"/>
                                </a:lnTo>
                                <a:lnTo>
                                  <a:pt x="963613" y="965993"/>
                                </a:lnTo>
                                <a:lnTo>
                                  <a:pt x="979488" y="966787"/>
                                </a:lnTo>
                                <a:lnTo>
                                  <a:pt x="1004491" y="968373"/>
                                </a:lnTo>
                                <a:lnTo>
                                  <a:pt x="1089819" y="1240103"/>
                                </a:lnTo>
                                <a:lnTo>
                                  <a:pt x="1081484" y="1159179"/>
                                </a:lnTo>
                                <a:lnTo>
                                  <a:pt x="1077516" y="1013199"/>
                                </a:lnTo>
                                <a:lnTo>
                                  <a:pt x="1071959" y="999315"/>
                                </a:lnTo>
                                <a:lnTo>
                                  <a:pt x="1083072" y="980671"/>
                                </a:lnTo>
                                <a:lnTo>
                                  <a:pt x="1107281" y="980671"/>
                                </a:lnTo>
                                <a:lnTo>
                                  <a:pt x="1117600" y="999315"/>
                                </a:lnTo>
                                <a:lnTo>
                                  <a:pt x="1112837" y="1015579"/>
                                </a:lnTo>
                                <a:lnTo>
                                  <a:pt x="1142206" y="1228203"/>
                                </a:lnTo>
                                <a:lnTo>
                                  <a:pt x="1137841" y="971944"/>
                                </a:lnTo>
                                <a:lnTo>
                                  <a:pt x="1146572" y="967580"/>
                                </a:lnTo>
                                <a:lnTo>
                                  <a:pt x="1148953" y="966390"/>
                                </a:lnTo>
                                <a:lnTo>
                                  <a:pt x="1149350" y="965597"/>
                                </a:lnTo>
                                <a:lnTo>
                                  <a:pt x="1155700" y="965200"/>
                                </a:lnTo>
                                <a:close/>
                                <a:moveTo>
                                  <a:pt x="931148" y="736601"/>
                                </a:moveTo>
                                <a:lnTo>
                                  <a:pt x="929554" y="751285"/>
                                </a:lnTo>
                                <a:lnTo>
                                  <a:pt x="928757" y="762794"/>
                                </a:lnTo>
                                <a:lnTo>
                                  <a:pt x="929155" y="762794"/>
                                </a:lnTo>
                                <a:lnTo>
                                  <a:pt x="929554" y="751285"/>
                                </a:lnTo>
                                <a:lnTo>
                                  <a:pt x="930351" y="746126"/>
                                </a:lnTo>
                                <a:lnTo>
                                  <a:pt x="931148" y="741363"/>
                                </a:lnTo>
                                <a:lnTo>
                                  <a:pt x="931148" y="736601"/>
                                </a:lnTo>
                                <a:close/>
                                <a:moveTo>
                                  <a:pt x="949086" y="679054"/>
                                </a:moveTo>
                                <a:lnTo>
                                  <a:pt x="948289" y="679847"/>
                                </a:lnTo>
                                <a:lnTo>
                                  <a:pt x="945499" y="681435"/>
                                </a:lnTo>
                                <a:lnTo>
                                  <a:pt x="943904" y="683419"/>
                                </a:lnTo>
                                <a:lnTo>
                                  <a:pt x="941911" y="686991"/>
                                </a:lnTo>
                                <a:lnTo>
                                  <a:pt x="945897" y="682625"/>
                                </a:lnTo>
                                <a:lnTo>
                                  <a:pt x="948289" y="681038"/>
                                </a:lnTo>
                                <a:lnTo>
                                  <a:pt x="950282" y="679054"/>
                                </a:lnTo>
                                <a:lnTo>
                                  <a:pt x="949086" y="679054"/>
                                </a:lnTo>
                                <a:close/>
                                <a:moveTo>
                                  <a:pt x="1038375" y="620713"/>
                                </a:moveTo>
                                <a:lnTo>
                                  <a:pt x="1049138" y="620713"/>
                                </a:lnTo>
                                <a:lnTo>
                                  <a:pt x="1059502" y="621110"/>
                                </a:lnTo>
                                <a:lnTo>
                                  <a:pt x="1069866" y="622300"/>
                                </a:lnTo>
                                <a:lnTo>
                                  <a:pt x="1079432" y="623491"/>
                                </a:lnTo>
                                <a:lnTo>
                                  <a:pt x="1088999" y="625872"/>
                                </a:lnTo>
                                <a:lnTo>
                                  <a:pt x="1098167" y="627857"/>
                                </a:lnTo>
                                <a:lnTo>
                                  <a:pt x="1106937" y="630238"/>
                                </a:lnTo>
                                <a:lnTo>
                                  <a:pt x="1115307" y="633413"/>
                                </a:lnTo>
                                <a:lnTo>
                                  <a:pt x="1123678" y="636191"/>
                                </a:lnTo>
                                <a:lnTo>
                                  <a:pt x="1130853" y="639763"/>
                                </a:lnTo>
                                <a:lnTo>
                                  <a:pt x="1138028" y="642938"/>
                                </a:lnTo>
                                <a:lnTo>
                                  <a:pt x="1144805" y="646510"/>
                                </a:lnTo>
                                <a:lnTo>
                                  <a:pt x="1156365" y="652860"/>
                                </a:lnTo>
                                <a:lnTo>
                                  <a:pt x="1166729" y="659607"/>
                                </a:lnTo>
                                <a:lnTo>
                                  <a:pt x="1174701" y="664766"/>
                                </a:lnTo>
                                <a:lnTo>
                                  <a:pt x="1180680" y="669529"/>
                                </a:lnTo>
                                <a:lnTo>
                                  <a:pt x="1185862" y="673497"/>
                                </a:lnTo>
                                <a:lnTo>
                                  <a:pt x="1185862" y="676275"/>
                                </a:lnTo>
                                <a:lnTo>
                                  <a:pt x="1185862" y="684213"/>
                                </a:lnTo>
                                <a:lnTo>
                                  <a:pt x="1185065" y="688975"/>
                                </a:lnTo>
                                <a:lnTo>
                                  <a:pt x="1183869" y="694532"/>
                                </a:lnTo>
                                <a:lnTo>
                                  <a:pt x="1182274" y="700088"/>
                                </a:lnTo>
                                <a:lnTo>
                                  <a:pt x="1180281" y="704850"/>
                                </a:lnTo>
                                <a:lnTo>
                                  <a:pt x="1179086" y="707629"/>
                                </a:lnTo>
                                <a:lnTo>
                                  <a:pt x="1177093" y="710010"/>
                                </a:lnTo>
                                <a:lnTo>
                                  <a:pt x="1175498" y="711994"/>
                                </a:lnTo>
                                <a:lnTo>
                                  <a:pt x="1173505" y="713979"/>
                                </a:lnTo>
                                <a:lnTo>
                                  <a:pt x="1170715" y="715963"/>
                                </a:lnTo>
                                <a:lnTo>
                                  <a:pt x="1168323" y="717154"/>
                                </a:lnTo>
                                <a:lnTo>
                                  <a:pt x="1165533" y="718344"/>
                                </a:lnTo>
                                <a:lnTo>
                                  <a:pt x="1161945" y="719138"/>
                                </a:lnTo>
                                <a:lnTo>
                                  <a:pt x="1158756" y="719535"/>
                                </a:lnTo>
                                <a:lnTo>
                                  <a:pt x="1154770" y="719535"/>
                                </a:lnTo>
                                <a:lnTo>
                                  <a:pt x="1150784" y="719138"/>
                                </a:lnTo>
                                <a:lnTo>
                                  <a:pt x="1146001" y="718344"/>
                                </a:lnTo>
                                <a:lnTo>
                                  <a:pt x="1140819" y="717154"/>
                                </a:lnTo>
                                <a:lnTo>
                                  <a:pt x="1135238" y="715566"/>
                                </a:lnTo>
                                <a:lnTo>
                                  <a:pt x="1129259" y="712788"/>
                                </a:lnTo>
                                <a:lnTo>
                                  <a:pt x="1123678" y="710010"/>
                                </a:lnTo>
                                <a:lnTo>
                                  <a:pt x="1120091" y="708819"/>
                                </a:lnTo>
                                <a:lnTo>
                                  <a:pt x="1114112" y="707629"/>
                                </a:lnTo>
                                <a:lnTo>
                                  <a:pt x="1098964" y="704850"/>
                                </a:lnTo>
                                <a:lnTo>
                                  <a:pt x="1083418" y="702072"/>
                                </a:lnTo>
                                <a:lnTo>
                                  <a:pt x="1077439" y="700882"/>
                                </a:lnTo>
                                <a:lnTo>
                                  <a:pt x="1073852" y="700088"/>
                                </a:lnTo>
                                <a:lnTo>
                                  <a:pt x="1104545" y="714772"/>
                                </a:lnTo>
                                <a:lnTo>
                                  <a:pt x="1118895" y="721122"/>
                                </a:lnTo>
                                <a:lnTo>
                                  <a:pt x="1125671" y="723504"/>
                                </a:lnTo>
                                <a:lnTo>
                                  <a:pt x="1132448" y="725885"/>
                                </a:lnTo>
                                <a:lnTo>
                                  <a:pt x="1138826" y="728266"/>
                                </a:lnTo>
                                <a:lnTo>
                                  <a:pt x="1144805" y="729457"/>
                                </a:lnTo>
                                <a:lnTo>
                                  <a:pt x="1150784" y="730647"/>
                                </a:lnTo>
                                <a:lnTo>
                                  <a:pt x="1155966" y="731044"/>
                                </a:lnTo>
                                <a:lnTo>
                                  <a:pt x="1161148" y="730647"/>
                                </a:lnTo>
                                <a:lnTo>
                                  <a:pt x="1165931" y="729457"/>
                                </a:lnTo>
                                <a:lnTo>
                                  <a:pt x="1170316" y="727869"/>
                                </a:lnTo>
                                <a:lnTo>
                                  <a:pt x="1174302" y="725091"/>
                                </a:lnTo>
                                <a:lnTo>
                                  <a:pt x="1175498" y="735410"/>
                                </a:lnTo>
                                <a:lnTo>
                                  <a:pt x="1175897" y="744935"/>
                                </a:lnTo>
                                <a:lnTo>
                                  <a:pt x="1175498" y="753666"/>
                                </a:lnTo>
                                <a:lnTo>
                                  <a:pt x="1175099" y="762397"/>
                                </a:lnTo>
                                <a:lnTo>
                                  <a:pt x="1176694" y="761207"/>
                                </a:lnTo>
                                <a:lnTo>
                                  <a:pt x="1177491" y="760413"/>
                                </a:lnTo>
                                <a:lnTo>
                                  <a:pt x="1178687" y="760016"/>
                                </a:lnTo>
                                <a:lnTo>
                                  <a:pt x="1179086" y="760413"/>
                                </a:lnTo>
                                <a:lnTo>
                                  <a:pt x="1179484" y="761207"/>
                                </a:lnTo>
                                <a:lnTo>
                                  <a:pt x="1179883" y="763985"/>
                                </a:lnTo>
                                <a:lnTo>
                                  <a:pt x="1180281" y="767954"/>
                                </a:lnTo>
                                <a:lnTo>
                                  <a:pt x="1180281" y="773113"/>
                                </a:lnTo>
                                <a:lnTo>
                                  <a:pt x="1179086" y="785813"/>
                                </a:lnTo>
                                <a:lnTo>
                                  <a:pt x="1177491" y="800498"/>
                                </a:lnTo>
                                <a:lnTo>
                                  <a:pt x="1175498" y="814388"/>
                                </a:lnTo>
                                <a:lnTo>
                                  <a:pt x="1173505" y="826294"/>
                                </a:lnTo>
                                <a:lnTo>
                                  <a:pt x="1171911" y="833438"/>
                                </a:lnTo>
                                <a:lnTo>
                                  <a:pt x="1170715" y="834629"/>
                                </a:lnTo>
                                <a:lnTo>
                                  <a:pt x="1170316" y="834232"/>
                                </a:lnTo>
                                <a:lnTo>
                                  <a:pt x="1169519" y="842169"/>
                                </a:lnTo>
                                <a:lnTo>
                                  <a:pt x="1168323" y="849710"/>
                                </a:lnTo>
                                <a:lnTo>
                                  <a:pt x="1166729" y="856854"/>
                                </a:lnTo>
                                <a:lnTo>
                                  <a:pt x="1165134" y="863998"/>
                                </a:lnTo>
                                <a:lnTo>
                                  <a:pt x="1162742" y="870744"/>
                                </a:lnTo>
                                <a:lnTo>
                                  <a:pt x="1160351" y="877491"/>
                                </a:lnTo>
                                <a:lnTo>
                                  <a:pt x="1157959" y="883841"/>
                                </a:lnTo>
                                <a:lnTo>
                                  <a:pt x="1154770" y="890191"/>
                                </a:lnTo>
                                <a:lnTo>
                                  <a:pt x="1151980" y="896541"/>
                                </a:lnTo>
                                <a:lnTo>
                                  <a:pt x="1148791" y="902098"/>
                                </a:lnTo>
                                <a:lnTo>
                                  <a:pt x="1145602" y="907654"/>
                                </a:lnTo>
                                <a:lnTo>
                                  <a:pt x="1141616" y="913210"/>
                                </a:lnTo>
                                <a:lnTo>
                                  <a:pt x="1138028" y="918370"/>
                                </a:lnTo>
                                <a:lnTo>
                                  <a:pt x="1134042" y="923529"/>
                                </a:lnTo>
                                <a:lnTo>
                                  <a:pt x="1126070" y="932260"/>
                                </a:lnTo>
                                <a:lnTo>
                                  <a:pt x="1117699" y="940595"/>
                                </a:lnTo>
                                <a:lnTo>
                                  <a:pt x="1108531" y="947738"/>
                                </a:lnTo>
                                <a:lnTo>
                                  <a:pt x="1099762" y="954088"/>
                                </a:lnTo>
                                <a:lnTo>
                                  <a:pt x="1090593" y="959248"/>
                                </a:lnTo>
                                <a:lnTo>
                                  <a:pt x="1081027" y="963216"/>
                                </a:lnTo>
                                <a:lnTo>
                                  <a:pt x="1077041" y="964804"/>
                                </a:lnTo>
                                <a:lnTo>
                                  <a:pt x="1072257" y="966391"/>
                                </a:lnTo>
                                <a:lnTo>
                                  <a:pt x="1067474" y="967185"/>
                                </a:lnTo>
                                <a:lnTo>
                                  <a:pt x="1063488" y="967979"/>
                                </a:lnTo>
                                <a:lnTo>
                                  <a:pt x="1059103" y="968376"/>
                                </a:lnTo>
                                <a:lnTo>
                                  <a:pt x="1054719" y="968376"/>
                                </a:lnTo>
                                <a:lnTo>
                                  <a:pt x="1051530" y="968376"/>
                                </a:lnTo>
                                <a:lnTo>
                                  <a:pt x="1047543" y="967979"/>
                                </a:lnTo>
                                <a:lnTo>
                                  <a:pt x="1043956" y="967185"/>
                                </a:lnTo>
                                <a:lnTo>
                                  <a:pt x="1039970" y="965995"/>
                                </a:lnTo>
                                <a:lnTo>
                                  <a:pt x="1031998" y="962820"/>
                                </a:lnTo>
                                <a:lnTo>
                                  <a:pt x="1023627" y="958851"/>
                                </a:lnTo>
                                <a:lnTo>
                                  <a:pt x="1014857" y="953295"/>
                                </a:lnTo>
                                <a:lnTo>
                                  <a:pt x="1006088" y="947341"/>
                                </a:lnTo>
                                <a:lnTo>
                                  <a:pt x="997318" y="939801"/>
                                </a:lnTo>
                                <a:lnTo>
                                  <a:pt x="988549" y="931863"/>
                                </a:lnTo>
                                <a:lnTo>
                                  <a:pt x="979779" y="922338"/>
                                </a:lnTo>
                                <a:lnTo>
                                  <a:pt x="971807" y="912813"/>
                                </a:lnTo>
                                <a:lnTo>
                                  <a:pt x="963835" y="902098"/>
                                </a:lnTo>
                                <a:lnTo>
                                  <a:pt x="956660" y="890985"/>
                                </a:lnTo>
                                <a:lnTo>
                                  <a:pt x="949883" y="878682"/>
                                </a:lnTo>
                                <a:lnTo>
                                  <a:pt x="943904" y="865982"/>
                                </a:lnTo>
                                <a:lnTo>
                                  <a:pt x="941512" y="859632"/>
                                </a:lnTo>
                                <a:lnTo>
                                  <a:pt x="938722" y="852885"/>
                                </a:lnTo>
                                <a:lnTo>
                                  <a:pt x="936729" y="846138"/>
                                </a:lnTo>
                                <a:lnTo>
                                  <a:pt x="934736" y="839391"/>
                                </a:lnTo>
                                <a:lnTo>
                                  <a:pt x="933540" y="843757"/>
                                </a:lnTo>
                                <a:lnTo>
                                  <a:pt x="931547" y="847329"/>
                                </a:lnTo>
                                <a:lnTo>
                                  <a:pt x="929554" y="849710"/>
                                </a:lnTo>
                                <a:lnTo>
                                  <a:pt x="928757" y="850107"/>
                                </a:lnTo>
                                <a:lnTo>
                                  <a:pt x="927960" y="850504"/>
                                </a:lnTo>
                                <a:lnTo>
                                  <a:pt x="926764" y="850107"/>
                                </a:lnTo>
                                <a:lnTo>
                                  <a:pt x="925568" y="849710"/>
                                </a:lnTo>
                                <a:lnTo>
                                  <a:pt x="924372" y="848123"/>
                                </a:lnTo>
                                <a:lnTo>
                                  <a:pt x="923575" y="846535"/>
                                </a:lnTo>
                                <a:lnTo>
                                  <a:pt x="921582" y="842963"/>
                                </a:lnTo>
                                <a:lnTo>
                                  <a:pt x="920386" y="837407"/>
                                </a:lnTo>
                                <a:lnTo>
                                  <a:pt x="918791" y="831057"/>
                                </a:lnTo>
                                <a:lnTo>
                                  <a:pt x="917596" y="823516"/>
                                </a:lnTo>
                                <a:lnTo>
                                  <a:pt x="917197" y="815182"/>
                                </a:lnTo>
                                <a:lnTo>
                                  <a:pt x="916798" y="806054"/>
                                </a:lnTo>
                                <a:lnTo>
                                  <a:pt x="917197" y="798116"/>
                                </a:lnTo>
                                <a:lnTo>
                                  <a:pt x="917596" y="790576"/>
                                </a:lnTo>
                                <a:lnTo>
                                  <a:pt x="918393" y="783829"/>
                                </a:lnTo>
                                <a:lnTo>
                                  <a:pt x="919987" y="777479"/>
                                </a:lnTo>
                                <a:lnTo>
                                  <a:pt x="921183" y="772319"/>
                                </a:lnTo>
                                <a:lnTo>
                                  <a:pt x="922379" y="767954"/>
                                </a:lnTo>
                                <a:lnTo>
                                  <a:pt x="924372" y="764779"/>
                                </a:lnTo>
                                <a:lnTo>
                                  <a:pt x="925169" y="763588"/>
                                </a:lnTo>
                                <a:lnTo>
                                  <a:pt x="926365" y="763191"/>
                                </a:lnTo>
                                <a:lnTo>
                                  <a:pt x="923176" y="759619"/>
                                </a:lnTo>
                                <a:lnTo>
                                  <a:pt x="920785" y="756444"/>
                                </a:lnTo>
                                <a:lnTo>
                                  <a:pt x="918393" y="752476"/>
                                </a:lnTo>
                                <a:lnTo>
                                  <a:pt x="916798" y="748507"/>
                                </a:lnTo>
                                <a:lnTo>
                                  <a:pt x="915204" y="744538"/>
                                </a:lnTo>
                                <a:lnTo>
                                  <a:pt x="914407" y="739776"/>
                                </a:lnTo>
                                <a:lnTo>
                                  <a:pt x="913609" y="735807"/>
                                </a:lnTo>
                                <a:lnTo>
                                  <a:pt x="913211" y="731044"/>
                                </a:lnTo>
                                <a:lnTo>
                                  <a:pt x="912812" y="727076"/>
                                </a:lnTo>
                                <a:lnTo>
                                  <a:pt x="912812" y="721916"/>
                                </a:lnTo>
                                <a:lnTo>
                                  <a:pt x="913609" y="712391"/>
                                </a:lnTo>
                                <a:lnTo>
                                  <a:pt x="915204" y="703263"/>
                                </a:lnTo>
                                <a:lnTo>
                                  <a:pt x="917197" y="694135"/>
                                </a:lnTo>
                                <a:lnTo>
                                  <a:pt x="920386" y="685007"/>
                                </a:lnTo>
                                <a:lnTo>
                                  <a:pt x="923575" y="676672"/>
                                </a:lnTo>
                                <a:lnTo>
                                  <a:pt x="927162" y="668735"/>
                                </a:lnTo>
                                <a:lnTo>
                                  <a:pt x="930750" y="661988"/>
                                </a:lnTo>
                                <a:lnTo>
                                  <a:pt x="934337" y="656035"/>
                                </a:lnTo>
                                <a:lnTo>
                                  <a:pt x="937526" y="651272"/>
                                </a:lnTo>
                                <a:lnTo>
                                  <a:pt x="940715" y="647700"/>
                                </a:lnTo>
                                <a:lnTo>
                                  <a:pt x="943107" y="646113"/>
                                </a:lnTo>
                                <a:lnTo>
                                  <a:pt x="955862" y="639763"/>
                                </a:lnTo>
                                <a:lnTo>
                                  <a:pt x="968219" y="634604"/>
                                </a:lnTo>
                                <a:lnTo>
                                  <a:pt x="980178" y="630238"/>
                                </a:lnTo>
                                <a:lnTo>
                                  <a:pt x="992535" y="627063"/>
                                </a:lnTo>
                                <a:lnTo>
                                  <a:pt x="1004493" y="624285"/>
                                </a:lnTo>
                                <a:lnTo>
                                  <a:pt x="1016053" y="622300"/>
                                </a:lnTo>
                                <a:lnTo>
                                  <a:pt x="1027214" y="621110"/>
                                </a:lnTo>
                                <a:lnTo>
                                  <a:pt x="1038375" y="620713"/>
                                </a:lnTo>
                                <a:close/>
                                <a:moveTo>
                                  <a:pt x="1043186" y="515586"/>
                                </a:moveTo>
                                <a:lnTo>
                                  <a:pt x="1022934" y="515983"/>
                                </a:lnTo>
                                <a:lnTo>
                                  <a:pt x="1002682" y="516777"/>
                                </a:lnTo>
                                <a:lnTo>
                                  <a:pt x="982827" y="518364"/>
                                </a:lnTo>
                                <a:lnTo>
                                  <a:pt x="962972" y="519952"/>
                                </a:lnTo>
                                <a:lnTo>
                                  <a:pt x="943514" y="521937"/>
                                </a:lnTo>
                                <a:lnTo>
                                  <a:pt x="924056" y="525113"/>
                                </a:lnTo>
                                <a:lnTo>
                                  <a:pt x="904598" y="527891"/>
                                </a:lnTo>
                                <a:lnTo>
                                  <a:pt x="885140" y="531861"/>
                                </a:lnTo>
                                <a:lnTo>
                                  <a:pt x="866476" y="535830"/>
                                </a:lnTo>
                                <a:lnTo>
                                  <a:pt x="847812" y="540594"/>
                                </a:lnTo>
                                <a:lnTo>
                                  <a:pt x="829148" y="545754"/>
                                </a:lnTo>
                                <a:lnTo>
                                  <a:pt x="810485" y="550914"/>
                                </a:lnTo>
                                <a:lnTo>
                                  <a:pt x="792218" y="556869"/>
                                </a:lnTo>
                                <a:lnTo>
                                  <a:pt x="774348" y="563220"/>
                                </a:lnTo>
                                <a:lnTo>
                                  <a:pt x="756082" y="569968"/>
                                </a:lnTo>
                                <a:lnTo>
                                  <a:pt x="738609" y="577113"/>
                                </a:lnTo>
                                <a:lnTo>
                                  <a:pt x="721137" y="585449"/>
                                </a:lnTo>
                                <a:lnTo>
                                  <a:pt x="704061" y="593388"/>
                                </a:lnTo>
                                <a:lnTo>
                                  <a:pt x="686986" y="601724"/>
                                </a:lnTo>
                                <a:lnTo>
                                  <a:pt x="670308" y="610457"/>
                                </a:lnTo>
                                <a:lnTo>
                                  <a:pt x="653630" y="619587"/>
                                </a:lnTo>
                                <a:lnTo>
                                  <a:pt x="637745" y="629114"/>
                                </a:lnTo>
                                <a:lnTo>
                                  <a:pt x="621861" y="639037"/>
                                </a:lnTo>
                                <a:lnTo>
                                  <a:pt x="605977" y="649755"/>
                                </a:lnTo>
                                <a:lnTo>
                                  <a:pt x="590490" y="660473"/>
                                </a:lnTo>
                                <a:lnTo>
                                  <a:pt x="575400" y="671190"/>
                                </a:lnTo>
                                <a:lnTo>
                                  <a:pt x="559913" y="682702"/>
                                </a:lnTo>
                                <a:lnTo>
                                  <a:pt x="545617" y="694610"/>
                                </a:lnTo>
                                <a:lnTo>
                                  <a:pt x="531322" y="706519"/>
                                </a:lnTo>
                                <a:lnTo>
                                  <a:pt x="517026" y="719221"/>
                                </a:lnTo>
                                <a:lnTo>
                                  <a:pt x="503525" y="731924"/>
                                </a:lnTo>
                                <a:lnTo>
                                  <a:pt x="490023" y="745023"/>
                                </a:lnTo>
                                <a:lnTo>
                                  <a:pt x="476919" y="758520"/>
                                </a:lnTo>
                                <a:lnTo>
                                  <a:pt x="464212" y="772413"/>
                                </a:lnTo>
                                <a:lnTo>
                                  <a:pt x="451504" y="786306"/>
                                </a:lnTo>
                                <a:lnTo>
                                  <a:pt x="439591" y="800596"/>
                                </a:lnTo>
                                <a:lnTo>
                                  <a:pt x="427678" y="815680"/>
                                </a:lnTo>
                                <a:lnTo>
                                  <a:pt x="416162" y="830368"/>
                                </a:lnTo>
                                <a:lnTo>
                                  <a:pt x="405441" y="845452"/>
                                </a:lnTo>
                                <a:lnTo>
                                  <a:pt x="394322" y="860933"/>
                                </a:lnTo>
                                <a:lnTo>
                                  <a:pt x="383997" y="876811"/>
                                </a:lnTo>
                                <a:lnTo>
                                  <a:pt x="374070" y="892689"/>
                                </a:lnTo>
                                <a:lnTo>
                                  <a:pt x="364539" y="908964"/>
                                </a:lnTo>
                                <a:lnTo>
                                  <a:pt x="355009" y="925636"/>
                                </a:lnTo>
                                <a:lnTo>
                                  <a:pt x="346272" y="941911"/>
                                </a:lnTo>
                                <a:lnTo>
                                  <a:pt x="337933" y="959377"/>
                                </a:lnTo>
                                <a:lnTo>
                                  <a:pt x="329594" y="976048"/>
                                </a:lnTo>
                                <a:lnTo>
                                  <a:pt x="322049" y="993911"/>
                                </a:lnTo>
                                <a:lnTo>
                                  <a:pt x="314901" y="1011377"/>
                                </a:lnTo>
                                <a:lnTo>
                                  <a:pt x="308151" y="1029240"/>
                                </a:lnTo>
                                <a:lnTo>
                                  <a:pt x="301797" y="1047500"/>
                                </a:lnTo>
                                <a:lnTo>
                                  <a:pt x="295840" y="1065362"/>
                                </a:lnTo>
                                <a:lnTo>
                                  <a:pt x="290678" y="1084019"/>
                                </a:lnTo>
                                <a:lnTo>
                                  <a:pt x="285516" y="1102676"/>
                                </a:lnTo>
                                <a:lnTo>
                                  <a:pt x="280751" y="1121729"/>
                                </a:lnTo>
                                <a:lnTo>
                                  <a:pt x="276780" y="1140783"/>
                                </a:lnTo>
                                <a:lnTo>
                                  <a:pt x="272809" y="1159440"/>
                                </a:lnTo>
                                <a:lnTo>
                                  <a:pt x="270029" y="1178890"/>
                                </a:lnTo>
                                <a:lnTo>
                                  <a:pt x="266852" y="1198341"/>
                                </a:lnTo>
                                <a:lnTo>
                                  <a:pt x="264867" y="1218188"/>
                                </a:lnTo>
                                <a:lnTo>
                                  <a:pt x="263278" y="1237639"/>
                                </a:lnTo>
                                <a:lnTo>
                                  <a:pt x="261690" y="1257883"/>
                                </a:lnTo>
                                <a:lnTo>
                                  <a:pt x="260896" y="1277731"/>
                                </a:lnTo>
                                <a:lnTo>
                                  <a:pt x="260498" y="1297975"/>
                                </a:lnTo>
                                <a:lnTo>
                                  <a:pt x="260896" y="1318220"/>
                                </a:lnTo>
                                <a:lnTo>
                                  <a:pt x="261690" y="1338067"/>
                                </a:lnTo>
                                <a:lnTo>
                                  <a:pt x="263278" y="1357915"/>
                                </a:lnTo>
                                <a:lnTo>
                                  <a:pt x="264867" y="1377763"/>
                                </a:lnTo>
                                <a:lnTo>
                                  <a:pt x="266852" y="1397213"/>
                                </a:lnTo>
                                <a:lnTo>
                                  <a:pt x="270029" y="1416664"/>
                                </a:lnTo>
                                <a:lnTo>
                                  <a:pt x="272809" y="1436114"/>
                                </a:lnTo>
                                <a:lnTo>
                                  <a:pt x="276780" y="1455168"/>
                                </a:lnTo>
                                <a:lnTo>
                                  <a:pt x="280751" y="1474222"/>
                                </a:lnTo>
                                <a:lnTo>
                                  <a:pt x="285516" y="1493275"/>
                                </a:lnTo>
                                <a:lnTo>
                                  <a:pt x="290678" y="1511535"/>
                                </a:lnTo>
                                <a:lnTo>
                                  <a:pt x="295840" y="1530192"/>
                                </a:lnTo>
                                <a:lnTo>
                                  <a:pt x="301797" y="1548452"/>
                                </a:lnTo>
                                <a:lnTo>
                                  <a:pt x="308151" y="1566314"/>
                                </a:lnTo>
                                <a:lnTo>
                                  <a:pt x="314901" y="1584177"/>
                                </a:lnTo>
                                <a:lnTo>
                                  <a:pt x="322049" y="1602040"/>
                                </a:lnTo>
                                <a:lnTo>
                                  <a:pt x="329594" y="1619109"/>
                                </a:lnTo>
                                <a:lnTo>
                                  <a:pt x="337933" y="1636575"/>
                                </a:lnTo>
                                <a:lnTo>
                                  <a:pt x="346272" y="1653247"/>
                                </a:lnTo>
                                <a:lnTo>
                                  <a:pt x="355009" y="1670316"/>
                                </a:lnTo>
                                <a:lnTo>
                                  <a:pt x="364539" y="1686591"/>
                                </a:lnTo>
                                <a:lnTo>
                                  <a:pt x="374070" y="1703262"/>
                                </a:lnTo>
                                <a:lnTo>
                                  <a:pt x="383997" y="1719140"/>
                                </a:lnTo>
                                <a:lnTo>
                                  <a:pt x="394322" y="1734622"/>
                                </a:lnTo>
                                <a:lnTo>
                                  <a:pt x="405441" y="1750500"/>
                                </a:lnTo>
                                <a:lnTo>
                                  <a:pt x="416162" y="1765584"/>
                                </a:lnTo>
                                <a:lnTo>
                                  <a:pt x="427678" y="1780271"/>
                                </a:lnTo>
                                <a:lnTo>
                                  <a:pt x="439591" y="1794958"/>
                                </a:lnTo>
                                <a:lnTo>
                                  <a:pt x="451504" y="1809248"/>
                                </a:lnTo>
                                <a:lnTo>
                                  <a:pt x="464212" y="1823142"/>
                                </a:lnTo>
                                <a:lnTo>
                                  <a:pt x="476919" y="1837035"/>
                                </a:lnTo>
                                <a:lnTo>
                                  <a:pt x="490023" y="1850531"/>
                                </a:lnTo>
                                <a:lnTo>
                                  <a:pt x="503525" y="1863631"/>
                                </a:lnTo>
                                <a:lnTo>
                                  <a:pt x="517026" y="1876333"/>
                                </a:lnTo>
                                <a:lnTo>
                                  <a:pt x="531322" y="1889035"/>
                                </a:lnTo>
                                <a:lnTo>
                                  <a:pt x="545617" y="1900944"/>
                                </a:lnTo>
                                <a:lnTo>
                                  <a:pt x="559913" y="1912852"/>
                                </a:lnTo>
                                <a:lnTo>
                                  <a:pt x="575400" y="1923967"/>
                                </a:lnTo>
                                <a:lnTo>
                                  <a:pt x="590490" y="1935479"/>
                                </a:lnTo>
                                <a:lnTo>
                                  <a:pt x="605977" y="1945799"/>
                                </a:lnTo>
                                <a:lnTo>
                                  <a:pt x="621861" y="1956517"/>
                                </a:lnTo>
                                <a:lnTo>
                                  <a:pt x="637745" y="1966044"/>
                                </a:lnTo>
                                <a:lnTo>
                                  <a:pt x="653630" y="1975968"/>
                                </a:lnTo>
                                <a:lnTo>
                                  <a:pt x="670308" y="1985097"/>
                                </a:lnTo>
                                <a:lnTo>
                                  <a:pt x="686986" y="1994227"/>
                                </a:lnTo>
                                <a:lnTo>
                                  <a:pt x="704061" y="2002563"/>
                                </a:lnTo>
                                <a:lnTo>
                                  <a:pt x="721137" y="2010502"/>
                                </a:lnTo>
                                <a:lnTo>
                                  <a:pt x="738609" y="2018044"/>
                                </a:lnTo>
                                <a:lnTo>
                                  <a:pt x="756082" y="2025189"/>
                                </a:lnTo>
                                <a:lnTo>
                                  <a:pt x="774348" y="2032335"/>
                                </a:lnTo>
                                <a:lnTo>
                                  <a:pt x="792218" y="2038686"/>
                                </a:lnTo>
                                <a:lnTo>
                                  <a:pt x="810485" y="2044640"/>
                                </a:lnTo>
                                <a:lnTo>
                                  <a:pt x="829148" y="2050197"/>
                                </a:lnTo>
                                <a:lnTo>
                                  <a:pt x="847812" y="2055358"/>
                                </a:lnTo>
                                <a:lnTo>
                                  <a:pt x="866476" y="2059724"/>
                                </a:lnTo>
                                <a:lnTo>
                                  <a:pt x="885140" y="2064091"/>
                                </a:lnTo>
                                <a:lnTo>
                                  <a:pt x="904598" y="2067266"/>
                                </a:lnTo>
                                <a:lnTo>
                                  <a:pt x="924056" y="2070839"/>
                                </a:lnTo>
                                <a:lnTo>
                                  <a:pt x="943514" y="2073220"/>
                                </a:lnTo>
                                <a:lnTo>
                                  <a:pt x="962972" y="2075999"/>
                                </a:lnTo>
                                <a:lnTo>
                                  <a:pt x="982827" y="2077587"/>
                                </a:lnTo>
                                <a:lnTo>
                                  <a:pt x="1002682" y="2078778"/>
                                </a:lnTo>
                                <a:lnTo>
                                  <a:pt x="1022934" y="2079572"/>
                                </a:lnTo>
                                <a:lnTo>
                                  <a:pt x="1043186" y="2079572"/>
                                </a:lnTo>
                                <a:lnTo>
                                  <a:pt x="1063041" y="2079572"/>
                                </a:lnTo>
                                <a:lnTo>
                                  <a:pt x="1083293" y="2078778"/>
                                </a:lnTo>
                                <a:lnTo>
                                  <a:pt x="1103148" y="2077587"/>
                                </a:lnTo>
                                <a:lnTo>
                                  <a:pt x="1122606" y="2075999"/>
                                </a:lnTo>
                                <a:lnTo>
                                  <a:pt x="1142064" y="2073220"/>
                                </a:lnTo>
                                <a:lnTo>
                                  <a:pt x="1161919" y="2070839"/>
                                </a:lnTo>
                                <a:lnTo>
                                  <a:pt x="1180980" y="2067266"/>
                                </a:lnTo>
                                <a:lnTo>
                                  <a:pt x="1200438" y="2064091"/>
                                </a:lnTo>
                                <a:lnTo>
                                  <a:pt x="1219499" y="2059724"/>
                                </a:lnTo>
                                <a:lnTo>
                                  <a:pt x="1237766" y="2055358"/>
                                </a:lnTo>
                                <a:lnTo>
                                  <a:pt x="1256827" y="2050197"/>
                                </a:lnTo>
                                <a:lnTo>
                                  <a:pt x="1275093" y="2044640"/>
                                </a:lnTo>
                                <a:lnTo>
                                  <a:pt x="1293757" y="2038686"/>
                                </a:lnTo>
                                <a:lnTo>
                                  <a:pt x="1311627" y="2032335"/>
                                </a:lnTo>
                                <a:lnTo>
                                  <a:pt x="1329496" y="2025189"/>
                                </a:lnTo>
                                <a:lnTo>
                                  <a:pt x="1347366" y="2018044"/>
                                </a:lnTo>
                                <a:lnTo>
                                  <a:pt x="1364441" y="2010502"/>
                                </a:lnTo>
                                <a:lnTo>
                                  <a:pt x="1381914" y="2002563"/>
                                </a:lnTo>
                                <a:lnTo>
                                  <a:pt x="1398592" y="1994227"/>
                                </a:lnTo>
                                <a:lnTo>
                                  <a:pt x="1415667" y="1985097"/>
                                </a:lnTo>
                                <a:lnTo>
                                  <a:pt x="1431949" y="1975968"/>
                                </a:lnTo>
                                <a:lnTo>
                                  <a:pt x="1447833" y="1966044"/>
                                </a:lnTo>
                                <a:lnTo>
                                  <a:pt x="1464114" y="1956517"/>
                                </a:lnTo>
                                <a:lnTo>
                                  <a:pt x="1479998" y="1945799"/>
                                </a:lnTo>
                                <a:lnTo>
                                  <a:pt x="1495088" y="1935479"/>
                                </a:lnTo>
                                <a:lnTo>
                                  <a:pt x="1510575" y="1923967"/>
                                </a:lnTo>
                                <a:lnTo>
                                  <a:pt x="1525665" y="1912852"/>
                                </a:lnTo>
                                <a:lnTo>
                                  <a:pt x="1539960" y="1900944"/>
                                </a:lnTo>
                                <a:lnTo>
                                  <a:pt x="1554256" y="1889035"/>
                                </a:lnTo>
                                <a:lnTo>
                                  <a:pt x="1568551" y="1876333"/>
                                </a:lnTo>
                                <a:lnTo>
                                  <a:pt x="1582053" y="1863631"/>
                                </a:lnTo>
                                <a:lnTo>
                                  <a:pt x="1595555" y="1850531"/>
                                </a:lnTo>
                                <a:lnTo>
                                  <a:pt x="1608659" y="1837035"/>
                                </a:lnTo>
                                <a:lnTo>
                                  <a:pt x="1621763" y="1823142"/>
                                </a:lnTo>
                                <a:lnTo>
                                  <a:pt x="1634073" y="1809248"/>
                                </a:lnTo>
                                <a:lnTo>
                                  <a:pt x="1646383" y="1794958"/>
                                </a:lnTo>
                                <a:lnTo>
                                  <a:pt x="1657899" y="1780271"/>
                                </a:lnTo>
                                <a:lnTo>
                                  <a:pt x="1669415" y="1765584"/>
                                </a:lnTo>
                                <a:lnTo>
                                  <a:pt x="1680534" y="1750500"/>
                                </a:lnTo>
                                <a:lnTo>
                                  <a:pt x="1691256" y="1734622"/>
                                </a:lnTo>
                                <a:lnTo>
                                  <a:pt x="1701581" y="1719140"/>
                                </a:lnTo>
                                <a:lnTo>
                                  <a:pt x="1711508" y="1703262"/>
                                </a:lnTo>
                                <a:lnTo>
                                  <a:pt x="1721436" y="1686591"/>
                                </a:lnTo>
                                <a:lnTo>
                                  <a:pt x="1730569" y="1670316"/>
                                </a:lnTo>
                                <a:lnTo>
                                  <a:pt x="1739305" y="1653247"/>
                                </a:lnTo>
                                <a:lnTo>
                                  <a:pt x="1748041" y="1636575"/>
                                </a:lnTo>
                                <a:lnTo>
                                  <a:pt x="1755983" y="1619109"/>
                                </a:lnTo>
                                <a:lnTo>
                                  <a:pt x="1763529" y="1602040"/>
                                </a:lnTo>
                                <a:lnTo>
                                  <a:pt x="1770676" y="1584177"/>
                                </a:lnTo>
                                <a:lnTo>
                                  <a:pt x="1777427" y="1566314"/>
                                </a:lnTo>
                                <a:lnTo>
                                  <a:pt x="1783781" y="1548452"/>
                                </a:lnTo>
                                <a:lnTo>
                                  <a:pt x="1789737" y="1530192"/>
                                </a:lnTo>
                                <a:lnTo>
                                  <a:pt x="1795694" y="1511535"/>
                                </a:lnTo>
                                <a:lnTo>
                                  <a:pt x="1800459" y="1493275"/>
                                </a:lnTo>
                                <a:lnTo>
                                  <a:pt x="1804827" y="1474222"/>
                                </a:lnTo>
                                <a:lnTo>
                                  <a:pt x="1809195" y="1455168"/>
                                </a:lnTo>
                                <a:lnTo>
                                  <a:pt x="1812769" y="1436114"/>
                                </a:lnTo>
                                <a:lnTo>
                                  <a:pt x="1816343" y="1416664"/>
                                </a:lnTo>
                                <a:lnTo>
                                  <a:pt x="1818726" y="1397213"/>
                                </a:lnTo>
                                <a:lnTo>
                                  <a:pt x="1820711" y="1377763"/>
                                </a:lnTo>
                                <a:lnTo>
                                  <a:pt x="1823094" y="1357915"/>
                                </a:lnTo>
                                <a:lnTo>
                                  <a:pt x="1824285" y="1338067"/>
                                </a:lnTo>
                                <a:lnTo>
                                  <a:pt x="1824682" y="1318220"/>
                                </a:lnTo>
                                <a:lnTo>
                                  <a:pt x="1825079" y="1297975"/>
                                </a:lnTo>
                                <a:lnTo>
                                  <a:pt x="1824682" y="1277731"/>
                                </a:lnTo>
                                <a:lnTo>
                                  <a:pt x="1824285" y="1257883"/>
                                </a:lnTo>
                                <a:lnTo>
                                  <a:pt x="1823094" y="1237639"/>
                                </a:lnTo>
                                <a:lnTo>
                                  <a:pt x="1820711" y="1218188"/>
                                </a:lnTo>
                                <a:lnTo>
                                  <a:pt x="1818726" y="1198341"/>
                                </a:lnTo>
                                <a:lnTo>
                                  <a:pt x="1816343" y="1178890"/>
                                </a:lnTo>
                                <a:lnTo>
                                  <a:pt x="1812769" y="1159440"/>
                                </a:lnTo>
                                <a:lnTo>
                                  <a:pt x="1809195" y="1140783"/>
                                </a:lnTo>
                                <a:lnTo>
                                  <a:pt x="1804827" y="1121729"/>
                                </a:lnTo>
                                <a:lnTo>
                                  <a:pt x="1800459" y="1102676"/>
                                </a:lnTo>
                                <a:lnTo>
                                  <a:pt x="1795694" y="1084019"/>
                                </a:lnTo>
                                <a:lnTo>
                                  <a:pt x="1789737" y="1065362"/>
                                </a:lnTo>
                                <a:lnTo>
                                  <a:pt x="1783781" y="1047500"/>
                                </a:lnTo>
                                <a:lnTo>
                                  <a:pt x="1777427" y="1029240"/>
                                </a:lnTo>
                                <a:lnTo>
                                  <a:pt x="1770676" y="1011377"/>
                                </a:lnTo>
                                <a:lnTo>
                                  <a:pt x="1763529" y="993911"/>
                                </a:lnTo>
                                <a:lnTo>
                                  <a:pt x="1755983" y="976048"/>
                                </a:lnTo>
                                <a:lnTo>
                                  <a:pt x="1748041" y="959377"/>
                                </a:lnTo>
                                <a:lnTo>
                                  <a:pt x="1739305" y="941911"/>
                                </a:lnTo>
                                <a:lnTo>
                                  <a:pt x="1730569" y="925636"/>
                                </a:lnTo>
                                <a:lnTo>
                                  <a:pt x="1721436" y="908964"/>
                                </a:lnTo>
                                <a:lnTo>
                                  <a:pt x="1711508" y="892689"/>
                                </a:lnTo>
                                <a:lnTo>
                                  <a:pt x="1701581" y="876811"/>
                                </a:lnTo>
                                <a:lnTo>
                                  <a:pt x="1691256" y="860933"/>
                                </a:lnTo>
                                <a:lnTo>
                                  <a:pt x="1680534" y="845452"/>
                                </a:lnTo>
                                <a:lnTo>
                                  <a:pt x="1669415" y="830368"/>
                                </a:lnTo>
                                <a:lnTo>
                                  <a:pt x="1657899" y="815680"/>
                                </a:lnTo>
                                <a:lnTo>
                                  <a:pt x="1646383" y="800596"/>
                                </a:lnTo>
                                <a:lnTo>
                                  <a:pt x="1634073" y="786306"/>
                                </a:lnTo>
                                <a:lnTo>
                                  <a:pt x="1621763" y="772413"/>
                                </a:lnTo>
                                <a:lnTo>
                                  <a:pt x="1608659" y="758520"/>
                                </a:lnTo>
                                <a:lnTo>
                                  <a:pt x="1595555" y="745023"/>
                                </a:lnTo>
                                <a:lnTo>
                                  <a:pt x="1582053" y="731924"/>
                                </a:lnTo>
                                <a:lnTo>
                                  <a:pt x="1568551" y="719221"/>
                                </a:lnTo>
                                <a:lnTo>
                                  <a:pt x="1554256" y="706519"/>
                                </a:lnTo>
                                <a:lnTo>
                                  <a:pt x="1539960" y="694610"/>
                                </a:lnTo>
                                <a:lnTo>
                                  <a:pt x="1525665" y="682702"/>
                                </a:lnTo>
                                <a:lnTo>
                                  <a:pt x="1510575" y="671190"/>
                                </a:lnTo>
                                <a:lnTo>
                                  <a:pt x="1495088" y="660473"/>
                                </a:lnTo>
                                <a:lnTo>
                                  <a:pt x="1479998" y="649755"/>
                                </a:lnTo>
                                <a:lnTo>
                                  <a:pt x="1464114" y="639037"/>
                                </a:lnTo>
                                <a:lnTo>
                                  <a:pt x="1447833" y="629114"/>
                                </a:lnTo>
                                <a:lnTo>
                                  <a:pt x="1431949" y="619587"/>
                                </a:lnTo>
                                <a:lnTo>
                                  <a:pt x="1415667" y="610457"/>
                                </a:lnTo>
                                <a:lnTo>
                                  <a:pt x="1398592" y="601724"/>
                                </a:lnTo>
                                <a:lnTo>
                                  <a:pt x="1381914" y="593388"/>
                                </a:lnTo>
                                <a:lnTo>
                                  <a:pt x="1364441" y="585449"/>
                                </a:lnTo>
                                <a:lnTo>
                                  <a:pt x="1347366" y="577113"/>
                                </a:lnTo>
                                <a:lnTo>
                                  <a:pt x="1329496" y="569968"/>
                                </a:lnTo>
                                <a:lnTo>
                                  <a:pt x="1311627" y="563220"/>
                                </a:lnTo>
                                <a:lnTo>
                                  <a:pt x="1293757" y="556869"/>
                                </a:lnTo>
                                <a:lnTo>
                                  <a:pt x="1275093" y="550914"/>
                                </a:lnTo>
                                <a:lnTo>
                                  <a:pt x="1256827" y="545754"/>
                                </a:lnTo>
                                <a:lnTo>
                                  <a:pt x="1237766" y="540594"/>
                                </a:lnTo>
                                <a:lnTo>
                                  <a:pt x="1219499" y="535830"/>
                                </a:lnTo>
                                <a:lnTo>
                                  <a:pt x="1200438" y="531861"/>
                                </a:lnTo>
                                <a:lnTo>
                                  <a:pt x="1180980" y="527891"/>
                                </a:lnTo>
                                <a:lnTo>
                                  <a:pt x="1161919" y="525113"/>
                                </a:lnTo>
                                <a:lnTo>
                                  <a:pt x="1142064" y="521937"/>
                                </a:lnTo>
                                <a:lnTo>
                                  <a:pt x="1122606" y="519952"/>
                                </a:lnTo>
                                <a:lnTo>
                                  <a:pt x="1103148" y="518364"/>
                                </a:lnTo>
                                <a:lnTo>
                                  <a:pt x="1083293" y="516777"/>
                                </a:lnTo>
                                <a:lnTo>
                                  <a:pt x="1063041" y="515983"/>
                                </a:lnTo>
                                <a:lnTo>
                                  <a:pt x="1043186" y="515586"/>
                                </a:lnTo>
                                <a:close/>
                                <a:moveTo>
                                  <a:pt x="803734" y="280988"/>
                                </a:moveTo>
                                <a:lnTo>
                                  <a:pt x="862902" y="391340"/>
                                </a:lnTo>
                                <a:lnTo>
                                  <a:pt x="884743" y="387371"/>
                                </a:lnTo>
                                <a:lnTo>
                                  <a:pt x="906980" y="383798"/>
                                </a:lnTo>
                                <a:lnTo>
                                  <a:pt x="929218" y="380622"/>
                                </a:lnTo>
                                <a:lnTo>
                                  <a:pt x="951456" y="378241"/>
                                </a:lnTo>
                                <a:lnTo>
                                  <a:pt x="974488" y="376256"/>
                                </a:lnTo>
                                <a:lnTo>
                                  <a:pt x="997122" y="374668"/>
                                </a:lnTo>
                                <a:lnTo>
                                  <a:pt x="1019757" y="373874"/>
                                </a:lnTo>
                                <a:lnTo>
                                  <a:pt x="1043186" y="373477"/>
                                </a:lnTo>
                                <a:lnTo>
                                  <a:pt x="1059865" y="373874"/>
                                </a:lnTo>
                                <a:lnTo>
                                  <a:pt x="1076940" y="374271"/>
                                </a:lnTo>
                                <a:lnTo>
                                  <a:pt x="1093618" y="375462"/>
                                </a:lnTo>
                                <a:lnTo>
                                  <a:pt x="1110693" y="376256"/>
                                </a:lnTo>
                                <a:lnTo>
                                  <a:pt x="1127372" y="377844"/>
                                </a:lnTo>
                                <a:lnTo>
                                  <a:pt x="1144050" y="379432"/>
                                </a:lnTo>
                                <a:lnTo>
                                  <a:pt x="1160331" y="381019"/>
                                </a:lnTo>
                                <a:lnTo>
                                  <a:pt x="1176612" y="383798"/>
                                </a:lnTo>
                                <a:lnTo>
                                  <a:pt x="1193291" y="386180"/>
                                </a:lnTo>
                                <a:lnTo>
                                  <a:pt x="1209572" y="388958"/>
                                </a:lnTo>
                                <a:lnTo>
                                  <a:pt x="1225853" y="392134"/>
                                </a:lnTo>
                                <a:lnTo>
                                  <a:pt x="1241737" y="395310"/>
                                </a:lnTo>
                                <a:lnTo>
                                  <a:pt x="1257621" y="399279"/>
                                </a:lnTo>
                                <a:lnTo>
                                  <a:pt x="1273505" y="403249"/>
                                </a:lnTo>
                                <a:lnTo>
                                  <a:pt x="1289389" y="407218"/>
                                </a:lnTo>
                                <a:lnTo>
                                  <a:pt x="1304876" y="411982"/>
                                </a:lnTo>
                                <a:lnTo>
                                  <a:pt x="1370398" y="304805"/>
                                </a:lnTo>
                                <a:lnTo>
                                  <a:pt x="1611439" y="417142"/>
                                </a:lnTo>
                                <a:lnTo>
                                  <a:pt x="1570140" y="539800"/>
                                </a:lnTo>
                                <a:lnTo>
                                  <a:pt x="1592775" y="555678"/>
                                </a:lnTo>
                                <a:lnTo>
                                  <a:pt x="1614615" y="572747"/>
                                </a:lnTo>
                                <a:lnTo>
                                  <a:pt x="1636059" y="589815"/>
                                </a:lnTo>
                                <a:lnTo>
                                  <a:pt x="1656708" y="608075"/>
                                </a:lnTo>
                                <a:lnTo>
                                  <a:pt x="1676960" y="626732"/>
                                </a:lnTo>
                                <a:lnTo>
                                  <a:pt x="1696815" y="645389"/>
                                </a:lnTo>
                                <a:lnTo>
                                  <a:pt x="1715876" y="665236"/>
                                </a:lnTo>
                                <a:lnTo>
                                  <a:pt x="1734540" y="685481"/>
                                </a:lnTo>
                                <a:lnTo>
                                  <a:pt x="1752410" y="706519"/>
                                </a:lnTo>
                                <a:lnTo>
                                  <a:pt x="1769882" y="728351"/>
                                </a:lnTo>
                                <a:lnTo>
                                  <a:pt x="1786560" y="750184"/>
                                </a:lnTo>
                                <a:lnTo>
                                  <a:pt x="1802841" y="772413"/>
                                </a:lnTo>
                                <a:lnTo>
                                  <a:pt x="1818329" y="795436"/>
                                </a:lnTo>
                                <a:lnTo>
                                  <a:pt x="1832624" y="818856"/>
                                </a:lnTo>
                                <a:lnTo>
                                  <a:pt x="1846920" y="842673"/>
                                </a:lnTo>
                                <a:lnTo>
                                  <a:pt x="1860024" y="866887"/>
                                </a:lnTo>
                                <a:lnTo>
                                  <a:pt x="1994642" y="834337"/>
                                </a:lnTo>
                                <a:lnTo>
                                  <a:pt x="2085975" y="1084019"/>
                                </a:lnTo>
                                <a:lnTo>
                                  <a:pt x="1954931" y="1149516"/>
                                </a:lnTo>
                                <a:lnTo>
                                  <a:pt x="1958108" y="1167776"/>
                                </a:lnTo>
                                <a:lnTo>
                                  <a:pt x="1960491" y="1185638"/>
                                </a:lnTo>
                                <a:lnTo>
                                  <a:pt x="1962476" y="1204295"/>
                                </a:lnTo>
                                <a:lnTo>
                                  <a:pt x="1964462" y="1222952"/>
                                </a:lnTo>
                                <a:lnTo>
                                  <a:pt x="1965653" y="1241212"/>
                                </a:lnTo>
                                <a:lnTo>
                                  <a:pt x="1966447" y="1259868"/>
                                </a:lnTo>
                                <a:lnTo>
                                  <a:pt x="1967242" y="1278922"/>
                                </a:lnTo>
                                <a:lnTo>
                                  <a:pt x="1967242" y="1297975"/>
                                </a:lnTo>
                                <a:lnTo>
                                  <a:pt x="1967242" y="1315441"/>
                                </a:lnTo>
                                <a:lnTo>
                                  <a:pt x="1966845" y="1332907"/>
                                </a:lnTo>
                                <a:lnTo>
                                  <a:pt x="1966050" y="1349976"/>
                                </a:lnTo>
                                <a:lnTo>
                                  <a:pt x="1964859" y="1367839"/>
                                </a:lnTo>
                                <a:lnTo>
                                  <a:pt x="1962873" y="1385305"/>
                                </a:lnTo>
                                <a:lnTo>
                                  <a:pt x="1961285" y="1401977"/>
                                </a:lnTo>
                                <a:lnTo>
                                  <a:pt x="1959300" y="1419442"/>
                                </a:lnTo>
                                <a:lnTo>
                                  <a:pt x="1957314" y="1436114"/>
                                </a:lnTo>
                                <a:lnTo>
                                  <a:pt x="1954137" y="1453183"/>
                                </a:lnTo>
                                <a:lnTo>
                                  <a:pt x="1951357" y="1469855"/>
                                </a:lnTo>
                                <a:lnTo>
                                  <a:pt x="1947784" y="1486527"/>
                                </a:lnTo>
                                <a:lnTo>
                                  <a:pt x="1944210" y="1503199"/>
                                </a:lnTo>
                                <a:lnTo>
                                  <a:pt x="1940239" y="1519871"/>
                                </a:lnTo>
                                <a:lnTo>
                                  <a:pt x="1935871" y="1535749"/>
                                </a:lnTo>
                                <a:lnTo>
                                  <a:pt x="1931899" y="1552024"/>
                                </a:lnTo>
                                <a:lnTo>
                                  <a:pt x="1926737" y="1568299"/>
                                </a:lnTo>
                                <a:lnTo>
                                  <a:pt x="2061355" y="1650468"/>
                                </a:lnTo>
                                <a:lnTo>
                                  <a:pt x="1949372" y="1891020"/>
                                </a:lnTo>
                                <a:lnTo>
                                  <a:pt x="1791723" y="1838623"/>
                                </a:lnTo>
                                <a:lnTo>
                                  <a:pt x="1776633" y="1859264"/>
                                </a:lnTo>
                                <a:lnTo>
                                  <a:pt x="1761146" y="1879112"/>
                                </a:lnTo>
                                <a:lnTo>
                                  <a:pt x="1744468" y="1898165"/>
                                </a:lnTo>
                                <a:lnTo>
                                  <a:pt x="1728186" y="1917219"/>
                                </a:lnTo>
                                <a:lnTo>
                                  <a:pt x="1710714" y="1935876"/>
                                </a:lnTo>
                                <a:lnTo>
                                  <a:pt x="1693241" y="1954135"/>
                                </a:lnTo>
                                <a:lnTo>
                                  <a:pt x="1674975" y="1971204"/>
                                </a:lnTo>
                                <a:lnTo>
                                  <a:pt x="1655914" y="1988670"/>
                                </a:lnTo>
                                <a:lnTo>
                                  <a:pt x="1636853" y="2004945"/>
                                </a:lnTo>
                                <a:lnTo>
                                  <a:pt x="1616998" y="2021220"/>
                                </a:lnTo>
                                <a:lnTo>
                                  <a:pt x="1597143" y="2036701"/>
                                </a:lnTo>
                                <a:lnTo>
                                  <a:pt x="1576494" y="2051388"/>
                                </a:lnTo>
                                <a:lnTo>
                                  <a:pt x="1555844" y="2066075"/>
                                </a:lnTo>
                                <a:lnTo>
                                  <a:pt x="1534401" y="2079572"/>
                                </a:lnTo>
                                <a:lnTo>
                                  <a:pt x="1512957" y="2093068"/>
                                </a:lnTo>
                                <a:lnTo>
                                  <a:pt x="1491117" y="2105770"/>
                                </a:lnTo>
                                <a:lnTo>
                                  <a:pt x="1531621" y="2274474"/>
                                </a:lnTo>
                                <a:lnTo>
                                  <a:pt x="1281844" y="2365376"/>
                                </a:lnTo>
                                <a:lnTo>
                                  <a:pt x="1202821" y="2207787"/>
                                </a:lnTo>
                                <a:lnTo>
                                  <a:pt x="1183363" y="2210962"/>
                                </a:lnTo>
                                <a:lnTo>
                                  <a:pt x="1163508" y="2213741"/>
                                </a:lnTo>
                                <a:lnTo>
                                  <a:pt x="1144050" y="2216123"/>
                                </a:lnTo>
                                <a:lnTo>
                                  <a:pt x="1124195" y="2218504"/>
                                </a:lnTo>
                                <a:lnTo>
                                  <a:pt x="1103943" y="2219695"/>
                                </a:lnTo>
                                <a:lnTo>
                                  <a:pt x="1083690" y="2220886"/>
                                </a:lnTo>
                                <a:lnTo>
                                  <a:pt x="1063438" y="2221680"/>
                                </a:lnTo>
                                <a:lnTo>
                                  <a:pt x="1043186" y="2221680"/>
                                </a:lnTo>
                                <a:lnTo>
                                  <a:pt x="1013007" y="2221283"/>
                                </a:lnTo>
                                <a:lnTo>
                                  <a:pt x="983224" y="2220092"/>
                                </a:lnTo>
                                <a:lnTo>
                                  <a:pt x="954235" y="2217711"/>
                                </a:lnTo>
                                <a:lnTo>
                                  <a:pt x="924850" y="2214535"/>
                                </a:lnTo>
                                <a:lnTo>
                                  <a:pt x="895862" y="2210565"/>
                                </a:lnTo>
                                <a:lnTo>
                                  <a:pt x="867270" y="2205405"/>
                                </a:lnTo>
                                <a:lnTo>
                                  <a:pt x="839076" y="2199451"/>
                                </a:lnTo>
                                <a:lnTo>
                                  <a:pt x="810882" y="2192703"/>
                                </a:lnTo>
                                <a:lnTo>
                                  <a:pt x="715180" y="2341162"/>
                                </a:lnTo>
                                <a:lnTo>
                                  <a:pt x="474536" y="2229222"/>
                                </a:lnTo>
                                <a:lnTo>
                                  <a:pt x="524968" y="2062900"/>
                                </a:lnTo>
                                <a:lnTo>
                                  <a:pt x="504716" y="2049006"/>
                                </a:lnTo>
                                <a:lnTo>
                                  <a:pt x="484464" y="2033525"/>
                                </a:lnTo>
                                <a:lnTo>
                                  <a:pt x="465006" y="2018441"/>
                                </a:lnTo>
                                <a:lnTo>
                                  <a:pt x="445945" y="2002960"/>
                                </a:lnTo>
                                <a:lnTo>
                                  <a:pt x="427281" y="1986288"/>
                                </a:lnTo>
                                <a:lnTo>
                                  <a:pt x="408617" y="1969616"/>
                                </a:lnTo>
                                <a:lnTo>
                                  <a:pt x="390748" y="1952151"/>
                                </a:lnTo>
                                <a:lnTo>
                                  <a:pt x="373672" y="1934685"/>
                                </a:lnTo>
                                <a:lnTo>
                                  <a:pt x="356597" y="1916028"/>
                                </a:lnTo>
                                <a:lnTo>
                                  <a:pt x="340316" y="1897371"/>
                                </a:lnTo>
                                <a:lnTo>
                                  <a:pt x="324432" y="1878715"/>
                                </a:lnTo>
                                <a:lnTo>
                                  <a:pt x="308548" y="1858867"/>
                                </a:lnTo>
                                <a:lnTo>
                                  <a:pt x="293855" y="1839020"/>
                                </a:lnTo>
                                <a:lnTo>
                                  <a:pt x="279559" y="1818775"/>
                                </a:lnTo>
                                <a:lnTo>
                                  <a:pt x="265661" y="1797737"/>
                                </a:lnTo>
                                <a:lnTo>
                                  <a:pt x="252556" y="1776301"/>
                                </a:lnTo>
                                <a:lnTo>
                                  <a:pt x="91333" y="1811630"/>
                                </a:lnTo>
                                <a:lnTo>
                                  <a:pt x="0" y="1562345"/>
                                </a:lnTo>
                                <a:lnTo>
                                  <a:pt x="138191" y="1488512"/>
                                </a:lnTo>
                                <a:lnTo>
                                  <a:pt x="133426" y="1465092"/>
                                </a:lnTo>
                                <a:lnTo>
                                  <a:pt x="129852" y="1441672"/>
                                </a:lnTo>
                                <a:lnTo>
                                  <a:pt x="126278" y="1418251"/>
                                </a:lnTo>
                                <a:lnTo>
                                  <a:pt x="123498" y="1394434"/>
                                </a:lnTo>
                                <a:lnTo>
                                  <a:pt x="121513" y="1370220"/>
                                </a:lnTo>
                                <a:lnTo>
                                  <a:pt x="119527" y="1346403"/>
                                </a:lnTo>
                                <a:lnTo>
                                  <a:pt x="118733" y="1322189"/>
                                </a:lnTo>
                                <a:lnTo>
                                  <a:pt x="118336" y="1297975"/>
                                </a:lnTo>
                                <a:lnTo>
                                  <a:pt x="118733" y="1269395"/>
                                </a:lnTo>
                                <a:lnTo>
                                  <a:pt x="119924" y="1240418"/>
                                </a:lnTo>
                                <a:lnTo>
                                  <a:pt x="122704" y="1211837"/>
                                </a:lnTo>
                                <a:lnTo>
                                  <a:pt x="125484" y="1184051"/>
                                </a:lnTo>
                                <a:lnTo>
                                  <a:pt x="129455" y="1155867"/>
                                </a:lnTo>
                                <a:lnTo>
                                  <a:pt x="134220" y="1128478"/>
                                </a:lnTo>
                                <a:lnTo>
                                  <a:pt x="139780" y="1101088"/>
                                </a:lnTo>
                                <a:lnTo>
                                  <a:pt x="146133" y="1074095"/>
                                </a:lnTo>
                                <a:lnTo>
                                  <a:pt x="24223" y="995896"/>
                                </a:lnTo>
                                <a:lnTo>
                                  <a:pt x="136603" y="755344"/>
                                </a:lnTo>
                                <a:lnTo>
                                  <a:pt x="268043" y="794642"/>
                                </a:lnTo>
                                <a:lnTo>
                                  <a:pt x="283530" y="772016"/>
                                </a:lnTo>
                                <a:lnTo>
                                  <a:pt x="299017" y="750184"/>
                                </a:lnTo>
                                <a:lnTo>
                                  <a:pt x="315696" y="728351"/>
                                </a:lnTo>
                                <a:lnTo>
                                  <a:pt x="332771" y="707313"/>
                                </a:lnTo>
                                <a:lnTo>
                                  <a:pt x="350243" y="686274"/>
                                </a:lnTo>
                                <a:lnTo>
                                  <a:pt x="368907" y="666824"/>
                                </a:lnTo>
                                <a:lnTo>
                                  <a:pt x="387571" y="646976"/>
                                </a:lnTo>
                                <a:lnTo>
                                  <a:pt x="407426" y="627923"/>
                                </a:lnTo>
                                <a:lnTo>
                                  <a:pt x="427281" y="609266"/>
                                </a:lnTo>
                                <a:lnTo>
                                  <a:pt x="447930" y="591403"/>
                                </a:lnTo>
                                <a:lnTo>
                                  <a:pt x="468977" y="574334"/>
                                </a:lnTo>
                                <a:lnTo>
                                  <a:pt x="490420" y="557662"/>
                                </a:lnTo>
                                <a:lnTo>
                                  <a:pt x="512261" y="541784"/>
                                </a:lnTo>
                                <a:lnTo>
                                  <a:pt x="535293" y="526303"/>
                                </a:lnTo>
                                <a:lnTo>
                                  <a:pt x="557928" y="511616"/>
                                </a:lnTo>
                                <a:lnTo>
                                  <a:pt x="581754" y="497723"/>
                                </a:lnTo>
                                <a:lnTo>
                                  <a:pt x="554354" y="371890"/>
                                </a:lnTo>
                                <a:lnTo>
                                  <a:pt x="803734" y="280988"/>
                                </a:lnTo>
                                <a:close/>
                                <a:moveTo>
                                  <a:pt x="2013752" y="186531"/>
                                </a:moveTo>
                                <a:lnTo>
                                  <a:pt x="2001871" y="186928"/>
                                </a:lnTo>
                                <a:lnTo>
                                  <a:pt x="1989594" y="188119"/>
                                </a:lnTo>
                                <a:lnTo>
                                  <a:pt x="1978109" y="190103"/>
                                </a:lnTo>
                                <a:lnTo>
                                  <a:pt x="1966624" y="192881"/>
                                </a:lnTo>
                                <a:lnTo>
                                  <a:pt x="1955139" y="196453"/>
                                </a:lnTo>
                                <a:lnTo>
                                  <a:pt x="1944050" y="200819"/>
                                </a:lnTo>
                                <a:lnTo>
                                  <a:pt x="1932962" y="205978"/>
                                </a:lnTo>
                                <a:lnTo>
                                  <a:pt x="1922269" y="211534"/>
                                </a:lnTo>
                                <a:lnTo>
                                  <a:pt x="1914348" y="216297"/>
                                </a:lnTo>
                                <a:lnTo>
                                  <a:pt x="1906823" y="221853"/>
                                </a:lnTo>
                                <a:lnTo>
                                  <a:pt x="1899695" y="227409"/>
                                </a:lnTo>
                                <a:lnTo>
                                  <a:pt x="1892962" y="233363"/>
                                </a:lnTo>
                                <a:lnTo>
                                  <a:pt x="1886230" y="239713"/>
                                </a:lnTo>
                                <a:lnTo>
                                  <a:pt x="1880289" y="246063"/>
                                </a:lnTo>
                                <a:lnTo>
                                  <a:pt x="1874349" y="252809"/>
                                </a:lnTo>
                                <a:lnTo>
                                  <a:pt x="1869200" y="259953"/>
                                </a:lnTo>
                                <a:lnTo>
                                  <a:pt x="1864052" y="267097"/>
                                </a:lnTo>
                                <a:lnTo>
                                  <a:pt x="1859300" y="274241"/>
                                </a:lnTo>
                                <a:lnTo>
                                  <a:pt x="1855339" y="281781"/>
                                </a:lnTo>
                                <a:lnTo>
                                  <a:pt x="1850983" y="289719"/>
                                </a:lnTo>
                                <a:lnTo>
                                  <a:pt x="1847419" y="297656"/>
                                </a:lnTo>
                                <a:lnTo>
                                  <a:pt x="1844646" y="305594"/>
                                </a:lnTo>
                                <a:lnTo>
                                  <a:pt x="1841874" y="313928"/>
                                </a:lnTo>
                                <a:lnTo>
                                  <a:pt x="1839102" y="322263"/>
                                </a:lnTo>
                                <a:lnTo>
                                  <a:pt x="1837518" y="330597"/>
                                </a:lnTo>
                                <a:lnTo>
                                  <a:pt x="1835934" y="339328"/>
                                </a:lnTo>
                                <a:lnTo>
                                  <a:pt x="1834350" y="348059"/>
                                </a:lnTo>
                                <a:lnTo>
                                  <a:pt x="1833557" y="356791"/>
                                </a:lnTo>
                                <a:lnTo>
                                  <a:pt x="1833557" y="365125"/>
                                </a:lnTo>
                                <a:lnTo>
                                  <a:pt x="1833557" y="373856"/>
                                </a:lnTo>
                                <a:lnTo>
                                  <a:pt x="1833953" y="382984"/>
                                </a:lnTo>
                                <a:lnTo>
                                  <a:pt x="1835142" y="391716"/>
                                </a:lnTo>
                                <a:lnTo>
                                  <a:pt x="1836726" y="400050"/>
                                </a:lnTo>
                                <a:lnTo>
                                  <a:pt x="1838310" y="409178"/>
                                </a:lnTo>
                                <a:lnTo>
                                  <a:pt x="1840290" y="417513"/>
                                </a:lnTo>
                                <a:lnTo>
                                  <a:pt x="1843458" y="426244"/>
                                </a:lnTo>
                                <a:lnTo>
                                  <a:pt x="1846230" y="434578"/>
                                </a:lnTo>
                                <a:lnTo>
                                  <a:pt x="1850191" y="443310"/>
                                </a:lnTo>
                                <a:lnTo>
                                  <a:pt x="1853755" y="451247"/>
                                </a:lnTo>
                                <a:lnTo>
                                  <a:pt x="1858507" y="459581"/>
                                </a:lnTo>
                                <a:lnTo>
                                  <a:pt x="1864844" y="469503"/>
                                </a:lnTo>
                                <a:lnTo>
                                  <a:pt x="1871973" y="479028"/>
                                </a:lnTo>
                                <a:lnTo>
                                  <a:pt x="1879497" y="488156"/>
                                </a:lnTo>
                                <a:lnTo>
                                  <a:pt x="1887418" y="496888"/>
                                </a:lnTo>
                                <a:lnTo>
                                  <a:pt x="1896527" y="504428"/>
                                </a:lnTo>
                                <a:lnTo>
                                  <a:pt x="1905239" y="511969"/>
                                </a:lnTo>
                                <a:lnTo>
                                  <a:pt x="1914744" y="518716"/>
                                </a:lnTo>
                                <a:lnTo>
                                  <a:pt x="1924645" y="524669"/>
                                </a:lnTo>
                                <a:lnTo>
                                  <a:pt x="1934942" y="529828"/>
                                </a:lnTo>
                                <a:lnTo>
                                  <a:pt x="1945635" y="534988"/>
                                </a:lnTo>
                                <a:lnTo>
                                  <a:pt x="1956723" y="538956"/>
                                </a:lnTo>
                                <a:lnTo>
                                  <a:pt x="1967812" y="542131"/>
                                </a:lnTo>
                                <a:lnTo>
                                  <a:pt x="1979297" y="545306"/>
                                </a:lnTo>
                                <a:lnTo>
                                  <a:pt x="1990782" y="546894"/>
                                </a:lnTo>
                                <a:lnTo>
                                  <a:pt x="2002267" y="548085"/>
                                </a:lnTo>
                                <a:lnTo>
                                  <a:pt x="2014544" y="548481"/>
                                </a:lnTo>
                                <a:lnTo>
                                  <a:pt x="2026425" y="548085"/>
                                </a:lnTo>
                                <a:lnTo>
                                  <a:pt x="2038306" y="546894"/>
                                </a:lnTo>
                                <a:lnTo>
                                  <a:pt x="2049791" y="544910"/>
                                </a:lnTo>
                                <a:lnTo>
                                  <a:pt x="2061672" y="542131"/>
                                </a:lnTo>
                                <a:lnTo>
                                  <a:pt x="2073157" y="538560"/>
                                </a:lnTo>
                                <a:lnTo>
                                  <a:pt x="2084246" y="534194"/>
                                </a:lnTo>
                                <a:lnTo>
                                  <a:pt x="2095335" y="529035"/>
                                </a:lnTo>
                                <a:lnTo>
                                  <a:pt x="2106028" y="523081"/>
                                </a:lnTo>
                                <a:lnTo>
                                  <a:pt x="2113552" y="518716"/>
                                </a:lnTo>
                                <a:lnTo>
                                  <a:pt x="2121077" y="513556"/>
                                </a:lnTo>
                                <a:lnTo>
                                  <a:pt x="2128206" y="508000"/>
                                </a:lnTo>
                                <a:lnTo>
                                  <a:pt x="2134938" y="502047"/>
                                </a:lnTo>
                                <a:lnTo>
                                  <a:pt x="2141275" y="496491"/>
                                </a:lnTo>
                                <a:lnTo>
                                  <a:pt x="2147215" y="490141"/>
                                </a:lnTo>
                                <a:lnTo>
                                  <a:pt x="2153156" y="483394"/>
                                </a:lnTo>
                                <a:lnTo>
                                  <a:pt x="2158304" y="476647"/>
                                </a:lnTo>
                                <a:lnTo>
                                  <a:pt x="2163452" y="469503"/>
                                </a:lnTo>
                                <a:lnTo>
                                  <a:pt x="2168601" y="461566"/>
                                </a:lnTo>
                                <a:lnTo>
                                  <a:pt x="2172957" y="454025"/>
                                </a:lnTo>
                                <a:lnTo>
                                  <a:pt x="2176917" y="446485"/>
                                </a:lnTo>
                                <a:lnTo>
                                  <a:pt x="2180482" y="438150"/>
                                </a:lnTo>
                                <a:lnTo>
                                  <a:pt x="2183650" y="430213"/>
                                </a:lnTo>
                                <a:lnTo>
                                  <a:pt x="2186818" y="421481"/>
                                </a:lnTo>
                                <a:lnTo>
                                  <a:pt x="2189195" y="412750"/>
                                </a:lnTo>
                                <a:lnTo>
                                  <a:pt x="2191175" y="404019"/>
                                </a:lnTo>
                                <a:lnTo>
                                  <a:pt x="2192363" y="395288"/>
                                </a:lnTo>
                                <a:lnTo>
                                  <a:pt x="2193947" y="386159"/>
                                </a:lnTo>
                                <a:lnTo>
                                  <a:pt x="2194739" y="377428"/>
                                </a:lnTo>
                                <a:lnTo>
                                  <a:pt x="2194739" y="368697"/>
                                </a:lnTo>
                                <a:lnTo>
                                  <a:pt x="2194739" y="359569"/>
                                </a:lnTo>
                                <a:lnTo>
                                  <a:pt x="2194343" y="351234"/>
                                </a:lnTo>
                                <a:lnTo>
                                  <a:pt x="2192759" y="342503"/>
                                </a:lnTo>
                                <a:lnTo>
                                  <a:pt x="2191571" y="333375"/>
                                </a:lnTo>
                                <a:lnTo>
                                  <a:pt x="2189591" y="325041"/>
                                </a:lnTo>
                                <a:lnTo>
                                  <a:pt x="2187610" y="316706"/>
                                </a:lnTo>
                                <a:lnTo>
                                  <a:pt x="2184838" y="308372"/>
                                </a:lnTo>
                                <a:lnTo>
                                  <a:pt x="2181670" y="299641"/>
                                </a:lnTo>
                                <a:lnTo>
                                  <a:pt x="2178106" y="291703"/>
                                </a:lnTo>
                                <a:lnTo>
                                  <a:pt x="2174145" y="283766"/>
                                </a:lnTo>
                                <a:lnTo>
                                  <a:pt x="2169789" y="275828"/>
                                </a:lnTo>
                                <a:lnTo>
                                  <a:pt x="2163452" y="265509"/>
                                </a:lnTo>
                                <a:lnTo>
                                  <a:pt x="2156324" y="255984"/>
                                </a:lnTo>
                                <a:lnTo>
                                  <a:pt x="2148799" y="247253"/>
                                </a:lnTo>
                                <a:lnTo>
                                  <a:pt x="2140879" y="238522"/>
                                </a:lnTo>
                                <a:lnTo>
                                  <a:pt x="2131770" y="230584"/>
                                </a:lnTo>
                                <a:lnTo>
                                  <a:pt x="2123057" y="223441"/>
                                </a:lnTo>
                                <a:lnTo>
                                  <a:pt x="2113552" y="216694"/>
                                </a:lnTo>
                                <a:lnTo>
                                  <a:pt x="2103255" y="210344"/>
                                </a:lnTo>
                                <a:lnTo>
                                  <a:pt x="2093355" y="204788"/>
                                </a:lnTo>
                                <a:lnTo>
                                  <a:pt x="2082662" y="200422"/>
                                </a:lnTo>
                                <a:lnTo>
                                  <a:pt x="2071969" y="196056"/>
                                </a:lnTo>
                                <a:lnTo>
                                  <a:pt x="2060484" y="192881"/>
                                </a:lnTo>
                                <a:lnTo>
                                  <a:pt x="2048999" y="190103"/>
                                </a:lnTo>
                                <a:lnTo>
                                  <a:pt x="2037118" y="188119"/>
                                </a:lnTo>
                                <a:lnTo>
                                  <a:pt x="2025633" y="186928"/>
                                </a:lnTo>
                                <a:lnTo>
                                  <a:pt x="2013752" y="186531"/>
                                </a:lnTo>
                                <a:close/>
                                <a:moveTo>
                                  <a:pt x="2066028" y="0"/>
                                </a:moveTo>
                                <a:lnTo>
                                  <a:pt x="2156324" y="23812"/>
                                </a:lnTo>
                                <a:lnTo>
                                  <a:pt x="2146027" y="100013"/>
                                </a:lnTo>
                                <a:lnTo>
                                  <a:pt x="2140916" y="118533"/>
                                </a:lnTo>
                                <a:lnTo>
                                  <a:pt x="2134542" y="115094"/>
                                </a:lnTo>
                                <a:lnTo>
                                  <a:pt x="2132671" y="114357"/>
                                </a:lnTo>
                                <a:lnTo>
                                  <a:pt x="2132562" y="114300"/>
                                </a:lnTo>
                                <a:lnTo>
                                  <a:pt x="2123453" y="110728"/>
                                </a:lnTo>
                                <a:lnTo>
                                  <a:pt x="2132671" y="114357"/>
                                </a:lnTo>
                                <a:lnTo>
                                  <a:pt x="2140879" y="118666"/>
                                </a:lnTo>
                                <a:lnTo>
                                  <a:pt x="2140916" y="118533"/>
                                </a:lnTo>
                                <a:lnTo>
                                  <a:pt x="2144839" y="120650"/>
                                </a:lnTo>
                                <a:lnTo>
                                  <a:pt x="2153552" y="125413"/>
                                </a:lnTo>
                                <a:lnTo>
                                  <a:pt x="2167413" y="133747"/>
                                </a:lnTo>
                                <a:lnTo>
                                  <a:pt x="2174145" y="138113"/>
                                </a:lnTo>
                                <a:lnTo>
                                  <a:pt x="2180878" y="142875"/>
                                </a:lnTo>
                                <a:lnTo>
                                  <a:pt x="2181274" y="143272"/>
                                </a:lnTo>
                                <a:lnTo>
                                  <a:pt x="2187610" y="148034"/>
                                </a:lnTo>
                                <a:lnTo>
                                  <a:pt x="2193947" y="153194"/>
                                </a:lnTo>
                                <a:lnTo>
                                  <a:pt x="2205432" y="163909"/>
                                </a:lnTo>
                                <a:lnTo>
                                  <a:pt x="2212560" y="170656"/>
                                </a:lnTo>
                                <a:lnTo>
                                  <a:pt x="2221273" y="180181"/>
                                </a:lnTo>
                                <a:lnTo>
                                  <a:pt x="2226433" y="186128"/>
                                </a:lnTo>
                                <a:lnTo>
                                  <a:pt x="2226422" y="186134"/>
                                </a:lnTo>
                                <a:lnTo>
                                  <a:pt x="2229194" y="189309"/>
                                </a:lnTo>
                                <a:lnTo>
                                  <a:pt x="2226433" y="186128"/>
                                </a:lnTo>
                                <a:lnTo>
                                  <a:pt x="2244639" y="175419"/>
                                </a:lnTo>
                                <a:lnTo>
                                  <a:pt x="2315925" y="143669"/>
                                </a:lnTo>
                                <a:lnTo>
                                  <a:pt x="2363053" y="224234"/>
                                </a:lnTo>
                                <a:lnTo>
                                  <a:pt x="2302064" y="270669"/>
                                </a:lnTo>
                                <a:lnTo>
                                  <a:pt x="2280282" y="283369"/>
                                </a:lnTo>
                                <a:lnTo>
                                  <a:pt x="2284242" y="296466"/>
                                </a:lnTo>
                                <a:lnTo>
                                  <a:pt x="2287015" y="309166"/>
                                </a:lnTo>
                                <a:lnTo>
                                  <a:pt x="2289787" y="322263"/>
                                </a:lnTo>
                                <a:lnTo>
                                  <a:pt x="2291371" y="335359"/>
                                </a:lnTo>
                                <a:lnTo>
                                  <a:pt x="2292559" y="348456"/>
                                </a:lnTo>
                                <a:lnTo>
                                  <a:pt x="2293351" y="361553"/>
                                </a:lnTo>
                                <a:lnTo>
                                  <a:pt x="2293351" y="374650"/>
                                </a:lnTo>
                                <a:lnTo>
                                  <a:pt x="2292559" y="387350"/>
                                </a:lnTo>
                                <a:lnTo>
                                  <a:pt x="2318301" y="394097"/>
                                </a:lnTo>
                                <a:lnTo>
                                  <a:pt x="2390775" y="422275"/>
                                </a:lnTo>
                                <a:lnTo>
                                  <a:pt x="2367409" y="512763"/>
                                </a:lnTo>
                                <a:lnTo>
                                  <a:pt x="2291371" y="502047"/>
                                </a:lnTo>
                                <a:lnTo>
                                  <a:pt x="2262857" y="494506"/>
                                </a:lnTo>
                                <a:lnTo>
                                  <a:pt x="2256916" y="506016"/>
                                </a:lnTo>
                                <a:lnTo>
                                  <a:pt x="2250183" y="517128"/>
                                </a:lnTo>
                                <a:lnTo>
                                  <a:pt x="2243451" y="527447"/>
                                </a:lnTo>
                                <a:lnTo>
                                  <a:pt x="2235926" y="537766"/>
                                </a:lnTo>
                                <a:lnTo>
                                  <a:pt x="2228006" y="547688"/>
                                </a:lnTo>
                                <a:lnTo>
                                  <a:pt x="2219293" y="557610"/>
                                </a:lnTo>
                                <a:lnTo>
                                  <a:pt x="2210580" y="566738"/>
                                </a:lnTo>
                                <a:lnTo>
                                  <a:pt x="2201075" y="575469"/>
                                </a:lnTo>
                                <a:lnTo>
                                  <a:pt x="2216125" y="601266"/>
                                </a:lnTo>
                                <a:lnTo>
                                  <a:pt x="2247807" y="671910"/>
                                </a:lnTo>
                                <a:lnTo>
                                  <a:pt x="2167413" y="719932"/>
                                </a:lnTo>
                                <a:lnTo>
                                  <a:pt x="2121077" y="658416"/>
                                </a:lnTo>
                                <a:lnTo>
                                  <a:pt x="2105632" y="632222"/>
                                </a:lnTo>
                                <a:lnTo>
                                  <a:pt x="2110780" y="629841"/>
                                </a:lnTo>
                                <a:lnTo>
                                  <a:pt x="2115929" y="627857"/>
                                </a:lnTo>
                                <a:lnTo>
                                  <a:pt x="2104048" y="632222"/>
                                </a:lnTo>
                                <a:lnTo>
                                  <a:pt x="2092563" y="635794"/>
                                </a:lnTo>
                                <a:lnTo>
                                  <a:pt x="2083058" y="638969"/>
                                </a:lnTo>
                                <a:lnTo>
                                  <a:pt x="2067217" y="642541"/>
                                </a:lnTo>
                                <a:lnTo>
                                  <a:pt x="2059296" y="643732"/>
                                </a:lnTo>
                                <a:lnTo>
                                  <a:pt x="2050583" y="644922"/>
                                </a:lnTo>
                                <a:lnTo>
                                  <a:pt x="2048999" y="644922"/>
                                </a:lnTo>
                                <a:lnTo>
                                  <a:pt x="2033554" y="646907"/>
                                </a:lnTo>
                                <a:lnTo>
                                  <a:pt x="2018505" y="647303"/>
                                </a:lnTo>
                                <a:lnTo>
                                  <a:pt x="2014544" y="647700"/>
                                </a:lnTo>
                                <a:lnTo>
                                  <a:pt x="2008208" y="647303"/>
                                </a:lnTo>
                                <a:lnTo>
                                  <a:pt x="2002617" y="647117"/>
                                </a:lnTo>
                                <a:lnTo>
                                  <a:pt x="1994743" y="646510"/>
                                </a:lnTo>
                                <a:lnTo>
                                  <a:pt x="1984842" y="645716"/>
                                </a:lnTo>
                                <a:lnTo>
                                  <a:pt x="1996327" y="646907"/>
                                </a:lnTo>
                                <a:lnTo>
                                  <a:pt x="2002617" y="647117"/>
                                </a:lnTo>
                                <a:lnTo>
                                  <a:pt x="2005039" y="647303"/>
                                </a:lnTo>
                                <a:lnTo>
                                  <a:pt x="1994347" y="687785"/>
                                </a:lnTo>
                                <a:lnTo>
                                  <a:pt x="1970189" y="747713"/>
                                </a:lnTo>
                                <a:lnTo>
                                  <a:pt x="1879497" y="724297"/>
                                </a:lnTo>
                                <a:lnTo>
                                  <a:pt x="1886230" y="662385"/>
                                </a:lnTo>
                                <a:lnTo>
                                  <a:pt x="1896923" y="621507"/>
                                </a:lnTo>
                                <a:lnTo>
                                  <a:pt x="1904447" y="625078"/>
                                </a:lnTo>
                                <a:lnTo>
                                  <a:pt x="1893754" y="619919"/>
                                </a:lnTo>
                                <a:lnTo>
                                  <a:pt x="1883061" y="614363"/>
                                </a:lnTo>
                                <a:lnTo>
                                  <a:pt x="1874745" y="609997"/>
                                </a:lnTo>
                                <a:lnTo>
                                  <a:pt x="1860884" y="601663"/>
                                </a:lnTo>
                                <a:lnTo>
                                  <a:pt x="1854151" y="596900"/>
                                </a:lnTo>
                                <a:lnTo>
                                  <a:pt x="1847419" y="592535"/>
                                </a:lnTo>
                                <a:lnTo>
                                  <a:pt x="1846627" y="592138"/>
                                </a:lnTo>
                                <a:lnTo>
                                  <a:pt x="1840290" y="586978"/>
                                </a:lnTo>
                                <a:lnTo>
                                  <a:pt x="1834350" y="581819"/>
                                </a:lnTo>
                                <a:lnTo>
                                  <a:pt x="1822469" y="571103"/>
                                </a:lnTo>
                                <a:lnTo>
                                  <a:pt x="1815736" y="564356"/>
                                </a:lnTo>
                                <a:lnTo>
                                  <a:pt x="1809516" y="557841"/>
                                </a:lnTo>
                                <a:lnTo>
                                  <a:pt x="1805439" y="553244"/>
                                </a:lnTo>
                                <a:lnTo>
                                  <a:pt x="1799103" y="545703"/>
                                </a:lnTo>
                                <a:lnTo>
                                  <a:pt x="1807023" y="555228"/>
                                </a:lnTo>
                                <a:lnTo>
                                  <a:pt x="1809516" y="557841"/>
                                </a:lnTo>
                                <a:lnTo>
                                  <a:pt x="1811776" y="560388"/>
                                </a:lnTo>
                                <a:lnTo>
                                  <a:pt x="1779697" y="579438"/>
                                </a:lnTo>
                                <a:lnTo>
                                  <a:pt x="1720292" y="604044"/>
                                </a:lnTo>
                                <a:lnTo>
                                  <a:pt x="1673164" y="523875"/>
                                </a:lnTo>
                                <a:lnTo>
                                  <a:pt x="1721480" y="484585"/>
                                </a:lnTo>
                                <a:lnTo>
                                  <a:pt x="1752767" y="465931"/>
                                </a:lnTo>
                                <a:lnTo>
                                  <a:pt x="1748410" y="452835"/>
                                </a:lnTo>
                                <a:lnTo>
                                  <a:pt x="1744450" y="439341"/>
                                </a:lnTo>
                                <a:lnTo>
                                  <a:pt x="1741282" y="425847"/>
                                </a:lnTo>
                                <a:lnTo>
                                  <a:pt x="1738510" y="412353"/>
                                </a:lnTo>
                                <a:lnTo>
                                  <a:pt x="1736530" y="398860"/>
                                </a:lnTo>
                                <a:lnTo>
                                  <a:pt x="1735737" y="385366"/>
                                </a:lnTo>
                                <a:lnTo>
                                  <a:pt x="1734945" y="371475"/>
                                </a:lnTo>
                                <a:lnTo>
                                  <a:pt x="1735341" y="357981"/>
                                </a:lnTo>
                                <a:lnTo>
                                  <a:pt x="1704451" y="350441"/>
                                </a:lnTo>
                                <a:lnTo>
                                  <a:pt x="1644650" y="325438"/>
                                </a:lnTo>
                                <a:lnTo>
                                  <a:pt x="1668412" y="235347"/>
                                </a:lnTo>
                                <a:lnTo>
                                  <a:pt x="1730193" y="242094"/>
                                </a:lnTo>
                                <a:lnTo>
                                  <a:pt x="1760687" y="250031"/>
                                </a:lnTo>
                                <a:lnTo>
                                  <a:pt x="1766628" y="237331"/>
                                </a:lnTo>
                                <a:lnTo>
                                  <a:pt x="1773361" y="225028"/>
                                </a:lnTo>
                                <a:lnTo>
                                  <a:pt x="1781281" y="213519"/>
                                </a:lnTo>
                                <a:lnTo>
                                  <a:pt x="1789202" y="201613"/>
                                </a:lnTo>
                                <a:lnTo>
                                  <a:pt x="1797915" y="190500"/>
                                </a:lnTo>
                                <a:lnTo>
                                  <a:pt x="1807023" y="179784"/>
                                </a:lnTo>
                                <a:lnTo>
                                  <a:pt x="1816924" y="169069"/>
                                </a:lnTo>
                                <a:lnTo>
                                  <a:pt x="1827221" y="159544"/>
                                </a:lnTo>
                                <a:lnTo>
                                  <a:pt x="1812964" y="135334"/>
                                </a:lnTo>
                                <a:lnTo>
                                  <a:pt x="1788410" y="75406"/>
                                </a:lnTo>
                                <a:lnTo>
                                  <a:pt x="1868804" y="27781"/>
                                </a:lnTo>
                                <a:lnTo>
                                  <a:pt x="1907219" y="76994"/>
                                </a:lnTo>
                                <a:lnTo>
                                  <a:pt x="1923061" y="102791"/>
                                </a:lnTo>
                                <a:lnTo>
                                  <a:pt x="1917516" y="105172"/>
                                </a:lnTo>
                                <a:lnTo>
                                  <a:pt x="1912368" y="107156"/>
                                </a:lnTo>
                                <a:lnTo>
                                  <a:pt x="1924249" y="102791"/>
                                </a:lnTo>
                                <a:lnTo>
                                  <a:pt x="1935734" y="99219"/>
                                </a:lnTo>
                                <a:lnTo>
                                  <a:pt x="1945239" y="96044"/>
                                </a:lnTo>
                                <a:lnTo>
                                  <a:pt x="1961080" y="92869"/>
                                </a:lnTo>
                                <a:lnTo>
                                  <a:pt x="1969001" y="91281"/>
                                </a:lnTo>
                                <a:lnTo>
                                  <a:pt x="1977317" y="89694"/>
                                </a:lnTo>
                                <a:lnTo>
                                  <a:pt x="1979297" y="89694"/>
                                </a:lnTo>
                                <a:lnTo>
                                  <a:pt x="1994347" y="88106"/>
                                </a:lnTo>
                                <a:lnTo>
                                  <a:pt x="2009792" y="87709"/>
                                </a:lnTo>
                                <a:lnTo>
                                  <a:pt x="2013752" y="87709"/>
                                </a:lnTo>
                                <a:lnTo>
                                  <a:pt x="2019693" y="87709"/>
                                </a:lnTo>
                                <a:lnTo>
                                  <a:pt x="2031970" y="88503"/>
                                </a:lnTo>
                                <a:lnTo>
                                  <a:pt x="2043455" y="89297"/>
                                </a:lnTo>
                                <a:lnTo>
                                  <a:pt x="2034346" y="88503"/>
                                </a:lnTo>
                                <a:lnTo>
                                  <a:pt x="2038306" y="72628"/>
                                </a:lnTo>
                                <a:lnTo>
                                  <a:pt x="20660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>
                        <wps:cNvPr id="117" name="KSO_Shape"/>
                        <wps:cNvSpPr/>
                        <wps:spPr bwMode="auto">
                          <a:xfrm>
                            <a:off x="787699" y="8956273"/>
                            <a:ext cx="561818" cy="431663"/>
                          </a:xfrm>
                          <a:custGeom>
                            <a:avLst/>
                            <a:gdLst>
                              <a:gd name="T0" fmla="*/ 1539159 w 1303338"/>
                              <a:gd name="T1" fmla="*/ 1170631 h 1001713"/>
                              <a:gd name="T2" fmla="*/ 1465682 w 1303338"/>
                              <a:gd name="T3" fmla="*/ 1097177 h 1001713"/>
                              <a:gd name="T4" fmla="*/ 1099068 w 1303338"/>
                              <a:gd name="T5" fmla="*/ 1097177 h 1001713"/>
                              <a:gd name="T6" fmla="*/ 1831910 w 1303338"/>
                              <a:gd name="T7" fmla="*/ 1024109 h 1001713"/>
                              <a:gd name="T8" fmla="*/ 1025978 w 1303338"/>
                              <a:gd name="T9" fmla="*/ 511474 h 1001713"/>
                              <a:gd name="T10" fmla="*/ 1539159 w 1303338"/>
                              <a:gd name="T11" fmla="*/ 438020 h 1001713"/>
                              <a:gd name="T12" fmla="*/ 1465682 w 1303338"/>
                              <a:gd name="T13" fmla="*/ 364953 h 1001713"/>
                              <a:gd name="T14" fmla="*/ 1099068 w 1303338"/>
                              <a:gd name="T15" fmla="*/ 364953 h 1001713"/>
                              <a:gd name="T16" fmla="*/ 3867 w 1303338"/>
                              <a:gd name="T17" fmla="*/ 221137 h 1001713"/>
                              <a:gd name="T18" fmla="*/ 66517 w 1303338"/>
                              <a:gd name="T19" fmla="*/ 248199 h 1001713"/>
                              <a:gd name="T20" fmla="*/ 177506 w 1303338"/>
                              <a:gd name="T21" fmla="*/ 271395 h 1001713"/>
                              <a:gd name="T22" fmla="*/ 365067 w 1303338"/>
                              <a:gd name="T23" fmla="*/ 288019 h 1001713"/>
                              <a:gd name="T24" fmla="*/ 627652 w 1303338"/>
                              <a:gd name="T25" fmla="*/ 289565 h 1001713"/>
                              <a:gd name="T26" fmla="*/ 826816 w 1303338"/>
                              <a:gd name="T27" fmla="*/ 274487 h 1001713"/>
                              <a:gd name="T28" fmla="*/ 947473 w 1303338"/>
                              <a:gd name="T29" fmla="*/ 251291 h 1001713"/>
                              <a:gd name="T30" fmla="*/ 1016309 w 1303338"/>
                              <a:gd name="T31" fmla="*/ 225003 h 1001713"/>
                              <a:gd name="T32" fmla="*/ 1846605 w 1303338"/>
                              <a:gd name="T33" fmla="*/ 293044 h 1001713"/>
                              <a:gd name="T34" fmla="*/ 1888371 w 1303338"/>
                              <a:gd name="T35" fmla="*/ 318173 h 1001713"/>
                              <a:gd name="T36" fmla="*/ 1905000 w 1303338"/>
                              <a:gd name="T37" fmla="*/ 364953 h 1001713"/>
                              <a:gd name="T38" fmla="*/ 1892626 w 1303338"/>
                              <a:gd name="T39" fmla="*/ 1211611 h 1001713"/>
                              <a:gd name="T40" fmla="*/ 1853953 w 1303338"/>
                              <a:gd name="T41" fmla="*/ 1240219 h 1001713"/>
                              <a:gd name="T42" fmla="*/ 1022110 w 1303338"/>
                              <a:gd name="T43" fmla="*/ 1393314 h 1001713"/>
                              <a:gd name="T44" fmla="*/ 959462 w 1303338"/>
                              <a:gd name="T45" fmla="*/ 1419989 h 1001713"/>
                              <a:gd name="T46" fmla="*/ 848471 w 1303338"/>
                              <a:gd name="T47" fmla="*/ 1443572 h 1001713"/>
                              <a:gd name="T48" fmla="*/ 661298 w 1303338"/>
                              <a:gd name="T49" fmla="*/ 1460582 h 1001713"/>
                              <a:gd name="T50" fmla="*/ 398713 w 1303338"/>
                              <a:gd name="T51" fmla="*/ 1461742 h 1001713"/>
                              <a:gd name="T52" fmla="*/ 199163 w 1303338"/>
                              <a:gd name="T53" fmla="*/ 1446278 h 1001713"/>
                              <a:gd name="T54" fmla="*/ 78506 w 1303338"/>
                              <a:gd name="T55" fmla="*/ 1423468 h 1001713"/>
                              <a:gd name="T56" fmla="*/ 9669 w 1303338"/>
                              <a:gd name="T57" fmla="*/ 1397180 h 1001713"/>
                              <a:gd name="T58" fmla="*/ 483223 w 1303338"/>
                              <a:gd name="T59" fmla="*/ 46449 h 1001713"/>
                              <a:gd name="T60" fmla="*/ 399721 w 1303338"/>
                              <a:gd name="T61" fmla="*/ 63340 h 1001713"/>
                              <a:gd name="T62" fmla="*/ 369569 w 1303338"/>
                              <a:gd name="T63" fmla="*/ 85221 h 1001713"/>
                              <a:gd name="T64" fmla="*/ 367635 w 1303338"/>
                              <a:gd name="T65" fmla="*/ 102880 h 1001713"/>
                              <a:gd name="T66" fmla="*/ 391217 w 1303338"/>
                              <a:gd name="T67" fmla="*/ 123609 h 1001713"/>
                              <a:gd name="T68" fmla="*/ 469305 w 1303338"/>
                              <a:gd name="T69" fmla="*/ 142803 h 1001713"/>
                              <a:gd name="T70" fmla="*/ 569816 w 1303338"/>
                              <a:gd name="T71" fmla="*/ 141268 h 1001713"/>
                              <a:gd name="T72" fmla="*/ 641333 w 1303338"/>
                              <a:gd name="T73" fmla="*/ 119387 h 1001713"/>
                              <a:gd name="T74" fmla="*/ 658728 w 1303338"/>
                              <a:gd name="T75" fmla="*/ 100193 h 1001713"/>
                              <a:gd name="T76" fmla="*/ 654862 w 1303338"/>
                              <a:gd name="T77" fmla="*/ 82917 h 1001713"/>
                              <a:gd name="T78" fmla="*/ 616592 w 1303338"/>
                              <a:gd name="T79" fmla="*/ 60269 h 1001713"/>
                              <a:gd name="T80" fmla="*/ 527678 w 1303338"/>
                              <a:gd name="T81" fmla="*/ 45682 h 1001713"/>
                              <a:gd name="T82" fmla="*/ 615819 w 1303338"/>
                              <a:gd name="T83" fmla="*/ 1919 h 1001713"/>
                              <a:gd name="T84" fmla="*/ 778567 w 1303338"/>
                              <a:gd name="T85" fmla="*/ 15738 h 1001713"/>
                              <a:gd name="T86" fmla="*/ 908458 w 1303338"/>
                              <a:gd name="T87" fmla="*/ 39924 h 1001713"/>
                              <a:gd name="T88" fmla="*/ 994278 w 1303338"/>
                              <a:gd name="T89" fmla="*/ 71786 h 1001713"/>
                              <a:gd name="T90" fmla="*/ 1022885 w 1303338"/>
                              <a:gd name="T91" fmla="*/ 97888 h 1001713"/>
                              <a:gd name="T92" fmla="*/ 1024044 w 1303338"/>
                              <a:gd name="T93" fmla="*/ 117467 h 1001713"/>
                              <a:gd name="T94" fmla="*/ 1002396 w 1303338"/>
                              <a:gd name="T95" fmla="*/ 141268 h 1001713"/>
                              <a:gd name="T96" fmla="*/ 923535 w 1303338"/>
                              <a:gd name="T97" fmla="*/ 174281 h 1001713"/>
                              <a:gd name="T98" fmla="*/ 799442 w 1303338"/>
                              <a:gd name="T99" fmla="*/ 199234 h 1001713"/>
                              <a:gd name="T100" fmla="*/ 640946 w 1303338"/>
                              <a:gd name="T101" fmla="*/ 214588 h 1001713"/>
                              <a:gd name="T102" fmla="*/ 460414 w 1303338"/>
                              <a:gd name="T103" fmla="*/ 217659 h 1001713"/>
                              <a:gd name="T104" fmla="*/ 290707 w 1303338"/>
                              <a:gd name="T105" fmla="*/ 207295 h 1001713"/>
                              <a:gd name="T106" fmla="*/ 150379 w 1303338"/>
                              <a:gd name="T107" fmla="*/ 186181 h 1001713"/>
                              <a:gd name="T108" fmla="*/ 50643 w 1303338"/>
                              <a:gd name="T109" fmla="*/ 156239 h 1001713"/>
                              <a:gd name="T110" fmla="*/ 6186 w 1303338"/>
                              <a:gd name="T111" fmla="*/ 125528 h 1001713"/>
                              <a:gd name="T112" fmla="*/ 0 w 1303338"/>
                              <a:gd name="T113" fmla="*/ 105951 h 1001713"/>
                              <a:gd name="T114" fmla="*/ 10438 w 1303338"/>
                              <a:gd name="T115" fmla="*/ 87140 h 1001713"/>
                              <a:gd name="T116" fmla="*/ 74610 w 1303338"/>
                              <a:gd name="T117" fmla="*/ 52592 h 1001713"/>
                              <a:gd name="T118" fmla="*/ 186718 w 1303338"/>
                              <a:gd name="T119" fmla="*/ 24952 h 1001713"/>
                              <a:gd name="T120" fmla="*/ 336323 w 1303338"/>
                              <a:gd name="T121" fmla="*/ 6526 h 1001713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303338" h="1001713">
                                <a:moveTo>
                                  <a:pt x="1153319" y="750888"/>
                                </a:moveTo>
                                <a:lnTo>
                                  <a:pt x="1153319" y="801159"/>
                                </a:lnTo>
                                <a:lnTo>
                                  <a:pt x="1203061" y="801159"/>
                                </a:lnTo>
                                <a:lnTo>
                                  <a:pt x="1203061" y="750888"/>
                                </a:lnTo>
                                <a:lnTo>
                                  <a:pt x="1153319" y="750888"/>
                                </a:lnTo>
                                <a:close/>
                                <a:moveTo>
                                  <a:pt x="1053042" y="750888"/>
                                </a:moveTo>
                                <a:lnTo>
                                  <a:pt x="1053042" y="801159"/>
                                </a:lnTo>
                                <a:lnTo>
                                  <a:pt x="1103049" y="801159"/>
                                </a:lnTo>
                                <a:lnTo>
                                  <a:pt x="1103049" y="750888"/>
                                </a:lnTo>
                                <a:lnTo>
                                  <a:pt x="1053042" y="750888"/>
                                </a:lnTo>
                                <a:close/>
                                <a:moveTo>
                                  <a:pt x="952501" y="750888"/>
                                </a:moveTo>
                                <a:lnTo>
                                  <a:pt x="952501" y="801159"/>
                                </a:lnTo>
                                <a:lnTo>
                                  <a:pt x="1002771" y="801159"/>
                                </a:lnTo>
                                <a:lnTo>
                                  <a:pt x="1002771" y="750888"/>
                                </a:lnTo>
                                <a:lnTo>
                                  <a:pt x="952501" y="750888"/>
                                </a:lnTo>
                                <a:close/>
                                <a:moveTo>
                                  <a:pt x="852223" y="750888"/>
                                </a:moveTo>
                                <a:lnTo>
                                  <a:pt x="852223" y="801159"/>
                                </a:lnTo>
                                <a:lnTo>
                                  <a:pt x="902494" y="801159"/>
                                </a:lnTo>
                                <a:lnTo>
                                  <a:pt x="902494" y="750888"/>
                                </a:lnTo>
                                <a:lnTo>
                                  <a:pt x="852223" y="750888"/>
                                </a:lnTo>
                                <a:close/>
                                <a:moveTo>
                                  <a:pt x="751946" y="750888"/>
                                </a:moveTo>
                                <a:lnTo>
                                  <a:pt x="751946" y="801159"/>
                                </a:lnTo>
                                <a:lnTo>
                                  <a:pt x="802217" y="801159"/>
                                </a:lnTo>
                                <a:lnTo>
                                  <a:pt x="802217" y="750888"/>
                                </a:lnTo>
                                <a:lnTo>
                                  <a:pt x="751946" y="750888"/>
                                </a:lnTo>
                                <a:close/>
                                <a:moveTo>
                                  <a:pt x="852223" y="350044"/>
                                </a:moveTo>
                                <a:lnTo>
                                  <a:pt x="852223" y="700882"/>
                                </a:lnTo>
                                <a:lnTo>
                                  <a:pt x="1253332" y="700882"/>
                                </a:lnTo>
                                <a:lnTo>
                                  <a:pt x="1253332" y="350044"/>
                                </a:lnTo>
                                <a:lnTo>
                                  <a:pt x="852223" y="350044"/>
                                </a:lnTo>
                                <a:close/>
                                <a:moveTo>
                                  <a:pt x="701940" y="350044"/>
                                </a:moveTo>
                                <a:lnTo>
                                  <a:pt x="701940" y="700882"/>
                                </a:lnTo>
                                <a:lnTo>
                                  <a:pt x="802217" y="700882"/>
                                </a:lnTo>
                                <a:lnTo>
                                  <a:pt x="802217" y="350044"/>
                                </a:lnTo>
                                <a:lnTo>
                                  <a:pt x="701940" y="350044"/>
                                </a:lnTo>
                                <a:close/>
                                <a:moveTo>
                                  <a:pt x="1153319" y="249767"/>
                                </a:moveTo>
                                <a:lnTo>
                                  <a:pt x="1153319" y="299773"/>
                                </a:lnTo>
                                <a:lnTo>
                                  <a:pt x="1203061" y="299773"/>
                                </a:lnTo>
                                <a:lnTo>
                                  <a:pt x="1203061" y="249767"/>
                                </a:lnTo>
                                <a:lnTo>
                                  <a:pt x="1153319" y="249767"/>
                                </a:lnTo>
                                <a:close/>
                                <a:moveTo>
                                  <a:pt x="1053042" y="249767"/>
                                </a:moveTo>
                                <a:lnTo>
                                  <a:pt x="1053042" y="299773"/>
                                </a:lnTo>
                                <a:lnTo>
                                  <a:pt x="1103049" y="299773"/>
                                </a:lnTo>
                                <a:lnTo>
                                  <a:pt x="1103049" y="249767"/>
                                </a:lnTo>
                                <a:lnTo>
                                  <a:pt x="1053042" y="249767"/>
                                </a:lnTo>
                                <a:close/>
                                <a:moveTo>
                                  <a:pt x="952501" y="249767"/>
                                </a:moveTo>
                                <a:lnTo>
                                  <a:pt x="952501" y="299773"/>
                                </a:lnTo>
                                <a:lnTo>
                                  <a:pt x="1002771" y="299773"/>
                                </a:lnTo>
                                <a:lnTo>
                                  <a:pt x="1002771" y="249767"/>
                                </a:lnTo>
                                <a:lnTo>
                                  <a:pt x="952501" y="249767"/>
                                </a:lnTo>
                                <a:close/>
                                <a:moveTo>
                                  <a:pt x="852223" y="249767"/>
                                </a:moveTo>
                                <a:lnTo>
                                  <a:pt x="852223" y="299773"/>
                                </a:lnTo>
                                <a:lnTo>
                                  <a:pt x="902494" y="299773"/>
                                </a:lnTo>
                                <a:lnTo>
                                  <a:pt x="902494" y="249767"/>
                                </a:lnTo>
                                <a:lnTo>
                                  <a:pt x="852223" y="249767"/>
                                </a:lnTo>
                                <a:close/>
                                <a:moveTo>
                                  <a:pt x="751946" y="249767"/>
                                </a:moveTo>
                                <a:lnTo>
                                  <a:pt x="751946" y="299773"/>
                                </a:lnTo>
                                <a:lnTo>
                                  <a:pt x="802217" y="299773"/>
                                </a:lnTo>
                                <a:lnTo>
                                  <a:pt x="802217" y="249767"/>
                                </a:lnTo>
                                <a:lnTo>
                                  <a:pt x="751946" y="249767"/>
                                </a:lnTo>
                                <a:close/>
                                <a:moveTo>
                                  <a:pt x="0" y="149225"/>
                                </a:moveTo>
                                <a:lnTo>
                                  <a:pt x="794" y="149754"/>
                                </a:lnTo>
                                <a:lnTo>
                                  <a:pt x="2646" y="151342"/>
                                </a:lnTo>
                                <a:lnTo>
                                  <a:pt x="6615" y="153988"/>
                                </a:lnTo>
                                <a:lnTo>
                                  <a:pt x="12700" y="157163"/>
                                </a:lnTo>
                                <a:lnTo>
                                  <a:pt x="20902" y="160867"/>
                                </a:lnTo>
                                <a:lnTo>
                                  <a:pt x="25929" y="162983"/>
                                </a:lnTo>
                                <a:lnTo>
                                  <a:pt x="31750" y="165100"/>
                                </a:lnTo>
                                <a:lnTo>
                                  <a:pt x="38365" y="167481"/>
                                </a:lnTo>
                                <a:lnTo>
                                  <a:pt x="45509" y="169863"/>
                                </a:lnTo>
                                <a:lnTo>
                                  <a:pt x="53711" y="171979"/>
                                </a:lnTo>
                                <a:lnTo>
                                  <a:pt x="62707" y="174361"/>
                                </a:lnTo>
                                <a:lnTo>
                                  <a:pt x="72761" y="176477"/>
                                </a:lnTo>
                                <a:lnTo>
                                  <a:pt x="83079" y="179123"/>
                                </a:lnTo>
                                <a:lnTo>
                                  <a:pt x="94986" y="181504"/>
                                </a:lnTo>
                                <a:lnTo>
                                  <a:pt x="107686" y="183356"/>
                                </a:lnTo>
                                <a:lnTo>
                                  <a:pt x="121444" y="185738"/>
                                </a:lnTo>
                                <a:lnTo>
                                  <a:pt x="136261" y="187854"/>
                                </a:lnTo>
                                <a:lnTo>
                                  <a:pt x="152400" y="189706"/>
                                </a:lnTo>
                                <a:lnTo>
                                  <a:pt x="169069" y="191823"/>
                                </a:lnTo>
                                <a:lnTo>
                                  <a:pt x="187325" y="193146"/>
                                </a:lnTo>
                                <a:lnTo>
                                  <a:pt x="206904" y="194733"/>
                                </a:lnTo>
                                <a:lnTo>
                                  <a:pt x="227807" y="196056"/>
                                </a:lnTo>
                                <a:lnTo>
                                  <a:pt x="249767" y="197115"/>
                                </a:lnTo>
                                <a:lnTo>
                                  <a:pt x="272786" y="198173"/>
                                </a:lnTo>
                                <a:lnTo>
                                  <a:pt x="297392" y="198967"/>
                                </a:lnTo>
                                <a:lnTo>
                                  <a:pt x="323586" y="199231"/>
                                </a:lnTo>
                                <a:lnTo>
                                  <a:pt x="351102" y="199496"/>
                                </a:lnTo>
                                <a:lnTo>
                                  <a:pt x="378355" y="199231"/>
                                </a:lnTo>
                                <a:lnTo>
                                  <a:pt x="404548" y="198967"/>
                                </a:lnTo>
                                <a:lnTo>
                                  <a:pt x="429419" y="198173"/>
                                </a:lnTo>
                                <a:lnTo>
                                  <a:pt x="452438" y="197115"/>
                                </a:lnTo>
                                <a:lnTo>
                                  <a:pt x="474398" y="196056"/>
                                </a:lnTo>
                                <a:lnTo>
                                  <a:pt x="495036" y="194733"/>
                                </a:lnTo>
                                <a:lnTo>
                                  <a:pt x="514350" y="193146"/>
                                </a:lnTo>
                                <a:lnTo>
                                  <a:pt x="532607" y="191823"/>
                                </a:lnTo>
                                <a:lnTo>
                                  <a:pt x="549805" y="189706"/>
                                </a:lnTo>
                                <a:lnTo>
                                  <a:pt x="565680" y="187854"/>
                                </a:lnTo>
                                <a:lnTo>
                                  <a:pt x="580496" y="185738"/>
                                </a:lnTo>
                                <a:lnTo>
                                  <a:pt x="594255" y="183356"/>
                                </a:lnTo>
                                <a:lnTo>
                                  <a:pt x="606955" y="181504"/>
                                </a:lnTo>
                                <a:lnTo>
                                  <a:pt x="618596" y="179123"/>
                                </a:lnTo>
                                <a:lnTo>
                                  <a:pt x="629444" y="176477"/>
                                </a:lnTo>
                                <a:lnTo>
                                  <a:pt x="639234" y="174361"/>
                                </a:lnTo>
                                <a:lnTo>
                                  <a:pt x="648230" y="171979"/>
                                </a:lnTo>
                                <a:lnTo>
                                  <a:pt x="656432" y="169863"/>
                                </a:lnTo>
                                <a:lnTo>
                                  <a:pt x="663840" y="167481"/>
                                </a:lnTo>
                                <a:lnTo>
                                  <a:pt x="670455" y="165100"/>
                                </a:lnTo>
                                <a:lnTo>
                                  <a:pt x="676011" y="162983"/>
                                </a:lnTo>
                                <a:lnTo>
                                  <a:pt x="681303" y="160867"/>
                                </a:lnTo>
                                <a:lnTo>
                                  <a:pt x="689505" y="157163"/>
                                </a:lnTo>
                                <a:lnTo>
                                  <a:pt x="695325" y="153988"/>
                                </a:lnTo>
                                <a:lnTo>
                                  <a:pt x="699294" y="151342"/>
                                </a:lnTo>
                                <a:lnTo>
                                  <a:pt x="701411" y="149754"/>
                                </a:lnTo>
                                <a:lnTo>
                                  <a:pt x="701940" y="149225"/>
                                </a:lnTo>
                                <a:lnTo>
                                  <a:pt x="701940" y="199496"/>
                                </a:lnTo>
                                <a:lnTo>
                                  <a:pt x="1253332" y="199496"/>
                                </a:lnTo>
                                <a:lnTo>
                                  <a:pt x="1258624" y="199761"/>
                                </a:lnTo>
                                <a:lnTo>
                                  <a:pt x="1263386" y="200554"/>
                                </a:lnTo>
                                <a:lnTo>
                                  <a:pt x="1268413" y="201613"/>
                                </a:lnTo>
                                <a:lnTo>
                                  <a:pt x="1272911" y="203465"/>
                                </a:lnTo>
                                <a:lnTo>
                                  <a:pt x="1277144" y="205317"/>
                                </a:lnTo>
                                <a:lnTo>
                                  <a:pt x="1281378" y="207963"/>
                                </a:lnTo>
                                <a:lnTo>
                                  <a:pt x="1285082" y="210873"/>
                                </a:lnTo>
                                <a:lnTo>
                                  <a:pt x="1288786" y="214313"/>
                                </a:lnTo>
                                <a:lnTo>
                                  <a:pt x="1291961" y="217752"/>
                                </a:lnTo>
                                <a:lnTo>
                                  <a:pt x="1294872" y="221721"/>
                                </a:lnTo>
                                <a:lnTo>
                                  <a:pt x="1297517" y="225690"/>
                                </a:lnTo>
                                <a:lnTo>
                                  <a:pt x="1299634" y="229923"/>
                                </a:lnTo>
                                <a:lnTo>
                                  <a:pt x="1301222" y="234950"/>
                                </a:lnTo>
                                <a:lnTo>
                                  <a:pt x="1302544" y="239448"/>
                                </a:lnTo>
                                <a:lnTo>
                                  <a:pt x="1303074" y="244475"/>
                                </a:lnTo>
                                <a:lnTo>
                                  <a:pt x="1303338" y="249767"/>
                                </a:lnTo>
                                <a:lnTo>
                                  <a:pt x="1303338" y="801159"/>
                                </a:lnTo>
                                <a:lnTo>
                                  <a:pt x="1303074" y="806186"/>
                                </a:lnTo>
                                <a:lnTo>
                                  <a:pt x="1302544" y="811213"/>
                                </a:lnTo>
                                <a:lnTo>
                                  <a:pt x="1301222" y="815976"/>
                                </a:lnTo>
                                <a:lnTo>
                                  <a:pt x="1299634" y="820473"/>
                                </a:lnTo>
                                <a:lnTo>
                                  <a:pt x="1297517" y="824707"/>
                                </a:lnTo>
                                <a:lnTo>
                                  <a:pt x="1294872" y="829205"/>
                                </a:lnTo>
                                <a:lnTo>
                                  <a:pt x="1291961" y="832909"/>
                                </a:lnTo>
                                <a:lnTo>
                                  <a:pt x="1288786" y="836613"/>
                                </a:lnTo>
                                <a:lnTo>
                                  <a:pt x="1285082" y="839788"/>
                                </a:lnTo>
                                <a:lnTo>
                                  <a:pt x="1281378" y="842434"/>
                                </a:lnTo>
                                <a:lnTo>
                                  <a:pt x="1277144" y="845080"/>
                                </a:lnTo>
                                <a:lnTo>
                                  <a:pt x="1272911" y="847461"/>
                                </a:lnTo>
                                <a:lnTo>
                                  <a:pt x="1268413" y="848784"/>
                                </a:lnTo>
                                <a:lnTo>
                                  <a:pt x="1263386" y="850371"/>
                                </a:lnTo>
                                <a:lnTo>
                                  <a:pt x="1258624" y="851165"/>
                                </a:lnTo>
                                <a:lnTo>
                                  <a:pt x="1253332" y="851165"/>
                                </a:lnTo>
                                <a:lnTo>
                                  <a:pt x="701940" y="851165"/>
                                </a:lnTo>
                                <a:lnTo>
                                  <a:pt x="701940" y="951442"/>
                                </a:lnTo>
                                <a:lnTo>
                                  <a:pt x="701411" y="951971"/>
                                </a:lnTo>
                                <a:lnTo>
                                  <a:pt x="699294" y="953559"/>
                                </a:lnTo>
                                <a:lnTo>
                                  <a:pt x="695325" y="956205"/>
                                </a:lnTo>
                                <a:lnTo>
                                  <a:pt x="689505" y="959380"/>
                                </a:lnTo>
                                <a:lnTo>
                                  <a:pt x="681303" y="963084"/>
                                </a:lnTo>
                                <a:lnTo>
                                  <a:pt x="676011" y="964936"/>
                                </a:lnTo>
                                <a:lnTo>
                                  <a:pt x="670455" y="967317"/>
                                </a:lnTo>
                                <a:lnTo>
                                  <a:pt x="663840" y="969699"/>
                                </a:lnTo>
                                <a:lnTo>
                                  <a:pt x="656432" y="971815"/>
                                </a:lnTo>
                                <a:lnTo>
                                  <a:pt x="648230" y="974196"/>
                                </a:lnTo>
                                <a:lnTo>
                                  <a:pt x="639234" y="976578"/>
                                </a:lnTo>
                                <a:lnTo>
                                  <a:pt x="629444" y="978694"/>
                                </a:lnTo>
                                <a:lnTo>
                                  <a:pt x="618596" y="981340"/>
                                </a:lnTo>
                                <a:lnTo>
                                  <a:pt x="606955" y="983721"/>
                                </a:lnTo>
                                <a:lnTo>
                                  <a:pt x="594255" y="985574"/>
                                </a:lnTo>
                                <a:lnTo>
                                  <a:pt x="580496" y="987955"/>
                                </a:lnTo>
                                <a:lnTo>
                                  <a:pt x="565680" y="989807"/>
                                </a:lnTo>
                                <a:lnTo>
                                  <a:pt x="549805" y="991924"/>
                                </a:lnTo>
                                <a:lnTo>
                                  <a:pt x="532607" y="993776"/>
                                </a:lnTo>
                                <a:lnTo>
                                  <a:pt x="514350" y="995628"/>
                                </a:lnTo>
                                <a:lnTo>
                                  <a:pt x="495036" y="996951"/>
                                </a:lnTo>
                                <a:lnTo>
                                  <a:pt x="474398" y="998538"/>
                                </a:lnTo>
                                <a:lnTo>
                                  <a:pt x="452438" y="999596"/>
                                </a:lnTo>
                                <a:lnTo>
                                  <a:pt x="429419" y="1000390"/>
                                </a:lnTo>
                                <a:lnTo>
                                  <a:pt x="404548" y="1000919"/>
                                </a:lnTo>
                                <a:lnTo>
                                  <a:pt x="378355" y="1001713"/>
                                </a:lnTo>
                                <a:lnTo>
                                  <a:pt x="351102" y="1001713"/>
                                </a:lnTo>
                                <a:lnTo>
                                  <a:pt x="323586" y="1001713"/>
                                </a:lnTo>
                                <a:lnTo>
                                  <a:pt x="297392" y="1000919"/>
                                </a:lnTo>
                                <a:lnTo>
                                  <a:pt x="272786" y="1000390"/>
                                </a:lnTo>
                                <a:lnTo>
                                  <a:pt x="249767" y="999596"/>
                                </a:lnTo>
                                <a:lnTo>
                                  <a:pt x="227807" y="998538"/>
                                </a:lnTo>
                                <a:lnTo>
                                  <a:pt x="206904" y="996951"/>
                                </a:lnTo>
                                <a:lnTo>
                                  <a:pt x="187325" y="995628"/>
                                </a:lnTo>
                                <a:lnTo>
                                  <a:pt x="169069" y="993776"/>
                                </a:lnTo>
                                <a:lnTo>
                                  <a:pt x="152400" y="991924"/>
                                </a:lnTo>
                                <a:lnTo>
                                  <a:pt x="136261" y="989807"/>
                                </a:lnTo>
                                <a:lnTo>
                                  <a:pt x="121444" y="987955"/>
                                </a:lnTo>
                                <a:lnTo>
                                  <a:pt x="107686" y="985574"/>
                                </a:lnTo>
                                <a:lnTo>
                                  <a:pt x="94986" y="983721"/>
                                </a:lnTo>
                                <a:lnTo>
                                  <a:pt x="83079" y="981340"/>
                                </a:lnTo>
                                <a:lnTo>
                                  <a:pt x="72761" y="978694"/>
                                </a:lnTo>
                                <a:lnTo>
                                  <a:pt x="62707" y="976578"/>
                                </a:lnTo>
                                <a:lnTo>
                                  <a:pt x="53711" y="974196"/>
                                </a:lnTo>
                                <a:lnTo>
                                  <a:pt x="45509" y="971815"/>
                                </a:lnTo>
                                <a:lnTo>
                                  <a:pt x="38365" y="969699"/>
                                </a:lnTo>
                                <a:lnTo>
                                  <a:pt x="31750" y="967317"/>
                                </a:lnTo>
                                <a:lnTo>
                                  <a:pt x="25929" y="964936"/>
                                </a:lnTo>
                                <a:lnTo>
                                  <a:pt x="20902" y="963084"/>
                                </a:lnTo>
                                <a:lnTo>
                                  <a:pt x="12700" y="959380"/>
                                </a:lnTo>
                                <a:lnTo>
                                  <a:pt x="6615" y="956205"/>
                                </a:lnTo>
                                <a:lnTo>
                                  <a:pt x="2646" y="953559"/>
                                </a:lnTo>
                                <a:lnTo>
                                  <a:pt x="794" y="951971"/>
                                </a:lnTo>
                                <a:lnTo>
                                  <a:pt x="0" y="951442"/>
                                </a:lnTo>
                                <a:lnTo>
                                  <a:pt x="0" y="149225"/>
                                </a:lnTo>
                                <a:close/>
                                <a:moveTo>
                                  <a:pt x="350970" y="31001"/>
                                </a:moveTo>
                                <a:lnTo>
                                  <a:pt x="340655" y="31264"/>
                                </a:lnTo>
                                <a:lnTo>
                                  <a:pt x="330605" y="31789"/>
                                </a:lnTo>
                                <a:lnTo>
                                  <a:pt x="321083" y="32577"/>
                                </a:lnTo>
                                <a:lnTo>
                                  <a:pt x="311826" y="33891"/>
                                </a:lnTo>
                                <a:lnTo>
                                  <a:pt x="303098" y="35204"/>
                                </a:lnTo>
                                <a:lnTo>
                                  <a:pt x="294635" y="36781"/>
                                </a:lnTo>
                                <a:lnTo>
                                  <a:pt x="286965" y="38882"/>
                                </a:lnTo>
                                <a:lnTo>
                                  <a:pt x="279824" y="41247"/>
                                </a:lnTo>
                                <a:lnTo>
                                  <a:pt x="273476" y="43349"/>
                                </a:lnTo>
                                <a:lnTo>
                                  <a:pt x="267658" y="46239"/>
                                </a:lnTo>
                                <a:lnTo>
                                  <a:pt x="262632" y="49129"/>
                                </a:lnTo>
                                <a:lnTo>
                                  <a:pt x="258401" y="52018"/>
                                </a:lnTo>
                                <a:lnTo>
                                  <a:pt x="256814" y="53595"/>
                                </a:lnTo>
                                <a:lnTo>
                                  <a:pt x="254962" y="54908"/>
                                </a:lnTo>
                                <a:lnTo>
                                  <a:pt x="253640" y="56747"/>
                                </a:lnTo>
                                <a:lnTo>
                                  <a:pt x="252847" y="58324"/>
                                </a:lnTo>
                                <a:lnTo>
                                  <a:pt x="251524" y="60163"/>
                                </a:lnTo>
                                <a:lnTo>
                                  <a:pt x="250995" y="61739"/>
                                </a:lnTo>
                                <a:lnTo>
                                  <a:pt x="250731" y="63578"/>
                                </a:lnTo>
                                <a:lnTo>
                                  <a:pt x="250466" y="65154"/>
                                </a:lnTo>
                                <a:lnTo>
                                  <a:pt x="250731" y="66993"/>
                                </a:lnTo>
                                <a:lnTo>
                                  <a:pt x="250995" y="68570"/>
                                </a:lnTo>
                                <a:lnTo>
                                  <a:pt x="251524" y="70409"/>
                                </a:lnTo>
                                <a:lnTo>
                                  <a:pt x="252847" y="71985"/>
                                </a:lnTo>
                                <a:lnTo>
                                  <a:pt x="253640" y="73824"/>
                                </a:lnTo>
                                <a:lnTo>
                                  <a:pt x="254962" y="75401"/>
                                </a:lnTo>
                                <a:lnTo>
                                  <a:pt x="256814" y="77240"/>
                                </a:lnTo>
                                <a:lnTo>
                                  <a:pt x="258401" y="78553"/>
                                </a:lnTo>
                                <a:lnTo>
                                  <a:pt x="262632" y="81706"/>
                                </a:lnTo>
                                <a:lnTo>
                                  <a:pt x="267658" y="84596"/>
                                </a:lnTo>
                                <a:lnTo>
                                  <a:pt x="273476" y="86960"/>
                                </a:lnTo>
                                <a:lnTo>
                                  <a:pt x="279824" y="89325"/>
                                </a:lnTo>
                                <a:lnTo>
                                  <a:pt x="286965" y="91689"/>
                                </a:lnTo>
                                <a:lnTo>
                                  <a:pt x="294635" y="93528"/>
                                </a:lnTo>
                                <a:lnTo>
                                  <a:pt x="303098" y="95367"/>
                                </a:lnTo>
                                <a:lnTo>
                                  <a:pt x="311826" y="96681"/>
                                </a:lnTo>
                                <a:lnTo>
                                  <a:pt x="321083" y="97732"/>
                                </a:lnTo>
                                <a:lnTo>
                                  <a:pt x="330605" y="98783"/>
                                </a:lnTo>
                                <a:lnTo>
                                  <a:pt x="340655" y="99308"/>
                                </a:lnTo>
                                <a:lnTo>
                                  <a:pt x="350970" y="99571"/>
                                </a:lnTo>
                                <a:lnTo>
                                  <a:pt x="361020" y="99308"/>
                                </a:lnTo>
                                <a:lnTo>
                                  <a:pt x="370806" y="98783"/>
                                </a:lnTo>
                                <a:lnTo>
                                  <a:pt x="380592" y="97732"/>
                                </a:lnTo>
                                <a:lnTo>
                                  <a:pt x="389849" y="96681"/>
                                </a:lnTo>
                                <a:lnTo>
                                  <a:pt x="398577" y="95367"/>
                                </a:lnTo>
                                <a:lnTo>
                                  <a:pt x="406776" y="93528"/>
                                </a:lnTo>
                                <a:lnTo>
                                  <a:pt x="414711" y="91689"/>
                                </a:lnTo>
                                <a:lnTo>
                                  <a:pt x="421852" y="89325"/>
                                </a:lnTo>
                                <a:lnTo>
                                  <a:pt x="428199" y="86960"/>
                                </a:lnTo>
                                <a:lnTo>
                                  <a:pt x="434018" y="84596"/>
                                </a:lnTo>
                                <a:lnTo>
                                  <a:pt x="438779" y="81706"/>
                                </a:lnTo>
                                <a:lnTo>
                                  <a:pt x="443010" y="78553"/>
                                </a:lnTo>
                                <a:lnTo>
                                  <a:pt x="444862" y="77240"/>
                                </a:lnTo>
                                <a:lnTo>
                                  <a:pt x="446449" y="75401"/>
                                </a:lnTo>
                                <a:lnTo>
                                  <a:pt x="448035" y="73824"/>
                                </a:lnTo>
                                <a:lnTo>
                                  <a:pt x="449093" y="71985"/>
                                </a:lnTo>
                                <a:lnTo>
                                  <a:pt x="449887" y="70409"/>
                                </a:lnTo>
                                <a:lnTo>
                                  <a:pt x="450680" y="68570"/>
                                </a:lnTo>
                                <a:lnTo>
                                  <a:pt x="450945" y="66993"/>
                                </a:lnTo>
                                <a:lnTo>
                                  <a:pt x="451209" y="65154"/>
                                </a:lnTo>
                                <a:lnTo>
                                  <a:pt x="450945" y="63578"/>
                                </a:lnTo>
                                <a:lnTo>
                                  <a:pt x="450680" y="61739"/>
                                </a:lnTo>
                                <a:lnTo>
                                  <a:pt x="449887" y="60163"/>
                                </a:lnTo>
                                <a:lnTo>
                                  <a:pt x="449093" y="58324"/>
                                </a:lnTo>
                                <a:lnTo>
                                  <a:pt x="448035" y="56747"/>
                                </a:lnTo>
                                <a:lnTo>
                                  <a:pt x="446449" y="54908"/>
                                </a:lnTo>
                                <a:lnTo>
                                  <a:pt x="444862" y="53595"/>
                                </a:lnTo>
                                <a:lnTo>
                                  <a:pt x="443010" y="52018"/>
                                </a:lnTo>
                                <a:lnTo>
                                  <a:pt x="438779" y="49129"/>
                                </a:lnTo>
                                <a:lnTo>
                                  <a:pt x="434018" y="46239"/>
                                </a:lnTo>
                                <a:lnTo>
                                  <a:pt x="428199" y="43349"/>
                                </a:lnTo>
                                <a:lnTo>
                                  <a:pt x="421852" y="41247"/>
                                </a:lnTo>
                                <a:lnTo>
                                  <a:pt x="414711" y="38882"/>
                                </a:lnTo>
                                <a:lnTo>
                                  <a:pt x="406776" y="36781"/>
                                </a:lnTo>
                                <a:lnTo>
                                  <a:pt x="398577" y="35204"/>
                                </a:lnTo>
                                <a:lnTo>
                                  <a:pt x="389849" y="33891"/>
                                </a:lnTo>
                                <a:lnTo>
                                  <a:pt x="380592" y="32577"/>
                                </a:lnTo>
                                <a:lnTo>
                                  <a:pt x="370806" y="31789"/>
                                </a:lnTo>
                                <a:lnTo>
                                  <a:pt x="361020" y="31264"/>
                                </a:lnTo>
                                <a:lnTo>
                                  <a:pt x="350970" y="31001"/>
                                </a:lnTo>
                                <a:close/>
                                <a:moveTo>
                                  <a:pt x="332721" y="0"/>
                                </a:moveTo>
                                <a:lnTo>
                                  <a:pt x="350970" y="0"/>
                                </a:lnTo>
                                <a:lnTo>
                                  <a:pt x="368955" y="0"/>
                                </a:lnTo>
                                <a:lnTo>
                                  <a:pt x="386675" y="263"/>
                                </a:lnTo>
                                <a:lnTo>
                                  <a:pt x="404396" y="788"/>
                                </a:lnTo>
                                <a:lnTo>
                                  <a:pt x="421323" y="1313"/>
                                </a:lnTo>
                                <a:lnTo>
                                  <a:pt x="438514" y="2364"/>
                                </a:lnTo>
                                <a:lnTo>
                                  <a:pt x="455177" y="3415"/>
                                </a:lnTo>
                                <a:lnTo>
                                  <a:pt x="471310" y="4466"/>
                                </a:lnTo>
                                <a:lnTo>
                                  <a:pt x="487444" y="5780"/>
                                </a:lnTo>
                                <a:lnTo>
                                  <a:pt x="502784" y="7356"/>
                                </a:lnTo>
                                <a:lnTo>
                                  <a:pt x="517859" y="8932"/>
                                </a:lnTo>
                                <a:lnTo>
                                  <a:pt x="532670" y="10771"/>
                                </a:lnTo>
                                <a:lnTo>
                                  <a:pt x="546952" y="12873"/>
                                </a:lnTo>
                                <a:lnTo>
                                  <a:pt x="560705" y="14712"/>
                                </a:lnTo>
                                <a:lnTo>
                                  <a:pt x="573930" y="17077"/>
                                </a:lnTo>
                                <a:lnTo>
                                  <a:pt x="586625" y="19178"/>
                                </a:lnTo>
                                <a:lnTo>
                                  <a:pt x="599056" y="21806"/>
                                </a:lnTo>
                                <a:lnTo>
                                  <a:pt x="610428" y="24433"/>
                                </a:lnTo>
                                <a:lnTo>
                                  <a:pt x="621537" y="27323"/>
                                </a:lnTo>
                                <a:lnTo>
                                  <a:pt x="631852" y="29687"/>
                                </a:lnTo>
                                <a:lnTo>
                                  <a:pt x="641902" y="32840"/>
                                </a:lnTo>
                                <a:lnTo>
                                  <a:pt x="650894" y="35993"/>
                                </a:lnTo>
                                <a:lnTo>
                                  <a:pt x="659093" y="39145"/>
                                </a:lnTo>
                                <a:lnTo>
                                  <a:pt x="667028" y="42298"/>
                                </a:lnTo>
                                <a:lnTo>
                                  <a:pt x="674169" y="45713"/>
                                </a:lnTo>
                                <a:lnTo>
                                  <a:pt x="680252" y="49129"/>
                                </a:lnTo>
                                <a:lnTo>
                                  <a:pt x="685806" y="52544"/>
                                </a:lnTo>
                                <a:lnTo>
                                  <a:pt x="690567" y="55959"/>
                                </a:lnTo>
                                <a:lnTo>
                                  <a:pt x="694534" y="59637"/>
                                </a:lnTo>
                                <a:lnTo>
                                  <a:pt x="696121" y="61214"/>
                                </a:lnTo>
                                <a:lnTo>
                                  <a:pt x="697443" y="63315"/>
                                </a:lnTo>
                                <a:lnTo>
                                  <a:pt x="699030" y="65154"/>
                                </a:lnTo>
                                <a:lnTo>
                                  <a:pt x="699824" y="66993"/>
                                </a:lnTo>
                                <a:lnTo>
                                  <a:pt x="700617" y="68833"/>
                                </a:lnTo>
                                <a:lnTo>
                                  <a:pt x="701146" y="70934"/>
                                </a:lnTo>
                                <a:lnTo>
                                  <a:pt x="701411" y="72511"/>
                                </a:lnTo>
                                <a:lnTo>
                                  <a:pt x="701675" y="74612"/>
                                </a:lnTo>
                                <a:lnTo>
                                  <a:pt x="701411" y="76451"/>
                                </a:lnTo>
                                <a:lnTo>
                                  <a:pt x="701146" y="78553"/>
                                </a:lnTo>
                                <a:lnTo>
                                  <a:pt x="700617" y="80392"/>
                                </a:lnTo>
                                <a:lnTo>
                                  <a:pt x="699824" y="82231"/>
                                </a:lnTo>
                                <a:lnTo>
                                  <a:pt x="699030" y="84333"/>
                                </a:lnTo>
                                <a:lnTo>
                                  <a:pt x="697443" y="85909"/>
                                </a:lnTo>
                                <a:lnTo>
                                  <a:pt x="696121" y="88011"/>
                                </a:lnTo>
                                <a:lnTo>
                                  <a:pt x="694534" y="89587"/>
                                </a:lnTo>
                                <a:lnTo>
                                  <a:pt x="690567" y="93265"/>
                                </a:lnTo>
                                <a:lnTo>
                                  <a:pt x="685806" y="96681"/>
                                </a:lnTo>
                                <a:lnTo>
                                  <a:pt x="680252" y="100359"/>
                                </a:lnTo>
                                <a:lnTo>
                                  <a:pt x="674169" y="103774"/>
                                </a:lnTo>
                                <a:lnTo>
                                  <a:pt x="667028" y="106927"/>
                                </a:lnTo>
                                <a:lnTo>
                                  <a:pt x="659093" y="110342"/>
                                </a:lnTo>
                                <a:lnTo>
                                  <a:pt x="650894" y="113495"/>
                                </a:lnTo>
                                <a:lnTo>
                                  <a:pt x="641902" y="116385"/>
                                </a:lnTo>
                                <a:lnTo>
                                  <a:pt x="631852" y="119275"/>
                                </a:lnTo>
                                <a:lnTo>
                                  <a:pt x="621537" y="122165"/>
                                </a:lnTo>
                                <a:lnTo>
                                  <a:pt x="610428" y="124792"/>
                                </a:lnTo>
                                <a:lnTo>
                                  <a:pt x="599056" y="127419"/>
                                </a:lnTo>
                                <a:lnTo>
                                  <a:pt x="586625" y="129784"/>
                                </a:lnTo>
                                <a:lnTo>
                                  <a:pt x="573930" y="132148"/>
                                </a:lnTo>
                                <a:lnTo>
                                  <a:pt x="560705" y="134513"/>
                                </a:lnTo>
                                <a:lnTo>
                                  <a:pt x="546952" y="136352"/>
                                </a:lnTo>
                                <a:lnTo>
                                  <a:pt x="532670" y="138453"/>
                                </a:lnTo>
                                <a:lnTo>
                                  <a:pt x="517859" y="140292"/>
                                </a:lnTo>
                                <a:lnTo>
                                  <a:pt x="502784" y="141869"/>
                                </a:lnTo>
                                <a:lnTo>
                                  <a:pt x="487444" y="143445"/>
                                </a:lnTo>
                                <a:lnTo>
                                  <a:pt x="471310" y="144759"/>
                                </a:lnTo>
                                <a:lnTo>
                                  <a:pt x="455177" y="146072"/>
                                </a:lnTo>
                                <a:lnTo>
                                  <a:pt x="438514" y="146860"/>
                                </a:lnTo>
                                <a:lnTo>
                                  <a:pt x="421323" y="147649"/>
                                </a:lnTo>
                                <a:lnTo>
                                  <a:pt x="404396" y="148437"/>
                                </a:lnTo>
                                <a:lnTo>
                                  <a:pt x="386675" y="148962"/>
                                </a:lnTo>
                                <a:lnTo>
                                  <a:pt x="368955" y="149225"/>
                                </a:lnTo>
                                <a:lnTo>
                                  <a:pt x="350970" y="149225"/>
                                </a:lnTo>
                                <a:lnTo>
                                  <a:pt x="332721" y="149225"/>
                                </a:lnTo>
                                <a:lnTo>
                                  <a:pt x="315000" y="148962"/>
                                </a:lnTo>
                                <a:lnTo>
                                  <a:pt x="297280" y="148437"/>
                                </a:lnTo>
                                <a:lnTo>
                                  <a:pt x="280088" y="147649"/>
                                </a:lnTo>
                                <a:lnTo>
                                  <a:pt x="262897" y="146860"/>
                                </a:lnTo>
                                <a:lnTo>
                                  <a:pt x="246499" y="146072"/>
                                </a:lnTo>
                                <a:lnTo>
                                  <a:pt x="230101" y="144759"/>
                                </a:lnTo>
                                <a:lnTo>
                                  <a:pt x="214232" y="143445"/>
                                </a:lnTo>
                                <a:lnTo>
                                  <a:pt x="198892" y="141869"/>
                                </a:lnTo>
                                <a:lnTo>
                                  <a:pt x="183552" y="140292"/>
                                </a:lnTo>
                                <a:lnTo>
                                  <a:pt x="168741" y="138453"/>
                                </a:lnTo>
                                <a:lnTo>
                                  <a:pt x="154723" y="136352"/>
                                </a:lnTo>
                                <a:lnTo>
                                  <a:pt x="140706" y="134513"/>
                                </a:lnTo>
                                <a:lnTo>
                                  <a:pt x="127746" y="132148"/>
                                </a:lnTo>
                                <a:lnTo>
                                  <a:pt x="114786" y="129784"/>
                                </a:lnTo>
                                <a:lnTo>
                                  <a:pt x="102884" y="127419"/>
                                </a:lnTo>
                                <a:lnTo>
                                  <a:pt x="91247" y="124792"/>
                                </a:lnTo>
                                <a:lnTo>
                                  <a:pt x="80139" y="122165"/>
                                </a:lnTo>
                                <a:lnTo>
                                  <a:pt x="69824" y="119275"/>
                                </a:lnTo>
                                <a:lnTo>
                                  <a:pt x="60038" y="116385"/>
                                </a:lnTo>
                                <a:lnTo>
                                  <a:pt x="51046" y="113495"/>
                                </a:lnTo>
                                <a:lnTo>
                                  <a:pt x="42318" y="110342"/>
                                </a:lnTo>
                                <a:lnTo>
                                  <a:pt x="34648" y="106927"/>
                                </a:lnTo>
                                <a:lnTo>
                                  <a:pt x="27507" y="103774"/>
                                </a:lnTo>
                                <a:lnTo>
                                  <a:pt x="21159" y="100359"/>
                                </a:lnTo>
                                <a:lnTo>
                                  <a:pt x="15869" y="96681"/>
                                </a:lnTo>
                                <a:lnTo>
                                  <a:pt x="11109" y="93265"/>
                                </a:lnTo>
                                <a:lnTo>
                                  <a:pt x="7141" y="89587"/>
                                </a:lnTo>
                                <a:lnTo>
                                  <a:pt x="5554" y="88011"/>
                                </a:lnTo>
                                <a:lnTo>
                                  <a:pt x="4232" y="85909"/>
                                </a:lnTo>
                                <a:lnTo>
                                  <a:pt x="2910" y="84333"/>
                                </a:lnTo>
                                <a:lnTo>
                                  <a:pt x="1852" y="82231"/>
                                </a:lnTo>
                                <a:lnTo>
                                  <a:pt x="1058" y="80392"/>
                                </a:lnTo>
                                <a:lnTo>
                                  <a:pt x="265" y="78553"/>
                                </a:lnTo>
                                <a:lnTo>
                                  <a:pt x="0" y="76451"/>
                                </a:lnTo>
                                <a:lnTo>
                                  <a:pt x="0" y="74612"/>
                                </a:lnTo>
                                <a:lnTo>
                                  <a:pt x="0" y="72511"/>
                                </a:lnTo>
                                <a:lnTo>
                                  <a:pt x="265" y="70934"/>
                                </a:lnTo>
                                <a:lnTo>
                                  <a:pt x="1058" y="68833"/>
                                </a:lnTo>
                                <a:lnTo>
                                  <a:pt x="1852" y="66993"/>
                                </a:lnTo>
                                <a:lnTo>
                                  <a:pt x="2910" y="65154"/>
                                </a:lnTo>
                                <a:lnTo>
                                  <a:pt x="4232" y="63315"/>
                                </a:lnTo>
                                <a:lnTo>
                                  <a:pt x="5554" y="61214"/>
                                </a:lnTo>
                                <a:lnTo>
                                  <a:pt x="7141" y="59637"/>
                                </a:lnTo>
                                <a:lnTo>
                                  <a:pt x="11109" y="55959"/>
                                </a:lnTo>
                                <a:lnTo>
                                  <a:pt x="15869" y="52544"/>
                                </a:lnTo>
                                <a:lnTo>
                                  <a:pt x="21159" y="49129"/>
                                </a:lnTo>
                                <a:lnTo>
                                  <a:pt x="27507" y="45713"/>
                                </a:lnTo>
                                <a:lnTo>
                                  <a:pt x="34648" y="42298"/>
                                </a:lnTo>
                                <a:lnTo>
                                  <a:pt x="42318" y="39145"/>
                                </a:lnTo>
                                <a:lnTo>
                                  <a:pt x="51046" y="35993"/>
                                </a:lnTo>
                                <a:lnTo>
                                  <a:pt x="60038" y="32840"/>
                                </a:lnTo>
                                <a:lnTo>
                                  <a:pt x="69824" y="29687"/>
                                </a:lnTo>
                                <a:lnTo>
                                  <a:pt x="80139" y="27323"/>
                                </a:lnTo>
                                <a:lnTo>
                                  <a:pt x="91247" y="24433"/>
                                </a:lnTo>
                                <a:lnTo>
                                  <a:pt x="102884" y="21806"/>
                                </a:lnTo>
                                <a:lnTo>
                                  <a:pt x="114786" y="19178"/>
                                </a:lnTo>
                                <a:lnTo>
                                  <a:pt x="127746" y="17077"/>
                                </a:lnTo>
                                <a:lnTo>
                                  <a:pt x="140706" y="14712"/>
                                </a:lnTo>
                                <a:lnTo>
                                  <a:pt x="154723" y="12873"/>
                                </a:lnTo>
                                <a:lnTo>
                                  <a:pt x="168741" y="10771"/>
                                </a:lnTo>
                                <a:lnTo>
                                  <a:pt x="183552" y="8932"/>
                                </a:lnTo>
                                <a:lnTo>
                                  <a:pt x="198892" y="7356"/>
                                </a:lnTo>
                                <a:lnTo>
                                  <a:pt x="214232" y="5780"/>
                                </a:lnTo>
                                <a:lnTo>
                                  <a:pt x="230101" y="4466"/>
                                </a:lnTo>
                                <a:lnTo>
                                  <a:pt x="246499" y="3415"/>
                                </a:lnTo>
                                <a:lnTo>
                                  <a:pt x="262897" y="2364"/>
                                </a:lnTo>
                                <a:lnTo>
                                  <a:pt x="280088" y="1313"/>
                                </a:lnTo>
                                <a:lnTo>
                                  <a:pt x="297280" y="788"/>
                                </a:lnTo>
                                <a:lnTo>
                                  <a:pt x="315000" y="263"/>
                                </a:lnTo>
                                <a:lnTo>
                                  <a:pt x="3327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>
                        <wps:cNvPr id="118" name="KSO_Shape"/>
                        <wps:cNvSpPr/>
                        <wps:spPr bwMode="auto">
                          <a:xfrm>
                            <a:off x="3541207" y="7855134"/>
                            <a:ext cx="376856" cy="706604"/>
                          </a:xfrm>
                          <a:custGeom>
                            <a:avLst/>
                            <a:gdLst>
                              <a:gd name="T0" fmla="*/ 134485 w 2938"/>
                              <a:gd name="T1" fmla="*/ 2420 h 5511"/>
                              <a:gd name="T2" fmla="*/ 89887 w 2938"/>
                              <a:gd name="T3" fmla="*/ 15901 h 5511"/>
                              <a:gd name="T4" fmla="*/ 51858 w 2938"/>
                              <a:gd name="T5" fmla="*/ 41481 h 5511"/>
                              <a:gd name="T6" fmla="*/ 22817 w 2938"/>
                              <a:gd name="T7" fmla="*/ 77085 h 5511"/>
                              <a:gd name="T8" fmla="*/ 4840 w 2938"/>
                              <a:gd name="T9" fmla="*/ 119257 h 5511"/>
                              <a:gd name="T10" fmla="*/ 0 w 2938"/>
                              <a:gd name="T11" fmla="*/ 1746336 h 5511"/>
                              <a:gd name="T12" fmla="*/ 4840 w 2938"/>
                              <a:gd name="T13" fmla="*/ 1786089 h 5511"/>
                              <a:gd name="T14" fmla="*/ 22817 w 2938"/>
                              <a:gd name="T15" fmla="*/ 1828606 h 5511"/>
                              <a:gd name="T16" fmla="*/ 51858 w 2938"/>
                              <a:gd name="T17" fmla="*/ 1863865 h 5511"/>
                              <a:gd name="T18" fmla="*/ 89887 w 2938"/>
                              <a:gd name="T19" fmla="*/ 1889445 h 5511"/>
                              <a:gd name="T20" fmla="*/ 134485 w 2938"/>
                              <a:gd name="T21" fmla="*/ 1903272 h 5511"/>
                              <a:gd name="T22" fmla="*/ 864989 w 2938"/>
                              <a:gd name="T23" fmla="*/ 1905000 h 5511"/>
                              <a:gd name="T24" fmla="*/ 911316 w 2938"/>
                              <a:gd name="T25" fmla="*/ 1895667 h 5511"/>
                              <a:gd name="T26" fmla="*/ 952111 w 2938"/>
                              <a:gd name="T27" fmla="*/ 1873544 h 5511"/>
                              <a:gd name="T28" fmla="*/ 984263 w 2938"/>
                              <a:gd name="T29" fmla="*/ 1841396 h 5511"/>
                              <a:gd name="T30" fmla="*/ 1006043 w 2938"/>
                              <a:gd name="T31" fmla="*/ 1800953 h 5511"/>
                              <a:gd name="T32" fmla="*/ 1015377 w 2938"/>
                              <a:gd name="T33" fmla="*/ 1754633 h 5511"/>
                              <a:gd name="T34" fmla="*/ 1013994 w 2938"/>
                              <a:gd name="T35" fmla="*/ 134812 h 5511"/>
                              <a:gd name="T36" fmla="*/ 999820 w 2938"/>
                              <a:gd name="T37" fmla="*/ 90220 h 5511"/>
                              <a:gd name="T38" fmla="*/ 974237 w 2938"/>
                              <a:gd name="T39" fmla="*/ 52542 h 5511"/>
                              <a:gd name="T40" fmla="*/ 938973 w 2938"/>
                              <a:gd name="T41" fmla="*/ 23160 h 5511"/>
                              <a:gd name="T42" fmla="*/ 896450 w 2938"/>
                              <a:gd name="T43" fmla="*/ 5531 h 5511"/>
                              <a:gd name="T44" fmla="*/ 412789 w 2938"/>
                              <a:gd name="T45" fmla="*/ 127553 h 5511"/>
                              <a:gd name="T46" fmla="*/ 615380 w 2938"/>
                              <a:gd name="T47" fmla="*/ 129973 h 5511"/>
                              <a:gd name="T48" fmla="*/ 629209 w 2938"/>
                              <a:gd name="T49" fmla="*/ 141034 h 5511"/>
                              <a:gd name="T50" fmla="*/ 635086 w 2938"/>
                              <a:gd name="T51" fmla="*/ 159009 h 5511"/>
                              <a:gd name="T52" fmla="*/ 630938 w 2938"/>
                              <a:gd name="T53" fmla="*/ 174219 h 5511"/>
                              <a:gd name="T54" fmla="*/ 618146 w 2938"/>
                              <a:gd name="T55" fmla="*/ 187009 h 5511"/>
                              <a:gd name="T56" fmla="*/ 412789 w 2938"/>
                              <a:gd name="T57" fmla="*/ 190811 h 5511"/>
                              <a:gd name="T58" fmla="*/ 397577 w 2938"/>
                              <a:gd name="T59" fmla="*/ 187009 h 5511"/>
                              <a:gd name="T60" fmla="*/ 384440 w 2938"/>
                              <a:gd name="T61" fmla="*/ 174219 h 5511"/>
                              <a:gd name="T62" fmla="*/ 380637 w 2938"/>
                              <a:gd name="T63" fmla="*/ 159009 h 5511"/>
                              <a:gd name="T64" fmla="*/ 386168 w 2938"/>
                              <a:gd name="T65" fmla="*/ 141034 h 5511"/>
                              <a:gd name="T66" fmla="*/ 400343 w 2938"/>
                              <a:gd name="T67" fmla="*/ 129973 h 5511"/>
                              <a:gd name="T68" fmla="*/ 507516 w 2938"/>
                              <a:gd name="T69" fmla="*/ 1841742 h 5511"/>
                              <a:gd name="T70" fmla="*/ 479513 w 2938"/>
                              <a:gd name="T71" fmla="*/ 1837594 h 5511"/>
                              <a:gd name="T72" fmla="*/ 454275 w 2938"/>
                              <a:gd name="T73" fmla="*/ 1825495 h 5511"/>
                              <a:gd name="T74" fmla="*/ 434223 w 2938"/>
                              <a:gd name="T75" fmla="*/ 1806829 h 5511"/>
                              <a:gd name="T76" fmla="*/ 420049 w 2938"/>
                              <a:gd name="T77" fmla="*/ 1783323 h 5511"/>
                              <a:gd name="T78" fmla="*/ 413134 w 2938"/>
                              <a:gd name="T79" fmla="*/ 1756015 h 5511"/>
                              <a:gd name="T80" fmla="*/ 413826 w 2938"/>
                              <a:gd name="T81" fmla="*/ 1731818 h 5511"/>
                              <a:gd name="T82" fmla="*/ 422123 w 2938"/>
                              <a:gd name="T83" fmla="*/ 1704856 h 5511"/>
                              <a:gd name="T84" fmla="*/ 437335 w 2938"/>
                              <a:gd name="T85" fmla="*/ 1682387 h 5511"/>
                              <a:gd name="T86" fmla="*/ 458078 w 2938"/>
                              <a:gd name="T87" fmla="*/ 1665103 h 5511"/>
                              <a:gd name="T88" fmla="*/ 483661 w 2938"/>
                              <a:gd name="T89" fmla="*/ 1654042 h 5511"/>
                              <a:gd name="T90" fmla="*/ 507516 w 2938"/>
                              <a:gd name="T91" fmla="*/ 1651277 h 5511"/>
                              <a:gd name="T92" fmla="*/ 536210 w 2938"/>
                              <a:gd name="T93" fmla="*/ 1655425 h 5511"/>
                              <a:gd name="T94" fmla="*/ 561102 w 2938"/>
                              <a:gd name="T95" fmla="*/ 1667523 h 5511"/>
                              <a:gd name="T96" fmla="*/ 581154 w 2938"/>
                              <a:gd name="T97" fmla="*/ 1685498 h 5511"/>
                              <a:gd name="T98" fmla="*/ 595674 w 2938"/>
                              <a:gd name="T99" fmla="*/ 1709349 h 5511"/>
                              <a:gd name="T100" fmla="*/ 602589 w 2938"/>
                              <a:gd name="T101" fmla="*/ 1737003 h 5511"/>
                              <a:gd name="T102" fmla="*/ 601897 w 2938"/>
                              <a:gd name="T103" fmla="*/ 1761200 h 5511"/>
                              <a:gd name="T104" fmla="*/ 593600 w 2938"/>
                              <a:gd name="T105" fmla="*/ 1787817 h 5511"/>
                              <a:gd name="T106" fmla="*/ 578388 w 2938"/>
                              <a:gd name="T107" fmla="*/ 1810631 h 5511"/>
                              <a:gd name="T108" fmla="*/ 556954 w 2938"/>
                              <a:gd name="T109" fmla="*/ 1827915 h 5511"/>
                              <a:gd name="T110" fmla="*/ 531370 w 2938"/>
                              <a:gd name="T111" fmla="*/ 1838631 h 5511"/>
                              <a:gd name="T112" fmla="*/ 952456 w 2938"/>
                              <a:gd name="T113" fmla="*/ 1587673 h 5511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</a:gdLst>
                            <a:ahLst/>
                            <a:cxnLst>
                              <a:cxn ang="T114">
                                <a:pos x="T0" y="T1"/>
                              </a:cxn>
                              <a:cxn ang="T115">
                                <a:pos x="T2" y="T3"/>
                              </a:cxn>
                              <a:cxn ang="T116">
                                <a:pos x="T4" y="T5"/>
                              </a:cxn>
                              <a:cxn ang="T117">
                                <a:pos x="T6" y="T7"/>
                              </a:cxn>
                              <a:cxn ang="T118">
                                <a:pos x="T8" y="T9"/>
                              </a:cxn>
                              <a:cxn ang="T119">
                                <a:pos x="T10" y="T11"/>
                              </a:cxn>
                              <a:cxn ang="T120">
                                <a:pos x="T12" y="T13"/>
                              </a:cxn>
                              <a:cxn ang="T121">
                                <a:pos x="T14" y="T15"/>
                              </a:cxn>
                              <a:cxn ang="T122">
                                <a:pos x="T16" y="T17"/>
                              </a:cxn>
                              <a:cxn ang="T123">
                                <a:pos x="T18" y="T19"/>
                              </a:cxn>
                              <a:cxn ang="T124">
                                <a:pos x="T20" y="T21"/>
                              </a:cxn>
                              <a:cxn ang="T125">
                                <a:pos x="T22" y="T23"/>
                              </a:cxn>
                              <a:cxn ang="T126">
                                <a:pos x="T24" y="T25"/>
                              </a:cxn>
                              <a:cxn ang="T127">
                                <a:pos x="T26" y="T27"/>
                              </a:cxn>
                              <a:cxn ang="T128">
                                <a:pos x="T28" y="T29"/>
                              </a:cxn>
                              <a:cxn ang="T129">
                                <a:pos x="T30" y="T31"/>
                              </a:cxn>
                              <a:cxn ang="T130">
                                <a:pos x="T32" y="T33"/>
                              </a:cxn>
                              <a:cxn ang="T131">
                                <a:pos x="T34" y="T35"/>
                              </a:cxn>
                              <a:cxn ang="T132">
                                <a:pos x="T36" y="T37"/>
                              </a:cxn>
                              <a:cxn ang="T133">
                                <a:pos x="T38" y="T39"/>
                              </a:cxn>
                              <a:cxn ang="T134">
                                <a:pos x="T40" y="T41"/>
                              </a:cxn>
                              <a:cxn ang="T135">
                                <a:pos x="T42" y="T43"/>
                              </a:cxn>
                              <a:cxn ang="T136">
                                <a:pos x="T44" y="T45"/>
                              </a:cxn>
                              <a:cxn ang="T137">
                                <a:pos x="T46" y="T47"/>
                              </a:cxn>
                              <a:cxn ang="T138">
                                <a:pos x="T48" y="T49"/>
                              </a:cxn>
                              <a:cxn ang="T139">
                                <a:pos x="T50" y="T51"/>
                              </a:cxn>
                              <a:cxn ang="T140">
                                <a:pos x="T52" y="T53"/>
                              </a:cxn>
                              <a:cxn ang="T141">
                                <a:pos x="T54" y="T55"/>
                              </a:cxn>
                              <a:cxn ang="T142">
                                <a:pos x="T56" y="T57"/>
                              </a:cxn>
                              <a:cxn ang="T143">
                                <a:pos x="T58" y="T59"/>
                              </a:cxn>
                              <a:cxn ang="T144">
                                <a:pos x="T60" y="T61"/>
                              </a:cxn>
                              <a:cxn ang="T145">
                                <a:pos x="T62" y="T63"/>
                              </a:cxn>
                              <a:cxn ang="T146">
                                <a:pos x="T64" y="T65"/>
                              </a:cxn>
                              <a:cxn ang="T147">
                                <a:pos x="T66" y="T67"/>
                              </a:cxn>
                              <a:cxn ang="T148">
                                <a:pos x="T68" y="T69"/>
                              </a:cxn>
                              <a:cxn ang="T149">
                                <a:pos x="T70" y="T71"/>
                              </a:cxn>
                              <a:cxn ang="T150">
                                <a:pos x="T72" y="T73"/>
                              </a:cxn>
                              <a:cxn ang="T151">
                                <a:pos x="T74" y="T75"/>
                              </a:cxn>
                              <a:cxn ang="T152">
                                <a:pos x="T76" y="T77"/>
                              </a:cxn>
                              <a:cxn ang="T153">
                                <a:pos x="T78" y="T79"/>
                              </a:cxn>
                              <a:cxn ang="T154">
                                <a:pos x="T80" y="T81"/>
                              </a:cxn>
                              <a:cxn ang="T155">
                                <a:pos x="T82" y="T83"/>
                              </a:cxn>
                              <a:cxn ang="T156">
                                <a:pos x="T84" y="T85"/>
                              </a:cxn>
                              <a:cxn ang="T157">
                                <a:pos x="T86" y="T87"/>
                              </a:cxn>
                              <a:cxn ang="T158">
                                <a:pos x="T88" y="T89"/>
                              </a:cxn>
                              <a:cxn ang="T159">
                                <a:pos x="T90" y="T91"/>
                              </a:cxn>
                              <a:cxn ang="T160">
                                <a:pos x="T92" y="T93"/>
                              </a:cxn>
                              <a:cxn ang="T161">
                                <a:pos x="T94" y="T95"/>
                              </a:cxn>
                              <a:cxn ang="T162">
                                <a:pos x="T96" y="T97"/>
                              </a:cxn>
                              <a:cxn ang="T163">
                                <a:pos x="T98" y="T99"/>
                              </a:cxn>
                              <a:cxn ang="T164">
                                <a:pos x="T100" y="T101"/>
                              </a:cxn>
                              <a:cxn ang="T165">
                                <a:pos x="T102" y="T103"/>
                              </a:cxn>
                              <a:cxn ang="T166">
                                <a:pos x="T104" y="T105"/>
                              </a:cxn>
                              <a:cxn ang="T167">
                                <a:pos x="T106" y="T107"/>
                              </a:cxn>
                              <a:cxn ang="T168">
                                <a:pos x="T108" y="T109"/>
                              </a:cxn>
                              <a:cxn ang="T169">
                                <a:pos x="T110" y="T111"/>
                              </a:cxn>
                              <a:cxn ang="T17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938" h="5511">
                                <a:moveTo>
                                  <a:pt x="2479" y="0"/>
                                </a:moveTo>
                                <a:lnTo>
                                  <a:pt x="458" y="0"/>
                                </a:lnTo>
                                <a:lnTo>
                                  <a:pt x="435" y="1"/>
                                </a:lnTo>
                                <a:lnTo>
                                  <a:pt x="412" y="3"/>
                                </a:lnTo>
                                <a:lnTo>
                                  <a:pt x="389" y="7"/>
                                </a:lnTo>
                                <a:lnTo>
                                  <a:pt x="366" y="11"/>
                                </a:lnTo>
                                <a:lnTo>
                                  <a:pt x="345" y="16"/>
                                </a:lnTo>
                                <a:lnTo>
                                  <a:pt x="322" y="22"/>
                                </a:lnTo>
                                <a:lnTo>
                                  <a:pt x="301" y="29"/>
                                </a:lnTo>
                                <a:lnTo>
                                  <a:pt x="281" y="37"/>
                                </a:lnTo>
                                <a:lnTo>
                                  <a:pt x="260" y="46"/>
                                </a:lnTo>
                                <a:lnTo>
                                  <a:pt x="240" y="56"/>
                                </a:lnTo>
                                <a:lnTo>
                                  <a:pt x="221" y="67"/>
                                </a:lnTo>
                                <a:lnTo>
                                  <a:pt x="203" y="80"/>
                                </a:lnTo>
                                <a:lnTo>
                                  <a:pt x="184" y="93"/>
                                </a:lnTo>
                                <a:lnTo>
                                  <a:pt x="167" y="106"/>
                                </a:lnTo>
                                <a:lnTo>
                                  <a:pt x="150" y="120"/>
                                </a:lnTo>
                                <a:lnTo>
                                  <a:pt x="135" y="135"/>
                                </a:lnTo>
                                <a:lnTo>
                                  <a:pt x="119" y="152"/>
                                </a:lnTo>
                                <a:lnTo>
                                  <a:pt x="104" y="169"/>
                                </a:lnTo>
                                <a:lnTo>
                                  <a:pt x="91" y="186"/>
                                </a:lnTo>
                                <a:lnTo>
                                  <a:pt x="78" y="203"/>
                                </a:lnTo>
                                <a:lnTo>
                                  <a:pt x="66" y="223"/>
                                </a:lnTo>
                                <a:lnTo>
                                  <a:pt x="55" y="242"/>
                                </a:lnTo>
                                <a:lnTo>
                                  <a:pt x="45" y="261"/>
                                </a:lnTo>
                                <a:lnTo>
                                  <a:pt x="35" y="281"/>
                                </a:lnTo>
                                <a:lnTo>
                                  <a:pt x="27" y="303"/>
                                </a:lnTo>
                                <a:lnTo>
                                  <a:pt x="20" y="324"/>
                                </a:lnTo>
                                <a:lnTo>
                                  <a:pt x="14" y="345"/>
                                </a:lnTo>
                                <a:lnTo>
                                  <a:pt x="9" y="368"/>
                                </a:lnTo>
                                <a:lnTo>
                                  <a:pt x="5" y="390"/>
                                </a:lnTo>
                                <a:lnTo>
                                  <a:pt x="2" y="413"/>
                                </a:lnTo>
                                <a:lnTo>
                                  <a:pt x="0" y="437"/>
                                </a:lnTo>
                                <a:lnTo>
                                  <a:pt x="0" y="460"/>
                                </a:lnTo>
                                <a:lnTo>
                                  <a:pt x="0" y="5052"/>
                                </a:lnTo>
                                <a:lnTo>
                                  <a:pt x="0" y="5076"/>
                                </a:lnTo>
                                <a:lnTo>
                                  <a:pt x="2" y="5099"/>
                                </a:lnTo>
                                <a:lnTo>
                                  <a:pt x="5" y="5122"/>
                                </a:lnTo>
                                <a:lnTo>
                                  <a:pt x="9" y="5144"/>
                                </a:lnTo>
                                <a:lnTo>
                                  <a:pt x="14" y="5167"/>
                                </a:lnTo>
                                <a:lnTo>
                                  <a:pt x="20" y="5189"/>
                                </a:lnTo>
                                <a:lnTo>
                                  <a:pt x="27" y="5210"/>
                                </a:lnTo>
                                <a:lnTo>
                                  <a:pt x="35" y="5230"/>
                                </a:lnTo>
                                <a:lnTo>
                                  <a:pt x="45" y="5251"/>
                                </a:lnTo>
                                <a:lnTo>
                                  <a:pt x="55" y="5271"/>
                                </a:lnTo>
                                <a:lnTo>
                                  <a:pt x="66" y="5290"/>
                                </a:lnTo>
                                <a:lnTo>
                                  <a:pt x="78" y="5309"/>
                                </a:lnTo>
                                <a:lnTo>
                                  <a:pt x="91" y="5327"/>
                                </a:lnTo>
                                <a:lnTo>
                                  <a:pt x="104" y="5344"/>
                                </a:lnTo>
                                <a:lnTo>
                                  <a:pt x="119" y="5360"/>
                                </a:lnTo>
                                <a:lnTo>
                                  <a:pt x="135" y="5377"/>
                                </a:lnTo>
                                <a:lnTo>
                                  <a:pt x="150" y="5392"/>
                                </a:lnTo>
                                <a:lnTo>
                                  <a:pt x="167" y="5406"/>
                                </a:lnTo>
                                <a:lnTo>
                                  <a:pt x="184" y="5420"/>
                                </a:lnTo>
                                <a:lnTo>
                                  <a:pt x="203" y="5433"/>
                                </a:lnTo>
                                <a:lnTo>
                                  <a:pt x="221" y="5445"/>
                                </a:lnTo>
                                <a:lnTo>
                                  <a:pt x="240" y="5456"/>
                                </a:lnTo>
                                <a:lnTo>
                                  <a:pt x="260" y="5466"/>
                                </a:lnTo>
                                <a:lnTo>
                                  <a:pt x="281" y="5475"/>
                                </a:lnTo>
                                <a:lnTo>
                                  <a:pt x="301" y="5484"/>
                                </a:lnTo>
                                <a:lnTo>
                                  <a:pt x="322" y="5491"/>
                                </a:lnTo>
                                <a:lnTo>
                                  <a:pt x="345" y="5497"/>
                                </a:lnTo>
                                <a:lnTo>
                                  <a:pt x="366" y="5502"/>
                                </a:lnTo>
                                <a:lnTo>
                                  <a:pt x="389" y="5506"/>
                                </a:lnTo>
                                <a:lnTo>
                                  <a:pt x="412" y="5509"/>
                                </a:lnTo>
                                <a:lnTo>
                                  <a:pt x="435" y="5511"/>
                                </a:lnTo>
                                <a:lnTo>
                                  <a:pt x="458" y="5511"/>
                                </a:lnTo>
                                <a:lnTo>
                                  <a:pt x="2479" y="5511"/>
                                </a:lnTo>
                                <a:lnTo>
                                  <a:pt x="2502" y="5511"/>
                                </a:lnTo>
                                <a:lnTo>
                                  <a:pt x="2525" y="5509"/>
                                </a:lnTo>
                                <a:lnTo>
                                  <a:pt x="2549" y="5506"/>
                                </a:lnTo>
                                <a:lnTo>
                                  <a:pt x="2571" y="5502"/>
                                </a:lnTo>
                                <a:lnTo>
                                  <a:pt x="2593" y="5497"/>
                                </a:lnTo>
                                <a:lnTo>
                                  <a:pt x="2615" y="5491"/>
                                </a:lnTo>
                                <a:lnTo>
                                  <a:pt x="2636" y="5484"/>
                                </a:lnTo>
                                <a:lnTo>
                                  <a:pt x="2657" y="5475"/>
                                </a:lnTo>
                                <a:lnTo>
                                  <a:pt x="2677" y="5466"/>
                                </a:lnTo>
                                <a:lnTo>
                                  <a:pt x="2698" y="5456"/>
                                </a:lnTo>
                                <a:lnTo>
                                  <a:pt x="2716" y="5445"/>
                                </a:lnTo>
                                <a:lnTo>
                                  <a:pt x="2735" y="5433"/>
                                </a:lnTo>
                                <a:lnTo>
                                  <a:pt x="2754" y="5420"/>
                                </a:lnTo>
                                <a:lnTo>
                                  <a:pt x="2771" y="5406"/>
                                </a:lnTo>
                                <a:lnTo>
                                  <a:pt x="2787" y="5392"/>
                                </a:lnTo>
                                <a:lnTo>
                                  <a:pt x="2803" y="5377"/>
                                </a:lnTo>
                                <a:lnTo>
                                  <a:pt x="2818" y="5360"/>
                                </a:lnTo>
                                <a:lnTo>
                                  <a:pt x="2833" y="5344"/>
                                </a:lnTo>
                                <a:lnTo>
                                  <a:pt x="2847" y="5327"/>
                                </a:lnTo>
                                <a:lnTo>
                                  <a:pt x="2859" y="5309"/>
                                </a:lnTo>
                                <a:lnTo>
                                  <a:pt x="2871" y="5290"/>
                                </a:lnTo>
                                <a:lnTo>
                                  <a:pt x="2882" y="5271"/>
                                </a:lnTo>
                                <a:lnTo>
                                  <a:pt x="2892" y="5251"/>
                                </a:lnTo>
                                <a:lnTo>
                                  <a:pt x="2902" y="5230"/>
                                </a:lnTo>
                                <a:lnTo>
                                  <a:pt x="2910" y="5210"/>
                                </a:lnTo>
                                <a:lnTo>
                                  <a:pt x="2918" y="5189"/>
                                </a:lnTo>
                                <a:lnTo>
                                  <a:pt x="2924" y="5167"/>
                                </a:lnTo>
                                <a:lnTo>
                                  <a:pt x="2929" y="5144"/>
                                </a:lnTo>
                                <a:lnTo>
                                  <a:pt x="2933" y="5122"/>
                                </a:lnTo>
                                <a:lnTo>
                                  <a:pt x="2936" y="5099"/>
                                </a:lnTo>
                                <a:lnTo>
                                  <a:pt x="2937" y="5076"/>
                                </a:lnTo>
                                <a:lnTo>
                                  <a:pt x="2938" y="5052"/>
                                </a:lnTo>
                                <a:lnTo>
                                  <a:pt x="2938" y="460"/>
                                </a:lnTo>
                                <a:lnTo>
                                  <a:pt x="2937" y="437"/>
                                </a:lnTo>
                                <a:lnTo>
                                  <a:pt x="2936" y="413"/>
                                </a:lnTo>
                                <a:lnTo>
                                  <a:pt x="2933" y="390"/>
                                </a:lnTo>
                                <a:lnTo>
                                  <a:pt x="2929" y="368"/>
                                </a:lnTo>
                                <a:lnTo>
                                  <a:pt x="2924" y="345"/>
                                </a:lnTo>
                                <a:lnTo>
                                  <a:pt x="2918" y="324"/>
                                </a:lnTo>
                                <a:lnTo>
                                  <a:pt x="2910" y="303"/>
                                </a:lnTo>
                                <a:lnTo>
                                  <a:pt x="2902" y="281"/>
                                </a:lnTo>
                                <a:lnTo>
                                  <a:pt x="2892" y="261"/>
                                </a:lnTo>
                                <a:lnTo>
                                  <a:pt x="2882" y="242"/>
                                </a:lnTo>
                                <a:lnTo>
                                  <a:pt x="2871" y="223"/>
                                </a:lnTo>
                                <a:lnTo>
                                  <a:pt x="2859" y="203"/>
                                </a:lnTo>
                                <a:lnTo>
                                  <a:pt x="2847" y="186"/>
                                </a:lnTo>
                                <a:lnTo>
                                  <a:pt x="2833" y="169"/>
                                </a:lnTo>
                                <a:lnTo>
                                  <a:pt x="2818" y="152"/>
                                </a:lnTo>
                                <a:lnTo>
                                  <a:pt x="2803" y="135"/>
                                </a:lnTo>
                                <a:lnTo>
                                  <a:pt x="2787" y="120"/>
                                </a:lnTo>
                                <a:lnTo>
                                  <a:pt x="2771" y="106"/>
                                </a:lnTo>
                                <a:lnTo>
                                  <a:pt x="2754" y="93"/>
                                </a:lnTo>
                                <a:lnTo>
                                  <a:pt x="2735" y="80"/>
                                </a:lnTo>
                                <a:lnTo>
                                  <a:pt x="2716" y="67"/>
                                </a:lnTo>
                                <a:lnTo>
                                  <a:pt x="2698" y="56"/>
                                </a:lnTo>
                                <a:lnTo>
                                  <a:pt x="2677" y="46"/>
                                </a:lnTo>
                                <a:lnTo>
                                  <a:pt x="2657" y="37"/>
                                </a:lnTo>
                                <a:lnTo>
                                  <a:pt x="2636" y="29"/>
                                </a:lnTo>
                                <a:lnTo>
                                  <a:pt x="2615" y="22"/>
                                </a:lnTo>
                                <a:lnTo>
                                  <a:pt x="2593" y="16"/>
                                </a:lnTo>
                                <a:lnTo>
                                  <a:pt x="2571" y="11"/>
                                </a:lnTo>
                                <a:lnTo>
                                  <a:pt x="2549" y="7"/>
                                </a:lnTo>
                                <a:lnTo>
                                  <a:pt x="2525" y="3"/>
                                </a:lnTo>
                                <a:lnTo>
                                  <a:pt x="2502" y="1"/>
                                </a:lnTo>
                                <a:lnTo>
                                  <a:pt x="2479" y="0"/>
                                </a:lnTo>
                                <a:close/>
                                <a:moveTo>
                                  <a:pt x="1194" y="369"/>
                                </a:moveTo>
                                <a:lnTo>
                                  <a:pt x="1744" y="369"/>
                                </a:lnTo>
                                <a:lnTo>
                                  <a:pt x="1753" y="369"/>
                                </a:lnTo>
                                <a:lnTo>
                                  <a:pt x="1763" y="370"/>
                                </a:lnTo>
                                <a:lnTo>
                                  <a:pt x="1772" y="373"/>
                                </a:lnTo>
                                <a:lnTo>
                                  <a:pt x="1780" y="376"/>
                                </a:lnTo>
                                <a:lnTo>
                                  <a:pt x="1788" y="379"/>
                                </a:lnTo>
                                <a:lnTo>
                                  <a:pt x="1796" y="384"/>
                                </a:lnTo>
                                <a:lnTo>
                                  <a:pt x="1803" y="389"/>
                                </a:lnTo>
                                <a:lnTo>
                                  <a:pt x="1809" y="395"/>
                                </a:lnTo>
                                <a:lnTo>
                                  <a:pt x="1815" y="401"/>
                                </a:lnTo>
                                <a:lnTo>
                                  <a:pt x="1820" y="408"/>
                                </a:lnTo>
                                <a:lnTo>
                                  <a:pt x="1825" y="416"/>
                                </a:lnTo>
                                <a:lnTo>
                                  <a:pt x="1828" y="424"/>
                                </a:lnTo>
                                <a:lnTo>
                                  <a:pt x="1833" y="433"/>
                                </a:lnTo>
                                <a:lnTo>
                                  <a:pt x="1835" y="442"/>
                                </a:lnTo>
                                <a:lnTo>
                                  <a:pt x="1836" y="451"/>
                                </a:lnTo>
                                <a:lnTo>
                                  <a:pt x="1837" y="460"/>
                                </a:lnTo>
                                <a:lnTo>
                                  <a:pt x="1836" y="469"/>
                                </a:lnTo>
                                <a:lnTo>
                                  <a:pt x="1835" y="478"/>
                                </a:lnTo>
                                <a:lnTo>
                                  <a:pt x="1833" y="487"/>
                                </a:lnTo>
                                <a:lnTo>
                                  <a:pt x="1828" y="495"/>
                                </a:lnTo>
                                <a:lnTo>
                                  <a:pt x="1825" y="504"/>
                                </a:lnTo>
                                <a:lnTo>
                                  <a:pt x="1820" y="512"/>
                                </a:lnTo>
                                <a:lnTo>
                                  <a:pt x="1815" y="519"/>
                                </a:lnTo>
                                <a:lnTo>
                                  <a:pt x="1809" y="525"/>
                                </a:lnTo>
                                <a:lnTo>
                                  <a:pt x="1803" y="531"/>
                                </a:lnTo>
                                <a:lnTo>
                                  <a:pt x="1796" y="536"/>
                                </a:lnTo>
                                <a:lnTo>
                                  <a:pt x="1788" y="541"/>
                                </a:lnTo>
                                <a:lnTo>
                                  <a:pt x="1780" y="545"/>
                                </a:lnTo>
                                <a:lnTo>
                                  <a:pt x="1772" y="548"/>
                                </a:lnTo>
                                <a:lnTo>
                                  <a:pt x="1763" y="550"/>
                                </a:lnTo>
                                <a:lnTo>
                                  <a:pt x="1753" y="551"/>
                                </a:lnTo>
                                <a:lnTo>
                                  <a:pt x="1744" y="552"/>
                                </a:lnTo>
                                <a:lnTo>
                                  <a:pt x="1194" y="552"/>
                                </a:lnTo>
                                <a:lnTo>
                                  <a:pt x="1184" y="551"/>
                                </a:lnTo>
                                <a:lnTo>
                                  <a:pt x="1175" y="550"/>
                                </a:lnTo>
                                <a:lnTo>
                                  <a:pt x="1166" y="548"/>
                                </a:lnTo>
                                <a:lnTo>
                                  <a:pt x="1158" y="545"/>
                                </a:lnTo>
                                <a:lnTo>
                                  <a:pt x="1150" y="541"/>
                                </a:lnTo>
                                <a:lnTo>
                                  <a:pt x="1142" y="536"/>
                                </a:lnTo>
                                <a:lnTo>
                                  <a:pt x="1135" y="531"/>
                                </a:lnTo>
                                <a:lnTo>
                                  <a:pt x="1129" y="525"/>
                                </a:lnTo>
                                <a:lnTo>
                                  <a:pt x="1123" y="519"/>
                                </a:lnTo>
                                <a:lnTo>
                                  <a:pt x="1117" y="512"/>
                                </a:lnTo>
                                <a:lnTo>
                                  <a:pt x="1112" y="504"/>
                                </a:lnTo>
                                <a:lnTo>
                                  <a:pt x="1108" y="495"/>
                                </a:lnTo>
                                <a:lnTo>
                                  <a:pt x="1105" y="487"/>
                                </a:lnTo>
                                <a:lnTo>
                                  <a:pt x="1103" y="478"/>
                                </a:lnTo>
                                <a:lnTo>
                                  <a:pt x="1102" y="469"/>
                                </a:lnTo>
                                <a:lnTo>
                                  <a:pt x="1101" y="460"/>
                                </a:lnTo>
                                <a:lnTo>
                                  <a:pt x="1102" y="451"/>
                                </a:lnTo>
                                <a:lnTo>
                                  <a:pt x="1103" y="442"/>
                                </a:lnTo>
                                <a:lnTo>
                                  <a:pt x="1105" y="433"/>
                                </a:lnTo>
                                <a:lnTo>
                                  <a:pt x="1108" y="424"/>
                                </a:lnTo>
                                <a:lnTo>
                                  <a:pt x="1112" y="416"/>
                                </a:lnTo>
                                <a:lnTo>
                                  <a:pt x="1117" y="408"/>
                                </a:lnTo>
                                <a:lnTo>
                                  <a:pt x="1123" y="401"/>
                                </a:lnTo>
                                <a:lnTo>
                                  <a:pt x="1129" y="395"/>
                                </a:lnTo>
                                <a:lnTo>
                                  <a:pt x="1135" y="389"/>
                                </a:lnTo>
                                <a:lnTo>
                                  <a:pt x="1142" y="384"/>
                                </a:lnTo>
                                <a:lnTo>
                                  <a:pt x="1150" y="379"/>
                                </a:lnTo>
                                <a:lnTo>
                                  <a:pt x="1158" y="376"/>
                                </a:lnTo>
                                <a:lnTo>
                                  <a:pt x="1166" y="373"/>
                                </a:lnTo>
                                <a:lnTo>
                                  <a:pt x="1175" y="370"/>
                                </a:lnTo>
                                <a:lnTo>
                                  <a:pt x="1184" y="369"/>
                                </a:lnTo>
                                <a:lnTo>
                                  <a:pt x="1194" y="369"/>
                                </a:lnTo>
                                <a:close/>
                                <a:moveTo>
                                  <a:pt x="1468" y="5328"/>
                                </a:moveTo>
                                <a:lnTo>
                                  <a:pt x="1468" y="5328"/>
                                </a:lnTo>
                                <a:lnTo>
                                  <a:pt x="1454" y="5328"/>
                                </a:lnTo>
                                <a:lnTo>
                                  <a:pt x="1441" y="5327"/>
                                </a:lnTo>
                                <a:lnTo>
                                  <a:pt x="1427" y="5325"/>
                                </a:lnTo>
                                <a:lnTo>
                                  <a:pt x="1414" y="5322"/>
                                </a:lnTo>
                                <a:lnTo>
                                  <a:pt x="1399" y="5319"/>
                                </a:lnTo>
                                <a:lnTo>
                                  <a:pt x="1387" y="5316"/>
                                </a:lnTo>
                                <a:lnTo>
                                  <a:pt x="1374" y="5312"/>
                                </a:lnTo>
                                <a:lnTo>
                                  <a:pt x="1362" y="5307"/>
                                </a:lnTo>
                                <a:lnTo>
                                  <a:pt x="1350" y="5300"/>
                                </a:lnTo>
                                <a:lnTo>
                                  <a:pt x="1338" y="5294"/>
                                </a:lnTo>
                                <a:lnTo>
                                  <a:pt x="1325" y="5288"/>
                                </a:lnTo>
                                <a:lnTo>
                                  <a:pt x="1314" y="5281"/>
                                </a:lnTo>
                                <a:lnTo>
                                  <a:pt x="1304" y="5273"/>
                                </a:lnTo>
                                <a:lnTo>
                                  <a:pt x="1294" y="5265"/>
                                </a:lnTo>
                                <a:lnTo>
                                  <a:pt x="1284" y="5257"/>
                                </a:lnTo>
                                <a:lnTo>
                                  <a:pt x="1274" y="5248"/>
                                </a:lnTo>
                                <a:lnTo>
                                  <a:pt x="1265" y="5238"/>
                                </a:lnTo>
                                <a:lnTo>
                                  <a:pt x="1256" y="5227"/>
                                </a:lnTo>
                                <a:lnTo>
                                  <a:pt x="1248" y="5217"/>
                                </a:lnTo>
                                <a:lnTo>
                                  <a:pt x="1240" y="5206"/>
                                </a:lnTo>
                                <a:lnTo>
                                  <a:pt x="1233" y="5195"/>
                                </a:lnTo>
                                <a:lnTo>
                                  <a:pt x="1227" y="5184"/>
                                </a:lnTo>
                                <a:lnTo>
                                  <a:pt x="1221" y="5172"/>
                                </a:lnTo>
                                <a:lnTo>
                                  <a:pt x="1215" y="5159"/>
                                </a:lnTo>
                                <a:lnTo>
                                  <a:pt x="1210" y="5147"/>
                                </a:lnTo>
                                <a:lnTo>
                                  <a:pt x="1206" y="5134"/>
                                </a:lnTo>
                                <a:lnTo>
                                  <a:pt x="1202" y="5121"/>
                                </a:lnTo>
                                <a:lnTo>
                                  <a:pt x="1199" y="5108"/>
                                </a:lnTo>
                                <a:lnTo>
                                  <a:pt x="1197" y="5095"/>
                                </a:lnTo>
                                <a:lnTo>
                                  <a:pt x="1195" y="5080"/>
                                </a:lnTo>
                                <a:lnTo>
                                  <a:pt x="1194" y="5066"/>
                                </a:lnTo>
                                <a:lnTo>
                                  <a:pt x="1194" y="5052"/>
                                </a:lnTo>
                                <a:lnTo>
                                  <a:pt x="1194" y="5038"/>
                                </a:lnTo>
                                <a:lnTo>
                                  <a:pt x="1195" y="5025"/>
                                </a:lnTo>
                                <a:lnTo>
                                  <a:pt x="1197" y="5010"/>
                                </a:lnTo>
                                <a:lnTo>
                                  <a:pt x="1199" y="4997"/>
                                </a:lnTo>
                                <a:lnTo>
                                  <a:pt x="1202" y="4983"/>
                                </a:lnTo>
                                <a:lnTo>
                                  <a:pt x="1206" y="4970"/>
                                </a:lnTo>
                                <a:lnTo>
                                  <a:pt x="1210" y="4958"/>
                                </a:lnTo>
                                <a:lnTo>
                                  <a:pt x="1215" y="4945"/>
                                </a:lnTo>
                                <a:lnTo>
                                  <a:pt x="1221" y="4932"/>
                                </a:lnTo>
                                <a:lnTo>
                                  <a:pt x="1227" y="4921"/>
                                </a:lnTo>
                                <a:lnTo>
                                  <a:pt x="1233" y="4909"/>
                                </a:lnTo>
                                <a:lnTo>
                                  <a:pt x="1240" y="4898"/>
                                </a:lnTo>
                                <a:lnTo>
                                  <a:pt x="1248" y="4888"/>
                                </a:lnTo>
                                <a:lnTo>
                                  <a:pt x="1256" y="4876"/>
                                </a:lnTo>
                                <a:lnTo>
                                  <a:pt x="1265" y="4867"/>
                                </a:lnTo>
                                <a:lnTo>
                                  <a:pt x="1274" y="4857"/>
                                </a:lnTo>
                                <a:lnTo>
                                  <a:pt x="1284" y="4848"/>
                                </a:lnTo>
                                <a:lnTo>
                                  <a:pt x="1294" y="4840"/>
                                </a:lnTo>
                                <a:lnTo>
                                  <a:pt x="1304" y="4832"/>
                                </a:lnTo>
                                <a:lnTo>
                                  <a:pt x="1314" y="4824"/>
                                </a:lnTo>
                                <a:lnTo>
                                  <a:pt x="1325" y="4817"/>
                                </a:lnTo>
                                <a:lnTo>
                                  <a:pt x="1338" y="4810"/>
                                </a:lnTo>
                                <a:lnTo>
                                  <a:pt x="1350" y="4803"/>
                                </a:lnTo>
                                <a:lnTo>
                                  <a:pt x="1362" y="4798"/>
                                </a:lnTo>
                                <a:lnTo>
                                  <a:pt x="1374" y="4793"/>
                                </a:lnTo>
                                <a:lnTo>
                                  <a:pt x="1387" y="4789"/>
                                </a:lnTo>
                                <a:lnTo>
                                  <a:pt x="1399" y="4785"/>
                                </a:lnTo>
                                <a:lnTo>
                                  <a:pt x="1414" y="4782"/>
                                </a:lnTo>
                                <a:lnTo>
                                  <a:pt x="1427" y="4780"/>
                                </a:lnTo>
                                <a:lnTo>
                                  <a:pt x="1441" y="4778"/>
                                </a:lnTo>
                                <a:lnTo>
                                  <a:pt x="1454" y="4777"/>
                                </a:lnTo>
                                <a:lnTo>
                                  <a:pt x="1468" y="4777"/>
                                </a:lnTo>
                                <a:lnTo>
                                  <a:pt x="1483" y="4777"/>
                                </a:lnTo>
                                <a:lnTo>
                                  <a:pt x="1497" y="4778"/>
                                </a:lnTo>
                                <a:lnTo>
                                  <a:pt x="1511" y="4780"/>
                                </a:lnTo>
                                <a:lnTo>
                                  <a:pt x="1524" y="4782"/>
                                </a:lnTo>
                                <a:lnTo>
                                  <a:pt x="1537" y="4785"/>
                                </a:lnTo>
                                <a:lnTo>
                                  <a:pt x="1551" y="4789"/>
                                </a:lnTo>
                                <a:lnTo>
                                  <a:pt x="1564" y="4793"/>
                                </a:lnTo>
                                <a:lnTo>
                                  <a:pt x="1576" y="4798"/>
                                </a:lnTo>
                                <a:lnTo>
                                  <a:pt x="1588" y="4803"/>
                                </a:lnTo>
                                <a:lnTo>
                                  <a:pt x="1600" y="4810"/>
                                </a:lnTo>
                                <a:lnTo>
                                  <a:pt x="1611" y="4817"/>
                                </a:lnTo>
                                <a:lnTo>
                                  <a:pt x="1623" y="4824"/>
                                </a:lnTo>
                                <a:lnTo>
                                  <a:pt x="1634" y="4832"/>
                                </a:lnTo>
                                <a:lnTo>
                                  <a:pt x="1644" y="4840"/>
                                </a:lnTo>
                                <a:lnTo>
                                  <a:pt x="1654" y="4848"/>
                                </a:lnTo>
                                <a:lnTo>
                                  <a:pt x="1664" y="4857"/>
                                </a:lnTo>
                                <a:lnTo>
                                  <a:pt x="1673" y="4867"/>
                                </a:lnTo>
                                <a:lnTo>
                                  <a:pt x="1681" y="4876"/>
                                </a:lnTo>
                                <a:lnTo>
                                  <a:pt x="1690" y="4888"/>
                                </a:lnTo>
                                <a:lnTo>
                                  <a:pt x="1698" y="4898"/>
                                </a:lnTo>
                                <a:lnTo>
                                  <a:pt x="1705" y="4909"/>
                                </a:lnTo>
                                <a:lnTo>
                                  <a:pt x="1711" y="4921"/>
                                </a:lnTo>
                                <a:lnTo>
                                  <a:pt x="1717" y="4932"/>
                                </a:lnTo>
                                <a:lnTo>
                                  <a:pt x="1723" y="4945"/>
                                </a:lnTo>
                                <a:lnTo>
                                  <a:pt x="1728" y="4958"/>
                                </a:lnTo>
                                <a:lnTo>
                                  <a:pt x="1732" y="4970"/>
                                </a:lnTo>
                                <a:lnTo>
                                  <a:pt x="1736" y="4983"/>
                                </a:lnTo>
                                <a:lnTo>
                                  <a:pt x="1739" y="4997"/>
                                </a:lnTo>
                                <a:lnTo>
                                  <a:pt x="1741" y="5010"/>
                                </a:lnTo>
                                <a:lnTo>
                                  <a:pt x="1743" y="5025"/>
                                </a:lnTo>
                                <a:lnTo>
                                  <a:pt x="1744" y="5038"/>
                                </a:lnTo>
                                <a:lnTo>
                                  <a:pt x="1744" y="5052"/>
                                </a:lnTo>
                                <a:lnTo>
                                  <a:pt x="1744" y="5066"/>
                                </a:lnTo>
                                <a:lnTo>
                                  <a:pt x="1743" y="5080"/>
                                </a:lnTo>
                                <a:lnTo>
                                  <a:pt x="1741" y="5095"/>
                                </a:lnTo>
                                <a:lnTo>
                                  <a:pt x="1739" y="5108"/>
                                </a:lnTo>
                                <a:lnTo>
                                  <a:pt x="1736" y="5121"/>
                                </a:lnTo>
                                <a:lnTo>
                                  <a:pt x="1732" y="5134"/>
                                </a:lnTo>
                                <a:lnTo>
                                  <a:pt x="1728" y="5147"/>
                                </a:lnTo>
                                <a:lnTo>
                                  <a:pt x="1723" y="5159"/>
                                </a:lnTo>
                                <a:lnTo>
                                  <a:pt x="1717" y="5172"/>
                                </a:lnTo>
                                <a:lnTo>
                                  <a:pt x="1711" y="5184"/>
                                </a:lnTo>
                                <a:lnTo>
                                  <a:pt x="1705" y="5195"/>
                                </a:lnTo>
                                <a:lnTo>
                                  <a:pt x="1698" y="5206"/>
                                </a:lnTo>
                                <a:lnTo>
                                  <a:pt x="1690" y="5217"/>
                                </a:lnTo>
                                <a:lnTo>
                                  <a:pt x="1681" y="5227"/>
                                </a:lnTo>
                                <a:lnTo>
                                  <a:pt x="1673" y="5238"/>
                                </a:lnTo>
                                <a:lnTo>
                                  <a:pt x="1664" y="5248"/>
                                </a:lnTo>
                                <a:lnTo>
                                  <a:pt x="1654" y="5257"/>
                                </a:lnTo>
                                <a:lnTo>
                                  <a:pt x="1644" y="5265"/>
                                </a:lnTo>
                                <a:lnTo>
                                  <a:pt x="1634" y="5273"/>
                                </a:lnTo>
                                <a:lnTo>
                                  <a:pt x="1623" y="5281"/>
                                </a:lnTo>
                                <a:lnTo>
                                  <a:pt x="1611" y="5288"/>
                                </a:lnTo>
                                <a:lnTo>
                                  <a:pt x="1600" y="5294"/>
                                </a:lnTo>
                                <a:lnTo>
                                  <a:pt x="1588" y="5300"/>
                                </a:lnTo>
                                <a:lnTo>
                                  <a:pt x="1576" y="5307"/>
                                </a:lnTo>
                                <a:lnTo>
                                  <a:pt x="1564" y="5312"/>
                                </a:lnTo>
                                <a:lnTo>
                                  <a:pt x="1551" y="5316"/>
                                </a:lnTo>
                                <a:lnTo>
                                  <a:pt x="1537" y="5319"/>
                                </a:lnTo>
                                <a:lnTo>
                                  <a:pt x="1524" y="5322"/>
                                </a:lnTo>
                                <a:lnTo>
                                  <a:pt x="1511" y="5325"/>
                                </a:lnTo>
                                <a:lnTo>
                                  <a:pt x="1497" y="5327"/>
                                </a:lnTo>
                                <a:lnTo>
                                  <a:pt x="1483" y="5328"/>
                                </a:lnTo>
                                <a:lnTo>
                                  <a:pt x="1468" y="5328"/>
                                </a:lnTo>
                                <a:close/>
                                <a:moveTo>
                                  <a:pt x="2755" y="4593"/>
                                </a:moveTo>
                                <a:lnTo>
                                  <a:pt x="183" y="4593"/>
                                </a:lnTo>
                                <a:lnTo>
                                  <a:pt x="183" y="919"/>
                                </a:lnTo>
                                <a:lnTo>
                                  <a:pt x="2755" y="919"/>
                                </a:lnTo>
                                <a:lnTo>
                                  <a:pt x="2755" y="45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>
                        <wps:cNvPr id="119" name="KSO_Shape"/>
                        <wps:cNvSpPr/>
                        <wps:spPr>
                          <a:xfrm>
                            <a:off x="2495504" y="5863864"/>
                            <a:ext cx="538196" cy="403646"/>
                          </a:xfrm>
                          <a:custGeom>
                            <a:avLst/>
                            <a:gdLst>
                              <a:gd name="connsiteX0" fmla="*/ 577329 w 833225"/>
                              <a:gd name="connsiteY0" fmla="*/ 241699 h 624687"/>
                              <a:gd name="connsiteX1" fmla="*/ 541325 w 833225"/>
                              <a:gd name="connsiteY1" fmla="*/ 277703 h 624687"/>
                              <a:gd name="connsiteX2" fmla="*/ 577329 w 833225"/>
                              <a:gd name="connsiteY2" fmla="*/ 313707 h 624687"/>
                              <a:gd name="connsiteX3" fmla="*/ 613333 w 833225"/>
                              <a:gd name="connsiteY3" fmla="*/ 277703 h 624687"/>
                              <a:gd name="connsiteX4" fmla="*/ 577329 w 833225"/>
                              <a:gd name="connsiteY4" fmla="*/ 241699 h 624687"/>
                              <a:gd name="connsiteX5" fmla="*/ 424929 w 833225"/>
                              <a:gd name="connsiteY5" fmla="*/ 241699 h 624687"/>
                              <a:gd name="connsiteX6" fmla="*/ 388925 w 833225"/>
                              <a:gd name="connsiteY6" fmla="*/ 277703 h 624687"/>
                              <a:gd name="connsiteX7" fmla="*/ 424929 w 833225"/>
                              <a:gd name="connsiteY7" fmla="*/ 313707 h 624687"/>
                              <a:gd name="connsiteX8" fmla="*/ 460933 w 833225"/>
                              <a:gd name="connsiteY8" fmla="*/ 277703 h 624687"/>
                              <a:gd name="connsiteX9" fmla="*/ 424929 w 833225"/>
                              <a:gd name="connsiteY9" fmla="*/ 241699 h 624687"/>
                              <a:gd name="connsiteX10" fmla="*/ 272529 w 833225"/>
                              <a:gd name="connsiteY10" fmla="*/ 241699 h 624687"/>
                              <a:gd name="connsiteX11" fmla="*/ 236525 w 833225"/>
                              <a:gd name="connsiteY11" fmla="*/ 277703 h 624687"/>
                              <a:gd name="connsiteX12" fmla="*/ 272529 w 833225"/>
                              <a:gd name="connsiteY12" fmla="*/ 313707 h 624687"/>
                              <a:gd name="connsiteX13" fmla="*/ 308533 w 833225"/>
                              <a:gd name="connsiteY13" fmla="*/ 277703 h 624687"/>
                              <a:gd name="connsiteX14" fmla="*/ 272529 w 833225"/>
                              <a:gd name="connsiteY14" fmla="*/ 241699 h 624687"/>
                              <a:gd name="connsiteX15" fmla="*/ 429066 w 833225"/>
                              <a:gd name="connsiteY15" fmla="*/ 124 h 624687"/>
                              <a:gd name="connsiteX16" fmla="*/ 543580 w 833225"/>
                              <a:gd name="connsiteY16" fmla="*/ 13237 h 624687"/>
                              <a:gd name="connsiteX17" fmla="*/ 789350 w 833225"/>
                              <a:gd name="connsiteY17" fmla="*/ 401436 h 624687"/>
                              <a:gd name="connsiteX18" fmla="*/ 362652 w 833225"/>
                              <a:gd name="connsiteY18" fmla="*/ 552944 h 624687"/>
                              <a:gd name="connsiteX19" fmla="*/ 243007 w 833225"/>
                              <a:gd name="connsiteY19" fmla="*/ 624687 h 624687"/>
                              <a:gd name="connsiteX20" fmla="*/ 211865 w 833225"/>
                              <a:gd name="connsiteY20" fmla="*/ 519440 h 624687"/>
                              <a:gd name="connsiteX21" fmla="*/ 117966 w 833225"/>
                              <a:gd name="connsiteY21" fmla="*/ 84077 h 624687"/>
                              <a:gd name="connsiteX22" fmla="*/ 429066 w 833225"/>
                              <a:gd name="connsiteY22" fmla="*/ 124 h 62468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</a:cxnLst>
                            <a:rect l="l" t="t" r="r" b="b"/>
                            <a:pathLst>
                              <a:path w="833225" h="624687">
                                <a:moveTo>
                                  <a:pt x="577329" y="241699"/>
                                </a:moveTo>
                                <a:cubicBezTo>
                                  <a:pt x="557445" y="241699"/>
                                  <a:pt x="541325" y="257819"/>
                                  <a:pt x="541325" y="277703"/>
                                </a:cubicBezTo>
                                <a:cubicBezTo>
                                  <a:pt x="541325" y="297587"/>
                                  <a:pt x="557445" y="313707"/>
                                  <a:pt x="577329" y="313707"/>
                                </a:cubicBezTo>
                                <a:cubicBezTo>
                                  <a:pt x="597213" y="313707"/>
                                  <a:pt x="613333" y="297587"/>
                                  <a:pt x="613333" y="277703"/>
                                </a:cubicBezTo>
                                <a:cubicBezTo>
                                  <a:pt x="613333" y="257819"/>
                                  <a:pt x="597213" y="241699"/>
                                  <a:pt x="577329" y="241699"/>
                                </a:cubicBezTo>
                                <a:close/>
                                <a:moveTo>
                                  <a:pt x="424929" y="241699"/>
                                </a:moveTo>
                                <a:cubicBezTo>
                                  <a:pt x="405045" y="241699"/>
                                  <a:pt x="388925" y="257819"/>
                                  <a:pt x="388925" y="277703"/>
                                </a:cubicBezTo>
                                <a:cubicBezTo>
                                  <a:pt x="388925" y="297587"/>
                                  <a:pt x="405045" y="313707"/>
                                  <a:pt x="424929" y="313707"/>
                                </a:cubicBezTo>
                                <a:cubicBezTo>
                                  <a:pt x="444813" y="313707"/>
                                  <a:pt x="460933" y="297587"/>
                                  <a:pt x="460933" y="277703"/>
                                </a:cubicBezTo>
                                <a:cubicBezTo>
                                  <a:pt x="460933" y="257819"/>
                                  <a:pt x="444813" y="241699"/>
                                  <a:pt x="424929" y="241699"/>
                                </a:cubicBezTo>
                                <a:close/>
                                <a:moveTo>
                                  <a:pt x="272529" y="241699"/>
                                </a:moveTo>
                                <a:cubicBezTo>
                                  <a:pt x="252645" y="241699"/>
                                  <a:pt x="236525" y="257819"/>
                                  <a:pt x="236525" y="277703"/>
                                </a:cubicBezTo>
                                <a:cubicBezTo>
                                  <a:pt x="236525" y="297587"/>
                                  <a:pt x="252645" y="313707"/>
                                  <a:pt x="272529" y="313707"/>
                                </a:cubicBezTo>
                                <a:cubicBezTo>
                                  <a:pt x="292413" y="313707"/>
                                  <a:pt x="308533" y="297587"/>
                                  <a:pt x="308533" y="277703"/>
                                </a:cubicBezTo>
                                <a:cubicBezTo>
                                  <a:pt x="308533" y="257819"/>
                                  <a:pt x="292413" y="241699"/>
                                  <a:pt x="272529" y="241699"/>
                                </a:cubicBezTo>
                                <a:close/>
                                <a:moveTo>
                                  <a:pt x="429066" y="124"/>
                                </a:moveTo>
                                <a:cubicBezTo>
                                  <a:pt x="467414" y="891"/>
                                  <a:pt x="505944" y="5202"/>
                                  <a:pt x="543580" y="13237"/>
                                </a:cubicBezTo>
                                <a:cubicBezTo>
                                  <a:pt x="786614" y="65121"/>
                                  <a:pt x="903137" y="249172"/>
                                  <a:pt x="789350" y="401436"/>
                                </a:cubicBezTo>
                                <a:cubicBezTo>
                                  <a:pt x="710142" y="507428"/>
                                  <a:pt x="538801" y="568267"/>
                                  <a:pt x="362652" y="552944"/>
                                </a:cubicBezTo>
                                <a:lnTo>
                                  <a:pt x="243007" y="624687"/>
                                </a:lnTo>
                                <a:lnTo>
                                  <a:pt x="211865" y="519440"/>
                                </a:lnTo>
                                <a:cubicBezTo>
                                  <a:pt x="-26035" y="429957"/>
                                  <a:pt x="-72481" y="214611"/>
                                  <a:pt x="117966" y="84077"/>
                                </a:cubicBezTo>
                                <a:cubicBezTo>
                                  <a:pt x="200623" y="27423"/>
                                  <a:pt x="314022" y="-2176"/>
                                  <a:pt x="429066" y="12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120" name="KSO_Shape"/>
                        <wps:cNvSpPr/>
                        <wps:spPr>
                          <a:xfrm>
                            <a:off x="1747131" y="5805909"/>
                            <a:ext cx="303940" cy="51955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792" h="955625">
                                <a:moveTo>
                                  <a:pt x="279896" y="194422"/>
                                </a:moveTo>
                                <a:cubicBezTo>
                                  <a:pt x="168660" y="194422"/>
                                  <a:pt x="78485" y="284596"/>
                                  <a:pt x="78485" y="395833"/>
                                </a:cubicBezTo>
                                <a:cubicBezTo>
                                  <a:pt x="78485" y="507069"/>
                                  <a:pt x="168660" y="597244"/>
                                  <a:pt x="279896" y="597244"/>
                                </a:cubicBezTo>
                                <a:cubicBezTo>
                                  <a:pt x="391133" y="597244"/>
                                  <a:pt x="481307" y="507069"/>
                                  <a:pt x="481307" y="395833"/>
                                </a:cubicBezTo>
                                <a:cubicBezTo>
                                  <a:pt x="481307" y="284596"/>
                                  <a:pt x="391133" y="194422"/>
                                  <a:pt x="279896" y="194422"/>
                                </a:cubicBezTo>
                                <a:close/>
                                <a:moveTo>
                                  <a:pt x="279896" y="0"/>
                                </a:moveTo>
                                <a:cubicBezTo>
                                  <a:pt x="381198" y="-1"/>
                                  <a:pt x="482501" y="38646"/>
                                  <a:pt x="559792" y="115937"/>
                                </a:cubicBezTo>
                                <a:cubicBezTo>
                                  <a:pt x="714375" y="270519"/>
                                  <a:pt x="714375" y="521146"/>
                                  <a:pt x="559792" y="675729"/>
                                </a:cubicBezTo>
                                <a:lnTo>
                                  <a:pt x="279896" y="955625"/>
                                </a:lnTo>
                                <a:lnTo>
                                  <a:pt x="0" y="675729"/>
                                </a:lnTo>
                                <a:cubicBezTo>
                                  <a:pt x="-154583" y="521146"/>
                                  <a:pt x="-154583" y="270519"/>
                                  <a:pt x="0" y="115937"/>
                                </a:cubicBezTo>
                                <a:cubicBezTo>
                                  <a:pt x="77291" y="38646"/>
                                  <a:pt x="178594" y="-1"/>
                                  <a:pt x="27989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lIns="91440" tIns="45720" rIns="91440" bIns="324000" anchor="ctr"/>
                      </wps:wsp>
                      <wps:wsp>
                        <wps:cNvPr id="121" name="KSO_Shape"/>
                        <wps:cNvSpPr/>
                        <wps:spPr bwMode="auto">
                          <a:xfrm>
                            <a:off x="745654" y="5786591"/>
                            <a:ext cx="645908" cy="558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7982857" h="6899275">
                                <a:moveTo>
                                  <a:pt x="2269670" y="6268368"/>
                                </a:moveTo>
                                <a:lnTo>
                                  <a:pt x="2336823" y="6390458"/>
                                </a:lnTo>
                                <a:lnTo>
                                  <a:pt x="2508133" y="6390458"/>
                                </a:lnTo>
                                <a:lnTo>
                                  <a:pt x="2317253" y="6806763"/>
                                </a:lnTo>
                                <a:lnTo>
                                  <a:pt x="1979228" y="6826333"/>
                                </a:lnTo>
                                <a:lnTo>
                                  <a:pt x="2269670" y="6268368"/>
                                </a:lnTo>
                                <a:close/>
                                <a:moveTo>
                                  <a:pt x="5790905" y="6247025"/>
                                </a:moveTo>
                                <a:lnTo>
                                  <a:pt x="6201876" y="6899275"/>
                                </a:lnTo>
                                <a:lnTo>
                                  <a:pt x="5936793" y="6899275"/>
                                </a:lnTo>
                                <a:lnTo>
                                  <a:pt x="5643877" y="6390458"/>
                                </a:lnTo>
                                <a:lnTo>
                                  <a:pt x="5711739" y="6390458"/>
                                </a:lnTo>
                                <a:lnTo>
                                  <a:pt x="5790905" y="6247025"/>
                                </a:lnTo>
                                <a:close/>
                                <a:moveTo>
                                  <a:pt x="2645991" y="6089794"/>
                                </a:moveTo>
                                <a:lnTo>
                                  <a:pt x="5470791" y="6089794"/>
                                </a:lnTo>
                                <a:lnTo>
                                  <a:pt x="5643877" y="6390458"/>
                                </a:lnTo>
                                <a:lnTo>
                                  <a:pt x="2508133" y="6390458"/>
                                </a:lnTo>
                                <a:lnTo>
                                  <a:pt x="2645991" y="6089794"/>
                                </a:lnTo>
                                <a:close/>
                                <a:moveTo>
                                  <a:pt x="2786760" y="5274993"/>
                                </a:moveTo>
                                <a:lnTo>
                                  <a:pt x="2845640" y="5391504"/>
                                </a:lnTo>
                                <a:lnTo>
                                  <a:pt x="2966164" y="5391504"/>
                                </a:lnTo>
                                <a:lnTo>
                                  <a:pt x="2645991" y="6089794"/>
                                </a:lnTo>
                                <a:lnTo>
                                  <a:pt x="2469364" y="6089794"/>
                                </a:lnTo>
                                <a:lnTo>
                                  <a:pt x="2415490" y="5988234"/>
                                </a:lnTo>
                                <a:lnTo>
                                  <a:pt x="2786760" y="5274993"/>
                                </a:lnTo>
                                <a:close/>
                                <a:moveTo>
                                  <a:pt x="5176067" y="5271217"/>
                                </a:moveTo>
                                <a:lnTo>
                                  <a:pt x="5641338" y="6009648"/>
                                </a:lnTo>
                                <a:lnTo>
                                  <a:pt x="5597878" y="6089794"/>
                                </a:lnTo>
                                <a:lnTo>
                                  <a:pt x="5470791" y="6089794"/>
                                </a:lnTo>
                                <a:lnTo>
                                  <a:pt x="5068801" y="5391504"/>
                                </a:lnTo>
                                <a:lnTo>
                                  <a:pt x="5107741" y="5391504"/>
                                </a:lnTo>
                                <a:lnTo>
                                  <a:pt x="5176067" y="5271217"/>
                                </a:lnTo>
                                <a:close/>
                                <a:moveTo>
                                  <a:pt x="3077919" y="5147770"/>
                                </a:moveTo>
                                <a:lnTo>
                                  <a:pt x="4928488" y="5147770"/>
                                </a:lnTo>
                                <a:lnTo>
                                  <a:pt x="5068801" y="5391504"/>
                                </a:lnTo>
                                <a:lnTo>
                                  <a:pt x="2966164" y="5391504"/>
                                </a:lnTo>
                                <a:lnTo>
                                  <a:pt x="3077919" y="5147770"/>
                                </a:lnTo>
                                <a:close/>
                                <a:moveTo>
                                  <a:pt x="4681978" y="4487050"/>
                                </a:moveTo>
                                <a:lnTo>
                                  <a:pt x="5052716" y="5075447"/>
                                </a:lnTo>
                                <a:lnTo>
                                  <a:pt x="5013450" y="5147770"/>
                                </a:lnTo>
                                <a:lnTo>
                                  <a:pt x="4928488" y="5147770"/>
                                </a:lnTo>
                                <a:lnTo>
                                  <a:pt x="4592045" y="4563342"/>
                                </a:lnTo>
                                <a:lnTo>
                                  <a:pt x="4637174" y="4563342"/>
                                </a:lnTo>
                                <a:lnTo>
                                  <a:pt x="4681978" y="4487050"/>
                                </a:lnTo>
                                <a:close/>
                                <a:moveTo>
                                  <a:pt x="3227655" y="4427996"/>
                                </a:moveTo>
                                <a:lnTo>
                                  <a:pt x="3316207" y="4563342"/>
                                </a:lnTo>
                                <a:lnTo>
                                  <a:pt x="3345885" y="4563342"/>
                                </a:lnTo>
                                <a:lnTo>
                                  <a:pt x="3077919" y="5147770"/>
                                </a:lnTo>
                                <a:lnTo>
                                  <a:pt x="2921251" y="5147770"/>
                                </a:lnTo>
                                <a:lnTo>
                                  <a:pt x="2889035" y="5078514"/>
                                </a:lnTo>
                                <a:lnTo>
                                  <a:pt x="3227655" y="4427996"/>
                                </a:lnTo>
                                <a:close/>
                                <a:moveTo>
                                  <a:pt x="6909955" y="3670153"/>
                                </a:moveTo>
                                <a:lnTo>
                                  <a:pt x="7210879" y="3674318"/>
                                </a:lnTo>
                                <a:lnTo>
                                  <a:pt x="5790905" y="6247025"/>
                                </a:lnTo>
                                <a:lnTo>
                                  <a:pt x="5641338" y="6009648"/>
                                </a:lnTo>
                                <a:lnTo>
                                  <a:pt x="6909955" y="3670153"/>
                                </a:lnTo>
                                <a:close/>
                                <a:moveTo>
                                  <a:pt x="5823843" y="3655120"/>
                                </a:moveTo>
                                <a:lnTo>
                                  <a:pt x="6091941" y="3658831"/>
                                </a:lnTo>
                                <a:lnTo>
                                  <a:pt x="5176067" y="5271217"/>
                                </a:lnTo>
                                <a:lnTo>
                                  <a:pt x="5052716" y="5075447"/>
                                </a:lnTo>
                                <a:lnTo>
                                  <a:pt x="5823843" y="3655120"/>
                                </a:lnTo>
                                <a:close/>
                                <a:moveTo>
                                  <a:pt x="1960507" y="3639999"/>
                                </a:moveTo>
                                <a:lnTo>
                                  <a:pt x="2219883" y="3639999"/>
                                </a:lnTo>
                                <a:lnTo>
                                  <a:pt x="2889035" y="5078514"/>
                                </a:lnTo>
                                <a:lnTo>
                                  <a:pt x="2786760" y="5274993"/>
                                </a:lnTo>
                                <a:lnTo>
                                  <a:pt x="1960507" y="3639999"/>
                                </a:lnTo>
                                <a:close/>
                                <a:moveTo>
                                  <a:pt x="823985" y="3639999"/>
                                </a:moveTo>
                                <a:lnTo>
                                  <a:pt x="1169826" y="3639999"/>
                                </a:lnTo>
                                <a:lnTo>
                                  <a:pt x="2415490" y="5988234"/>
                                </a:lnTo>
                                <a:lnTo>
                                  <a:pt x="2269670" y="6268368"/>
                                </a:lnTo>
                                <a:lnTo>
                                  <a:pt x="823985" y="3639999"/>
                                </a:lnTo>
                                <a:close/>
                                <a:moveTo>
                                  <a:pt x="7147462" y="3519004"/>
                                </a:moveTo>
                                <a:lnTo>
                                  <a:pt x="7982857" y="3522966"/>
                                </a:lnTo>
                                <a:lnTo>
                                  <a:pt x="7982857" y="3685004"/>
                                </a:lnTo>
                                <a:lnTo>
                                  <a:pt x="7210879" y="3674318"/>
                                </a:lnTo>
                                <a:lnTo>
                                  <a:pt x="7219510" y="3658680"/>
                                </a:lnTo>
                                <a:lnTo>
                                  <a:pt x="7147462" y="3519004"/>
                                </a:lnTo>
                                <a:close/>
                                <a:moveTo>
                                  <a:pt x="6075690" y="3513921"/>
                                </a:moveTo>
                                <a:lnTo>
                                  <a:pt x="6844742" y="3517569"/>
                                </a:lnTo>
                                <a:lnTo>
                                  <a:pt x="6916177" y="3658680"/>
                                </a:lnTo>
                                <a:lnTo>
                                  <a:pt x="6909955" y="3670153"/>
                                </a:lnTo>
                                <a:lnTo>
                                  <a:pt x="6091941" y="3658831"/>
                                </a:lnTo>
                                <a:lnTo>
                                  <a:pt x="6125375" y="3599970"/>
                                </a:lnTo>
                                <a:lnTo>
                                  <a:pt x="6075690" y="3513921"/>
                                </a:lnTo>
                                <a:close/>
                                <a:moveTo>
                                  <a:pt x="5138146" y="3509475"/>
                                </a:moveTo>
                                <a:lnTo>
                                  <a:pt x="5822338" y="3512720"/>
                                </a:lnTo>
                                <a:lnTo>
                                  <a:pt x="5862961" y="3583069"/>
                                </a:lnTo>
                                <a:lnTo>
                                  <a:pt x="5823843" y="3655120"/>
                                </a:lnTo>
                                <a:lnTo>
                                  <a:pt x="5175803" y="3646150"/>
                                </a:lnTo>
                                <a:lnTo>
                                  <a:pt x="5202922" y="3599970"/>
                                </a:lnTo>
                                <a:lnTo>
                                  <a:pt x="5138146" y="3509475"/>
                                </a:lnTo>
                                <a:close/>
                                <a:moveTo>
                                  <a:pt x="2230189" y="3492304"/>
                                </a:moveTo>
                                <a:lnTo>
                                  <a:pt x="2729612" y="3510026"/>
                                </a:lnTo>
                                <a:lnTo>
                                  <a:pt x="2674848" y="3583069"/>
                                </a:lnTo>
                                <a:lnTo>
                                  <a:pt x="2712096" y="3639999"/>
                                </a:lnTo>
                                <a:lnTo>
                                  <a:pt x="2219883" y="3639999"/>
                                </a:lnTo>
                                <a:lnTo>
                                  <a:pt x="2184712" y="3564388"/>
                                </a:lnTo>
                                <a:lnTo>
                                  <a:pt x="2230189" y="3492304"/>
                                </a:lnTo>
                                <a:close/>
                                <a:moveTo>
                                  <a:pt x="1185108" y="3455220"/>
                                </a:moveTo>
                                <a:lnTo>
                                  <a:pt x="1972707" y="3483168"/>
                                </a:lnTo>
                                <a:lnTo>
                                  <a:pt x="1922297" y="3564388"/>
                                </a:lnTo>
                                <a:lnTo>
                                  <a:pt x="1960507" y="3639999"/>
                                </a:lnTo>
                                <a:lnTo>
                                  <a:pt x="1169826" y="3639999"/>
                                </a:lnTo>
                                <a:lnTo>
                                  <a:pt x="1129717" y="3564388"/>
                                </a:lnTo>
                                <a:lnTo>
                                  <a:pt x="1185108" y="3455220"/>
                                </a:lnTo>
                                <a:close/>
                                <a:moveTo>
                                  <a:pt x="0" y="3413167"/>
                                </a:moveTo>
                                <a:lnTo>
                                  <a:pt x="828156" y="3442553"/>
                                </a:lnTo>
                                <a:lnTo>
                                  <a:pt x="772121" y="3545708"/>
                                </a:lnTo>
                                <a:lnTo>
                                  <a:pt x="823985" y="3639999"/>
                                </a:lnTo>
                                <a:lnTo>
                                  <a:pt x="35582" y="3639999"/>
                                </a:lnTo>
                                <a:lnTo>
                                  <a:pt x="0" y="3413167"/>
                                </a:lnTo>
                                <a:close/>
                                <a:moveTo>
                                  <a:pt x="3432477" y="2676627"/>
                                </a:moveTo>
                                <a:lnTo>
                                  <a:pt x="4449381" y="2676627"/>
                                </a:lnTo>
                                <a:lnTo>
                                  <a:pt x="4239550" y="3036002"/>
                                </a:lnTo>
                                <a:lnTo>
                                  <a:pt x="4353411" y="3148083"/>
                                </a:lnTo>
                                <a:lnTo>
                                  <a:pt x="4595876" y="2751902"/>
                                </a:lnTo>
                                <a:lnTo>
                                  <a:pt x="5138146" y="3509475"/>
                                </a:lnTo>
                                <a:lnTo>
                                  <a:pt x="4712785" y="3507458"/>
                                </a:lnTo>
                                <a:lnTo>
                                  <a:pt x="4731466" y="3639999"/>
                                </a:lnTo>
                                <a:lnTo>
                                  <a:pt x="5175803" y="3646150"/>
                                </a:lnTo>
                                <a:lnTo>
                                  <a:pt x="4681978" y="4487050"/>
                                </a:lnTo>
                                <a:lnTo>
                                  <a:pt x="4409452" y="4054525"/>
                                </a:lnTo>
                                <a:lnTo>
                                  <a:pt x="4353411" y="4148816"/>
                                </a:lnTo>
                                <a:lnTo>
                                  <a:pt x="4592045" y="4563342"/>
                                </a:lnTo>
                                <a:lnTo>
                                  <a:pt x="3345885" y="4563342"/>
                                </a:lnTo>
                                <a:lnTo>
                                  <a:pt x="3467429" y="4298259"/>
                                </a:lnTo>
                                <a:lnTo>
                                  <a:pt x="3354457" y="4184398"/>
                                </a:lnTo>
                                <a:lnTo>
                                  <a:pt x="3227655" y="4427996"/>
                                </a:lnTo>
                                <a:lnTo>
                                  <a:pt x="2712096" y="3639999"/>
                                </a:lnTo>
                                <a:lnTo>
                                  <a:pt x="3164985" y="3639999"/>
                                </a:lnTo>
                                <a:lnTo>
                                  <a:pt x="3183665" y="3526138"/>
                                </a:lnTo>
                                <a:lnTo>
                                  <a:pt x="2729612" y="3510026"/>
                                </a:lnTo>
                                <a:lnTo>
                                  <a:pt x="3283413" y="2771384"/>
                                </a:lnTo>
                                <a:lnTo>
                                  <a:pt x="3486999" y="3148083"/>
                                </a:lnTo>
                                <a:lnTo>
                                  <a:pt x="3638221" y="3055571"/>
                                </a:lnTo>
                                <a:lnTo>
                                  <a:pt x="3432477" y="2676627"/>
                                </a:lnTo>
                                <a:close/>
                                <a:moveTo>
                                  <a:pt x="3114402" y="2090791"/>
                                </a:moveTo>
                                <a:lnTo>
                                  <a:pt x="3432477" y="2676627"/>
                                </a:lnTo>
                                <a:lnTo>
                                  <a:pt x="3354457" y="2676627"/>
                                </a:lnTo>
                                <a:lnTo>
                                  <a:pt x="3283413" y="2771384"/>
                                </a:lnTo>
                                <a:lnTo>
                                  <a:pt x="3007320" y="2260521"/>
                                </a:lnTo>
                                <a:lnTo>
                                  <a:pt x="3114402" y="2090791"/>
                                </a:lnTo>
                                <a:close/>
                                <a:moveTo>
                                  <a:pt x="2878960" y="2023013"/>
                                </a:moveTo>
                                <a:lnTo>
                                  <a:pt x="3007320" y="2260521"/>
                                </a:lnTo>
                                <a:lnTo>
                                  <a:pt x="2230189" y="3492304"/>
                                </a:lnTo>
                                <a:lnTo>
                                  <a:pt x="1972707" y="3483168"/>
                                </a:lnTo>
                                <a:lnTo>
                                  <a:pt x="2878960" y="2023013"/>
                                </a:lnTo>
                                <a:close/>
                                <a:moveTo>
                                  <a:pt x="4855540" y="1981007"/>
                                </a:moveTo>
                                <a:lnTo>
                                  <a:pt x="4937839" y="1981007"/>
                                </a:lnTo>
                                <a:lnTo>
                                  <a:pt x="5000867" y="2090154"/>
                                </a:lnTo>
                                <a:lnTo>
                                  <a:pt x="4595876" y="2751902"/>
                                </a:lnTo>
                                <a:lnTo>
                                  <a:pt x="4541994" y="2676627"/>
                                </a:lnTo>
                                <a:lnTo>
                                  <a:pt x="4449381" y="2676627"/>
                                </a:lnTo>
                                <a:lnTo>
                                  <a:pt x="4855540" y="1981007"/>
                                </a:lnTo>
                                <a:close/>
                                <a:moveTo>
                                  <a:pt x="5130905" y="1877674"/>
                                </a:moveTo>
                                <a:lnTo>
                                  <a:pt x="6075690" y="3513921"/>
                                </a:lnTo>
                                <a:lnTo>
                                  <a:pt x="5822338" y="3512720"/>
                                </a:lnTo>
                                <a:lnTo>
                                  <a:pt x="5000867" y="2090154"/>
                                </a:lnTo>
                                <a:lnTo>
                                  <a:pt x="5130905" y="1877674"/>
                                </a:lnTo>
                                <a:close/>
                                <a:moveTo>
                                  <a:pt x="3034222" y="1772854"/>
                                </a:moveTo>
                                <a:lnTo>
                                  <a:pt x="4977076" y="1772854"/>
                                </a:lnTo>
                                <a:lnTo>
                                  <a:pt x="4855540" y="1981007"/>
                                </a:lnTo>
                                <a:lnTo>
                                  <a:pt x="3183665" y="1981007"/>
                                </a:lnTo>
                                <a:lnTo>
                                  <a:pt x="3114402" y="2090791"/>
                                </a:lnTo>
                                <a:lnTo>
                                  <a:pt x="2984915" y="1852298"/>
                                </a:lnTo>
                                <a:lnTo>
                                  <a:pt x="3034222" y="1772854"/>
                                </a:lnTo>
                                <a:close/>
                                <a:moveTo>
                                  <a:pt x="2541471" y="1035553"/>
                                </a:moveTo>
                                <a:lnTo>
                                  <a:pt x="2984915" y="1852298"/>
                                </a:lnTo>
                                <a:lnTo>
                                  <a:pt x="2878960" y="2023013"/>
                                </a:lnTo>
                                <a:lnTo>
                                  <a:pt x="2380121" y="1099999"/>
                                </a:lnTo>
                                <a:lnTo>
                                  <a:pt x="2412434" y="1036315"/>
                                </a:lnTo>
                                <a:lnTo>
                                  <a:pt x="2541471" y="1035553"/>
                                </a:lnTo>
                                <a:close/>
                                <a:moveTo>
                                  <a:pt x="5579198" y="1017634"/>
                                </a:moveTo>
                                <a:lnTo>
                                  <a:pt x="5614533" y="1087435"/>
                                </a:lnTo>
                                <a:lnTo>
                                  <a:pt x="5130905" y="1877674"/>
                                </a:lnTo>
                                <a:lnTo>
                                  <a:pt x="5070381" y="1772854"/>
                                </a:lnTo>
                                <a:lnTo>
                                  <a:pt x="4977076" y="1772854"/>
                                </a:lnTo>
                                <a:lnTo>
                                  <a:pt x="5417476" y="1018588"/>
                                </a:lnTo>
                                <a:lnTo>
                                  <a:pt x="5579198" y="1017634"/>
                                </a:lnTo>
                                <a:close/>
                                <a:moveTo>
                                  <a:pt x="2240744" y="842107"/>
                                </a:moveTo>
                                <a:lnTo>
                                  <a:pt x="2380121" y="1099999"/>
                                </a:lnTo>
                                <a:lnTo>
                                  <a:pt x="1185108" y="3455220"/>
                                </a:lnTo>
                                <a:lnTo>
                                  <a:pt x="828156" y="3442553"/>
                                </a:lnTo>
                                <a:lnTo>
                                  <a:pt x="2240744" y="842107"/>
                                </a:lnTo>
                                <a:close/>
                                <a:moveTo>
                                  <a:pt x="5765748" y="840354"/>
                                </a:moveTo>
                                <a:lnTo>
                                  <a:pt x="7147462" y="3519004"/>
                                </a:lnTo>
                                <a:lnTo>
                                  <a:pt x="6844742" y="3517569"/>
                                </a:lnTo>
                                <a:lnTo>
                                  <a:pt x="5614533" y="1087435"/>
                                </a:lnTo>
                                <a:lnTo>
                                  <a:pt x="5765748" y="840354"/>
                                </a:lnTo>
                                <a:close/>
                                <a:moveTo>
                                  <a:pt x="2378642" y="735650"/>
                                </a:moveTo>
                                <a:lnTo>
                                  <a:pt x="5582678" y="735650"/>
                                </a:lnTo>
                                <a:lnTo>
                                  <a:pt x="5417476" y="1018588"/>
                                </a:lnTo>
                                <a:lnTo>
                                  <a:pt x="2541471" y="1035553"/>
                                </a:lnTo>
                                <a:lnTo>
                                  <a:pt x="2378642" y="735650"/>
                                </a:lnTo>
                                <a:close/>
                                <a:moveTo>
                                  <a:pt x="5824711" y="321124"/>
                                </a:moveTo>
                                <a:lnTo>
                                  <a:pt x="6049765" y="376276"/>
                                </a:lnTo>
                                <a:lnTo>
                                  <a:pt x="5765748" y="840354"/>
                                </a:lnTo>
                                <a:lnTo>
                                  <a:pt x="5711739" y="735650"/>
                                </a:lnTo>
                                <a:lnTo>
                                  <a:pt x="5582678" y="735650"/>
                                </a:lnTo>
                                <a:lnTo>
                                  <a:pt x="5824711" y="321124"/>
                                </a:lnTo>
                                <a:close/>
                                <a:moveTo>
                                  <a:pt x="1979228" y="0"/>
                                </a:moveTo>
                                <a:lnTo>
                                  <a:pt x="2378642" y="735650"/>
                                </a:lnTo>
                                <a:lnTo>
                                  <a:pt x="2298573" y="735650"/>
                                </a:lnTo>
                                <a:lnTo>
                                  <a:pt x="2240744" y="842107"/>
                                </a:lnTo>
                                <a:lnTo>
                                  <a:pt x="1846686" y="112972"/>
                                </a:lnTo>
                                <a:lnTo>
                                  <a:pt x="1979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bodyPr anchor="ctr" anchorCtr="1"/>
                      </wps:wsp>
                      <wps:wsp>
                        <wps:cNvPr id="122" name="KSO_Shape"/>
                        <wps:cNvSpPr/>
                        <wps:spPr bwMode="auto">
                          <a:xfrm>
                            <a:off x="3347789" y="5870304"/>
                            <a:ext cx="664192" cy="390766"/>
                          </a:xfrm>
                          <a:custGeom>
                            <a:avLst/>
                            <a:gdLst>
                              <a:gd name="T0" fmla="*/ 1905000 w 6649"/>
                              <a:gd name="T1" fmla="*/ 302090 h 3908"/>
                              <a:gd name="T2" fmla="*/ 952357 w 6649"/>
                              <a:gd name="T3" fmla="*/ 0 h 3908"/>
                              <a:gd name="T4" fmla="*/ 0 w 6649"/>
                              <a:gd name="T5" fmla="*/ 302090 h 3908"/>
                              <a:gd name="T6" fmla="*/ 488785 w 6649"/>
                              <a:gd name="T7" fmla="*/ 456861 h 3908"/>
                              <a:gd name="T8" fmla="*/ 400540 w 6649"/>
                              <a:gd name="T9" fmla="*/ 923753 h 3908"/>
                              <a:gd name="T10" fmla="*/ 952357 w 6649"/>
                              <a:gd name="T11" fmla="*/ 1120083 h 3908"/>
                              <a:gd name="T12" fmla="*/ 1504460 w 6649"/>
                              <a:gd name="T13" fmla="*/ 923753 h 3908"/>
                              <a:gd name="T14" fmla="*/ 1416215 w 6649"/>
                              <a:gd name="T15" fmla="*/ 456861 h 3908"/>
                              <a:gd name="T16" fmla="*/ 1905000 w 6649"/>
                              <a:gd name="T17" fmla="*/ 302090 h 3908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649" h="3908">
                                <a:moveTo>
                                  <a:pt x="6649" y="1054"/>
                                </a:moveTo>
                                <a:lnTo>
                                  <a:pt x="3324" y="0"/>
                                </a:lnTo>
                                <a:lnTo>
                                  <a:pt x="0" y="1054"/>
                                </a:lnTo>
                                <a:lnTo>
                                  <a:pt x="1706" y="1594"/>
                                </a:lnTo>
                                <a:lnTo>
                                  <a:pt x="1398" y="3223"/>
                                </a:lnTo>
                                <a:lnTo>
                                  <a:pt x="3324" y="3908"/>
                                </a:lnTo>
                                <a:lnTo>
                                  <a:pt x="5251" y="3223"/>
                                </a:lnTo>
                                <a:lnTo>
                                  <a:pt x="4943" y="1594"/>
                                </a:lnTo>
                                <a:lnTo>
                                  <a:pt x="6649" y="10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>
                        <wps:cNvPr id="123" name="KSO_Shape"/>
                        <wps:cNvSpPr/>
                        <wps:spPr bwMode="auto">
                          <a:xfrm>
                            <a:off x="4330351" y="5857425"/>
                            <a:ext cx="673622" cy="416524"/>
                          </a:xfrm>
                          <a:custGeom>
                            <a:avLst/>
                            <a:gdLst>
                              <a:gd name="T0" fmla="*/ 1066662 w 2063518"/>
                              <a:gd name="T1" fmla="*/ 654802 h 1276454"/>
                              <a:gd name="T2" fmla="*/ 1500594 w 2063518"/>
                              <a:gd name="T3" fmla="*/ 654802 h 1276454"/>
                              <a:gd name="T4" fmla="*/ 1255790 w 2063518"/>
                              <a:gd name="T5" fmla="*/ 314944 h 1276454"/>
                              <a:gd name="T6" fmla="*/ 1323568 w 2063518"/>
                              <a:gd name="T7" fmla="*/ 383500 h 1276454"/>
                              <a:gd name="T8" fmla="*/ 1481023 w 2063518"/>
                              <a:gd name="T9" fmla="*/ 376582 h 1276454"/>
                              <a:gd name="T10" fmla="*/ 1488825 w 2063518"/>
                              <a:gd name="T11" fmla="*/ 472615 h 1276454"/>
                              <a:gd name="T12" fmla="*/ 1613893 w 2063518"/>
                              <a:gd name="T13" fmla="*/ 568404 h 1276454"/>
                              <a:gd name="T14" fmla="*/ 1558067 w 2063518"/>
                              <a:gd name="T15" fmla="*/ 646977 h 1276454"/>
                              <a:gd name="T16" fmla="*/ 1592227 w 2063518"/>
                              <a:gd name="T17" fmla="*/ 800652 h 1276454"/>
                              <a:gd name="T18" fmla="*/ 1498897 w 2063518"/>
                              <a:gd name="T19" fmla="*/ 825001 h 1276454"/>
                              <a:gd name="T20" fmla="*/ 1426167 w 2063518"/>
                              <a:gd name="T21" fmla="*/ 964655 h 1276454"/>
                              <a:gd name="T22" fmla="*/ 1339000 w 2063518"/>
                              <a:gd name="T23" fmla="*/ 923387 h 1276454"/>
                              <a:gd name="T24" fmla="*/ 1193410 w 2063518"/>
                              <a:gd name="T25" fmla="*/ 983675 h 1276454"/>
                              <a:gd name="T26" fmla="*/ 1153195 w 2063518"/>
                              <a:gd name="T27" fmla="*/ 896101 h 1276454"/>
                              <a:gd name="T28" fmla="*/ 1002868 w 2063518"/>
                              <a:gd name="T29" fmla="*/ 848812 h 1276454"/>
                              <a:gd name="T30" fmla="*/ 1028421 w 2063518"/>
                              <a:gd name="T31" fmla="*/ 755906 h 1276454"/>
                              <a:gd name="T32" fmla="*/ 943696 w 2063518"/>
                              <a:gd name="T33" fmla="*/ 623169 h 1276454"/>
                              <a:gd name="T34" fmla="*/ 1023061 w 2063518"/>
                              <a:gd name="T35" fmla="*/ 568405 h 1276454"/>
                              <a:gd name="T36" fmla="*/ 1043583 w 2063518"/>
                              <a:gd name="T37" fmla="*/ 412329 h 1276454"/>
                              <a:gd name="T38" fmla="*/ 1139624 w 2063518"/>
                              <a:gd name="T39" fmla="*/ 421330 h 1276454"/>
                              <a:gd name="T40" fmla="*/ 1255790 w 2063518"/>
                              <a:gd name="T41" fmla="*/ 314944 h 1276454"/>
                              <a:gd name="T42" fmla="*/ 184450 w 2063518"/>
                              <a:gd name="T43" fmla="*/ 509786 h 1276454"/>
                              <a:gd name="T44" fmla="*/ 835347 w 2063518"/>
                              <a:gd name="T45" fmla="*/ 509786 h 1276454"/>
                              <a:gd name="T46" fmla="*/ 468140 w 2063518"/>
                              <a:gd name="T47" fmla="*/ 0 h 1276454"/>
                              <a:gd name="T48" fmla="*/ 569807 w 2063518"/>
                              <a:gd name="T49" fmla="*/ 102832 h 1276454"/>
                              <a:gd name="T50" fmla="*/ 805989 w 2063518"/>
                              <a:gd name="T51" fmla="*/ 92457 h 1276454"/>
                              <a:gd name="T52" fmla="*/ 817693 w 2063518"/>
                              <a:gd name="T53" fmla="*/ 236505 h 1276454"/>
                              <a:gd name="T54" fmla="*/ 1005294 w 2063518"/>
                              <a:gd name="T55" fmla="*/ 380190 h 1276454"/>
                              <a:gd name="T56" fmla="*/ 921557 w 2063518"/>
                              <a:gd name="T57" fmla="*/ 498048 h 1276454"/>
                              <a:gd name="T58" fmla="*/ 972798 w 2063518"/>
                              <a:gd name="T59" fmla="*/ 728561 h 1276454"/>
                              <a:gd name="T60" fmla="*/ 832801 w 2063518"/>
                              <a:gd name="T61" fmla="*/ 765085 h 1276454"/>
                              <a:gd name="T62" fmla="*/ 723706 w 2063518"/>
                              <a:gd name="T63" fmla="*/ 974565 h 1276454"/>
                              <a:gd name="T64" fmla="*/ 592956 w 2063518"/>
                              <a:gd name="T65" fmla="*/ 912666 h 1276454"/>
                              <a:gd name="T66" fmla="*/ 374570 w 2063518"/>
                              <a:gd name="T67" fmla="*/ 1003096 h 1276454"/>
                              <a:gd name="T68" fmla="*/ 314247 w 2063518"/>
                              <a:gd name="T69" fmla="*/ 871734 h 1276454"/>
                              <a:gd name="T70" fmla="*/ 88757 w 2063518"/>
                              <a:gd name="T71" fmla="*/ 800802 h 1276454"/>
                              <a:gd name="T72" fmla="*/ 127086 w 2063518"/>
                              <a:gd name="T73" fmla="*/ 661445 h 1276454"/>
                              <a:gd name="T74" fmla="*/ 0 w 2063518"/>
                              <a:gd name="T75" fmla="*/ 462338 h 1276454"/>
                              <a:gd name="T76" fmla="*/ 119047 w 2063518"/>
                              <a:gd name="T77" fmla="*/ 380191 h 1276454"/>
                              <a:gd name="T78" fmla="*/ 149829 w 2063518"/>
                              <a:gd name="T79" fmla="*/ 146078 h 1276454"/>
                              <a:gd name="T80" fmla="*/ 293892 w 2063518"/>
                              <a:gd name="T81" fmla="*/ 159579 h 1276454"/>
                              <a:gd name="T82" fmla="*/ 468140 w 2063518"/>
                              <a:gd name="T83" fmla="*/ 0 h 1276454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</a:gdLst>
                            <a:ahLst/>
                            <a:cxnLst>
                              <a:cxn ang="T84">
                                <a:pos x="T0" y="T1"/>
                              </a:cxn>
                              <a:cxn ang="T85">
                                <a:pos x="T2" y="T3"/>
                              </a:cxn>
                              <a:cxn ang="T86">
                                <a:pos x="T4" y="T5"/>
                              </a:cxn>
                              <a:cxn ang="T87">
                                <a:pos x="T6" y="T7"/>
                              </a:cxn>
                              <a:cxn ang="T88">
                                <a:pos x="T8" y="T9"/>
                              </a:cxn>
                              <a:cxn ang="T89">
                                <a:pos x="T10" y="T11"/>
                              </a:cxn>
                              <a:cxn ang="T90">
                                <a:pos x="T12" y="T13"/>
                              </a:cxn>
                              <a:cxn ang="T91">
                                <a:pos x="T14" y="T15"/>
                              </a:cxn>
                              <a:cxn ang="T92">
                                <a:pos x="T16" y="T17"/>
                              </a:cxn>
                              <a:cxn ang="T93">
                                <a:pos x="T18" y="T19"/>
                              </a:cxn>
                              <a:cxn ang="T94">
                                <a:pos x="T20" y="T21"/>
                              </a:cxn>
                              <a:cxn ang="T95">
                                <a:pos x="T22" y="T23"/>
                              </a:cxn>
                              <a:cxn ang="T96">
                                <a:pos x="T24" y="T25"/>
                              </a:cxn>
                              <a:cxn ang="T97">
                                <a:pos x="T26" y="T27"/>
                              </a:cxn>
                              <a:cxn ang="T98">
                                <a:pos x="T28" y="T29"/>
                              </a:cxn>
                              <a:cxn ang="T99">
                                <a:pos x="T30" y="T31"/>
                              </a:cxn>
                              <a:cxn ang="T100">
                                <a:pos x="T32" y="T33"/>
                              </a:cxn>
                              <a:cxn ang="T101">
                                <a:pos x="T34" y="T35"/>
                              </a:cxn>
                              <a:cxn ang="T102">
                                <a:pos x="T36" y="T37"/>
                              </a:cxn>
                              <a:cxn ang="T103">
                                <a:pos x="T38" y="T39"/>
                              </a:cxn>
                              <a:cxn ang="T104">
                                <a:pos x="T40" y="T41"/>
                              </a:cxn>
                              <a:cxn ang="T105">
                                <a:pos x="T42" y="T43"/>
                              </a:cxn>
                              <a:cxn ang="T106">
                                <a:pos x="T44" y="T45"/>
                              </a:cxn>
                              <a:cxn ang="T107">
                                <a:pos x="T46" y="T47"/>
                              </a:cxn>
                              <a:cxn ang="T108">
                                <a:pos x="T48" y="T49"/>
                              </a:cxn>
                              <a:cxn ang="T109">
                                <a:pos x="T50" y="T51"/>
                              </a:cxn>
                              <a:cxn ang="T110">
                                <a:pos x="T52" y="T53"/>
                              </a:cxn>
                              <a:cxn ang="T111">
                                <a:pos x="T54" y="T55"/>
                              </a:cxn>
                              <a:cxn ang="T112">
                                <a:pos x="T56" y="T57"/>
                              </a:cxn>
                              <a:cxn ang="T113">
                                <a:pos x="T58" y="T59"/>
                              </a:cxn>
                              <a:cxn ang="T114">
                                <a:pos x="T60" y="T61"/>
                              </a:cxn>
                              <a:cxn ang="T115">
                                <a:pos x="T62" y="T63"/>
                              </a:cxn>
                              <a:cxn ang="T116">
                                <a:pos x="T64" y="T65"/>
                              </a:cxn>
                              <a:cxn ang="T117">
                                <a:pos x="T66" y="T67"/>
                              </a:cxn>
                              <a:cxn ang="T118">
                                <a:pos x="T68" y="T69"/>
                              </a:cxn>
                              <a:cxn ang="T119">
                                <a:pos x="T70" y="T71"/>
                              </a:cxn>
                              <a:cxn ang="T120">
                                <a:pos x="T72" y="T73"/>
                              </a:cxn>
                              <a:cxn ang="T121">
                                <a:pos x="T74" y="T75"/>
                              </a:cxn>
                              <a:cxn ang="T122">
                                <a:pos x="T76" y="T77"/>
                              </a:cxn>
                              <a:cxn ang="T123">
                                <a:pos x="T78" y="T79"/>
                              </a:cxn>
                              <a:cxn ang="T124">
                                <a:pos x="T80" y="T81"/>
                              </a:cxn>
                              <a:cxn ang="T125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2063518" h="1276454">
                                <a:moveTo>
                                  <a:pt x="1631470" y="557485"/>
                                </a:moveTo>
                                <a:cubicBezTo>
                                  <a:pt x="1479172" y="557485"/>
                                  <a:pt x="1355710" y="680947"/>
                                  <a:pt x="1355710" y="833245"/>
                                </a:cubicBezTo>
                                <a:cubicBezTo>
                                  <a:pt x="1355710" y="985543"/>
                                  <a:pt x="1479172" y="1109005"/>
                                  <a:pt x="1631470" y="1109005"/>
                                </a:cubicBezTo>
                                <a:cubicBezTo>
                                  <a:pt x="1783768" y="1109005"/>
                                  <a:pt x="1907230" y="985543"/>
                                  <a:pt x="1907230" y="833245"/>
                                </a:cubicBezTo>
                                <a:cubicBezTo>
                                  <a:pt x="1907230" y="680947"/>
                                  <a:pt x="1783768" y="557485"/>
                                  <a:pt x="1631470" y="557485"/>
                                </a:cubicBezTo>
                                <a:close/>
                                <a:moveTo>
                                  <a:pt x="1596087" y="400771"/>
                                </a:moveTo>
                                <a:lnTo>
                                  <a:pt x="1666853" y="400771"/>
                                </a:lnTo>
                                <a:lnTo>
                                  <a:pt x="1682233" y="488008"/>
                                </a:lnTo>
                                <a:cubicBezTo>
                                  <a:pt x="1729134" y="494904"/>
                                  <a:pt x="1774137" y="511284"/>
                                  <a:pt x="1814498" y="536149"/>
                                </a:cubicBezTo>
                                <a:lnTo>
                                  <a:pt x="1882355" y="479207"/>
                                </a:lnTo>
                                <a:lnTo>
                                  <a:pt x="1936564" y="524695"/>
                                </a:lnTo>
                                <a:lnTo>
                                  <a:pt x="1892271" y="601408"/>
                                </a:lnTo>
                                <a:cubicBezTo>
                                  <a:pt x="1923766" y="636838"/>
                                  <a:pt x="1947711" y="678313"/>
                                  <a:pt x="1962647" y="723304"/>
                                </a:cubicBezTo>
                                <a:lnTo>
                                  <a:pt x="2051230" y="723302"/>
                                </a:lnTo>
                                <a:lnTo>
                                  <a:pt x="2063518" y="792992"/>
                                </a:lnTo>
                                <a:lnTo>
                                  <a:pt x="1980277" y="823287"/>
                                </a:lnTo>
                                <a:cubicBezTo>
                                  <a:pt x="1981630" y="870672"/>
                                  <a:pt x="1973314" y="917837"/>
                                  <a:pt x="1955836" y="961902"/>
                                </a:cubicBezTo>
                                <a:lnTo>
                                  <a:pt x="2023695" y="1018840"/>
                                </a:lnTo>
                                <a:lnTo>
                                  <a:pt x="1988313" y="1080125"/>
                                </a:lnTo>
                                <a:lnTo>
                                  <a:pt x="1905073" y="1049826"/>
                                </a:lnTo>
                                <a:cubicBezTo>
                                  <a:pt x="1875651" y="1086995"/>
                                  <a:pt x="1838963" y="1117779"/>
                                  <a:pt x="1797250" y="1140300"/>
                                </a:cubicBezTo>
                                <a:lnTo>
                                  <a:pt x="1812635" y="1227537"/>
                                </a:lnTo>
                                <a:lnTo>
                                  <a:pt x="1746136" y="1251740"/>
                                </a:lnTo>
                                <a:lnTo>
                                  <a:pt x="1701847" y="1175024"/>
                                </a:lnTo>
                                <a:cubicBezTo>
                                  <a:pt x="1655416" y="1184585"/>
                                  <a:pt x="1607524" y="1184585"/>
                                  <a:pt x="1561093" y="1175024"/>
                                </a:cubicBezTo>
                                <a:lnTo>
                                  <a:pt x="1516804" y="1251740"/>
                                </a:lnTo>
                                <a:lnTo>
                                  <a:pt x="1450306" y="1227537"/>
                                </a:lnTo>
                                <a:lnTo>
                                  <a:pt x="1465691" y="1140300"/>
                                </a:lnTo>
                                <a:cubicBezTo>
                                  <a:pt x="1423978" y="1117779"/>
                                  <a:pt x="1387290" y="1086995"/>
                                  <a:pt x="1357868" y="1049826"/>
                                </a:cubicBezTo>
                                <a:lnTo>
                                  <a:pt x="1274628" y="1080125"/>
                                </a:lnTo>
                                <a:lnTo>
                                  <a:pt x="1239245" y="1018840"/>
                                </a:lnTo>
                                <a:lnTo>
                                  <a:pt x="1307105" y="961902"/>
                                </a:lnTo>
                                <a:cubicBezTo>
                                  <a:pt x="1289627" y="917837"/>
                                  <a:pt x="1281310" y="870672"/>
                                  <a:pt x="1282663" y="823287"/>
                                </a:cubicBezTo>
                                <a:lnTo>
                                  <a:pt x="1199422" y="792992"/>
                                </a:lnTo>
                                <a:lnTo>
                                  <a:pt x="1211710" y="723302"/>
                                </a:lnTo>
                                <a:lnTo>
                                  <a:pt x="1300293" y="723304"/>
                                </a:lnTo>
                                <a:cubicBezTo>
                                  <a:pt x="1315229" y="678313"/>
                                  <a:pt x="1339174" y="636838"/>
                                  <a:pt x="1370670" y="601408"/>
                                </a:cubicBezTo>
                                <a:lnTo>
                                  <a:pt x="1326376" y="524695"/>
                                </a:lnTo>
                                <a:lnTo>
                                  <a:pt x="1380586" y="479207"/>
                                </a:lnTo>
                                <a:lnTo>
                                  <a:pt x="1448443" y="536149"/>
                                </a:lnTo>
                                <a:cubicBezTo>
                                  <a:pt x="1488803" y="511284"/>
                                  <a:pt x="1533807" y="494905"/>
                                  <a:pt x="1580707" y="488008"/>
                                </a:cubicBezTo>
                                <a:lnTo>
                                  <a:pt x="1596087" y="400771"/>
                                </a:lnTo>
                                <a:close/>
                                <a:moveTo>
                                  <a:pt x="648072" y="235071"/>
                                </a:moveTo>
                                <a:cubicBezTo>
                                  <a:pt x="419625" y="235071"/>
                                  <a:pt x="234432" y="420264"/>
                                  <a:pt x="234432" y="648711"/>
                                </a:cubicBezTo>
                                <a:cubicBezTo>
                                  <a:pt x="234432" y="877158"/>
                                  <a:pt x="419625" y="1062352"/>
                                  <a:pt x="648072" y="1062352"/>
                                </a:cubicBezTo>
                                <a:cubicBezTo>
                                  <a:pt x="876519" y="1062352"/>
                                  <a:pt x="1061712" y="877158"/>
                                  <a:pt x="1061712" y="648711"/>
                                </a:cubicBezTo>
                                <a:cubicBezTo>
                                  <a:pt x="1061712" y="420264"/>
                                  <a:pt x="876519" y="235071"/>
                                  <a:pt x="648072" y="235071"/>
                                </a:cubicBezTo>
                                <a:close/>
                                <a:moveTo>
                                  <a:pt x="594998" y="0"/>
                                </a:moveTo>
                                <a:lnTo>
                                  <a:pt x="701146" y="0"/>
                                </a:lnTo>
                                <a:lnTo>
                                  <a:pt x="724216" y="130856"/>
                                </a:lnTo>
                                <a:cubicBezTo>
                                  <a:pt x="794567" y="141200"/>
                                  <a:pt x="862072" y="165770"/>
                                  <a:pt x="922614" y="203067"/>
                                </a:cubicBezTo>
                                <a:lnTo>
                                  <a:pt x="1024399" y="117654"/>
                                </a:lnTo>
                                <a:lnTo>
                                  <a:pt x="1105713" y="185886"/>
                                </a:lnTo>
                                <a:lnTo>
                                  <a:pt x="1039273" y="300956"/>
                                </a:lnTo>
                                <a:cubicBezTo>
                                  <a:pt x="1086516" y="354101"/>
                                  <a:pt x="1122434" y="416314"/>
                                  <a:pt x="1144837" y="483799"/>
                                </a:cubicBezTo>
                                <a:lnTo>
                                  <a:pt x="1277712" y="483796"/>
                                </a:lnTo>
                                <a:lnTo>
                                  <a:pt x="1296144" y="588332"/>
                                </a:lnTo>
                                <a:lnTo>
                                  <a:pt x="1171283" y="633774"/>
                                </a:lnTo>
                                <a:cubicBezTo>
                                  <a:pt x="1173312" y="704852"/>
                                  <a:pt x="1160838" y="775599"/>
                                  <a:pt x="1134620" y="841697"/>
                                </a:cubicBezTo>
                                <a:lnTo>
                                  <a:pt x="1236410" y="927104"/>
                                </a:lnTo>
                                <a:lnTo>
                                  <a:pt x="1183336" y="1019032"/>
                                </a:lnTo>
                                <a:lnTo>
                                  <a:pt x="1058476" y="973583"/>
                                </a:lnTo>
                                <a:cubicBezTo>
                                  <a:pt x="1014343" y="1029336"/>
                                  <a:pt x="959312" y="1075513"/>
                                  <a:pt x="896742" y="1109294"/>
                                </a:cubicBezTo>
                                <a:lnTo>
                                  <a:pt x="919819" y="1240149"/>
                                </a:lnTo>
                                <a:lnTo>
                                  <a:pt x="820071" y="1276454"/>
                                </a:lnTo>
                                <a:lnTo>
                                  <a:pt x="753637" y="1161380"/>
                                </a:lnTo>
                                <a:cubicBezTo>
                                  <a:pt x="683991" y="1175721"/>
                                  <a:pt x="612153" y="1175721"/>
                                  <a:pt x="542507" y="1161380"/>
                                </a:cubicBezTo>
                                <a:lnTo>
                                  <a:pt x="476073" y="1276454"/>
                                </a:lnTo>
                                <a:lnTo>
                                  <a:pt x="376326" y="1240149"/>
                                </a:lnTo>
                                <a:lnTo>
                                  <a:pt x="399403" y="1109294"/>
                                </a:lnTo>
                                <a:cubicBezTo>
                                  <a:pt x="336833" y="1075513"/>
                                  <a:pt x="281802" y="1029336"/>
                                  <a:pt x="237669" y="973583"/>
                                </a:cubicBezTo>
                                <a:lnTo>
                                  <a:pt x="112809" y="1019032"/>
                                </a:lnTo>
                                <a:lnTo>
                                  <a:pt x="59735" y="927104"/>
                                </a:lnTo>
                                <a:lnTo>
                                  <a:pt x="161524" y="841697"/>
                                </a:lnTo>
                                <a:cubicBezTo>
                                  <a:pt x="135307" y="775599"/>
                                  <a:pt x="122832" y="704852"/>
                                  <a:pt x="124862" y="633774"/>
                                </a:cubicBezTo>
                                <a:lnTo>
                                  <a:pt x="0" y="588332"/>
                                </a:lnTo>
                                <a:lnTo>
                                  <a:pt x="18432" y="483796"/>
                                </a:lnTo>
                                <a:lnTo>
                                  <a:pt x="151306" y="483799"/>
                                </a:lnTo>
                                <a:cubicBezTo>
                                  <a:pt x="173710" y="416314"/>
                                  <a:pt x="209628" y="354100"/>
                                  <a:pt x="256871" y="300956"/>
                                </a:cubicBezTo>
                                <a:lnTo>
                                  <a:pt x="190431" y="185886"/>
                                </a:lnTo>
                                <a:lnTo>
                                  <a:pt x="271746" y="117654"/>
                                </a:lnTo>
                                <a:lnTo>
                                  <a:pt x="373531" y="203067"/>
                                </a:lnTo>
                                <a:cubicBezTo>
                                  <a:pt x="434072" y="165770"/>
                                  <a:pt x="501577" y="141200"/>
                                  <a:pt x="571928" y="130856"/>
                                </a:cubicBezTo>
                                <a:lnTo>
                                  <a:pt x="594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bodyPr lIns="501445" tIns="575655" rIns="501445" bIns="614746" anchor="ctr"/>
                      </wps:wsp>
                      <wps:wsp>
                        <wps:cNvPr id="124" name="KSO_Shape"/>
                        <wps:cNvSpPr/>
                        <wps:spPr>
                          <a:xfrm>
                            <a:off x="6180010" y="5897037"/>
                            <a:ext cx="509862" cy="5274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9349" h="1157433">
                                <a:moveTo>
                                  <a:pt x="135620" y="818456"/>
                                </a:moveTo>
                                <a:cubicBezTo>
                                  <a:pt x="71450" y="948523"/>
                                  <a:pt x="57484" y="1054732"/>
                                  <a:pt x="108323" y="1103729"/>
                                </a:cubicBezTo>
                                <a:cubicBezTo>
                                  <a:pt x="164989" y="1158341"/>
                                  <a:pt x="289713" y="1129874"/>
                                  <a:pt x="437069" y="1040437"/>
                                </a:cubicBezTo>
                                <a:cubicBezTo>
                                  <a:pt x="307239" y="1007168"/>
                                  <a:pt x="198946" y="926245"/>
                                  <a:pt x="135620" y="818456"/>
                                </a:cubicBezTo>
                                <a:close/>
                                <a:moveTo>
                                  <a:pt x="582086" y="345816"/>
                                </a:moveTo>
                                <a:cubicBezTo>
                                  <a:pt x="490772" y="345817"/>
                                  <a:pt x="434615" y="407693"/>
                                  <a:pt x="413811" y="495363"/>
                                </a:cubicBezTo>
                                <a:lnTo>
                                  <a:pt x="750361" y="495364"/>
                                </a:lnTo>
                                <a:cubicBezTo>
                                  <a:pt x="729557" y="407692"/>
                                  <a:pt x="673401" y="345816"/>
                                  <a:pt x="582086" y="345816"/>
                                </a:cubicBezTo>
                                <a:close/>
                                <a:moveTo>
                                  <a:pt x="954622" y="129"/>
                                </a:moveTo>
                                <a:cubicBezTo>
                                  <a:pt x="1007406" y="-1466"/>
                                  <a:pt x="1051113" y="11645"/>
                                  <a:pt x="1081775" y="41196"/>
                                </a:cubicBezTo>
                                <a:cubicBezTo>
                                  <a:pt x="1101805" y="60500"/>
                                  <a:pt x="1115030" y="85625"/>
                                  <a:pt x="1119349" y="116033"/>
                                </a:cubicBezTo>
                                <a:cubicBezTo>
                                  <a:pt x="1112931" y="103633"/>
                                  <a:pt x="1104158" y="92219"/>
                                  <a:pt x="1093494" y="81508"/>
                                </a:cubicBezTo>
                                <a:cubicBezTo>
                                  <a:pt x="1010899" y="-1451"/>
                                  <a:pt x="882017" y="28786"/>
                                  <a:pt x="737350" y="130602"/>
                                </a:cubicBezTo>
                                <a:cubicBezTo>
                                  <a:pt x="943277" y="190863"/>
                                  <a:pt x="1091569" y="370605"/>
                                  <a:pt x="1091569" y="582598"/>
                                </a:cubicBezTo>
                                <a:lnTo>
                                  <a:pt x="1085273" y="640757"/>
                                </a:lnTo>
                                <a:lnTo>
                                  <a:pt x="755888" y="640756"/>
                                </a:lnTo>
                                <a:lnTo>
                                  <a:pt x="719073" y="640757"/>
                                </a:lnTo>
                                <a:lnTo>
                                  <a:pt x="408284" y="640757"/>
                                </a:lnTo>
                                <a:cubicBezTo>
                                  <a:pt x="424002" y="743453"/>
                                  <a:pt x="484447" y="819382"/>
                                  <a:pt x="582086" y="819383"/>
                                </a:cubicBezTo>
                                <a:cubicBezTo>
                                  <a:pt x="648673" y="819382"/>
                                  <a:pt x="697960" y="784070"/>
                                  <a:pt x="725617" y="727992"/>
                                </a:cubicBezTo>
                                <a:lnTo>
                                  <a:pt x="1064773" y="727992"/>
                                </a:lnTo>
                                <a:cubicBezTo>
                                  <a:pt x="1000780" y="921122"/>
                                  <a:pt x="807116" y="1060320"/>
                                  <a:pt x="578539" y="1060320"/>
                                </a:cubicBezTo>
                                <a:cubicBezTo>
                                  <a:pt x="541437" y="1060319"/>
                                  <a:pt x="505255" y="1056652"/>
                                  <a:pt x="470646" y="1048435"/>
                                </a:cubicBezTo>
                                <a:cubicBezTo>
                                  <a:pt x="288189" y="1159820"/>
                                  <a:pt x="124174" y="1191927"/>
                                  <a:pt x="45670" y="1116267"/>
                                </a:cubicBezTo>
                                <a:cubicBezTo>
                                  <a:pt x="-38972" y="1034693"/>
                                  <a:pt x="-2092" y="849162"/>
                                  <a:pt x="124297" y="645271"/>
                                </a:cubicBezTo>
                                <a:cubicBezTo>
                                  <a:pt x="126384" y="641564"/>
                                  <a:pt x="128546" y="637931"/>
                                  <a:pt x="130887" y="634433"/>
                                </a:cubicBezTo>
                                <a:cubicBezTo>
                                  <a:pt x="140131" y="616742"/>
                                  <a:pt x="151256" y="599735"/>
                                  <a:pt x="163296" y="582889"/>
                                </a:cubicBezTo>
                                <a:cubicBezTo>
                                  <a:pt x="171413" y="570408"/>
                                  <a:pt x="179765" y="558285"/>
                                  <a:pt x="189707" y="547372"/>
                                </a:cubicBezTo>
                                <a:cubicBezTo>
                                  <a:pt x="207410" y="520542"/>
                                  <a:pt x="227598" y="494496"/>
                                  <a:pt x="249351" y="468810"/>
                                </a:cubicBezTo>
                                <a:cubicBezTo>
                                  <a:pt x="261501" y="453873"/>
                                  <a:pt x="274484" y="439223"/>
                                  <a:pt x="288439" y="424719"/>
                                </a:cubicBezTo>
                                <a:cubicBezTo>
                                  <a:pt x="304701" y="403895"/>
                                  <a:pt x="322841" y="384213"/>
                                  <a:pt x="341644" y="364703"/>
                                </a:cubicBezTo>
                                <a:cubicBezTo>
                                  <a:pt x="392793" y="311630"/>
                                  <a:pt x="445389" y="263415"/>
                                  <a:pt x="498166" y="220924"/>
                                </a:cubicBezTo>
                                <a:cubicBezTo>
                                  <a:pt x="310657" y="309270"/>
                                  <a:pt x="183697" y="431706"/>
                                  <a:pt x="65845" y="579499"/>
                                </a:cubicBezTo>
                                <a:cubicBezTo>
                                  <a:pt x="67312" y="317087"/>
                                  <a:pt x="296312" y="104878"/>
                                  <a:pt x="578538" y="104878"/>
                                </a:cubicBezTo>
                                <a:lnTo>
                                  <a:pt x="651994" y="111773"/>
                                </a:lnTo>
                                <a:cubicBezTo>
                                  <a:pt x="764896" y="41979"/>
                                  <a:pt x="871117" y="2651"/>
                                  <a:pt x="954622" y="12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125" name="KSO_Shape"/>
                        <wps:cNvSpPr/>
                        <wps:spPr>
                          <a:xfrm>
                            <a:off x="5422537" y="5740504"/>
                            <a:ext cx="373524" cy="685364"/>
                          </a:xfrm>
                          <a:custGeom>
                            <a:avLst/>
                            <a:gdLst>
                              <a:gd name="connsiteX0" fmla="*/ 177304 w 295357"/>
                              <a:gd name="connsiteY0" fmla="*/ 24 h 542708"/>
                              <a:gd name="connsiteX1" fmla="*/ 186412 w 295357"/>
                              <a:gd name="connsiteY1" fmla="*/ 10835 h 542708"/>
                              <a:gd name="connsiteX2" fmla="*/ 184551 w 295357"/>
                              <a:gd name="connsiteY2" fmla="*/ 36577 h 542708"/>
                              <a:gd name="connsiteX3" fmla="*/ 184643 w 295357"/>
                              <a:gd name="connsiteY3" fmla="*/ 37055 h 542708"/>
                              <a:gd name="connsiteX4" fmla="*/ 282314 w 295357"/>
                              <a:gd name="connsiteY4" fmla="*/ 290947 h 542708"/>
                              <a:gd name="connsiteX5" fmla="*/ 185344 w 295357"/>
                              <a:gd name="connsiteY5" fmla="*/ 110527 h 542708"/>
                              <a:gd name="connsiteX6" fmla="*/ 179298 w 295357"/>
                              <a:gd name="connsiteY6" fmla="*/ 109227 h 542708"/>
                              <a:gd name="connsiteX7" fmla="*/ 177376 w 295357"/>
                              <a:gd name="connsiteY7" fmla="*/ 135804 h 542708"/>
                              <a:gd name="connsiteX8" fmla="*/ 178593 w 295357"/>
                              <a:gd name="connsiteY8" fmla="*/ 142124 h 542708"/>
                              <a:gd name="connsiteX9" fmla="*/ 276264 w 295357"/>
                              <a:gd name="connsiteY9" fmla="*/ 396015 h 542708"/>
                              <a:gd name="connsiteX10" fmla="*/ 179294 w 295357"/>
                              <a:gd name="connsiteY10" fmla="*/ 215596 h 542708"/>
                              <a:gd name="connsiteX11" fmla="*/ 171724 w 295357"/>
                              <a:gd name="connsiteY11" fmla="*/ 213968 h 542708"/>
                              <a:gd name="connsiteX12" fmla="*/ 156397 w 295357"/>
                              <a:gd name="connsiteY12" fmla="*/ 425949 h 542708"/>
                              <a:gd name="connsiteX13" fmla="*/ 152997 w 295357"/>
                              <a:gd name="connsiteY13" fmla="*/ 432914 h 542708"/>
                              <a:gd name="connsiteX14" fmla="*/ 152890 w 295357"/>
                              <a:gd name="connsiteY14" fmla="*/ 432951 h 542708"/>
                              <a:gd name="connsiteX15" fmla="*/ 153452 w 295357"/>
                              <a:gd name="connsiteY15" fmla="*/ 434141 h 542708"/>
                              <a:gd name="connsiteX16" fmla="*/ 111759 w 295357"/>
                              <a:gd name="connsiteY16" fmla="*/ 523344 h 542708"/>
                              <a:gd name="connsiteX17" fmla="*/ 7758 w 295357"/>
                              <a:gd name="connsiteY17" fmla="*/ 520321 h 542708"/>
                              <a:gd name="connsiteX18" fmla="*/ 44054 w 295357"/>
                              <a:gd name="connsiteY18" fmla="*/ 419682 h 542708"/>
                              <a:gd name="connsiteX19" fmla="*/ 103571 w 295357"/>
                              <a:gd name="connsiteY19" fmla="*/ 400350 h 542708"/>
                              <a:gd name="connsiteX20" fmla="*/ 129365 w 295357"/>
                              <a:gd name="connsiteY20" fmla="*/ 406365 h 542708"/>
                              <a:gd name="connsiteX21" fmla="*/ 137640 w 295357"/>
                              <a:gd name="connsiteY21" fmla="*/ 411821 h 542708"/>
                              <a:gd name="connsiteX22" fmla="*/ 166732 w 295357"/>
                              <a:gd name="connsiteY22" fmla="*/ 9476 h 542708"/>
                              <a:gd name="connsiteX23" fmla="*/ 177304 w 295357"/>
                              <a:gd name="connsiteY23" fmla="*/ 24 h 54270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</a:cxnLst>
                            <a:rect l="l" t="t" r="r" b="b"/>
                            <a:pathLst>
                              <a:path w="295357" h="542708">
                                <a:moveTo>
                                  <a:pt x="177304" y="24"/>
                                </a:moveTo>
                                <a:cubicBezTo>
                                  <a:pt x="182739" y="399"/>
                                  <a:pt x="186817" y="5239"/>
                                  <a:pt x="186412" y="10835"/>
                                </a:cubicBezTo>
                                <a:lnTo>
                                  <a:pt x="184551" y="36577"/>
                                </a:lnTo>
                                <a:lnTo>
                                  <a:pt x="184643" y="37055"/>
                                </a:lnTo>
                                <a:cubicBezTo>
                                  <a:pt x="203862" y="95297"/>
                                  <a:pt x="336870" y="157205"/>
                                  <a:pt x="282314" y="290947"/>
                                </a:cubicBezTo>
                                <a:cubicBezTo>
                                  <a:pt x="286335" y="244456"/>
                                  <a:pt x="286797" y="167363"/>
                                  <a:pt x="185344" y="110527"/>
                                </a:cubicBezTo>
                                <a:lnTo>
                                  <a:pt x="179298" y="109227"/>
                                </a:lnTo>
                                <a:lnTo>
                                  <a:pt x="177376" y="135804"/>
                                </a:lnTo>
                                <a:lnTo>
                                  <a:pt x="178593" y="142124"/>
                                </a:lnTo>
                                <a:cubicBezTo>
                                  <a:pt x="197812" y="200366"/>
                                  <a:pt x="330821" y="262274"/>
                                  <a:pt x="276264" y="396015"/>
                                </a:cubicBezTo>
                                <a:cubicBezTo>
                                  <a:pt x="280285" y="349525"/>
                                  <a:pt x="280747" y="272432"/>
                                  <a:pt x="179294" y="215596"/>
                                </a:cubicBezTo>
                                <a:lnTo>
                                  <a:pt x="171724" y="213968"/>
                                </a:lnTo>
                                <a:lnTo>
                                  <a:pt x="156397" y="425949"/>
                                </a:lnTo>
                                <a:cubicBezTo>
                                  <a:pt x="156195" y="428747"/>
                                  <a:pt x="154910" y="431203"/>
                                  <a:pt x="152997" y="432914"/>
                                </a:cubicBezTo>
                                <a:lnTo>
                                  <a:pt x="152890" y="432951"/>
                                </a:lnTo>
                                <a:lnTo>
                                  <a:pt x="153452" y="434141"/>
                                </a:lnTo>
                                <a:cubicBezTo>
                                  <a:pt x="162337" y="462311"/>
                                  <a:pt x="145658" y="499757"/>
                                  <a:pt x="111759" y="523344"/>
                                </a:cubicBezTo>
                                <a:cubicBezTo>
                                  <a:pt x="73017" y="550300"/>
                                  <a:pt x="26454" y="548947"/>
                                  <a:pt x="7758" y="520321"/>
                                </a:cubicBezTo>
                                <a:cubicBezTo>
                                  <a:pt x="-10938" y="491696"/>
                                  <a:pt x="5312" y="446638"/>
                                  <a:pt x="44054" y="419682"/>
                                </a:cubicBezTo>
                                <a:cubicBezTo>
                                  <a:pt x="63425" y="406204"/>
                                  <a:pt x="84751" y="399803"/>
                                  <a:pt x="103571" y="400350"/>
                                </a:cubicBezTo>
                                <a:cubicBezTo>
                                  <a:pt x="112981" y="400623"/>
                                  <a:pt x="121765" y="402634"/>
                                  <a:pt x="129365" y="406365"/>
                                </a:cubicBezTo>
                                <a:lnTo>
                                  <a:pt x="137640" y="411821"/>
                                </a:lnTo>
                                <a:lnTo>
                                  <a:pt x="166732" y="9476"/>
                                </a:lnTo>
                                <a:cubicBezTo>
                                  <a:pt x="167136" y="3881"/>
                                  <a:pt x="171870" y="-352"/>
                                  <a:pt x="177304" y="2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126" name="KSO_Shape"/>
                        <wps:cNvSpPr/>
                        <wps:spPr>
                          <a:xfrm>
                            <a:off x="4498380" y="3800071"/>
                            <a:ext cx="337564" cy="527444"/>
                          </a:xfrm>
                          <a:custGeom>
                            <a:avLst/>
                            <a:gdLst>
                              <a:gd name="connsiteX0" fmla="*/ 608252 w 1978606"/>
                              <a:gd name="connsiteY0" fmla="*/ 0 h 3092264"/>
                              <a:gd name="connsiteX1" fmla="*/ 720410 w 1978606"/>
                              <a:gd name="connsiteY1" fmla="*/ 112000 h 3092264"/>
                              <a:gd name="connsiteX2" fmla="*/ 877432 w 1978606"/>
                              <a:gd name="connsiteY2" fmla="*/ 672000 h 3092264"/>
                              <a:gd name="connsiteX3" fmla="*/ 832568 w 1978606"/>
                              <a:gd name="connsiteY3" fmla="*/ 828801 h 3092264"/>
                              <a:gd name="connsiteX4" fmla="*/ 563388 w 1978606"/>
                              <a:gd name="connsiteY4" fmla="*/ 985601 h 3092264"/>
                              <a:gd name="connsiteX5" fmla="*/ 1079317 w 1978606"/>
                              <a:gd name="connsiteY5" fmla="*/ 2172802 h 3092264"/>
                              <a:gd name="connsiteX6" fmla="*/ 1337349 w 1978606"/>
                              <a:gd name="connsiteY6" fmla="*/ 2010428 h 3092264"/>
                              <a:gd name="connsiteX7" fmla="*/ 1505519 w 1978606"/>
                              <a:gd name="connsiteY7" fmla="*/ 2038402 h 3092264"/>
                              <a:gd name="connsiteX8" fmla="*/ 1931721 w 1978606"/>
                              <a:gd name="connsiteY8" fmla="*/ 2464003 h 3092264"/>
                              <a:gd name="connsiteX9" fmla="*/ 1954153 w 1978606"/>
                              <a:gd name="connsiteY9" fmla="*/ 2620803 h 3092264"/>
                              <a:gd name="connsiteX10" fmla="*/ 1707404 w 1978606"/>
                              <a:gd name="connsiteY10" fmla="*/ 3001603 h 3092264"/>
                              <a:gd name="connsiteX11" fmla="*/ 1483087 w 1978606"/>
                              <a:gd name="connsiteY11" fmla="*/ 3046403 h 3092264"/>
                              <a:gd name="connsiteX12" fmla="*/ 2596 w 1978606"/>
                              <a:gd name="connsiteY12" fmla="*/ 179200 h 3092264"/>
                              <a:gd name="connsiteX13" fmla="*/ 159618 w 1978606"/>
                              <a:gd name="connsiteY13" fmla="*/ 44800 h 3092264"/>
                              <a:gd name="connsiteX14" fmla="*/ 608252 w 1978606"/>
                              <a:gd name="connsiteY14" fmla="*/ 0 h 309226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1978606" h="3092264">
                                <a:moveTo>
                                  <a:pt x="608252" y="0"/>
                                </a:moveTo>
                                <a:cubicBezTo>
                                  <a:pt x="675547" y="0"/>
                                  <a:pt x="697978" y="44800"/>
                                  <a:pt x="720410" y="112000"/>
                                </a:cubicBezTo>
                                <a:cubicBezTo>
                                  <a:pt x="787705" y="291200"/>
                                  <a:pt x="832568" y="492800"/>
                                  <a:pt x="877432" y="672000"/>
                                </a:cubicBezTo>
                                <a:cubicBezTo>
                                  <a:pt x="899864" y="761601"/>
                                  <a:pt x="877432" y="806401"/>
                                  <a:pt x="832568" y="828801"/>
                                </a:cubicBezTo>
                                <a:cubicBezTo>
                                  <a:pt x="742842" y="896001"/>
                                  <a:pt x="653115" y="940801"/>
                                  <a:pt x="563388" y="985601"/>
                                </a:cubicBezTo>
                                <a:cubicBezTo>
                                  <a:pt x="563388" y="1388801"/>
                                  <a:pt x="675547" y="1747202"/>
                                  <a:pt x="1079317" y="2172802"/>
                                </a:cubicBezTo>
                                <a:cubicBezTo>
                                  <a:pt x="1169044" y="2105602"/>
                                  <a:pt x="1270188" y="2055228"/>
                                  <a:pt x="1337349" y="2010428"/>
                                </a:cubicBezTo>
                                <a:cubicBezTo>
                                  <a:pt x="1404510" y="1965628"/>
                                  <a:pt x="1454947" y="1993602"/>
                                  <a:pt x="1505519" y="2038402"/>
                                </a:cubicBezTo>
                                <a:cubicBezTo>
                                  <a:pt x="1640109" y="2172802"/>
                                  <a:pt x="1797131" y="2307202"/>
                                  <a:pt x="1931721" y="2464003"/>
                                </a:cubicBezTo>
                                <a:cubicBezTo>
                                  <a:pt x="1976584" y="2508803"/>
                                  <a:pt x="1999016" y="2576003"/>
                                  <a:pt x="1954153" y="2620803"/>
                                </a:cubicBezTo>
                                <a:cubicBezTo>
                                  <a:pt x="1864426" y="2755203"/>
                                  <a:pt x="1797131" y="2867203"/>
                                  <a:pt x="1707404" y="3001603"/>
                                </a:cubicBezTo>
                                <a:cubicBezTo>
                                  <a:pt x="1640109" y="3113603"/>
                                  <a:pt x="1572814" y="3113603"/>
                                  <a:pt x="1483087" y="3046403"/>
                                </a:cubicBezTo>
                                <a:cubicBezTo>
                                  <a:pt x="496093" y="2329602"/>
                                  <a:pt x="-42267" y="1568002"/>
                                  <a:pt x="2596" y="179200"/>
                                </a:cubicBezTo>
                                <a:cubicBezTo>
                                  <a:pt x="2596" y="89600"/>
                                  <a:pt x="25028" y="44800"/>
                                  <a:pt x="159618" y="44800"/>
                                </a:cubicBezTo>
                                <a:cubicBezTo>
                                  <a:pt x="294208" y="22400"/>
                                  <a:pt x="451230" y="0"/>
                                  <a:pt x="6082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127" name="KSO_Shape"/>
                        <wps:cNvSpPr/>
                        <wps:spPr>
                          <a:xfrm>
                            <a:off x="3416163" y="3849299"/>
                            <a:ext cx="527444" cy="4289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48" h="556307">
                                <a:moveTo>
                                  <a:pt x="222901" y="383453"/>
                                </a:moveTo>
                                <a:cubicBezTo>
                                  <a:pt x="218315" y="383977"/>
                                  <a:pt x="213613" y="385281"/>
                                  <a:pt x="209039" y="387420"/>
                                </a:cubicBezTo>
                                <a:cubicBezTo>
                                  <a:pt x="190739" y="395979"/>
                                  <a:pt x="181407" y="414680"/>
                                  <a:pt x="188193" y="429191"/>
                                </a:cubicBezTo>
                                <a:cubicBezTo>
                                  <a:pt x="194980" y="443702"/>
                                  <a:pt x="215317" y="448527"/>
                                  <a:pt x="233616" y="439969"/>
                                </a:cubicBezTo>
                                <a:cubicBezTo>
                                  <a:pt x="251915" y="431410"/>
                                  <a:pt x="261248" y="412709"/>
                                  <a:pt x="254461" y="398198"/>
                                </a:cubicBezTo>
                                <a:cubicBezTo>
                                  <a:pt x="249371" y="387315"/>
                                  <a:pt x="236659" y="381879"/>
                                  <a:pt x="222901" y="383453"/>
                                </a:cubicBezTo>
                                <a:close/>
                                <a:moveTo>
                                  <a:pt x="284035" y="369073"/>
                                </a:moveTo>
                                <a:cubicBezTo>
                                  <a:pt x="281538" y="368297"/>
                                  <a:pt x="278657" y="368441"/>
                                  <a:pt x="275985" y="369691"/>
                                </a:cubicBezTo>
                                <a:cubicBezTo>
                                  <a:pt x="270641" y="372190"/>
                                  <a:pt x="268154" y="378164"/>
                                  <a:pt x="270432" y="383034"/>
                                </a:cubicBezTo>
                                <a:cubicBezTo>
                                  <a:pt x="272710" y="387904"/>
                                  <a:pt x="278888" y="389825"/>
                                  <a:pt x="284233" y="387325"/>
                                </a:cubicBezTo>
                                <a:cubicBezTo>
                                  <a:pt x="289577" y="384826"/>
                                  <a:pt x="292063" y="378852"/>
                                  <a:pt x="289785" y="373982"/>
                                </a:cubicBezTo>
                                <a:cubicBezTo>
                                  <a:pt x="288647" y="371547"/>
                                  <a:pt x="286533" y="369850"/>
                                  <a:pt x="284035" y="369073"/>
                                </a:cubicBezTo>
                                <a:close/>
                                <a:moveTo>
                                  <a:pt x="266604" y="297070"/>
                                </a:moveTo>
                                <a:cubicBezTo>
                                  <a:pt x="319078" y="300338"/>
                                  <a:pt x="362309" y="335548"/>
                                  <a:pt x="367763" y="383070"/>
                                </a:cubicBezTo>
                                <a:cubicBezTo>
                                  <a:pt x="373996" y="437381"/>
                                  <a:pt x="328527" y="487207"/>
                                  <a:pt x="266205" y="494360"/>
                                </a:cubicBezTo>
                                <a:cubicBezTo>
                                  <a:pt x="203883" y="501513"/>
                                  <a:pt x="148308" y="463284"/>
                                  <a:pt x="142074" y="408972"/>
                                </a:cubicBezTo>
                                <a:cubicBezTo>
                                  <a:pt x="135841" y="354661"/>
                                  <a:pt x="181310" y="304835"/>
                                  <a:pt x="243632" y="297682"/>
                                </a:cubicBezTo>
                                <a:cubicBezTo>
                                  <a:pt x="251423" y="296788"/>
                                  <a:pt x="259108" y="296603"/>
                                  <a:pt x="266604" y="297070"/>
                                </a:cubicBezTo>
                                <a:close/>
                                <a:moveTo>
                                  <a:pt x="297042" y="252387"/>
                                </a:moveTo>
                                <a:cubicBezTo>
                                  <a:pt x="283618" y="252176"/>
                                  <a:pt x="269820" y="252839"/>
                                  <a:pt x="255793" y="254449"/>
                                </a:cubicBezTo>
                                <a:cubicBezTo>
                                  <a:pt x="143583" y="267328"/>
                                  <a:pt x="59288" y="335880"/>
                                  <a:pt x="67516" y="407566"/>
                                </a:cubicBezTo>
                                <a:cubicBezTo>
                                  <a:pt x="75743" y="479252"/>
                                  <a:pt x="173377" y="526925"/>
                                  <a:pt x="285587" y="514046"/>
                                </a:cubicBezTo>
                                <a:cubicBezTo>
                                  <a:pt x="397797" y="501168"/>
                                  <a:pt x="482091" y="432615"/>
                                  <a:pt x="473864" y="360929"/>
                                </a:cubicBezTo>
                                <a:cubicBezTo>
                                  <a:pt x="466665" y="298204"/>
                                  <a:pt x="391015" y="253864"/>
                                  <a:pt x="297042" y="252387"/>
                                </a:cubicBezTo>
                                <a:close/>
                                <a:moveTo>
                                  <a:pt x="509416" y="97868"/>
                                </a:moveTo>
                                <a:cubicBezTo>
                                  <a:pt x="544841" y="99182"/>
                                  <a:pt x="588107" y="127580"/>
                                  <a:pt x="590257" y="183051"/>
                                </a:cubicBezTo>
                                <a:cubicBezTo>
                                  <a:pt x="592352" y="199448"/>
                                  <a:pt x="588214" y="215684"/>
                                  <a:pt x="579852" y="229407"/>
                                </a:cubicBezTo>
                                <a:lnTo>
                                  <a:pt x="580228" y="229581"/>
                                </a:lnTo>
                                <a:cubicBezTo>
                                  <a:pt x="580244" y="229743"/>
                                  <a:pt x="580186" y="229872"/>
                                  <a:pt x="580126" y="230000"/>
                                </a:cubicBezTo>
                                <a:lnTo>
                                  <a:pt x="578707" y="232024"/>
                                </a:lnTo>
                                <a:cubicBezTo>
                                  <a:pt x="578590" y="232839"/>
                                  <a:pt x="578192" y="233485"/>
                                  <a:pt x="577787" y="234126"/>
                                </a:cubicBezTo>
                                <a:lnTo>
                                  <a:pt x="577385" y="233908"/>
                                </a:lnTo>
                                <a:cubicBezTo>
                                  <a:pt x="572286" y="241165"/>
                                  <a:pt x="563167" y="244302"/>
                                  <a:pt x="554750" y="241632"/>
                                </a:cubicBezTo>
                                <a:lnTo>
                                  <a:pt x="548315" y="238643"/>
                                </a:lnTo>
                                <a:cubicBezTo>
                                  <a:pt x="539522" y="233101"/>
                                  <a:pt x="536249" y="221620"/>
                                  <a:pt x="540834" y="211750"/>
                                </a:cubicBezTo>
                                <a:lnTo>
                                  <a:pt x="541088" y="211402"/>
                                </a:lnTo>
                                <a:lnTo>
                                  <a:pt x="541243" y="211474"/>
                                </a:lnTo>
                                <a:cubicBezTo>
                                  <a:pt x="549302" y="193084"/>
                                  <a:pt x="546794" y="175359"/>
                                  <a:pt x="541863" y="165391"/>
                                </a:cubicBezTo>
                                <a:cubicBezTo>
                                  <a:pt x="534763" y="151042"/>
                                  <a:pt x="514479" y="135118"/>
                                  <a:pt x="480142" y="145181"/>
                                </a:cubicBezTo>
                                <a:lnTo>
                                  <a:pt x="480025" y="144483"/>
                                </a:lnTo>
                                <a:cubicBezTo>
                                  <a:pt x="471706" y="144624"/>
                                  <a:pt x="464282" y="140887"/>
                                  <a:pt x="461009" y="134412"/>
                                </a:cubicBezTo>
                                <a:lnTo>
                                  <a:pt x="458966" y="128175"/>
                                </a:lnTo>
                                <a:cubicBezTo>
                                  <a:pt x="457496" y="119354"/>
                                  <a:pt x="463572" y="110158"/>
                                  <a:pt x="473636" y="106144"/>
                                </a:cubicBezTo>
                                <a:lnTo>
                                  <a:pt x="473571" y="105761"/>
                                </a:lnTo>
                                <a:cubicBezTo>
                                  <a:pt x="485121" y="99922"/>
                                  <a:pt x="497817" y="97438"/>
                                  <a:pt x="509416" y="97868"/>
                                </a:cubicBezTo>
                                <a:close/>
                                <a:moveTo>
                                  <a:pt x="286518" y="82088"/>
                                </a:moveTo>
                                <a:cubicBezTo>
                                  <a:pt x="376738" y="91976"/>
                                  <a:pt x="317665" y="163994"/>
                                  <a:pt x="337363" y="184000"/>
                                </a:cubicBezTo>
                                <a:cubicBezTo>
                                  <a:pt x="387081" y="179119"/>
                                  <a:pt x="437510" y="146098"/>
                                  <a:pt x="486517" y="169358"/>
                                </a:cubicBezTo>
                                <a:cubicBezTo>
                                  <a:pt x="533076" y="203014"/>
                                  <a:pt x="494312" y="233925"/>
                                  <a:pt x="501054" y="264835"/>
                                </a:cubicBezTo>
                                <a:cubicBezTo>
                                  <a:pt x="649340" y="323962"/>
                                  <a:pt x="585744" y="409170"/>
                                  <a:pt x="562675" y="436725"/>
                                </a:cubicBezTo>
                                <a:cubicBezTo>
                                  <a:pt x="354965" y="648778"/>
                                  <a:pt x="45454" y="533772"/>
                                  <a:pt x="10807" y="435328"/>
                                </a:cubicBezTo>
                                <a:cubicBezTo>
                                  <a:pt x="-41075" y="330306"/>
                                  <a:pt x="100878" y="89491"/>
                                  <a:pt x="286518" y="82088"/>
                                </a:cubicBezTo>
                                <a:close/>
                                <a:moveTo>
                                  <a:pt x="489068" y="0"/>
                                </a:moveTo>
                                <a:cubicBezTo>
                                  <a:pt x="596753" y="0"/>
                                  <a:pt x="684048" y="87296"/>
                                  <a:pt x="684048" y="194980"/>
                                </a:cubicBezTo>
                                <a:cubicBezTo>
                                  <a:pt x="684048" y="216847"/>
                                  <a:pt x="680448" y="237874"/>
                                  <a:pt x="672966" y="257215"/>
                                </a:cubicBezTo>
                                <a:lnTo>
                                  <a:pt x="672379" y="257003"/>
                                </a:lnTo>
                                <a:cubicBezTo>
                                  <a:pt x="668967" y="265617"/>
                                  <a:pt x="657523" y="269364"/>
                                  <a:pt x="645725" y="265916"/>
                                </a:cubicBezTo>
                                <a:lnTo>
                                  <a:pt x="637884" y="262819"/>
                                </a:lnTo>
                                <a:cubicBezTo>
                                  <a:pt x="627530" y="257587"/>
                                  <a:pt x="621785" y="247890"/>
                                  <a:pt x="624308" y="239644"/>
                                </a:cubicBezTo>
                                <a:lnTo>
                                  <a:pt x="623975" y="239524"/>
                                </a:lnTo>
                                <a:cubicBezTo>
                                  <a:pt x="629260" y="225659"/>
                                  <a:pt x="631774" y="210613"/>
                                  <a:pt x="631774" y="194980"/>
                                </a:cubicBezTo>
                                <a:cubicBezTo>
                                  <a:pt x="631774" y="116165"/>
                                  <a:pt x="567883" y="52274"/>
                                  <a:pt x="489068" y="52274"/>
                                </a:cubicBezTo>
                                <a:lnTo>
                                  <a:pt x="469942" y="54202"/>
                                </a:lnTo>
                                <a:lnTo>
                                  <a:pt x="469951" y="54239"/>
                                </a:lnTo>
                                <a:cubicBezTo>
                                  <a:pt x="469861" y="54366"/>
                                  <a:pt x="469744" y="54397"/>
                                  <a:pt x="469627" y="54427"/>
                                </a:cubicBezTo>
                                <a:cubicBezTo>
                                  <a:pt x="460634" y="56697"/>
                                  <a:pt x="450861" y="49439"/>
                                  <a:pt x="446718" y="37636"/>
                                </a:cubicBezTo>
                                <a:lnTo>
                                  <a:pt x="444619" y="29323"/>
                                </a:lnTo>
                                <a:cubicBezTo>
                                  <a:pt x="442667" y="16995"/>
                                  <a:pt x="447797" y="5987"/>
                                  <a:pt x="456757" y="3699"/>
                                </a:cubicBezTo>
                                <a:lnTo>
                                  <a:pt x="456661" y="3267"/>
                                </a:lnTo>
                                <a:cubicBezTo>
                                  <a:pt x="467135" y="923"/>
                                  <a:pt x="477994" y="0"/>
                                  <a:pt x="48906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192" name="KSO_Shape"/>
                        <wps:cNvSpPr/>
                        <wps:spPr bwMode="auto">
                          <a:xfrm>
                            <a:off x="2515385" y="3845783"/>
                            <a:ext cx="498434" cy="436020"/>
                          </a:xfrm>
                          <a:custGeom>
                            <a:avLst/>
                            <a:gdLst>
                              <a:gd name="T0" fmla="*/ 1607036 w 3622"/>
                              <a:gd name="T1" fmla="*/ 1573533 h 3165"/>
                              <a:gd name="T2" fmla="*/ 926543 w 3622"/>
                              <a:gd name="T3" fmla="*/ 1573533 h 3165"/>
                              <a:gd name="T4" fmla="*/ 866398 w 3622"/>
                              <a:gd name="T5" fmla="*/ 1573533 h 3165"/>
                              <a:gd name="T6" fmla="*/ 185408 w 3622"/>
                              <a:gd name="T7" fmla="*/ 1573533 h 3165"/>
                              <a:gd name="T8" fmla="*/ 0 w 3622"/>
                              <a:gd name="T9" fmla="*/ 1365717 h 3165"/>
                              <a:gd name="T10" fmla="*/ 0 w 3622"/>
                              <a:gd name="T11" fmla="*/ 487223 h 3165"/>
                              <a:gd name="T12" fmla="*/ 185408 w 3622"/>
                              <a:gd name="T13" fmla="*/ 301780 h 3165"/>
                              <a:gd name="T14" fmla="*/ 311167 w 3622"/>
                              <a:gd name="T15" fmla="*/ 301780 h 3165"/>
                              <a:gd name="T16" fmla="*/ 362366 w 3622"/>
                              <a:gd name="T17" fmla="*/ 165059 h 3165"/>
                              <a:gd name="T18" fmla="*/ 606429 w 3622"/>
                              <a:gd name="T19" fmla="*/ 0 h 3165"/>
                              <a:gd name="T20" fmla="*/ 1178062 w 3622"/>
                              <a:gd name="T21" fmla="*/ 0 h 3165"/>
                              <a:gd name="T22" fmla="*/ 1421628 w 3622"/>
                              <a:gd name="T23" fmla="*/ 165059 h 3165"/>
                              <a:gd name="T24" fmla="*/ 1472826 w 3622"/>
                              <a:gd name="T25" fmla="*/ 301780 h 3165"/>
                              <a:gd name="T26" fmla="*/ 1607036 w 3622"/>
                              <a:gd name="T27" fmla="*/ 301780 h 3165"/>
                              <a:gd name="T28" fmla="*/ 1800397 w 3622"/>
                              <a:gd name="T29" fmla="*/ 495178 h 3165"/>
                              <a:gd name="T30" fmla="*/ 1800397 w 3622"/>
                              <a:gd name="T31" fmla="*/ 1365717 h 3165"/>
                              <a:gd name="T32" fmla="*/ 1607036 w 3622"/>
                              <a:gd name="T33" fmla="*/ 1573533 h 3165"/>
                              <a:gd name="T34" fmla="*/ 896222 w 3622"/>
                              <a:gd name="T35" fmla="*/ 372875 h 3165"/>
                              <a:gd name="T36" fmla="*/ 369325 w 3622"/>
                              <a:gd name="T37" fmla="*/ 879985 h 3165"/>
                              <a:gd name="T38" fmla="*/ 896222 w 3622"/>
                              <a:gd name="T39" fmla="*/ 1422394 h 3165"/>
                              <a:gd name="T40" fmla="*/ 1423616 w 3622"/>
                              <a:gd name="T41" fmla="*/ 879985 h 3165"/>
                              <a:gd name="T42" fmla="*/ 896222 w 3622"/>
                              <a:gd name="T43" fmla="*/ 372875 h 3165"/>
                              <a:gd name="T44" fmla="*/ 897216 w 3622"/>
                              <a:gd name="T45" fmla="*/ 1313515 h 3165"/>
                              <a:gd name="T46" fmla="*/ 485640 w 3622"/>
                              <a:gd name="T47" fmla="*/ 901363 h 3165"/>
                              <a:gd name="T48" fmla="*/ 897216 w 3622"/>
                              <a:gd name="T49" fmla="*/ 489709 h 3165"/>
                              <a:gd name="T50" fmla="*/ 1309289 w 3622"/>
                              <a:gd name="T51" fmla="*/ 901363 h 3165"/>
                              <a:gd name="T52" fmla="*/ 897216 w 3622"/>
                              <a:gd name="T53" fmla="*/ 1313515 h 3165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3622" h="3165">
                                <a:moveTo>
                                  <a:pt x="3233" y="3165"/>
                                </a:moveTo>
                                <a:cubicBezTo>
                                  <a:pt x="1864" y="3165"/>
                                  <a:pt x="1864" y="3165"/>
                                  <a:pt x="1864" y="3165"/>
                                </a:cubicBezTo>
                                <a:cubicBezTo>
                                  <a:pt x="1743" y="3165"/>
                                  <a:pt x="1743" y="3165"/>
                                  <a:pt x="1743" y="3165"/>
                                </a:cubicBezTo>
                                <a:cubicBezTo>
                                  <a:pt x="373" y="3165"/>
                                  <a:pt x="373" y="3165"/>
                                  <a:pt x="373" y="3165"/>
                                </a:cubicBezTo>
                                <a:cubicBezTo>
                                  <a:pt x="167" y="3165"/>
                                  <a:pt x="0" y="2953"/>
                                  <a:pt x="0" y="2747"/>
                                </a:cubicBezTo>
                                <a:cubicBezTo>
                                  <a:pt x="0" y="980"/>
                                  <a:pt x="0" y="980"/>
                                  <a:pt x="0" y="980"/>
                                </a:cubicBezTo>
                                <a:cubicBezTo>
                                  <a:pt x="0" y="774"/>
                                  <a:pt x="167" y="607"/>
                                  <a:pt x="373" y="607"/>
                                </a:cubicBezTo>
                                <a:cubicBezTo>
                                  <a:pt x="626" y="607"/>
                                  <a:pt x="626" y="607"/>
                                  <a:pt x="626" y="607"/>
                                </a:cubicBezTo>
                                <a:cubicBezTo>
                                  <a:pt x="729" y="332"/>
                                  <a:pt x="729" y="332"/>
                                  <a:pt x="729" y="332"/>
                                </a:cubicBezTo>
                                <a:cubicBezTo>
                                  <a:pt x="798" y="139"/>
                                  <a:pt x="1014" y="0"/>
                                  <a:pt x="1220" y="0"/>
                                </a:cubicBezTo>
                                <a:cubicBezTo>
                                  <a:pt x="2370" y="0"/>
                                  <a:pt x="2370" y="0"/>
                                  <a:pt x="2370" y="0"/>
                                </a:cubicBezTo>
                                <a:cubicBezTo>
                                  <a:pt x="2576" y="0"/>
                                  <a:pt x="2792" y="139"/>
                                  <a:pt x="2860" y="332"/>
                                </a:cubicBezTo>
                                <a:cubicBezTo>
                                  <a:pt x="2963" y="607"/>
                                  <a:pt x="2963" y="607"/>
                                  <a:pt x="2963" y="607"/>
                                </a:cubicBezTo>
                                <a:cubicBezTo>
                                  <a:pt x="3233" y="607"/>
                                  <a:pt x="3233" y="607"/>
                                  <a:pt x="3233" y="607"/>
                                </a:cubicBezTo>
                                <a:cubicBezTo>
                                  <a:pt x="3439" y="607"/>
                                  <a:pt x="3622" y="789"/>
                                  <a:pt x="3622" y="996"/>
                                </a:cubicBezTo>
                                <a:cubicBezTo>
                                  <a:pt x="3622" y="2747"/>
                                  <a:pt x="3622" y="2747"/>
                                  <a:pt x="3622" y="2747"/>
                                </a:cubicBezTo>
                                <a:cubicBezTo>
                                  <a:pt x="3622" y="2953"/>
                                  <a:pt x="3439" y="3165"/>
                                  <a:pt x="3233" y="3165"/>
                                </a:cubicBezTo>
                                <a:close/>
                                <a:moveTo>
                                  <a:pt x="1803" y="750"/>
                                </a:moveTo>
                                <a:cubicBezTo>
                                  <a:pt x="1022" y="782"/>
                                  <a:pt x="743" y="1407"/>
                                  <a:pt x="743" y="1770"/>
                                </a:cubicBezTo>
                                <a:cubicBezTo>
                                  <a:pt x="743" y="2128"/>
                                  <a:pt x="835" y="2832"/>
                                  <a:pt x="1803" y="2861"/>
                                </a:cubicBezTo>
                                <a:cubicBezTo>
                                  <a:pt x="2772" y="2832"/>
                                  <a:pt x="2864" y="2128"/>
                                  <a:pt x="2864" y="1770"/>
                                </a:cubicBezTo>
                                <a:cubicBezTo>
                                  <a:pt x="2864" y="1407"/>
                                  <a:pt x="2585" y="782"/>
                                  <a:pt x="1803" y="750"/>
                                </a:cubicBezTo>
                                <a:close/>
                                <a:moveTo>
                                  <a:pt x="1805" y="2642"/>
                                </a:moveTo>
                                <a:cubicBezTo>
                                  <a:pt x="1348" y="2642"/>
                                  <a:pt x="977" y="2271"/>
                                  <a:pt x="977" y="1813"/>
                                </a:cubicBezTo>
                                <a:cubicBezTo>
                                  <a:pt x="977" y="1356"/>
                                  <a:pt x="1348" y="985"/>
                                  <a:pt x="1805" y="985"/>
                                </a:cubicBezTo>
                                <a:cubicBezTo>
                                  <a:pt x="2263" y="985"/>
                                  <a:pt x="2634" y="1356"/>
                                  <a:pt x="2634" y="1813"/>
                                </a:cubicBezTo>
                                <a:cubicBezTo>
                                  <a:pt x="2634" y="2271"/>
                                  <a:pt x="2263" y="2642"/>
                                  <a:pt x="1805" y="264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bodyPr anchor="ctr" anchorCtr="1"/>
                      </wps:wsp>
                      <wps:wsp>
                        <wps:cNvPr id="193" name="KSO_Shape"/>
                        <wps:cNvSpPr/>
                        <wps:spPr bwMode="auto">
                          <a:xfrm>
                            <a:off x="1635379" y="3851497"/>
                            <a:ext cx="527445" cy="424593"/>
                          </a:xfrm>
                          <a:custGeom>
                            <a:avLst/>
                            <a:gdLst>
                              <a:gd name="T0" fmla="*/ 913166 w 4940"/>
                              <a:gd name="T1" fmla="*/ 216832 h 3973"/>
                              <a:gd name="T2" fmla="*/ 832184 w 4940"/>
                              <a:gd name="T3" fmla="*/ 139667 h 3973"/>
                              <a:gd name="T4" fmla="*/ 750431 w 4940"/>
                              <a:gd name="T5" fmla="*/ 81408 h 3973"/>
                              <a:gd name="T6" fmla="*/ 668293 w 4940"/>
                              <a:gd name="T7" fmla="*/ 40897 h 3973"/>
                              <a:gd name="T8" fmla="*/ 586925 w 4940"/>
                              <a:gd name="T9" fmla="*/ 14661 h 3973"/>
                              <a:gd name="T10" fmla="*/ 506715 w 4940"/>
                              <a:gd name="T11" fmla="*/ 2315 h 3973"/>
                              <a:gd name="T12" fmla="*/ 429203 w 4940"/>
                              <a:gd name="T13" fmla="*/ 772 h 3973"/>
                              <a:gd name="T14" fmla="*/ 354777 w 4940"/>
                              <a:gd name="T15" fmla="*/ 8102 h 3973"/>
                              <a:gd name="T16" fmla="*/ 285364 w 4940"/>
                              <a:gd name="T17" fmla="*/ 22763 h 3973"/>
                              <a:gd name="T18" fmla="*/ 220965 w 4940"/>
                              <a:gd name="T19" fmla="*/ 42826 h 3973"/>
                              <a:gd name="T20" fmla="*/ 136898 w 4940"/>
                              <a:gd name="T21" fmla="*/ 77164 h 3973"/>
                              <a:gd name="T22" fmla="*/ 52060 w 4940"/>
                              <a:gd name="T23" fmla="*/ 123077 h 3973"/>
                              <a:gd name="T24" fmla="*/ 0 w 4940"/>
                              <a:gd name="T25" fmla="*/ 158573 h 3973"/>
                              <a:gd name="T26" fmla="*/ 23523 w 4940"/>
                              <a:gd name="T27" fmla="*/ 1411336 h 3973"/>
                              <a:gd name="T28" fmla="*/ 90237 w 4940"/>
                              <a:gd name="T29" fmla="*/ 1371211 h 3973"/>
                              <a:gd name="T30" fmla="*/ 191271 w 4940"/>
                              <a:gd name="T31" fmla="*/ 1323755 h 3973"/>
                              <a:gd name="T32" fmla="*/ 252200 w 4940"/>
                              <a:gd name="T33" fmla="*/ 1302149 h 3973"/>
                              <a:gd name="T34" fmla="*/ 319300 w 4940"/>
                              <a:gd name="T35" fmla="*/ 1284787 h 3973"/>
                              <a:gd name="T36" fmla="*/ 391798 w 4940"/>
                              <a:gd name="T37" fmla="*/ 1273212 h 3973"/>
                              <a:gd name="T38" fmla="*/ 467381 w 4940"/>
                              <a:gd name="T39" fmla="*/ 1270511 h 3973"/>
                              <a:gd name="T40" fmla="*/ 546434 w 4940"/>
                              <a:gd name="T41" fmla="*/ 1277070 h 3973"/>
                              <a:gd name="T42" fmla="*/ 627802 w 4940"/>
                              <a:gd name="T43" fmla="*/ 1295975 h 3973"/>
                              <a:gd name="T44" fmla="*/ 709555 w 4940"/>
                              <a:gd name="T45" fmla="*/ 1329156 h 3973"/>
                              <a:gd name="T46" fmla="*/ 791693 w 4940"/>
                              <a:gd name="T47" fmla="*/ 1378155 h 3973"/>
                              <a:gd name="T48" fmla="*/ 873061 w 4940"/>
                              <a:gd name="T49" fmla="*/ 1445288 h 3973"/>
                              <a:gd name="T50" fmla="*/ 952500 w 4940"/>
                              <a:gd name="T51" fmla="*/ 1532870 h 3973"/>
                              <a:gd name="T52" fmla="*/ 1011887 w 4940"/>
                              <a:gd name="T53" fmla="*/ 1465351 h 3973"/>
                              <a:gd name="T54" fmla="*/ 1092868 w 4940"/>
                              <a:gd name="T55" fmla="*/ 1393588 h 3973"/>
                              <a:gd name="T56" fmla="*/ 1175007 w 4940"/>
                              <a:gd name="T57" fmla="*/ 1339959 h 3973"/>
                              <a:gd name="T58" fmla="*/ 1256760 w 4940"/>
                              <a:gd name="T59" fmla="*/ 1302920 h 3973"/>
                              <a:gd name="T60" fmla="*/ 1338128 w 4940"/>
                              <a:gd name="T61" fmla="*/ 1280928 h 3973"/>
                              <a:gd name="T62" fmla="*/ 1417952 w 4940"/>
                              <a:gd name="T63" fmla="*/ 1270897 h 3973"/>
                              <a:gd name="T64" fmla="*/ 1494692 w 4940"/>
                              <a:gd name="T65" fmla="*/ 1271669 h 3973"/>
                              <a:gd name="T66" fmla="*/ 1567962 w 4940"/>
                              <a:gd name="T67" fmla="*/ 1281314 h 3973"/>
                              <a:gd name="T68" fmla="*/ 1635832 w 4940"/>
                              <a:gd name="T69" fmla="*/ 1297519 h 3973"/>
                              <a:gd name="T70" fmla="*/ 1698689 w 4940"/>
                              <a:gd name="T71" fmla="*/ 1318353 h 3973"/>
                              <a:gd name="T72" fmla="*/ 1792397 w 4940"/>
                              <a:gd name="T73" fmla="*/ 1359250 h 3973"/>
                              <a:gd name="T74" fmla="*/ 1868365 w 4940"/>
                              <a:gd name="T75" fmla="*/ 1402848 h 3973"/>
                              <a:gd name="T76" fmla="*/ 1905000 w 4940"/>
                              <a:gd name="T77" fmla="*/ 158573 h 3973"/>
                              <a:gd name="T78" fmla="*/ 1868365 w 4940"/>
                              <a:gd name="T79" fmla="*/ 133109 h 3973"/>
                              <a:gd name="T80" fmla="*/ 1792397 w 4940"/>
                              <a:gd name="T81" fmla="*/ 89511 h 3973"/>
                              <a:gd name="T82" fmla="*/ 1698689 w 4940"/>
                              <a:gd name="T83" fmla="*/ 47842 h 3973"/>
                              <a:gd name="T84" fmla="*/ 1635832 w 4940"/>
                              <a:gd name="T85" fmla="*/ 27393 h 3973"/>
                              <a:gd name="T86" fmla="*/ 1567962 w 4940"/>
                              <a:gd name="T87" fmla="*/ 11575 h 3973"/>
                              <a:gd name="T88" fmla="*/ 1494692 w 4940"/>
                              <a:gd name="T89" fmla="*/ 1929 h 3973"/>
                              <a:gd name="T90" fmla="*/ 1417952 w 4940"/>
                              <a:gd name="T91" fmla="*/ 1157 h 3973"/>
                              <a:gd name="T92" fmla="*/ 1338128 w 4940"/>
                              <a:gd name="T93" fmla="*/ 10417 h 3973"/>
                              <a:gd name="T94" fmla="*/ 1256760 w 4940"/>
                              <a:gd name="T95" fmla="*/ 33181 h 3973"/>
                              <a:gd name="T96" fmla="*/ 1175007 w 4940"/>
                              <a:gd name="T97" fmla="*/ 70220 h 3973"/>
                              <a:gd name="T98" fmla="*/ 1092868 w 4940"/>
                              <a:gd name="T99" fmla="*/ 123463 h 3973"/>
                              <a:gd name="T100" fmla="*/ 1011887 w 4940"/>
                              <a:gd name="T101" fmla="*/ 195612 h 3973"/>
                              <a:gd name="T102" fmla="*/ 952500 w 4940"/>
                              <a:gd name="T103" fmla="*/ 262745 h 3973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</a:gdLst>
                            <a:ahLst/>
                            <a:cxnLst>
                              <a:cxn ang="T104">
                                <a:pos x="T0" y="T1"/>
                              </a:cxn>
                              <a:cxn ang="T105">
                                <a:pos x="T2" y="T3"/>
                              </a:cxn>
                              <a:cxn ang="T106">
                                <a:pos x="T4" y="T5"/>
                              </a:cxn>
                              <a:cxn ang="T107">
                                <a:pos x="T6" y="T7"/>
                              </a:cxn>
                              <a:cxn ang="T108">
                                <a:pos x="T8" y="T9"/>
                              </a:cxn>
                              <a:cxn ang="T109">
                                <a:pos x="T10" y="T11"/>
                              </a:cxn>
                              <a:cxn ang="T110">
                                <a:pos x="T12" y="T13"/>
                              </a:cxn>
                              <a:cxn ang="T111">
                                <a:pos x="T14" y="T15"/>
                              </a:cxn>
                              <a:cxn ang="T112">
                                <a:pos x="T16" y="T17"/>
                              </a:cxn>
                              <a:cxn ang="T113">
                                <a:pos x="T18" y="T19"/>
                              </a:cxn>
                              <a:cxn ang="T114">
                                <a:pos x="T20" y="T21"/>
                              </a:cxn>
                              <a:cxn ang="T115">
                                <a:pos x="T22" y="T23"/>
                              </a:cxn>
                              <a:cxn ang="T116">
                                <a:pos x="T24" y="T25"/>
                              </a:cxn>
                              <a:cxn ang="T117">
                                <a:pos x="T26" y="T27"/>
                              </a:cxn>
                              <a:cxn ang="T118">
                                <a:pos x="T28" y="T29"/>
                              </a:cxn>
                              <a:cxn ang="T119">
                                <a:pos x="T30" y="T31"/>
                              </a:cxn>
                              <a:cxn ang="T120">
                                <a:pos x="T32" y="T33"/>
                              </a:cxn>
                              <a:cxn ang="T121">
                                <a:pos x="T34" y="T35"/>
                              </a:cxn>
                              <a:cxn ang="T122">
                                <a:pos x="T36" y="T37"/>
                              </a:cxn>
                              <a:cxn ang="T123">
                                <a:pos x="T38" y="T39"/>
                              </a:cxn>
                              <a:cxn ang="T124">
                                <a:pos x="T40" y="T41"/>
                              </a:cxn>
                              <a:cxn ang="T125">
                                <a:pos x="T42" y="T43"/>
                              </a:cxn>
                              <a:cxn ang="T126">
                                <a:pos x="T44" y="T45"/>
                              </a:cxn>
                              <a:cxn ang="T127">
                                <a:pos x="T46" y="T47"/>
                              </a:cxn>
                              <a:cxn ang="T128">
                                <a:pos x="T48" y="T49"/>
                              </a:cxn>
                              <a:cxn ang="T129">
                                <a:pos x="T50" y="T51"/>
                              </a:cxn>
                              <a:cxn ang="T130">
                                <a:pos x="T52" y="T53"/>
                              </a:cxn>
                              <a:cxn ang="T131">
                                <a:pos x="T54" y="T55"/>
                              </a:cxn>
                              <a:cxn ang="T132">
                                <a:pos x="T56" y="T57"/>
                              </a:cxn>
                              <a:cxn ang="T133">
                                <a:pos x="T58" y="T59"/>
                              </a:cxn>
                              <a:cxn ang="T134">
                                <a:pos x="T60" y="T61"/>
                              </a:cxn>
                              <a:cxn ang="T135">
                                <a:pos x="T62" y="T63"/>
                              </a:cxn>
                              <a:cxn ang="T136">
                                <a:pos x="T64" y="T65"/>
                              </a:cxn>
                              <a:cxn ang="T137">
                                <a:pos x="T66" y="T67"/>
                              </a:cxn>
                              <a:cxn ang="T138">
                                <a:pos x="T68" y="T69"/>
                              </a:cxn>
                              <a:cxn ang="T139">
                                <a:pos x="T70" y="T71"/>
                              </a:cxn>
                              <a:cxn ang="T140">
                                <a:pos x="T72" y="T73"/>
                              </a:cxn>
                              <a:cxn ang="T141">
                                <a:pos x="T74" y="T75"/>
                              </a:cxn>
                              <a:cxn ang="T142">
                                <a:pos x="T76" y="T77"/>
                              </a:cxn>
                              <a:cxn ang="T143">
                                <a:pos x="T78" y="T79"/>
                              </a:cxn>
                              <a:cxn ang="T144">
                                <a:pos x="T80" y="T81"/>
                              </a:cxn>
                              <a:cxn ang="T145">
                                <a:pos x="T82" y="T83"/>
                              </a:cxn>
                              <a:cxn ang="T146">
                                <a:pos x="T84" y="T85"/>
                              </a:cxn>
                              <a:cxn ang="T147">
                                <a:pos x="T86" y="T87"/>
                              </a:cxn>
                              <a:cxn ang="T148">
                                <a:pos x="T88" y="T89"/>
                              </a:cxn>
                              <a:cxn ang="T149">
                                <a:pos x="T90" y="T91"/>
                              </a:cxn>
                              <a:cxn ang="T150">
                                <a:pos x="T92" y="T93"/>
                              </a:cxn>
                              <a:cxn ang="T151">
                                <a:pos x="T94" y="T95"/>
                              </a:cxn>
                              <a:cxn ang="T152">
                                <a:pos x="T96" y="T97"/>
                              </a:cxn>
                              <a:cxn ang="T153">
                                <a:pos x="T98" y="T99"/>
                              </a:cxn>
                              <a:cxn ang="T154">
                                <a:pos x="T100" y="T101"/>
                              </a:cxn>
                              <a:cxn ang="T155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4940" h="3973">
                                <a:moveTo>
                                  <a:pt x="2470" y="681"/>
                                </a:moveTo>
                                <a:lnTo>
                                  <a:pt x="2470" y="681"/>
                                </a:lnTo>
                                <a:lnTo>
                                  <a:pt x="2419" y="619"/>
                                </a:lnTo>
                                <a:lnTo>
                                  <a:pt x="2368" y="562"/>
                                </a:lnTo>
                                <a:lnTo>
                                  <a:pt x="2315" y="507"/>
                                </a:lnTo>
                                <a:lnTo>
                                  <a:pt x="2264" y="455"/>
                                </a:lnTo>
                                <a:lnTo>
                                  <a:pt x="2211" y="407"/>
                                </a:lnTo>
                                <a:lnTo>
                                  <a:pt x="2158" y="362"/>
                                </a:lnTo>
                                <a:lnTo>
                                  <a:pt x="2106" y="320"/>
                                </a:lnTo>
                                <a:lnTo>
                                  <a:pt x="2053" y="281"/>
                                </a:lnTo>
                                <a:lnTo>
                                  <a:pt x="2000" y="244"/>
                                </a:lnTo>
                                <a:lnTo>
                                  <a:pt x="1946" y="211"/>
                                </a:lnTo>
                                <a:lnTo>
                                  <a:pt x="1894" y="182"/>
                                </a:lnTo>
                                <a:lnTo>
                                  <a:pt x="1840" y="154"/>
                                </a:lnTo>
                                <a:lnTo>
                                  <a:pt x="1787" y="128"/>
                                </a:lnTo>
                                <a:lnTo>
                                  <a:pt x="1733" y="106"/>
                                </a:lnTo>
                                <a:lnTo>
                                  <a:pt x="1680" y="86"/>
                                </a:lnTo>
                                <a:lnTo>
                                  <a:pt x="1628" y="68"/>
                                </a:lnTo>
                                <a:lnTo>
                                  <a:pt x="1575" y="52"/>
                                </a:lnTo>
                                <a:lnTo>
                                  <a:pt x="1522" y="38"/>
                                </a:lnTo>
                                <a:lnTo>
                                  <a:pt x="1469" y="27"/>
                                </a:lnTo>
                                <a:lnTo>
                                  <a:pt x="1417" y="19"/>
                                </a:lnTo>
                                <a:lnTo>
                                  <a:pt x="1365" y="11"/>
                                </a:lnTo>
                                <a:lnTo>
                                  <a:pt x="1314" y="6"/>
                                </a:lnTo>
                                <a:lnTo>
                                  <a:pt x="1264" y="3"/>
                                </a:lnTo>
                                <a:lnTo>
                                  <a:pt x="1212" y="0"/>
                                </a:lnTo>
                                <a:lnTo>
                                  <a:pt x="1163" y="0"/>
                                </a:lnTo>
                                <a:lnTo>
                                  <a:pt x="1113" y="2"/>
                                </a:lnTo>
                                <a:lnTo>
                                  <a:pt x="1064" y="5"/>
                                </a:lnTo>
                                <a:lnTo>
                                  <a:pt x="1016" y="9"/>
                                </a:lnTo>
                                <a:lnTo>
                                  <a:pt x="968" y="15"/>
                                </a:lnTo>
                                <a:lnTo>
                                  <a:pt x="920" y="21"/>
                                </a:lnTo>
                                <a:lnTo>
                                  <a:pt x="875" y="30"/>
                                </a:lnTo>
                                <a:lnTo>
                                  <a:pt x="828" y="38"/>
                                </a:lnTo>
                                <a:lnTo>
                                  <a:pt x="784" y="48"/>
                                </a:lnTo>
                                <a:lnTo>
                                  <a:pt x="740" y="59"/>
                                </a:lnTo>
                                <a:lnTo>
                                  <a:pt x="697" y="71"/>
                                </a:lnTo>
                                <a:lnTo>
                                  <a:pt x="654" y="84"/>
                                </a:lnTo>
                                <a:lnTo>
                                  <a:pt x="614" y="96"/>
                                </a:lnTo>
                                <a:lnTo>
                                  <a:pt x="573" y="111"/>
                                </a:lnTo>
                                <a:lnTo>
                                  <a:pt x="534" y="124"/>
                                </a:lnTo>
                                <a:lnTo>
                                  <a:pt x="496" y="139"/>
                                </a:lnTo>
                                <a:lnTo>
                                  <a:pt x="423" y="169"/>
                                </a:lnTo>
                                <a:lnTo>
                                  <a:pt x="355" y="200"/>
                                </a:lnTo>
                                <a:lnTo>
                                  <a:pt x="292" y="232"/>
                                </a:lnTo>
                                <a:lnTo>
                                  <a:pt x="234" y="263"/>
                                </a:lnTo>
                                <a:lnTo>
                                  <a:pt x="181" y="292"/>
                                </a:lnTo>
                                <a:lnTo>
                                  <a:pt x="135" y="319"/>
                                </a:lnTo>
                                <a:lnTo>
                                  <a:pt x="95" y="345"/>
                                </a:lnTo>
                                <a:lnTo>
                                  <a:pt x="61" y="367"/>
                                </a:lnTo>
                                <a:lnTo>
                                  <a:pt x="16" y="399"/>
                                </a:lnTo>
                                <a:lnTo>
                                  <a:pt x="0" y="411"/>
                                </a:lnTo>
                                <a:lnTo>
                                  <a:pt x="0" y="3702"/>
                                </a:lnTo>
                                <a:lnTo>
                                  <a:pt x="16" y="3690"/>
                                </a:lnTo>
                                <a:lnTo>
                                  <a:pt x="61" y="3658"/>
                                </a:lnTo>
                                <a:lnTo>
                                  <a:pt x="95" y="3636"/>
                                </a:lnTo>
                                <a:lnTo>
                                  <a:pt x="135" y="3612"/>
                                </a:lnTo>
                                <a:lnTo>
                                  <a:pt x="181" y="3583"/>
                                </a:lnTo>
                                <a:lnTo>
                                  <a:pt x="234" y="3554"/>
                                </a:lnTo>
                                <a:lnTo>
                                  <a:pt x="292" y="3523"/>
                                </a:lnTo>
                                <a:lnTo>
                                  <a:pt x="355" y="3493"/>
                                </a:lnTo>
                                <a:lnTo>
                                  <a:pt x="423" y="3461"/>
                                </a:lnTo>
                                <a:lnTo>
                                  <a:pt x="496" y="3431"/>
                                </a:lnTo>
                                <a:lnTo>
                                  <a:pt x="534" y="3417"/>
                                </a:lnTo>
                                <a:lnTo>
                                  <a:pt x="573" y="3402"/>
                                </a:lnTo>
                                <a:lnTo>
                                  <a:pt x="614" y="3388"/>
                                </a:lnTo>
                                <a:lnTo>
                                  <a:pt x="654" y="3375"/>
                                </a:lnTo>
                                <a:lnTo>
                                  <a:pt x="697" y="3363"/>
                                </a:lnTo>
                                <a:lnTo>
                                  <a:pt x="740" y="3350"/>
                                </a:lnTo>
                                <a:lnTo>
                                  <a:pt x="784" y="3339"/>
                                </a:lnTo>
                                <a:lnTo>
                                  <a:pt x="828" y="3330"/>
                                </a:lnTo>
                                <a:lnTo>
                                  <a:pt x="875" y="3321"/>
                                </a:lnTo>
                                <a:lnTo>
                                  <a:pt x="920" y="3312"/>
                                </a:lnTo>
                                <a:lnTo>
                                  <a:pt x="968" y="3306"/>
                                </a:lnTo>
                                <a:lnTo>
                                  <a:pt x="1016" y="3300"/>
                                </a:lnTo>
                                <a:lnTo>
                                  <a:pt x="1064" y="3296"/>
                                </a:lnTo>
                                <a:lnTo>
                                  <a:pt x="1113" y="3294"/>
                                </a:lnTo>
                                <a:lnTo>
                                  <a:pt x="1163" y="3292"/>
                                </a:lnTo>
                                <a:lnTo>
                                  <a:pt x="1212" y="3293"/>
                                </a:lnTo>
                                <a:lnTo>
                                  <a:pt x="1264" y="3294"/>
                                </a:lnTo>
                                <a:lnTo>
                                  <a:pt x="1314" y="3298"/>
                                </a:lnTo>
                                <a:lnTo>
                                  <a:pt x="1365" y="3303"/>
                                </a:lnTo>
                                <a:lnTo>
                                  <a:pt x="1417" y="3310"/>
                                </a:lnTo>
                                <a:lnTo>
                                  <a:pt x="1469" y="3320"/>
                                </a:lnTo>
                                <a:lnTo>
                                  <a:pt x="1522" y="3331"/>
                                </a:lnTo>
                                <a:lnTo>
                                  <a:pt x="1575" y="3344"/>
                                </a:lnTo>
                                <a:lnTo>
                                  <a:pt x="1628" y="3359"/>
                                </a:lnTo>
                                <a:lnTo>
                                  <a:pt x="1680" y="3377"/>
                                </a:lnTo>
                                <a:lnTo>
                                  <a:pt x="1733" y="3397"/>
                                </a:lnTo>
                                <a:lnTo>
                                  <a:pt x="1787" y="3420"/>
                                </a:lnTo>
                                <a:lnTo>
                                  <a:pt x="1840" y="3445"/>
                                </a:lnTo>
                                <a:lnTo>
                                  <a:pt x="1894" y="3473"/>
                                </a:lnTo>
                                <a:lnTo>
                                  <a:pt x="1946" y="3504"/>
                                </a:lnTo>
                                <a:lnTo>
                                  <a:pt x="2000" y="3537"/>
                                </a:lnTo>
                                <a:lnTo>
                                  <a:pt x="2053" y="3572"/>
                                </a:lnTo>
                                <a:lnTo>
                                  <a:pt x="2106" y="3612"/>
                                </a:lnTo>
                                <a:lnTo>
                                  <a:pt x="2158" y="3653"/>
                                </a:lnTo>
                                <a:lnTo>
                                  <a:pt x="2211" y="3699"/>
                                </a:lnTo>
                                <a:lnTo>
                                  <a:pt x="2264" y="3746"/>
                                </a:lnTo>
                                <a:lnTo>
                                  <a:pt x="2315" y="3798"/>
                                </a:lnTo>
                                <a:lnTo>
                                  <a:pt x="2368" y="3853"/>
                                </a:lnTo>
                                <a:lnTo>
                                  <a:pt x="2419" y="3911"/>
                                </a:lnTo>
                                <a:lnTo>
                                  <a:pt x="2470" y="3973"/>
                                </a:lnTo>
                                <a:lnTo>
                                  <a:pt x="2521" y="3911"/>
                                </a:lnTo>
                                <a:lnTo>
                                  <a:pt x="2573" y="3853"/>
                                </a:lnTo>
                                <a:lnTo>
                                  <a:pt x="2624" y="3798"/>
                                </a:lnTo>
                                <a:lnTo>
                                  <a:pt x="2676" y="3746"/>
                                </a:lnTo>
                                <a:lnTo>
                                  <a:pt x="2728" y="3699"/>
                                </a:lnTo>
                                <a:lnTo>
                                  <a:pt x="2781" y="3653"/>
                                </a:lnTo>
                                <a:lnTo>
                                  <a:pt x="2834" y="3612"/>
                                </a:lnTo>
                                <a:lnTo>
                                  <a:pt x="2886" y="3572"/>
                                </a:lnTo>
                                <a:lnTo>
                                  <a:pt x="2940" y="3537"/>
                                </a:lnTo>
                                <a:lnTo>
                                  <a:pt x="2993" y="3504"/>
                                </a:lnTo>
                                <a:lnTo>
                                  <a:pt x="3047" y="3473"/>
                                </a:lnTo>
                                <a:lnTo>
                                  <a:pt x="3100" y="3445"/>
                                </a:lnTo>
                                <a:lnTo>
                                  <a:pt x="3154" y="3420"/>
                                </a:lnTo>
                                <a:lnTo>
                                  <a:pt x="3206" y="3397"/>
                                </a:lnTo>
                                <a:lnTo>
                                  <a:pt x="3259" y="3377"/>
                                </a:lnTo>
                                <a:lnTo>
                                  <a:pt x="3313" y="3359"/>
                                </a:lnTo>
                                <a:lnTo>
                                  <a:pt x="3366" y="3344"/>
                                </a:lnTo>
                                <a:lnTo>
                                  <a:pt x="3418" y="3331"/>
                                </a:lnTo>
                                <a:lnTo>
                                  <a:pt x="3470" y="3320"/>
                                </a:lnTo>
                                <a:lnTo>
                                  <a:pt x="3523" y="3310"/>
                                </a:lnTo>
                                <a:lnTo>
                                  <a:pt x="3574" y="3303"/>
                                </a:lnTo>
                                <a:lnTo>
                                  <a:pt x="3626" y="3298"/>
                                </a:lnTo>
                                <a:lnTo>
                                  <a:pt x="3677" y="3294"/>
                                </a:lnTo>
                                <a:lnTo>
                                  <a:pt x="3727" y="3293"/>
                                </a:lnTo>
                                <a:lnTo>
                                  <a:pt x="3778" y="3292"/>
                                </a:lnTo>
                                <a:lnTo>
                                  <a:pt x="3827" y="3294"/>
                                </a:lnTo>
                                <a:lnTo>
                                  <a:pt x="3876" y="3296"/>
                                </a:lnTo>
                                <a:lnTo>
                                  <a:pt x="3925" y="3300"/>
                                </a:lnTo>
                                <a:lnTo>
                                  <a:pt x="3973" y="3306"/>
                                </a:lnTo>
                                <a:lnTo>
                                  <a:pt x="4019" y="3312"/>
                                </a:lnTo>
                                <a:lnTo>
                                  <a:pt x="4066" y="3321"/>
                                </a:lnTo>
                                <a:lnTo>
                                  <a:pt x="4111" y="3330"/>
                                </a:lnTo>
                                <a:lnTo>
                                  <a:pt x="4155" y="3339"/>
                                </a:lnTo>
                                <a:lnTo>
                                  <a:pt x="4199" y="3350"/>
                                </a:lnTo>
                                <a:lnTo>
                                  <a:pt x="4242" y="3363"/>
                                </a:lnTo>
                                <a:lnTo>
                                  <a:pt x="4285" y="3375"/>
                                </a:lnTo>
                                <a:lnTo>
                                  <a:pt x="4327" y="3388"/>
                                </a:lnTo>
                                <a:lnTo>
                                  <a:pt x="4366" y="3402"/>
                                </a:lnTo>
                                <a:lnTo>
                                  <a:pt x="4405" y="3417"/>
                                </a:lnTo>
                                <a:lnTo>
                                  <a:pt x="4444" y="3431"/>
                                </a:lnTo>
                                <a:lnTo>
                                  <a:pt x="4517" y="3461"/>
                                </a:lnTo>
                                <a:lnTo>
                                  <a:pt x="4585" y="3493"/>
                                </a:lnTo>
                                <a:lnTo>
                                  <a:pt x="4648" y="3523"/>
                                </a:lnTo>
                                <a:lnTo>
                                  <a:pt x="4707" y="3554"/>
                                </a:lnTo>
                                <a:lnTo>
                                  <a:pt x="4758" y="3583"/>
                                </a:lnTo>
                                <a:lnTo>
                                  <a:pt x="4805" y="3612"/>
                                </a:lnTo>
                                <a:lnTo>
                                  <a:pt x="4845" y="3636"/>
                                </a:lnTo>
                                <a:lnTo>
                                  <a:pt x="4878" y="3658"/>
                                </a:lnTo>
                                <a:lnTo>
                                  <a:pt x="4924" y="3690"/>
                                </a:lnTo>
                                <a:lnTo>
                                  <a:pt x="4940" y="3702"/>
                                </a:lnTo>
                                <a:lnTo>
                                  <a:pt x="4940" y="411"/>
                                </a:lnTo>
                                <a:lnTo>
                                  <a:pt x="4924" y="399"/>
                                </a:lnTo>
                                <a:lnTo>
                                  <a:pt x="4878" y="367"/>
                                </a:lnTo>
                                <a:lnTo>
                                  <a:pt x="4845" y="345"/>
                                </a:lnTo>
                                <a:lnTo>
                                  <a:pt x="4805" y="319"/>
                                </a:lnTo>
                                <a:lnTo>
                                  <a:pt x="4758" y="292"/>
                                </a:lnTo>
                                <a:lnTo>
                                  <a:pt x="4707" y="263"/>
                                </a:lnTo>
                                <a:lnTo>
                                  <a:pt x="4648" y="232"/>
                                </a:lnTo>
                                <a:lnTo>
                                  <a:pt x="4585" y="200"/>
                                </a:lnTo>
                                <a:lnTo>
                                  <a:pt x="4517" y="169"/>
                                </a:lnTo>
                                <a:lnTo>
                                  <a:pt x="4444" y="139"/>
                                </a:lnTo>
                                <a:lnTo>
                                  <a:pt x="4405" y="124"/>
                                </a:lnTo>
                                <a:lnTo>
                                  <a:pt x="4366" y="111"/>
                                </a:lnTo>
                                <a:lnTo>
                                  <a:pt x="4327" y="96"/>
                                </a:lnTo>
                                <a:lnTo>
                                  <a:pt x="4285" y="84"/>
                                </a:lnTo>
                                <a:lnTo>
                                  <a:pt x="4242" y="71"/>
                                </a:lnTo>
                                <a:lnTo>
                                  <a:pt x="4199" y="59"/>
                                </a:lnTo>
                                <a:lnTo>
                                  <a:pt x="4155" y="48"/>
                                </a:lnTo>
                                <a:lnTo>
                                  <a:pt x="4111" y="38"/>
                                </a:lnTo>
                                <a:lnTo>
                                  <a:pt x="4066" y="30"/>
                                </a:lnTo>
                                <a:lnTo>
                                  <a:pt x="4019" y="21"/>
                                </a:lnTo>
                                <a:lnTo>
                                  <a:pt x="3973" y="15"/>
                                </a:lnTo>
                                <a:lnTo>
                                  <a:pt x="3925" y="9"/>
                                </a:lnTo>
                                <a:lnTo>
                                  <a:pt x="3876" y="5"/>
                                </a:lnTo>
                                <a:lnTo>
                                  <a:pt x="3827" y="2"/>
                                </a:lnTo>
                                <a:lnTo>
                                  <a:pt x="3778" y="0"/>
                                </a:lnTo>
                                <a:lnTo>
                                  <a:pt x="3727" y="0"/>
                                </a:lnTo>
                                <a:lnTo>
                                  <a:pt x="3677" y="3"/>
                                </a:lnTo>
                                <a:lnTo>
                                  <a:pt x="3626" y="6"/>
                                </a:lnTo>
                                <a:lnTo>
                                  <a:pt x="3574" y="11"/>
                                </a:lnTo>
                                <a:lnTo>
                                  <a:pt x="3523" y="19"/>
                                </a:lnTo>
                                <a:lnTo>
                                  <a:pt x="3470" y="27"/>
                                </a:lnTo>
                                <a:lnTo>
                                  <a:pt x="3418" y="38"/>
                                </a:lnTo>
                                <a:lnTo>
                                  <a:pt x="3366" y="52"/>
                                </a:lnTo>
                                <a:lnTo>
                                  <a:pt x="3313" y="68"/>
                                </a:lnTo>
                                <a:lnTo>
                                  <a:pt x="3259" y="86"/>
                                </a:lnTo>
                                <a:lnTo>
                                  <a:pt x="3206" y="106"/>
                                </a:lnTo>
                                <a:lnTo>
                                  <a:pt x="3154" y="128"/>
                                </a:lnTo>
                                <a:lnTo>
                                  <a:pt x="3100" y="154"/>
                                </a:lnTo>
                                <a:lnTo>
                                  <a:pt x="3047" y="182"/>
                                </a:lnTo>
                                <a:lnTo>
                                  <a:pt x="2993" y="211"/>
                                </a:lnTo>
                                <a:lnTo>
                                  <a:pt x="2940" y="244"/>
                                </a:lnTo>
                                <a:lnTo>
                                  <a:pt x="2886" y="281"/>
                                </a:lnTo>
                                <a:lnTo>
                                  <a:pt x="2834" y="320"/>
                                </a:lnTo>
                                <a:lnTo>
                                  <a:pt x="2781" y="362"/>
                                </a:lnTo>
                                <a:lnTo>
                                  <a:pt x="2728" y="407"/>
                                </a:lnTo>
                                <a:lnTo>
                                  <a:pt x="2676" y="455"/>
                                </a:lnTo>
                                <a:lnTo>
                                  <a:pt x="2624" y="507"/>
                                </a:lnTo>
                                <a:lnTo>
                                  <a:pt x="2573" y="562"/>
                                </a:lnTo>
                                <a:lnTo>
                                  <a:pt x="2521" y="619"/>
                                </a:lnTo>
                                <a:lnTo>
                                  <a:pt x="2470" y="6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>
                        <wps:cNvPr id="194" name="KSO_Shape"/>
                        <wps:cNvSpPr/>
                        <wps:spPr bwMode="auto">
                          <a:xfrm flipH="1">
                            <a:off x="804886" y="3851937"/>
                            <a:ext cx="527444" cy="423713"/>
                          </a:xfrm>
                          <a:custGeom>
                            <a:avLst/>
                            <a:gdLst>
                              <a:gd name="T0" fmla="*/ 2147483646 w 288"/>
                              <a:gd name="T1" fmla="*/ 0 h 232"/>
                              <a:gd name="T2" fmla="*/ 0 w 288"/>
                              <a:gd name="T3" fmla="*/ 2147483646 h 232"/>
                              <a:gd name="T4" fmla="*/ 2147483646 w 288"/>
                              <a:gd name="T5" fmla="*/ 2147483646 h 232"/>
                              <a:gd name="T6" fmla="*/ 2147483646 w 288"/>
                              <a:gd name="T7" fmla="*/ 2147483646 h 232"/>
                              <a:gd name="T8" fmla="*/ 2147483646 w 288"/>
                              <a:gd name="T9" fmla="*/ 2147483646 h 232"/>
                              <a:gd name="T10" fmla="*/ 2147483646 w 288"/>
                              <a:gd name="T11" fmla="*/ 2147483646 h 232"/>
                              <a:gd name="T12" fmla="*/ 2147483646 w 288"/>
                              <a:gd name="T13" fmla="*/ 2147483646 h 232"/>
                              <a:gd name="T14" fmla="*/ 2147483646 w 288"/>
                              <a:gd name="T15" fmla="*/ 0 h 232"/>
                              <a:gd name="T16" fmla="*/ 2147483646 w 288"/>
                              <a:gd name="T17" fmla="*/ 2147483646 h 232"/>
                              <a:gd name="T18" fmla="*/ 2147483646 w 288"/>
                              <a:gd name="T19" fmla="*/ 2147483646 h 232"/>
                              <a:gd name="T20" fmla="*/ 2147483646 w 288"/>
                              <a:gd name="T21" fmla="*/ 2147483646 h 232"/>
                              <a:gd name="T22" fmla="*/ 2147483646 w 288"/>
                              <a:gd name="T23" fmla="*/ 2147483646 h 232"/>
                              <a:gd name="T24" fmla="*/ 2147483646 w 288"/>
                              <a:gd name="T25" fmla="*/ 2147483646 h 232"/>
                              <a:gd name="T26" fmla="*/ 2147483646 w 288"/>
                              <a:gd name="T27" fmla="*/ 2147483646 h 232"/>
                              <a:gd name="T28" fmla="*/ 2147483646 w 288"/>
                              <a:gd name="T29" fmla="*/ 2147483646 h 232"/>
                              <a:gd name="T30" fmla="*/ 2147483646 w 288"/>
                              <a:gd name="T31" fmla="*/ 2147483646 h 232"/>
                              <a:gd name="T32" fmla="*/ 2147483646 w 288"/>
                              <a:gd name="T33" fmla="*/ 2147483646 h 232"/>
                              <a:gd name="T34" fmla="*/ 2147483646 w 288"/>
                              <a:gd name="T35" fmla="*/ 2147483646 h 232"/>
                              <a:gd name="T36" fmla="*/ 2147483646 w 288"/>
                              <a:gd name="T37" fmla="*/ 2147483646 h 232"/>
                              <a:gd name="T38" fmla="*/ 2147483646 w 288"/>
                              <a:gd name="T39" fmla="*/ 2147483646 h 232"/>
                              <a:gd name="T40" fmla="*/ 2147483646 w 288"/>
                              <a:gd name="T41" fmla="*/ 2147483646 h 232"/>
                              <a:gd name="T42" fmla="*/ 2147483646 w 288"/>
                              <a:gd name="T43" fmla="*/ 2147483646 h 232"/>
                              <a:gd name="T44" fmla="*/ 2147483646 w 288"/>
                              <a:gd name="T45" fmla="*/ 2147483646 h 232"/>
                              <a:gd name="T46" fmla="*/ 2147483646 w 288"/>
                              <a:gd name="T47" fmla="*/ 2147483646 h 232"/>
                              <a:gd name="T48" fmla="*/ 2147483646 w 288"/>
                              <a:gd name="T49" fmla="*/ 2147483646 h 232"/>
                              <a:gd name="T50" fmla="*/ 2147483646 w 288"/>
                              <a:gd name="T51" fmla="*/ 2147483646 h 232"/>
                              <a:gd name="T52" fmla="*/ 2147483646 w 288"/>
                              <a:gd name="T53" fmla="*/ 2147483646 h 232"/>
                              <a:gd name="T54" fmla="*/ 2147483646 w 288"/>
                              <a:gd name="T55" fmla="*/ 2147483646 h 232"/>
                              <a:gd name="T56" fmla="*/ 2147483646 w 288"/>
                              <a:gd name="T57" fmla="*/ 2147483646 h 232"/>
                              <a:gd name="T58" fmla="*/ 2147483646 w 288"/>
                              <a:gd name="T59" fmla="*/ 2147483646 h 232"/>
                              <a:gd name="T60" fmla="*/ 2147483646 w 288"/>
                              <a:gd name="T61" fmla="*/ 2147483646 h 232"/>
                              <a:gd name="T62" fmla="*/ 2147483646 w 288"/>
                              <a:gd name="T63" fmla="*/ 2147483646 h 232"/>
                              <a:gd name="T64" fmla="*/ 2147483646 w 288"/>
                              <a:gd name="T65" fmla="*/ 2147483646 h 232"/>
                              <a:gd name="T66" fmla="*/ 2147483646 w 288"/>
                              <a:gd name="T67" fmla="*/ 2147483646 h 232"/>
                              <a:gd name="T68" fmla="*/ 2147483646 w 288"/>
                              <a:gd name="T69" fmla="*/ 2147483646 h 232"/>
                              <a:gd name="T70" fmla="*/ 2147483646 w 288"/>
                              <a:gd name="T71" fmla="*/ 2147483646 h 232"/>
                              <a:gd name="T72" fmla="*/ 2147483646 w 288"/>
                              <a:gd name="T73" fmla="*/ 2147483646 h 232"/>
                              <a:gd name="T74" fmla="*/ 2147483646 w 288"/>
                              <a:gd name="T75" fmla="*/ 2147483646 h 232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</a:gdLst>
                            <a:ahLst/>
                            <a:cxnLst>
                              <a:cxn ang="T76">
                                <a:pos x="T0" y="T1"/>
                              </a:cxn>
                              <a:cxn ang="T77">
                                <a:pos x="T2" y="T3"/>
                              </a:cxn>
                              <a:cxn ang="T78">
                                <a:pos x="T4" y="T5"/>
                              </a:cxn>
                              <a:cxn ang="T79">
                                <a:pos x="T6" y="T7"/>
                              </a:cxn>
                              <a:cxn ang="T80">
                                <a:pos x="T8" y="T9"/>
                              </a:cxn>
                              <a:cxn ang="T81">
                                <a:pos x="T10" y="T11"/>
                              </a:cxn>
                              <a:cxn ang="T82">
                                <a:pos x="T12" y="T13"/>
                              </a:cxn>
                              <a:cxn ang="T83">
                                <a:pos x="T14" y="T15"/>
                              </a:cxn>
                              <a:cxn ang="T84">
                                <a:pos x="T16" y="T17"/>
                              </a:cxn>
                              <a:cxn ang="T85">
                                <a:pos x="T18" y="T19"/>
                              </a:cxn>
                              <a:cxn ang="T86">
                                <a:pos x="T20" y="T21"/>
                              </a:cxn>
                              <a:cxn ang="T87">
                                <a:pos x="T22" y="T23"/>
                              </a:cxn>
                              <a:cxn ang="T88">
                                <a:pos x="T24" y="T25"/>
                              </a:cxn>
                              <a:cxn ang="T89">
                                <a:pos x="T26" y="T27"/>
                              </a:cxn>
                              <a:cxn ang="T90">
                                <a:pos x="T28" y="T29"/>
                              </a:cxn>
                              <a:cxn ang="T91">
                                <a:pos x="T30" y="T31"/>
                              </a:cxn>
                              <a:cxn ang="T92">
                                <a:pos x="T32" y="T33"/>
                              </a:cxn>
                              <a:cxn ang="T93">
                                <a:pos x="T34" y="T35"/>
                              </a:cxn>
                              <a:cxn ang="T94">
                                <a:pos x="T36" y="T37"/>
                              </a:cxn>
                              <a:cxn ang="T95">
                                <a:pos x="T38" y="T39"/>
                              </a:cxn>
                              <a:cxn ang="T96">
                                <a:pos x="T40" y="T41"/>
                              </a:cxn>
                              <a:cxn ang="T97">
                                <a:pos x="T42" y="T43"/>
                              </a:cxn>
                              <a:cxn ang="T98">
                                <a:pos x="T44" y="T45"/>
                              </a:cxn>
                              <a:cxn ang="T99">
                                <a:pos x="T46" y="T47"/>
                              </a:cxn>
                              <a:cxn ang="T100">
                                <a:pos x="T48" y="T49"/>
                              </a:cxn>
                              <a:cxn ang="T101">
                                <a:pos x="T50" y="T51"/>
                              </a:cxn>
                              <a:cxn ang="T102">
                                <a:pos x="T52" y="T53"/>
                              </a:cxn>
                              <a:cxn ang="T103">
                                <a:pos x="T54" y="T55"/>
                              </a:cxn>
                              <a:cxn ang="T104">
                                <a:pos x="T56" y="T57"/>
                              </a:cxn>
                              <a:cxn ang="T105">
                                <a:pos x="T58" y="T59"/>
                              </a:cxn>
                              <a:cxn ang="T106">
                                <a:pos x="T60" y="T61"/>
                              </a:cxn>
                              <a:cxn ang="T107">
                                <a:pos x="T62" y="T63"/>
                              </a:cxn>
                              <a:cxn ang="T108">
                                <a:pos x="T64" y="T65"/>
                              </a:cxn>
                              <a:cxn ang="T109">
                                <a:pos x="T66" y="T67"/>
                              </a:cxn>
                              <a:cxn ang="T110">
                                <a:pos x="T68" y="T69"/>
                              </a:cxn>
                              <a:cxn ang="T111">
                                <a:pos x="T70" y="T71"/>
                              </a:cxn>
                              <a:cxn ang="T112">
                                <a:pos x="T72" y="T73"/>
                              </a:cxn>
                              <a:cxn ang="T113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88" h="232">
                                <a:moveTo>
                                  <a:pt x="144" y="0"/>
                                </a:moveTo>
                                <a:cubicBezTo>
                                  <a:pt x="64" y="0"/>
                                  <a:pt x="0" y="52"/>
                                  <a:pt x="0" y="116"/>
                                </a:cubicBezTo>
                                <a:cubicBezTo>
                                  <a:pt x="0" y="152"/>
                                  <a:pt x="14" y="160"/>
                                  <a:pt x="33" y="160"/>
                                </a:cubicBezTo>
                                <a:cubicBezTo>
                                  <a:pt x="49" y="160"/>
                                  <a:pt x="67" y="154"/>
                                  <a:pt x="84" y="154"/>
                                </a:cubicBezTo>
                                <a:cubicBezTo>
                                  <a:pt x="95" y="154"/>
                                  <a:pt x="105" y="157"/>
                                  <a:pt x="112" y="165"/>
                                </a:cubicBezTo>
                                <a:cubicBezTo>
                                  <a:pt x="135" y="189"/>
                                  <a:pt x="64" y="232"/>
                                  <a:pt x="144" y="232"/>
                                </a:cubicBezTo>
                                <a:cubicBezTo>
                                  <a:pt x="224" y="232"/>
                                  <a:pt x="288" y="180"/>
                                  <a:pt x="288" y="116"/>
                                </a:cubicBezTo>
                                <a:cubicBezTo>
                                  <a:pt x="288" y="52"/>
                                  <a:pt x="224" y="0"/>
                                  <a:pt x="144" y="0"/>
                                </a:cubicBezTo>
                                <a:close/>
                                <a:moveTo>
                                  <a:pt x="60" y="104"/>
                                </a:moveTo>
                                <a:cubicBezTo>
                                  <a:pt x="49" y="104"/>
                                  <a:pt x="40" y="95"/>
                                  <a:pt x="40" y="84"/>
                                </a:cubicBezTo>
                                <a:cubicBezTo>
                                  <a:pt x="40" y="73"/>
                                  <a:pt x="49" y="64"/>
                                  <a:pt x="60" y="64"/>
                                </a:cubicBezTo>
                                <a:cubicBezTo>
                                  <a:pt x="71" y="64"/>
                                  <a:pt x="80" y="73"/>
                                  <a:pt x="80" y="84"/>
                                </a:cubicBezTo>
                                <a:cubicBezTo>
                                  <a:pt x="80" y="95"/>
                                  <a:pt x="71" y="104"/>
                                  <a:pt x="60" y="104"/>
                                </a:cubicBezTo>
                                <a:close/>
                                <a:moveTo>
                                  <a:pt x="116" y="64"/>
                                </a:moveTo>
                                <a:cubicBezTo>
                                  <a:pt x="105" y="64"/>
                                  <a:pt x="96" y="55"/>
                                  <a:pt x="96" y="44"/>
                                </a:cubicBezTo>
                                <a:cubicBezTo>
                                  <a:pt x="96" y="33"/>
                                  <a:pt x="105" y="24"/>
                                  <a:pt x="116" y="24"/>
                                </a:cubicBezTo>
                                <a:cubicBezTo>
                                  <a:pt x="127" y="24"/>
                                  <a:pt x="136" y="33"/>
                                  <a:pt x="136" y="44"/>
                                </a:cubicBezTo>
                                <a:cubicBezTo>
                                  <a:pt x="136" y="55"/>
                                  <a:pt x="127" y="64"/>
                                  <a:pt x="116" y="64"/>
                                </a:cubicBezTo>
                                <a:close/>
                                <a:moveTo>
                                  <a:pt x="164" y="216"/>
                                </a:moveTo>
                                <a:cubicBezTo>
                                  <a:pt x="149" y="216"/>
                                  <a:pt x="136" y="207"/>
                                  <a:pt x="136" y="196"/>
                                </a:cubicBezTo>
                                <a:cubicBezTo>
                                  <a:pt x="136" y="185"/>
                                  <a:pt x="149" y="176"/>
                                  <a:pt x="164" y="176"/>
                                </a:cubicBezTo>
                                <a:cubicBezTo>
                                  <a:pt x="179" y="176"/>
                                  <a:pt x="192" y="185"/>
                                  <a:pt x="192" y="196"/>
                                </a:cubicBezTo>
                                <a:cubicBezTo>
                                  <a:pt x="192" y="207"/>
                                  <a:pt x="179" y="216"/>
                                  <a:pt x="164" y="216"/>
                                </a:cubicBezTo>
                                <a:close/>
                                <a:moveTo>
                                  <a:pt x="172" y="64"/>
                                </a:moveTo>
                                <a:cubicBezTo>
                                  <a:pt x="161" y="64"/>
                                  <a:pt x="152" y="55"/>
                                  <a:pt x="152" y="44"/>
                                </a:cubicBezTo>
                                <a:cubicBezTo>
                                  <a:pt x="152" y="33"/>
                                  <a:pt x="161" y="24"/>
                                  <a:pt x="172" y="24"/>
                                </a:cubicBezTo>
                                <a:cubicBezTo>
                                  <a:pt x="183" y="24"/>
                                  <a:pt x="192" y="33"/>
                                  <a:pt x="192" y="44"/>
                                </a:cubicBezTo>
                                <a:cubicBezTo>
                                  <a:pt x="192" y="55"/>
                                  <a:pt x="183" y="64"/>
                                  <a:pt x="172" y="64"/>
                                </a:cubicBezTo>
                                <a:close/>
                                <a:moveTo>
                                  <a:pt x="208" y="76"/>
                                </a:moveTo>
                                <a:cubicBezTo>
                                  <a:pt x="208" y="65"/>
                                  <a:pt x="217" y="56"/>
                                  <a:pt x="228" y="56"/>
                                </a:cubicBezTo>
                                <a:cubicBezTo>
                                  <a:pt x="239" y="56"/>
                                  <a:pt x="248" y="65"/>
                                  <a:pt x="248" y="76"/>
                                </a:cubicBezTo>
                                <a:cubicBezTo>
                                  <a:pt x="248" y="87"/>
                                  <a:pt x="239" y="96"/>
                                  <a:pt x="228" y="96"/>
                                </a:cubicBezTo>
                                <a:cubicBezTo>
                                  <a:pt x="217" y="96"/>
                                  <a:pt x="208" y="87"/>
                                  <a:pt x="208" y="76"/>
                                </a:cubicBezTo>
                                <a:close/>
                                <a:moveTo>
                                  <a:pt x="264" y="132"/>
                                </a:moveTo>
                                <a:cubicBezTo>
                                  <a:pt x="264" y="143"/>
                                  <a:pt x="255" y="152"/>
                                  <a:pt x="244" y="152"/>
                                </a:cubicBezTo>
                                <a:cubicBezTo>
                                  <a:pt x="233" y="152"/>
                                  <a:pt x="224" y="143"/>
                                  <a:pt x="224" y="132"/>
                                </a:cubicBezTo>
                                <a:cubicBezTo>
                                  <a:pt x="224" y="121"/>
                                  <a:pt x="233" y="112"/>
                                  <a:pt x="244" y="112"/>
                                </a:cubicBezTo>
                                <a:cubicBezTo>
                                  <a:pt x="255" y="112"/>
                                  <a:pt x="264" y="121"/>
                                  <a:pt x="264" y="13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>
                        <wps:cNvPr id="195" name="KSO_Shape"/>
                        <wps:cNvSpPr/>
                        <wps:spPr bwMode="auto">
                          <a:xfrm>
                            <a:off x="6190120" y="3814576"/>
                            <a:ext cx="489643" cy="498434"/>
                          </a:xfrm>
                          <a:custGeom>
                            <a:avLst/>
                            <a:gdLst>
                              <a:gd name="T0" fmla="*/ 1230708 w 3970"/>
                              <a:gd name="T1" fmla="*/ 915562 h 4043"/>
                              <a:gd name="T2" fmla="*/ 745546 w 3970"/>
                              <a:gd name="T3" fmla="*/ 1273147 h 4043"/>
                              <a:gd name="T4" fmla="*/ 1036643 w 3970"/>
                              <a:gd name="T5" fmla="*/ 769945 h 4043"/>
                              <a:gd name="T6" fmla="*/ 1163942 w 3970"/>
                              <a:gd name="T7" fmla="*/ 484945 h 4043"/>
                              <a:gd name="T8" fmla="*/ 709493 w 3970"/>
                              <a:gd name="T9" fmla="*/ 218203 h 4043"/>
                              <a:gd name="T10" fmla="*/ 515428 w 3970"/>
                              <a:gd name="T11" fmla="*/ 1309663 h 4043"/>
                              <a:gd name="T12" fmla="*/ 1473289 w 3970"/>
                              <a:gd name="T13" fmla="*/ 739663 h 4043"/>
                              <a:gd name="T14" fmla="*/ 1230708 w 3970"/>
                              <a:gd name="T15" fmla="*/ 915562 h 4043"/>
                              <a:gd name="T16" fmla="*/ 933825 w 3970"/>
                              <a:gd name="T17" fmla="*/ 297023 h 4043"/>
                              <a:gd name="T18" fmla="*/ 1047326 w 3970"/>
                              <a:gd name="T19" fmla="*/ 410578 h 4043"/>
                              <a:gd name="T20" fmla="*/ 933825 w 3970"/>
                              <a:gd name="T21" fmla="*/ 524578 h 4043"/>
                              <a:gd name="T22" fmla="*/ 819878 w 3970"/>
                              <a:gd name="T23" fmla="*/ 410578 h 4043"/>
                              <a:gd name="T24" fmla="*/ 933825 w 3970"/>
                              <a:gd name="T25" fmla="*/ 297023 h 4043"/>
                              <a:gd name="T26" fmla="*/ 569731 w 3970"/>
                              <a:gd name="T27" fmla="*/ 1070085 h 4043"/>
                              <a:gd name="T28" fmla="*/ 456230 w 3970"/>
                              <a:gd name="T29" fmla="*/ 956530 h 4043"/>
                              <a:gd name="T30" fmla="*/ 569731 w 3970"/>
                              <a:gd name="T31" fmla="*/ 842976 h 4043"/>
                              <a:gd name="T32" fmla="*/ 683677 w 3970"/>
                              <a:gd name="T33" fmla="*/ 956530 h 4043"/>
                              <a:gd name="T34" fmla="*/ 569731 w 3970"/>
                              <a:gd name="T35" fmla="*/ 1070085 h 4043"/>
                              <a:gd name="T36" fmla="*/ 660977 w 3970"/>
                              <a:gd name="T37" fmla="*/ 736546 h 4043"/>
                              <a:gd name="T38" fmla="*/ 547031 w 3970"/>
                              <a:gd name="T39" fmla="*/ 622992 h 4043"/>
                              <a:gd name="T40" fmla="*/ 660977 w 3970"/>
                              <a:gd name="T41" fmla="*/ 509437 h 4043"/>
                              <a:gd name="T42" fmla="*/ 774478 w 3970"/>
                              <a:gd name="T43" fmla="*/ 622992 h 4043"/>
                              <a:gd name="T44" fmla="*/ 660977 w 3970"/>
                              <a:gd name="T45" fmla="*/ 736546 h 4043"/>
                              <a:gd name="T46" fmla="*/ 1095397 w 3970"/>
                              <a:gd name="T47" fmla="*/ 777070 h 4043"/>
                              <a:gd name="T48" fmla="*/ 1095842 w 3970"/>
                              <a:gd name="T49" fmla="*/ 774398 h 4043"/>
                              <a:gd name="T50" fmla="*/ 1095397 w 3970"/>
                              <a:gd name="T51" fmla="*/ 777070 h 4043"/>
                              <a:gd name="T52" fmla="*/ 1211568 w 3970"/>
                              <a:gd name="T53" fmla="*/ 858117 h 4043"/>
                              <a:gd name="T54" fmla="*/ 1767056 w 3970"/>
                              <a:gd name="T55" fmla="*/ 105094 h 4043"/>
                              <a:gd name="T56" fmla="*/ 1731893 w 3970"/>
                              <a:gd name="T57" fmla="*/ 74812 h 4043"/>
                              <a:gd name="T58" fmla="*/ 1095842 w 3970"/>
                              <a:gd name="T59" fmla="*/ 774398 h 4043"/>
                              <a:gd name="T60" fmla="*/ 1211568 w 3970"/>
                              <a:gd name="T61" fmla="*/ 858117 h 4043"/>
                              <a:gd name="T62" fmla="*/ 918246 w 3970"/>
                              <a:gd name="T63" fmla="*/ 867913 h 4043"/>
                              <a:gd name="T64" fmla="*/ 812312 w 3970"/>
                              <a:gd name="T65" fmla="*/ 1201452 h 4043"/>
                              <a:gd name="T66" fmla="*/ 1125664 w 3970"/>
                              <a:gd name="T67" fmla="*/ 1024663 h 4043"/>
                              <a:gd name="T68" fmla="*/ 918246 w 3970"/>
                              <a:gd name="T69" fmla="*/ 867913 h 4043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3970" h="4043">
                                <a:moveTo>
                                  <a:pt x="2765" y="2056"/>
                                </a:moveTo>
                                <a:cubicBezTo>
                                  <a:pt x="2833" y="2655"/>
                                  <a:pt x="1948" y="2832"/>
                                  <a:pt x="1675" y="2859"/>
                                </a:cubicBezTo>
                                <a:cubicBezTo>
                                  <a:pt x="1716" y="2437"/>
                                  <a:pt x="1662" y="1729"/>
                                  <a:pt x="2329" y="1729"/>
                                </a:cubicBezTo>
                                <a:cubicBezTo>
                                  <a:pt x="2261" y="1688"/>
                                  <a:pt x="2438" y="1293"/>
                                  <a:pt x="2615" y="1089"/>
                                </a:cubicBezTo>
                                <a:cubicBezTo>
                                  <a:pt x="2847" y="0"/>
                                  <a:pt x="1975" y="340"/>
                                  <a:pt x="1594" y="490"/>
                                </a:cubicBezTo>
                                <a:cubicBezTo>
                                  <a:pt x="0" y="1661"/>
                                  <a:pt x="1103" y="2873"/>
                                  <a:pt x="1158" y="2941"/>
                                </a:cubicBezTo>
                                <a:cubicBezTo>
                                  <a:pt x="2343" y="4043"/>
                                  <a:pt x="3687" y="2235"/>
                                  <a:pt x="3310" y="1661"/>
                                </a:cubicBezTo>
                                <a:cubicBezTo>
                                  <a:pt x="3268" y="1686"/>
                                  <a:pt x="2928" y="2042"/>
                                  <a:pt x="2765" y="2056"/>
                                </a:cubicBezTo>
                                <a:close/>
                                <a:moveTo>
                                  <a:pt x="2098" y="667"/>
                                </a:moveTo>
                                <a:cubicBezTo>
                                  <a:pt x="2239" y="667"/>
                                  <a:pt x="2353" y="781"/>
                                  <a:pt x="2353" y="922"/>
                                </a:cubicBezTo>
                                <a:cubicBezTo>
                                  <a:pt x="2353" y="1063"/>
                                  <a:pt x="2239" y="1178"/>
                                  <a:pt x="2098" y="1178"/>
                                </a:cubicBezTo>
                                <a:cubicBezTo>
                                  <a:pt x="1956" y="1178"/>
                                  <a:pt x="1842" y="1063"/>
                                  <a:pt x="1842" y="922"/>
                                </a:cubicBezTo>
                                <a:cubicBezTo>
                                  <a:pt x="1842" y="781"/>
                                  <a:pt x="1956" y="667"/>
                                  <a:pt x="2098" y="667"/>
                                </a:cubicBezTo>
                                <a:close/>
                                <a:moveTo>
                                  <a:pt x="1280" y="2403"/>
                                </a:moveTo>
                                <a:cubicBezTo>
                                  <a:pt x="1139" y="2403"/>
                                  <a:pt x="1025" y="2289"/>
                                  <a:pt x="1025" y="2148"/>
                                </a:cubicBezTo>
                                <a:cubicBezTo>
                                  <a:pt x="1025" y="2007"/>
                                  <a:pt x="1139" y="1893"/>
                                  <a:pt x="1280" y="1893"/>
                                </a:cubicBezTo>
                                <a:cubicBezTo>
                                  <a:pt x="1422" y="1893"/>
                                  <a:pt x="1536" y="2007"/>
                                  <a:pt x="1536" y="2148"/>
                                </a:cubicBezTo>
                                <a:cubicBezTo>
                                  <a:pt x="1536" y="2289"/>
                                  <a:pt x="1422" y="2403"/>
                                  <a:pt x="1280" y="2403"/>
                                </a:cubicBezTo>
                                <a:close/>
                                <a:moveTo>
                                  <a:pt x="1485" y="1654"/>
                                </a:moveTo>
                                <a:cubicBezTo>
                                  <a:pt x="1344" y="1654"/>
                                  <a:pt x="1229" y="1540"/>
                                  <a:pt x="1229" y="1399"/>
                                </a:cubicBezTo>
                                <a:cubicBezTo>
                                  <a:pt x="1229" y="1258"/>
                                  <a:pt x="1344" y="1144"/>
                                  <a:pt x="1485" y="1144"/>
                                </a:cubicBezTo>
                                <a:cubicBezTo>
                                  <a:pt x="1626" y="1144"/>
                                  <a:pt x="1740" y="1258"/>
                                  <a:pt x="1740" y="1399"/>
                                </a:cubicBezTo>
                                <a:cubicBezTo>
                                  <a:pt x="1740" y="1540"/>
                                  <a:pt x="1626" y="1654"/>
                                  <a:pt x="1485" y="1654"/>
                                </a:cubicBezTo>
                                <a:close/>
                                <a:moveTo>
                                  <a:pt x="2461" y="1745"/>
                                </a:moveTo>
                                <a:cubicBezTo>
                                  <a:pt x="2461" y="1743"/>
                                  <a:pt x="2462" y="1741"/>
                                  <a:pt x="2462" y="1739"/>
                                </a:cubicBezTo>
                                <a:cubicBezTo>
                                  <a:pt x="2447" y="1728"/>
                                  <a:pt x="2443" y="1728"/>
                                  <a:pt x="2461" y="1745"/>
                                </a:cubicBezTo>
                                <a:close/>
                                <a:moveTo>
                                  <a:pt x="2722" y="1927"/>
                                </a:moveTo>
                                <a:cubicBezTo>
                                  <a:pt x="3107" y="1768"/>
                                  <a:pt x="3970" y="236"/>
                                  <a:pt x="3970" y="236"/>
                                </a:cubicBezTo>
                                <a:cubicBezTo>
                                  <a:pt x="3891" y="168"/>
                                  <a:pt x="3891" y="168"/>
                                  <a:pt x="3891" y="168"/>
                                </a:cubicBezTo>
                                <a:cubicBezTo>
                                  <a:pt x="3891" y="168"/>
                                  <a:pt x="2597" y="1292"/>
                                  <a:pt x="2462" y="1739"/>
                                </a:cubicBezTo>
                                <a:cubicBezTo>
                                  <a:pt x="2509" y="1771"/>
                                  <a:pt x="2662" y="1893"/>
                                  <a:pt x="2722" y="1927"/>
                                </a:cubicBezTo>
                                <a:close/>
                                <a:moveTo>
                                  <a:pt x="2063" y="1949"/>
                                </a:moveTo>
                                <a:cubicBezTo>
                                  <a:pt x="1871" y="2097"/>
                                  <a:pt x="1927" y="2539"/>
                                  <a:pt x="1825" y="2698"/>
                                </a:cubicBezTo>
                                <a:cubicBezTo>
                                  <a:pt x="2041" y="2539"/>
                                  <a:pt x="2358" y="2585"/>
                                  <a:pt x="2529" y="2301"/>
                                </a:cubicBezTo>
                                <a:cubicBezTo>
                                  <a:pt x="2585" y="2142"/>
                                  <a:pt x="2483" y="1745"/>
                                  <a:pt x="2063" y="194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bodyPr anchor="ctr" anchorCtr="1"/>
                      </wps:wsp>
                      <wps:wsp>
                        <wps:cNvPr id="196" name="KSO_Shape"/>
                        <wps:cNvSpPr/>
                        <wps:spPr bwMode="auto">
                          <a:xfrm>
                            <a:off x="5325351" y="3814576"/>
                            <a:ext cx="498434" cy="498434"/>
                          </a:xfrm>
                          <a:custGeom>
                            <a:avLst/>
                            <a:gdLst>
                              <a:gd name="T0" fmla="*/ 180755 w 10036083"/>
                              <a:gd name="T1" fmla="*/ 1049245 h 10027181"/>
                              <a:gd name="T2" fmla="*/ 749989 w 10036083"/>
                              <a:gd name="T3" fmla="*/ 1617641 h 10027181"/>
                              <a:gd name="T4" fmla="*/ 675302 w 10036083"/>
                              <a:gd name="T5" fmla="*/ 1691721 h 10027181"/>
                              <a:gd name="T6" fmla="*/ 435767 w 10036083"/>
                              <a:gd name="T7" fmla="*/ 1798800 h 10027181"/>
                              <a:gd name="T8" fmla="*/ 141730 w 10036083"/>
                              <a:gd name="T9" fmla="*/ 1657374 h 10027181"/>
                              <a:gd name="T10" fmla="*/ 1104 w 10036083"/>
                              <a:gd name="T11" fmla="*/ 1388666 h 10027181"/>
                              <a:gd name="T12" fmla="*/ 106742 w 10036083"/>
                              <a:gd name="T13" fmla="*/ 1123324 h 10027181"/>
                              <a:gd name="T14" fmla="*/ 1212175 w 10036083"/>
                              <a:gd name="T15" fmla="*/ 496167 h 10027181"/>
                              <a:gd name="T16" fmla="*/ 1278105 w 10036083"/>
                              <a:gd name="T17" fmla="*/ 523434 h 10027181"/>
                              <a:gd name="T18" fmla="*/ 1278105 w 10036083"/>
                              <a:gd name="T19" fmla="*/ 654720 h 10027181"/>
                              <a:gd name="T20" fmla="*/ 649750 w 10036083"/>
                              <a:gd name="T21" fmla="*/ 1282199 h 10027181"/>
                              <a:gd name="T22" fmla="*/ 517889 w 10036083"/>
                              <a:gd name="T23" fmla="*/ 1150913 h 10027181"/>
                              <a:gd name="T24" fmla="*/ 1146245 w 10036083"/>
                              <a:gd name="T25" fmla="*/ 523434 h 10027181"/>
                              <a:gd name="T26" fmla="*/ 1212175 w 10036083"/>
                              <a:gd name="T27" fmla="*/ 496167 h 10027181"/>
                              <a:gd name="T28" fmla="*/ 1702318 w 10036083"/>
                              <a:gd name="T29" fmla="*/ 142 h 10027181"/>
                              <a:gd name="T30" fmla="*/ 1773471 w 10036083"/>
                              <a:gd name="T31" fmla="*/ 27606 h 10027181"/>
                              <a:gd name="T32" fmla="*/ 1795002 w 10036083"/>
                              <a:gd name="T33" fmla="*/ 123910 h 10027181"/>
                              <a:gd name="T34" fmla="*/ 1566909 w 10036083"/>
                              <a:gd name="T35" fmla="*/ 787935 h 10027181"/>
                              <a:gd name="T36" fmla="*/ 1544705 w 10036083"/>
                              <a:gd name="T37" fmla="*/ 824301 h 10027181"/>
                              <a:gd name="T38" fmla="*/ 867827 w 10036083"/>
                              <a:gd name="T39" fmla="*/ 1499775 h 10027181"/>
                              <a:gd name="T40" fmla="*/ 735951 w 10036083"/>
                              <a:gd name="T41" fmla="*/ 1368452 h 10027181"/>
                              <a:gd name="T42" fmla="*/ 1396680 w 10036083"/>
                              <a:gd name="T43" fmla="*/ 709141 h 10027181"/>
                              <a:gd name="T44" fmla="*/ 1482804 w 10036083"/>
                              <a:gd name="T45" fmla="*/ 454575 h 10027181"/>
                              <a:gd name="T46" fmla="*/ 1345544 w 10036083"/>
                              <a:gd name="T47" fmla="*/ 317191 h 10027181"/>
                              <a:gd name="T48" fmla="*/ 1091210 w 10036083"/>
                              <a:gd name="T49" fmla="*/ 403393 h 10027181"/>
                              <a:gd name="T50" fmla="*/ 430481 w 10036083"/>
                              <a:gd name="T51" fmla="*/ 1063377 h 10027181"/>
                              <a:gd name="T52" fmla="*/ 298604 w 10036083"/>
                              <a:gd name="T53" fmla="*/ 931380 h 10027181"/>
                              <a:gd name="T54" fmla="*/ 974809 w 10036083"/>
                              <a:gd name="T55" fmla="*/ 255907 h 10027181"/>
                              <a:gd name="T56" fmla="*/ 1011815 w 10036083"/>
                              <a:gd name="T57" fmla="*/ 233009 h 10027181"/>
                              <a:gd name="T58" fmla="*/ 1676582 w 10036083"/>
                              <a:gd name="T59" fmla="*/ 5382 h 10027181"/>
                              <a:gd name="T60" fmla="*/ 1702318 w 10036083"/>
                              <a:gd name="T61" fmla="*/ 142 h 10027181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</a:gdLst>
                            <a:ahLst/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10036083" h="10027181">
                                <a:moveTo>
                                  <a:pt x="1007598" y="5848881"/>
                                </a:moveTo>
                                <a:cubicBezTo>
                                  <a:pt x="1007598" y="5848881"/>
                                  <a:pt x="1007598" y="5848881"/>
                                  <a:pt x="4180718" y="9017331"/>
                                </a:cubicBezTo>
                                <a:cubicBezTo>
                                  <a:pt x="4180718" y="9017331"/>
                                  <a:pt x="4180718" y="9017331"/>
                                  <a:pt x="3764387" y="9430281"/>
                                </a:cubicBezTo>
                                <a:cubicBezTo>
                                  <a:pt x="3374311" y="9820705"/>
                                  <a:pt x="2912971" y="10027181"/>
                                  <a:pt x="2429126" y="10027181"/>
                                </a:cubicBezTo>
                                <a:cubicBezTo>
                                  <a:pt x="1874017" y="10027181"/>
                                  <a:pt x="1307657" y="9753131"/>
                                  <a:pt x="790055" y="9238821"/>
                                </a:cubicBezTo>
                                <a:cubicBezTo>
                                  <a:pt x="313712" y="8762053"/>
                                  <a:pt x="47410" y="8259005"/>
                                  <a:pt x="6152" y="7740941"/>
                                </a:cubicBezTo>
                                <a:cubicBezTo>
                                  <a:pt x="-38857" y="7204105"/>
                                  <a:pt x="163683" y="6693549"/>
                                  <a:pt x="595017" y="6261829"/>
                                </a:cubicBezTo>
                                <a:lnTo>
                                  <a:pt x="1007598" y="5848881"/>
                                </a:lnTo>
                                <a:close/>
                                <a:moveTo>
                                  <a:pt x="6757114" y="2765821"/>
                                </a:moveTo>
                                <a:cubicBezTo>
                                  <a:pt x="6890246" y="2765821"/>
                                  <a:pt x="7023378" y="2816487"/>
                                  <a:pt x="7124633" y="2917817"/>
                                </a:cubicBezTo>
                                <a:cubicBezTo>
                                  <a:pt x="7327144" y="3120479"/>
                                  <a:pt x="7327144" y="3446991"/>
                                  <a:pt x="7124633" y="3649653"/>
                                </a:cubicBezTo>
                                <a:cubicBezTo>
                                  <a:pt x="7124633" y="3649653"/>
                                  <a:pt x="7124633" y="3649653"/>
                                  <a:pt x="3621946" y="7147455"/>
                                </a:cubicBezTo>
                                <a:cubicBezTo>
                                  <a:pt x="3621946" y="7147455"/>
                                  <a:pt x="3621946" y="7147455"/>
                                  <a:pt x="2886906" y="6415619"/>
                                </a:cubicBezTo>
                                <a:cubicBezTo>
                                  <a:pt x="2886906" y="6415619"/>
                                  <a:pt x="2886906" y="6415619"/>
                                  <a:pt x="6389594" y="2917817"/>
                                </a:cubicBezTo>
                                <a:cubicBezTo>
                                  <a:pt x="6490849" y="2816487"/>
                                  <a:pt x="6623982" y="2765821"/>
                                  <a:pt x="6757114" y="2765821"/>
                                </a:cubicBezTo>
                                <a:close/>
                                <a:moveTo>
                                  <a:pt x="9489353" y="791"/>
                                </a:moveTo>
                                <a:cubicBezTo>
                                  <a:pt x="9634222" y="-7304"/>
                                  <a:pt x="9779092" y="46896"/>
                                  <a:pt x="9885986" y="153887"/>
                                </a:cubicBezTo>
                                <a:cubicBezTo>
                                  <a:pt x="10024761" y="292788"/>
                                  <a:pt x="10073519" y="503016"/>
                                  <a:pt x="10006007" y="690720"/>
                                </a:cubicBezTo>
                                <a:cubicBezTo>
                                  <a:pt x="9604686" y="1828207"/>
                                  <a:pt x="9143355" y="3149643"/>
                                  <a:pt x="8734532" y="4392243"/>
                                </a:cubicBezTo>
                                <a:cubicBezTo>
                                  <a:pt x="8708277" y="4471077"/>
                                  <a:pt x="8667020" y="4538651"/>
                                  <a:pt x="8610760" y="4594963"/>
                                </a:cubicBezTo>
                                <a:cubicBezTo>
                                  <a:pt x="8610760" y="4594963"/>
                                  <a:pt x="8610760" y="4594963"/>
                                  <a:pt x="4837593" y="8360305"/>
                                </a:cubicBezTo>
                                <a:cubicBezTo>
                                  <a:pt x="4837593" y="8360305"/>
                                  <a:pt x="4837593" y="8360305"/>
                                  <a:pt x="4102463" y="7628259"/>
                                </a:cubicBezTo>
                                <a:cubicBezTo>
                                  <a:pt x="4102463" y="7628259"/>
                                  <a:pt x="4102463" y="7628259"/>
                                  <a:pt x="7785614" y="3953015"/>
                                </a:cubicBezTo>
                                <a:cubicBezTo>
                                  <a:pt x="7943142" y="3483755"/>
                                  <a:pt x="8104421" y="3006987"/>
                                  <a:pt x="8265699" y="2533973"/>
                                </a:cubicBezTo>
                                <a:cubicBezTo>
                                  <a:pt x="8265699" y="2533973"/>
                                  <a:pt x="8265699" y="2533973"/>
                                  <a:pt x="7500564" y="1768141"/>
                                </a:cubicBezTo>
                                <a:cubicBezTo>
                                  <a:pt x="7027980" y="1933321"/>
                                  <a:pt x="6551646" y="2090991"/>
                                  <a:pt x="6082813" y="2248663"/>
                                </a:cubicBezTo>
                                <a:cubicBezTo>
                                  <a:pt x="6082813" y="2248663"/>
                                  <a:pt x="6082813" y="2248663"/>
                                  <a:pt x="2399661" y="5927661"/>
                                </a:cubicBezTo>
                                <a:cubicBezTo>
                                  <a:pt x="2399661" y="5927661"/>
                                  <a:pt x="2399661" y="5927661"/>
                                  <a:pt x="1664531" y="5191861"/>
                                </a:cubicBezTo>
                                <a:cubicBezTo>
                                  <a:pt x="1664531" y="5191861"/>
                                  <a:pt x="1664531" y="5191861"/>
                                  <a:pt x="5433948" y="1426520"/>
                                </a:cubicBezTo>
                                <a:cubicBezTo>
                                  <a:pt x="5493959" y="1370209"/>
                                  <a:pt x="5561471" y="1325160"/>
                                  <a:pt x="5640235" y="1298881"/>
                                </a:cubicBezTo>
                                <a:cubicBezTo>
                                  <a:pt x="6862951" y="900949"/>
                                  <a:pt x="8141927" y="454213"/>
                                  <a:pt x="9345890" y="30002"/>
                                </a:cubicBezTo>
                                <a:cubicBezTo>
                                  <a:pt x="9392773" y="13109"/>
                                  <a:pt x="9441063" y="3489"/>
                                  <a:pt x="9489353" y="79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bodyPr anchor="ctr" anchorCtr="1"/>
                      </wps:wsp>
                      <wps:wsp>
                        <wps:cNvPr id="197" name="KSO_Shape"/>
                        <wps:cNvSpPr/>
                        <wps:spPr>
                          <a:xfrm>
                            <a:off x="6237837" y="4776145"/>
                            <a:ext cx="394209" cy="561817"/>
                          </a:xfrm>
                          <a:custGeom>
                            <a:avLst/>
                            <a:gdLst>
                              <a:gd name="connsiteX0" fmla="*/ 586581 w 1173161"/>
                              <a:gd name="connsiteY0" fmla="*/ 0 h 1672438"/>
                              <a:gd name="connsiteX1" fmla="*/ 1001356 w 1173161"/>
                              <a:gd name="connsiteY1" fmla="*/ 171806 h 1672438"/>
                              <a:gd name="connsiteX2" fmla="*/ 1001356 w 1173161"/>
                              <a:gd name="connsiteY2" fmla="*/ 1001357 h 1672438"/>
                              <a:gd name="connsiteX3" fmla="*/ 586581 w 1173161"/>
                              <a:gd name="connsiteY3" fmla="*/ 1672438 h 1672438"/>
                              <a:gd name="connsiteX4" fmla="*/ 171805 w 1173161"/>
                              <a:gd name="connsiteY4" fmla="*/ 1001357 h 1672438"/>
                              <a:gd name="connsiteX5" fmla="*/ 171805 w 1173161"/>
                              <a:gd name="connsiteY5" fmla="*/ 171806 h 1672438"/>
                              <a:gd name="connsiteX6" fmla="*/ 586581 w 1173161"/>
                              <a:gd name="connsiteY6" fmla="*/ 0 h 167243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173161" h="1672438">
                                <a:moveTo>
                                  <a:pt x="586581" y="0"/>
                                </a:moveTo>
                                <a:cubicBezTo>
                                  <a:pt x="736700" y="0"/>
                                  <a:pt x="886819" y="57269"/>
                                  <a:pt x="1001356" y="171806"/>
                                </a:cubicBezTo>
                                <a:cubicBezTo>
                                  <a:pt x="1230430" y="400880"/>
                                  <a:pt x="1230430" y="772282"/>
                                  <a:pt x="1001356" y="1001357"/>
                                </a:cubicBezTo>
                                <a:cubicBezTo>
                                  <a:pt x="820380" y="1182333"/>
                                  <a:pt x="682121" y="1406027"/>
                                  <a:pt x="586581" y="1672438"/>
                                </a:cubicBezTo>
                                <a:cubicBezTo>
                                  <a:pt x="491040" y="1406027"/>
                                  <a:pt x="352782" y="1182333"/>
                                  <a:pt x="171805" y="1001357"/>
                                </a:cubicBezTo>
                                <a:cubicBezTo>
                                  <a:pt x="-57269" y="772282"/>
                                  <a:pt x="-57269" y="400880"/>
                                  <a:pt x="171805" y="171806"/>
                                </a:cubicBezTo>
                                <a:cubicBezTo>
                                  <a:pt x="286343" y="57269"/>
                                  <a:pt x="436462" y="0"/>
                                  <a:pt x="58658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lIns="91440" tIns="45720" rIns="91440" bIns="576000" anchor="ctr"/>
                      </wps:wsp>
                      <wps:wsp>
                        <wps:cNvPr id="198" name="KSO_Shape"/>
                        <wps:cNvSpPr/>
                        <wps:spPr bwMode="auto">
                          <a:xfrm>
                            <a:off x="2657388" y="4776143"/>
                            <a:ext cx="214428" cy="561820"/>
                          </a:xfrm>
                          <a:custGeom>
                            <a:avLst/>
                            <a:gdLst>
                              <a:gd name="T0" fmla="*/ 519631 w 496888"/>
                              <a:gd name="T1" fmla="*/ 767582 h 1300163"/>
                              <a:gd name="T2" fmla="*/ 728041 w 496888"/>
                              <a:gd name="T3" fmla="*/ 1509903 h 1300163"/>
                              <a:gd name="T4" fmla="*/ 366114 w 496888"/>
                              <a:gd name="T5" fmla="*/ 1905000 h 1300163"/>
                              <a:gd name="T6" fmla="*/ 0 w 496888"/>
                              <a:gd name="T7" fmla="*/ 1543369 h 1300163"/>
                              <a:gd name="T8" fmla="*/ 160029 w 496888"/>
                              <a:gd name="T9" fmla="*/ 935383 h 1300163"/>
                              <a:gd name="T10" fmla="*/ 208797 w 496888"/>
                              <a:gd name="T11" fmla="*/ 376813 h 1300163"/>
                              <a:gd name="T12" fmla="*/ 511722 w 496888"/>
                              <a:gd name="T13" fmla="*/ 376813 h 1300163"/>
                              <a:gd name="T14" fmla="*/ 441317 w 496888"/>
                              <a:gd name="T15" fmla="*/ 485078 h 1300163"/>
                              <a:gd name="T16" fmla="*/ 497363 w 496888"/>
                              <a:gd name="T17" fmla="*/ 686675 h 1300163"/>
                              <a:gd name="T18" fmla="*/ 190733 w 496888"/>
                              <a:gd name="T19" fmla="*/ 823406 h 1300163"/>
                              <a:gd name="T20" fmla="*/ 279664 w 496888"/>
                              <a:gd name="T21" fmla="*/ 485078 h 1300163"/>
                              <a:gd name="T22" fmla="*/ 253771 w 496888"/>
                              <a:gd name="T23" fmla="*/ 0 h 1300163"/>
                              <a:gd name="T24" fmla="*/ 456566 w 496888"/>
                              <a:gd name="T25" fmla="*/ 0 h 1300163"/>
                              <a:gd name="T26" fmla="*/ 579175 w 496888"/>
                              <a:gd name="T27" fmla="*/ 255861 h 1300163"/>
                              <a:gd name="T28" fmla="*/ 141886 w 496888"/>
                              <a:gd name="T29" fmla="*/ 255861 h 1300163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496888" h="1300163">
                                <a:moveTo>
                                  <a:pt x="354648" y="523875"/>
                                </a:moveTo>
                                <a:lnTo>
                                  <a:pt x="496888" y="1030509"/>
                                </a:lnTo>
                                <a:lnTo>
                                  <a:pt x="249873" y="1300163"/>
                                </a:lnTo>
                                <a:lnTo>
                                  <a:pt x="0" y="1053350"/>
                                </a:lnTo>
                                <a:lnTo>
                                  <a:pt x="109220" y="638399"/>
                                </a:lnTo>
                                <a:lnTo>
                                  <a:pt x="354648" y="523875"/>
                                </a:lnTo>
                                <a:close/>
                                <a:moveTo>
                                  <a:pt x="142504" y="257175"/>
                                </a:moveTo>
                                <a:lnTo>
                                  <a:pt x="349250" y="257175"/>
                                </a:lnTo>
                                <a:lnTo>
                                  <a:pt x="301199" y="331066"/>
                                </a:lnTo>
                                <a:lnTo>
                                  <a:pt x="339450" y="468656"/>
                                </a:lnTo>
                                <a:lnTo>
                                  <a:pt x="130175" y="561975"/>
                                </a:lnTo>
                                <a:lnTo>
                                  <a:pt x="190871" y="331066"/>
                                </a:lnTo>
                                <a:lnTo>
                                  <a:pt x="142504" y="257175"/>
                                </a:lnTo>
                                <a:close/>
                                <a:moveTo>
                                  <a:pt x="173199" y="0"/>
                                </a:moveTo>
                                <a:lnTo>
                                  <a:pt x="311606" y="0"/>
                                </a:lnTo>
                                <a:lnTo>
                                  <a:pt x="395287" y="174625"/>
                                </a:lnTo>
                                <a:lnTo>
                                  <a:pt x="96837" y="174625"/>
                                </a:lnTo>
                                <a:lnTo>
                                  <a:pt x="173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>
                        <wps:cNvPr id="199" name="KSO_Shape"/>
                        <wps:cNvSpPr/>
                        <wps:spPr bwMode="auto">
                          <a:xfrm>
                            <a:off x="840136" y="4791594"/>
                            <a:ext cx="456945" cy="530918"/>
                          </a:xfrm>
                          <a:custGeom>
                            <a:avLst/>
                            <a:gdLst>
                              <a:gd name="T0" fmla="*/ 173780540 w 5685"/>
                              <a:gd name="T1" fmla="*/ 145097863 h 6610"/>
                              <a:gd name="T2" fmla="*/ 111127547 w 5685"/>
                              <a:gd name="T3" fmla="*/ 189532100 h 6610"/>
                              <a:gd name="T4" fmla="*/ 72748759 w 5685"/>
                              <a:gd name="T5" fmla="*/ 256517628 h 6610"/>
                              <a:gd name="T6" fmla="*/ 65325538 w 5685"/>
                              <a:gd name="T7" fmla="*/ 324764131 h 6610"/>
                              <a:gd name="T8" fmla="*/ 83067190 w 5685"/>
                              <a:gd name="T9" fmla="*/ 395310073 h 6610"/>
                              <a:gd name="T10" fmla="*/ 47138281 w 5685"/>
                              <a:gd name="T11" fmla="*/ 338042492 h 6610"/>
                              <a:gd name="T12" fmla="*/ 30509962 w 5685"/>
                              <a:gd name="T13" fmla="*/ 275285450 h 6610"/>
                              <a:gd name="T14" fmla="*/ 38304384 w 5685"/>
                              <a:gd name="T15" fmla="*/ 196356886 h 6610"/>
                              <a:gd name="T16" fmla="*/ 80914383 w 5685"/>
                              <a:gd name="T17" fmla="*/ 114832022 h 6610"/>
                              <a:gd name="T18" fmla="*/ 134956419 w 5685"/>
                              <a:gd name="T19" fmla="*/ 68839950 h 6610"/>
                              <a:gd name="T20" fmla="*/ 207631047 w 5685"/>
                              <a:gd name="T21" fmla="*/ 42431385 h 6610"/>
                              <a:gd name="T22" fmla="*/ 215871075 w 5685"/>
                              <a:gd name="T23" fmla="*/ 2002852 h 6610"/>
                              <a:gd name="T24" fmla="*/ 135772954 w 5685"/>
                              <a:gd name="T25" fmla="*/ 26334214 h 6610"/>
                              <a:gd name="T26" fmla="*/ 57234046 w 5685"/>
                              <a:gd name="T27" fmla="*/ 89610625 h 6610"/>
                              <a:gd name="T28" fmla="*/ 20488328 w 5685"/>
                              <a:gd name="T29" fmla="*/ 149993875 h 6610"/>
                              <a:gd name="T30" fmla="*/ 1336272 w 5685"/>
                              <a:gd name="T31" fmla="*/ 222394241 h 6610"/>
                              <a:gd name="T32" fmla="*/ 6977887 w 5685"/>
                              <a:gd name="T33" fmla="*/ 308741039 h 6610"/>
                              <a:gd name="T34" fmla="*/ 52483097 w 5685"/>
                              <a:gd name="T35" fmla="*/ 399760796 h 6610"/>
                              <a:gd name="T36" fmla="*/ 98359237 w 5685"/>
                              <a:gd name="T37" fmla="*/ 442637471 h 6610"/>
                              <a:gd name="T38" fmla="*/ 178160287 w 5685"/>
                              <a:gd name="T39" fmla="*/ 480469703 h 6610"/>
                              <a:gd name="T40" fmla="*/ 263900022 w 5685"/>
                              <a:gd name="T41" fmla="*/ 488926403 h 6610"/>
                              <a:gd name="T42" fmla="*/ 332269034 w 5685"/>
                              <a:gd name="T43" fmla="*/ 465559428 h 6610"/>
                              <a:gd name="T44" fmla="*/ 388166808 w 5685"/>
                              <a:gd name="T45" fmla="*/ 414151974 h 6610"/>
                              <a:gd name="T46" fmla="*/ 421274910 w 5685"/>
                              <a:gd name="T47" fmla="*/ 326099184 h 6610"/>
                              <a:gd name="T48" fmla="*/ 411179145 w 5685"/>
                              <a:gd name="T49" fmla="*/ 248209358 h 6610"/>
                              <a:gd name="T50" fmla="*/ 369682752 w 5685"/>
                              <a:gd name="T51" fmla="*/ 183375113 h 6610"/>
                              <a:gd name="T52" fmla="*/ 304728415 w 5685"/>
                              <a:gd name="T53" fmla="*/ 141908115 h 6610"/>
                              <a:gd name="T54" fmla="*/ 173929076 w 5685"/>
                              <a:gd name="T55" fmla="*/ 425353405 h 6610"/>
                              <a:gd name="T56" fmla="*/ 139930034 w 5685"/>
                              <a:gd name="T57" fmla="*/ 407253109 h 6610"/>
                              <a:gd name="T58" fmla="*/ 131838541 w 5685"/>
                              <a:gd name="T59" fmla="*/ 370978711 h 6610"/>
                              <a:gd name="T60" fmla="*/ 154628212 w 5685"/>
                              <a:gd name="T61" fmla="*/ 340267853 h 6610"/>
                              <a:gd name="T62" fmla="*/ 191819263 w 5685"/>
                              <a:gd name="T63" fmla="*/ 337597202 h 6610"/>
                              <a:gd name="T64" fmla="*/ 218840417 w 5685"/>
                              <a:gd name="T65" fmla="*/ 364599215 h 6610"/>
                              <a:gd name="T66" fmla="*/ 216019338 w 5685"/>
                              <a:gd name="T67" fmla="*/ 401763921 h 6610"/>
                              <a:gd name="T68" fmla="*/ 185361113 w 5685"/>
                              <a:gd name="T69" fmla="*/ 424537448 h 6610"/>
                              <a:gd name="T70" fmla="*/ 159676231 w 5685"/>
                              <a:gd name="T71" fmla="*/ 284706265 h 6610"/>
                              <a:gd name="T72" fmla="*/ 138445499 w 5685"/>
                              <a:gd name="T73" fmla="*/ 252882590 h 6610"/>
                              <a:gd name="T74" fmla="*/ 148244194 w 5685"/>
                              <a:gd name="T75" fmla="*/ 217201640 h 6610"/>
                              <a:gd name="T76" fmla="*/ 183282437 w 5685"/>
                              <a:gd name="T77" fmla="*/ 200733530 h 6610"/>
                              <a:gd name="T78" fmla="*/ 216761741 w 5685"/>
                              <a:gd name="T79" fmla="*/ 215569727 h 6610"/>
                              <a:gd name="T80" fmla="*/ 228342041 w 5685"/>
                              <a:gd name="T81" fmla="*/ 250583150 h 6610"/>
                              <a:gd name="T82" fmla="*/ 208596117 w 5685"/>
                              <a:gd name="T83" fmla="*/ 283519369 h 6610"/>
                              <a:gd name="T84" fmla="*/ 246232501 w 5685"/>
                              <a:gd name="T85" fmla="*/ 334704314 h 6610"/>
                              <a:gd name="T86" fmla="*/ 236433534 w 5685"/>
                              <a:gd name="T87" fmla="*/ 313636779 h 6610"/>
                              <a:gd name="T88" fmla="*/ 258406670 w 5685"/>
                              <a:gd name="T89" fmla="*/ 305996308 h 6610"/>
                              <a:gd name="T90" fmla="*/ 263900022 w 5685"/>
                              <a:gd name="T91" fmla="*/ 328472975 h 6610"/>
                              <a:gd name="T92" fmla="*/ 297379326 w 5685"/>
                              <a:gd name="T93" fmla="*/ 429136601 h 6610"/>
                              <a:gd name="T94" fmla="*/ 267908566 w 5685"/>
                              <a:gd name="T95" fmla="*/ 404953669 h 6610"/>
                              <a:gd name="T96" fmla="*/ 266943496 w 5685"/>
                              <a:gd name="T97" fmla="*/ 367714884 h 6610"/>
                              <a:gd name="T98" fmla="*/ 295300650 w 5685"/>
                              <a:gd name="T99" fmla="*/ 342048197 h 6610"/>
                              <a:gd name="T100" fmla="*/ 332194903 w 5685"/>
                              <a:gd name="T101" fmla="*/ 346647350 h 6610"/>
                              <a:gd name="T102" fmla="*/ 353499766 w 5685"/>
                              <a:gd name="T103" fmla="*/ 378471025 h 6610"/>
                              <a:gd name="T104" fmla="*/ 343626668 w 5685"/>
                              <a:gd name="T105" fmla="*/ 414077895 h 6610"/>
                              <a:gd name="T106" fmla="*/ 308736960 w 5685"/>
                              <a:gd name="T107" fmla="*/ 430620084 h 6610"/>
                              <a:gd name="T108" fmla="*/ 283497683 w 5685"/>
                              <a:gd name="T109" fmla="*/ 286486608 h 6610"/>
                              <a:gd name="T110" fmla="*/ 268576839 w 5685"/>
                              <a:gd name="T111" fmla="*/ 252956941 h 6610"/>
                              <a:gd name="T112" fmla="*/ 285130754 w 5685"/>
                              <a:gd name="T113" fmla="*/ 218017597 h 6610"/>
                              <a:gd name="T114" fmla="*/ 320836997 w 5685"/>
                              <a:gd name="T115" fmla="*/ 208225843 h 6610"/>
                              <a:gd name="T116" fmla="*/ 352757362 w 5685"/>
                              <a:gd name="T117" fmla="*/ 229515615 h 6610"/>
                              <a:gd name="T118" fmla="*/ 357211513 w 5685"/>
                              <a:gd name="T119" fmla="*/ 266457811 h 6610"/>
                              <a:gd name="T120" fmla="*/ 331526631 w 5685"/>
                              <a:gd name="T121" fmla="*/ 294720799 h 6610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685" h="6610">
                                <a:moveTo>
                                  <a:pt x="3278" y="1767"/>
                                </a:moveTo>
                                <a:lnTo>
                                  <a:pt x="3278" y="1767"/>
                                </a:lnTo>
                                <a:lnTo>
                                  <a:pt x="3216" y="1768"/>
                                </a:lnTo>
                                <a:lnTo>
                                  <a:pt x="3155" y="1770"/>
                                </a:lnTo>
                                <a:lnTo>
                                  <a:pt x="3093" y="1774"/>
                                </a:lnTo>
                                <a:lnTo>
                                  <a:pt x="3031" y="1779"/>
                                </a:lnTo>
                                <a:lnTo>
                                  <a:pt x="2972" y="1786"/>
                                </a:lnTo>
                                <a:lnTo>
                                  <a:pt x="2912" y="1794"/>
                                </a:lnTo>
                                <a:lnTo>
                                  <a:pt x="2852" y="1804"/>
                                </a:lnTo>
                                <a:lnTo>
                                  <a:pt x="2793" y="1816"/>
                                </a:lnTo>
                                <a:lnTo>
                                  <a:pt x="2735" y="1828"/>
                                </a:lnTo>
                                <a:lnTo>
                                  <a:pt x="2676" y="1842"/>
                                </a:lnTo>
                                <a:lnTo>
                                  <a:pt x="2619" y="1858"/>
                                </a:lnTo>
                                <a:lnTo>
                                  <a:pt x="2562" y="1875"/>
                                </a:lnTo>
                                <a:lnTo>
                                  <a:pt x="2506" y="1893"/>
                                </a:lnTo>
                                <a:lnTo>
                                  <a:pt x="2450" y="1913"/>
                                </a:lnTo>
                                <a:lnTo>
                                  <a:pt x="2396" y="1933"/>
                                </a:lnTo>
                                <a:lnTo>
                                  <a:pt x="2341" y="1956"/>
                                </a:lnTo>
                                <a:lnTo>
                                  <a:pt x="2287" y="1979"/>
                                </a:lnTo>
                                <a:lnTo>
                                  <a:pt x="2235" y="2004"/>
                                </a:lnTo>
                                <a:lnTo>
                                  <a:pt x="2182" y="2030"/>
                                </a:lnTo>
                                <a:lnTo>
                                  <a:pt x="2131" y="2058"/>
                                </a:lnTo>
                                <a:lnTo>
                                  <a:pt x="2081" y="2085"/>
                                </a:lnTo>
                                <a:lnTo>
                                  <a:pt x="2030" y="2115"/>
                                </a:lnTo>
                                <a:lnTo>
                                  <a:pt x="1981" y="2146"/>
                                </a:lnTo>
                                <a:lnTo>
                                  <a:pt x="1932" y="2178"/>
                                </a:lnTo>
                                <a:lnTo>
                                  <a:pt x="1885" y="2211"/>
                                </a:lnTo>
                                <a:lnTo>
                                  <a:pt x="1839" y="2245"/>
                                </a:lnTo>
                                <a:lnTo>
                                  <a:pt x="1792" y="2280"/>
                                </a:lnTo>
                                <a:lnTo>
                                  <a:pt x="1747" y="2317"/>
                                </a:lnTo>
                                <a:lnTo>
                                  <a:pt x="1703" y="2353"/>
                                </a:lnTo>
                                <a:lnTo>
                                  <a:pt x="1660" y="2392"/>
                                </a:lnTo>
                                <a:lnTo>
                                  <a:pt x="1618" y="2431"/>
                                </a:lnTo>
                                <a:lnTo>
                                  <a:pt x="1576" y="2472"/>
                                </a:lnTo>
                                <a:lnTo>
                                  <a:pt x="1536" y="2513"/>
                                </a:lnTo>
                                <a:lnTo>
                                  <a:pt x="1497" y="2555"/>
                                </a:lnTo>
                                <a:lnTo>
                                  <a:pt x="1458" y="2599"/>
                                </a:lnTo>
                                <a:lnTo>
                                  <a:pt x="1421" y="2642"/>
                                </a:lnTo>
                                <a:lnTo>
                                  <a:pt x="1385" y="2688"/>
                                </a:lnTo>
                                <a:lnTo>
                                  <a:pt x="1350" y="2734"/>
                                </a:lnTo>
                                <a:lnTo>
                                  <a:pt x="1316" y="2780"/>
                                </a:lnTo>
                                <a:lnTo>
                                  <a:pt x="1283" y="2828"/>
                                </a:lnTo>
                                <a:lnTo>
                                  <a:pt x="1251" y="2876"/>
                                </a:lnTo>
                                <a:lnTo>
                                  <a:pt x="1220" y="2925"/>
                                </a:lnTo>
                                <a:lnTo>
                                  <a:pt x="1190" y="2975"/>
                                </a:lnTo>
                                <a:lnTo>
                                  <a:pt x="1162" y="3027"/>
                                </a:lnTo>
                                <a:lnTo>
                                  <a:pt x="1134" y="3078"/>
                                </a:lnTo>
                                <a:lnTo>
                                  <a:pt x="1109" y="3130"/>
                                </a:lnTo>
                                <a:lnTo>
                                  <a:pt x="1084" y="3183"/>
                                </a:lnTo>
                                <a:lnTo>
                                  <a:pt x="1061" y="3237"/>
                                </a:lnTo>
                                <a:lnTo>
                                  <a:pt x="1038" y="3291"/>
                                </a:lnTo>
                                <a:lnTo>
                                  <a:pt x="1018" y="3346"/>
                                </a:lnTo>
                                <a:lnTo>
                                  <a:pt x="998" y="3401"/>
                                </a:lnTo>
                                <a:lnTo>
                                  <a:pt x="980" y="3458"/>
                                </a:lnTo>
                                <a:lnTo>
                                  <a:pt x="963" y="3514"/>
                                </a:lnTo>
                                <a:lnTo>
                                  <a:pt x="947" y="3572"/>
                                </a:lnTo>
                                <a:lnTo>
                                  <a:pt x="933" y="3629"/>
                                </a:lnTo>
                                <a:lnTo>
                                  <a:pt x="921" y="3689"/>
                                </a:lnTo>
                                <a:lnTo>
                                  <a:pt x="909" y="3747"/>
                                </a:lnTo>
                                <a:lnTo>
                                  <a:pt x="899" y="3808"/>
                                </a:lnTo>
                                <a:lnTo>
                                  <a:pt x="891" y="3867"/>
                                </a:lnTo>
                                <a:lnTo>
                                  <a:pt x="884" y="3927"/>
                                </a:lnTo>
                                <a:lnTo>
                                  <a:pt x="879" y="3988"/>
                                </a:lnTo>
                                <a:lnTo>
                                  <a:pt x="875" y="4050"/>
                                </a:lnTo>
                                <a:lnTo>
                                  <a:pt x="873" y="4111"/>
                                </a:lnTo>
                                <a:lnTo>
                                  <a:pt x="872" y="4174"/>
                                </a:lnTo>
                                <a:lnTo>
                                  <a:pt x="872" y="4215"/>
                                </a:lnTo>
                                <a:lnTo>
                                  <a:pt x="873" y="4256"/>
                                </a:lnTo>
                                <a:lnTo>
                                  <a:pt x="875" y="4297"/>
                                </a:lnTo>
                                <a:lnTo>
                                  <a:pt x="877" y="4338"/>
                                </a:lnTo>
                                <a:lnTo>
                                  <a:pt x="880" y="4378"/>
                                </a:lnTo>
                                <a:lnTo>
                                  <a:pt x="884" y="4419"/>
                                </a:lnTo>
                                <a:lnTo>
                                  <a:pt x="893" y="4499"/>
                                </a:lnTo>
                                <a:lnTo>
                                  <a:pt x="906" y="4579"/>
                                </a:lnTo>
                                <a:lnTo>
                                  <a:pt x="921" y="4658"/>
                                </a:lnTo>
                                <a:lnTo>
                                  <a:pt x="938" y="4735"/>
                                </a:lnTo>
                                <a:lnTo>
                                  <a:pt x="957" y="4812"/>
                                </a:lnTo>
                                <a:lnTo>
                                  <a:pt x="980" y="4887"/>
                                </a:lnTo>
                                <a:lnTo>
                                  <a:pt x="1004" y="4963"/>
                                </a:lnTo>
                                <a:lnTo>
                                  <a:pt x="1032" y="5036"/>
                                </a:lnTo>
                                <a:lnTo>
                                  <a:pt x="1060" y="5109"/>
                                </a:lnTo>
                                <a:lnTo>
                                  <a:pt x="1092" y="5179"/>
                                </a:lnTo>
                                <a:lnTo>
                                  <a:pt x="1126" y="5250"/>
                                </a:lnTo>
                                <a:lnTo>
                                  <a:pt x="1162" y="5319"/>
                                </a:lnTo>
                                <a:lnTo>
                                  <a:pt x="1199" y="5386"/>
                                </a:lnTo>
                                <a:lnTo>
                                  <a:pt x="1175" y="5370"/>
                                </a:lnTo>
                                <a:lnTo>
                                  <a:pt x="1148" y="5351"/>
                                </a:lnTo>
                                <a:lnTo>
                                  <a:pt x="1119" y="5329"/>
                                </a:lnTo>
                                <a:lnTo>
                                  <a:pt x="1090" y="5302"/>
                                </a:lnTo>
                                <a:lnTo>
                                  <a:pt x="1058" y="5271"/>
                                </a:lnTo>
                                <a:lnTo>
                                  <a:pt x="1024" y="5235"/>
                                </a:lnTo>
                                <a:lnTo>
                                  <a:pt x="989" y="5194"/>
                                </a:lnTo>
                                <a:lnTo>
                                  <a:pt x="953" y="5149"/>
                                </a:lnTo>
                                <a:lnTo>
                                  <a:pt x="915" y="5098"/>
                                </a:lnTo>
                                <a:lnTo>
                                  <a:pt x="877" y="5040"/>
                                </a:lnTo>
                                <a:lnTo>
                                  <a:pt x="839" y="4977"/>
                                </a:lnTo>
                                <a:lnTo>
                                  <a:pt x="818" y="4943"/>
                                </a:lnTo>
                                <a:lnTo>
                                  <a:pt x="799" y="4908"/>
                                </a:lnTo>
                                <a:lnTo>
                                  <a:pt x="778" y="4870"/>
                                </a:lnTo>
                                <a:lnTo>
                                  <a:pt x="758" y="4831"/>
                                </a:lnTo>
                                <a:lnTo>
                                  <a:pt x="738" y="4790"/>
                                </a:lnTo>
                                <a:lnTo>
                                  <a:pt x="718" y="4747"/>
                                </a:lnTo>
                                <a:lnTo>
                                  <a:pt x="697" y="4702"/>
                                </a:lnTo>
                                <a:lnTo>
                                  <a:pt x="677" y="4656"/>
                                </a:lnTo>
                                <a:lnTo>
                                  <a:pt x="656" y="4608"/>
                                </a:lnTo>
                                <a:lnTo>
                                  <a:pt x="635" y="4557"/>
                                </a:lnTo>
                                <a:lnTo>
                                  <a:pt x="627" y="4540"/>
                                </a:lnTo>
                                <a:lnTo>
                                  <a:pt x="606" y="4493"/>
                                </a:lnTo>
                                <a:lnTo>
                                  <a:pt x="591" y="4459"/>
                                </a:lnTo>
                                <a:lnTo>
                                  <a:pt x="574" y="4417"/>
                                </a:lnTo>
                                <a:lnTo>
                                  <a:pt x="556" y="4368"/>
                                </a:lnTo>
                                <a:lnTo>
                                  <a:pt x="536" y="4313"/>
                                </a:lnTo>
                                <a:lnTo>
                                  <a:pt x="517" y="4252"/>
                                </a:lnTo>
                                <a:lnTo>
                                  <a:pt x="497" y="4184"/>
                                </a:lnTo>
                                <a:lnTo>
                                  <a:pt x="478" y="4110"/>
                                </a:lnTo>
                                <a:lnTo>
                                  <a:pt x="460" y="4030"/>
                                </a:lnTo>
                                <a:lnTo>
                                  <a:pt x="452" y="3989"/>
                                </a:lnTo>
                                <a:lnTo>
                                  <a:pt x="443" y="3946"/>
                                </a:lnTo>
                                <a:lnTo>
                                  <a:pt x="436" y="3901"/>
                                </a:lnTo>
                                <a:lnTo>
                                  <a:pt x="429" y="3855"/>
                                </a:lnTo>
                                <a:lnTo>
                                  <a:pt x="422" y="3809"/>
                                </a:lnTo>
                                <a:lnTo>
                                  <a:pt x="416" y="3760"/>
                                </a:lnTo>
                                <a:lnTo>
                                  <a:pt x="411" y="3711"/>
                                </a:lnTo>
                                <a:lnTo>
                                  <a:pt x="407" y="3660"/>
                                </a:lnTo>
                                <a:lnTo>
                                  <a:pt x="404" y="3608"/>
                                </a:lnTo>
                                <a:lnTo>
                                  <a:pt x="401" y="3555"/>
                                </a:lnTo>
                                <a:lnTo>
                                  <a:pt x="399" y="3502"/>
                                </a:lnTo>
                                <a:lnTo>
                                  <a:pt x="399" y="3446"/>
                                </a:lnTo>
                                <a:lnTo>
                                  <a:pt x="399" y="3390"/>
                                </a:lnTo>
                                <a:lnTo>
                                  <a:pt x="401" y="3333"/>
                                </a:lnTo>
                                <a:lnTo>
                                  <a:pt x="405" y="3275"/>
                                </a:lnTo>
                                <a:lnTo>
                                  <a:pt x="408" y="3216"/>
                                </a:lnTo>
                                <a:lnTo>
                                  <a:pt x="414" y="3156"/>
                                </a:lnTo>
                                <a:lnTo>
                                  <a:pt x="422" y="3095"/>
                                </a:lnTo>
                                <a:lnTo>
                                  <a:pt x="430" y="3034"/>
                                </a:lnTo>
                                <a:lnTo>
                                  <a:pt x="440" y="2971"/>
                                </a:lnTo>
                                <a:lnTo>
                                  <a:pt x="452" y="2908"/>
                                </a:lnTo>
                                <a:lnTo>
                                  <a:pt x="465" y="2844"/>
                                </a:lnTo>
                                <a:lnTo>
                                  <a:pt x="480" y="2779"/>
                                </a:lnTo>
                                <a:lnTo>
                                  <a:pt x="497" y="2714"/>
                                </a:lnTo>
                                <a:lnTo>
                                  <a:pt x="516" y="2647"/>
                                </a:lnTo>
                                <a:lnTo>
                                  <a:pt x="536" y="2581"/>
                                </a:lnTo>
                                <a:lnTo>
                                  <a:pt x="559" y="2513"/>
                                </a:lnTo>
                                <a:lnTo>
                                  <a:pt x="584" y="2445"/>
                                </a:lnTo>
                                <a:lnTo>
                                  <a:pt x="610" y="2376"/>
                                </a:lnTo>
                                <a:lnTo>
                                  <a:pt x="639" y="2307"/>
                                </a:lnTo>
                                <a:lnTo>
                                  <a:pt x="671" y="2237"/>
                                </a:lnTo>
                                <a:lnTo>
                                  <a:pt x="704" y="2167"/>
                                </a:lnTo>
                                <a:lnTo>
                                  <a:pt x="739" y="2097"/>
                                </a:lnTo>
                                <a:lnTo>
                                  <a:pt x="777" y="2025"/>
                                </a:lnTo>
                                <a:lnTo>
                                  <a:pt x="818" y="1954"/>
                                </a:lnTo>
                                <a:lnTo>
                                  <a:pt x="860" y="1882"/>
                                </a:lnTo>
                                <a:lnTo>
                                  <a:pt x="906" y="1809"/>
                                </a:lnTo>
                                <a:lnTo>
                                  <a:pt x="954" y="1737"/>
                                </a:lnTo>
                                <a:lnTo>
                                  <a:pt x="1005" y="1664"/>
                                </a:lnTo>
                                <a:lnTo>
                                  <a:pt x="1059" y="1591"/>
                                </a:lnTo>
                                <a:lnTo>
                                  <a:pt x="1067" y="1580"/>
                                </a:lnTo>
                                <a:lnTo>
                                  <a:pt x="1090" y="1548"/>
                                </a:lnTo>
                                <a:lnTo>
                                  <a:pt x="1107" y="1524"/>
                                </a:lnTo>
                                <a:lnTo>
                                  <a:pt x="1129" y="1496"/>
                                </a:lnTo>
                                <a:lnTo>
                                  <a:pt x="1155" y="1465"/>
                                </a:lnTo>
                                <a:lnTo>
                                  <a:pt x="1184" y="1431"/>
                                </a:lnTo>
                                <a:lnTo>
                                  <a:pt x="1219" y="1394"/>
                                </a:lnTo>
                                <a:lnTo>
                                  <a:pt x="1258" y="1354"/>
                                </a:lnTo>
                                <a:lnTo>
                                  <a:pt x="1301" y="1310"/>
                                </a:lnTo>
                                <a:lnTo>
                                  <a:pt x="1349" y="1266"/>
                                </a:lnTo>
                                <a:lnTo>
                                  <a:pt x="1401" y="1220"/>
                                </a:lnTo>
                                <a:lnTo>
                                  <a:pt x="1458" y="1172"/>
                                </a:lnTo>
                                <a:lnTo>
                                  <a:pt x="1521" y="1123"/>
                                </a:lnTo>
                                <a:lnTo>
                                  <a:pt x="1587" y="1074"/>
                                </a:lnTo>
                                <a:lnTo>
                                  <a:pt x="1623" y="1050"/>
                                </a:lnTo>
                                <a:lnTo>
                                  <a:pt x="1659" y="1025"/>
                                </a:lnTo>
                                <a:lnTo>
                                  <a:pt x="1697" y="1001"/>
                                </a:lnTo>
                                <a:lnTo>
                                  <a:pt x="1736" y="976"/>
                                </a:lnTo>
                                <a:lnTo>
                                  <a:pt x="1777" y="952"/>
                                </a:lnTo>
                                <a:lnTo>
                                  <a:pt x="1818" y="928"/>
                                </a:lnTo>
                                <a:lnTo>
                                  <a:pt x="1861" y="904"/>
                                </a:lnTo>
                                <a:lnTo>
                                  <a:pt x="1905" y="880"/>
                                </a:lnTo>
                                <a:lnTo>
                                  <a:pt x="1950" y="856"/>
                                </a:lnTo>
                                <a:lnTo>
                                  <a:pt x="1997" y="833"/>
                                </a:lnTo>
                                <a:lnTo>
                                  <a:pt x="2045" y="810"/>
                                </a:lnTo>
                                <a:lnTo>
                                  <a:pt x="2095" y="789"/>
                                </a:lnTo>
                                <a:lnTo>
                                  <a:pt x="2146" y="767"/>
                                </a:lnTo>
                                <a:lnTo>
                                  <a:pt x="2198" y="745"/>
                                </a:lnTo>
                                <a:lnTo>
                                  <a:pt x="2252" y="725"/>
                                </a:lnTo>
                                <a:lnTo>
                                  <a:pt x="2307" y="704"/>
                                </a:lnTo>
                                <a:lnTo>
                                  <a:pt x="2362" y="685"/>
                                </a:lnTo>
                                <a:lnTo>
                                  <a:pt x="2421" y="667"/>
                                </a:lnTo>
                                <a:lnTo>
                                  <a:pt x="2480" y="648"/>
                                </a:lnTo>
                                <a:lnTo>
                                  <a:pt x="2541" y="631"/>
                                </a:lnTo>
                                <a:lnTo>
                                  <a:pt x="2602" y="615"/>
                                </a:lnTo>
                                <a:lnTo>
                                  <a:pt x="2666" y="600"/>
                                </a:lnTo>
                                <a:lnTo>
                                  <a:pt x="2731" y="586"/>
                                </a:lnTo>
                                <a:lnTo>
                                  <a:pt x="2797" y="572"/>
                                </a:lnTo>
                                <a:lnTo>
                                  <a:pt x="2865" y="559"/>
                                </a:lnTo>
                                <a:lnTo>
                                  <a:pt x="2934" y="548"/>
                                </a:lnTo>
                                <a:lnTo>
                                  <a:pt x="3005" y="538"/>
                                </a:lnTo>
                                <a:lnTo>
                                  <a:pt x="3077" y="528"/>
                                </a:lnTo>
                                <a:lnTo>
                                  <a:pt x="3150" y="522"/>
                                </a:lnTo>
                                <a:lnTo>
                                  <a:pt x="3225" y="515"/>
                                </a:lnTo>
                                <a:lnTo>
                                  <a:pt x="3303" y="509"/>
                                </a:lnTo>
                                <a:lnTo>
                                  <a:pt x="3381" y="506"/>
                                </a:lnTo>
                                <a:lnTo>
                                  <a:pt x="3381" y="2"/>
                                </a:lnTo>
                                <a:lnTo>
                                  <a:pt x="3354" y="1"/>
                                </a:lnTo>
                                <a:lnTo>
                                  <a:pt x="3322" y="0"/>
                                </a:lnTo>
                                <a:lnTo>
                                  <a:pt x="3278" y="0"/>
                                </a:lnTo>
                                <a:lnTo>
                                  <a:pt x="3223" y="1"/>
                                </a:lnTo>
                                <a:lnTo>
                                  <a:pt x="3158" y="3"/>
                                </a:lnTo>
                                <a:lnTo>
                                  <a:pt x="3084" y="9"/>
                                </a:lnTo>
                                <a:lnTo>
                                  <a:pt x="2999" y="16"/>
                                </a:lnTo>
                                <a:lnTo>
                                  <a:pt x="2908" y="27"/>
                                </a:lnTo>
                                <a:lnTo>
                                  <a:pt x="2859" y="34"/>
                                </a:lnTo>
                                <a:lnTo>
                                  <a:pt x="2809" y="42"/>
                                </a:lnTo>
                                <a:lnTo>
                                  <a:pt x="2756" y="50"/>
                                </a:lnTo>
                                <a:lnTo>
                                  <a:pt x="2703" y="60"/>
                                </a:lnTo>
                                <a:lnTo>
                                  <a:pt x="2648" y="72"/>
                                </a:lnTo>
                                <a:lnTo>
                                  <a:pt x="2591" y="84"/>
                                </a:lnTo>
                                <a:lnTo>
                                  <a:pt x="2533" y="98"/>
                                </a:lnTo>
                                <a:lnTo>
                                  <a:pt x="2473" y="113"/>
                                </a:lnTo>
                                <a:lnTo>
                                  <a:pt x="2413" y="130"/>
                                </a:lnTo>
                                <a:lnTo>
                                  <a:pt x="2351" y="148"/>
                                </a:lnTo>
                                <a:lnTo>
                                  <a:pt x="2288" y="168"/>
                                </a:lnTo>
                                <a:lnTo>
                                  <a:pt x="2224" y="189"/>
                                </a:lnTo>
                                <a:lnTo>
                                  <a:pt x="2160" y="212"/>
                                </a:lnTo>
                                <a:lnTo>
                                  <a:pt x="2095" y="237"/>
                                </a:lnTo>
                                <a:lnTo>
                                  <a:pt x="2029" y="264"/>
                                </a:lnTo>
                                <a:lnTo>
                                  <a:pt x="1963" y="292"/>
                                </a:lnTo>
                                <a:lnTo>
                                  <a:pt x="1897" y="323"/>
                                </a:lnTo>
                                <a:lnTo>
                                  <a:pt x="1829" y="355"/>
                                </a:lnTo>
                                <a:lnTo>
                                  <a:pt x="1761" y="390"/>
                                </a:lnTo>
                                <a:lnTo>
                                  <a:pt x="1694" y="427"/>
                                </a:lnTo>
                                <a:lnTo>
                                  <a:pt x="1626" y="466"/>
                                </a:lnTo>
                                <a:lnTo>
                                  <a:pt x="1558" y="508"/>
                                </a:lnTo>
                                <a:lnTo>
                                  <a:pt x="1490" y="551"/>
                                </a:lnTo>
                                <a:lnTo>
                                  <a:pt x="1422" y="597"/>
                                </a:lnTo>
                                <a:lnTo>
                                  <a:pt x="1355" y="646"/>
                                </a:lnTo>
                                <a:lnTo>
                                  <a:pt x="1287" y="697"/>
                                </a:lnTo>
                                <a:lnTo>
                                  <a:pt x="1221" y="751"/>
                                </a:lnTo>
                                <a:lnTo>
                                  <a:pt x="1154" y="808"/>
                                </a:lnTo>
                                <a:lnTo>
                                  <a:pt x="1089" y="867"/>
                                </a:lnTo>
                                <a:lnTo>
                                  <a:pt x="1024" y="929"/>
                                </a:lnTo>
                                <a:lnTo>
                                  <a:pt x="958" y="994"/>
                                </a:lnTo>
                                <a:lnTo>
                                  <a:pt x="896" y="1063"/>
                                </a:lnTo>
                                <a:lnTo>
                                  <a:pt x="864" y="1097"/>
                                </a:lnTo>
                                <a:lnTo>
                                  <a:pt x="833" y="1133"/>
                                </a:lnTo>
                                <a:lnTo>
                                  <a:pt x="802" y="1170"/>
                                </a:lnTo>
                                <a:lnTo>
                                  <a:pt x="771" y="1208"/>
                                </a:lnTo>
                                <a:lnTo>
                                  <a:pt x="740" y="1245"/>
                                </a:lnTo>
                                <a:lnTo>
                                  <a:pt x="711" y="1284"/>
                                </a:lnTo>
                                <a:lnTo>
                                  <a:pt x="681" y="1324"/>
                                </a:lnTo>
                                <a:lnTo>
                                  <a:pt x="651" y="1365"/>
                                </a:lnTo>
                                <a:lnTo>
                                  <a:pt x="622" y="1406"/>
                                </a:lnTo>
                                <a:lnTo>
                                  <a:pt x="593" y="1448"/>
                                </a:lnTo>
                                <a:lnTo>
                                  <a:pt x="565" y="1492"/>
                                </a:lnTo>
                                <a:lnTo>
                                  <a:pt x="536" y="1535"/>
                                </a:lnTo>
                                <a:lnTo>
                                  <a:pt x="509" y="1580"/>
                                </a:lnTo>
                                <a:lnTo>
                                  <a:pt x="480" y="1625"/>
                                </a:lnTo>
                                <a:lnTo>
                                  <a:pt x="454" y="1672"/>
                                </a:lnTo>
                                <a:lnTo>
                                  <a:pt x="427" y="1720"/>
                                </a:lnTo>
                                <a:lnTo>
                                  <a:pt x="400" y="1768"/>
                                </a:lnTo>
                                <a:lnTo>
                                  <a:pt x="375" y="1817"/>
                                </a:lnTo>
                                <a:lnTo>
                                  <a:pt x="349" y="1867"/>
                                </a:lnTo>
                                <a:lnTo>
                                  <a:pt x="324" y="1917"/>
                                </a:lnTo>
                                <a:lnTo>
                                  <a:pt x="300" y="1970"/>
                                </a:lnTo>
                                <a:lnTo>
                                  <a:pt x="276" y="2022"/>
                                </a:lnTo>
                                <a:lnTo>
                                  <a:pt x="252" y="2076"/>
                                </a:lnTo>
                                <a:lnTo>
                                  <a:pt x="229" y="2131"/>
                                </a:lnTo>
                                <a:lnTo>
                                  <a:pt x="206" y="2187"/>
                                </a:lnTo>
                                <a:lnTo>
                                  <a:pt x="183" y="2243"/>
                                </a:lnTo>
                                <a:lnTo>
                                  <a:pt x="162" y="2300"/>
                                </a:lnTo>
                                <a:lnTo>
                                  <a:pt x="141" y="2359"/>
                                </a:lnTo>
                                <a:lnTo>
                                  <a:pt x="133" y="2383"/>
                                </a:lnTo>
                                <a:lnTo>
                                  <a:pt x="124" y="2413"/>
                                </a:lnTo>
                                <a:lnTo>
                                  <a:pt x="114" y="2453"/>
                                </a:lnTo>
                                <a:lnTo>
                                  <a:pt x="100" y="2504"/>
                                </a:lnTo>
                                <a:lnTo>
                                  <a:pt x="86" y="2565"/>
                                </a:lnTo>
                                <a:lnTo>
                                  <a:pt x="72" y="2634"/>
                                </a:lnTo>
                                <a:lnTo>
                                  <a:pt x="57" y="2714"/>
                                </a:lnTo>
                                <a:lnTo>
                                  <a:pt x="42" y="2801"/>
                                </a:lnTo>
                                <a:lnTo>
                                  <a:pt x="29" y="2896"/>
                                </a:lnTo>
                                <a:lnTo>
                                  <a:pt x="22" y="2946"/>
                                </a:lnTo>
                                <a:lnTo>
                                  <a:pt x="18" y="2998"/>
                                </a:lnTo>
                                <a:lnTo>
                                  <a:pt x="13" y="3052"/>
                                </a:lnTo>
                                <a:lnTo>
                                  <a:pt x="9" y="3108"/>
                                </a:lnTo>
                                <a:lnTo>
                                  <a:pt x="5" y="3164"/>
                                </a:lnTo>
                                <a:lnTo>
                                  <a:pt x="3" y="3223"/>
                                </a:lnTo>
                                <a:lnTo>
                                  <a:pt x="1" y="3283"/>
                                </a:lnTo>
                                <a:lnTo>
                                  <a:pt x="0" y="3344"/>
                                </a:lnTo>
                                <a:lnTo>
                                  <a:pt x="1" y="3407"/>
                                </a:lnTo>
                                <a:lnTo>
                                  <a:pt x="2" y="3471"/>
                                </a:lnTo>
                                <a:lnTo>
                                  <a:pt x="4" y="3535"/>
                                </a:lnTo>
                                <a:lnTo>
                                  <a:pt x="9" y="3601"/>
                                </a:lnTo>
                                <a:lnTo>
                                  <a:pt x="13" y="3668"/>
                                </a:lnTo>
                                <a:lnTo>
                                  <a:pt x="20" y="3737"/>
                                </a:lnTo>
                                <a:lnTo>
                                  <a:pt x="28" y="3805"/>
                                </a:lnTo>
                                <a:lnTo>
                                  <a:pt x="38" y="3876"/>
                                </a:lnTo>
                                <a:lnTo>
                                  <a:pt x="50" y="3947"/>
                                </a:lnTo>
                                <a:lnTo>
                                  <a:pt x="62" y="4018"/>
                                </a:lnTo>
                                <a:lnTo>
                                  <a:pt x="77" y="4089"/>
                                </a:lnTo>
                                <a:lnTo>
                                  <a:pt x="94" y="4162"/>
                                </a:lnTo>
                                <a:lnTo>
                                  <a:pt x="113" y="4236"/>
                                </a:lnTo>
                                <a:lnTo>
                                  <a:pt x="133" y="4310"/>
                                </a:lnTo>
                                <a:lnTo>
                                  <a:pt x="156" y="4383"/>
                                </a:lnTo>
                                <a:lnTo>
                                  <a:pt x="181" y="4458"/>
                                </a:lnTo>
                                <a:lnTo>
                                  <a:pt x="209" y="4532"/>
                                </a:lnTo>
                                <a:lnTo>
                                  <a:pt x="238" y="4608"/>
                                </a:lnTo>
                                <a:lnTo>
                                  <a:pt x="270" y="4682"/>
                                </a:lnTo>
                                <a:lnTo>
                                  <a:pt x="304" y="4757"/>
                                </a:lnTo>
                                <a:lnTo>
                                  <a:pt x="342" y="4832"/>
                                </a:lnTo>
                                <a:lnTo>
                                  <a:pt x="381" y="4908"/>
                                </a:lnTo>
                                <a:lnTo>
                                  <a:pt x="423" y="4982"/>
                                </a:lnTo>
                                <a:lnTo>
                                  <a:pt x="469" y="5057"/>
                                </a:lnTo>
                                <a:lnTo>
                                  <a:pt x="517" y="5131"/>
                                </a:lnTo>
                                <a:lnTo>
                                  <a:pt x="567" y="5206"/>
                                </a:lnTo>
                                <a:lnTo>
                                  <a:pt x="622" y="5280"/>
                                </a:lnTo>
                                <a:lnTo>
                                  <a:pt x="649" y="5316"/>
                                </a:lnTo>
                                <a:lnTo>
                                  <a:pt x="678" y="5353"/>
                                </a:lnTo>
                                <a:lnTo>
                                  <a:pt x="707" y="5389"/>
                                </a:lnTo>
                                <a:lnTo>
                                  <a:pt x="738" y="5426"/>
                                </a:lnTo>
                                <a:lnTo>
                                  <a:pt x="769" y="5462"/>
                                </a:lnTo>
                                <a:lnTo>
                                  <a:pt x="801" y="5498"/>
                                </a:lnTo>
                                <a:lnTo>
                                  <a:pt x="834" y="5534"/>
                                </a:lnTo>
                                <a:lnTo>
                                  <a:pt x="868" y="5570"/>
                                </a:lnTo>
                                <a:lnTo>
                                  <a:pt x="903" y="5605"/>
                                </a:lnTo>
                                <a:lnTo>
                                  <a:pt x="938" y="5641"/>
                                </a:lnTo>
                                <a:lnTo>
                                  <a:pt x="974" y="5676"/>
                                </a:lnTo>
                                <a:lnTo>
                                  <a:pt x="1011" y="5711"/>
                                </a:lnTo>
                                <a:lnTo>
                                  <a:pt x="1050" y="5746"/>
                                </a:lnTo>
                                <a:lnTo>
                                  <a:pt x="1089" y="5781"/>
                                </a:lnTo>
                                <a:lnTo>
                                  <a:pt x="1129" y="5815"/>
                                </a:lnTo>
                                <a:lnTo>
                                  <a:pt x="1169" y="5849"/>
                                </a:lnTo>
                                <a:lnTo>
                                  <a:pt x="1211" y="5883"/>
                                </a:lnTo>
                                <a:lnTo>
                                  <a:pt x="1253" y="5917"/>
                                </a:lnTo>
                                <a:lnTo>
                                  <a:pt x="1271" y="5929"/>
                                </a:lnTo>
                                <a:lnTo>
                                  <a:pt x="1325" y="5967"/>
                                </a:lnTo>
                                <a:lnTo>
                                  <a:pt x="1363" y="5992"/>
                                </a:lnTo>
                                <a:lnTo>
                                  <a:pt x="1409" y="6022"/>
                                </a:lnTo>
                                <a:lnTo>
                                  <a:pt x="1463" y="6056"/>
                                </a:lnTo>
                                <a:lnTo>
                                  <a:pt x="1525" y="6093"/>
                                </a:lnTo>
                                <a:lnTo>
                                  <a:pt x="1592" y="6131"/>
                                </a:lnTo>
                                <a:lnTo>
                                  <a:pt x="1666" y="6171"/>
                                </a:lnTo>
                                <a:lnTo>
                                  <a:pt x="1747" y="6213"/>
                                </a:lnTo>
                                <a:lnTo>
                                  <a:pt x="1834" y="6256"/>
                                </a:lnTo>
                                <a:lnTo>
                                  <a:pt x="1925" y="6299"/>
                                </a:lnTo>
                                <a:lnTo>
                                  <a:pt x="1973" y="6320"/>
                                </a:lnTo>
                                <a:lnTo>
                                  <a:pt x="2023" y="6341"/>
                                </a:lnTo>
                                <a:lnTo>
                                  <a:pt x="2074" y="6362"/>
                                </a:lnTo>
                                <a:lnTo>
                                  <a:pt x="2125" y="6382"/>
                                </a:lnTo>
                                <a:lnTo>
                                  <a:pt x="2178" y="6402"/>
                                </a:lnTo>
                                <a:lnTo>
                                  <a:pt x="2232" y="6421"/>
                                </a:lnTo>
                                <a:lnTo>
                                  <a:pt x="2287" y="6441"/>
                                </a:lnTo>
                                <a:lnTo>
                                  <a:pt x="2343" y="6459"/>
                                </a:lnTo>
                                <a:lnTo>
                                  <a:pt x="2400" y="6477"/>
                                </a:lnTo>
                                <a:lnTo>
                                  <a:pt x="2458" y="6493"/>
                                </a:lnTo>
                                <a:lnTo>
                                  <a:pt x="2518" y="6509"/>
                                </a:lnTo>
                                <a:lnTo>
                                  <a:pt x="2577" y="6525"/>
                                </a:lnTo>
                                <a:lnTo>
                                  <a:pt x="2638" y="6539"/>
                                </a:lnTo>
                                <a:lnTo>
                                  <a:pt x="2699" y="6551"/>
                                </a:lnTo>
                                <a:lnTo>
                                  <a:pt x="2762" y="6564"/>
                                </a:lnTo>
                                <a:lnTo>
                                  <a:pt x="2825" y="6574"/>
                                </a:lnTo>
                                <a:lnTo>
                                  <a:pt x="2889" y="6583"/>
                                </a:lnTo>
                                <a:lnTo>
                                  <a:pt x="2953" y="6591"/>
                                </a:lnTo>
                                <a:lnTo>
                                  <a:pt x="3018" y="6598"/>
                                </a:lnTo>
                                <a:lnTo>
                                  <a:pt x="3084" y="6604"/>
                                </a:lnTo>
                                <a:lnTo>
                                  <a:pt x="3149" y="6607"/>
                                </a:lnTo>
                                <a:lnTo>
                                  <a:pt x="3216" y="6610"/>
                                </a:lnTo>
                                <a:lnTo>
                                  <a:pt x="3282" y="6610"/>
                                </a:lnTo>
                                <a:lnTo>
                                  <a:pt x="3351" y="6607"/>
                                </a:lnTo>
                                <a:lnTo>
                                  <a:pt x="3418" y="6604"/>
                                </a:lnTo>
                                <a:lnTo>
                                  <a:pt x="3487" y="6599"/>
                                </a:lnTo>
                                <a:lnTo>
                                  <a:pt x="3555" y="6591"/>
                                </a:lnTo>
                                <a:lnTo>
                                  <a:pt x="3624" y="6582"/>
                                </a:lnTo>
                                <a:lnTo>
                                  <a:pt x="3692" y="6571"/>
                                </a:lnTo>
                                <a:lnTo>
                                  <a:pt x="3762" y="6557"/>
                                </a:lnTo>
                                <a:lnTo>
                                  <a:pt x="3830" y="6541"/>
                                </a:lnTo>
                                <a:lnTo>
                                  <a:pt x="3900" y="6523"/>
                                </a:lnTo>
                                <a:lnTo>
                                  <a:pt x="3970" y="6501"/>
                                </a:lnTo>
                                <a:lnTo>
                                  <a:pt x="4039" y="6478"/>
                                </a:lnTo>
                                <a:lnTo>
                                  <a:pt x="4109" y="6452"/>
                                </a:lnTo>
                                <a:lnTo>
                                  <a:pt x="4179" y="6424"/>
                                </a:lnTo>
                                <a:lnTo>
                                  <a:pt x="4247" y="6392"/>
                                </a:lnTo>
                                <a:lnTo>
                                  <a:pt x="4317" y="6357"/>
                                </a:lnTo>
                                <a:lnTo>
                                  <a:pt x="4323" y="6355"/>
                                </a:lnTo>
                                <a:lnTo>
                                  <a:pt x="4345" y="6346"/>
                                </a:lnTo>
                                <a:lnTo>
                                  <a:pt x="4378" y="6331"/>
                                </a:lnTo>
                                <a:lnTo>
                                  <a:pt x="4423" y="6307"/>
                                </a:lnTo>
                                <a:lnTo>
                                  <a:pt x="4448" y="6292"/>
                                </a:lnTo>
                                <a:lnTo>
                                  <a:pt x="4476" y="6276"/>
                                </a:lnTo>
                                <a:lnTo>
                                  <a:pt x="4507" y="6257"/>
                                </a:lnTo>
                                <a:lnTo>
                                  <a:pt x="4540" y="6235"/>
                                </a:lnTo>
                                <a:lnTo>
                                  <a:pt x="4575" y="6211"/>
                                </a:lnTo>
                                <a:lnTo>
                                  <a:pt x="4611" y="6185"/>
                                </a:lnTo>
                                <a:lnTo>
                                  <a:pt x="4649" y="6155"/>
                                </a:lnTo>
                                <a:lnTo>
                                  <a:pt x="4688" y="6123"/>
                                </a:lnTo>
                                <a:lnTo>
                                  <a:pt x="4744" y="6081"/>
                                </a:lnTo>
                                <a:lnTo>
                                  <a:pt x="4798" y="6038"/>
                                </a:lnTo>
                                <a:lnTo>
                                  <a:pt x="4852" y="5993"/>
                                </a:lnTo>
                                <a:lnTo>
                                  <a:pt x="4903" y="5946"/>
                                </a:lnTo>
                                <a:lnTo>
                                  <a:pt x="4955" y="5900"/>
                                </a:lnTo>
                                <a:lnTo>
                                  <a:pt x="5004" y="5849"/>
                                </a:lnTo>
                                <a:lnTo>
                                  <a:pt x="5052" y="5799"/>
                                </a:lnTo>
                                <a:lnTo>
                                  <a:pt x="5099" y="5747"/>
                                </a:lnTo>
                                <a:lnTo>
                                  <a:pt x="5143" y="5694"/>
                                </a:lnTo>
                                <a:lnTo>
                                  <a:pt x="5186" y="5639"/>
                                </a:lnTo>
                                <a:lnTo>
                                  <a:pt x="5229" y="5583"/>
                                </a:lnTo>
                                <a:lnTo>
                                  <a:pt x="5269" y="5525"/>
                                </a:lnTo>
                                <a:lnTo>
                                  <a:pt x="5307" y="5467"/>
                                </a:lnTo>
                                <a:lnTo>
                                  <a:pt x="5344" y="5408"/>
                                </a:lnTo>
                                <a:lnTo>
                                  <a:pt x="5379" y="5347"/>
                                </a:lnTo>
                                <a:lnTo>
                                  <a:pt x="5412" y="5286"/>
                                </a:lnTo>
                                <a:lnTo>
                                  <a:pt x="5444" y="5223"/>
                                </a:lnTo>
                                <a:lnTo>
                                  <a:pt x="5474" y="5159"/>
                                </a:lnTo>
                                <a:lnTo>
                                  <a:pt x="5503" y="5094"/>
                                </a:lnTo>
                                <a:lnTo>
                                  <a:pt x="5529" y="5028"/>
                                </a:lnTo>
                                <a:lnTo>
                                  <a:pt x="5553" y="4961"/>
                                </a:lnTo>
                                <a:lnTo>
                                  <a:pt x="5575" y="4893"/>
                                </a:lnTo>
                                <a:lnTo>
                                  <a:pt x="5595" y="4824"/>
                                </a:lnTo>
                                <a:lnTo>
                                  <a:pt x="5613" y="4755"/>
                                </a:lnTo>
                                <a:lnTo>
                                  <a:pt x="5630" y="4685"/>
                                </a:lnTo>
                                <a:lnTo>
                                  <a:pt x="5644" y="4613"/>
                                </a:lnTo>
                                <a:lnTo>
                                  <a:pt x="5657" y="4543"/>
                                </a:lnTo>
                                <a:lnTo>
                                  <a:pt x="5667" y="4470"/>
                                </a:lnTo>
                                <a:lnTo>
                                  <a:pt x="5675" y="4396"/>
                                </a:lnTo>
                                <a:lnTo>
                                  <a:pt x="5681" y="4322"/>
                                </a:lnTo>
                                <a:lnTo>
                                  <a:pt x="5684" y="4248"/>
                                </a:lnTo>
                                <a:lnTo>
                                  <a:pt x="5685" y="4174"/>
                                </a:lnTo>
                                <a:lnTo>
                                  <a:pt x="5684" y="4111"/>
                                </a:lnTo>
                                <a:lnTo>
                                  <a:pt x="5682" y="4050"/>
                                </a:lnTo>
                                <a:lnTo>
                                  <a:pt x="5677" y="3988"/>
                                </a:lnTo>
                                <a:lnTo>
                                  <a:pt x="5673" y="3927"/>
                                </a:lnTo>
                                <a:lnTo>
                                  <a:pt x="5666" y="3867"/>
                                </a:lnTo>
                                <a:lnTo>
                                  <a:pt x="5657" y="3808"/>
                                </a:lnTo>
                                <a:lnTo>
                                  <a:pt x="5648" y="3747"/>
                                </a:lnTo>
                                <a:lnTo>
                                  <a:pt x="5636" y="3689"/>
                                </a:lnTo>
                                <a:lnTo>
                                  <a:pt x="5624" y="3629"/>
                                </a:lnTo>
                                <a:lnTo>
                                  <a:pt x="5609" y="3572"/>
                                </a:lnTo>
                                <a:lnTo>
                                  <a:pt x="5594" y="3514"/>
                                </a:lnTo>
                                <a:lnTo>
                                  <a:pt x="5577" y="3458"/>
                                </a:lnTo>
                                <a:lnTo>
                                  <a:pt x="5559" y="3401"/>
                                </a:lnTo>
                                <a:lnTo>
                                  <a:pt x="5539" y="3346"/>
                                </a:lnTo>
                                <a:lnTo>
                                  <a:pt x="5517" y="3291"/>
                                </a:lnTo>
                                <a:lnTo>
                                  <a:pt x="5496" y="3237"/>
                                </a:lnTo>
                                <a:lnTo>
                                  <a:pt x="5472" y="3183"/>
                                </a:lnTo>
                                <a:lnTo>
                                  <a:pt x="5448" y="3130"/>
                                </a:lnTo>
                                <a:lnTo>
                                  <a:pt x="5422" y="3078"/>
                                </a:lnTo>
                                <a:lnTo>
                                  <a:pt x="5394" y="3027"/>
                                </a:lnTo>
                                <a:lnTo>
                                  <a:pt x="5366" y="2975"/>
                                </a:lnTo>
                                <a:lnTo>
                                  <a:pt x="5336" y="2925"/>
                                </a:lnTo>
                                <a:lnTo>
                                  <a:pt x="5305" y="2876"/>
                                </a:lnTo>
                                <a:lnTo>
                                  <a:pt x="5273" y="2828"/>
                                </a:lnTo>
                                <a:lnTo>
                                  <a:pt x="5241" y="2780"/>
                                </a:lnTo>
                                <a:lnTo>
                                  <a:pt x="5207" y="2734"/>
                                </a:lnTo>
                                <a:lnTo>
                                  <a:pt x="5172" y="2688"/>
                                </a:lnTo>
                                <a:lnTo>
                                  <a:pt x="5135" y="2642"/>
                                </a:lnTo>
                                <a:lnTo>
                                  <a:pt x="5097" y="2599"/>
                                </a:lnTo>
                                <a:lnTo>
                                  <a:pt x="5060" y="2555"/>
                                </a:lnTo>
                                <a:lnTo>
                                  <a:pt x="5020" y="2513"/>
                                </a:lnTo>
                                <a:lnTo>
                                  <a:pt x="4980" y="2472"/>
                                </a:lnTo>
                                <a:lnTo>
                                  <a:pt x="4939" y="2431"/>
                                </a:lnTo>
                                <a:lnTo>
                                  <a:pt x="4897" y="2392"/>
                                </a:lnTo>
                                <a:lnTo>
                                  <a:pt x="4853" y="2353"/>
                                </a:lnTo>
                                <a:lnTo>
                                  <a:pt x="4809" y="2317"/>
                                </a:lnTo>
                                <a:lnTo>
                                  <a:pt x="4764" y="2280"/>
                                </a:lnTo>
                                <a:lnTo>
                                  <a:pt x="4718" y="2245"/>
                                </a:lnTo>
                                <a:lnTo>
                                  <a:pt x="4672" y="2211"/>
                                </a:lnTo>
                                <a:lnTo>
                                  <a:pt x="4624" y="2178"/>
                                </a:lnTo>
                                <a:lnTo>
                                  <a:pt x="4576" y="2146"/>
                                </a:lnTo>
                                <a:lnTo>
                                  <a:pt x="4526" y="2115"/>
                                </a:lnTo>
                                <a:lnTo>
                                  <a:pt x="4476" y="2085"/>
                                </a:lnTo>
                                <a:lnTo>
                                  <a:pt x="4425" y="2058"/>
                                </a:lnTo>
                                <a:lnTo>
                                  <a:pt x="4374" y="2030"/>
                                </a:lnTo>
                                <a:lnTo>
                                  <a:pt x="4321" y="2004"/>
                                </a:lnTo>
                                <a:lnTo>
                                  <a:pt x="4269" y="1979"/>
                                </a:lnTo>
                                <a:lnTo>
                                  <a:pt x="4215" y="1956"/>
                                </a:lnTo>
                                <a:lnTo>
                                  <a:pt x="4160" y="1933"/>
                                </a:lnTo>
                                <a:lnTo>
                                  <a:pt x="4105" y="1913"/>
                                </a:lnTo>
                                <a:lnTo>
                                  <a:pt x="4050" y="1893"/>
                                </a:lnTo>
                                <a:lnTo>
                                  <a:pt x="3994" y="1875"/>
                                </a:lnTo>
                                <a:lnTo>
                                  <a:pt x="3937" y="1858"/>
                                </a:lnTo>
                                <a:lnTo>
                                  <a:pt x="3879" y="1842"/>
                                </a:lnTo>
                                <a:lnTo>
                                  <a:pt x="3821" y="1828"/>
                                </a:lnTo>
                                <a:lnTo>
                                  <a:pt x="3763" y="1816"/>
                                </a:lnTo>
                                <a:lnTo>
                                  <a:pt x="3704" y="1804"/>
                                </a:lnTo>
                                <a:lnTo>
                                  <a:pt x="3644" y="1794"/>
                                </a:lnTo>
                                <a:lnTo>
                                  <a:pt x="3585" y="1786"/>
                                </a:lnTo>
                                <a:lnTo>
                                  <a:pt x="3524" y="1779"/>
                                </a:lnTo>
                                <a:lnTo>
                                  <a:pt x="3463" y="1774"/>
                                </a:lnTo>
                                <a:lnTo>
                                  <a:pt x="3402" y="1770"/>
                                </a:lnTo>
                                <a:lnTo>
                                  <a:pt x="3340" y="1768"/>
                                </a:lnTo>
                                <a:lnTo>
                                  <a:pt x="3278" y="1767"/>
                                </a:lnTo>
                                <a:close/>
                                <a:moveTo>
                                  <a:pt x="2374" y="5734"/>
                                </a:moveTo>
                                <a:lnTo>
                                  <a:pt x="2374" y="5734"/>
                                </a:lnTo>
                                <a:lnTo>
                                  <a:pt x="2343" y="5734"/>
                                </a:lnTo>
                                <a:lnTo>
                                  <a:pt x="2312" y="5732"/>
                                </a:lnTo>
                                <a:lnTo>
                                  <a:pt x="2281" y="5727"/>
                                </a:lnTo>
                                <a:lnTo>
                                  <a:pt x="2251" y="5723"/>
                                </a:lnTo>
                                <a:lnTo>
                                  <a:pt x="2222" y="5716"/>
                                </a:lnTo>
                                <a:lnTo>
                                  <a:pt x="2192" y="5707"/>
                                </a:lnTo>
                                <a:lnTo>
                                  <a:pt x="2164" y="5698"/>
                                </a:lnTo>
                                <a:lnTo>
                                  <a:pt x="2136" y="5686"/>
                                </a:lnTo>
                                <a:lnTo>
                                  <a:pt x="2109" y="5675"/>
                                </a:lnTo>
                                <a:lnTo>
                                  <a:pt x="2083" y="5661"/>
                                </a:lnTo>
                                <a:lnTo>
                                  <a:pt x="2058" y="5646"/>
                                </a:lnTo>
                                <a:lnTo>
                                  <a:pt x="2033" y="5630"/>
                                </a:lnTo>
                                <a:lnTo>
                                  <a:pt x="2009" y="5613"/>
                                </a:lnTo>
                                <a:lnTo>
                                  <a:pt x="1986" y="5595"/>
                                </a:lnTo>
                                <a:lnTo>
                                  <a:pt x="1964" y="5575"/>
                                </a:lnTo>
                                <a:lnTo>
                                  <a:pt x="1942" y="5556"/>
                                </a:lnTo>
                                <a:lnTo>
                                  <a:pt x="1922" y="5534"/>
                                </a:lnTo>
                                <a:lnTo>
                                  <a:pt x="1904" y="5513"/>
                                </a:lnTo>
                                <a:lnTo>
                                  <a:pt x="1885" y="5490"/>
                                </a:lnTo>
                                <a:lnTo>
                                  <a:pt x="1868" y="5466"/>
                                </a:lnTo>
                                <a:lnTo>
                                  <a:pt x="1852" y="5441"/>
                                </a:lnTo>
                                <a:lnTo>
                                  <a:pt x="1837" y="5416"/>
                                </a:lnTo>
                                <a:lnTo>
                                  <a:pt x="1824" y="5388"/>
                                </a:lnTo>
                                <a:lnTo>
                                  <a:pt x="1811" y="5362"/>
                                </a:lnTo>
                                <a:lnTo>
                                  <a:pt x="1801" y="5334"/>
                                </a:lnTo>
                                <a:lnTo>
                                  <a:pt x="1791" y="5306"/>
                                </a:lnTo>
                                <a:lnTo>
                                  <a:pt x="1783" y="5276"/>
                                </a:lnTo>
                                <a:lnTo>
                                  <a:pt x="1776" y="5247"/>
                                </a:lnTo>
                                <a:lnTo>
                                  <a:pt x="1771" y="5217"/>
                                </a:lnTo>
                                <a:lnTo>
                                  <a:pt x="1767" y="5186"/>
                                </a:lnTo>
                                <a:lnTo>
                                  <a:pt x="1764" y="5155"/>
                                </a:lnTo>
                                <a:lnTo>
                                  <a:pt x="1763" y="5125"/>
                                </a:lnTo>
                                <a:lnTo>
                                  <a:pt x="1764" y="5093"/>
                                </a:lnTo>
                                <a:lnTo>
                                  <a:pt x="1767" y="5062"/>
                                </a:lnTo>
                                <a:lnTo>
                                  <a:pt x="1771" y="5031"/>
                                </a:lnTo>
                                <a:lnTo>
                                  <a:pt x="1776" y="5001"/>
                                </a:lnTo>
                                <a:lnTo>
                                  <a:pt x="1783" y="4972"/>
                                </a:lnTo>
                                <a:lnTo>
                                  <a:pt x="1791" y="4943"/>
                                </a:lnTo>
                                <a:lnTo>
                                  <a:pt x="1801" y="4915"/>
                                </a:lnTo>
                                <a:lnTo>
                                  <a:pt x="1811" y="4886"/>
                                </a:lnTo>
                                <a:lnTo>
                                  <a:pt x="1824" y="4860"/>
                                </a:lnTo>
                                <a:lnTo>
                                  <a:pt x="1837" y="4834"/>
                                </a:lnTo>
                                <a:lnTo>
                                  <a:pt x="1852" y="4807"/>
                                </a:lnTo>
                                <a:lnTo>
                                  <a:pt x="1868" y="4783"/>
                                </a:lnTo>
                                <a:lnTo>
                                  <a:pt x="1885" y="4759"/>
                                </a:lnTo>
                                <a:lnTo>
                                  <a:pt x="1904" y="4735"/>
                                </a:lnTo>
                                <a:lnTo>
                                  <a:pt x="1922" y="4714"/>
                                </a:lnTo>
                                <a:lnTo>
                                  <a:pt x="1942" y="4692"/>
                                </a:lnTo>
                                <a:lnTo>
                                  <a:pt x="1964" y="4673"/>
                                </a:lnTo>
                                <a:lnTo>
                                  <a:pt x="1986" y="4653"/>
                                </a:lnTo>
                                <a:lnTo>
                                  <a:pt x="2009" y="4635"/>
                                </a:lnTo>
                                <a:lnTo>
                                  <a:pt x="2033" y="4618"/>
                                </a:lnTo>
                                <a:lnTo>
                                  <a:pt x="2058" y="4602"/>
                                </a:lnTo>
                                <a:lnTo>
                                  <a:pt x="2083" y="4587"/>
                                </a:lnTo>
                                <a:lnTo>
                                  <a:pt x="2109" y="4573"/>
                                </a:lnTo>
                                <a:lnTo>
                                  <a:pt x="2136" y="4562"/>
                                </a:lnTo>
                                <a:lnTo>
                                  <a:pt x="2164" y="4551"/>
                                </a:lnTo>
                                <a:lnTo>
                                  <a:pt x="2192" y="4541"/>
                                </a:lnTo>
                                <a:lnTo>
                                  <a:pt x="2222" y="4532"/>
                                </a:lnTo>
                                <a:lnTo>
                                  <a:pt x="2251" y="4525"/>
                                </a:lnTo>
                                <a:lnTo>
                                  <a:pt x="2281" y="4521"/>
                                </a:lnTo>
                                <a:lnTo>
                                  <a:pt x="2312" y="4516"/>
                                </a:lnTo>
                                <a:lnTo>
                                  <a:pt x="2343" y="4514"/>
                                </a:lnTo>
                                <a:lnTo>
                                  <a:pt x="2374" y="4514"/>
                                </a:lnTo>
                                <a:lnTo>
                                  <a:pt x="2406" y="4514"/>
                                </a:lnTo>
                                <a:lnTo>
                                  <a:pt x="2437" y="4516"/>
                                </a:lnTo>
                                <a:lnTo>
                                  <a:pt x="2467" y="4521"/>
                                </a:lnTo>
                                <a:lnTo>
                                  <a:pt x="2497" y="4525"/>
                                </a:lnTo>
                                <a:lnTo>
                                  <a:pt x="2527" y="4532"/>
                                </a:lnTo>
                                <a:lnTo>
                                  <a:pt x="2555" y="4541"/>
                                </a:lnTo>
                                <a:lnTo>
                                  <a:pt x="2584" y="4551"/>
                                </a:lnTo>
                                <a:lnTo>
                                  <a:pt x="2611" y="4562"/>
                                </a:lnTo>
                                <a:lnTo>
                                  <a:pt x="2639" y="4573"/>
                                </a:lnTo>
                                <a:lnTo>
                                  <a:pt x="2665" y="4587"/>
                                </a:lnTo>
                                <a:lnTo>
                                  <a:pt x="2691" y="4602"/>
                                </a:lnTo>
                                <a:lnTo>
                                  <a:pt x="2715" y="4618"/>
                                </a:lnTo>
                                <a:lnTo>
                                  <a:pt x="2739" y="4635"/>
                                </a:lnTo>
                                <a:lnTo>
                                  <a:pt x="2762" y="4653"/>
                                </a:lnTo>
                                <a:lnTo>
                                  <a:pt x="2785" y="4673"/>
                                </a:lnTo>
                                <a:lnTo>
                                  <a:pt x="2805" y="4692"/>
                                </a:lnTo>
                                <a:lnTo>
                                  <a:pt x="2826" y="4714"/>
                                </a:lnTo>
                                <a:lnTo>
                                  <a:pt x="2845" y="4735"/>
                                </a:lnTo>
                                <a:lnTo>
                                  <a:pt x="2864" y="4759"/>
                                </a:lnTo>
                                <a:lnTo>
                                  <a:pt x="2881" y="4783"/>
                                </a:lnTo>
                                <a:lnTo>
                                  <a:pt x="2897" y="4807"/>
                                </a:lnTo>
                                <a:lnTo>
                                  <a:pt x="2910" y="4834"/>
                                </a:lnTo>
                                <a:lnTo>
                                  <a:pt x="2924" y="4860"/>
                                </a:lnTo>
                                <a:lnTo>
                                  <a:pt x="2937" y="4886"/>
                                </a:lnTo>
                                <a:lnTo>
                                  <a:pt x="2948" y="4915"/>
                                </a:lnTo>
                                <a:lnTo>
                                  <a:pt x="2957" y="4943"/>
                                </a:lnTo>
                                <a:lnTo>
                                  <a:pt x="2965" y="4972"/>
                                </a:lnTo>
                                <a:lnTo>
                                  <a:pt x="2972" y="5001"/>
                                </a:lnTo>
                                <a:lnTo>
                                  <a:pt x="2978" y="5031"/>
                                </a:lnTo>
                                <a:lnTo>
                                  <a:pt x="2981" y="5062"/>
                                </a:lnTo>
                                <a:lnTo>
                                  <a:pt x="2983" y="5093"/>
                                </a:lnTo>
                                <a:lnTo>
                                  <a:pt x="2985" y="5125"/>
                                </a:lnTo>
                                <a:lnTo>
                                  <a:pt x="2983" y="5155"/>
                                </a:lnTo>
                                <a:lnTo>
                                  <a:pt x="2981" y="5186"/>
                                </a:lnTo>
                                <a:lnTo>
                                  <a:pt x="2978" y="5217"/>
                                </a:lnTo>
                                <a:lnTo>
                                  <a:pt x="2972" y="5247"/>
                                </a:lnTo>
                                <a:lnTo>
                                  <a:pt x="2965" y="5276"/>
                                </a:lnTo>
                                <a:lnTo>
                                  <a:pt x="2957" y="5306"/>
                                </a:lnTo>
                                <a:lnTo>
                                  <a:pt x="2948" y="5334"/>
                                </a:lnTo>
                                <a:lnTo>
                                  <a:pt x="2937" y="5362"/>
                                </a:lnTo>
                                <a:lnTo>
                                  <a:pt x="2924" y="5388"/>
                                </a:lnTo>
                                <a:lnTo>
                                  <a:pt x="2910" y="5416"/>
                                </a:lnTo>
                                <a:lnTo>
                                  <a:pt x="2897" y="5441"/>
                                </a:lnTo>
                                <a:lnTo>
                                  <a:pt x="2881" y="5466"/>
                                </a:lnTo>
                                <a:lnTo>
                                  <a:pt x="2864" y="5490"/>
                                </a:lnTo>
                                <a:lnTo>
                                  <a:pt x="2845" y="5513"/>
                                </a:lnTo>
                                <a:lnTo>
                                  <a:pt x="2826" y="5534"/>
                                </a:lnTo>
                                <a:lnTo>
                                  <a:pt x="2805" y="5556"/>
                                </a:lnTo>
                                <a:lnTo>
                                  <a:pt x="2785" y="5575"/>
                                </a:lnTo>
                                <a:lnTo>
                                  <a:pt x="2762" y="5595"/>
                                </a:lnTo>
                                <a:lnTo>
                                  <a:pt x="2739" y="5613"/>
                                </a:lnTo>
                                <a:lnTo>
                                  <a:pt x="2715" y="5630"/>
                                </a:lnTo>
                                <a:lnTo>
                                  <a:pt x="2691" y="5646"/>
                                </a:lnTo>
                                <a:lnTo>
                                  <a:pt x="2665" y="5661"/>
                                </a:lnTo>
                                <a:lnTo>
                                  <a:pt x="2639" y="5675"/>
                                </a:lnTo>
                                <a:lnTo>
                                  <a:pt x="2611" y="5686"/>
                                </a:lnTo>
                                <a:lnTo>
                                  <a:pt x="2584" y="5698"/>
                                </a:lnTo>
                                <a:lnTo>
                                  <a:pt x="2555" y="5707"/>
                                </a:lnTo>
                                <a:lnTo>
                                  <a:pt x="2527" y="5716"/>
                                </a:lnTo>
                                <a:lnTo>
                                  <a:pt x="2497" y="5723"/>
                                </a:lnTo>
                                <a:lnTo>
                                  <a:pt x="2467" y="5727"/>
                                </a:lnTo>
                                <a:lnTo>
                                  <a:pt x="2437" y="5732"/>
                                </a:lnTo>
                                <a:lnTo>
                                  <a:pt x="2406" y="5734"/>
                                </a:lnTo>
                                <a:lnTo>
                                  <a:pt x="2374" y="5734"/>
                                </a:lnTo>
                                <a:close/>
                                <a:moveTo>
                                  <a:pt x="2469" y="3926"/>
                                </a:moveTo>
                                <a:lnTo>
                                  <a:pt x="2469" y="3926"/>
                                </a:lnTo>
                                <a:lnTo>
                                  <a:pt x="2437" y="3926"/>
                                </a:lnTo>
                                <a:lnTo>
                                  <a:pt x="2406" y="3924"/>
                                </a:lnTo>
                                <a:lnTo>
                                  <a:pt x="2375" y="3919"/>
                                </a:lnTo>
                                <a:lnTo>
                                  <a:pt x="2345" y="3915"/>
                                </a:lnTo>
                                <a:lnTo>
                                  <a:pt x="2316" y="3908"/>
                                </a:lnTo>
                                <a:lnTo>
                                  <a:pt x="2286" y="3899"/>
                                </a:lnTo>
                                <a:lnTo>
                                  <a:pt x="2259" y="3890"/>
                                </a:lnTo>
                                <a:lnTo>
                                  <a:pt x="2230" y="3878"/>
                                </a:lnTo>
                                <a:lnTo>
                                  <a:pt x="2204" y="3867"/>
                                </a:lnTo>
                                <a:lnTo>
                                  <a:pt x="2178" y="3853"/>
                                </a:lnTo>
                                <a:lnTo>
                                  <a:pt x="2151" y="3838"/>
                                </a:lnTo>
                                <a:lnTo>
                                  <a:pt x="2127" y="3822"/>
                                </a:lnTo>
                                <a:lnTo>
                                  <a:pt x="2103" y="3805"/>
                                </a:lnTo>
                                <a:lnTo>
                                  <a:pt x="2079" y="3787"/>
                                </a:lnTo>
                                <a:lnTo>
                                  <a:pt x="2058" y="3768"/>
                                </a:lnTo>
                                <a:lnTo>
                                  <a:pt x="2036" y="3748"/>
                                </a:lnTo>
                                <a:lnTo>
                                  <a:pt x="2017" y="3726"/>
                                </a:lnTo>
                                <a:lnTo>
                                  <a:pt x="1997" y="3705"/>
                                </a:lnTo>
                                <a:lnTo>
                                  <a:pt x="1979" y="3682"/>
                                </a:lnTo>
                                <a:lnTo>
                                  <a:pt x="1962" y="3658"/>
                                </a:lnTo>
                                <a:lnTo>
                                  <a:pt x="1946" y="3633"/>
                                </a:lnTo>
                                <a:lnTo>
                                  <a:pt x="1931" y="3607"/>
                                </a:lnTo>
                                <a:lnTo>
                                  <a:pt x="1917" y="3580"/>
                                </a:lnTo>
                                <a:lnTo>
                                  <a:pt x="1906" y="3554"/>
                                </a:lnTo>
                                <a:lnTo>
                                  <a:pt x="1894" y="3526"/>
                                </a:lnTo>
                                <a:lnTo>
                                  <a:pt x="1885" y="3498"/>
                                </a:lnTo>
                                <a:lnTo>
                                  <a:pt x="1877" y="3469"/>
                                </a:lnTo>
                                <a:lnTo>
                                  <a:pt x="1870" y="3439"/>
                                </a:lnTo>
                                <a:lnTo>
                                  <a:pt x="1865" y="3409"/>
                                </a:lnTo>
                                <a:lnTo>
                                  <a:pt x="1860" y="3378"/>
                                </a:lnTo>
                                <a:lnTo>
                                  <a:pt x="1858" y="3348"/>
                                </a:lnTo>
                                <a:lnTo>
                                  <a:pt x="1858" y="3317"/>
                                </a:lnTo>
                                <a:lnTo>
                                  <a:pt x="1858" y="3285"/>
                                </a:lnTo>
                                <a:lnTo>
                                  <a:pt x="1860" y="3254"/>
                                </a:lnTo>
                                <a:lnTo>
                                  <a:pt x="1865" y="3223"/>
                                </a:lnTo>
                                <a:lnTo>
                                  <a:pt x="1870" y="3193"/>
                                </a:lnTo>
                                <a:lnTo>
                                  <a:pt x="1877" y="3164"/>
                                </a:lnTo>
                                <a:lnTo>
                                  <a:pt x="1885" y="3135"/>
                                </a:lnTo>
                                <a:lnTo>
                                  <a:pt x="1894" y="3107"/>
                                </a:lnTo>
                                <a:lnTo>
                                  <a:pt x="1906" y="3078"/>
                                </a:lnTo>
                                <a:lnTo>
                                  <a:pt x="1917" y="3052"/>
                                </a:lnTo>
                                <a:lnTo>
                                  <a:pt x="1931" y="3026"/>
                                </a:lnTo>
                                <a:lnTo>
                                  <a:pt x="1946" y="2999"/>
                                </a:lnTo>
                                <a:lnTo>
                                  <a:pt x="1962" y="2975"/>
                                </a:lnTo>
                                <a:lnTo>
                                  <a:pt x="1979" y="2952"/>
                                </a:lnTo>
                                <a:lnTo>
                                  <a:pt x="1997" y="2928"/>
                                </a:lnTo>
                                <a:lnTo>
                                  <a:pt x="2017" y="2906"/>
                                </a:lnTo>
                                <a:lnTo>
                                  <a:pt x="2036" y="2884"/>
                                </a:lnTo>
                                <a:lnTo>
                                  <a:pt x="2058" y="2865"/>
                                </a:lnTo>
                                <a:lnTo>
                                  <a:pt x="2079" y="2845"/>
                                </a:lnTo>
                                <a:lnTo>
                                  <a:pt x="2103" y="2827"/>
                                </a:lnTo>
                                <a:lnTo>
                                  <a:pt x="2127" y="2810"/>
                                </a:lnTo>
                                <a:lnTo>
                                  <a:pt x="2151" y="2794"/>
                                </a:lnTo>
                                <a:lnTo>
                                  <a:pt x="2178" y="2779"/>
                                </a:lnTo>
                                <a:lnTo>
                                  <a:pt x="2204" y="2767"/>
                                </a:lnTo>
                                <a:lnTo>
                                  <a:pt x="2230" y="2754"/>
                                </a:lnTo>
                                <a:lnTo>
                                  <a:pt x="2259" y="2743"/>
                                </a:lnTo>
                                <a:lnTo>
                                  <a:pt x="2286" y="2734"/>
                                </a:lnTo>
                                <a:lnTo>
                                  <a:pt x="2316" y="2726"/>
                                </a:lnTo>
                                <a:lnTo>
                                  <a:pt x="2345" y="2719"/>
                                </a:lnTo>
                                <a:lnTo>
                                  <a:pt x="2375" y="2713"/>
                                </a:lnTo>
                                <a:lnTo>
                                  <a:pt x="2406" y="2710"/>
                                </a:lnTo>
                                <a:lnTo>
                                  <a:pt x="2437" y="2706"/>
                                </a:lnTo>
                                <a:lnTo>
                                  <a:pt x="2469" y="2706"/>
                                </a:lnTo>
                                <a:lnTo>
                                  <a:pt x="2499" y="2706"/>
                                </a:lnTo>
                                <a:lnTo>
                                  <a:pt x="2530" y="2710"/>
                                </a:lnTo>
                                <a:lnTo>
                                  <a:pt x="2561" y="2713"/>
                                </a:lnTo>
                                <a:lnTo>
                                  <a:pt x="2591" y="2719"/>
                                </a:lnTo>
                                <a:lnTo>
                                  <a:pt x="2620" y="2726"/>
                                </a:lnTo>
                                <a:lnTo>
                                  <a:pt x="2650" y="2734"/>
                                </a:lnTo>
                                <a:lnTo>
                                  <a:pt x="2678" y="2743"/>
                                </a:lnTo>
                                <a:lnTo>
                                  <a:pt x="2706" y="2754"/>
                                </a:lnTo>
                                <a:lnTo>
                                  <a:pt x="2732" y="2767"/>
                                </a:lnTo>
                                <a:lnTo>
                                  <a:pt x="2759" y="2779"/>
                                </a:lnTo>
                                <a:lnTo>
                                  <a:pt x="2785" y="2794"/>
                                </a:lnTo>
                                <a:lnTo>
                                  <a:pt x="2810" y="2810"/>
                                </a:lnTo>
                                <a:lnTo>
                                  <a:pt x="2833" y="2827"/>
                                </a:lnTo>
                                <a:lnTo>
                                  <a:pt x="2857" y="2845"/>
                                </a:lnTo>
                                <a:lnTo>
                                  <a:pt x="2878" y="2865"/>
                                </a:lnTo>
                                <a:lnTo>
                                  <a:pt x="2900" y="2884"/>
                                </a:lnTo>
                                <a:lnTo>
                                  <a:pt x="2920" y="2906"/>
                                </a:lnTo>
                                <a:lnTo>
                                  <a:pt x="2939" y="2928"/>
                                </a:lnTo>
                                <a:lnTo>
                                  <a:pt x="2957" y="2952"/>
                                </a:lnTo>
                                <a:lnTo>
                                  <a:pt x="2974" y="2975"/>
                                </a:lnTo>
                                <a:lnTo>
                                  <a:pt x="2990" y="2999"/>
                                </a:lnTo>
                                <a:lnTo>
                                  <a:pt x="3005" y="3026"/>
                                </a:lnTo>
                                <a:lnTo>
                                  <a:pt x="3019" y="3052"/>
                                </a:lnTo>
                                <a:lnTo>
                                  <a:pt x="3030" y="3078"/>
                                </a:lnTo>
                                <a:lnTo>
                                  <a:pt x="3042" y="3107"/>
                                </a:lnTo>
                                <a:lnTo>
                                  <a:pt x="3051" y="3135"/>
                                </a:lnTo>
                                <a:lnTo>
                                  <a:pt x="3059" y="3164"/>
                                </a:lnTo>
                                <a:lnTo>
                                  <a:pt x="3066" y="3193"/>
                                </a:lnTo>
                                <a:lnTo>
                                  <a:pt x="3071" y="3223"/>
                                </a:lnTo>
                                <a:lnTo>
                                  <a:pt x="3076" y="3254"/>
                                </a:lnTo>
                                <a:lnTo>
                                  <a:pt x="3078" y="3285"/>
                                </a:lnTo>
                                <a:lnTo>
                                  <a:pt x="3078" y="3317"/>
                                </a:lnTo>
                                <a:lnTo>
                                  <a:pt x="3078" y="3348"/>
                                </a:lnTo>
                                <a:lnTo>
                                  <a:pt x="3076" y="3378"/>
                                </a:lnTo>
                                <a:lnTo>
                                  <a:pt x="3071" y="3409"/>
                                </a:lnTo>
                                <a:lnTo>
                                  <a:pt x="3066" y="3439"/>
                                </a:lnTo>
                                <a:lnTo>
                                  <a:pt x="3059" y="3469"/>
                                </a:lnTo>
                                <a:lnTo>
                                  <a:pt x="3051" y="3498"/>
                                </a:lnTo>
                                <a:lnTo>
                                  <a:pt x="3042" y="3526"/>
                                </a:lnTo>
                                <a:lnTo>
                                  <a:pt x="3030" y="3554"/>
                                </a:lnTo>
                                <a:lnTo>
                                  <a:pt x="3019" y="3580"/>
                                </a:lnTo>
                                <a:lnTo>
                                  <a:pt x="3005" y="3607"/>
                                </a:lnTo>
                                <a:lnTo>
                                  <a:pt x="2990" y="3633"/>
                                </a:lnTo>
                                <a:lnTo>
                                  <a:pt x="2974" y="3658"/>
                                </a:lnTo>
                                <a:lnTo>
                                  <a:pt x="2957" y="3682"/>
                                </a:lnTo>
                                <a:lnTo>
                                  <a:pt x="2939" y="3705"/>
                                </a:lnTo>
                                <a:lnTo>
                                  <a:pt x="2920" y="3726"/>
                                </a:lnTo>
                                <a:lnTo>
                                  <a:pt x="2900" y="3748"/>
                                </a:lnTo>
                                <a:lnTo>
                                  <a:pt x="2878" y="3768"/>
                                </a:lnTo>
                                <a:lnTo>
                                  <a:pt x="2857" y="3787"/>
                                </a:lnTo>
                                <a:lnTo>
                                  <a:pt x="2833" y="3805"/>
                                </a:lnTo>
                                <a:lnTo>
                                  <a:pt x="2810" y="3822"/>
                                </a:lnTo>
                                <a:lnTo>
                                  <a:pt x="2785" y="3838"/>
                                </a:lnTo>
                                <a:lnTo>
                                  <a:pt x="2759" y="3853"/>
                                </a:lnTo>
                                <a:lnTo>
                                  <a:pt x="2732" y="3867"/>
                                </a:lnTo>
                                <a:lnTo>
                                  <a:pt x="2706" y="3878"/>
                                </a:lnTo>
                                <a:lnTo>
                                  <a:pt x="2678" y="3890"/>
                                </a:lnTo>
                                <a:lnTo>
                                  <a:pt x="2650" y="3899"/>
                                </a:lnTo>
                                <a:lnTo>
                                  <a:pt x="2620" y="3908"/>
                                </a:lnTo>
                                <a:lnTo>
                                  <a:pt x="2591" y="3915"/>
                                </a:lnTo>
                                <a:lnTo>
                                  <a:pt x="2561" y="3919"/>
                                </a:lnTo>
                                <a:lnTo>
                                  <a:pt x="2530" y="3924"/>
                                </a:lnTo>
                                <a:lnTo>
                                  <a:pt x="2499" y="3926"/>
                                </a:lnTo>
                                <a:lnTo>
                                  <a:pt x="2469" y="3926"/>
                                </a:lnTo>
                                <a:close/>
                                <a:moveTo>
                                  <a:pt x="3380" y="4522"/>
                                </a:moveTo>
                                <a:lnTo>
                                  <a:pt x="3380" y="4522"/>
                                </a:lnTo>
                                <a:lnTo>
                                  <a:pt x="3358" y="4521"/>
                                </a:lnTo>
                                <a:lnTo>
                                  <a:pt x="3337" y="4517"/>
                                </a:lnTo>
                                <a:lnTo>
                                  <a:pt x="3317" y="4512"/>
                                </a:lnTo>
                                <a:lnTo>
                                  <a:pt x="3297" y="4505"/>
                                </a:lnTo>
                                <a:lnTo>
                                  <a:pt x="3279" y="4496"/>
                                </a:lnTo>
                                <a:lnTo>
                                  <a:pt x="3262" y="4485"/>
                                </a:lnTo>
                                <a:lnTo>
                                  <a:pt x="3246" y="4473"/>
                                </a:lnTo>
                                <a:lnTo>
                                  <a:pt x="3230" y="4459"/>
                                </a:lnTo>
                                <a:lnTo>
                                  <a:pt x="3216" y="4444"/>
                                </a:lnTo>
                                <a:lnTo>
                                  <a:pt x="3205" y="4428"/>
                                </a:lnTo>
                                <a:lnTo>
                                  <a:pt x="3193" y="4411"/>
                                </a:lnTo>
                                <a:lnTo>
                                  <a:pt x="3185" y="4392"/>
                                </a:lnTo>
                                <a:lnTo>
                                  <a:pt x="3177" y="4373"/>
                                </a:lnTo>
                                <a:lnTo>
                                  <a:pt x="3173" y="4353"/>
                                </a:lnTo>
                                <a:lnTo>
                                  <a:pt x="3169" y="4331"/>
                                </a:lnTo>
                                <a:lnTo>
                                  <a:pt x="3168" y="4310"/>
                                </a:lnTo>
                                <a:lnTo>
                                  <a:pt x="3169" y="4289"/>
                                </a:lnTo>
                                <a:lnTo>
                                  <a:pt x="3173" y="4267"/>
                                </a:lnTo>
                                <a:lnTo>
                                  <a:pt x="3177" y="4247"/>
                                </a:lnTo>
                                <a:lnTo>
                                  <a:pt x="3185" y="4228"/>
                                </a:lnTo>
                                <a:lnTo>
                                  <a:pt x="3193" y="4209"/>
                                </a:lnTo>
                                <a:lnTo>
                                  <a:pt x="3205" y="4192"/>
                                </a:lnTo>
                                <a:lnTo>
                                  <a:pt x="3216" y="4176"/>
                                </a:lnTo>
                                <a:lnTo>
                                  <a:pt x="3230" y="4161"/>
                                </a:lnTo>
                                <a:lnTo>
                                  <a:pt x="3246" y="4148"/>
                                </a:lnTo>
                                <a:lnTo>
                                  <a:pt x="3262" y="4135"/>
                                </a:lnTo>
                                <a:lnTo>
                                  <a:pt x="3279" y="4125"/>
                                </a:lnTo>
                                <a:lnTo>
                                  <a:pt x="3297" y="4116"/>
                                </a:lnTo>
                                <a:lnTo>
                                  <a:pt x="3317" y="4109"/>
                                </a:lnTo>
                                <a:lnTo>
                                  <a:pt x="3337" y="4103"/>
                                </a:lnTo>
                                <a:lnTo>
                                  <a:pt x="3358" y="4100"/>
                                </a:lnTo>
                                <a:lnTo>
                                  <a:pt x="3380" y="4099"/>
                                </a:lnTo>
                                <a:lnTo>
                                  <a:pt x="3401" y="4100"/>
                                </a:lnTo>
                                <a:lnTo>
                                  <a:pt x="3423" y="4103"/>
                                </a:lnTo>
                                <a:lnTo>
                                  <a:pt x="3442" y="4109"/>
                                </a:lnTo>
                                <a:lnTo>
                                  <a:pt x="3462" y="4116"/>
                                </a:lnTo>
                                <a:lnTo>
                                  <a:pt x="3481" y="4125"/>
                                </a:lnTo>
                                <a:lnTo>
                                  <a:pt x="3498" y="4135"/>
                                </a:lnTo>
                                <a:lnTo>
                                  <a:pt x="3514" y="4148"/>
                                </a:lnTo>
                                <a:lnTo>
                                  <a:pt x="3529" y="4161"/>
                                </a:lnTo>
                                <a:lnTo>
                                  <a:pt x="3543" y="4176"/>
                                </a:lnTo>
                                <a:lnTo>
                                  <a:pt x="3555" y="4192"/>
                                </a:lnTo>
                                <a:lnTo>
                                  <a:pt x="3566" y="4209"/>
                                </a:lnTo>
                                <a:lnTo>
                                  <a:pt x="3575" y="4228"/>
                                </a:lnTo>
                                <a:lnTo>
                                  <a:pt x="3582" y="4247"/>
                                </a:lnTo>
                                <a:lnTo>
                                  <a:pt x="3587" y="4267"/>
                                </a:lnTo>
                                <a:lnTo>
                                  <a:pt x="3590" y="4289"/>
                                </a:lnTo>
                                <a:lnTo>
                                  <a:pt x="3591" y="4310"/>
                                </a:lnTo>
                                <a:lnTo>
                                  <a:pt x="3590" y="4331"/>
                                </a:lnTo>
                                <a:lnTo>
                                  <a:pt x="3587" y="4353"/>
                                </a:lnTo>
                                <a:lnTo>
                                  <a:pt x="3582" y="4373"/>
                                </a:lnTo>
                                <a:lnTo>
                                  <a:pt x="3575" y="4392"/>
                                </a:lnTo>
                                <a:lnTo>
                                  <a:pt x="3566" y="4411"/>
                                </a:lnTo>
                                <a:lnTo>
                                  <a:pt x="3555" y="4428"/>
                                </a:lnTo>
                                <a:lnTo>
                                  <a:pt x="3543" y="4444"/>
                                </a:lnTo>
                                <a:lnTo>
                                  <a:pt x="3529" y="4459"/>
                                </a:lnTo>
                                <a:lnTo>
                                  <a:pt x="3514" y="4473"/>
                                </a:lnTo>
                                <a:lnTo>
                                  <a:pt x="3498" y="4485"/>
                                </a:lnTo>
                                <a:lnTo>
                                  <a:pt x="3481" y="4496"/>
                                </a:lnTo>
                                <a:lnTo>
                                  <a:pt x="3462" y="4505"/>
                                </a:lnTo>
                                <a:lnTo>
                                  <a:pt x="3442" y="4512"/>
                                </a:lnTo>
                                <a:lnTo>
                                  <a:pt x="3423" y="4517"/>
                                </a:lnTo>
                                <a:lnTo>
                                  <a:pt x="3401" y="4521"/>
                                </a:lnTo>
                                <a:lnTo>
                                  <a:pt x="3380" y="4522"/>
                                </a:lnTo>
                                <a:close/>
                                <a:moveTo>
                                  <a:pt x="4159" y="5805"/>
                                </a:moveTo>
                                <a:lnTo>
                                  <a:pt x="4159" y="5805"/>
                                </a:lnTo>
                                <a:lnTo>
                                  <a:pt x="4127" y="5804"/>
                                </a:lnTo>
                                <a:lnTo>
                                  <a:pt x="4096" y="5801"/>
                                </a:lnTo>
                                <a:lnTo>
                                  <a:pt x="4066" y="5798"/>
                                </a:lnTo>
                                <a:lnTo>
                                  <a:pt x="4036" y="5792"/>
                                </a:lnTo>
                                <a:lnTo>
                                  <a:pt x="4006" y="5785"/>
                                </a:lnTo>
                                <a:lnTo>
                                  <a:pt x="3978" y="5778"/>
                                </a:lnTo>
                                <a:lnTo>
                                  <a:pt x="3949" y="5768"/>
                                </a:lnTo>
                                <a:lnTo>
                                  <a:pt x="3921" y="5757"/>
                                </a:lnTo>
                                <a:lnTo>
                                  <a:pt x="3894" y="5744"/>
                                </a:lnTo>
                                <a:lnTo>
                                  <a:pt x="3868" y="5731"/>
                                </a:lnTo>
                                <a:lnTo>
                                  <a:pt x="3842" y="5717"/>
                                </a:lnTo>
                                <a:lnTo>
                                  <a:pt x="3818" y="5701"/>
                                </a:lnTo>
                                <a:lnTo>
                                  <a:pt x="3794" y="5684"/>
                                </a:lnTo>
                                <a:lnTo>
                                  <a:pt x="3770" y="5666"/>
                                </a:lnTo>
                                <a:lnTo>
                                  <a:pt x="3748" y="5646"/>
                                </a:lnTo>
                                <a:lnTo>
                                  <a:pt x="3727" y="5626"/>
                                </a:lnTo>
                                <a:lnTo>
                                  <a:pt x="3707" y="5605"/>
                                </a:lnTo>
                                <a:lnTo>
                                  <a:pt x="3688" y="5582"/>
                                </a:lnTo>
                                <a:lnTo>
                                  <a:pt x="3669" y="5560"/>
                                </a:lnTo>
                                <a:lnTo>
                                  <a:pt x="3652" y="5536"/>
                                </a:lnTo>
                                <a:lnTo>
                                  <a:pt x="3636" y="5510"/>
                                </a:lnTo>
                                <a:lnTo>
                                  <a:pt x="3621" y="5485"/>
                                </a:lnTo>
                                <a:lnTo>
                                  <a:pt x="3609" y="5459"/>
                                </a:lnTo>
                                <a:lnTo>
                                  <a:pt x="3596" y="5432"/>
                                </a:lnTo>
                                <a:lnTo>
                                  <a:pt x="3585" y="5404"/>
                                </a:lnTo>
                                <a:lnTo>
                                  <a:pt x="3576" y="5376"/>
                                </a:lnTo>
                                <a:lnTo>
                                  <a:pt x="3568" y="5347"/>
                                </a:lnTo>
                                <a:lnTo>
                                  <a:pt x="3561" y="5318"/>
                                </a:lnTo>
                                <a:lnTo>
                                  <a:pt x="3555" y="5288"/>
                                </a:lnTo>
                                <a:lnTo>
                                  <a:pt x="3552" y="5257"/>
                                </a:lnTo>
                                <a:lnTo>
                                  <a:pt x="3550" y="5226"/>
                                </a:lnTo>
                                <a:lnTo>
                                  <a:pt x="3548" y="5194"/>
                                </a:lnTo>
                                <a:lnTo>
                                  <a:pt x="3550" y="5163"/>
                                </a:lnTo>
                                <a:lnTo>
                                  <a:pt x="3552" y="5133"/>
                                </a:lnTo>
                                <a:lnTo>
                                  <a:pt x="3555" y="5102"/>
                                </a:lnTo>
                                <a:lnTo>
                                  <a:pt x="3561" y="5071"/>
                                </a:lnTo>
                                <a:lnTo>
                                  <a:pt x="3568" y="5042"/>
                                </a:lnTo>
                                <a:lnTo>
                                  <a:pt x="3576" y="5013"/>
                                </a:lnTo>
                                <a:lnTo>
                                  <a:pt x="3585" y="4984"/>
                                </a:lnTo>
                                <a:lnTo>
                                  <a:pt x="3596" y="4957"/>
                                </a:lnTo>
                                <a:lnTo>
                                  <a:pt x="3609" y="4929"/>
                                </a:lnTo>
                                <a:lnTo>
                                  <a:pt x="3621" y="4903"/>
                                </a:lnTo>
                                <a:lnTo>
                                  <a:pt x="3636" y="4878"/>
                                </a:lnTo>
                                <a:lnTo>
                                  <a:pt x="3652" y="4853"/>
                                </a:lnTo>
                                <a:lnTo>
                                  <a:pt x="3669" y="4829"/>
                                </a:lnTo>
                                <a:lnTo>
                                  <a:pt x="3688" y="4806"/>
                                </a:lnTo>
                                <a:lnTo>
                                  <a:pt x="3707" y="4785"/>
                                </a:lnTo>
                                <a:lnTo>
                                  <a:pt x="3727" y="4763"/>
                                </a:lnTo>
                                <a:lnTo>
                                  <a:pt x="3748" y="4742"/>
                                </a:lnTo>
                                <a:lnTo>
                                  <a:pt x="3770" y="4724"/>
                                </a:lnTo>
                                <a:lnTo>
                                  <a:pt x="3794" y="4706"/>
                                </a:lnTo>
                                <a:lnTo>
                                  <a:pt x="3818" y="4689"/>
                                </a:lnTo>
                                <a:lnTo>
                                  <a:pt x="3842" y="4673"/>
                                </a:lnTo>
                                <a:lnTo>
                                  <a:pt x="3868" y="4658"/>
                                </a:lnTo>
                                <a:lnTo>
                                  <a:pt x="3894" y="4644"/>
                                </a:lnTo>
                                <a:lnTo>
                                  <a:pt x="3921" y="4632"/>
                                </a:lnTo>
                                <a:lnTo>
                                  <a:pt x="3949" y="4621"/>
                                </a:lnTo>
                                <a:lnTo>
                                  <a:pt x="3978" y="4611"/>
                                </a:lnTo>
                                <a:lnTo>
                                  <a:pt x="4006" y="4603"/>
                                </a:lnTo>
                                <a:lnTo>
                                  <a:pt x="4036" y="4596"/>
                                </a:lnTo>
                                <a:lnTo>
                                  <a:pt x="4066" y="4592"/>
                                </a:lnTo>
                                <a:lnTo>
                                  <a:pt x="4096" y="4587"/>
                                </a:lnTo>
                                <a:lnTo>
                                  <a:pt x="4127" y="4585"/>
                                </a:lnTo>
                                <a:lnTo>
                                  <a:pt x="4159" y="4584"/>
                                </a:lnTo>
                                <a:lnTo>
                                  <a:pt x="4190" y="4585"/>
                                </a:lnTo>
                                <a:lnTo>
                                  <a:pt x="4221" y="4587"/>
                                </a:lnTo>
                                <a:lnTo>
                                  <a:pt x="4252" y="4592"/>
                                </a:lnTo>
                                <a:lnTo>
                                  <a:pt x="4281" y="4596"/>
                                </a:lnTo>
                                <a:lnTo>
                                  <a:pt x="4311" y="4603"/>
                                </a:lnTo>
                                <a:lnTo>
                                  <a:pt x="4341" y="4611"/>
                                </a:lnTo>
                                <a:lnTo>
                                  <a:pt x="4368" y="4621"/>
                                </a:lnTo>
                                <a:lnTo>
                                  <a:pt x="4397" y="4632"/>
                                </a:lnTo>
                                <a:lnTo>
                                  <a:pt x="4423" y="4644"/>
                                </a:lnTo>
                                <a:lnTo>
                                  <a:pt x="4450" y="4658"/>
                                </a:lnTo>
                                <a:lnTo>
                                  <a:pt x="4475" y="4673"/>
                                </a:lnTo>
                                <a:lnTo>
                                  <a:pt x="4500" y="4689"/>
                                </a:lnTo>
                                <a:lnTo>
                                  <a:pt x="4524" y="4706"/>
                                </a:lnTo>
                                <a:lnTo>
                                  <a:pt x="4547" y="4724"/>
                                </a:lnTo>
                                <a:lnTo>
                                  <a:pt x="4569" y="4742"/>
                                </a:lnTo>
                                <a:lnTo>
                                  <a:pt x="4591" y="4763"/>
                                </a:lnTo>
                                <a:lnTo>
                                  <a:pt x="4610" y="4785"/>
                                </a:lnTo>
                                <a:lnTo>
                                  <a:pt x="4629" y="4806"/>
                                </a:lnTo>
                                <a:lnTo>
                                  <a:pt x="4648" y="4829"/>
                                </a:lnTo>
                                <a:lnTo>
                                  <a:pt x="4665" y="4853"/>
                                </a:lnTo>
                                <a:lnTo>
                                  <a:pt x="4681" y="4878"/>
                                </a:lnTo>
                                <a:lnTo>
                                  <a:pt x="4696" y="4903"/>
                                </a:lnTo>
                                <a:lnTo>
                                  <a:pt x="4709" y="4929"/>
                                </a:lnTo>
                                <a:lnTo>
                                  <a:pt x="4721" y="4957"/>
                                </a:lnTo>
                                <a:lnTo>
                                  <a:pt x="4732" y="4984"/>
                                </a:lnTo>
                                <a:lnTo>
                                  <a:pt x="4741" y="5013"/>
                                </a:lnTo>
                                <a:lnTo>
                                  <a:pt x="4750" y="5042"/>
                                </a:lnTo>
                                <a:lnTo>
                                  <a:pt x="4757" y="5071"/>
                                </a:lnTo>
                                <a:lnTo>
                                  <a:pt x="4762" y="5102"/>
                                </a:lnTo>
                                <a:lnTo>
                                  <a:pt x="4766" y="5133"/>
                                </a:lnTo>
                                <a:lnTo>
                                  <a:pt x="4769" y="5163"/>
                                </a:lnTo>
                                <a:lnTo>
                                  <a:pt x="4769" y="5194"/>
                                </a:lnTo>
                                <a:lnTo>
                                  <a:pt x="4769" y="5226"/>
                                </a:lnTo>
                                <a:lnTo>
                                  <a:pt x="4766" y="5257"/>
                                </a:lnTo>
                                <a:lnTo>
                                  <a:pt x="4762" y="5288"/>
                                </a:lnTo>
                                <a:lnTo>
                                  <a:pt x="4757" y="5318"/>
                                </a:lnTo>
                                <a:lnTo>
                                  <a:pt x="4750" y="5347"/>
                                </a:lnTo>
                                <a:lnTo>
                                  <a:pt x="4741" y="5376"/>
                                </a:lnTo>
                                <a:lnTo>
                                  <a:pt x="4732" y="5404"/>
                                </a:lnTo>
                                <a:lnTo>
                                  <a:pt x="4721" y="5432"/>
                                </a:lnTo>
                                <a:lnTo>
                                  <a:pt x="4709" y="5459"/>
                                </a:lnTo>
                                <a:lnTo>
                                  <a:pt x="4696" y="5485"/>
                                </a:lnTo>
                                <a:lnTo>
                                  <a:pt x="4681" y="5510"/>
                                </a:lnTo>
                                <a:lnTo>
                                  <a:pt x="4665" y="5536"/>
                                </a:lnTo>
                                <a:lnTo>
                                  <a:pt x="4648" y="5560"/>
                                </a:lnTo>
                                <a:lnTo>
                                  <a:pt x="4629" y="5582"/>
                                </a:lnTo>
                                <a:lnTo>
                                  <a:pt x="4610" y="5605"/>
                                </a:lnTo>
                                <a:lnTo>
                                  <a:pt x="4591" y="5626"/>
                                </a:lnTo>
                                <a:lnTo>
                                  <a:pt x="4569" y="5646"/>
                                </a:lnTo>
                                <a:lnTo>
                                  <a:pt x="4547" y="5666"/>
                                </a:lnTo>
                                <a:lnTo>
                                  <a:pt x="4524" y="5684"/>
                                </a:lnTo>
                                <a:lnTo>
                                  <a:pt x="4500" y="5701"/>
                                </a:lnTo>
                                <a:lnTo>
                                  <a:pt x="4475" y="5717"/>
                                </a:lnTo>
                                <a:lnTo>
                                  <a:pt x="4450" y="5731"/>
                                </a:lnTo>
                                <a:lnTo>
                                  <a:pt x="4423" y="5744"/>
                                </a:lnTo>
                                <a:lnTo>
                                  <a:pt x="4397" y="5757"/>
                                </a:lnTo>
                                <a:lnTo>
                                  <a:pt x="4368" y="5768"/>
                                </a:lnTo>
                                <a:lnTo>
                                  <a:pt x="4341" y="5778"/>
                                </a:lnTo>
                                <a:lnTo>
                                  <a:pt x="4311" y="5785"/>
                                </a:lnTo>
                                <a:lnTo>
                                  <a:pt x="4281" y="5792"/>
                                </a:lnTo>
                                <a:lnTo>
                                  <a:pt x="4252" y="5798"/>
                                </a:lnTo>
                                <a:lnTo>
                                  <a:pt x="4221" y="5801"/>
                                </a:lnTo>
                                <a:lnTo>
                                  <a:pt x="4190" y="5804"/>
                                </a:lnTo>
                                <a:lnTo>
                                  <a:pt x="4159" y="5805"/>
                                </a:lnTo>
                                <a:close/>
                                <a:moveTo>
                                  <a:pt x="4229" y="4021"/>
                                </a:moveTo>
                                <a:lnTo>
                                  <a:pt x="4229" y="4021"/>
                                </a:lnTo>
                                <a:lnTo>
                                  <a:pt x="4198" y="4020"/>
                                </a:lnTo>
                                <a:lnTo>
                                  <a:pt x="4167" y="4018"/>
                                </a:lnTo>
                                <a:lnTo>
                                  <a:pt x="4136" y="4013"/>
                                </a:lnTo>
                                <a:lnTo>
                                  <a:pt x="4107" y="4008"/>
                                </a:lnTo>
                                <a:lnTo>
                                  <a:pt x="4077" y="4002"/>
                                </a:lnTo>
                                <a:lnTo>
                                  <a:pt x="4047" y="3994"/>
                                </a:lnTo>
                                <a:lnTo>
                                  <a:pt x="4019" y="3983"/>
                                </a:lnTo>
                                <a:lnTo>
                                  <a:pt x="3991" y="3973"/>
                                </a:lnTo>
                                <a:lnTo>
                                  <a:pt x="3964" y="3960"/>
                                </a:lnTo>
                                <a:lnTo>
                                  <a:pt x="3938" y="3947"/>
                                </a:lnTo>
                                <a:lnTo>
                                  <a:pt x="3913" y="3932"/>
                                </a:lnTo>
                                <a:lnTo>
                                  <a:pt x="3887" y="3916"/>
                                </a:lnTo>
                                <a:lnTo>
                                  <a:pt x="3863" y="3899"/>
                                </a:lnTo>
                                <a:lnTo>
                                  <a:pt x="3841" y="3882"/>
                                </a:lnTo>
                                <a:lnTo>
                                  <a:pt x="3819" y="3862"/>
                                </a:lnTo>
                                <a:lnTo>
                                  <a:pt x="3797" y="3842"/>
                                </a:lnTo>
                                <a:lnTo>
                                  <a:pt x="3777" y="3820"/>
                                </a:lnTo>
                                <a:lnTo>
                                  <a:pt x="3758" y="3798"/>
                                </a:lnTo>
                                <a:lnTo>
                                  <a:pt x="3740" y="3776"/>
                                </a:lnTo>
                                <a:lnTo>
                                  <a:pt x="3723" y="3752"/>
                                </a:lnTo>
                                <a:lnTo>
                                  <a:pt x="3707" y="3726"/>
                                </a:lnTo>
                                <a:lnTo>
                                  <a:pt x="3692" y="3701"/>
                                </a:lnTo>
                                <a:lnTo>
                                  <a:pt x="3679" y="3675"/>
                                </a:lnTo>
                                <a:lnTo>
                                  <a:pt x="3666" y="3648"/>
                                </a:lnTo>
                                <a:lnTo>
                                  <a:pt x="3656" y="3620"/>
                                </a:lnTo>
                                <a:lnTo>
                                  <a:pt x="3645" y="3592"/>
                                </a:lnTo>
                                <a:lnTo>
                                  <a:pt x="3637" y="3563"/>
                                </a:lnTo>
                                <a:lnTo>
                                  <a:pt x="3631" y="3534"/>
                                </a:lnTo>
                                <a:lnTo>
                                  <a:pt x="3626" y="3503"/>
                                </a:lnTo>
                                <a:lnTo>
                                  <a:pt x="3621" y="3473"/>
                                </a:lnTo>
                                <a:lnTo>
                                  <a:pt x="3619" y="3441"/>
                                </a:lnTo>
                                <a:lnTo>
                                  <a:pt x="3618" y="3410"/>
                                </a:lnTo>
                                <a:lnTo>
                                  <a:pt x="3619" y="3378"/>
                                </a:lnTo>
                                <a:lnTo>
                                  <a:pt x="3621" y="3348"/>
                                </a:lnTo>
                                <a:lnTo>
                                  <a:pt x="3626" y="3317"/>
                                </a:lnTo>
                                <a:lnTo>
                                  <a:pt x="3631" y="3287"/>
                                </a:lnTo>
                                <a:lnTo>
                                  <a:pt x="3637" y="3257"/>
                                </a:lnTo>
                                <a:lnTo>
                                  <a:pt x="3645" y="3229"/>
                                </a:lnTo>
                                <a:lnTo>
                                  <a:pt x="3656" y="3200"/>
                                </a:lnTo>
                                <a:lnTo>
                                  <a:pt x="3666" y="3173"/>
                                </a:lnTo>
                                <a:lnTo>
                                  <a:pt x="3679" y="3146"/>
                                </a:lnTo>
                                <a:lnTo>
                                  <a:pt x="3692" y="3119"/>
                                </a:lnTo>
                                <a:lnTo>
                                  <a:pt x="3707" y="3094"/>
                                </a:lnTo>
                                <a:lnTo>
                                  <a:pt x="3723" y="3069"/>
                                </a:lnTo>
                                <a:lnTo>
                                  <a:pt x="3740" y="3045"/>
                                </a:lnTo>
                                <a:lnTo>
                                  <a:pt x="3758" y="3022"/>
                                </a:lnTo>
                                <a:lnTo>
                                  <a:pt x="3777" y="2999"/>
                                </a:lnTo>
                                <a:lnTo>
                                  <a:pt x="3797" y="2979"/>
                                </a:lnTo>
                                <a:lnTo>
                                  <a:pt x="3819" y="2958"/>
                                </a:lnTo>
                                <a:lnTo>
                                  <a:pt x="3841" y="2939"/>
                                </a:lnTo>
                                <a:lnTo>
                                  <a:pt x="3863" y="2921"/>
                                </a:lnTo>
                                <a:lnTo>
                                  <a:pt x="3887" y="2904"/>
                                </a:lnTo>
                                <a:lnTo>
                                  <a:pt x="3913" y="2889"/>
                                </a:lnTo>
                                <a:lnTo>
                                  <a:pt x="3938" y="2874"/>
                                </a:lnTo>
                                <a:lnTo>
                                  <a:pt x="3964" y="2860"/>
                                </a:lnTo>
                                <a:lnTo>
                                  <a:pt x="3991" y="2848"/>
                                </a:lnTo>
                                <a:lnTo>
                                  <a:pt x="4019" y="2837"/>
                                </a:lnTo>
                                <a:lnTo>
                                  <a:pt x="4047" y="2827"/>
                                </a:lnTo>
                                <a:lnTo>
                                  <a:pt x="4077" y="2819"/>
                                </a:lnTo>
                                <a:lnTo>
                                  <a:pt x="4107" y="2812"/>
                                </a:lnTo>
                                <a:lnTo>
                                  <a:pt x="4136" y="2807"/>
                                </a:lnTo>
                                <a:lnTo>
                                  <a:pt x="4167" y="2803"/>
                                </a:lnTo>
                                <a:lnTo>
                                  <a:pt x="4198" y="2801"/>
                                </a:lnTo>
                                <a:lnTo>
                                  <a:pt x="4229" y="2800"/>
                                </a:lnTo>
                                <a:lnTo>
                                  <a:pt x="4261" y="2801"/>
                                </a:lnTo>
                                <a:lnTo>
                                  <a:pt x="4292" y="2803"/>
                                </a:lnTo>
                                <a:lnTo>
                                  <a:pt x="4322" y="2807"/>
                                </a:lnTo>
                                <a:lnTo>
                                  <a:pt x="4352" y="2812"/>
                                </a:lnTo>
                                <a:lnTo>
                                  <a:pt x="4382" y="2819"/>
                                </a:lnTo>
                                <a:lnTo>
                                  <a:pt x="4410" y="2827"/>
                                </a:lnTo>
                                <a:lnTo>
                                  <a:pt x="4439" y="2837"/>
                                </a:lnTo>
                                <a:lnTo>
                                  <a:pt x="4466" y="2848"/>
                                </a:lnTo>
                                <a:lnTo>
                                  <a:pt x="4494" y="2860"/>
                                </a:lnTo>
                                <a:lnTo>
                                  <a:pt x="4520" y="2874"/>
                                </a:lnTo>
                                <a:lnTo>
                                  <a:pt x="4546" y="2889"/>
                                </a:lnTo>
                                <a:lnTo>
                                  <a:pt x="4570" y="2904"/>
                                </a:lnTo>
                                <a:lnTo>
                                  <a:pt x="4594" y="2921"/>
                                </a:lnTo>
                                <a:lnTo>
                                  <a:pt x="4617" y="2939"/>
                                </a:lnTo>
                                <a:lnTo>
                                  <a:pt x="4640" y="2958"/>
                                </a:lnTo>
                                <a:lnTo>
                                  <a:pt x="4660" y="2979"/>
                                </a:lnTo>
                                <a:lnTo>
                                  <a:pt x="4681" y="2999"/>
                                </a:lnTo>
                                <a:lnTo>
                                  <a:pt x="4700" y="3022"/>
                                </a:lnTo>
                                <a:lnTo>
                                  <a:pt x="4718" y="3045"/>
                                </a:lnTo>
                                <a:lnTo>
                                  <a:pt x="4736" y="3069"/>
                                </a:lnTo>
                                <a:lnTo>
                                  <a:pt x="4752" y="3094"/>
                                </a:lnTo>
                                <a:lnTo>
                                  <a:pt x="4765" y="3119"/>
                                </a:lnTo>
                                <a:lnTo>
                                  <a:pt x="4779" y="3146"/>
                                </a:lnTo>
                                <a:lnTo>
                                  <a:pt x="4791" y="3173"/>
                                </a:lnTo>
                                <a:lnTo>
                                  <a:pt x="4803" y="3200"/>
                                </a:lnTo>
                                <a:lnTo>
                                  <a:pt x="4812" y="3229"/>
                                </a:lnTo>
                                <a:lnTo>
                                  <a:pt x="4820" y="3257"/>
                                </a:lnTo>
                                <a:lnTo>
                                  <a:pt x="4827" y="3287"/>
                                </a:lnTo>
                                <a:lnTo>
                                  <a:pt x="4833" y="3317"/>
                                </a:lnTo>
                                <a:lnTo>
                                  <a:pt x="4836" y="3348"/>
                                </a:lnTo>
                                <a:lnTo>
                                  <a:pt x="4838" y="3378"/>
                                </a:lnTo>
                                <a:lnTo>
                                  <a:pt x="4839" y="3410"/>
                                </a:lnTo>
                                <a:lnTo>
                                  <a:pt x="4838" y="3441"/>
                                </a:lnTo>
                                <a:lnTo>
                                  <a:pt x="4836" y="3473"/>
                                </a:lnTo>
                                <a:lnTo>
                                  <a:pt x="4833" y="3503"/>
                                </a:lnTo>
                                <a:lnTo>
                                  <a:pt x="4827" y="3534"/>
                                </a:lnTo>
                                <a:lnTo>
                                  <a:pt x="4820" y="3563"/>
                                </a:lnTo>
                                <a:lnTo>
                                  <a:pt x="4812" y="3592"/>
                                </a:lnTo>
                                <a:lnTo>
                                  <a:pt x="4803" y="3620"/>
                                </a:lnTo>
                                <a:lnTo>
                                  <a:pt x="4791" y="3648"/>
                                </a:lnTo>
                                <a:lnTo>
                                  <a:pt x="4779" y="3675"/>
                                </a:lnTo>
                                <a:lnTo>
                                  <a:pt x="4765" y="3701"/>
                                </a:lnTo>
                                <a:lnTo>
                                  <a:pt x="4752" y="3726"/>
                                </a:lnTo>
                                <a:lnTo>
                                  <a:pt x="4736" y="3752"/>
                                </a:lnTo>
                                <a:lnTo>
                                  <a:pt x="4718" y="3776"/>
                                </a:lnTo>
                                <a:lnTo>
                                  <a:pt x="4700" y="3798"/>
                                </a:lnTo>
                                <a:lnTo>
                                  <a:pt x="4681" y="3820"/>
                                </a:lnTo>
                                <a:lnTo>
                                  <a:pt x="4660" y="3842"/>
                                </a:lnTo>
                                <a:lnTo>
                                  <a:pt x="4640" y="3862"/>
                                </a:lnTo>
                                <a:lnTo>
                                  <a:pt x="4617" y="3882"/>
                                </a:lnTo>
                                <a:lnTo>
                                  <a:pt x="4594" y="3899"/>
                                </a:lnTo>
                                <a:lnTo>
                                  <a:pt x="4570" y="3916"/>
                                </a:lnTo>
                                <a:lnTo>
                                  <a:pt x="4546" y="3932"/>
                                </a:lnTo>
                                <a:lnTo>
                                  <a:pt x="4520" y="3947"/>
                                </a:lnTo>
                                <a:lnTo>
                                  <a:pt x="4494" y="3960"/>
                                </a:lnTo>
                                <a:lnTo>
                                  <a:pt x="4466" y="3973"/>
                                </a:lnTo>
                                <a:lnTo>
                                  <a:pt x="4439" y="3983"/>
                                </a:lnTo>
                                <a:lnTo>
                                  <a:pt x="4410" y="3994"/>
                                </a:lnTo>
                                <a:lnTo>
                                  <a:pt x="4382" y="4002"/>
                                </a:lnTo>
                                <a:lnTo>
                                  <a:pt x="4352" y="4008"/>
                                </a:lnTo>
                                <a:lnTo>
                                  <a:pt x="4322" y="4013"/>
                                </a:lnTo>
                                <a:lnTo>
                                  <a:pt x="4292" y="4018"/>
                                </a:lnTo>
                                <a:lnTo>
                                  <a:pt x="4261" y="4020"/>
                                </a:lnTo>
                                <a:lnTo>
                                  <a:pt x="4229" y="40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bodyPr anchor="ctr" anchorCtr="1"/>
                      </wps:wsp>
                      <wps:wsp>
                        <wps:cNvPr id="200" name="KSO_Shape"/>
                        <wps:cNvSpPr/>
                        <wps:spPr bwMode="auto">
                          <a:xfrm>
                            <a:off x="5209060" y="4834654"/>
                            <a:ext cx="731017" cy="444799"/>
                          </a:xfrm>
                          <a:custGeom>
                            <a:avLst/>
                            <a:gdLst>
                              <a:gd name="T0" fmla="*/ 1395067 w 3931"/>
                              <a:gd name="T1" fmla="*/ 589725 h 2392"/>
                              <a:gd name="T2" fmla="*/ 928365 w 3931"/>
                              <a:gd name="T3" fmla="*/ 389484 h 2392"/>
                              <a:gd name="T4" fmla="*/ 403040 w 3931"/>
                              <a:gd name="T5" fmla="*/ 589725 h 2392"/>
                              <a:gd name="T6" fmla="*/ 256480 w 3931"/>
                              <a:gd name="T7" fmla="*/ 528782 h 2392"/>
                              <a:gd name="T8" fmla="*/ 256480 w 3931"/>
                              <a:gd name="T9" fmla="*/ 708403 h 2392"/>
                              <a:gd name="T10" fmla="*/ 296326 w 3931"/>
                              <a:gd name="T11" fmla="*/ 763389 h 2392"/>
                              <a:gd name="T12" fmla="*/ 255564 w 3931"/>
                              <a:gd name="T13" fmla="*/ 818375 h 2392"/>
                              <a:gd name="T14" fmla="*/ 299074 w 3931"/>
                              <a:gd name="T15" fmla="*/ 1011742 h 2392"/>
                              <a:gd name="T16" fmla="*/ 170834 w 3931"/>
                              <a:gd name="T17" fmla="*/ 1011742 h 2392"/>
                              <a:gd name="T18" fmla="*/ 214802 w 3931"/>
                              <a:gd name="T19" fmla="*/ 817458 h 2392"/>
                              <a:gd name="T20" fmla="*/ 179078 w 3931"/>
                              <a:gd name="T21" fmla="*/ 763389 h 2392"/>
                              <a:gd name="T22" fmla="*/ 213428 w 3931"/>
                              <a:gd name="T23" fmla="*/ 709777 h 2392"/>
                              <a:gd name="T24" fmla="*/ 213428 w 3931"/>
                              <a:gd name="T25" fmla="*/ 510911 h 2392"/>
                              <a:gd name="T26" fmla="*/ 0 w 3931"/>
                              <a:gd name="T27" fmla="*/ 421559 h 2392"/>
                              <a:gd name="T28" fmla="*/ 938899 w 3931"/>
                              <a:gd name="T29" fmla="*/ 0 h 2392"/>
                              <a:gd name="T30" fmla="*/ 1800397 w 3931"/>
                              <a:gd name="T31" fmla="*/ 427058 h 2392"/>
                              <a:gd name="T32" fmla="*/ 1395067 w 3931"/>
                              <a:gd name="T33" fmla="*/ 589725 h 2392"/>
                              <a:gd name="T34" fmla="*/ 917831 w 3931"/>
                              <a:gd name="T35" fmla="*/ 491208 h 2392"/>
                              <a:gd name="T36" fmla="*/ 1341481 w 3931"/>
                              <a:gd name="T37" fmla="*/ 635088 h 2392"/>
                              <a:gd name="T38" fmla="*/ 1341481 w 3931"/>
                              <a:gd name="T39" fmla="*/ 983791 h 2392"/>
                              <a:gd name="T40" fmla="*/ 896306 w 3931"/>
                              <a:gd name="T41" fmla="*/ 1096054 h 2392"/>
                              <a:gd name="T42" fmla="*/ 503342 w 3931"/>
                              <a:gd name="T43" fmla="*/ 983791 h 2392"/>
                              <a:gd name="T44" fmla="*/ 503342 w 3931"/>
                              <a:gd name="T45" fmla="*/ 635088 h 2392"/>
                              <a:gd name="T46" fmla="*/ 917831 w 3931"/>
                              <a:gd name="T47" fmla="*/ 491208 h 2392"/>
                              <a:gd name="T48" fmla="*/ 912335 w 3931"/>
                              <a:gd name="T49" fmla="*/ 1031904 h 2392"/>
                              <a:gd name="T50" fmla="*/ 1254003 w 3931"/>
                              <a:gd name="T51" fmla="*/ 946675 h 2392"/>
                              <a:gd name="T52" fmla="*/ 912335 w 3931"/>
                              <a:gd name="T53" fmla="*/ 860989 h 2392"/>
                              <a:gd name="T54" fmla="*/ 571126 w 3931"/>
                              <a:gd name="T55" fmla="*/ 946675 h 2392"/>
                              <a:gd name="T56" fmla="*/ 912335 w 3931"/>
                              <a:gd name="T57" fmla="*/ 1031904 h 2392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3931" h="2392">
                                <a:moveTo>
                                  <a:pt x="3046" y="1287"/>
                                </a:moveTo>
                                <a:cubicBezTo>
                                  <a:pt x="3046" y="1287"/>
                                  <a:pt x="2618" y="850"/>
                                  <a:pt x="2027" y="850"/>
                                </a:cubicBezTo>
                                <a:cubicBezTo>
                                  <a:pt x="1450" y="850"/>
                                  <a:pt x="880" y="1287"/>
                                  <a:pt x="880" y="1287"/>
                                </a:cubicBezTo>
                                <a:cubicBezTo>
                                  <a:pt x="560" y="1154"/>
                                  <a:pt x="560" y="1154"/>
                                  <a:pt x="560" y="1154"/>
                                </a:cubicBezTo>
                                <a:cubicBezTo>
                                  <a:pt x="560" y="1546"/>
                                  <a:pt x="560" y="1546"/>
                                  <a:pt x="560" y="1546"/>
                                </a:cubicBezTo>
                                <a:cubicBezTo>
                                  <a:pt x="610" y="1563"/>
                                  <a:pt x="647" y="1610"/>
                                  <a:pt x="647" y="1666"/>
                                </a:cubicBezTo>
                                <a:cubicBezTo>
                                  <a:pt x="647" y="1723"/>
                                  <a:pt x="609" y="1769"/>
                                  <a:pt x="558" y="1786"/>
                                </a:cubicBezTo>
                                <a:cubicBezTo>
                                  <a:pt x="653" y="2208"/>
                                  <a:pt x="653" y="2208"/>
                                  <a:pt x="653" y="2208"/>
                                </a:cubicBezTo>
                                <a:cubicBezTo>
                                  <a:pt x="373" y="2208"/>
                                  <a:pt x="373" y="2208"/>
                                  <a:pt x="373" y="2208"/>
                                </a:cubicBezTo>
                                <a:cubicBezTo>
                                  <a:pt x="469" y="1784"/>
                                  <a:pt x="469" y="1784"/>
                                  <a:pt x="469" y="1784"/>
                                </a:cubicBezTo>
                                <a:cubicBezTo>
                                  <a:pt x="423" y="1764"/>
                                  <a:pt x="391" y="1719"/>
                                  <a:pt x="391" y="1666"/>
                                </a:cubicBezTo>
                                <a:cubicBezTo>
                                  <a:pt x="391" y="1614"/>
                                  <a:pt x="422" y="1570"/>
                                  <a:pt x="466" y="1549"/>
                                </a:cubicBezTo>
                                <a:cubicBezTo>
                                  <a:pt x="466" y="1115"/>
                                  <a:pt x="466" y="1115"/>
                                  <a:pt x="466" y="1115"/>
                                </a:cubicBezTo>
                                <a:cubicBezTo>
                                  <a:pt x="0" y="920"/>
                                  <a:pt x="0" y="920"/>
                                  <a:pt x="0" y="920"/>
                                </a:cubicBezTo>
                                <a:cubicBezTo>
                                  <a:pt x="2050" y="0"/>
                                  <a:pt x="2050" y="0"/>
                                  <a:pt x="2050" y="0"/>
                                </a:cubicBezTo>
                                <a:cubicBezTo>
                                  <a:pt x="3931" y="932"/>
                                  <a:pt x="3931" y="932"/>
                                  <a:pt x="3931" y="932"/>
                                </a:cubicBezTo>
                                <a:lnTo>
                                  <a:pt x="3046" y="1287"/>
                                </a:lnTo>
                                <a:close/>
                                <a:moveTo>
                                  <a:pt x="2004" y="1072"/>
                                </a:moveTo>
                                <a:cubicBezTo>
                                  <a:pt x="2598" y="1072"/>
                                  <a:pt x="2929" y="1386"/>
                                  <a:pt x="2929" y="1386"/>
                                </a:cubicBezTo>
                                <a:cubicBezTo>
                                  <a:pt x="2929" y="2147"/>
                                  <a:pt x="2929" y="2147"/>
                                  <a:pt x="2929" y="2147"/>
                                </a:cubicBezTo>
                                <a:cubicBezTo>
                                  <a:pt x="2929" y="2147"/>
                                  <a:pt x="2586" y="2392"/>
                                  <a:pt x="1957" y="2392"/>
                                </a:cubicBezTo>
                                <a:cubicBezTo>
                                  <a:pt x="1328" y="2392"/>
                                  <a:pt x="1099" y="2147"/>
                                  <a:pt x="1099" y="2147"/>
                                </a:cubicBezTo>
                                <a:cubicBezTo>
                                  <a:pt x="1099" y="1386"/>
                                  <a:pt x="1099" y="1386"/>
                                  <a:pt x="1099" y="1386"/>
                                </a:cubicBezTo>
                                <a:cubicBezTo>
                                  <a:pt x="1099" y="1386"/>
                                  <a:pt x="1410" y="1072"/>
                                  <a:pt x="2004" y="1072"/>
                                </a:cubicBezTo>
                                <a:close/>
                                <a:moveTo>
                                  <a:pt x="1992" y="2252"/>
                                </a:moveTo>
                                <a:cubicBezTo>
                                  <a:pt x="2404" y="2252"/>
                                  <a:pt x="2738" y="2168"/>
                                  <a:pt x="2738" y="2066"/>
                                </a:cubicBezTo>
                                <a:cubicBezTo>
                                  <a:pt x="2738" y="1963"/>
                                  <a:pt x="2404" y="1879"/>
                                  <a:pt x="1992" y="1879"/>
                                </a:cubicBezTo>
                                <a:cubicBezTo>
                                  <a:pt x="1581" y="1879"/>
                                  <a:pt x="1247" y="1963"/>
                                  <a:pt x="1247" y="2066"/>
                                </a:cubicBezTo>
                                <a:cubicBezTo>
                                  <a:pt x="1247" y="2168"/>
                                  <a:pt x="1581" y="2252"/>
                                  <a:pt x="1992" y="225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bodyPr anchor="ctr" anchorCtr="1"/>
                      </wps:wsp>
                      <wps:wsp>
                        <wps:cNvPr id="201" name="KSO_Shape"/>
                        <wps:cNvSpPr/>
                        <wps:spPr bwMode="auto">
                          <a:xfrm>
                            <a:off x="4424978" y="4807836"/>
                            <a:ext cx="484369" cy="498434"/>
                          </a:xfrm>
                          <a:custGeom>
                            <a:avLst/>
                            <a:gdLst>
                              <a:gd name="T0" fmla="*/ 1443836 w 3333"/>
                              <a:gd name="T1" fmla="*/ 903609 h 3431"/>
                              <a:gd name="T2" fmla="*/ 1368287 w 3333"/>
                              <a:gd name="T3" fmla="*/ 893114 h 3431"/>
                              <a:gd name="T4" fmla="*/ 1423900 w 3333"/>
                              <a:gd name="T5" fmla="*/ 783443 h 3431"/>
                              <a:gd name="T6" fmla="*/ 1444361 w 3333"/>
                              <a:gd name="T7" fmla="*/ 784492 h 3431"/>
                              <a:gd name="T8" fmla="*/ 1650548 w 3333"/>
                              <a:gd name="T9" fmla="*/ 409825 h 3431"/>
                              <a:gd name="T10" fmla="*/ 1470069 w 3333"/>
                              <a:gd name="T11" fmla="*/ 201502 h 3431"/>
                              <a:gd name="T12" fmla="*/ 1470069 w 3333"/>
                              <a:gd name="T13" fmla="*/ 79761 h 3431"/>
                              <a:gd name="T14" fmla="*/ 1748658 w 3333"/>
                              <a:gd name="T15" fmla="*/ 409825 h 3431"/>
                              <a:gd name="T16" fmla="*/ 1443836 w 3333"/>
                              <a:gd name="T17" fmla="*/ 903609 h 3431"/>
                              <a:gd name="T18" fmla="*/ 880887 w 3333"/>
                              <a:gd name="T19" fmla="*/ 1170179 h 3431"/>
                              <a:gd name="T20" fmla="*/ 317413 w 3333"/>
                              <a:gd name="T21" fmla="*/ 354202 h 3431"/>
                              <a:gd name="T22" fmla="*/ 319512 w 3333"/>
                              <a:gd name="T23" fmla="*/ 0 h 3431"/>
                              <a:gd name="T24" fmla="*/ 1433343 w 3333"/>
                              <a:gd name="T25" fmla="*/ 0 h 3431"/>
                              <a:gd name="T26" fmla="*/ 1433343 w 3333"/>
                              <a:gd name="T27" fmla="*/ 354202 h 3431"/>
                              <a:gd name="T28" fmla="*/ 880887 w 3333"/>
                              <a:gd name="T29" fmla="*/ 1170179 h 3431"/>
                              <a:gd name="T30" fmla="*/ 600724 w 3333"/>
                              <a:gd name="T31" fmla="*/ 108097 h 3431"/>
                              <a:gd name="T32" fmla="*/ 462217 w 3333"/>
                              <a:gd name="T33" fmla="*/ 107573 h 3431"/>
                              <a:gd name="T34" fmla="*/ 888757 w 3333"/>
                              <a:gd name="T35" fmla="*/ 1071527 h 3431"/>
                              <a:gd name="T36" fmla="*/ 600724 w 3333"/>
                              <a:gd name="T37" fmla="*/ 108097 h 3431"/>
                              <a:gd name="T38" fmla="*/ 304822 w 3333"/>
                              <a:gd name="T39" fmla="*/ 784492 h 3431"/>
                              <a:gd name="T40" fmla="*/ 324758 w 3333"/>
                              <a:gd name="T41" fmla="*/ 783443 h 3431"/>
                              <a:gd name="T42" fmla="*/ 380371 w 3333"/>
                              <a:gd name="T43" fmla="*/ 893114 h 3431"/>
                              <a:gd name="T44" fmla="*/ 304822 w 3333"/>
                              <a:gd name="T45" fmla="*/ 903609 h 3431"/>
                              <a:gd name="T46" fmla="*/ 0 w 3333"/>
                              <a:gd name="T47" fmla="*/ 409825 h 3431"/>
                              <a:gd name="T48" fmla="*/ 278589 w 3333"/>
                              <a:gd name="T49" fmla="*/ 79761 h 3431"/>
                              <a:gd name="T50" fmla="*/ 278589 w 3333"/>
                              <a:gd name="T51" fmla="*/ 201502 h 3431"/>
                              <a:gd name="T52" fmla="*/ 98110 w 3333"/>
                              <a:gd name="T53" fmla="*/ 409825 h 3431"/>
                              <a:gd name="T54" fmla="*/ 304822 w 3333"/>
                              <a:gd name="T55" fmla="*/ 784492 h 3431"/>
                              <a:gd name="T56" fmla="*/ 776482 w 3333"/>
                              <a:gd name="T57" fmla="*/ 1318157 h 3431"/>
                              <a:gd name="T58" fmla="*/ 871443 w 3333"/>
                              <a:gd name="T59" fmla="*/ 1223178 h 3431"/>
                              <a:gd name="T60" fmla="*/ 966405 w 3333"/>
                              <a:gd name="T61" fmla="*/ 1318157 h 3431"/>
                              <a:gd name="T62" fmla="*/ 871443 w 3333"/>
                              <a:gd name="T63" fmla="*/ 1413661 h 3431"/>
                              <a:gd name="T64" fmla="*/ 776482 w 3333"/>
                              <a:gd name="T65" fmla="*/ 1318157 h 3431"/>
                              <a:gd name="T66" fmla="*/ 1147934 w 3333"/>
                              <a:gd name="T67" fmla="*/ 1530679 h 3431"/>
                              <a:gd name="T68" fmla="*/ 1057694 w 3333"/>
                              <a:gd name="T69" fmla="*/ 1620410 h 3431"/>
                              <a:gd name="T70" fmla="*/ 695686 w 3333"/>
                              <a:gd name="T71" fmla="*/ 1620410 h 3431"/>
                              <a:gd name="T72" fmla="*/ 605446 w 3333"/>
                              <a:gd name="T73" fmla="*/ 1530679 h 3431"/>
                              <a:gd name="T74" fmla="*/ 695686 w 3333"/>
                              <a:gd name="T75" fmla="*/ 1440423 h 3431"/>
                              <a:gd name="T76" fmla="*/ 1057694 w 3333"/>
                              <a:gd name="T77" fmla="*/ 1440423 h 3431"/>
                              <a:gd name="T78" fmla="*/ 1147934 w 3333"/>
                              <a:gd name="T79" fmla="*/ 1530679 h 3431"/>
                              <a:gd name="T80" fmla="*/ 515206 w 3333"/>
                              <a:gd name="T81" fmla="*/ 1656617 h 3431"/>
                              <a:gd name="T82" fmla="*/ 1199350 w 3333"/>
                              <a:gd name="T83" fmla="*/ 1656617 h 3431"/>
                              <a:gd name="T84" fmla="*/ 1289589 w 3333"/>
                              <a:gd name="T85" fmla="*/ 1800397 h 3431"/>
                              <a:gd name="T86" fmla="*/ 425491 w 3333"/>
                              <a:gd name="T87" fmla="*/ 1800397 h 3431"/>
                              <a:gd name="T88" fmla="*/ 515206 w 3333"/>
                              <a:gd name="T89" fmla="*/ 1656617 h 3431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3333" h="3431">
                                <a:moveTo>
                                  <a:pt x="2752" y="1722"/>
                                </a:moveTo>
                                <a:cubicBezTo>
                                  <a:pt x="2703" y="1722"/>
                                  <a:pt x="2655" y="1715"/>
                                  <a:pt x="2608" y="1702"/>
                                </a:cubicBezTo>
                                <a:cubicBezTo>
                                  <a:pt x="2647" y="1637"/>
                                  <a:pt x="2683" y="1567"/>
                                  <a:pt x="2714" y="1493"/>
                                </a:cubicBezTo>
                                <a:cubicBezTo>
                                  <a:pt x="2727" y="1494"/>
                                  <a:pt x="2740" y="1495"/>
                                  <a:pt x="2753" y="1495"/>
                                </a:cubicBezTo>
                                <a:cubicBezTo>
                                  <a:pt x="3011" y="1495"/>
                                  <a:pt x="3146" y="1093"/>
                                  <a:pt x="3146" y="781"/>
                                </a:cubicBezTo>
                                <a:cubicBezTo>
                                  <a:pt x="3146" y="520"/>
                                  <a:pt x="3000" y="384"/>
                                  <a:pt x="2802" y="384"/>
                                </a:cubicBezTo>
                                <a:cubicBezTo>
                                  <a:pt x="2802" y="304"/>
                                  <a:pt x="2802" y="221"/>
                                  <a:pt x="2802" y="152"/>
                                </a:cubicBezTo>
                                <a:cubicBezTo>
                                  <a:pt x="3104" y="152"/>
                                  <a:pt x="3333" y="394"/>
                                  <a:pt x="3333" y="781"/>
                                </a:cubicBezTo>
                                <a:cubicBezTo>
                                  <a:pt x="3333" y="1218"/>
                                  <a:pt x="3114" y="1722"/>
                                  <a:pt x="2752" y="1722"/>
                                </a:cubicBezTo>
                                <a:close/>
                                <a:moveTo>
                                  <a:pt x="1679" y="2230"/>
                                </a:moveTo>
                                <a:cubicBezTo>
                                  <a:pt x="1110" y="2230"/>
                                  <a:pt x="605" y="1534"/>
                                  <a:pt x="605" y="675"/>
                                </a:cubicBezTo>
                                <a:cubicBezTo>
                                  <a:pt x="605" y="633"/>
                                  <a:pt x="607" y="42"/>
                                  <a:pt x="609" y="0"/>
                                </a:cubicBezTo>
                                <a:cubicBezTo>
                                  <a:pt x="2732" y="0"/>
                                  <a:pt x="2732" y="0"/>
                                  <a:pt x="2732" y="0"/>
                                </a:cubicBezTo>
                                <a:cubicBezTo>
                                  <a:pt x="2735" y="42"/>
                                  <a:pt x="2732" y="633"/>
                                  <a:pt x="2732" y="675"/>
                                </a:cubicBezTo>
                                <a:cubicBezTo>
                                  <a:pt x="2732" y="1534"/>
                                  <a:pt x="2249" y="2230"/>
                                  <a:pt x="1679" y="2230"/>
                                </a:cubicBezTo>
                                <a:close/>
                                <a:moveTo>
                                  <a:pt x="1145" y="206"/>
                                </a:moveTo>
                                <a:cubicBezTo>
                                  <a:pt x="881" y="205"/>
                                  <a:pt x="881" y="205"/>
                                  <a:pt x="881" y="205"/>
                                </a:cubicBezTo>
                                <a:cubicBezTo>
                                  <a:pt x="881" y="205"/>
                                  <a:pt x="854" y="1982"/>
                                  <a:pt x="1694" y="2042"/>
                                </a:cubicBezTo>
                                <a:cubicBezTo>
                                  <a:pt x="1051" y="1570"/>
                                  <a:pt x="1145" y="206"/>
                                  <a:pt x="1145" y="206"/>
                                </a:cubicBezTo>
                                <a:close/>
                                <a:moveTo>
                                  <a:pt x="581" y="1495"/>
                                </a:moveTo>
                                <a:cubicBezTo>
                                  <a:pt x="594" y="1495"/>
                                  <a:pt x="606" y="1494"/>
                                  <a:pt x="619" y="1493"/>
                                </a:cubicBezTo>
                                <a:cubicBezTo>
                                  <a:pt x="650" y="1567"/>
                                  <a:pt x="686" y="1637"/>
                                  <a:pt x="725" y="1702"/>
                                </a:cubicBezTo>
                                <a:cubicBezTo>
                                  <a:pt x="679" y="1715"/>
                                  <a:pt x="630" y="1722"/>
                                  <a:pt x="581" y="1722"/>
                                </a:cubicBezTo>
                                <a:cubicBezTo>
                                  <a:pt x="219" y="1722"/>
                                  <a:pt x="0" y="1218"/>
                                  <a:pt x="0" y="781"/>
                                </a:cubicBezTo>
                                <a:cubicBezTo>
                                  <a:pt x="0" y="394"/>
                                  <a:pt x="229" y="152"/>
                                  <a:pt x="531" y="152"/>
                                </a:cubicBezTo>
                                <a:cubicBezTo>
                                  <a:pt x="531" y="221"/>
                                  <a:pt x="531" y="304"/>
                                  <a:pt x="531" y="384"/>
                                </a:cubicBezTo>
                                <a:cubicBezTo>
                                  <a:pt x="333" y="384"/>
                                  <a:pt x="187" y="520"/>
                                  <a:pt x="187" y="781"/>
                                </a:cubicBezTo>
                                <a:cubicBezTo>
                                  <a:pt x="187" y="1093"/>
                                  <a:pt x="322" y="1495"/>
                                  <a:pt x="581" y="1495"/>
                                </a:cubicBezTo>
                                <a:close/>
                                <a:moveTo>
                                  <a:pt x="1480" y="2512"/>
                                </a:moveTo>
                                <a:cubicBezTo>
                                  <a:pt x="1480" y="2412"/>
                                  <a:pt x="1561" y="2331"/>
                                  <a:pt x="1661" y="2331"/>
                                </a:cubicBezTo>
                                <a:cubicBezTo>
                                  <a:pt x="1761" y="2331"/>
                                  <a:pt x="1842" y="2412"/>
                                  <a:pt x="1842" y="2512"/>
                                </a:cubicBezTo>
                                <a:cubicBezTo>
                                  <a:pt x="1842" y="2613"/>
                                  <a:pt x="1761" y="2694"/>
                                  <a:pt x="1661" y="2694"/>
                                </a:cubicBezTo>
                                <a:cubicBezTo>
                                  <a:pt x="1561" y="2694"/>
                                  <a:pt x="1480" y="2613"/>
                                  <a:pt x="1480" y="2512"/>
                                </a:cubicBezTo>
                                <a:close/>
                                <a:moveTo>
                                  <a:pt x="2188" y="2917"/>
                                </a:moveTo>
                                <a:cubicBezTo>
                                  <a:pt x="2188" y="3011"/>
                                  <a:pt x="2111" y="3088"/>
                                  <a:pt x="2016" y="3088"/>
                                </a:cubicBezTo>
                                <a:cubicBezTo>
                                  <a:pt x="1326" y="3088"/>
                                  <a:pt x="1326" y="3088"/>
                                  <a:pt x="1326" y="3088"/>
                                </a:cubicBezTo>
                                <a:cubicBezTo>
                                  <a:pt x="1231" y="3088"/>
                                  <a:pt x="1154" y="3011"/>
                                  <a:pt x="1154" y="2917"/>
                                </a:cubicBezTo>
                                <a:cubicBezTo>
                                  <a:pt x="1154" y="2822"/>
                                  <a:pt x="1231" y="2745"/>
                                  <a:pt x="1326" y="2745"/>
                                </a:cubicBezTo>
                                <a:cubicBezTo>
                                  <a:pt x="2016" y="2745"/>
                                  <a:pt x="2016" y="2745"/>
                                  <a:pt x="2016" y="2745"/>
                                </a:cubicBezTo>
                                <a:cubicBezTo>
                                  <a:pt x="2111" y="2745"/>
                                  <a:pt x="2188" y="2822"/>
                                  <a:pt x="2188" y="2917"/>
                                </a:cubicBezTo>
                                <a:close/>
                                <a:moveTo>
                                  <a:pt x="982" y="3157"/>
                                </a:moveTo>
                                <a:cubicBezTo>
                                  <a:pt x="2286" y="3157"/>
                                  <a:pt x="2286" y="3157"/>
                                  <a:pt x="2286" y="3157"/>
                                </a:cubicBezTo>
                                <a:cubicBezTo>
                                  <a:pt x="2441" y="3157"/>
                                  <a:pt x="2458" y="3337"/>
                                  <a:pt x="2458" y="3431"/>
                                </a:cubicBezTo>
                                <a:cubicBezTo>
                                  <a:pt x="1750" y="3431"/>
                                  <a:pt x="1506" y="3431"/>
                                  <a:pt x="811" y="3431"/>
                                </a:cubicBezTo>
                                <a:cubicBezTo>
                                  <a:pt x="811" y="3337"/>
                                  <a:pt x="823" y="3157"/>
                                  <a:pt x="982" y="315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bodyPr anchor="ctr" anchorCtr="1"/>
                      </wps:wsp>
                      <wps:wsp>
                        <wps:cNvPr id="202" name="KSO_Shape"/>
                        <wps:cNvSpPr/>
                        <wps:spPr bwMode="auto">
                          <a:xfrm>
                            <a:off x="1649884" y="4807836"/>
                            <a:ext cx="498434" cy="498434"/>
                          </a:xfrm>
                          <a:custGeom>
                            <a:avLst/>
                            <a:gdLst>
                              <a:gd name="T0" fmla="*/ 1767542 w 3927"/>
                              <a:gd name="T1" fmla="*/ 308011 h 3928"/>
                              <a:gd name="T2" fmla="*/ 1684137 w 3927"/>
                              <a:gd name="T3" fmla="*/ 390514 h 3928"/>
                              <a:gd name="T4" fmla="*/ 1406885 w 3927"/>
                              <a:gd name="T5" fmla="*/ 115046 h 3928"/>
                              <a:gd name="T6" fmla="*/ 1490290 w 3927"/>
                              <a:gd name="T7" fmla="*/ 32084 h 3928"/>
                              <a:gd name="T8" fmla="*/ 1597525 w 3927"/>
                              <a:gd name="T9" fmla="*/ 28876 h 3928"/>
                              <a:gd name="T10" fmla="*/ 1770750 w 3927"/>
                              <a:gd name="T11" fmla="*/ 200757 h 3928"/>
                              <a:gd name="T12" fmla="*/ 1767542 w 3927"/>
                              <a:gd name="T13" fmla="*/ 308011 h 3928"/>
                              <a:gd name="T14" fmla="*/ 1032021 w 3927"/>
                              <a:gd name="T15" fmla="*/ 1039078 h 3928"/>
                              <a:gd name="T16" fmla="*/ 754768 w 3927"/>
                              <a:gd name="T17" fmla="*/ 763152 h 3928"/>
                              <a:gd name="T18" fmla="*/ 1364724 w 3927"/>
                              <a:gd name="T19" fmla="*/ 156756 h 3928"/>
                              <a:gd name="T20" fmla="*/ 1641977 w 3927"/>
                              <a:gd name="T21" fmla="*/ 432682 h 3928"/>
                              <a:gd name="T22" fmla="*/ 1032021 w 3927"/>
                              <a:gd name="T23" fmla="*/ 1039078 h 3928"/>
                              <a:gd name="T24" fmla="*/ 993526 w 3927"/>
                              <a:gd name="T25" fmla="*/ 1077121 h 3928"/>
                              <a:gd name="T26" fmla="*/ 605373 w 3927"/>
                              <a:gd name="T27" fmla="*/ 1187584 h 3928"/>
                              <a:gd name="T28" fmla="*/ 716274 w 3927"/>
                              <a:gd name="T29" fmla="*/ 801653 h 3928"/>
                              <a:gd name="T30" fmla="*/ 993526 w 3927"/>
                              <a:gd name="T31" fmla="*/ 1077121 h 3928"/>
                              <a:gd name="T32" fmla="*/ 352867 w 3927"/>
                              <a:gd name="T33" fmla="*/ 226883 h 3928"/>
                              <a:gd name="T34" fmla="*/ 179641 w 3927"/>
                              <a:gd name="T35" fmla="*/ 400597 h 3928"/>
                              <a:gd name="T36" fmla="*/ 179641 w 3927"/>
                              <a:gd name="T37" fmla="*/ 1447468 h 3928"/>
                              <a:gd name="T38" fmla="*/ 352867 w 3927"/>
                              <a:gd name="T39" fmla="*/ 1620724 h 3928"/>
                              <a:gd name="T40" fmla="*/ 1400011 w 3927"/>
                              <a:gd name="T41" fmla="*/ 1620724 h 3928"/>
                              <a:gd name="T42" fmla="*/ 1573236 w 3927"/>
                              <a:gd name="T43" fmla="*/ 1447468 h 3928"/>
                              <a:gd name="T44" fmla="*/ 1573236 w 3927"/>
                              <a:gd name="T45" fmla="*/ 759485 h 3928"/>
                              <a:gd name="T46" fmla="*/ 1752419 w 3927"/>
                              <a:gd name="T47" fmla="*/ 585771 h 3928"/>
                              <a:gd name="T48" fmla="*/ 1752419 w 3927"/>
                              <a:gd name="T49" fmla="*/ 1511178 h 3928"/>
                              <a:gd name="T50" fmla="*/ 1457753 w 3927"/>
                              <a:gd name="T51" fmla="*/ 1800397 h 3928"/>
                              <a:gd name="T52" fmla="*/ 289168 w 3927"/>
                              <a:gd name="T53" fmla="*/ 1800397 h 3928"/>
                              <a:gd name="T54" fmla="*/ 0 w 3927"/>
                              <a:gd name="T55" fmla="*/ 1511178 h 3928"/>
                              <a:gd name="T56" fmla="*/ 0 w 3927"/>
                              <a:gd name="T57" fmla="*/ 354304 h 3928"/>
                              <a:gd name="T58" fmla="*/ 289168 w 3927"/>
                              <a:gd name="T59" fmla="*/ 47210 h 3928"/>
                              <a:gd name="T60" fmla="*/ 1214412 w 3927"/>
                              <a:gd name="T61" fmla="*/ 47210 h 3928"/>
                              <a:gd name="T62" fmla="*/ 1040728 w 3927"/>
                              <a:gd name="T63" fmla="*/ 226883 h 3928"/>
                              <a:gd name="T64" fmla="*/ 352867 w 3927"/>
                              <a:gd name="T65" fmla="*/ 226883 h 3928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ahLst/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3927" h="3928">
                                <a:moveTo>
                                  <a:pt x="3857" y="672"/>
                                </a:moveTo>
                                <a:cubicBezTo>
                                  <a:pt x="3675" y="852"/>
                                  <a:pt x="3675" y="852"/>
                                  <a:pt x="3675" y="852"/>
                                </a:cubicBezTo>
                                <a:cubicBezTo>
                                  <a:pt x="3070" y="251"/>
                                  <a:pt x="3070" y="251"/>
                                  <a:pt x="3070" y="251"/>
                                </a:cubicBezTo>
                                <a:cubicBezTo>
                                  <a:pt x="3252" y="70"/>
                                  <a:pt x="3252" y="70"/>
                                  <a:pt x="3252" y="70"/>
                                </a:cubicBezTo>
                                <a:cubicBezTo>
                                  <a:pt x="3319" y="4"/>
                                  <a:pt x="3424" y="0"/>
                                  <a:pt x="3486" y="63"/>
                                </a:cubicBezTo>
                                <a:cubicBezTo>
                                  <a:pt x="3864" y="438"/>
                                  <a:pt x="3864" y="438"/>
                                  <a:pt x="3864" y="438"/>
                                </a:cubicBezTo>
                                <a:cubicBezTo>
                                  <a:pt x="3927" y="501"/>
                                  <a:pt x="3924" y="605"/>
                                  <a:pt x="3857" y="672"/>
                                </a:cubicBezTo>
                                <a:close/>
                                <a:moveTo>
                                  <a:pt x="2252" y="2267"/>
                                </a:moveTo>
                                <a:cubicBezTo>
                                  <a:pt x="1647" y="1665"/>
                                  <a:pt x="1647" y="1665"/>
                                  <a:pt x="1647" y="1665"/>
                                </a:cubicBezTo>
                                <a:cubicBezTo>
                                  <a:pt x="2978" y="342"/>
                                  <a:pt x="2978" y="342"/>
                                  <a:pt x="2978" y="342"/>
                                </a:cubicBezTo>
                                <a:cubicBezTo>
                                  <a:pt x="3583" y="944"/>
                                  <a:pt x="3583" y="944"/>
                                  <a:pt x="3583" y="944"/>
                                </a:cubicBezTo>
                                <a:lnTo>
                                  <a:pt x="2252" y="2267"/>
                                </a:lnTo>
                                <a:close/>
                                <a:moveTo>
                                  <a:pt x="2168" y="2350"/>
                                </a:moveTo>
                                <a:cubicBezTo>
                                  <a:pt x="1321" y="2591"/>
                                  <a:pt x="1321" y="2591"/>
                                  <a:pt x="1321" y="2591"/>
                                </a:cubicBezTo>
                                <a:cubicBezTo>
                                  <a:pt x="1563" y="1749"/>
                                  <a:pt x="1563" y="1749"/>
                                  <a:pt x="1563" y="1749"/>
                                </a:cubicBezTo>
                                <a:lnTo>
                                  <a:pt x="2168" y="2350"/>
                                </a:lnTo>
                                <a:close/>
                                <a:moveTo>
                                  <a:pt x="770" y="495"/>
                                </a:moveTo>
                                <a:cubicBezTo>
                                  <a:pt x="561" y="495"/>
                                  <a:pt x="392" y="665"/>
                                  <a:pt x="392" y="874"/>
                                </a:cubicBezTo>
                                <a:cubicBezTo>
                                  <a:pt x="392" y="3158"/>
                                  <a:pt x="392" y="3158"/>
                                  <a:pt x="392" y="3158"/>
                                </a:cubicBezTo>
                                <a:cubicBezTo>
                                  <a:pt x="392" y="3367"/>
                                  <a:pt x="561" y="3536"/>
                                  <a:pt x="770" y="3536"/>
                                </a:cubicBezTo>
                                <a:cubicBezTo>
                                  <a:pt x="3055" y="3536"/>
                                  <a:pt x="3055" y="3536"/>
                                  <a:pt x="3055" y="3536"/>
                                </a:cubicBezTo>
                                <a:cubicBezTo>
                                  <a:pt x="3264" y="3536"/>
                                  <a:pt x="3433" y="3367"/>
                                  <a:pt x="3433" y="3158"/>
                                </a:cubicBezTo>
                                <a:cubicBezTo>
                                  <a:pt x="3433" y="1657"/>
                                  <a:pt x="3433" y="1657"/>
                                  <a:pt x="3433" y="1657"/>
                                </a:cubicBezTo>
                                <a:cubicBezTo>
                                  <a:pt x="3824" y="1278"/>
                                  <a:pt x="3824" y="1278"/>
                                  <a:pt x="3824" y="1278"/>
                                </a:cubicBezTo>
                                <a:cubicBezTo>
                                  <a:pt x="3824" y="3297"/>
                                  <a:pt x="3824" y="3297"/>
                                  <a:pt x="3824" y="3297"/>
                                </a:cubicBezTo>
                                <a:cubicBezTo>
                                  <a:pt x="3824" y="3645"/>
                                  <a:pt x="3529" y="3928"/>
                                  <a:pt x="3181" y="3928"/>
                                </a:cubicBezTo>
                                <a:cubicBezTo>
                                  <a:pt x="631" y="3928"/>
                                  <a:pt x="631" y="3928"/>
                                  <a:pt x="631" y="3928"/>
                                </a:cubicBezTo>
                                <a:cubicBezTo>
                                  <a:pt x="283" y="3928"/>
                                  <a:pt x="0" y="3645"/>
                                  <a:pt x="0" y="3297"/>
                                </a:cubicBezTo>
                                <a:cubicBezTo>
                                  <a:pt x="0" y="773"/>
                                  <a:pt x="0" y="773"/>
                                  <a:pt x="0" y="773"/>
                                </a:cubicBezTo>
                                <a:cubicBezTo>
                                  <a:pt x="0" y="425"/>
                                  <a:pt x="283" y="103"/>
                                  <a:pt x="631" y="103"/>
                                </a:cubicBezTo>
                                <a:cubicBezTo>
                                  <a:pt x="2650" y="103"/>
                                  <a:pt x="2650" y="103"/>
                                  <a:pt x="2650" y="103"/>
                                </a:cubicBezTo>
                                <a:cubicBezTo>
                                  <a:pt x="2271" y="495"/>
                                  <a:pt x="2271" y="495"/>
                                  <a:pt x="2271" y="495"/>
                                </a:cubicBezTo>
                                <a:lnTo>
                                  <a:pt x="770" y="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bodyPr anchor="ctr" anchorCtr="1"/>
                      </wps:wsp>
                      <wps:wsp>
                        <wps:cNvPr id="203" name="KSO_Shape"/>
                        <wps:cNvSpPr/>
                        <wps:spPr bwMode="auto">
                          <a:xfrm>
                            <a:off x="3430668" y="4815748"/>
                            <a:ext cx="498434" cy="482611"/>
                          </a:xfrm>
                          <a:custGeom>
                            <a:avLst/>
                            <a:gdLst>
                              <a:gd name="T0" fmla="*/ 1660229 w 8965002"/>
                              <a:gd name="T1" fmla="*/ 723707 h 8673857"/>
                              <a:gd name="T2" fmla="*/ 1707743 w 8965002"/>
                              <a:gd name="T3" fmla="*/ 723707 h 8673857"/>
                              <a:gd name="T4" fmla="*/ 1786179 w 8965002"/>
                              <a:gd name="T5" fmla="*/ 872262 h 8673857"/>
                              <a:gd name="T6" fmla="*/ 1398524 w 8965002"/>
                              <a:gd name="T7" fmla="*/ 1455923 h 8673857"/>
                              <a:gd name="T8" fmla="*/ 1307266 w 8965002"/>
                              <a:gd name="T9" fmla="*/ 1501168 h 8673857"/>
                              <a:gd name="T10" fmla="*/ 1079500 w 8965002"/>
                              <a:gd name="T11" fmla="*/ 1501168 h 8673857"/>
                              <a:gd name="T12" fmla="*/ 1079500 w 8965002"/>
                              <a:gd name="T13" fmla="*/ 1685165 h 8673857"/>
                              <a:gd name="T14" fmla="*/ 1049332 w 8965002"/>
                              <a:gd name="T15" fmla="*/ 1734934 h 8673857"/>
                              <a:gd name="T16" fmla="*/ 1021427 w 8965002"/>
                              <a:gd name="T17" fmla="*/ 1741721 h 8673857"/>
                              <a:gd name="T18" fmla="*/ 985980 w 8965002"/>
                              <a:gd name="T19" fmla="*/ 1731164 h 8673857"/>
                              <a:gd name="T20" fmla="*/ 808744 w 8965002"/>
                              <a:gd name="T21" fmla="*/ 1611265 h 8673857"/>
                              <a:gd name="T22" fmla="*/ 635280 w 8965002"/>
                              <a:gd name="T23" fmla="*/ 1731164 h 8673857"/>
                              <a:gd name="T24" fmla="*/ 571927 w 8965002"/>
                              <a:gd name="T25" fmla="*/ 1734934 h 8673857"/>
                              <a:gd name="T26" fmla="*/ 539497 w 8965002"/>
                              <a:gd name="T27" fmla="*/ 1685165 h 8673857"/>
                              <a:gd name="T28" fmla="*/ 539497 w 8965002"/>
                              <a:gd name="T29" fmla="*/ 1225173 h 8673857"/>
                              <a:gd name="T30" fmla="*/ 636788 w 8965002"/>
                              <a:gd name="T31" fmla="*/ 1030619 h 8673857"/>
                              <a:gd name="T32" fmla="*/ 667710 w 8965002"/>
                              <a:gd name="T33" fmla="*/ 1022324 h 8673857"/>
                              <a:gd name="T34" fmla="*/ 1142852 w 8965002"/>
                              <a:gd name="T35" fmla="*/ 1022324 h 8673857"/>
                              <a:gd name="T36" fmla="*/ 1077992 w 8965002"/>
                              <a:gd name="T37" fmla="*/ 1261369 h 8673857"/>
                              <a:gd name="T38" fmla="*/ 1250702 w 8965002"/>
                              <a:gd name="T39" fmla="*/ 1261369 h 8673857"/>
                              <a:gd name="T40" fmla="*/ 1660229 w 8965002"/>
                              <a:gd name="T41" fmla="*/ 723707 h 8673857"/>
                              <a:gd name="T42" fmla="*/ 1227016 w 8965002"/>
                              <a:gd name="T43" fmla="*/ 26 h 8673857"/>
                              <a:gd name="T44" fmla="*/ 1646524 w 8965002"/>
                              <a:gd name="T45" fmla="*/ 27634 h 8673857"/>
                              <a:gd name="T46" fmla="*/ 1722691 w 8965002"/>
                              <a:gd name="T47" fmla="*/ 177681 h 8673857"/>
                              <a:gd name="T48" fmla="*/ 1246833 w 8965002"/>
                              <a:gd name="T49" fmla="*/ 798230 h 8673857"/>
                              <a:gd name="T50" fmla="*/ 1160861 w 8965002"/>
                              <a:gd name="T51" fmla="*/ 838946 h 8673857"/>
                              <a:gd name="T52" fmla="*/ 443680 w 8965002"/>
                              <a:gd name="T53" fmla="*/ 838946 h 8673857"/>
                              <a:gd name="T54" fmla="*/ 231014 w 8965002"/>
                              <a:gd name="T55" fmla="*/ 1099833 h 8673857"/>
                              <a:gd name="T56" fmla="*/ 361479 w 8965002"/>
                              <a:gd name="T57" fmla="*/ 1249880 h 8673857"/>
                              <a:gd name="T58" fmla="*/ 418794 w 8965002"/>
                              <a:gd name="T59" fmla="*/ 1261190 h 8673857"/>
                              <a:gd name="T60" fmla="*/ 418794 w 8965002"/>
                              <a:gd name="T61" fmla="*/ 1500965 h 8673857"/>
                              <a:gd name="T62" fmla="*/ 10807 w 8965002"/>
                              <a:gd name="T63" fmla="*/ 1148843 h 8673857"/>
                              <a:gd name="T64" fmla="*/ 13069 w 8965002"/>
                              <a:gd name="T65" fmla="*/ 949785 h 8673857"/>
                              <a:gd name="T66" fmla="*/ 545488 w 8965002"/>
                              <a:gd name="T67" fmla="*/ 134703 h 8673857"/>
                              <a:gd name="T68" fmla="*/ 706119 w 8965002"/>
                              <a:gd name="T69" fmla="*/ 45730 h 8673857"/>
                              <a:gd name="T70" fmla="*/ 1227016 w 8965002"/>
                              <a:gd name="T71" fmla="*/ 26 h 8673857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</a:gdLst>
                            <a:ahLst/>
                            <a:cxnLst>
                              <a:cxn ang="T72">
                                <a:pos x="T0" y="T1"/>
                              </a:cxn>
                              <a:cxn ang="T73">
                                <a:pos x="T2" y="T3"/>
                              </a:cxn>
                              <a:cxn ang="T74">
                                <a:pos x="T4" y="T5"/>
                              </a:cxn>
                              <a:cxn ang="T75">
                                <a:pos x="T6" y="T7"/>
                              </a:cxn>
                              <a:cxn ang="T76">
                                <a:pos x="T8" y="T9"/>
                              </a:cxn>
                              <a:cxn ang="T77">
                                <a:pos x="T10" y="T11"/>
                              </a:cxn>
                              <a:cxn ang="T78">
                                <a:pos x="T12" y="T13"/>
                              </a:cxn>
                              <a:cxn ang="T79">
                                <a:pos x="T14" y="T15"/>
                              </a:cxn>
                              <a:cxn ang="T80">
                                <a:pos x="T16" y="T17"/>
                              </a:cxn>
                              <a:cxn ang="T81">
                                <a:pos x="T18" y="T19"/>
                              </a:cxn>
                              <a:cxn ang="T82">
                                <a:pos x="T20" y="T21"/>
                              </a:cxn>
                              <a:cxn ang="T83">
                                <a:pos x="T22" y="T23"/>
                              </a:cxn>
                              <a:cxn ang="T84">
                                <a:pos x="T24" y="T25"/>
                              </a:cxn>
                              <a:cxn ang="T85">
                                <a:pos x="T26" y="T27"/>
                              </a:cxn>
                              <a:cxn ang="T86">
                                <a:pos x="T28" y="T29"/>
                              </a:cxn>
                              <a:cxn ang="T87">
                                <a:pos x="T30" y="T31"/>
                              </a:cxn>
                              <a:cxn ang="T88">
                                <a:pos x="T32" y="T33"/>
                              </a:cxn>
                              <a:cxn ang="T89">
                                <a:pos x="T34" y="T35"/>
                              </a:cxn>
                              <a:cxn ang="T90">
                                <a:pos x="T36" y="T37"/>
                              </a:cxn>
                              <a:cxn ang="T91">
                                <a:pos x="T38" y="T39"/>
                              </a:cxn>
                              <a:cxn ang="T92">
                                <a:pos x="T40" y="T41"/>
                              </a:cxn>
                              <a:cxn ang="T93">
                                <a:pos x="T42" y="T43"/>
                              </a:cxn>
                              <a:cxn ang="T94">
                                <a:pos x="T44" y="T45"/>
                              </a:cxn>
                              <a:cxn ang="T95">
                                <a:pos x="T46" y="T47"/>
                              </a:cxn>
                              <a:cxn ang="T96">
                                <a:pos x="T48" y="T49"/>
                              </a:cxn>
                              <a:cxn ang="T97">
                                <a:pos x="T50" y="T51"/>
                              </a:cxn>
                              <a:cxn ang="T98">
                                <a:pos x="T52" y="T53"/>
                              </a:cxn>
                              <a:cxn ang="T99">
                                <a:pos x="T54" y="T55"/>
                              </a:cxn>
                              <a:cxn ang="T100">
                                <a:pos x="T56" y="T57"/>
                              </a:cxn>
                              <a:cxn ang="T101">
                                <a:pos x="T58" y="T59"/>
                              </a:cxn>
                              <a:cxn ang="T102">
                                <a:pos x="T60" y="T61"/>
                              </a:cxn>
                              <a:cxn ang="T103">
                                <a:pos x="T62" y="T63"/>
                              </a:cxn>
                              <a:cxn ang="T104">
                                <a:pos x="T64" y="T65"/>
                              </a:cxn>
                              <a:cxn ang="T105">
                                <a:pos x="T66" y="T67"/>
                              </a:cxn>
                              <a:cxn ang="T106">
                                <a:pos x="T68" y="T69"/>
                              </a:cxn>
                              <a:cxn ang="T107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8965002" h="8673857">
                                <a:moveTo>
                                  <a:pt x="8267042" y="3603669"/>
                                </a:moveTo>
                                <a:cubicBezTo>
                                  <a:pt x="8267042" y="3603669"/>
                                  <a:pt x="8267042" y="3603669"/>
                                  <a:pt x="8503636" y="3603669"/>
                                </a:cubicBezTo>
                                <a:cubicBezTo>
                                  <a:pt x="8770275" y="3603669"/>
                                  <a:pt x="9115779" y="3885289"/>
                                  <a:pt x="8894206" y="4343392"/>
                                </a:cubicBezTo>
                                <a:cubicBezTo>
                                  <a:pt x="8894206" y="4343392"/>
                                  <a:pt x="8894206" y="4343392"/>
                                  <a:pt x="6963891" y="7249712"/>
                                </a:cubicBezTo>
                                <a:cubicBezTo>
                                  <a:pt x="6817428" y="7463743"/>
                                  <a:pt x="6610877" y="7475008"/>
                                  <a:pt x="6509479" y="7475008"/>
                                </a:cubicBezTo>
                                <a:cubicBezTo>
                                  <a:pt x="6509479" y="7475008"/>
                                  <a:pt x="6509479" y="7475008"/>
                                  <a:pt x="5375325" y="7475008"/>
                                </a:cubicBezTo>
                                <a:cubicBezTo>
                                  <a:pt x="5375325" y="7475008"/>
                                  <a:pt x="5375325" y="7475008"/>
                                  <a:pt x="5375325" y="8391212"/>
                                </a:cubicBezTo>
                                <a:cubicBezTo>
                                  <a:pt x="5375325" y="8503860"/>
                                  <a:pt x="5326504" y="8586469"/>
                                  <a:pt x="5225106" y="8639038"/>
                                </a:cubicBezTo>
                                <a:cubicBezTo>
                                  <a:pt x="5180040" y="8661567"/>
                                  <a:pt x="5131219" y="8672833"/>
                                  <a:pt x="5086153" y="8672833"/>
                                </a:cubicBezTo>
                                <a:cubicBezTo>
                                  <a:pt x="5026066" y="8672833"/>
                                  <a:pt x="4962223" y="8654057"/>
                                  <a:pt x="4909646" y="8620263"/>
                                </a:cubicBezTo>
                                <a:cubicBezTo>
                                  <a:pt x="4909646" y="8620263"/>
                                  <a:pt x="4909646" y="8620263"/>
                                  <a:pt x="4027109" y="8023229"/>
                                </a:cubicBezTo>
                                <a:cubicBezTo>
                                  <a:pt x="4027109" y="8023229"/>
                                  <a:pt x="4027109" y="8023229"/>
                                  <a:pt x="3163349" y="8620263"/>
                                </a:cubicBezTo>
                                <a:cubicBezTo>
                                  <a:pt x="3069463" y="8684097"/>
                                  <a:pt x="2949287" y="8691607"/>
                                  <a:pt x="2847889" y="8639038"/>
                                </a:cubicBezTo>
                                <a:cubicBezTo>
                                  <a:pt x="2750247" y="8586469"/>
                                  <a:pt x="2686404" y="8503860"/>
                                  <a:pt x="2686404" y="8391212"/>
                                </a:cubicBezTo>
                                <a:cubicBezTo>
                                  <a:pt x="2686404" y="8391212"/>
                                  <a:pt x="2686404" y="8391212"/>
                                  <a:pt x="2686404" y="6100701"/>
                                </a:cubicBezTo>
                                <a:cubicBezTo>
                                  <a:pt x="2686404" y="5559991"/>
                                  <a:pt x="2990598" y="5237066"/>
                                  <a:pt x="3170860" y="5131928"/>
                                </a:cubicBezTo>
                                <a:cubicBezTo>
                                  <a:pt x="3215926" y="5105644"/>
                                  <a:pt x="3268503" y="5090624"/>
                                  <a:pt x="3324835" y="5090624"/>
                                </a:cubicBezTo>
                                <a:cubicBezTo>
                                  <a:pt x="3324835" y="5090624"/>
                                  <a:pt x="3324835" y="5090624"/>
                                  <a:pt x="5690785" y="5090624"/>
                                </a:cubicBezTo>
                                <a:cubicBezTo>
                                  <a:pt x="5371570" y="5406038"/>
                                  <a:pt x="5367814" y="5980543"/>
                                  <a:pt x="5367814" y="6280938"/>
                                </a:cubicBezTo>
                                <a:cubicBezTo>
                                  <a:pt x="5367814" y="6280938"/>
                                  <a:pt x="5367814" y="6280938"/>
                                  <a:pt x="6227818" y="6280938"/>
                                </a:cubicBezTo>
                                <a:cubicBezTo>
                                  <a:pt x="6227818" y="6280938"/>
                                  <a:pt x="6227818" y="6280938"/>
                                  <a:pt x="8267042" y="3603669"/>
                                </a:cubicBezTo>
                                <a:close/>
                                <a:moveTo>
                                  <a:pt x="6109875" y="128"/>
                                </a:moveTo>
                                <a:cubicBezTo>
                                  <a:pt x="6829153" y="-2490"/>
                                  <a:pt x="7579192" y="34821"/>
                                  <a:pt x="8198796" y="137601"/>
                                </a:cubicBezTo>
                                <a:cubicBezTo>
                                  <a:pt x="8705745" y="220201"/>
                                  <a:pt x="8739542" y="678257"/>
                                  <a:pt x="8578069" y="884757"/>
                                </a:cubicBezTo>
                                <a:cubicBezTo>
                                  <a:pt x="8578069" y="884757"/>
                                  <a:pt x="6234838" y="3955980"/>
                                  <a:pt x="6208552" y="3974753"/>
                                </a:cubicBezTo>
                                <a:cubicBezTo>
                                  <a:pt x="6107162" y="4098653"/>
                                  <a:pt x="5953199" y="4177498"/>
                                  <a:pt x="5780461" y="4177498"/>
                                </a:cubicBezTo>
                                <a:cubicBezTo>
                                  <a:pt x="5780461" y="4177498"/>
                                  <a:pt x="5780461" y="4177498"/>
                                  <a:pt x="2209285" y="4177498"/>
                                </a:cubicBezTo>
                                <a:cubicBezTo>
                                  <a:pt x="1818747" y="4177498"/>
                                  <a:pt x="970076" y="4545444"/>
                                  <a:pt x="1150325" y="5476573"/>
                                </a:cubicBezTo>
                                <a:cubicBezTo>
                                  <a:pt x="1217918" y="5825746"/>
                                  <a:pt x="1465760" y="6103583"/>
                                  <a:pt x="1799971" y="6223729"/>
                                </a:cubicBezTo>
                                <a:cubicBezTo>
                                  <a:pt x="1875075" y="6253765"/>
                                  <a:pt x="2002751" y="6268783"/>
                                  <a:pt x="2085365" y="6280047"/>
                                </a:cubicBezTo>
                                <a:cubicBezTo>
                                  <a:pt x="2085365" y="6280047"/>
                                  <a:pt x="2085365" y="6280047"/>
                                  <a:pt x="2085365" y="7473994"/>
                                </a:cubicBezTo>
                                <a:cubicBezTo>
                                  <a:pt x="1582171" y="7440203"/>
                                  <a:pt x="335451" y="7004675"/>
                                  <a:pt x="53813" y="5720619"/>
                                </a:cubicBezTo>
                                <a:cubicBezTo>
                                  <a:pt x="-25046" y="5397728"/>
                                  <a:pt x="-13780" y="5056063"/>
                                  <a:pt x="65078" y="4729417"/>
                                </a:cubicBezTo>
                                <a:cubicBezTo>
                                  <a:pt x="282879" y="3283915"/>
                                  <a:pt x="2351982" y="944830"/>
                                  <a:pt x="2716235" y="670748"/>
                                </a:cubicBezTo>
                                <a:cubicBezTo>
                                  <a:pt x="2960321" y="471756"/>
                                  <a:pt x="3234449" y="310311"/>
                                  <a:pt x="3516088" y="227711"/>
                                </a:cubicBezTo>
                                <a:cubicBezTo>
                                  <a:pt x="3797726" y="119767"/>
                                  <a:pt x="4911078" y="4491"/>
                                  <a:pt x="6109875" y="12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bodyPr anchor="ctr" anchorCtr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6.05pt;margin-top:214.15pt;height:492.75pt;width:467.05pt;z-index:251661312;mso-width-relative:page;mso-height-relative:page;" coordorigin="630689,3329524" coordsize="6298297,6644640" o:gfxdata="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">
                <o:lock v:ext="edit" aspectratio="f"/>
                <v:line id="_x0000_s1026" o:spid="_x0000_s1026" o:spt="20" style="position:absolute;left:630689;top:3329524;height:0;width:6298297;" filled="f" stroked="t" coordsize="21600,21600" o:gfxdata="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VqmW5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7F7F7F [1612]" joinstyle="round"/>
                  <v:imagedata o:title=""/>
                  <o:lock v:ext="edit" aspectratio="f"/>
                </v:line>
                <v:line id="_x0000_s1026" o:spid="_x0000_s1026" o:spt="20" style="position:absolute;left:630689;top:9974164;height:0;width:6298297;" filled="f" stroked="t" coordsize="21600,21600" o:gfxdata="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65sAi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7F7F7F [1612]" joinstyle="round"/>
                  <v:imagedata o:title=""/>
                  <o:lock v:ext="edit" aspectratio="f"/>
                </v:line>
                <v:shape id="KSO_Shape" o:spid="_x0000_s1026" o:spt="100" style="position:absolute;left:6287464;top:6873110;height:561817;width:294954;v-text-anchor:middle;" fillcolor="#404040 [2429]" filled="t" stroked="f" coordsize="3389,6457" o:gfxdata="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lTTLbsAAADb&#10;AAAADwAAAAAAAAABACAAAAAiAAAAZHJzL2Rvd25yZXYueG1sUEsBAhQAFAAAAAgAh07iQDMvBZ47&#10;AAAAOQAAABAAAAAAAAAAAQAgAAAACgEAAGRycy9zaGFwZXhtbC54bWxQSwUGAAAAAAYABgBbAQAA&#10;tAMAAAAA&#10;" path="m2768,437l2764,483,2752,515,2735,555,2713,607,2687,669,2653,742,2615,823,2573,910,2524,1003,2499,1051,2471,1100,2443,1148,2414,1198,2383,1247,2352,1296,2320,1345,2286,1393,2253,1441,2217,1488,2181,1534,2144,1578,2106,1622,2067,1662,3389,4771,1695,6457,0,4771,1316,1693,1276,1650,1237,1605,1199,1558,1162,1511,1125,1463,1089,1412,1055,1361,1021,1310,988,1258,956,1206,925,1154,896,1102,868,1050,840,999,789,901,743,808,702,722,668,644,638,577,615,521,597,480,583,444,595,432,628,403,653,383,683,358,717,332,757,304,801,274,849,243,902,213,959,181,1020,151,1052,136,1086,123,1119,109,1154,95,1190,82,1227,71,1265,59,1303,49,1342,38,1383,30,1423,22,1465,15,1507,9,1551,5,1595,2,1639,0,1685,0,1730,1,1778,4,1825,8,1873,14,1922,22,1971,31,2020,43,2071,56,2122,71,2173,88,2225,108,2278,130,2330,154,2383,180,2437,209,2492,240,2546,274,2601,311,2656,350,2712,392,2768,437xe">
                  <v:path o:connectlocs="71014635,12398692;70706278,13220144;69704270,15581742;68162746,19047223;66107294,23359823;64206063,26979310;62767238,29469333;61225714,32010691;59607078,34526382;57885658,36990650;56035776,39378003;54108784,41636930;87072526,122472277;0,122472277;33811615,43459594;31781837,41200580;29854932,38787560;27979376,36246201;26232193,33627927;24562209,30958231;23020685,28288534;21581859,25644505;19089677,20741462;17162684,16531532;15800970,13374150;14978858,11397567;15287129,11089468;16777303,9831666;18421700,8522529;20579851,7033632;23174820,5467731;26206519,3876163;27902265,3157468;29649360,2438687;31524916,1822577;33477583,1257801;35532949,770116;37639750,385014;39849338,128338;42110362,0;44448323,25667;46889156,205341;49381339,564775;51899197,1103795;54519927,1822577;57166245,2772367;59863999,3953166;62613103,5365060;65413556,7033632;68239770,8984547;71117334,11217894" o:connectangles="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KSO_Shape" o:spid="_x0000_s1026" o:spt="100" style="position:absolute;left:5293659;top:6873109;height:561818;width:561818;v-text-anchor:middle;" fillcolor="#404040 [2429]" filled="t" stroked="f" coordsize="585904,585904" o:gfxdata="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IA4dvQAA&#10;ANsAAAAPAAAAAAAAAAEAIAAAACIAAABkcnMvZG93bnJldi54bWxQSwECFAAUAAAACACHTuJAMy8F&#10;njsAAAA5AAAAEAAAAAAAAAABACAAAAAMAQAAZHJzL3NoYXBleG1sLnhtbFBLBQYAAAAABgAGAFsB&#10;AAC2AwAAAAA=&#10;" path="m158628,130053l321527,130053,484425,292952,321527,455850,158628,455850,321527,292952xm292951,28505c146901,28505,28504,146902,28504,292952c28504,439002,146901,557399,292951,557399c439001,557399,557398,439002,557398,292952c557398,146902,439001,28505,292951,28505xm292952,0c454745,0,585904,131159,585904,292952c585904,454745,454745,585904,292952,585904c131159,585904,0,454745,0,292952c0,131159,131159,0,292952,0xe">
                  <v:path o:connectlocs="152106,124706;308309,124706;464510,280909;308309,437110;152106,437110;308309,280909;280908,27333;27332,280909;280908,534484;534483,280909;280908,27333;280909,0;561818,280909;280909,561818;0,280909;280909,0" o:connectangles="0,0,0,0,0,0,0,0,0,0,0,0,0,0,0,0"/>
                  <v:fill on="t" focussize="0,0"/>
                  <v:stroke on="f" weight="2pt"/>
                  <v:imagedata o:title=""/>
                  <o:lock v:ext="edit" aspectratio="f"/>
                </v:shape>
                <v:shape id="KSO_Shape" o:spid="_x0000_s1026" o:spt="100" style="position:absolute;left:4386253;top:6873109;height:561818;width:561818;v-text-anchor:middle;" fillcolor="#404040 [2429]" filled="t" stroked="f" coordsize="720080,720080" o:gfxdata="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zOOmL4A&#10;AADcAAAADwAAAAAAAAABACAAAAAiAAAAZHJzL2Rvd25yZXYueG1sUEsBAhQAFAAAAAgAh07iQDMv&#10;BZ47AAAAOQAAABAAAAAAAAAAAQAgAAAADQEAAGRycy9zaGFwZXhtbC54bWxQSwUGAAAAAAYABgBb&#10;AQAAtwMAAAAA&#10;" path="m422617,167125c411652,167125,400686,171308,392320,179675c375587,196408,375587,223537,392320,240270l470117,318067,151276,318067c127612,318067,108429,337251,108429,360915c108429,384578,127612,403762,151276,403762l467182,403762,391132,479811c374399,496544,374399,523674,391132,540406c407865,557139,434994,557139,451727,540406l597086,395048c599177,392957,601484,390703,603450,388459l605656,385654,607314,381802c610052,375572,611651,368060,611651,359975c611651,351890,610052,344378,607314,338148l604581,333055,603896,331821c602248,329405,600365,327125,598273,325033l452915,179675c444548,171308,433583,167125,422617,167125xm360040,0c558885,0,720080,161195,720080,360040c720080,558885,558885,720080,360040,720080c161195,720080,0,558885,0,360040c0,161195,161195,0,360040,0xe">
                  <v:path o:connectlocs="329732,130393;306094,140185;306094,187462;366792,248160;118027,248160;84598,281591;118027,315021;364502,315021;305167,374356;305167,421633;352444,421633;465856,308222;470821,303081;472542,300893;473836,297888;477219,280858;473836,263828;471703,259854;471169,258892;466782,253595;353371,140185;329732,130393;280909,0;561818,280909;280909,561818;0,280909;280909,0" o:connectangles="0,0,0,0,0,0,0,0,0,0,0,0,0,0,0,0,0,0,0,0,0,0,0,0,0,0,0"/>
                  <v:fill on="t" focussize="0,0"/>
                  <v:stroke on="f" weight="2pt"/>
                  <v:imagedata o:title=""/>
                  <o:lock v:ext="edit" aspectratio="f"/>
                </v:shape>
                <v:shape id="KSO_Shape" o:spid="_x0000_s1026" o:spt="100" style="position:absolute;left:3398976;top:6939123;flip:x;height:429791;width:561818;v-text-anchor:middle;" fillcolor="#404040 [2429]" filled="t" stroked="f" coordsize="1131504,864898" o:gfxdata="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pogpDvQAA&#10;ANwAAAAPAAAAAAAAAAEAIAAAACIAAABkcnMvZG93bnJldi54bWxQSwECFAAUAAAACACHTuJAMy8F&#10;njsAAAA5AAAAEAAAAAAAAAABACAAAAAMAQAAZHJzL3NoYXBleG1sLnhtbFBLBQYAAAAABgAGAFsB&#10;AAC2AwAAAAA=&#10;" path="m881094,200085l630685,481796,765768,481796,764244,507247c729415,775221,438740,771232,314548,724805c575776,921654,699581,865942,786244,825087c921036,758696,977368,577066,1009026,495352l1014527,481796,1131504,481796xm515647,813c441209,-4758,388592,19384,345260,39811c210468,106202,154136,287832,122478,369547l116977,383102,0,383102,250410,664813,500820,383102,365737,383102,367261,357651c402090,89677,692765,93666,816956,140093c686342,41669,590084,6384,515647,813xe">
                  <v:path o:connectlocs="437483,99427;313149,239417;380221,239417;379464,252064;156180,360175;390388,410007;501004,246153;503736,239417;561818,239417;256030,404;171429,19783;60813,183637;58081,190373;0,190373;124334,330363;248668,190373;181596,190373;182353,177726;405637,69615;256030,404" o:connectangles="0,0,0,0,0,0,0,0,0,0,0,0,0,0,0,0,0,0,0,0"/>
                  <v:fill on="t" focussize="0,0"/>
                  <v:stroke on="f" weight="2pt"/>
                  <v:imagedata o:title=""/>
                  <o:lock v:ext="edit" aspectratio="f"/>
                </v:shape>
                <v:shape id="KSO_Shape" o:spid="_x0000_s1026" o:spt="100" style="position:absolute;left:2499143;top:6890900;height:526236;width:530918;v-text-anchor:middle-center;" fillcolor="#404040 [2429]" filled="t" stroked="f" coordsize="3424,3394" o:gfxdata="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6soKPrgAAADcAAAA&#10;DwAAAAAAAAABACAAAAAiAAAAZHJzL2Rvd25yZXYueG1sUEsBAhQAFAAAAAgAh07iQDMvBZ47AAAA&#10;OQAAABAAAAAAAAAAAQAgAAAABwEAAGRycy9zaGFwZXhtbC54bWxQSwUGAAAAAAYABgBbAQAAsQMA&#10;AAAA&#10;" path="m3068,2751c3110,3394,3110,3394,3110,3394c2526,2990,2526,2990,2526,2990c2486,2995,2444,2999,2401,2999c1837,2999,1379,2541,1379,1976c1379,1412,1837,954,2401,954c2966,954,3424,1412,3424,1976c3424,2286,3285,2563,3068,2751xm2401,1206c1985,1206,1648,1544,1648,1960c1648,2376,1985,2713,2401,2713c2433,2713,2463,2711,2494,2707c2884,2965,2884,2965,2884,2965c2893,2530,2893,2530,2893,2530c3053,2392,3155,2188,3155,1960c3155,1544,2818,1206,2401,1206xm1172,2045c1172,2281,1238,2501,1351,2690c1349,2690,1347,2691,1345,2691c1289,2691,1234,2686,1180,2679c413,3211,413,3211,413,3211c468,2364,468,2364,468,2364c182,2117,0,1753,0,1345c0,602,602,0,1345,0c1889,0,2356,324,2568,788c2525,784,2481,782,2436,782c1738,782,1172,1347,1172,2045xe">
                  <v:path o:connectlocs="250140217,224306311;253564514,276734085;205949821,243793479;195758335,244527325;112432585,161115663;195758335,77785557;279165646,161115663;250140217,224306311;195758335,98332793;134364739,159811082;195758335,221207814;203340818,220718635;235138372,241755051;235872105,206286682;257233492,159811082;195758335,98332793;95555471,166741613;110149824,219332497;109660616,219414053;96207799,218435695;33672667,261812953;38156940,192751688;0,109666248;109660616,0;209374273,64250562;198612020,63761383;95555471,166741613" o:connectangles="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KSO_Shape" o:spid="_x0000_s1026" o:spt="100" style="position:absolute;left:1619597;top:6873109;height:561818;width:559009;v-text-anchor:middle;" fillcolor="#404040 [2429]" filled="t" stroked="f" coordsize="1011944,1017468" o:gfxdata="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/yZ1G8AAAA&#10;3AAAAA8AAAAAAAAAAQAgAAAAIgAAAGRycy9kb3ducmV2LnhtbFBLAQIUABQAAAAIAIdO4kAzLwWe&#10;OwAAADkAAAAQAAAAAAAAAAEAIAAAAAsBAABkcnMvc2hhcGV4bWwueG1sUEsFBgAAAAAGAAYAWwEA&#10;ALUDAAAAAA==&#10;" path="m302571,800429c313716,810444,325855,819562,338737,827969c470225,913775,638330,898869,751224,801057l829505,852141,867479,876922c710485,1034336,459572,1065741,266005,939424l229286,912728xm936681,640575l922352,912731,867479,876922,867479,876922,829505,852141,693334,763279xm241423,569919l231447,842269,0,698372xm334488,91365l397475,209747c383325,214674,369480,220906,355899,228131c217290,301881,149214,456306,180397,602388l57845,667594c-4255,454123,89335,219209,293386,110640xm656877,65422c871633,122920,1024059,324688,1011187,555465l1006376,600607,872488,593139c875606,578483,877450,563413,878307,548054c887050,391290,790245,253049,649146,204027xm660526,0l645296,273045,417527,123394xe">
                  <v:fill on="t" focussize="0,0"/>
                  <v:stroke on="f" weight="2pt"/>
                  <v:imagedata o:title=""/>
                  <o:lock v:ext="edit" aspectratio="f"/>
                </v:shape>
                <v:shape id="KSO_Shape" o:spid="_x0000_s1026" o:spt="100" style="position:absolute;left:805490;top:6888559;height:530918;width:526236;v-text-anchor:middle-center;" fillcolor="#404040 [2429]" filled="t" stroked="f" coordsize="4122,4156" o:gfxdata="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fhQLbsAAADc&#10;AAAADwAAAAAAAAABACAAAAAiAAAAZHJzL2Rvd25yZXYueG1sUEsBAhQAFAAAAAgAh07iQDMvBZ47&#10;AAAAOQAAABAAAAAAAAAAAQAgAAAACgEAAGRycy9zaGFwZXhtbC54bWxQSwUGAAAAAAYABgBbAQAA&#10;tAMAAAAA&#10;" path="m2309,29c2319,30,2319,30,2319,30c2328,31,2328,31,2328,31c2555,62,2770,130,2968,229c2976,233,2976,233,2976,233c2987,239,2987,239,2987,239c3262,380,3496,578,3677,815c3859,1052,3991,1329,4055,1632c4058,1645,4058,1645,4058,1645c4060,1652,4060,1652,4060,1652c4122,1954,4116,2275,4031,2594c3885,3141,3530,3576,3076,3839c2697,4058,2248,4156,1793,4098c1783,4096,1783,4096,1783,4096c1774,4095,1774,4095,1774,4095c1318,4033,910,3823,601,3513c230,3142,0,2629,0,2063c0,1734,78,1422,216,1146c220,1139,220,1139,220,1139c226,1127,226,1127,226,1127c367,851,566,617,803,436c1040,255,1317,123,1619,59c1632,56,1632,56,1632,56c1639,55,1639,55,1639,55c1855,10,2081,0,2309,29xm1089,1109c1131,1066,1131,1066,1131,1066c996,931,996,931,996,931c954,973,954,973,954,973c1089,1109,1089,1109,1089,1109xm3006,1101c3049,1143,3049,1143,3049,1143c3183,1009,3183,1009,3183,1009c3141,966,3141,966,3141,966c3006,1101,3006,1101,3006,1101xm3013,3018c2971,3061,2971,3061,2971,3061c3106,3196,3106,3196,3106,3196c3148,3153,3148,3153,3148,3153c3013,3018,3013,3018,3013,3018xm1096,3026c1053,2983,1053,2983,1053,2983c919,3118,919,3118,919,3118c961,3161,961,3161,961,3161c1096,3026,1096,3026,1096,3026xm2093,3197c1959,3197,1959,3197,1959,3197c1959,3623,1959,3623,1959,3623c2093,3623,2093,3623,2093,3623c2093,3197,2093,3197,2093,3197xm2093,534c1959,534,1959,534,1959,534c1959,960,1959,960,1959,960c2093,960,2093,960,2093,960c2093,534,2093,534,2093,534xm3145,2011c3145,2146,3145,2146,3145,2146c3570,2146,3570,2146,3570,2146c3570,2011,3570,2011,3570,2011c3145,2011,3145,2011,3145,2011xm482,2011c482,2146,482,2146,482,2146c908,2146,908,2146,908,2146c908,2011,908,2011,908,2011c482,2011,482,2011,482,2011xm2067,1741c2035,1741,2004,1746,1975,1755c1807,1412,1602,1084,1367,769c1314,798,1261,827,1208,856c1372,1222,1572,1561,1806,1878c1771,1929,1750,1991,1750,2058c1750,2234,1892,2375,2067,2375c2242,2375,2384,2234,2384,2058c2384,2037,2382,2015,2378,1995c2572,1823,2750,1624,2904,1390c2854,1343,2804,1295,2753,1248c2549,1400,2368,1576,2206,1773c2164,1753,2117,1741,2067,1741xm3683,2260c3683,2260,3683,2260,3683,2260c3690,2195,3694,2129,3694,2063c3694,1943,3682,1827,3657,1715c3655,1704,3655,1704,3655,1704c3654,1698,3654,1698,3654,1698c3617,1537,3556,1383,3474,1242c3438,1179,3398,1120,3354,1062c3311,1006,3263,951,3213,901c3097,785,2964,687,2818,609c2813,607,2813,607,2813,607c2804,602,2804,602,2804,602c2701,549,2592,507,2476,476c2408,457,2340,444,2271,434c2269,434,2269,434,2269,434c2257,433,2257,433,2257,433c2189,424,2121,420,2051,420c1931,420,1814,432,1702,457c1692,459,1692,459,1692,459c1686,460,1686,460,1686,460c1525,497,1371,558,1229,640c1168,675,1110,714,1054,756c1053,757,1053,757,1053,757c1051,758,1051,758,1051,758c1048,761,1048,761,1048,761c992,804,939,851,888,901c777,1012,682,1139,606,1279c605,1281,605,1281,605,1281c599,1292,599,1292,599,1292c592,1304,592,1304,592,1304c592,1305,592,1305,592,1305c543,1399,503,1499,472,1605c472,1605,472,1605,472,1605c429,1750,407,1904,407,2063c407,2517,591,2928,888,3225c1044,3381,1231,3506,1439,3589c1439,3589,1439,3589,1439,3589c1499,3613,1561,3634,1625,3651c1692,3669,1760,3682,1827,3692c1833,3692,1833,3692,1833,3692c1835,3693,1835,3693,1835,3693c1894,3701,1955,3705,2017,3707c2016,3707,2016,3707,2016,3707c2321,3714,2617,3634,2872,3487c3237,3276,3521,2927,3638,2489c3659,2412,3674,2336,3683,2260xe">
                  <v:path o:connectlocs="128191702,1660204;164067669,12673048;165117971,13226449;224155726,90315973;224432121,91422776;170037805,212452918;98562138,226675542;33222573,194411926;11940271,63420429;12493062,62368940;89496504,3265094;90602085,3043708;60198615,61372894;55057792,51522168;60198615,61372894;168545271,63254357;173630814,53459073;166555225,167018294;171696048,176868893;166555225,167018294;58208569,165081261;53123026,174931987;115698640,176924207;108291249,200499343;115698640,176924207;108291249,29551922;115698640,53127058;173851931,111290172;197345521,118761093;173851931,111290172;26644367,118761093;50193237,111290172;114261385,96348203;75566187,42556986;99833556,103929881;114261385,131434141;131453165,110404755;152182676,69065201;114261385,96348203;203592052,125070024;202154797,94909257;201988960,93968525;185405249,58771830;155775813,33702434;155001907,33315104;125538308,24017907;124764402,23962465;94084664,25290654;93200200,25456726;58263849,41837513;58098011,41948270;49087656,49861963;33443689,70891477;32725061,72164224;26091577,88821840;22498440,114167809;79546278,198617752;89828178,202048918;101326090,204317839;111497433,205147941;158760881,192972980;203592052,125070024" o:connectangles="0,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KSO_Shape" o:spid="_x0000_s1026" o:spt="100" style="position:absolute;left:6169482;top:7899006;height:530918;width:530918;v-text-anchor:middle-center;" fillcolor="#404040 [2429]" filled="t" stroked="f" coordsize="3370,3368" o:gfxdata="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gETYL4A&#10;AADcAAAADwAAAAAAAAABACAAAAAiAAAAZHJzL2Rvd25yZXYueG1sUEsBAhQAFAAAAAgAh07iQDMv&#10;BZ47AAAAOQAAABAAAAAAAAAAAQAgAAAADQEAAGRycy9zaGFwZXhtbC54bWxQSwUGAAAAAAYABgBb&#10;AQAAtwMAAAAA&#10;" path="m3365,958c3334,1719,2517,2217,2517,2217c2517,2217,1819,1795,1685,1134c1657,1049,1641,959,1641,865c1641,388,2028,0,2506,0c2983,0,3370,388,3370,865c3370,896,3368,927,3365,958xm2506,182c2166,182,1890,458,1890,797c1890,1137,2166,1413,2506,1413c2846,1413,3121,1137,3121,797c3121,458,2846,182,2506,182xm2765,1127c2512,1009,2512,1009,2512,1009c2259,1127,2259,1127,2259,1127c2294,851,2294,851,2294,851c2103,647,2103,647,2103,647c2377,594,2377,594,2377,594c2512,350,2512,350,2512,350c2647,594,2647,594,2647,594c2921,647,2921,647,2921,647c2730,851,2730,851,2730,851l2765,1127xm1499,1849c1788,1849,1788,1849,1788,1849c1824,1898,1861,1943,1899,1987c1499,1987,1499,1987,1499,1987c1499,2467,1499,2467,1499,2467c1643,2475,1819,2518,1980,2586c2031,2451,2067,2317,2089,2186c2127,2222,2164,2255,2200,2286c2175,2396,2140,2513,2095,2628c2222,2684,2337,2743,2426,2807c2526,2697,2605,2570,2661,2430c2713,2391,2775,2341,2845,2281c2688,2911,2128,3368,1445,3368c638,3368,0,2730,0,1923c0,1116,638,478,1445,478c1445,478,1446,478,1447,478c1417,579,1400,686,1400,797c1400,917,1420,1033,1455,1141c1472,1223,1497,1301,1525,1376c1517,1377,1507,1378,1499,1379l1499,1849xm2337,2896c2256,2837,2159,2781,2048,2735c1989,2896,1908,3049,1810,3181c2010,3134,2188,3032,2337,2896xm1499,3236c1541,3236,1594,3232,1640,3223c1759,3066,1861,2879,1938,2688c1793,2637,1635,2607,1499,2599l1499,3236xm1080,3181c982,3049,901,2896,842,2735c731,2781,633,2837,552,2896c701,3032,880,3134,1080,3181xm463,2807c552,2743,667,2684,795,2628c706,2399,655,2165,650,1987c136,1987,136,1987,136,1987c149,2305,268,2590,463,2807xm136,1849c650,1849,650,1849,650,1849c659,1667,710,1447,795,1218c667,1162,552,1103,463,1039c268,1256,149,1531,136,1849xm552,950c629,1005,727,1060,837,1107c901,946,986,788,1080,661c880,712,701,814,552,950xm1361,610c1319,610,1296,614,1249,623c1135,780,1028,958,948,1154c1088,1205,1221,1239,1361,1247l1361,610xm1361,1379c1217,1371,1071,1328,909,1260c833,1460,786,1650,778,1849c1361,1849,1361,1849,1361,1849l1361,1379xm1361,1987c778,1987,778,1987,778,1987c786,2178,833,2382,909,2586c1071,2518,1217,2475,1361,2467l1361,1987xm1361,2599c1226,2607,1096,2637,952,2688c1028,2879,1130,3066,1249,3223c1296,3232,1319,3236,1361,3236l1361,2599xe">
                  <v:path o:connectlocs="211845419,186746938;138116190,72862505;283638924,72862505;210919700,15330572;210919700,119022735;210919700,15330572;211424623,84992121;193076444,71683230;200062190,50035080;222787056,50035080;229772803,71683230;126164549,155748767;159830894,167373002;126164549,207805372;175822396,184135698;176327477,221367111;223965316,204688751;121619607,283700320;121619607,40263856;117832129,67134486;128352971,115906114;126164549,155748767;172371744,230380106;196695666,243941845;138032063,271486369;126164549,218924384;90899148,267948545;46459578,243941845;38968751,236444993;54707870,167373002;38968751,236444993;54707870,155748767;38968751,87519184;46459578,80022331;90899148,55678764;114549733,51382710;79789255,97206072;114549733,51382710;76506701,106134890;114549733,155748767;114549733,167373002;76506701,217829286;114549733,167373002;80125924,226421236;114549733,272581466" o:connectangles="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KSO_Shape" o:spid="_x0000_s1026" o:spt="100" style="position:absolute;left:4518748;top:7883555;height:561820;width:296828;v-text-anchor:middle;" fillcolor="#404040 [2429]" filled="t" stroked="f" coordsize="3017,5698" o:gfxdata="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dv05m5AAAA3AAA&#10;AA8AAAAAAAAAAQAgAAAAIgAAAGRycy9kb3ducmV2LnhtbFBLAQIUABQAAAAIAIdO4kAzLwWeOwAA&#10;ADkAAAAQAAAAAAAAAAEAIAAAAAgBAABkcnMvc2hhcGV4bWwueG1sUEsFBgAAAAAGAAYAWwEAALID&#10;AAAAAA==&#10;" path="m1509,0l1509,0,1488,0,1467,1,1446,3,1425,6,1406,10,1386,14,1367,21,1347,26,1329,33,1311,40,1293,49,1276,58,1258,67,1241,78,1226,89,1209,101,1194,113,1179,126,1165,139,1151,153,1138,167,1125,183,1113,197,1102,214,1090,230,1080,247,1071,264,1061,282,1053,299,1045,318,1038,337,1032,356,1013,346,996,338,977,331,958,323,940,317,920,312,901,308,881,304,862,300,843,297,823,296,803,295,784,295,764,296,744,297,724,299,706,303,686,306,667,311,647,316,629,322,610,329,591,336,573,344,556,353,538,364,520,374,504,386,487,398,472,412,455,425,440,440,426,455,411,471,399,487,386,503,375,520,364,538,354,555,345,573,336,591,329,609,322,628,317,647,311,667,306,685,303,705,300,724,298,744,297,763,296,783,296,803,297,823,298,842,301,862,304,881,308,901,312,919,318,939,324,958,331,977,338,995,347,1013,356,1032,337,1038,319,1045,300,1052,282,1061,265,1070,247,1079,230,1090,215,1101,198,1113,183,1125,168,1138,153,1151,140,1165,126,1179,114,1194,101,1210,90,1225,78,1241,69,1257,59,1275,50,1293,42,1310,34,1329,27,1348,21,1367,16,1385,11,1405,7,1426,5,1446,1,1466,0,1487,0,1508,0,1529,1,1550,5,1570,7,1590,11,1611,16,1631,21,1649,27,1668,34,1687,42,1706,50,1723,59,1741,69,1759,78,1775,90,1791,101,1807,114,1822,126,1837,140,1851,153,1866,168,1878,183,1891,198,1903,215,1915,230,1926,247,1937,265,1946,282,1955,300,1964,319,1971,337,1978,356,1984,347,2003,338,2021,331,2040,324,2058,318,2077,312,2096,308,2115,304,2134,301,2154,298,2174,297,2193,296,2213,296,2233,297,2253,298,2271,300,2291,303,2311,306,2331,311,2349,317,2368,322,2388,329,2407,336,2424,345,2443,354,2461,364,2478,375,2496,386,2513,399,2529,411,2545,426,2561,440,2576,455,2591,472,2605,487,2618,504,2630,520,2642,538,2652,556,2663,573,2672,591,2680,610,2688,629,2694,647,2700,667,2705,686,2709,706,2714,724,2717,744,2719,764,2720,784,2721,803,2721,823,2720,843,2718,862,2716,881,2712,901,2708,920,2704,940,2699,958,2693,977,2685,996,2678,1013,2670,1032,2660,1038,2679,1045,2698,1053,2717,1061,2734,1071,2752,1080,2769,1090,2786,1102,2802,1113,2818,1125,2833,1138,2849,1151,2862,1165,2877,1179,2890,1194,2903,1209,2915,1226,2927,1241,2937,1258,2948,1276,2958,1293,2966,1311,2975,1329,2982,1347,2989,1367,2995,1386,3001,1406,3006,1425,3009,1446,3012,1467,3014,1488,3015,1509,3016,1529,3015,1550,3014,1571,3012,1591,3009,1611,3006,1630,3001,1650,2995,1669,2989,1687,2982,1706,2975,1724,2966,1742,2958,1758,2948,1775,2937,1792,2927,1807,2915,1823,2903,1837,2890,1852,2877,1865,2862,1879,2849,1891,2833,1904,2818,1915,2802,1927,2786,1937,2769,1946,2752,1956,2734,1964,2717,1971,2698,1979,2679,1985,2660,2003,2670,2021,2678,2040,2685,2059,2693,2078,2699,2096,2704,2116,2708,2136,2712,2155,2716,2174,2718,2194,2720,2214,2721,2234,2721,2253,2720,2273,2719,2292,2717,2312,2714,2331,2709,2350,2705,2369,2700,2389,2694,2407,2688,2425,2680,2444,2672,2461,2663,2479,2652,2497,2642,2513,2630,2530,2618,2546,2605,2561,2591,2577,2576,2591,2561,2605,2545,2618,2529,2631,2513,2642,2496,2653,2478,2663,2461,2671,2443,2680,2424,2688,2407,2694,2388,2701,2368,2706,2349,2710,2331,2714,2311,2717,2291,2719,2271,2720,2253,2721,2233,2721,2213,2720,2193,2718,2174,2716,2154,2713,2134,2709,2115,2705,2096,2699,2077,2692,2058,2686,2040,2678,2021,2669,2003,2661,1984,2680,1978,2699,1971,2716,1964,2735,1955,2753,1946,2769,1937,2786,1926,2803,1915,2818,1903,2834,1891,2848,1878,2863,1866,2877,1851,2890,1837,2903,1822,2915,1807,2927,1791,2938,1775,2948,1759,2958,1741,2967,1723,2975,1706,2982,1687,2990,1668,2996,1649,3001,1631,3006,1611,3010,1590,3013,1570,3015,1550,3016,1529,3017,1508,3016,1487,3015,1466,3013,1446,3010,1426,3006,1405,3001,1385,2996,1367,2990,1348,2982,1329,2975,1310,2967,1293,2958,1275,2948,1257,2938,1241,2927,1225,2915,1210,2903,1194,2890,1179,2877,1165,2863,1151,2848,1138,2834,1125,2818,1113,2803,1101,2786,1090,2769,1079,2753,1070,2735,1061,2716,1052,2699,1045,2680,1038,2661,1032,2669,1013,2678,995,2686,977,2692,958,2699,939,2705,919,2709,901,2713,881,2716,862,2718,842,2720,823,2721,803,2721,783,2720,763,2719,744,2717,724,2714,705,2710,685,2706,667,2701,647,2694,628,2688,609,2680,591,2671,573,2663,555,2653,538,2642,520,2631,503,2618,487,2605,471,2591,455,2577,440,2561,425,2546,412,2530,398,2513,386,2497,374,2479,364,2461,353,2444,344,2425,336,2407,329,2389,322,2369,316,2350,311,2331,306,2312,303,2292,299,2273,297,2253,296,2234,295,2214,295,2194,296,2174,297,2155,300,2136,304,2116,308,2096,312,2078,317,2059,323,2040,331,2021,338,2003,346,1985,356,1979,337,1971,318,1964,299,1956,282,1946,264,1937,247,1927,230,1915,214,1904,197,1891,183,1879,167,1865,153,1852,139,1837,126,1823,113,1807,101,1792,89,1775,78,1758,67,1742,58,1724,49,1706,40,1687,33,1669,26,1650,21,1630,14,1611,10,1591,6,1571,3,1550,1,1529,0,1509,0xm1509,837l1509,837,1543,838,1577,841,1611,845,1644,851,1676,859,1707,867,1738,878,1770,890,1799,904,1828,918,1856,935,1883,952,1909,970,1935,991,1959,1012,1982,1034,2005,1058,2026,1082,2045,1107,2064,1134,2082,1161,2097,1189,2113,1218,2126,1247,2138,1277,2148,1308,2158,1341,2165,1373,2171,1406,2175,1439,2177,1474,2178,1508,2177,1542,2175,1577,2171,1610,2165,1643,2158,1675,2148,1707,2138,1738,2126,1769,2113,1798,2097,1827,2082,1855,2064,1882,2045,1908,2026,1934,2005,1958,1982,1981,1959,2004,1935,2025,1909,2045,1883,2063,1856,2081,1828,2097,1799,2112,1770,2126,1738,2137,1707,2148,1676,2157,1644,2164,1611,2171,1577,2175,1543,2177,1509,2178,1474,2177,1440,2175,1407,2171,1373,2164,1341,2157,1309,2148,1278,2137,1248,2126,1218,2112,1189,2097,1161,2081,1134,2063,1107,2045,1082,2025,1058,2004,1034,1981,1012,1958,992,1934,972,1908,953,1882,935,1855,919,1827,904,1798,891,1769,879,1738,868,1707,860,1675,852,1643,846,1610,842,1577,839,1542,838,1508,839,1474,842,1439,846,1406,852,1373,860,1341,868,1308,879,1277,891,1247,904,1218,919,1189,935,1161,953,1134,972,1107,992,1082,1012,1058,1034,1034,1058,1012,1082,991,1107,970,1134,952,1161,935,1189,918,1218,904,1248,890,1278,878,1309,867,1341,859,1373,851,1407,845,1440,841,1474,838,1509,837xm1032,3163l1032,3163,1010,3173,989,3184,967,3192,945,3199,923,3205,900,3211,877,3215,854,3218,831,3220,808,3220,785,3220,762,3219,739,3217,716,3214,693,3210,670,3204,670,5698,828,5527,899,5450,966,5380,1027,5316,1084,5258,1138,5206,1189,5160,1213,5139,1236,5119,1259,5102,1281,5085,1303,5070,1323,5057,1344,5044,1364,5034,1384,5025,1404,5016,1422,5010,1441,5005,1460,5001,1478,4999,1497,4998,1515,4999,1534,5000,1552,5003,1570,5008,1589,5013,1607,5020,1626,5030,1646,5039,1666,5051,1685,5063,1705,5077,1726,5092,1748,5108,1792,5145,1838,5187,1887,5234,1940,5286,1996,5342,2058,5403,2192,5542,2266,5618,2346,5698,2346,3204,2324,3210,2301,3214,2278,3217,2254,3219,2231,3220,2209,3220,2186,3220,2163,3218,2140,3215,2117,3211,2094,3205,2072,3199,2049,3192,2028,3184,2007,3173,1985,3163,1979,3183,1971,3201,1964,3219,1956,3237,1946,3254,1937,3272,1927,3289,1915,3305,1904,3321,1891,3337,1879,3351,1865,3366,1852,3379,1837,3393,1823,3405,1807,3418,1792,3429,1775,3441,1758,3451,1742,3460,1724,3470,1706,3478,1687,3485,1669,3493,1650,3499,1630,3504,1611,3508,1591,3512,1571,3515,1550,3518,1529,3519,1509,3520,1488,3519,1467,3518,1446,3515,1425,3512,1406,3508,1386,3504,1367,3499,1347,3493,1329,3485,1311,3478,1293,3470,1276,3460,1258,3451,1241,3441,1226,3429,1209,3418,1194,3405,1179,3393,1165,3379,1151,3366,1138,3351,1125,3337,1113,3321,1102,3305,1090,3289,1080,3272,1071,3254,1061,3237,1053,3219,1045,3201,1038,3183,1032,3163xe">
                  <v:path o:connectlocs="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KSO_Shape" o:spid="_x0000_s1026" o:spt="100" style="position:absolute;left:2483693;top:7926161;height:476609;width:561818;v-text-anchor:middle;" fillcolor="#404040 [2429]" filled="t" stroked="f" coordsize="3261356,2766950" o:gfxdata="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qlg4rsAAADc&#10;AAAADwAAAAAAAAABACAAAAAiAAAAZHJzL2Rvd25yZXYueG1sUEsBAhQAFAAAAAgAh07iQDMvBZ47&#10;AAAAOQAAABAAAAAAAAAAAQAgAAAACgEAAGRycy9zaGFwZXhtbC54bWxQSwUGAAAAAAYABgBbAQAA&#10;tAMAAAAA&#10;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0,2634211,0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0c1963411,0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0,1332322,0,971511,0,625372,1683,610251,5046,596807,8405,585046,16813,573285,25218,561524,35303,549763,47073,539681,57158,529599,87418,512796,121041,501035,158027,494313,196692,492633,991117,492633,991363,488510c1024272,214121,1297944,0,1630678,0xe">
                  <v:path o:connectlocs="561818,238703;561818,453744;561528,456349;560949,458664;560370,460690;558922,462716;557763,464742;556315,466768;554288,468505;551682,470241;547048,473135;541256,475161;534885,476319;528224,476609;33882,476609;27222,476319;20850,475161;15059,473135;9846,470241;8108,468505;6081,466768;4344,464742;2895,462716;1447,460690;868,458664;289,456349;0,453744;0,239282;33882,248254;70082,257515;113811,267934;136979,273723;160726,278932;183894,283563;206772,287905;228491,291667;248474,294272;266139,296298;273669,296877;280909,297166;288148,296877;296257,296298;313633,294272;333326,291667;355045,287905;377923,283563;401381,278354;424838,273144;448295,267645;491735,257226;528224,247675;259880,207816;244139,223555;244139,226408;259880,242148;301937,242148;317678,226408;317678,223555;301937,207816;280909,30023;192010,80791;191426,84856;370391,84856;369806,80791;280909,30023;280909,0;391040,84146;391082,84856;528224,84856;534885,85145;541256,86303;547048,88329;551682,91223;554288,92960;556315,94697;557763,96722;558922,98748;560370,100774;560949,102800;561528,105116;561818,107720;561818,228555;561817,228555;561816,228555;528225,237527;491736,247078;448296,257497;424839,262996;401382,268206;377924,273416;355046,277757;333326,281519;313634,284124;296258,286150;288149,286729;280909,287019;273669,286729;266140,286150;248474,284124;228492,281519;206772,277757;183894,273416;160726,268785;136979,263575;113812,257787;70083,247367;33883,238106;0,229134;0,229493;0,229493;0,167343;0,107720;289,105116;869,102800;1447,100774;2896,98748;4344,96722;6081,94697;8109,92960;9846,91223;15059,88329;20851,86303;27222,85145;33883,84856;170734,84856;170777,84146;280909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  <v:fill on="t" focussize="0,0"/>
                  <v:stroke on="f" weight="2pt"/>
                  <v:imagedata o:title=""/>
                  <o:lock v:ext="edit" aspectratio="f"/>
                </v:shape>
                <v:shape id="KSO_Shape" o:spid="_x0000_s1026" o:spt="100" style="position:absolute;left:5293659;top:7964552;height:399827;width:561818;v-text-anchor:middle;" fillcolor="#404040 [2429]" filled="t" stroked="f" coordsize="2060576,1465263" o:gfxdata="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35JR4&#10;wAAAANwAAAAPAAAAAAAAAAEAIAAAACIAAABkcnMvZG93bnJldi54bWxQSwECFAAUAAAACACHTuJA&#10;My8FnjsAAAA5AAAAEAAAAAAAAAABACAAAAAPAQAAZHJzL3NoYXBleG1sLnhtbFBLBQYAAAAABgAG&#10;AFsBAAC5AwAAAAA=&#10;" path="m1558363,990918l1525030,995998,1491381,1000126,1456779,1003301,1421224,1006158,1402812,1006793,1384717,1008063,1366305,1008381,1347893,1008698,1328846,1008698,1310117,1008381,1290752,1008063,1271388,1007111,1245992,1005841,1220278,1003301,1194247,1000443,1168217,996633,1162185,1257301,1189168,1260476,1215199,1263651,1241230,1265873,1266943,1267461,1286308,1268096,1305355,1268413,1324402,1268413,1343132,1268413,1361861,1268096,1379956,1267461,1398050,1266508,1416145,1265556,1433922,1264286,1451382,1262698,1485667,1259206,1519316,1254443,1552331,1249363,1558363,990918xm678074,884873l672042,1155066,719977,1164908,768229,1176021,817117,1186816,866004,1198246,914574,1209041,963144,1220153,1011396,1230631,1059331,1240156,1065680,978218,1041554,972821,1017428,967106,968858,955358,920288,943293,871718,930911,822831,918528,774578,906146,726009,895033,702200,889636,678074,884873xm1937716,876301l1911685,888048,1883114,900113,1852004,912813,1835814,918846,1818672,925196,1800895,931228,1782800,937261,1764070,943293,1744706,949008,1724707,955041,1704072,960438,1683438,966153,1661851,970916,1655820,1227773,1677724,1222058,1698993,1216026,1719627,1209993,1739627,1203326,1758991,1196976,1778038,1190626,1796133,1183958,1813910,1177291,1830735,1170623,1846925,1163638,1878035,1150303,1906288,1136968,1931684,1124586,1937716,876301xm399987,852488l382845,853441,366338,854393,349513,856616,333005,859473,316815,863283,308879,865506,300625,867728,293324,1132841,309514,1129983,325704,1128078,342211,1126491,358719,1125221,375226,1123951,392368,1123633,409193,1123633,426653,1123951,444113,1124586,461573,1125538,479350,1126808,497127,1128078,514904,1129983,532999,1131888,569188,1136968,575220,867411,539348,862648,503476,858521,486016,856616,468239,854711,450779,853758,433954,853123,416812,852488,399987,852488xm2019300,725488l2018348,787083,2018665,787083,2010729,1127761,2010094,1127761,2009142,1169353,2005650,1171576,1996126,1178561,1979301,1188721,1968826,1195071,1956763,1202056,1943112,1209676,1927557,1217931,1911050,1226186,1892638,1235393,1873591,1244283,1852321,1253491,1830100,1262698,1806291,1271906,1781213,1281431,1754864,1290321,1727246,1299211,1698041,1307466,1667883,1315721,1636455,1323341,1603758,1330008,1586933,1333501,1570108,1336676,1552649,1339533,1534871,1342391,1516777,1344613,1498682,1346836,1479952,1349058,1461223,1350646,1442176,1351916,1423129,1353503,1403447,1354773,1383448,1355091,1363131,1355726,1342814,1355726,1322180,1355726,1301228,1355091,1280276,1354456,1259007,1353186,1237103,1351598,1215517,1349693,1193295,1347153,1171391,1344613,1148852,1341438,1126631,1337628,1104092,1333818,1081235,1329691,1035840,1321118,989810,1311276,943779,1301116,897749,1290003,805371,1268413,759658,1257936,713945,1247776,668550,1237933,624107,1229678,601568,1225551,579664,1222058,557760,1218566,535856,1215708,514269,1212851,493000,1210946,471731,1209041,450779,1208088,430145,1207136,409828,1206818,389829,1207136,369512,1208088,350148,1209676,330466,1211263,311419,1214121,292689,1217613,273960,1221106,255865,1226186,238088,1231901,220628,1237933,203803,1244918,195549,1248728,186978,1252856,178725,1257301,170788,1261746,162852,1266191,154916,1271271,146980,1276351,139361,1281748,132059,1287463,124441,1293496,117139,1299528,109838,1305561,102854,1312228,95553,1319213,88886,1326516,81902,1333501,75236,1341121,68887,1349058,62220,1357313,55871,1365568,49840,1374458,43808,1383031,37777,1392556,32063,1402081,26348,1411923,20952,1422083,15555,1432243,10159,1442721,5079,1453833,0,1465263,1905,1387158,5714,1377316,9524,1368108,13968,1358583,18412,1349376,23174,1340486,28253,1331278,33650,1322706,39046,1313816,44761,1305243,50792,1296988,56824,1289051,63173,1281113,69522,1273176,75871,1265556,82855,1257936,89521,1250633,103489,1236981,117457,1224281,132059,1212533,146662,1201738,160947,1191896,175233,1183006,189518,1175386,196184,1172528,202851,1169353,208247,893446,196819,898208,185074,904241,173645,910908,160947,918846,148884,927736,142535,932816,136504,937896,130155,943611,123488,949643,117139,956311,111108,962978,104441,970281,97775,977901,91426,985838,85077,994093,78728,1002983,72061,1012508,65712,1022351,59363,1032511,52697,1043306,46030,1054418,39681,1066483,33332,1078548,26983,1091883,20317,1105218,13968,1119188,7936,1133793,10476,1021716,15555,1010286,20317,999173,25714,988696,31428,978536,36824,968376,42221,958533,48253,949008,53967,939483,59998,930911,66665,922021,72696,913766,79045,905511,85712,897573,92378,889953,99045,882968,106346,875666,113012,868998,120314,862331,127298,855981,134916,849948,142218,843916,149837,838201,157773,832803,165074,827723,173010,822643,180947,818198,189518,813753,197454,809626,205708,805181,213961,801688,231421,794386,248564,788353,266341,782638,284753,778193,303165,774066,321577,770573,340942,768033,360306,766128,379988,764541,399987,763588,419987,763271,440621,763588,461255,764541,482207,765493,503476,767398,524745,769938,546014,772161,567918,775018,590140,778511,612044,782003,634265,786131,679343,794703,724104,804228,769817,814388,816164,824866,908225,846456,954255,857568,999968,867728,1046316,877571,1091394,886143,1114250,890271,1136789,894081,1159328,897891,1181549,901066,1203453,903606,1225675,906146,1247262,908051,1269166,909638,1290435,910908,1311386,911543,1332656,912178,1352972,912178,1373607,912178,1393606,911543,1413605,910908,1433287,909956,1452334,908686,1471699,907098,1490428,905193,1508840,903288,1527253,901066,1545030,898843,1562807,895668,1580267,893128,1597092,889953,1613916,886778,1646614,879476,1678041,871856,1708199,863918,1737405,855663,1765023,846456,1791371,837566,1816450,828358,1840258,818833,1862480,809943,1883749,800418,1903113,791211,1921208,782638,1938033,774066,1953271,766128,1966921,758508,1978984,751523,1989460,745173,2006285,734696,2016126,728346,2019300,725488xm1546743,504987l1538163,505305,1529265,505623,1520368,506259,1511470,507531,1502890,508803,1493993,510075,1485731,511983,1477469,513891,1469207,516117,1461263,518661,1453318,521523,1445692,524067,1438383,527247,1431392,530745,1425037,533925,1418681,537741,1413279,541239,1407877,545373,1402793,549189,1398344,553323,1394213,557457,1390400,561591,1386904,566361,1384044,570813,1381820,575265,1379596,580035,1378007,584487,1376418,589258,1375782,594028,1375465,598798,1375465,603250,1375782,608338,1376418,612790,1377689,617878,1379596,622648,1381820,627100,1384044,632188,1386904,636640,1390718,641092,1394531,645862,1399297,650314,1403746,654766,1409148,658900,1414550,663352,1420588,666850,1427261,670666,1433617,674482,1440290,677980,1447598,680842,1454907,684022,1462216,686566,1470160,689428,1478104,691654,1486049,693880,1494628,695788,1502890,697696,1511470,699286,1519732,700240,1528630,701512,1537527,702148,1546425,702466,1555005,703102,1564220,703420,1572800,703420,1582015,703102,1590595,702148,1599175,701512,1608390,700558,1616970,699286,1625549,697696,1634129,696106,1642391,694198,1650336,691972,1658598,689428,1666542,686566,1674168,683704,1681477,680524,1688150,677344,1694506,673846,1700543,670348,1706899,666532,1711983,662716,1717067,658582,1721516,654766,1725647,650632,1729460,646180,1732320,642046,1735498,637594,1738040,632824,1739947,628372,1741853,623284,1743124,618832,1744078,614380,1744713,609292,1744713,604522,1744078,600070,1743442,594982,1741853,590212,1740264,585441,1738040,580671,1735498,576219,1732320,571449,1729142,566679,1725329,562227,1720880,557457,1715796,553323,1710394,548871,1704992,544737,1698954,540921,1692599,537105,1685926,533289,1679253,529791,1672262,526929,1664635,523749,1657326,521205,1649700,518661,1641756,516117,1633494,513891,1625549,511983,1616652,510711,1608390,509121,1599810,507849,1590913,506895,1582333,505941,1573435,505305,1564538,504987,1555640,504987,1546743,504987xm1042760,493221l1034180,493539,1024965,493857,1016385,494175,1007487,495447,999225,496719,990646,497673,982384,499263,974439,501171,965860,503079,958551,505305,950607,507849,943298,510711,935989,513255,928998,516117,922007,519615,915652,523113,909614,526929,903577,530745,898175,534879,893090,539013,888324,543147,884193,547599,880697,552369,877520,556821,874660,561273,872118,565725,870211,570495,868622,575265,867987,580035,867351,584805,866715,589576,867351,594346,867987,599116,868622,603886,870211,608656,872118,613108,874660,617878,877520,622330,880380,626782,883875,631234,888006,636004,892137,640138,897221,644272,901988,648406,907708,652222,913745,656038,919783,659854,926774,663670,933765,666850,941391,670030,949018,673528,956962,676072,965224,678616,973168,680842,981748,683386,990328,685294,998908,686566,1007487,688156,1016385,689428,1024965,690064,1034180,690700,1042760,691336,1051975,691654,1060555,691654,1069770,691336,1078350,690700,1086930,690382,1095827,689428,1104089,688156,1112669,687202,1121249,685612,1129193,683704,1137455,681796,1145082,679570,1153026,676708,1160017,674164,1167643,671620,1174316,668440,1181307,664942,1187663,661762,1193700,657946,1199738,654130,1205140,649996,1210224,645862,1214991,641728,1219122,636958,1222617,632506,1225795,628054,1228655,623284,1231197,618832,1233104,614380,1234693,609292,1235328,604840,1235964,600070,1236599,595300,1235964,590530,1235328,585441,1234693,580989,1233104,576219,1231197,571449,1228973,566997,1225795,562545,1222935,557775,1219440,553323,1215309,548871,1211178,544737,1206093,540603,1201327,536469,1195607,532653,1189569,528837,1183532,525021,1176859,521205,1169550,517707,1161923,514845,1154297,511347,1146353,508803,1138091,505941,1130147,503715,1121567,501489,1113305,499581,1104407,497991,1095827,496719,1086930,495447,1078350,494811,1069135,493857,1060555,493539,1051340,493221,1042760,493221xm1705310,248995l1696094,249313,1687197,249949,1677664,251221,1668448,252175,1659551,253765,1650653,255673,1642391,257581,1634129,259807,1626185,262033,1618559,264896,1611568,267440,1604259,270620,1597268,273482,1591230,276980,1585193,280478,1579155,283658,1574071,287474,1568986,291290,1564538,295424,1560089,299240,1556276,303374,1552462,307826,1549285,312278,1546743,316730,1544200,321182,1542294,326270,1540705,330722,1539434,335492,1539116,340262,1538798,345032,1539116,350120,1539434,354890,1540705,359978,1542612,364748,1544518,369836,1547060,374606,1550238,379694,1553416,384464,1557547,388916,1561996,393686,1566444,397820,1571211,401954,1576613,406088,1582333,409904,1588370,413720,1594726,416900,1601081,420398,1608072,423578,1615063,426441,1622372,429621,1629998,432165,1637625,434391,1645569,436617,1653831,438525,1662093,440433,1670355,442341,1679253,443613,1687832,444567,1696412,445839,1705627,446475,1714207,447111,1723423,447429,1732320,447429,1741853,447111,1751069,446475,1759966,445839,1769181,444567,1778714,443613,1787294,442023,1796192,440115,1804772,438207,1812716,435981,1820660,433755,1828287,431211,1835913,428349,1842586,425805,1849259,422306,1855933,419444,1861970,415946,1867690,412130,1872774,408314,1878176,404498,1882625,400682,1886756,396548,1890887,392414,1894383,388280,1897560,383828,1900420,379058,1902645,374606,1904551,370154,1906140,365066,1907411,360614,1908047,355844,1908047,350756,1908047,345986,1907411,340898,1906140,336128,1904551,331040,1902327,326270,1899785,321182,1896607,316412,1893112,311642,1889616,307190,1884850,302738,1880401,298286,1875634,293834,1870232,290018,1864512,285884,1858475,282704,1852437,278888,1846082,275390,1839091,272528,1832100,269348,1824791,266804,1817165,263941,1809220,261397,1801276,259171,1793332,257263,1785070,255355,1776808,253765,1767910,252175,1759331,251221,1750751,250267,1741535,249631,1732320,248995,1723423,248995,1714207,248995,1705310,248995xm887688,229915l878473,230233,869893,231187,861313,231823,852416,232459,844154,234049,835892,235639,827630,237229,819686,239137,811741,241045,804115,243271,796488,245815,789180,248359,782506,251539,775516,254719,769160,257581,763122,261079,757085,264896,751683,268712,746598,272528,741514,276662,737383,280796,733252,285248,729439,289700,726261,294788,723401,299558,721177,304328,719270,309098,717681,314186,717046,318956,716728,323726,716728,328814,717046,333584,717681,338354,719270,343124,720859,348212,723084,352664,725626,357116,728486,361886,731663,366338,735477,370472,739608,374924,744374,379058,749141,382874,754225,387008,759627,390824,765982,394640,772020,398138,778375,401636,785366,404816,792675,407996,799984,410540,807928,413402,815872,415946,824452,418172,832714,420398,841929,422306,850827,423896,860042,425487,869258,426441,878155,427395,887688,428031,896586,428349,905801,428349,914381,428349,923596,428031,932812,427713,941391,426759,949971,425805,958551,424532,966813,422942,975075,421352,983019,419762,990963,417536,998590,414992,1006216,412448,1013207,409904,1020198,407042,1026871,404180,1033227,400682,1039264,397502,1044984,393686,1050704,389870,1055788,386054,1060555,381920,1065004,377786,1069135,373016,1072630,368564,1076126,364112,1078668,359024,1081210,354254,1083117,349166,1084388,344396,1085659,339308,1085977,334538,1085977,329450,1085659,324998,1084705,320228,1083117,315140,1081846,310688,1079621,305600,1076761,301148,1073901,296696,1070406,291926,1066910,287792,1062779,283658,1058331,279524,1053246,275390,1048162,271256,1042760,267440,1036722,263941,1030367,260125,1024011,256945,1017020,253765,1009712,250267,1002403,247723,994459,245179,986515,242317,977935,240091,969355,237865,960457,235957,951242,234367,942027,233095,933129,231823,923914,231187,915016,230233,905801,229915,896586,229915,887688,229915xm1309369,78864l1300153,79182,1290620,79500,1281405,80454,1272507,81090,1263610,82362,1255030,83634,1246768,85224,1238506,87132,1230562,89040,1222935,91266,1215309,93492,1207682,96354,1201009,99216,1194018,102079,1187663,105259,1181307,108439,1175588,112255,1169868,115435,1164466,119251,1159699,123067,1155250,127201,1151119,131653,1147306,136105,1143811,140239,1140633,144691,1138091,149143,1135866,154231,1134278,159001,1132689,164089,1132053,168859,1131735,173947,1132053,179353,1132371,184123,1133642,189211,1135231,193981,1137137,198751,1139362,203839,1142222,208291,1145399,213061,1149213,217513,1153026,221965,1157475,226099,1161923,230233,1167326,234049,1172410,237865,1178130,241681,1184167,245497,1190841,248995,1197196,251857,1204187,255355,1211496,257899,1218804,261079,1226748,263305,1234057,265850,1242637,267758,1250899,269984,1259479,271574,1268376,273164,1276956,274754,1286171,275708,1295387,276662,1304920,276980,1314453,277298,1323986,277616,1333201,277298,1342417,276980,1351632,276026,1360530,275390,1369427,274118,1378007,272846,1386269,271256,1394531,269348,1402475,267440,1410102,265214,1417728,262987,1425355,260125,1432028,257263,1439019,254083,1445374,251221,1451729,247723,1457449,244225,1463169,241045,1468253,237229,1473338,233095,1477787,229279,1481918,225145,1485731,220375,1489226,215923,1492086,211471,1494628,207019,1496853,202249,1498759,197479,1499713,192391,1500666,187621,1500984,182215,1500984,177445,1500030,172039,1499395,166951,1497806,162181,1495899,157093,1493357,152641,1490815,147871,1487320,143101,1483824,138967,1479693,134515,1475562,130381,1470796,126247,1465711,122113,1460309,118297,1454907,114481,1448870,110983,1442196,107485,1435841,104305,1428532,101124,1421541,98262,1414233,95400,1406606,92856,1398662,90630,1390400,88404,1382138,86496,1373876,84906,1364978,83316,1356081,82044,1346865,80772,1337968,80136,1328435,79500,1318902,79182,1309369,78864xm1282994,0l1302060,0,1321126,318,1340828,1272,1359894,1908,1378960,3180,1398026,4134,1416457,5724,1435523,7632,1453636,9540,1472067,12084,1490497,14628,1507975,17490,1525770,20034,1543565,23532,1561042,27030,1578202,30846,1595044,34662,1612203,38796,1628727,42930,1644933,47382,1661457,51834,1677346,56922,1692599,62328,1708170,67416,1723423,72822,1738675,78546,1752975,84270,1767275,90312,1781574,96672,1795238,102715,1808903,109393,1822567,116071,1835277,122749,1847988,130063,1860381,137059,1872457,144373,1884214,152005,1895654,159637,1906776,167587,1917580,175537,1928066,183487,1937917,191755,1947768,199705,1957301,208291,1966199,216559,1974461,225463,1983040,234049,1990985,243271,1998293,252175,2005602,261397,2011957,270620,2018631,279842,2024033,289382,2029753,298922,2034837,308462,2039286,318320,2043417,328178,2047230,338036,2050725,347894,2053267,357434,2055810,367928,2057716,378104,2058987,388280,2060258,398456,2060576,408632,2060576,419444,2060258,429621,2059305,439797,2057716,449973,2055810,460149,2053267,470007,2050725,480183,2047230,490041,2043417,499899,2039286,509439,2034837,518979,2029753,528519,2024033,537741,2017995,547281,2011957,556503,2005284,565407,1997976,574311,1990349,582897,1983040,591484,1974461,600388,1965881,608656,1956983,616924,1947450,625192,1937599,633142,1927748,640774,1916944,648724,1906458,656356,1895018,663670,1883896,671302,1872139,677980,1860064,685294,1847353,691972,1834642,698332,1821613,705010,1808585,711370,1794921,717412,1780939,723454,1766957,729179,1752657,734267,1737722,739991,1723105,745079,1707852,750167,1692281,754937,1676393,759389,1660504,763841,1644616,767975,1628092,771791,1611885,775607,1594726,779423,1577884,782921,1560724,785783,1543247,788645,1525770,791189,1507975,793733,1490497,796277,1472067,797867,1453954,799457,1435523,801047,1417093,802637,1398026,803273,1379596,804227,1360530,804545,1341146,804863,1322079,804863,1302695,804545,1283311,804227,1264563,802955,1245179,802319,1226113,800729,1207365,799139,1188934,797231,1170185,795323,1152073,793097,1133960,790553,1115847,787691,1098052,784829,1080574,781331,1063097,777833,1045938,774653,1028778,770837,1012254,766703,995412,761933,979206,757799,963000,753029,947111,747941,931223,743171,915970,737765,900399,732041,885782,726317,871164,720910,856547,714550,842565,708508,828583,702148,814919,695788,801890,688792,788862,682114,776151,674800,763440,667804,751683,660490,739608,652858,728486,645544,717364,637912,706559,629962,696073,621694,685904,613744,676054,605158,667156,596890,657941,588303,649361,579399,641099,570813,633155,561591,625846,553005,618537,543783,611864,534561,605826,525339,599789,515799,594387,506259,589302,496719,584536,487179,580405,477321,576592,467463,573732,457287,570554,447429,568330,437253,566423,427395,564834,416900,563881,406724,563563,396230,563563,386054,563881,375242,564834,365066,566423,354890,568330,345032,570554,334856,573732,324998,576592,315140,580405,305282,584536,295424,589620,285884,594387,276662,599789,267122,605826,257899,612182,248995,618537,239773,625846,230869,633472,221965,641417,213379,649679,204475,658258,196207,667156,187939,676689,179989,686540,172039,696709,164089,706877,156457,717681,148825,728803,141193,740561,134197,752318,126883,764394,120205,776469,113209,789180,106531,802208,100170,815872,94128,828901,87450,842883,82044,857500,76320,871800,70596,886099,65190,901352,59784,916287,55014,931858,49926,947429,45474,963317,41340,979524,36888,995730,33072,1012572,29256,1029096,25758,1046255,22578,1063733,19398,1080892,16218,1098370,13674,1116165,11448,1133960,9222,1152073,7314,1170185,5406,1188934,3816,1207365,2862,1225795,1590,1244861,954,1263610,318,1282994,0xe">
                  <v:fill on="t" focussize="0,0"/>
                  <v:stroke on="f"/>
                  <v:imagedata o:title=""/>
                  <o:lock v:ext="edit" aspectratio="f"/>
                </v:shape>
                <v:shape id="KSO_Shape" o:spid="_x0000_s1026" o:spt="100" style="position:absolute;left:787699;top:7883556;height:561818;width:561818;v-text-anchor:middle;" fillcolor="#404040 [2429]" filled="t" stroked="f" coordsize="792088,792088" o:gfxdata="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iQk5vQAA&#10;ANwAAAAPAAAAAAAAAAEAIAAAACIAAABkcnMvZG93bnJldi54bWxQSwECFAAUAAAACACHTuJAMy8F&#10;njsAAAA5AAAAEAAAAAAAAAABACAAAAAMAQAAZHJzL3NoYXBleG1sLnhtbFBLBQYAAAAABgAGAFsB&#10;AAC2AwAAAAA=&#10;" path="m320662,99114l320662,475062,696610,475062,696610,434076,361648,434076,361648,99114xm396044,0c614773,0,792088,177315,792088,396044c792088,614773,614773,792088,396044,792088c177315,792088,0,614773,0,396044c0,177315,177315,0,396044,0xe">
                  <v:path o:connectlocs="227441,70300;227441,336955;494096,336955;494096,307884;256512,307884;256512,70300;280909,0;561818,280909;280909,561818;0,280909;280909,0" o:connectangles="0,0,0,0,0,0,0,0,0,0,0"/>
                  <v:fill on="t" focussize="0,0"/>
                  <v:stroke on="f" weight="2.25pt"/>
                  <v:imagedata o:title=""/>
                  <o:lock v:ext="edit" aspectratio="f"/>
                </v:shape>
                <v:shape id="KSO_Shape" o:spid="_x0000_s1026" o:spt="100" style="position:absolute;left:1641601;top:7899006;height:530918;width:515000;v-text-anchor:middle-center;" fillcolor="#404040 [2429]" filled="t" stroked="f" coordsize="2700,2780" o:gfxdata="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nwzyLsAAADc&#10;AAAADwAAAAAAAAABACAAAAAiAAAAZHJzL2Rvd25yZXYueG1sUEsBAhQAFAAAAAgAh07iQDMvBZ47&#10;AAAAOQAAABAAAAAAAAAAAQAgAAAACgEAAGRycy9zaGFwZXhtbC54bWxQSwUGAAAAAAYABgBbAQAA&#10;tAMAAAAA&#10;" path="m2287,2156c2266,2162,2244,2167,2223,2170c2218,2171,2213,2172,2208,2173c2187,2176,2166,2178,2146,2179c2145,2179,2145,2179,2145,2179c2124,2180,2103,2179,2083,2177c2079,2177,2074,2176,2070,2176c2050,2174,2030,2171,2011,2167c1935,2278,1834,2435,1702,2552c1669,2552,866,2552,829,2552c364,2311,288,1656,275,1456c275,1455,275,1453,275,1451c275,1448,275,1448,275,1448c273,1413,273,1392,273,1392c275,1392,275,1392,275,1392c275,1311,340,1223,422,1223c2099,1223,2099,1223,2099,1223c2171,1223,2231,1297,2243,1366c2243,1366,2243,1366,2243,1366c2266,1367,2288,1369,2310,1373c2312,1373,2313,1373,2315,1374c2357,1381,2398,1393,2435,1411c2437,1412,2439,1413,2442,1414c2459,1423,2477,1432,2492,1443c2493,1443,2493,1443,2493,1444c2509,1454,2524,1466,2538,1479c2541,1481,2543,1484,2546,1486c2559,1499,2571,1512,2582,1526c2582,1526,2583,1527,2583,1528c2594,1542,2604,1558,2612,1574c2614,1577,2616,1581,2618,1585c2626,1602,2633,1619,2638,1636c2700,1848,2543,2081,2287,2156xm739,1392c494,1392,494,1392,494,1392c494,1392,462,2161,930,2407c565,1693,739,1392,739,1392xm2460,1689c2433,1597,2347,1537,2243,1525c2237,1643,2203,1825,2095,2018c2103,2019,2111,2021,2119,2021c2123,2021,2126,2022,2130,2022c2146,2023,2162,2022,2178,2021c2183,2020,2187,2020,2192,2019c2209,2017,2227,2013,2244,2008c2401,1962,2498,1819,2460,1689xm1402,1135c1716,713,1402,608,1329,534c1255,460,1187,59,1545,0c1142,412,2182,605,1402,1135xm1025,1135c1282,789,1025,707,965,647c905,587,849,257,1142,209c813,546,1664,701,1025,1135xm2261,2780c2099,2780,402,2780,201,2780c0,2780,29,2614,29,2614c2413,2614,2413,2614,2413,2614c2413,2614,2422,2780,2261,2780xe">
                  <v:path o:connectlocs="282208937,266658148;274311698,268389743;272460750,268760813;264809948,269502761;264686729,269502761;257036118,269255445;255431798,269131883;248151414,268018674;210021768,315636289;102296166,315636289;33934112,180080892;33934112,179462506;33934112,179091436;33687485,172165248;33934112,172165248;52073557,151262930;259010475,151262930;276779501,168949566;276779501,168949566;285047159,169815268;285664205,169939021;300471790,174515229;301335655,174886107;307505355,178473051;307628764,178596613;313181609,182925505;314168883,183791207;318611235,188738484;318734453,188985991;322313131,194675217;323053396,196035742;325521390,202343544;282208937,266658148;91190477,172165248;60958070,172165248;114759166,297702337;91190477,172165248;303556640,208898663;276779501,188614921;258516838,249590090;261478279,249961159;262835781,250084722;268758662,249961159;270486392,249713843;276902911,248353318;303556640,208898663;173002614,140378920;163994692,66046199;190648422,0;173002614,140378920;126481901,140378920;119078109,80022138;140919450,25849595;126481901,140378920;279000677,343835674;24802781,343835674;3578487,323304425;297756977,323304425;279000677,343835674" o:connectangles="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KSO_Shape" o:spid="_x0000_s1026" o:spt="100" style="position:absolute;left:5397596;top:8906645;height:530918;width:353945;v-text-anchor:middle-center;" fillcolor="#404040 [2429]" filled="t" stroked="f" coordsize="6223,9338" o:gfxdata="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2x6XvQAA&#10;ANwAAAAPAAAAAAAAAAEAIAAAACIAAABkcnMvZG93bnJldi54bWxQSwECFAAUAAAACACHTuJAMy8F&#10;njsAAAA5AAAAEAAAAAAAAAABACAAAAAMAQAAZHJzL3NoYXBleG1sLnhtbFBLBQYAAAAABgAGAFsB&#10;AAC2AwAAAAA=&#10;" path="m4668,4981l4045,2800,5602,3734,6223,5915,4668,4981xm1554,1836l933,0,4045,0,3421,1836,1554,1836xm3421,2210l4529,5721,4534,5726,4531,5730,4978,7157,2488,9338,0,7157,1554,2210,3421,2210xm2799,2800l2178,2800,1779,4100,2866,3013,2799,2800xm2488,8405l4045,6848,3896,6361,2164,8079,2488,8405xm1653,7569l3655,5581,3470,4984,1268,7183,1653,7569xm1046,6472l3251,4268,3071,3686,1387,5371,1046,6472xe">
                  <v:path o:connectlocs="51189501,54601487;44357675,30693462;61431781,40931912;68241710,64839938;51189501,54601487;17041231,20126158;10231302,0;44357675,0;37514871,20126158;17041231,20126158;37514871,24225905;49665200,62713366;49720030,62768175;49687155,62812011;54588977,78454704;27283511,102362730;0,78454704;17041231,24225905;37514871,24225905;30693964,30693462;23884035,30693462;19508608,44943988;31428700,33028353;30693964,30693462;27283511,92135252;44357675,75067472;42723715,69729012;23730524,88561648;27283511,92135252;18126898,82971032;40080929,61178662;38052187,54634407;13904925,78739721;18126898,82971032;11470479,70945779;35650616,46785599;33676703,40405770;15209909,58876634;11470479,70945779" o:connectangles="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KSO_Shape" o:spid="_x0000_s1026" o:spt="100" style="position:absolute;left:6169482;top:8906645;height:530918;width:530918;v-text-anchor:middle-center;" fillcolor="#404040 [2429]" filled="t" stroked="f" coordsize="3280,3280" o:gfxdata="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nt/zS8AAAA&#10;3AAAAA8AAAAAAAAAAQAgAAAAIgAAAGRycy9kb3ducmV2LnhtbFBLAQIUABQAAAAIAIdO4kAzLwWe&#10;OwAAADkAAAAQAAAAAAAAAAEAIAAAAAsBAABkcnMvc2hhcGV4bWwueG1sUEsFBgAAAAAGAAYAWwEA&#10;ALUDAAAAAA==&#10;" path="m2952,3280c328,3280,328,3280,328,3280c147,3280,0,3133,0,2952c0,1443,0,1443,0,1443c203,1443,203,1443,203,1443c202,2013,197,2755,197,2755c197,2936,410,3083,591,3083c2690,3083,2690,3083,2690,3083c2871,3083,3083,2936,3083,2755c3083,2755,3079,1996,3078,1443c3280,1443,3280,1443,3280,1443c3280,2952,3280,2952,3280,2952c3280,3133,3133,3280,2952,3280xm2544,2238c2562,2272,2572,2313,2572,2361c2572,2422,2556,2479,2525,2534c2493,2590,2448,2632,2389,2662c2330,2692,2252,2707,2156,2707c2062,2707,1987,2696,1933,2674c1879,2651,1834,2619,1799,2577c1764,2534,1738,2481,1719,2416c2006,2378,2006,2378,2006,2378c2017,2436,2034,2476,2058,2498c2082,2521,2112,2532,2149,2532c2187,2532,2219,2518,2245,2490c2270,2461,2283,2424,2283,2377c2283,2329,2271,2292,2246,2265c2221,2239,2188,2226,2146,2226c2123,2226,2092,2232,2053,2243c2068,2038,2068,2038,2068,2038c2084,2040,2096,2042,2105,2042c2142,2042,2174,2030,2199,2006c2224,1982,2237,1953,2237,1920c2237,1889,2227,1864,2208,1845c2190,1826,2164,1817,2131,1817c2097,1817,2070,1827,2049,1847c2027,1868,2013,1904,2006,1955c1734,1906,1734,1906,1734,1906c1757,1820,1800,1753,1864,1708c1928,1662,2019,1638,2136,1638c2271,1638,2369,1664,2429,1714c2489,1764,2519,1827,2519,1903c2519,1948,2507,1989,2483,2025c2458,2061,2421,2092,2372,2120c2412,2130,2442,2141,2464,2154c2498,2175,2524,2203,2544,2238xm1569,2689c707,2689,707,2689,707,2689c717,2604,747,2524,797,2449c847,2374,941,2286,1079,2184c1163,2121,1217,2074,1240,2042c1264,2009,1275,1978,1275,1949c1275,1918,1264,1891,1241,1869c1217,1846,1188,1835,1153,1835c1116,1835,1086,1847,1063,1869c1040,1893,1024,1907,1016,1965c729,1968,729,1968,729,1968c740,1887,761,1824,791,1779c821,1734,863,1699,918,1675c972,1651,1048,1638,1145,1638c1246,1638,1325,1650,1381,1673c1437,1696,1481,1731,1513,1779c1545,1827,1561,1880,1561,1939c1561,2002,1543,2062,1506,2120c1469,2177,1402,2240,1305,2309c1247,2348,1209,2376,1189,2392c1170,2408,1147,2429,1120,2455c1569,2455,1569,2455,1569,2455l1569,2689xm0,590c0,409,147,262,328,262c460,262,460,262,460,262c460,918,460,918,460,918c460,1063,577,1180,722,1180c867,1180,984,1063,984,918c984,262,984,262,984,262c2296,262,2296,262,2296,262c2296,918,2296,918,2296,918c2296,1063,2414,1180,2559,1180c2703,1180,2821,1063,2821,918c2821,262,2821,262,2821,262c2952,262,2952,262,2952,262c3133,262,3280,409,3280,590c3280,1312,3280,1312,3280,1312c1876,1312,1575,1312,0,1312l0,590xm2559,1049c2450,1049,2362,961,2362,852c2362,197,2362,197,2362,197c2362,88,2450,0,2559,0c2667,0,2755,88,2755,197c2755,852,2755,852,2755,852c2755,961,2667,1049,2559,1049xm722,1049c613,1049,525,961,525,852c525,197,525,197,525,197c525,88,613,0,722,0c831,0,919,88,919,197c919,852,919,852,919,852c919,961,831,1049,722,1049xe">
                  <v:path o:connectlocs="29127165,291421699;0,128207794;17494071,244776506;238877975,273918563;273333258,128207794;291271326,262279481;225912892,198842063;224225609,225140957;191457609,240511681;159755168,228961462;178137233,211280760;190836047,224963391;202735570,211191896;190569616,197775857;183643079,181072335;195276172,178229172;196075301,163924655;181955796,164102383;153983053,169344389;189681624,145533202;223692749,169077959;210638964,188357890;225912892,198842063;62783157,238912452;95817587,194044216;113222795,173164894;102388993,163036177;90223039,174586395;70242555,158060763;101678566,145533202;134357702,158060763;133736139,188357890;105585831,212524533;139330688,218121995;0,52420382;40848960,23278164;64115146,104840765;87381333,23278164;203889993,81562601;250511068,81562601;262144161,23278164;291271326,116568712;0,52420382;209750810,75698547;227244882,0;244650089,75698547;64115146,93201683;46621236,17503136;81609218,17503136;64115146,93201683" o:connectangles="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KSO_Shape" o:spid="_x0000_s1026" o:spt="100" style="position:absolute;left:1633642;top:8912732;height:518745;width:530918;v-text-anchor:middle-center;" fillcolor="#404040 [2429]" filled="t" stroked="f" coordsize="3951,3950" o:gfxdata="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/sdeugAAANwA&#10;AAAPAAAAAAAAAAEAIAAAACIAAABkcnMvZG93bnJldi54bWxQSwECFAAUAAAACACHTuJAMy8FnjsA&#10;AAA5AAAAEAAAAAAAAAABACAAAAAJAQAAZHJzL3NoYXBleG1sLnhtbFBLBQYAAAAABgAGAFsBAACz&#10;AwAAAAA=&#10;" path="m3556,3950c396,3950,396,3950,396,3950c177,3950,0,3773,0,3555c0,1738,0,1738,0,1738c244,1738,244,1738,244,1738c243,2424,238,3318,238,3318c238,3536,494,3713,712,3713c3240,3713,3240,3713,3240,3713c3458,3713,3714,3536,3714,3318c3714,3318,3709,2404,3707,1738c3951,1738,3951,1738,3951,1738c3951,3555,3951,3555,3951,3555c3951,3773,3774,3950,3556,3950xm1186,1733c1660,1733,1660,1733,1660,1733c1739,1733,1739,1733,1739,1733c2213,1733,2213,1733,2213,1733c2292,1733,2292,1733,2292,1733c2766,1733,2766,1733,2766,1733c2845,1733,2845,1733,2845,1733c3319,1733,3319,1733,3319,1733c3398,1733,3398,1733,3398,1733c3398,3476,3398,3476,3398,3476c3319,3476,3319,3476,3319,3476c2845,3476,2845,3476,2845,3476c2766,3476,2766,3476,2766,3476c2292,3476,2292,3476,2292,3476c2213,3476,2213,3476,2213,3476c1739,3476,1739,3476,1739,3476c1660,3476,1660,3476,1660,3476c1186,3476,1186,3476,1186,3476c1107,3476,1107,3476,1107,3476c633,3476,633,3476,633,3476c554,3476,554,3476,554,3476c554,1733,554,1733,554,1733c633,1733,633,1733,633,1733c1107,1733,1107,1733,1107,1733l1186,1733xm2845,3397c3319,3397,3319,3397,3319,3397c3319,2923,3319,2923,3319,2923c2845,2923,2845,2923,2845,2923l2845,3397xm2845,2844c3319,2844,3319,2844,3319,2844c3319,2370,3319,2370,3319,2370c2845,2370,2845,2370,2845,2370l2845,2844xm2845,2291c3319,2291,3319,2291,3319,2291c3319,1812,3319,1812,3319,1812c2845,1812,2845,1812,2845,1812l2845,2291xm2292,3397c2766,3397,2766,3397,2766,3397c2766,2923,2766,2923,2766,2923c2292,2923,2292,2923,2292,2923l2292,3397xm2292,2844c2766,2844,2766,2844,2766,2844c2766,2370,2766,2370,2766,2370c2292,2370,2292,2370,2292,2370l2292,2844xm2292,2291c2766,2291,2766,2291,2766,2291c2766,1812,2766,1812,2766,1812c2292,1812,2292,1812,2292,1812l2292,2291xm1739,3397c2213,3397,2213,3397,2213,3397c2213,2923,2213,2923,2213,2923c1739,2923,1739,2923,1739,2923l1739,3397xm1739,2844c2213,2844,2213,2844,2213,2844c2213,2370,2213,2370,2213,2370c1739,2370,1739,2370,1739,2370l1739,2844xm1739,2291c2213,2291,2213,2291,2213,2291c2213,1812,2213,1812,2213,1812c1739,1812,1739,1812,1739,1812l1739,2291xm1186,3397c1660,3397,1660,3397,1660,3397c1660,2923,1660,2923,1660,2923c1186,2923,1186,2923,1186,2923l1186,3397xm1186,2844c1660,2844,1660,2844,1660,2844c1660,2370,1660,2370,1660,2370c1186,2370,1186,2370,1186,2370l1186,2844xm1186,2291c1660,2291,1660,2291,1660,2291c1660,1812,1660,1812,1660,1812c1186,1812,1186,1812,1186,1812l1186,2291xm633,3397c1107,3397,1107,3397,1107,3397c1107,2923,1107,2923,1107,2923c633,2923,633,2923,633,2923l633,3397xm633,2844c1107,2844,1107,2844,1107,2844c1107,2370,1107,2370,1107,2370c633,2370,633,2370,633,2370l633,2844xm633,2291c1107,2291,1107,2291,1107,2291c1107,1812,1107,1812,1107,1812c633,1812,633,1812,633,1812l633,2291xm0,711c0,493,177,316,396,316c554,316,554,316,554,316c554,1106,554,1106,554,1106c870,1106,858,1106,1186,1106c1186,316,1186,316,1186,316c2766,316,2766,316,2766,316c2766,1106,2766,1106,2766,1106c3070,1106,3070,1106,3398,1106c3398,316,3398,316,3398,316c3556,316,3556,316,3556,316c3774,316,3951,493,3951,711c3951,1580,3951,1580,3951,1580c2260,1580,1897,1580,0,1580l0,711xm2845,237c2845,106,2951,0,3082,0c3213,0,3319,106,3319,237c3319,1027,3319,1027,3319,1027c3319,1027,3138,1027,2845,1027c2845,891,2845,237,2845,237xm633,237c633,106,739,0,870,0c1001,0,1107,106,1107,237c1107,1027,1107,1027,1107,1027c1107,1027,847,1027,633,1027c633,1072,633,237,633,237xe">
                  <v:path o:connectlocs="0,207907217;14573302,194046745;227417401,194046745;241929429,207907217;101645870,101351084;140344834,101351084;203230465,101351084;203230465,203287103;140344834,203287103;101645870,203287103;38760104,203287103;38760104,101351084;174206276,198666858;174206276,170945914;203230465,166325800;174206276,166325800;203230465,105971329;140344834,198666858;140344834,170945914;169369023,166325800;140344834,166325800;169369023,105971329;106483257,198666858;106483257,170945914;135507446,166325800;106483257,166325800;135507446,105971329;72621681,198666858;72621681,170945914;101645870,166325800;72621681,166325800;101645870,105971329;38760104,198666858;38760104,170945914;67784293,166325800;38760104,166325800;67784293,105971329;0,41581417;33922717,64682248;169369023,18480586;208067852,18480586;241929429,92403193;174206276,13860472;203230465,60062134;38760104,13860472;67784293,60062134" o:connectangles="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KSO_Shape" o:spid="_x0000_s1026" o:spt="100" style="position:absolute;left:4484571;top:8906644;height:530920;width:365183;v-text-anchor:middle-center;" fillcolor="#404040 [2429]" filled="t" stroked="f" coordsize="2880569,4188619" o:gfxdata="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VgKh/vQAA&#10;ANwAAAAPAAAAAAAAAAEAIAAAACIAAABkcnMvZG93bnJldi54bWxQSwECFAAUAAAACACHTuJAMy8F&#10;njsAAAA5AAAAEAAAAAAAAAABACAAAAAMAQAAZHJzL3NoYXBleG1sLnhtbFBLBQYAAAAABgAGAFsB&#10;AAC2AwAAAAA=&#10;" path="m1440285,2218729c1298340,2218729,1183742,2333379,1183742,2475388c1183742,2475388,1183742,2475388,1183742,3189343c1183742,3331352,1298340,3446002,1440285,3446002c1582230,3446002,1696827,3331352,1696827,3189343l1696827,2475388c1696827,2333379,1582230,2218729,1440285,2218729xm285192,1590761c285192,1590761,285192,1590761,2595377,1590761c2752949,1590761,2880569,1718439,2880569,1876083c2880569,1876083,2880569,1876083,2880569,3901995c2880569,4059638,2752949,4188619,2595377,4188619c2595377,4188619,2595377,4188619,285192,4188619c127620,4188619,0,4059638,0,3901995c0,3901995,0,3901995,0,1876083c0,1718439,127620,1590761,285192,1590761xm1491074,0c1753927,0,2016942,99996,2217458,299988c2531253,613982,2598960,1083018,2420579,1463458c2420579,1463458,2420579,1463458,1902361,1463458c1902361,1463458,1902361,1463458,1914079,1450429c2148449,1217214,2148449,836774,1914079,603559c1681011,369040,1300811,369040,1067744,603559l815145,855014c815145,855014,815145,855014,513068,552746c513068,552746,513068,552746,765667,299988c965532,99996,1228222,0,1491074,0xe">
                  <v:path o:connectlocs="78483,120881;64504,134864;64504,173762;78483,187746;92462,173762;92462,134864;78483,120881;15540,86668;141426,86668;156966,102213;156966,212589;141426,228205;15540,228205;0,212589;0,102213;15540,86668;81250,0;120832,16344;131901,79732;103662,79732;104301,79022;104301,32883;58183,32883;44418,46583;27957,30114;41722,16344;81250,0" o:connectangles="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KSO_Shape" o:spid="_x0000_s1026" o:spt="100" style="position:absolute;left:3460776;top:8906645;height:530918;width:438218;v-text-anchor:middle-center;" fillcolor="#404040 [2429]" filled="t" stroked="f" coordsize="11137901,13493750" o:gfxdata="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s+ZOQugAAANwA&#10;AAAPAAAAAAAAAAEAIAAAACIAAABkcnMvZG93bnJldi54bWxQSwECFAAUAAAACACHTuJAMy8FnjsA&#10;AAA5AAAAEAAAAAAAAAABACAAAAAJAQAAZHJzL3NoYXBleG1sLnhtbFBLBQYAAAAABgAGAFsBAACz&#10;AwAAAAA=&#10;" path="m5187950,10791825l5949950,10791825,5949950,13493750,5187950,13493750,5187950,10791825xm7756525,10282238l8788401,12777788,8086726,13069888,7050088,10574338,7756525,10282238xm3382963,10282238l4084638,10574338,3052763,13069888,2351088,12777788,3382963,10282238xm9228138,9118600l11137901,11033125,10601326,11569700,8691563,9658350,9228138,9118600xm1911350,9118600l2447925,9658350,536575,11569700,0,11033125,1911350,9118600xm3904707,0c4355225,0,6900648,0,7234781,0c7523863,0,7752876,232644,7752876,517821c7752876,893054,7752876,1545958,7752876,2266405c7752876,2461526,7850488,2630380,7996906,2735446c9025588,3485911,9690101,4694160,9690101,6063759c9690101,8341421,7846734,10183813,5567867,10183813c3292755,10183813,1449388,8341421,1449388,6063759c1449388,4694160,2113901,3485911,3142583,2735446c3289000,2630380,3386613,2461526,3386613,2266405c3386613,1545958,3386613,893054,3386613,517821c3386613,232644,3619380,0,3904707,0xe">
                  <v:path o:connectlocs="27234,56653;31234,56653;31234,70837;27234,70837;40718,53978;46135,67078;42451,68612;37009,55511;17759,53978;21442,55511;16025,68612;12342,67078;48443,47869;58469,57920;55652,60736;45626,50702;10033,47869;12850,50702;2816,60736;0,57920;20497,0;37979,0;40699,2718;40699,11897;41980,14360;50868,31832;29228,53461;7608,31832;16497,14360;17778,11897;17778,2718;20497,0" o:connectangles="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KSO_Shape" o:spid="_x0000_s1026" o:spt="100" style="position:absolute;left:2483693;top:8894004;height:556200;width:561818;v-text-anchor:middle;" fillcolor="#404040 [2429]" filled="t" stroked="f" coordsize="2390775,2365376" o:gfxdata="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0RM868AAAA&#10;3AAAAA8AAAAAAAAAAQAgAAAAIgAAAGRycy9kb3ducmV2LnhtbFBLAQIUABQAAAAIAIdO4kAzLwWe&#10;OwAAADkAAAAQAAAAAAAAAAEAIAAAAAsBAABkcnMvc2hhcGV4bWwueG1sUEsFBgAAAAAGAAYAWwEA&#10;ALUDAAAAAA==&#10;" path="m761351,1739900l791690,1805294,794883,1808051,797278,1811991,800871,1817112,803266,1822233,804065,1825384,804863,1828536,804863,1831687,804863,1834839,804065,1837990,802867,1841142,801670,1842718,799674,1844687,797278,1845475,794484,1845869,790891,1846263,787698,1845869,784105,1845475,780512,1844293,776520,1842718,772927,1841142,768935,1839172,765343,1836809,761750,1834051,758955,1831294,756161,1827748,754165,1824597,748975,1815536,745782,1808839,743387,1803718,742588,1799385,742588,1795051,743387,1790718,746181,1778112,746979,1774173,746979,1772203,746181,1771021,745383,1770627,742987,1770627,742189,1770233,741790,1769839,738596,1761961,736999,1758021,736600,1756052,736600,1754476,742189,1750536,747379,1747385,750971,1745021,754165,1743839,758556,1741870,759754,1741870,761351,1739900xm1554438,1730375l1565575,1730375,1575916,1730375,1586258,1731163,1591031,1731951,1595008,1733133,1598986,1734314,1602168,1735890,1605350,1737860,1607339,1739830,1608929,1741799,1609725,1744951,1609725,1747708,1608929,1751648,1607339,1755193,1604554,1759920,1600577,1764648,1595804,1769769,1589042,1776072,1582678,1781193,1576314,1786314,1570348,1790647,1563586,1794193,1557222,1797738,1550461,1800496,1544097,1802466,1537733,1804829,1530971,1806799,1524607,1807981,1518243,1809163,1505117,1811132,1491992,1812314,1486026,1813102,1483241,1813890,1482048,1814678,1481253,1815072,1480855,1815859,1480855,1817041,1481253,1818617,1482048,1819799,1482048,1821375,1482048,1821769,1480855,1822556,1471309,1830829,1465343,1834375,1463354,1835556,1461365,1836738,1452615,1830041,1445853,1824132,1440285,1819405,1437103,1815072,1434716,1812314,1433125,1810344,1432330,1808375,1428750,1806799,1512675,1734314,1518641,1733527,1533755,1731951,1543699,1731163,1554438,1730375xm588962,1535113l694496,1535113,694496,1557872,694894,1558271,696885,1560268,698478,1560667,700469,1561466,704053,1561865,707239,1561865,711222,1561865,714407,1561466,716797,1560667,718390,1560268,720381,1558271,720779,1557872,720779,1535113,820737,1535113,820737,1644117,820339,1648908,819144,1652901,816755,1656894,814365,1660088,810781,1663283,806799,1665279,802418,1666477,797639,1666876,612060,1666876,607281,1666477,602901,1665279,598918,1663283,595732,1660088,592546,1656894,590555,1652901,589360,1648908,588962,1644117,588962,1535113xm612060,1476375l797639,1476375,802418,1476769,806799,1477950,810781,1480312,814365,1483068,816755,1486611,819144,1490155,820339,1494485,820737,1498816,820737,1525588,588962,1525588,588962,1498816,589360,1494485,590555,1490155,592546,1486611,595732,1483068,598918,1480312,602901,1477950,607281,1476769,612060,1476375xm725449,1381125l730525,1381524,732087,1381524,734430,1382322,737554,1384317,740287,1386312,743411,1389505,746535,1393096,749659,1397486,755906,1407063,761373,1417837,766059,1427813,769182,1437390,770744,1441780,771525,1445770,771525,1448164,771525,1450159,770744,1451357,769182,1452155,768011,1452155,766449,1450958,764887,1449760,762544,1448563,759030,1444174,755516,1439784,753173,1434996,752392,1433400,752392,1431404,752001,1428611,750830,1426616,748878,1425419,746925,1425020,746144,1425419,745363,1425818,744582,1426616,743411,1427414,742630,1428611,742240,1430207,741849,1432602,741849,1434597,741459,1439385,740678,1443376,739897,1445371,739116,1446967,737944,1448164,735992,1449361,734430,1450558,732868,1452155,730525,1452953,727792,1453352,721935,1454150,715297,1454150,712173,1453751,709049,1452953,706706,1452155,703973,1450558,701240,1448962,699287,1447366,694992,1442977,691478,1438188,687963,1432602,685230,1427015,682497,1421029,680544,1415044,678982,1409058,676249,1399082,675078,1392298,674687,1389106,674687,1388707,675078,1388308,676249,1387909,679373,1387111,683278,1385913,689525,1384716,698897,1383120,715297,1381524,725449,1381125xm1433588,1247775l1439124,1247775,1444264,1248175,1448614,1248976,1451382,1249776,1453359,1250977,1454150,1252178,1454150,1253779,1453359,1255380,1452173,1256981,1450196,1258582,1447428,1260183,1441892,1262985,1435565,1264986,1432402,1265387,1429634,1265787,1427261,1265787,1425284,1265387,1423703,1264986,1422516,1264586,1420539,1264586,1419353,1264986,1418562,1265787,1417376,1266588,1416980,1267388,1416585,1268589,1416190,1269790,1416585,1270990,1416585,1272191,1417376,1273392,1418562,1274993,1419748,1276194,1422121,1277395,1424098,1278596,1428843,1280597,1430820,1282198,1432402,1283799,1433588,1285000,1435170,1287001,1436356,1289003,1436751,1291404,1437542,1293406,1437542,1296608,1437542,1299009,1437147,1302612,1436356,1305414,1435170,1309416,1431611,1317422,1430029,1320624,1428052,1323826,1425680,1326628,1423307,1328629,1420539,1331431,1417771,1333032,1414608,1334633,1411445,1336635,1404722,1338636,1397605,1340237,1390487,1341038,1383370,1341438,1376252,1341438,1369530,1341038,1358063,1339437,1350154,1338236,1347386,1337435,1347386,1337835,1346991,1337435,1346200,1337035,1346200,1334633,1346991,1331831,1347782,1326228,1349363,1318623,1351736,1307415,1355295,1296608,1357667,1287402,1361621,1275794,1363994,1270190,1364785,1268589,1366762,1265787,1369925,1262985,1373484,1260183,1378229,1258182,1383765,1256181,1389301,1253779,1395628,1252578,1401954,1250977,1415399,1248976,1428052,1248175,1433588,1247775xm1155700,965200l1161653,965597,1167209,966787,1172766,968770,1177925,971944,1182687,975514,1187450,980274,1192213,985431,1196181,991381,1200150,998125,1204119,1005265,1207691,1012802,1211659,1021133,1214437,1029860,1217613,1038984,1220787,1048504,1225947,1068338,1230313,1089363,1234678,1111180,1237853,1133792,1241028,1155609,1243013,1177824,1245394,1198848,1246981,1219476,1246187,1186551,1342231,1244467,1323181,1340465,1248966,1309524,1245394,1284929,1239441,1242087,1231106,1373787,1230709,1379737,1230313,1386084,1230709,1392431,1232297,1399968,1234281,1407902,1237059,1417422,1241822,1428133,1247775,1440430,1231106,1440430,1242219,1446380,1256109,1453124,1287066,1467405,1313259,1479305,1323975,1483669,1501775,1720491,1401763,1798638,1210469,1576494,1080294,1561816,1080294,1563800,1080294,1567370,1079500,1575700,1077516,1587601,1074341,1601088,1066403,1633220,1056878,1669318,1046956,1703830,1038622,1733582,1030288,1762540,802481,1785548,770731,1731201,904081,1706210,903685,1489619,871935,1482479,869950,1471768,867966,1461851,866378,1453124,864791,1445190,863600,1428926,862806,1413455,862013,1373787,860822,1346812,858044,1312697,854472,1175444,843756,1181791,818753,1197658,802878,1208369,786606,1219476,770731,1230980,756841,1242087,754460,1250021,752872,1258351,752078,1266681,751285,1275805,751285,1284532,751681,1292863,752078,1301590,752872,1310317,754856,1325788,756444,1339275,758031,1350382,758031,1354349,756841,1357523,727869,1355539,715566,1354746,709613,1354746,704453,1355143,698897,1355539,693341,1356729,687785,1357919,682228,1359903,677069,1361886,671116,1364663,664766,1367836,658416,1372200,657225,1367043,655241,1361093,654050,1355143,653256,1348399,651669,1333325,650875,1316267,650875,1296830,651272,1274615,652066,1251211,653653,1225029,660797,1208369,667147,1194881,670322,1188931,673497,1183774,680244,1174254,687388,1164733,696119,1155213,706438,1143312,718741,1129031,738585,1108007,756047,1088966,785416,1057231,797719,1043744,809228,1032240,820738,1021926,831056,1012802,836613,1008439,842169,1004869,848122,1000902,854075,997331,860028,994555,866378,991381,873125,988208,880269,985828,895350,980274,912416,975117,932260,970753,954881,965597,963613,965993,979488,966787,1004491,968373,1089819,1240103,1081484,1159179,1077516,1013199,1071959,999315,1083072,980671,1107281,980671,1117600,999315,1112837,1015579,1142206,1228203,1137841,971944,1146572,967580,1148953,966390,1149350,965597,1155700,965200xm931148,736601l929554,751285,928757,762794,929155,762794,929554,751285,930351,746126,931148,741363,931148,736601xm949086,679054l948289,679847,945499,681435,943904,683419,941911,686991,945897,682625,948289,681038,950282,679054,949086,679054xm1038375,620713l1049138,620713,1059502,621110,1069866,622300,1079432,623491,1088999,625872,1098167,627857,1106937,630238,1115307,633413,1123678,636191,1130853,639763,1138028,642938,1144805,646510,1156365,652860,1166729,659607,1174701,664766,1180680,669529,1185862,673497,1185862,676275,1185862,684213,1185065,688975,1183869,694532,1182274,700088,1180281,704850,1179086,707629,1177093,710010,1175498,711994,1173505,713979,1170715,715963,1168323,717154,1165533,718344,1161945,719138,1158756,719535,1154770,719535,1150784,719138,1146001,718344,1140819,717154,1135238,715566,1129259,712788,1123678,710010,1120091,708819,1114112,707629,1098964,704850,1083418,702072,1077439,700882,1073852,700088,1104545,714772,1118895,721122,1125671,723504,1132448,725885,1138826,728266,1144805,729457,1150784,730647,1155966,731044,1161148,730647,1165931,729457,1170316,727869,1174302,725091,1175498,735410,1175897,744935,1175498,753666,1175099,762397,1176694,761207,1177491,760413,1178687,760016,1179086,760413,1179484,761207,1179883,763985,1180281,767954,1180281,773113,1179086,785813,1177491,800498,1175498,814388,1173505,826294,1171911,833438,1170715,834629,1170316,834232,1169519,842169,1168323,849710,1166729,856854,1165134,863998,1162742,870744,1160351,877491,1157959,883841,1154770,890191,1151980,896541,1148791,902098,1145602,907654,1141616,913210,1138028,918370,1134042,923529,1126070,932260,1117699,940595,1108531,947738,1099762,954088,1090593,959248,1081027,963216,1077041,964804,1072257,966391,1067474,967185,1063488,967979,1059103,968376,1054719,968376,1051530,968376,1047543,967979,1043956,967185,1039970,965995,1031998,962820,1023627,958851,1014857,953295,1006088,947341,997318,939801,988549,931863,979779,922338,971807,912813,963835,902098,956660,890985,949883,878682,943904,865982,941512,859632,938722,852885,936729,846138,934736,839391,933540,843757,931547,847329,929554,849710,928757,850107,927960,850504,926764,850107,925568,849710,924372,848123,923575,846535,921582,842963,920386,837407,918791,831057,917596,823516,917197,815182,916798,806054,917197,798116,917596,790576,918393,783829,919987,777479,921183,772319,922379,767954,924372,764779,925169,763588,926365,763191,923176,759619,920785,756444,918393,752476,916798,748507,915204,744538,914407,739776,913609,735807,913211,731044,912812,727076,912812,721916,913609,712391,915204,703263,917197,694135,920386,685007,923575,676672,927162,668735,930750,661988,934337,656035,937526,651272,940715,647700,943107,646113,955862,639763,968219,634604,980178,630238,992535,627063,1004493,624285,1016053,622300,1027214,621110,1038375,620713xm1043186,515586l1022934,515983,1002682,516777,982827,518364,962972,519952,943514,521937,924056,525113,904598,527891,885140,531861,866476,535830,847812,540594,829148,545754,810485,550914,792218,556869,774348,563220,756082,569968,738609,577113,721137,585449,704061,593388,686986,601724,670308,610457,653630,619587,637745,629114,621861,639037,605977,649755,590490,660473,575400,671190,559913,682702,545617,694610,531322,706519,517026,719221,503525,731924,490023,745023,476919,758520,464212,772413,451504,786306,439591,800596,427678,815680,416162,830368,405441,845452,394322,860933,383997,876811,374070,892689,364539,908964,355009,925636,346272,941911,337933,959377,329594,976048,322049,993911,314901,1011377,308151,1029240,301797,1047500,295840,1065362,290678,1084019,285516,1102676,280751,1121729,276780,1140783,272809,1159440,270029,1178890,266852,1198341,264867,1218188,263278,1237639,261690,1257883,260896,1277731,260498,1297975,260896,1318220,261690,1338067,263278,1357915,264867,1377763,266852,1397213,270029,1416664,272809,1436114,276780,1455168,280751,1474222,285516,1493275,290678,1511535,295840,1530192,301797,1548452,308151,1566314,314901,1584177,322049,1602040,329594,1619109,337933,1636575,346272,1653247,355009,1670316,364539,1686591,374070,1703262,383997,1719140,394322,1734622,405441,1750500,416162,1765584,427678,1780271,439591,1794958,451504,1809248,464212,1823142,476919,1837035,490023,1850531,503525,1863631,517026,1876333,531322,1889035,545617,1900944,559913,1912852,575400,1923967,590490,1935479,605977,1945799,621861,1956517,637745,1966044,653630,1975968,670308,1985097,686986,1994227,704061,2002563,721137,2010502,738609,2018044,756082,2025189,774348,2032335,792218,2038686,810485,2044640,829148,2050197,847812,2055358,866476,2059724,885140,2064091,904598,2067266,924056,2070839,943514,2073220,962972,2075999,982827,2077587,1002682,2078778,1022934,2079572,1043186,2079572,1063041,2079572,1083293,2078778,1103148,2077587,1122606,2075999,1142064,2073220,1161919,2070839,1180980,2067266,1200438,2064091,1219499,2059724,1237766,2055358,1256827,2050197,1275093,2044640,1293757,2038686,1311627,2032335,1329496,2025189,1347366,2018044,1364441,2010502,1381914,2002563,1398592,1994227,1415667,1985097,1431949,1975968,1447833,1966044,1464114,1956517,1479998,1945799,1495088,1935479,1510575,1923967,1525665,1912852,1539960,1900944,1554256,1889035,1568551,1876333,1582053,1863631,1595555,1850531,1608659,1837035,1621763,1823142,1634073,1809248,1646383,1794958,1657899,1780271,1669415,1765584,1680534,1750500,1691256,1734622,1701581,1719140,1711508,1703262,1721436,1686591,1730569,1670316,1739305,1653247,1748041,1636575,1755983,1619109,1763529,1602040,1770676,1584177,1777427,1566314,1783781,1548452,1789737,1530192,1795694,1511535,1800459,1493275,1804827,1474222,1809195,1455168,1812769,1436114,1816343,1416664,1818726,1397213,1820711,1377763,1823094,1357915,1824285,1338067,1824682,1318220,1825079,1297975,1824682,1277731,1824285,1257883,1823094,1237639,1820711,1218188,1818726,1198341,1816343,1178890,1812769,1159440,1809195,1140783,1804827,1121729,1800459,1102676,1795694,1084019,1789737,1065362,1783781,1047500,1777427,1029240,1770676,1011377,1763529,993911,1755983,976048,1748041,959377,1739305,941911,1730569,925636,1721436,908964,1711508,892689,1701581,876811,1691256,860933,1680534,845452,1669415,830368,1657899,815680,1646383,800596,1634073,786306,1621763,772413,1608659,758520,1595555,745023,1582053,731924,1568551,719221,1554256,706519,1539960,694610,1525665,682702,1510575,671190,1495088,660473,1479998,649755,1464114,639037,1447833,629114,1431949,619587,1415667,610457,1398592,601724,1381914,593388,1364441,585449,1347366,577113,1329496,569968,1311627,563220,1293757,556869,1275093,550914,1256827,545754,1237766,540594,1219499,535830,1200438,531861,1180980,527891,1161919,525113,1142064,521937,1122606,519952,1103148,518364,1083293,516777,1063041,515983,1043186,515586xm803734,280988l862902,391340,884743,387371,906980,383798,929218,380622,951456,378241,974488,376256,997122,374668,1019757,373874,1043186,373477,1059865,373874,1076940,374271,1093618,375462,1110693,376256,1127372,377844,1144050,379432,1160331,381019,1176612,383798,1193291,386180,1209572,388958,1225853,392134,1241737,395310,1257621,399279,1273505,403249,1289389,407218,1304876,411982,1370398,304805,1611439,417142,1570140,539800,1592775,555678,1614615,572747,1636059,589815,1656708,608075,1676960,626732,1696815,645389,1715876,665236,1734540,685481,1752410,706519,1769882,728351,1786560,750184,1802841,772413,1818329,795436,1832624,818856,1846920,842673,1860024,866887,1994642,834337,2085975,1084019,1954931,1149516,1958108,1167776,1960491,1185638,1962476,1204295,1964462,1222952,1965653,1241212,1966447,1259868,1967242,1278922,1967242,1297975,1967242,1315441,1966845,1332907,1966050,1349976,1964859,1367839,1962873,1385305,1961285,1401977,1959300,1419442,1957314,1436114,1954137,1453183,1951357,1469855,1947784,1486527,1944210,1503199,1940239,1519871,1935871,1535749,1931899,1552024,1926737,1568299,2061355,1650468,1949372,1891020,1791723,1838623,1776633,1859264,1761146,1879112,1744468,1898165,1728186,1917219,1710714,1935876,1693241,1954135,1674975,1971204,1655914,1988670,1636853,2004945,1616998,2021220,1597143,2036701,1576494,2051388,1555844,2066075,1534401,2079572,1512957,2093068,1491117,2105770,1531621,2274474,1281844,2365376,1202821,2207787,1183363,2210962,1163508,2213741,1144050,2216123,1124195,2218504,1103943,2219695,1083690,2220886,1063438,2221680,1043186,2221680,1013007,2221283,983224,2220092,954235,2217711,924850,2214535,895862,2210565,867270,2205405,839076,2199451,810882,2192703,715180,2341162,474536,2229222,524968,2062900,504716,2049006,484464,2033525,465006,2018441,445945,2002960,427281,1986288,408617,1969616,390748,1952151,373672,1934685,356597,1916028,340316,1897371,324432,1878715,308548,1858867,293855,1839020,279559,1818775,265661,1797737,252556,1776301,91333,1811630,0,1562345,138191,1488512,133426,1465092,129852,1441672,126278,1418251,123498,1394434,121513,1370220,119527,1346403,118733,1322189,118336,1297975,118733,1269395,119924,1240418,122704,1211837,125484,1184051,129455,1155867,134220,1128478,139780,1101088,146133,1074095,24223,995896,136603,755344,268043,794642,283530,772016,299017,750184,315696,728351,332771,707313,350243,686274,368907,666824,387571,646976,407426,627923,427281,609266,447930,591403,468977,574334,490420,557662,512261,541784,535293,526303,557928,511616,581754,497723,554354,371890,803734,280988xm2013752,186531l2001871,186928,1989594,188119,1978109,190103,1966624,192881,1955139,196453,1944050,200819,1932962,205978,1922269,211534,1914348,216297,1906823,221853,1899695,227409,1892962,233363,1886230,239713,1880289,246063,1874349,252809,1869200,259953,1864052,267097,1859300,274241,1855339,281781,1850983,289719,1847419,297656,1844646,305594,1841874,313928,1839102,322263,1837518,330597,1835934,339328,1834350,348059,1833557,356791,1833557,365125,1833557,373856,1833953,382984,1835142,391716,1836726,400050,1838310,409178,1840290,417513,1843458,426244,1846230,434578,1850191,443310,1853755,451247,1858507,459581,1864844,469503,1871973,479028,1879497,488156,1887418,496888,1896527,504428,1905239,511969,1914744,518716,1924645,524669,1934942,529828,1945635,534988,1956723,538956,1967812,542131,1979297,545306,1990782,546894,2002267,548085,2014544,548481,2026425,548085,2038306,546894,2049791,544910,2061672,542131,2073157,538560,2084246,534194,2095335,529035,2106028,523081,2113552,518716,2121077,513556,2128206,508000,2134938,502047,2141275,496491,2147215,490141,2153156,483394,2158304,476647,2163452,469503,2168601,461566,2172957,454025,2176917,446485,2180482,438150,2183650,430213,2186818,421481,2189195,412750,2191175,404019,2192363,395288,2193947,386159,2194739,377428,2194739,368697,2194739,359569,2194343,351234,2192759,342503,2191571,333375,2189591,325041,2187610,316706,2184838,308372,2181670,299641,2178106,291703,2174145,283766,2169789,275828,2163452,265509,2156324,255984,2148799,247253,2140879,238522,2131770,230584,2123057,223441,2113552,216694,2103255,210344,2093355,204788,2082662,200422,2071969,196056,2060484,192881,2048999,190103,2037118,188119,2025633,186928,2013752,186531xm2066028,0l2156324,23812,2146027,100013,2140916,118533,2134542,115094,2132671,114357,2132562,114300,2123453,110728,2132671,114357,2140879,118666,2140916,118533,2144839,120650,2153552,125413,2167413,133747,2174145,138113,2180878,142875,2181274,143272,2187610,148034,2193947,153194,2205432,163909,2212560,170656,2221273,180181,2226433,186128,2226422,186134,2229194,189309,2226433,186128,2244639,175419,2315925,143669,2363053,224234,2302064,270669,2280282,283369,2284242,296466,2287015,309166,2289787,322263,2291371,335359,2292559,348456,2293351,361553,2293351,374650,2292559,387350,2318301,394097,2390775,422275,2367409,512763,2291371,502047,2262857,494506,2256916,506016,2250183,517128,2243451,527447,2235926,537766,2228006,547688,2219293,557610,2210580,566738,2201075,575469,2216125,601266,2247807,671910,2167413,719932,2121077,658416,2105632,632222,2110780,629841,2115929,627857,2104048,632222,2092563,635794,2083058,638969,2067217,642541,2059296,643732,2050583,644922,2048999,644922,2033554,646907,2018505,647303,2014544,647700,2008208,647303,2002617,647117,1994743,646510,1984842,645716,1996327,646907,2002617,647117,2005039,647303,1994347,687785,1970189,747713,1879497,724297,1886230,662385,1896923,621507,1904447,625078,1893754,619919,1883061,614363,1874745,609997,1860884,601663,1854151,596900,1847419,592535,1846627,592138,1840290,586978,1834350,581819,1822469,571103,1815736,564356,1809516,557841,1805439,553244,1799103,545703,1807023,555228,1809516,557841,1811776,560388,1779697,579438,1720292,604044,1673164,523875,1721480,484585,1752767,465931,1748410,452835,1744450,439341,1741282,425847,1738510,412353,1736530,398860,1735737,385366,1734945,371475,1735341,357981,1704451,350441,1644650,325438,1668412,235347,1730193,242094,1760687,250031,1766628,237331,1773361,225028,1781281,213519,1789202,201613,1797915,190500,1807023,179784,1816924,169069,1827221,159544,1812964,135334,1788410,75406,1868804,27781,1907219,76994,1923061,102791,1917516,105172,1912368,107156,1924249,102791,1935734,99219,1945239,96044,1961080,92869,1969001,91281,1977317,89694,1979297,89694,1994347,88106,2009792,87709,2013752,87709,2019693,87709,2031970,88503,2043455,89297,2034346,88503,2038306,72628,2066028,0xe">
                  <v:path o:connectlocs="144727,345181;138000,329598;301414,327664;277508,340220;284360,325005;153605,309141;151815,277532;138615,259909;140882,268363;136276,272477;127210,260059;267249,237312;268730,241290;257698,251496;259104,235511;228587,196576;232526,267749;150261,334758;140972,235918;124474,256445;141567,204162;202503,217325;177563,127459;218465,123664;213614,134453;220107,137876;218167,161984;197492,181553;174428,158859;173458,143085;178981,119944;144993,105593;82311,150097;50562,221021;60302,300354;107741,360710;180312,389213;258758,375445;316681,325211;341590,250864;324042,173540;271101,117947;195332,96663;232510,74113;345828,157986;365384,275572;291325,387353;151834,411093;25875,279069;59112,136553;364016,37650;343326,66892;364312,100300;404134,89363;407842,54689;400878,22222;416891,34895;418668,100821;376029,121357;341250,107071;307954,61014;367205,17411" o:connectangles="0,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KSO_Shape" o:spid="_x0000_s1026" o:spt="100" style="position:absolute;left:787699;top:8956273;height:431663;width:561818;v-text-anchor:middle;" fillcolor="#404040 [2429]" filled="t" stroked="f" coordsize="1303338,1001713" o:gfxdata="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SRvQ74A&#10;AADcAAAADwAAAAAAAAABACAAAAAiAAAAZHJzL2Rvd25yZXYueG1sUEsBAhQAFAAAAAgAh07iQDMv&#10;BZ47AAAAOQAAABAAAAAAAAAAAQAgAAAADQEAAGRycy9zaGFwZXhtbC54bWxQSwUGAAAAAAYABgBb&#10;AQAAtwMAAAAA&#10;" path="m1153319,750888l1153319,801159,1203061,801159,1203061,750888,1153319,750888xm1053042,750888l1053042,801159,1103049,801159,1103049,750888,1053042,750888xm952501,750888l952501,801159,1002771,801159,1002771,750888,952501,750888xm852223,750888l852223,801159,902494,801159,902494,750888,852223,750888xm751946,750888l751946,801159,802217,801159,802217,750888,751946,750888xm852223,350044l852223,700882,1253332,700882,1253332,350044,852223,350044xm701940,350044l701940,700882,802217,700882,802217,350044,701940,350044xm1153319,249767l1153319,299773,1203061,299773,1203061,249767,1153319,249767xm1053042,249767l1053042,299773,1103049,299773,1103049,249767,1053042,249767xm952501,249767l952501,299773,1002771,299773,1002771,249767,952501,249767xm852223,249767l852223,299773,902494,299773,902494,249767,852223,249767xm751946,249767l751946,299773,802217,299773,802217,249767,751946,249767xm0,149225l794,149754,2646,151342,6615,153988,12700,157163,20902,160867,25929,162983,31750,165100,38365,167481,45509,169863,53711,171979,62707,174361,72761,176477,83079,179123,94986,181504,107686,183356,121444,185738,136261,187854,152400,189706,169069,191823,187325,193146,206904,194733,227807,196056,249767,197115,272786,198173,297392,198967,323586,199231,351102,199496,378355,199231,404548,198967,429419,198173,452438,197115,474398,196056,495036,194733,514350,193146,532607,191823,549805,189706,565680,187854,580496,185738,594255,183356,606955,181504,618596,179123,629444,176477,639234,174361,648230,171979,656432,169863,663840,167481,670455,165100,676011,162983,681303,160867,689505,157163,695325,153988,699294,151342,701411,149754,701940,149225,701940,199496,1253332,199496,1258624,199761,1263386,200554,1268413,201613,1272911,203465,1277144,205317,1281378,207963,1285082,210873,1288786,214313,1291961,217752,1294872,221721,1297517,225690,1299634,229923,1301222,234950,1302544,239448,1303074,244475,1303338,249767,1303338,801159,1303074,806186,1302544,811213,1301222,815976,1299634,820473,1297517,824707,1294872,829205,1291961,832909,1288786,836613,1285082,839788,1281378,842434,1277144,845080,1272911,847461,1268413,848784,1263386,850371,1258624,851165,1253332,851165,701940,851165,701940,951442,701411,951971,699294,953559,695325,956205,689505,959380,681303,963084,676011,964936,670455,967317,663840,969699,656432,971815,648230,974196,639234,976578,629444,978694,618596,981340,606955,983721,594255,985574,580496,987955,565680,989807,549805,991924,532607,993776,514350,995628,495036,996951,474398,998538,452438,999596,429419,1000390,404548,1000919,378355,1001713,351102,1001713,323586,1001713,297392,1000919,272786,1000390,249767,999596,227807,998538,206904,996951,187325,995628,169069,993776,152400,991924,136261,989807,121444,987955,107686,985574,94986,983721,83079,981340,72761,978694,62707,976578,53711,974196,45509,971815,38365,969699,31750,967317,25929,964936,20902,963084,12700,959380,6615,956205,2646,953559,794,951971,0,951442,0,149225xm350970,31001l340655,31264,330605,31789,321083,32577,311826,33891,303098,35204,294635,36781,286965,38882,279824,41247,273476,43349,267658,46239,262632,49129,258401,52018,256814,53595,254962,54908,253640,56747,252847,58324,251524,60163,250995,61739,250731,63578,250466,65154,250731,66993,250995,68570,251524,70409,252847,71985,253640,73824,254962,75401,256814,77240,258401,78553,262632,81706,267658,84596,273476,86960,279824,89325,286965,91689,294635,93528,303098,95367,311826,96681,321083,97732,330605,98783,340655,99308,350970,99571,361020,99308,370806,98783,380592,97732,389849,96681,398577,95367,406776,93528,414711,91689,421852,89325,428199,86960,434018,84596,438779,81706,443010,78553,444862,77240,446449,75401,448035,73824,449093,71985,449887,70409,450680,68570,450945,66993,451209,65154,450945,63578,450680,61739,449887,60163,449093,58324,448035,56747,446449,54908,444862,53595,443010,52018,438779,49129,434018,46239,428199,43349,421852,41247,414711,38882,406776,36781,398577,35204,389849,33891,380592,32577,370806,31789,361020,31264,350970,31001xm332721,0l350970,0,368955,0,386675,263,404396,788,421323,1313,438514,2364,455177,3415,471310,4466,487444,5780,502784,7356,517859,8932,532670,10771,546952,12873,560705,14712,573930,17077,586625,19178,599056,21806,610428,24433,621537,27323,631852,29687,641902,32840,650894,35993,659093,39145,667028,42298,674169,45713,680252,49129,685806,52544,690567,55959,694534,59637,696121,61214,697443,63315,699030,65154,699824,66993,700617,68833,701146,70934,701411,72511,701675,74612,701411,76451,701146,78553,700617,80392,699824,82231,699030,84333,697443,85909,696121,88011,694534,89587,690567,93265,685806,96681,680252,100359,674169,103774,667028,106927,659093,110342,650894,113495,641902,116385,631852,119275,621537,122165,610428,124792,599056,127419,586625,129784,573930,132148,560705,134513,546952,136352,532670,138453,517859,140292,502784,141869,487444,143445,471310,144759,455177,146072,438514,146860,421323,147649,404396,148437,386675,148962,368955,149225,350970,149225,332721,149225,315000,148962,297280,148437,280088,147649,262897,146860,246499,146072,230101,144759,214232,143445,198892,141869,183552,140292,168741,138453,154723,136352,140706,134513,127746,132148,114786,129784,102884,127419,91247,124792,80139,122165,69824,119275,60038,116385,51046,113495,42318,110342,34648,106927,27507,103774,21159,100359,15869,96681,11109,93265,7141,89587,5554,88011,4232,85909,2910,84333,1852,82231,1058,80392,265,78553,0,76451,0,74612,0,72511,265,70934,1058,68833,1852,66993,2910,65154,4232,63315,5554,61214,7141,59637,11109,55959,15869,52544,21159,49129,27507,45713,34648,42298,42318,39145,51046,35993,60038,32840,69824,29687,80139,27323,91247,24433,102884,21806,114786,19178,127746,17077,140706,14712,154723,12873,168741,10771,183552,8932,198892,7356,214232,5780,230101,4466,246499,3415,262897,2364,280088,1313,297280,788,315000,263,332721,0xe">
                  <v:path o:connectlocs="663471,504453;631798,472800;473765,472800;789664,441313;442258,220406;663471,188753;631798,157267;473765,157267;1666,95293;28672,106955;76515,116950;157366,124114;270556,124780;356408,118283;408418,108287;438091,96959;795999,126279;814002,137108;821170,157267;815836,522113;799166,534441;440591,600413;413586,611908;365742,622071;285059,629401;171869,629900;85851,623237;33840,613407;4167,602079;208298,20016;172304,27294;159306,36723;158473,44333;168638,53266;202299,61537;245625,60875;276453,51446;283951,43175;282285,35730;265788,25971;227461,19685;265455,826;335609,6781;391600,17204;428594,30934;440925,42182;441425,50619;432093,60875;398099,75102;344608,85854;276286,92471;198466,93794;125312,89328;64822,80230;21830,67327;2666,54093;0,45656;4499,37550;32161,22663;80486,10752;144975,2812" o:connectangles="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KSO_Shape" o:spid="_x0000_s1026" o:spt="100" style="position:absolute;left:3541207;top:7855134;height:706604;width:376856;v-text-anchor:middle;" fillcolor="#404040 [2429]" filled="t" stroked="f" coordsize="2938,5511" o:gfxdata="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SG88W/&#10;AAAA3AAAAA8AAAAAAAAAAQAgAAAAIgAAAGRycy9kb3ducmV2LnhtbFBLAQIUABQAAAAIAIdO4kAz&#10;LwWeOwAAADkAAAAQAAAAAAAAAAEAIAAAAA4BAABkcnMvc2hhcGV4bWwueG1sUEsFBgAAAAAGAAYA&#10;WwEAALgDAAAAAA==&#10;" path="m2479,0l458,0,435,1,412,3,389,7,366,11,345,16,322,22,301,29,281,37,260,46,240,56,221,67,203,80,184,93,167,106,150,120,135,135,119,152,104,169,91,186,78,203,66,223,55,242,45,261,35,281,27,303,20,324,14,345,9,368,5,390,2,413,0,437,0,460,0,5052,0,5076,2,5099,5,5122,9,5144,14,5167,20,5189,27,5210,35,5230,45,5251,55,5271,66,5290,78,5309,91,5327,104,5344,119,5360,135,5377,150,5392,167,5406,184,5420,203,5433,221,5445,240,5456,260,5466,281,5475,301,5484,322,5491,345,5497,366,5502,389,5506,412,5509,435,5511,458,5511,2479,5511,2502,5511,2525,5509,2549,5506,2571,5502,2593,5497,2615,5491,2636,5484,2657,5475,2677,5466,2698,5456,2716,5445,2735,5433,2754,5420,2771,5406,2787,5392,2803,5377,2818,5360,2833,5344,2847,5327,2859,5309,2871,5290,2882,5271,2892,5251,2902,5230,2910,5210,2918,5189,2924,5167,2929,5144,2933,5122,2936,5099,2937,5076,2938,5052,2938,460,2937,437,2936,413,2933,390,2929,368,2924,345,2918,324,2910,303,2902,281,2892,261,2882,242,2871,223,2859,203,2847,186,2833,169,2818,152,2803,135,2787,120,2771,106,2754,93,2735,80,2716,67,2698,56,2677,46,2657,37,2636,29,2615,22,2593,16,2571,11,2549,7,2525,3,2502,1,2479,0xm1194,369l1744,369,1753,369,1763,370,1772,373,1780,376,1788,379,1796,384,1803,389,1809,395,1815,401,1820,408,1825,416,1828,424,1833,433,1835,442,1836,451,1837,460,1836,469,1835,478,1833,487,1828,495,1825,504,1820,512,1815,519,1809,525,1803,531,1796,536,1788,541,1780,545,1772,548,1763,550,1753,551,1744,552,1194,552,1184,551,1175,550,1166,548,1158,545,1150,541,1142,536,1135,531,1129,525,1123,519,1117,512,1112,504,1108,495,1105,487,1103,478,1102,469,1101,460,1102,451,1103,442,1105,433,1108,424,1112,416,1117,408,1123,401,1129,395,1135,389,1142,384,1150,379,1158,376,1166,373,1175,370,1184,369,1194,369xm1468,5328l1468,5328,1454,5328,1441,5327,1427,5325,1414,5322,1399,5319,1387,5316,1374,5312,1362,5307,1350,5300,1338,5294,1325,5288,1314,5281,1304,5273,1294,5265,1284,5257,1274,5248,1265,5238,1256,5227,1248,5217,1240,5206,1233,5195,1227,5184,1221,5172,1215,5159,1210,5147,1206,5134,1202,5121,1199,5108,1197,5095,1195,5080,1194,5066,1194,5052,1194,5038,1195,5025,1197,5010,1199,4997,1202,4983,1206,4970,1210,4958,1215,4945,1221,4932,1227,4921,1233,4909,1240,4898,1248,4888,1256,4876,1265,4867,1274,4857,1284,4848,1294,4840,1304,4832,1314,4824,1325,4817,1338,4810,1350,4803,1362,4798,1374,4793,1387,4789,1399,4785,1414,4782,1427,4780,1441,4778,1454,4777,1468,4777,1483,4777,1497,4778,1511,4780,1524,4782,1537,4785,1551,4789,1564,4793,1576,4798,1588,4803,1600,4810,1611,4817,1623,4824,1634,4832,1644,4840,1654,4848,1664,4857,1673,4867,1681,4876,1690,4888,1698,4898,1705,4909,1711,4921,1717,4932,1723,4945,1728,4958,1732,4970,1736,4983,1739,4997,1741,5010,1743,5025,1744,5038,1744,5052,1744,5066,1743,5080,1741,5095,1739,5108,1736,5121,1732,5134,1728,5147,1723,5159,1717,5172,1711,5184,1705,5195,1698,5206,1690,5217,1681,5227,1673,5238,1664,5248,1654,5257,1644,5265,1634,5273,1623,5281,1611,5288,1600,5294,1588,5300,1576,5307,1564,5312,1551,5316,1537,5319,1524,5322,1511,5325,1497,5327,1483,5328,1468,5328xm2755,4593l183,4593,183,919,2755,919,2755,4593xe">
                  <v:path o:connectlocs="17250333,310285;11529766,2038778;6651803,5318570;2926726,9883609;620824,15290777;0,223909998;620824,229007009;2926726,234458412;6651803,238979216;11529766,242259008;17250333,244031865;110951768,244253424;116894112,243056774;122126869,240220229;126250992,236098308;129044704,230912827;130241972,224973815;130064575,17285192;128246482,11567739;124964962,6736778;120441664,2969506;114987257,709168;52948268,16354465;78934528,16664750;80708368,18082959;81462208,20387660;80930146,22337841;79289322,23977736;52948268,24465217;50997031,23977736;49311953,22337841;48824144,20387660;49533603,18082959;51351824,16664750;65098859,236142671;61506926,235610827;58269659,234059529;55697597,231666230;53879505,228652361;52992521,225151011;53081283,222048544;54145536,218591556;56096772,215710648;58757468,213494545;62038989,212076337;65098859,211721816;68779426,212253661;71972312,213804830;74544374,216109531;76406848,219167635;77293832,222713349;77205070,225815816;76140817,229228568;74189580,232153712;71440250,234369815;68158602,235743788;122171122,203566701" o:connectangles="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KSO_Shape" o:spid="_x0000_s1026" o:spt="100" style="position:absolute;left:2495504;top:5863864;height:403646;width:538196;v-text-anchor:middle;" fillcolor="#404040 [2429]" filled="t" stroked="f" coordsize="833225,624687" o:gfxdata="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ivPPbsAAADc&#10;AAAADwAAAAAAAAABACAAAAAiAAAAZHJzL2Rvd25yZXYueG1sUEsBAhQAFAAAAAgAh07iQDMvBZ47&#10;AAAAOQAAABAAAAAAAAAAAQAgAAAACgEAAGRycy9zaGFwZXhtbC54bWxQSwUGAAAAAAYABgBbAQAA&#10;tAMAAAAA&#10;" path="m577329,241699c557445,241699,541325,257819,541325,277703c541325,297587,557445,313707,577329,313707c597213,313707,613333,297587,613333,277703c613333,257819,597213,241699,577329,241699xm424929,241699c405045,241699,388925,257819,388925,277703c388925,297587,405045,313707,424929,313707c444813,313707,460933,297587,460933,277703c460933,257819,444813,241699,424929,241699xm272529,241699c252645,241699,236525,257819,236525,277703c236525,297587,252645,313707,272529,313707c292413,313707,308533,297587,308533,277703c308533,257819,292413,241699,272529,241699xm429066,124c467414,891,505944,5202,543580,13237c786614,65121,903137,249172,789350,401436c710142,507428,538801,568267,362652,552944l243007,624687,211865,519440c-26035,429957,-72481,214611,117966,84077c200623,27423,314022,-2176,429066,124xe">
                  <v:path o:connectlocs="372907,156175;349652,179439;372907,202704;396163,179439;372907,156175;274469,156175;251214,179439;274469,202704;297725,179439;274469,156175;176031,156175;152776,179439;176031,202704;199287,179439;176031,156175;277141,80;351108,8553;509856,259390;234243,357288;156962,403646;136847,335639;76196,54326;277141,80" o:connectangles="0,0,0,0,0,0,0,0,0,0,0,0,0,0,0,0,0,0,0,0,0,0,0"/>
                  <v:fill on="t" focussize="0,0"/>
                  <v:stroke on="f" weight="2pt"/>
                  <v:imagedata o:title=""/>
                  <o:lock v:ext="edit" aspectratio="f"/>
                </v:shape>
                <v:shape id="KSO_Shape" o:spid="_x0000_s1026" o:spt="100" style="position:absolute;left:1747131;top:5805909;height:519556;width:303940;v-text-anchor:middle;" fillcolor="#404040 [2429]" filled="t" stroked="f" coordsize="559792,955625" o:gfxdata="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v89h28AAAA&#10;3AAAAA8AAAAAAAAAAQAgAAAAIgAAAGRycy9kb3ducmV2LnhtbFBLAQIUABQAAAAIAIdO4kAzLwWe&#10;OwAAADkAAAAQAAAAAAAAAAEAIAAAAAsBAABkcnMvc2hhcGV4bWwueG1sUEsFBgAAAAAGAAYAWwEA&#10;ALUDAAAAAA==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  <v:fill on="t" focussize="0,0"/>
                  <v:stroke on="f" weight="2pt"/>
                  <v:imagedata o:title=""/>
                  <o:lock v:ext="edit" aspectratio="f"/>
                  <v:textbox inset="2.54mm,1.27mm,2.54mm,9mm"/>
                </v:shape>
                <v:shape id="KSO_Shape" o:spid="_x0000_s1026" o:spt="100" style="position:absolute;left:745654;top:5786591;height:558192;width:645908;v-text-anchor:middle-center;" fillcolor="#404040 [2429]" filled="t" stroked="f" coordsize="7982857,6899275" o:gfxdata="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ZzU868AAAA&#10;3AAAAA8AAAAAAAAAAQAgAAAAIgAAAGRycy9kb3ducmV2LnhtbFBLAQIUABQAAAAIAIdO4kAzLwWe&#10;OwAAADkAAAAQAAAAAAAAAAEAIAAAAAsBAABkcnMvc2hhcGV4bWwueG1sUEsFBgAAAAAGAAYAWwEA&#10;ALUDAAAAAA==&#10;" path="m2269670,6268368l2336823,6390458,2508133,6390458,2317253,6806763,1979228,6826333,2269670,6268368xm5790905,6247025l6201876,6899275,5936793,6899275,5643877,6390458,5711739,6390458,5790905,6247025xm2645991,6089794l5470791,6089794,5643877,6390458,2508133,6390458,2645991,6089794xm2786760,5274993l2845640,5391504,2966164,5391504,2645991,6089794,2469364,6089794,2415490,5988234,2786760,5274993xm5176067,5271217l5641338,6009648,5597878,6089794,5470791,6089794,5068801,5391504,5107741,5391504,5176067,5271217xm3077919,5147770l4928488,5147770,5068801,5391504,2966164,5391504,3077919,5147770xm4681978,4487050l5052716,5075447,5013450,5147770,4928488,5147770,4592045,4563342,4637174,4563342,4681978,4487050xm3227655,4427996l3316207,4563342,3345885,4563342,3077919,5147770,2921251,5147770,2889035,5078514,3227655,4427996xm6909955,3670153l7210879,3674318,5790905,6247025,5641338,6009648,6909955,3670153xm5823843,3655120l6091941,3658831,5176067,5271217,5052716,5075447,5823843,3655120xm1960507,3639999l2219883,3639999,2889035,5078514,2786760,5274993,1960507,3639999xm823985,3639999l1169826,3639999,2415490,5988234,2269670,6268368,823985,3639999xm7147462,3519004l7982857,3522966,7982857,3685004,7210879,3674318,7219510,3658680,7147462,3519004xm6075690,3513921l6844742,3517569,6916177,3658680,6909955,3670153,6091941,3658831,6125375,3599970,6075690,3513921xm5138146,3509475l5822338,3512720,5862961,3583069,5823843,3655120,5175803,3646150,5202922,3599970,5138146,3509475xm2230189,3492304l2729612,3510026,2674848,3583069,2712096,3639999,2219883,3639999,2184712,3564388,2230189,3492304xm1185108,3455220l1972707,3483168,1922297,3564388,1960507,3639999,1169826,3639999,1129717,3564388,1185108,3455220xm0,3413167l828156,3442553,772121,3545708,823985,3639999,35582,3639999,0,3413167xm3432477,2676627l4449381,2676627,4239550,3036002,4353411,3148083,4595876,2751902,5138146,3509475,4712785,3507458,4731466,3639999,5175803,3646150,4681978,4487050,4409452,4054525,4353411,4148816,4592045,4563342,3345885,4563342,3467429,4298259,3354457,4184398,3227655,4427996,2712096,3639999,3164985,3639999,3183665,3526138,2729612,3510026,3283413,2771384,3486999,3148083,3638221,3055571,3432477,2676627xm3114402,2090791l3432477,2676627,3354457,2676627,3283413,2771384,3007320,2260521,3114402,2090791xm2878960,2023013l3007320,2260521,2230189,3492304,1972707,3483168,2878960,2023013xm4855540,1981007l4937839,1981007,5000867,2090154,4595876,2751902,4541994,2676627,4449381,2676627,4855540,1981007xm5130905,1877674l6075690,3513921,5822338,3512720,5000867,2090154,5130905,1877674xm3034222,1772854l4977076,1772854,4855540,1981007,3183665,1981007,3114402,2090791,2984915,1852298,3034222,1772854xm2541471,1035553l2984915,1852298,2878960,2023013,2380121,1099999,2412434,1036315,2541471,1035553xm5579198,1017634l5614533,1087435,5130905,1877674,5070381,1772854,4977076,1772854,5417476,1018588,5579198,1017634xm2240744,842107l2380121,1099999,1185108,3455220,828156,3442553,2240744,842107xm5765748,840354l7147462,3519004,6844742,3517569,5614533,1087435,5765748,840354xm2378642,735650l5582678,735650,5417476,1018588,2541471,1035553,2378642,735650xm5824711,321124l6049765,376276,5765748,840354,5711739,735650,5582678,735650,5824711,321124xm1979228,0l2378642,735650,2298573,735650,2240744,842107,1846686,112972,1979228,0xe">
                  <v:fill on="t" focussize="0,0"/>
                  <v:stroke on="f"/>
                  <v:imagedata o:title=""/>
                  <o:lock v:ext="edit" aspectratio="f"/>
                </v:shape>
                <v:shape id="KSO_Shape" o:spid="_x0000_s1026" o:spt="100" style="position:absolute;left:3347789;top:5870304;height:390766;width:664192;v-text-anchor:middle;" fillcolor="#404040 [2429]" filled="t" stroked="f" coordsize="6649,3908" o:gfxdata="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irnCLsAAADc&#10;AAAADwAAAAAAAAABACAAAAAiAAAAZHJzL2Rvd25yZXYueG1sUEsBAhQAFAAAAAgAh07iQDMvBZ47&#10;AAAAOQAAABAAAAAAAAAAAQAgAAAACgEAAGRycy9zaGFwZXhtbC54bWxQSwUGAAAAAAYABgBbAQAA&#10;tAMAAAAA&#10;" path="m6649,1054l3324,0,0,1054,1706,1594,1398,3223,3324,3908,5251,3223,4943,1594,6649,1054xe">
                  <v:path o:connectlocs="190297151,30206371;95134290,0;0,30206371;48826453,45682125;40011349,92367263;95134290,111998555;150285801,92367263;141470698,45682125;190297151,30206371" o:connectangles="0,0,0,0,0,0,0,0,0"/>
                  <v:fill on="t" focussize="0,0"/>
                  <v:stroke on="f"/>
                  <v:imagedata o:title=""/>
                  <o:lock v:ext="edit" aspectratio="f"/>
                </v:shape>
                <v:shape id="KSO_Shape" o:spid="_x0000_s1026" o:spt="100" style="position:absolute;left:4330351;top:5857425;height:416524;width:673622;v-text-anchor:middle;" fillcolor="#404040 [2429]" filled="t" stroked="f" coordsize="2063518,1276454" o:gfxdata="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ImS+mugAAANwA&#10;AAAPAAAAAAAAAAEAIAAAACIAAABkcnMvZG93bnJldi54bWxQSwECFAAUAAAACACHTuJAMy8FnjsA&#10;AAA5AAAAEAAAAAAAAAABACAAAAAJAQAAZHJzL3NoYXBleG1sLnhtbFBLBQYAAAAABgAGAFsBAACz&#10;AwAAAAA=&#10;" path="m1631470,557485c1479172,557485,1355710,680947,1355710,833245c1355710,985543,1479172,1109005,1631470,1109005c1783768,1109005,1907230,985543,1907230,833245c1907230,680947,1783768,557485,1631470,557485xm1596087,400771l1666853,400771,1682233,488008c1729134,494904,1774137,511284,1814498,536149l1882355,479207,1936564,524695,1892271,601408c1923766,636838,1947711,678313,1962647,723304l2051230,723302,2063518,792992,1980277,823287c1981630,870672,1973314,917837,1955836,961902l2023695,1018840,1988313,1080125,1905073,1049826c1875651,1086995,1838963,1117779,1797250,1140300l1812635,1227537,1746136,1251740,1701847,1175024c1655416,1184585,1607524,1184585,1561093,1175024l1516804,1251740,1450306,1227537,1465691,1140300c1423978,1117779,1387290,1086995,1357868,1049826l1274628,1080125,1239245,1018840,1307105,961902c1289627,917837,1281310,870672,1282663,823287l1199422,792992,1211710,723302,1300293,723304c1315229,678313,1339174,636838,1370670,601408l1326376,524695,1380586,479207,1448443,536149c1488803,511284,1533807,494905,1580707,488008l1596087,400771xm648072,235071c419625,235071,234432,420264,234432,648711c234432,877158,419625,1062352,648072,1062352c876519,1062352,1061712,877158,1061712,648711c1061712,420264,876519,235071,648072,235071xm594998,0l701146,0,724216,130856c794567,141200,862072,165770,922614,203067l1024399,117654,1105713,185886,1039273,300956c1086516,354101,1122434,416314,1144837,483799l1277712,483796,1296144,588332,1171283,633774c1173312,704852,1160838,775599,1134620,841697l1236410,927104,1183336,1019032,1058476,973583c1014343,1029336,959312,1075513,896742,1109294l919819,1240149,820071,1276454,753637,1161380c683991,1175721,612153,1175721,542507,1161380l476073,1276454,376326,1240149,399403,1109294c336833,1075513,281802,1029336,237669,973583l112809,1019032,59735,927104,161524,841697c135307,775599,122832,704852,124862,633774l0,588332,18432,483796,151306,483799c173710,416314,209628,354100,256871,300956l190431,185886,271746,117654,373531,203067c434072,165770,501577,141200,571928,130856l594998,0xe">
                  <v:path o:connectlocs="348204,213670;489859,213670;409944,102770;432070,125141;483470,122883;486017,154220;526844,185477;508620,211117;519772,261263;489305,269208;465562,314779;437107,301313;389580,320986;376452,292409;327379,276978;335721,246662;308063,203348;333971,185478;340670,134548;372022,137485;409944,102770;60212,166349;272693,166349;152821,0;186009,33555;263109,30169;266930,77174;328171,124061;300836,162519;317563,237739;271862,249657;236249,318013;193566,297815;122275,327323;102583,284458;28974,261312;41486,215838;0,150867;38862,124061;48910,47667;95939,52072;152821,0" o:connectangles="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  <v:textbox inset="39.4838582677165pt,45.3271653543307pt,39.4838582677165pt,48.4051968503937pt"/>
                </v:shape>
                <v:shape id="KSO_Shape" o:spid="_x0000_s1026" o:spt="100" style="position:absolute;left:6180010;top:5897037;height:527444;width:509862;v-text-anchor:middle;" fillcolor="#404040 [2429]" filled="t" stroked="f" coordsize="1119349,1157433" o:gfxdata="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0FJ0q5AAAA3AAA&#10;AA8AAAAAAAAAAQAgAAAAIgAAAGRycy9kb3ducmV2LnhtbFBLAQIUABQAAAAIAIdO4kAzLwWeOwAA&#10;ADkAAAAQAAAAAAAAAAEAIAAAAAgBAABkcnMvc2hhcGV4bWwueG1sUEsFBgAAAAAGAAYAWwEAALID&#10;AAAAAA==&#10;" path="m135620,818456c71450,948523,57484,1054732,108323,1103729c164989,1158341,289713,1129874,437069,1040437c307239,1007168,198946,926245,135620,818456xm582086,345816c490772,345817,434615,407693,413811,495363l750361,495364c729557,407692,673401,345816,582086,345816xm954622,129c1007406,-1466,1051113,11645,1081775,41196c1101805,60500,1115030,85625,1119349,116033c1112931,103633,1104158,92219,1093494,81508c1010899,-1451,882017,28786,737350,130602c943277,190863,1091569,370605,1091569,582598l1085273,640757,755888,640756,719073,640757,408284,640757c424002,743453,484447,819382,582086,819383c648673,819382,697960,784070,725617,727992l1064773,727992c1000780,921122,807116,1060320,578539,1060320c541437,1060319,505255,1056652,470646,1048435c288189,1159820,124174,1191927,45670,1116267c-38972,1034693,-2092,849162,124297,645271c126384,641564,128546,637931,130887,634433c140131,616742,151256,599735,163296,582889c171413,570408,179765,558285,189707,547372c207410,520542,227598,494496,249351,468810c261501,453873,274484,439223,288439,424719c304701,403895,322841,384213,341644,364703c392793,311630,445389,263415,498166,220924c310657,309270,183697,431706,65845,579499c67312,317087,296312,104878,578538,104878l651994,111773c764896,41979,871117,2651,954622,129xe">
                  <v:fill on="t" focussize="0,0"/>
                  <v:stroke on="f" weight="1pt"/>
                  <v:imagedata o:title=""/>
                  <o:lock v:ext="edit" aspectratio="f"/>
                </v:shape>
                <v:shape id="KSO_Shape" o:spid="_x0000_s1026" o:spt="100" style="position:absolute;left:5422537;top:5740504;height:685364;width:373524;v-text-anchor:middle;" fillcolor="#404040 [2429]" filled="t" stroked="f" coordsize="295357,542708" o:gfxdata="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6KX3L4A&#10;AADcAAAADwAAAAAAAAABACAAAAAiAAAAZHJzL2Rvd25yZXYueG1sUEsBAhQAFAAAAAgAh07iQDMv&#10;BZ47AAAAOQAAABAAAAAAAAAAAQAgAAAADQEAAGRycy9zaGFwZXhtbC54bWxQSwUGAAAAAAYABgBb&#10;AQAAtwMAAAAA&#10;" path="m177304,24c182739,399,186817,5239,186412,10835l184551,36577,184643,37055c203862,95297,336870,157205,282314,290947c286335,244456,286797,167363,185344,110527l179298,109227,177376,135804,178593,142124c197812,200366,330821,262274,276264,396015c280285,349525,280747,272432,179294,215596l171724,213968,156397,425949c156195,428747,154910,431203,152997,432914l152890,432951,153452,434141c162337,462311,145658,499757,111759,523344c73017,550300,26454,548947,7758,520321c-10938,491696,5312,446638,44054,419682c63425,406204,84751,399803,103571,400350c112981,400623,121765,402634,129365,406365l137640,411821,166732,9476c167136,3881,171870,-352,177304,24xe">
                  <v:path o:connectlocs="224227,30;235746,13683;233392,46191;233509,46795;357029,367425;234395,139580;226749,137938;224319,171501;225858,179482;349377,500111;226744,272267;217171,270211;197787,537913;193488,546709;193352,546756;194063,548259;141336,660909;9811,657092;55713,529999;130981,505585;163601,513181;174066,520072;210858,11966;224227,30" o:connectangles="0,0,0,0,0,0,0,0,0,0,0,0,0,0,0,0,0,0,0,0,0,0,0,0"/>
                  <v:fill on="t" focussize="0,0"/>
                  <v:stroke on="f" weight="2pt"/>
                  <v:imagedata o:title=""/>
                  <o:lock v:ext="edit" aspectratio="f"/>
                </v:shape>
                <v:shape id="KSO_Shape" o:spid="_x0000_s1026" o:spt="100" style="position:absolute;left:4498380;top:3800071;height:527444;width:337564;v-text-anchor:middle;" fillcolor="#404040 [2429]" filled="t" stroked="f" coordsize="1978606,3092264" o:gfxdata="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mIDEvQAA&#10;ANwAAAAPAAAAAAAAAAEAIAAAACIAAABkcnMvZG93bnJldi54bWxQSwECFAAUAAAACACHTuJAMy8F&#10;njsAAAA5AAAAEAAAAAAAAAABACAAAAAMAQAAZHJzL3NoYXBleG1sLnhtbFBLBQYAAAAABgAGAFsB&#10;AAC2AwAAAAA=&#10;" path="m608252,0c675547,0,697978,44800,720410,112000c787705,291200,832568,492800,877432,672000c899864,761601,877432,806401,832568,828801c742842,896001,653115,940801,563388,985601c563388,1388801,675547,1747202,1079317,2172802c1169044,2105602,1270188,2055228,1337349,2010428c1404510,1965628,1454947,1993602,1505519,2038402c1640109,2172802,1797131,2307202,1931721,2464003c1976584,2508803,1999016,2576003,1954153,2620803c1864426,2755203,1797131,2867203,1707404,3001603c1640109,3113603,1572814,3113603,1483087,3046403c496093,2329602,-42267,1568002,2596,179200c2596,89600,25028,44800,159618,44800c294208,22400,451230,0,608252,0xe">
                  <v:path o:connectlocs="103772,0;122906,19103;149696,114622;142041,141367;96117,168112;184139,370612;228161,342916;256852,347687;329565,420282;333392,447027;291295,511980;253024,519621;442,30565;27231,7641;103772,0" o:connectangles="0,0,0,0,0,0,0,0,0,0,0,0,0,0,0"/>
                  <v:fill on="t" focussize="0,0"/>
                  <v:stroke on="f" weight="2pt"/>
                  <v:imagedata o:title=""/>
                  <o:lock v:ext="edit" aspectratio="f"/>
                </v:shape>
                <v:shape id="KSO_Shape" o:spid="_x0000_s1026" o:spt="100" style="position:absolute;left:3416163;top:3849299;height:428988;width:527444;v-text-anchor:middle;" fillcolor="#404040 [2429]" filled="t" stroked="f" coordsize="684048,556307" o:gfxdata="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0tD+O8AAAA&#10;3AAAAA8AAAAAAAAAAQAgAAAAIgAAAGRycy9kb3ducmV2LnhtbFBLAQIUABQAAAAIAIdO4kAzLwWe&#10;OwAAADkAAAAQAAAAAAAAAAEAIAAAAAsBAABkcnMvc2hhcGV4bWwueG1sUEsFBgAAAAAGAAYAWwEA&#10;ALUDAAAAAA==&#10;" path="m222901,383453c218315,383977,213613,385281,209039,387420c190739,395979,181407,414680,188193,429191c194980,443702,215317,448527,233616,439969c251915,431410,261248,412709,254461,398198c249371,387315,236659,381879,222901,383453xm284035,369073c281538,368297,278657,368441,275985,369691c270641,372190,268154,378164,270432,383034c272710,387904,278888,389825,284233,387325c289577,384826,292063,378852,289785,373982c288647,371547,286533,369850,284035,369073xm266604,297070c319078,300338,362309,335548,367763,383070c373996,437381,328527,487207,266205,494360c203883,501513,148308,463284,142074,408972c135841,354661,181310,304835,243632,297682c251423,296788,259108,296603,266604,297070xm297042,252387c283618,252176,269820,252839,255793,254449c143583,267328,59288,335880,67516,407566c75743,479252,173377,526925,285587,514046c397797,501168,482091,432615,473864,360929c466665,298204,391015,253864,297042,252387xm509416,97868c544841,99182,588107,127580,590257,183051c592352,199448,588214,215684,579852,229407l580228,229581c580244,229743,580186,229872,580126,230000l578707,232024c578590,232839,578192,233485,577787,234126l577385,233908c572286,241165,563167,244302,554750,241632l548315,238643c539522,233101,536249,221620,540834,211750l541088,211402,541243,211474c549302,193084,546794,175359,541863,165391c534763,151042,514479,135118,480142,145181l480025,144483c471706,144624,464282,140887,461009,134412l458966,128175c457496,119354,463572,110158,473636,106144l473571,105761c485121,99922,497817,97438,509416,97868xm286518,82088c376738,91976,317665,163994,337363,184000c387081,179119,437510,146098,486517,169358c533076,203014,494312,233925,501054,264835c649340,323962,585744,409170,562675,436725c354965,648778,45454,533772,10807,435328c-41075,330306,100878,89491,286518,82088xm489068,0c596753,0,684048,87296,684048,194980c684048,216847,680448,237874,672966,257215l672379,257003c668967,265617,657523,269364,645725,265916l637884,262819c627530,257587,621785,247890,624308,239644l623975,239524c629260,225659,631774,210613,631774,194980c631774,116165,567883,52274,489068,52274l469942,54202,469951,54239c469861,54366,469744,54397,469627,54427c460634,56697,450861,49439,446718,37636l444619,29323c442667,16995,447797,5987,456757,3699l456661,3267c467135,923,477994,0,489068,0xe">
                  <v:fill on="t" focussize="0,0"/>
                  <v:stroke on="f" weight="2pt"/>
                  <v:imagedata o:title=""/>
                  <o:lock v:ext="edit" aspectratio="f"/>
                </v:shape>
                <v:shape id="KSO_Shape" o:spid="_x0000_s1026" o:spt="100" style="position:absolute;left:2515385;top:3845783;height:436020;width:498434;v-text-anchor:middle-center;" fillcolor="#404040 [2429]" filled="t" stroked="f" coordsize="3622,3165" o:gfxdata="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pm0bb4A&#10;AADcAAAADwAAAAAAAAABACAAAAAiAAAAZHJzL2Rvd25yZXYueG1sUEsBAhQAFAAAAAgAh07iQDMv&#10;BZ47AAAAOQAAABAAAAAAAAAAAQAgAAAADQEAAGRycy9zaGFwZXhtbC54bWxQSwUGAAAAAAYABgBb&#10;AQAAtwMAAAAA&#10;" path="m3233,3165c1864,3165,1864,3165,1864,3165c1743,3165,1743,3165,1743,3165c373,3165,373,3165,373,3165c167,3165,0,2953,0,2747c0,980,0,980,0,980c0,774,167,607,373,607c626,607,626,607,626,607c729,332,729,332,729,332c798,139,1014,0,1220,0c2370,0,2370,0,2370,0c2576,0,2792,139,2860,332c2963,607,2963,607,2963,607c3233,607,3233,607,3233,607c3439,607,3622,789,3622,996c3622,2747,3622,2747,3622,2747c3622,2953,3439,3165,3233,3165xm1803,750c1022,782,743,1407,743,1770c743,2128,835,2832,1803,2861c2772,2832,2864,2128,2864,1770c2864,1407,2585,782,1803,750xm1805,2642c1348,2642,977,2271,977,1813c977,1356,1348,985,1805,985c2263,985,2634,1356,2634,1813c2634,2271,2263,2642,1805,2642xe">
                  <v:path o:connectlocs="221148918,216774678;127504288,216774678;119227559,216774678;25514536,216774678;0,188145316;0,67121318;25514536,41574128;42820599,41574128;49866243,22739028;83452466,0;162116552,0;195634381,22739028;202679888,41574128;221148918,41574128;247757890,68217223;247757890,188145316;221148918,216774678;123331727,51368390;50823892,121229402;123331727,195953311;195907956,121229402;123331727,51368390;123468514,180953810;66830338,124174500;123468514,67463797;180175083,124174500;123468514,180953810" o:connectangles="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KSO_Shape" o:spid="_x0000_s1026" o:spt="100" style="position:absolute;left:1635379;top:3851497;height:424593;width:527445;v-text-anchor:middle;" fillcolor="#404040 [2429]" filled="t" stroked="f" coordsize="4940,3973" o:gfxdata="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SWjXm5AAAA3AAA&#10;AA8AAAAAAAAAAQAgAAAAIgAAAGRycy9kb3ducmV2LnhtbFBLAQIUABQAAAAIAIdO4kAzLwWeOwAA&#10;ADkAAAAQAAAAAAAAAAEAIAAAAAgBAABkcnMvc2hhcGV4bWwueG1sUEsFBgAAAAAGAAYAWwEAALID&#10;AAAAAA==&#10;" path="m2470,681l2470,681,2419,619,2368,562,2315,507,2264,455,2211,407,2158,362,2106,320,2053,281,2000,244,1946,211,1894,182,1840,154,1787,128,1733,106,1680,86,1628,68,1575,52,1522,38,1469,27,1417,19,1365,11,1314,6,1264,3,1212,0,1163,0,1113,2,1064,5,1016,9,968,15,920,21,875,30,828,38,784,48,740,59,697,71,654,84,614,96,573,111,534,124,496,139,423,169,355,200,292,232,234,263,181,292,135,319,95,345,61,367,16,399,0,411,0,3702,16,3690,61,3658,95,3636,135,3612,181,3583,234,3554,292,3523,355,3493,423,3461,496,3431,534,3417,573,3402,614,3388,654,3375,697,3363,740,3350,784,3339,828,3330,875,3321,920,3312,968,3306,1016,3300,1064,3296,1113,3294,1163,3292,1212,3293,1264,3294,1314,3298,1365,3303,1417,3310,1469,3320,1522,3331,1575,3344,1628,3359,1680,3377,1733,3397,1787,3420,1840,3445,1894,3473,1946,3504,2000,3537,2053,3572,2106,3612,2158,3653,2211,3699,2264,3746,2315,3798,2368,3853,2419,3911,2470,3973,2521,3911,2573,3853,2624,3798,2676,3746,2728,3699,2781,3653,2834,3612,2886,3572,2940,3537,2993,3504,3047,3473,3100,3445,3154,3420,3206,3397,3259,3377,3313,3359,3366,3344,3418,3331,3470,3320,3523,3310,3574,3303,3626,3298,3677,3294,3727,3293,3778,3292,3827,3294,3876,3296,3925,3300,3973,3306,4019,3312,4066,3321,4111,3330,4155,3339,4199,3350,4242,3363,4285,3375,4327,3388,4366,3402,4405,3417,4444,3431,4517,3461,4585,3493,4648,3523,4707,3554,4758,3583,4805,3612,4845,3636,4878,3658,4924,3690,4940,3702,4940,411,4924,399,4878,367,4845,345,4805,319,4758,292,4707,263,4648,232,4585,200,4517,169,4444,139,4405,124,4366,111,4327,96,4285,84,4242,71,4199,59,4155,48,4111,38,4066,30,4019,21,3973,15,3925,9,3876,5,3827,2,3778,0,3727,0,3677,3,3626,6,3574,11,3523,19,3470,27,3418,38,3366,52,3313,68,3259,86,3206,106,3154,128,3100,154,3047,182,2993,211,2940,244,2886,281,2834,320,2781,362,2728,407,2676,455,2624,507,2573,562,2521,619,2470,681xe">
                  <v:path o:connectlocs="97498955,23172753;88852487,14926159;80123700,8700042;71353805,4370646;62666124,1566815;54102083,247403;45826108,82503;37879626,865857;30468383,2432673;23592486,4576798;14616632,8246487;5558458,13153192;0,16946636;2511556,150828941;9634626,146540798;20422051,141469193;26927455,139160168;34091738,137304698;41832367,136067682;49902382,135779027;58342890,136479985;67030572,138500355;75759359,142046396;84529253,147282901;93216935,154457379;101698656,163817234;108039420,156601504;116685781,148932219;125455782,143200909;134184570,139242565;142872251,136892288;151395079,135820279;159588627,135902782;167411683,136933540;174658180,138665362;181369437,140891884;191374663,145262530;199485784,149921832;203397312,16946636;199485784,14225308;191374663,9566006;181369437,5112856;174658180,2927479;167411683,1237015;159588627,206151;151395079,123648;142872251,1113260;134184570,3546040;125455782,7504384;116685781,13194443;108039420,20904980;101698656,28079458" o:connectangles="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KSO_Shape" o:spid="_x0000_s1026" o:spt="100" style="position:absolute;left:804886;top:3851937;flip:x;height:423713;width:527444;v-text-anchor:middle;" fillcolor="#404040 [2429]" filled="t" stroked="f" coordsize="288,232" o:gfxdata="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+kwFNvQAA&#10;ANwAAAAPAAAAAAAAAAEAIAAAACIAAABkcnMvZG93bnJldi54bWxQSwECFAAUAAAACACHTuJAMy8F&#10;njsAAAA5AAAAEAAAAAAAAAABACAAAAAMAQAAZHJzL3NoYXBleG1sLnhtbFBLBQYAAAAABgAGAFsB&#10;AAC2AwAAAAA=&#10;" path="m144,0c64,0,0,52,0,116c0,152,14,160,33,160c49,160,67,154,84,154c95,154,105,157,112,165c135,189,64,232,144,232c224,232,288,180,288,116c288,52,224,0,144,0xm60,104c49,104,40,95,40,84c40,73,49,64,60,64c71,64,80,73,80,84c80,95,71,104,60,104xm116,64c105,64,96,55,96,44c96,33,105,24,116,24c127,24,136,33,136,44c136,55,127,64,116,64xm164,216c149,216,136,207,136,196c136,185,149,176,164,176c179,176,192,185,192,196c192,207,179,216,164,216xm172,64c161,64,152,55,152,44c152,33,161,24,172,24c183,24,192,33,192,44c192,55,183,64,172,64xm208,76c208,65,217,56,228,56c239,56,248,65,248,76c248,87,239,96,228,96c217,96,208,87,208,76xm264,132c264,143,255,152,244,152c233,152,224,143,224,132c224,121,233,112,244,112c255,112,264,121,264,132xe">
                  <v:path o:connectlocs="@0,0;0,@0;@0,@0;@0,@0;@0,@0;@0,@0;@0,@0;@0,0;@0,@0;@0,@0;@0,@0;@0,@0;@0,@0;@0,@0;@0,@0;@0,@0;@0,@0;@0,@0;@0,@0;@0,@0;@0,@0;@0,@0;@0,@0;@0,@0;@0,@0;@0,@0;@0,@0;@0,@0;@0,@0;@0,@0;@0,@0;@0,@0;@0,@0;@0,@0;@0,@0;@0,@0;@0,@0;@0,@0" o:connectangles="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KSO_Shape" o:spid="_x0000_s1026" o:spt="100" style="position:absolute;left:6190120;top:3814576;height:498434;width:489643;v-text-anchor:middle-center;" fillcolor="#404040 [2429]" filled="t" stroked="f" coordsize="3970,4043" o:gfxdata="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Q9D/C8AAAA&#10;3AAAAA8AAAAAAAAAAQAgAAAAIgAAAGRycy9kb3ducmV2LnhtbFBLAQIUABQAAAAIAIdO4kAzLwWe&#10;OwAAADkAAAAQAAAAAAAAAAEAIAAAAAsBAABkcnMvc2hhcGV4bWwueG1sUEsFBgAAAAAGAAYAWwEA&#10;ALUDAAAAAA==&#10;" path="m2765,2056c2833,2655,1948,2832,1675,2859c1716,2437,1662,1729,2329,1729c2261,1688,2438,1293,2615,1089c2847,0,1975,340,1594,490c0,1661,1103,2873,1158,2941c2343,4043,3687,2235,3310,1661c3268,1686,2928,2042,2765,2056xm2098,667c2239,667,2353,781,2353,922c2353,1063,2239,1178,2098,1178c1956,1178,1842,1063,1842,922c1842,781,1956,667,2098,667xm1280,2403c1139,2403,1025,2289,1025,2148c1025,2007,1139,1893,1280,1893c1422,1893,1536,2007,1536,2148c1536,2289,1422,2403,1280,2403xm1485,1654c1344,1654,1229,1540,1229,1399c1229,1258,1344,1144,1485,1144c1626,1144,1740,1258,1740,1399c1740,1540,1626,1654,1485,1654xm2461,1745c2461,1743,2462,1741,2462,1739c2447,1728,2443,1728,2461,1745xm2722,1927c3107,1768,3970,236,3970,236c3891,168,3891,168,3891,168c3891,168,2597,1292,2462,1739c2509,1771,2662,1893,2722,1927xm2063,1949c1871,2097,1927,2539,1825,2698c2041,2539,2358,2585,2529,2301c2585,2142,2483,1745,2063,1949xe">
                  <v:path o:connectlocs="151790316,112873418;91952488,156957643;127855160,94921287;143555680,59785574;87505864,26900765;63570708,161459452;181709230,91188025;151790316,112873418;115174023,36617947;129172756,50617371;115174023,64671657;101120283,50617371;115174023,36617947;70268210,131923509;56269477,117924084;70268210,103924783;84321828,117924084;70268210,131923509;81522106,90803751;67468488,76804450;81522106,62805026;95520839,76804450;81522106,90803751;135101630,95799680;135156514,95470267;135101630,95799680;149429670,105791414;217941209,12956325;213604353,9223063;135156514,95470267;149429670,105791414;113252575,106999096;100187124,148118853;138834634,126323739;113252575,106999096" o:connectangles="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KSO_Shape" o:spid="_x0000_s1026" o:spt="100" style="position:absolute;left:5325351;top:3814576;height:498434;width:498434;v-text-anchor:middle-center;" fillcolor="#404040 [2429]" filled="t" stroked="f" coordsize="10036083,10027181" o:gfxdata="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WQePG5AAAA3AAA&#10;AA8AAAAAAAAAAQAgAAAAIgAAAGRycy9kb3ducmV2LnhtbFBLAQIUABQAAAAIAIdO4kAzLwWeOwAA&#10;ADkAAAAQAAAAAAAAAAEAIAAAAAgBAABkcnMvc2hhcGV4bWwueG1sUEsFBgAAAAAGAAYAWwEAALID&#10;AAAAAA==&#10;" path="m1007598,5848881c1007598,5848881,1007598,5848881,4180718,9017331c4180718,9017331,4180718,9017331,3764387,9430281c3374311,9820705,2912971,10027181,2429126,10027181c1874017,10027181,1307657,9753131,790055,9238821c313712,8762053,47410,8259005,6152,7740941c-38857,7204105,163683,6693549,595017,6261829l1007598,5848881xm6757114,2765821c6890246,2765821,7023378,2816487,7124633,2917817c7327144,3120479,7327144,3446991,7124633,3649653c7124633,3649653,7124633,3649653,3621946,7147455c3621946,7147455,3621946,7147455,2886906,6415619c2886906,6415619,2886906,6415619,6389594,2917817c6490849,2816487,6623982,2765821,6757114,2765821xm9489353,791c9634222,-7304,9779092,46896,9885986,153887c10024761,292788,10073519,503016,10006007,690720c9604686,1828207,9143355,3149643,8734532,4392243c8708277,4471077,8667020,4538651,8610760,4594963c8610760,4594963,8610760,4594963,4837593,8360305c4837593,8360305,4837593,8360305,4102463,7628259c4102463,7628259,4102463,7628259,7785614,3953015c7943142,3483755,8104421,3006987,8265699,2533973c8265699,2533973,8265699,2533973,7500564,1768141c7027980,1933321,6551646,2090991,6082813,2248663c6082813,2248663,6082813,2248663,2399661,5927661c2399661,5927661,2399661,5927661,1664531,5191861c1664531,5191861,1664531,5191861,5433948,1426520c5493959,1370209,5561471,1325160,5640235,1298881c6862951,900949,8141927,454213,9345890,30002c9392773,13109,9441063,3489,9489353,791xe">
                  <v:path o:connectlocs="8977,52156;37247,80410;33538,84092;21642,89415;7038,82385;54,69028;5301,55838;60201,24663;63476,26019;63476,32545;32269,63735;25720,57209;56927,26019;60201,24663;84544,7;88078,1372;89147,6159;77819,39166;76716,40974;43099,74551;36550,68023;69364,35250;73642,22596;66825,15767;54194,20051;21379,52858;14829,46297;48413,12720;50250,11582;83266,267;84544,7" o:connectangles="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KSO_Shape" o:spid="_x0000_s1026" o:spt="100" style="position:absolute;left:6237837;top:4776145;height:561817;width:394209;v-text-anchor:middle;" fillcolor="#404040 [2429]" filled="t" stroked="f" coordsize="1173161,1672438" o:gfxdata="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iUuhy&#10;wAAAANwAAAAPAAAAAAAAAAEAIAAAACIAAABkcnMvZG93bnJldi54bWxQSwECFAAUAAAACACHTuJA&#10;My8FnjsAAAA5AAAAEAAAAAAAAAABACAAAAAPAQAAZHJzL3NoYXBleG1sLnhtbFBLBQYAAAAABgAG&#10;AFsBAAC5AwAAAAA=&#10;" path="m586581,0c736700,0,886819,57269,1001356,171806c1230430,400880,1230430,772282,1001356,1001357c820380,1182333,682121,1406027,586581,1672438c491040,1406027,352782,1182333,171805,1001357c-57269,772282,-57269,400880,171805,171806c286343,57269,436462,0,586581,0xe">
                  <v:path o:connectlocs="197104,0;336478,57714;336478,336382;197104,561817;57730,336382;57730,57714;197104,0" o:connectangles="0,0,0,0,0,0,0"/>
                  <v:fill on="t" focussize="0,0"/>
                  <v:stroke on="f" weight="2pt"/>
                  <v:imagedata o:title=""/>
                  <o:lock v:ext="edit" aspectratio="f"/>
                  <v:textbox inset="2.54mm,1.27mm,2.54mm,16mm"/>
                </v:shape>
                <v:shape id="KSO_Shape" o:spid="_x0000_s1026" o:spt="100" style="position:absolute;left:2657388;top:4776143;height:561820;width:214428;v-text-anchor:middle;" fillcolor="#404040 [2429]" filled="t" stroked="f" coordsize="496888,1300163" o:gfxdata="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jJes&#10;FcEAAADcAAAADwAAAAAAAAABACAAAAAiAAAAZHJzL2Rvd25yZXYueG1sUEsBAhQAFAAAAAgAh07i&#10;QDMvBZ47AAAAOQAAABAAAAAAAAAAAQAgAAAAEAEAAGRycy9zaGFwZXhtbC54bWxQSwUGAAAAAAYA&#10;BgBbAQAAugMAAAAA&#10;" path="m354648,523875l496888,1030509,249873,1300163,0,1053350,109220,638399,354648,523875xm142504,257175l349250,257175,301199,331066,339450,468656,130175,561975,190871,331066,142504,257175xm173199,0l311606,0,395287,174625,96837,174625,173199,0xe">
                  <v:path o:connectlocs="224242,331683;314180,652451;157993,823179;0,666912;69059,404193;90104,162826;220829,162826;190446,209609;214632,296722;82309,355806;120686,209609;109512,0;197027,0;249938,110561;61229,110561" o:connectangles="0,0,0,0,0,0,0,0,0,0,0,0,0,0,0"/>
                  <v:fill on="t" focussize="0,0"/>
                  <v:stroke on="f"/>
                  <v:imagedata o:title=""/>
                  <o:lock v:ext="edit" aspectratio="f"/>
                </v:shape>
                <v:shape id="KSO_Shape" o:spid="_x0000_s1026" o:spt="100" style="position:absolute;left:840136;top:4791594;height:530918;width:456945;v-text-anchor:middle-center;" fillcolor="#404040 [2429]" filled="t" stroked="f" coordsize="5685,6610" o:gfxdata="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HGhIbsAAADc&#10;AAAADwAAAAAAAAABACAAAAAiAAAAZHJzL2Rvd25yZXYueG1sUEsBAhQAFAAAAAgAh07iQDMvBZ47&#10;AAAAOQAAABAAAAAAAAAAAQAgAAAACgEAAGRycy9zaGFwZXhtbC54bWxQSwUGAAAAAAYABgBbAQAA&#10;tAMAAAAA&#10;" path="m3278,1767l3278,1767,3216,1768,3155,1770,3093,1774,3031,1779,2972,1786,2912,1794,2852,1804,2793,1816,2735,1828,2676,1842,2619,1858,2562,1875,2506,1893,2450,1913,2396,1933,2341,1956,2287,1979,2235,2004,2182,2030,2131,2058,2081,2085,2030,2115,1981,2146,1932,2178,1885,2211,1839,2245,1792,2280,1747,2317,1703,2353,1660,2392,1618,2431,1576,2472,1536,2513,1497,2555,1458,2599,1421,2642,1385,2688,1350,2734,1316,2780,1283,2828,1251,2876,1220,2925,1190,2975,1162,3027,1134,3078,1109,3130,1084,3183,1061,3237,1038,3291,1018,3346,998,3401,980,3458,963,3514,947,3572,933,3629,921,3689,909,3747,899,3808,891,3867,884,3927,879,3988,875,4050,873,4111,872,4174,872,4215,873,4256,875,4297,877,4338,880,4378,884,4419,893,4499,906,4579,921,4658,938,4735,957,4812,980,4887,1004,4963,1032,5036,1060,5109,1092,5179,1126,5250,1162,5319,1199,5386,1175,5370,1148,5351,1119,5329,1090,5302,1058,5271,1024,5235,989,5194,953,5149,915,5098,877,5040,839,4977,818,4943,799,4908,778,4870,758,4831,738,4790,718,4747,697,4702,677,4656,656,4608,635,4557,627,4540,606,4493,591,4459,574,4417,556,4368,536,4313,517,4252,497,4184,478,4110,460,4030,452,3989,443,3946,436,3901,429,3855,422,3809,416,3760,411,3711,407,3660,404,3608,401,3555,399,3502,399,3446,399,3390,401,3333,405,3275,408,3216,414,3156,422,3095,430,3034,440,2971,452,2908,465,2844,480,2779,497,2714,516,2647,536,2581,559,2513,584,2445,610,2376,639,2307,671,2237,704,2167,739,2097,777,2025,818,1954,860,1882,906,1809,954,1737,1005,1664,1059,1591,1067,1580,1090,1548,1107,1524,1129,1496,1155,1465,1184,1431,1219,1394,1258,1354,1301,1310,1349,1266,1401,1220,1458,1172,1521,1123,1587,1074,1623,1050,1659,1025,1697,1001,1736,976,1777,952,1818,928,1861,904,1905,880,1950,856,1997,833,2045,810,2095,789,2146,767,2198,745,2252,725,2307,704,2362,685,2421,667,2480,648,2541,631,2602,615,2666,600,2731,586,2797,572,2865,559,2934,548,3005,538,3077,528,3150,522,3225,515,3303,509,3381,506,3381,2,3354,1,3322,0,3278,0,3223,1,3158,3,3084,9,2999,16,2908,27,2859,34,2809,42,2756,50,2703,60,2648,72,2591,84,2533,98,2473,113,2413,130,2351,148,2288,168,2224,189,2160,212,2095,237,2029,264,1963,292,1897,323,1829,355,1761,390,1694,427,1626,466,1558,508,1490,551,1422,597,1355,646,1287,697,1221,751,1154,808,1089,867,1024,929,958,994,896,1063,864,1097,833,1133,802,1170,771,1208,740,1245,711,1284,681,1324,651,1365,622,1406,593,1448,565,1492,536,1535,509,1580,480,1625,454,1672,427,1720,400,1768,375,1817,349,1867,324,1917,300,1970,276,2022,252,2076,229,2131,206,2187,183,2243,162,2300,141,2359,133,2383,124,2413,114,2453,100,2504,86,2565,72,2634,57,2714,42,2801,29,2896,22,2946,18,2998,13,3052,9,3108,5,3164,3,3223,1,3283,0,3344,1,3407,2,3471,4,3535,9,3601,13,3668,20,3737,28,3805,38,3876,50,3947,62,4018,77,4089,94,4162,113,4236,133,4310,156,4383,181,4458,209,4532,238,4608,270,4682,304,4757,342,4832,381,4908,423,4982,469,5057,517,5131,567,5206,622,5280,649,5316,678,5353,707,5389,738,5426,769,5462,801,5498,834,5534,868,5570,903,5605,938,5641,974,5676,1011,5711,1050,5746,1089,5781,1129,5815,1169,5849,1211,5883,1253,5917,1271,5929,1325,5967,1363,5992,1409,6022,1463,6056,1525,6093,1592,6131,1666,6171,1747,6213,1834,6256,1925,6299,1973,6320,2023,6341,2074,6362,2125,6382,2178,6402,2232,6421,2287,6441,2343,6459,2400,6477,2458,6493,2518,6509,2577,6525,2638,6539,2699,6551,2762,6564,2825,6574,2889,6583,2953,6591,3018,6598,3084,6604,3149,6607,3216,6610,3282,6610,3351,6607,3418,6604,3487,6599,3555,6591,3624,6582,3692,6571,3762,6557,3830,6541,3900,6523,3970,6501,4039,6478,4109,6452,4179,6424,4247,6392,4317,6357,4323,6355,4345,6346,4378,6331,4423,6307,4448,6292,4476,6276,4507,6257,4540,6235,4575,6211,4611,6185,4649,6155,4688,6123,4744,6081,4798,6038,4852,5993,4903,5946,4955,5900,5004,5849,5052,5799,5099,5747,5143,5694,5186,5639,5229,5583,5269,5525,5307,5467,5344,5408,5379,5347,5412,5286,5444,5223,5474,5159,5503,5094,5529,5028,5553,4961,5575,4893,5595,4824,5613,4755,5630,4685,5644,4613,5657,4543,5667,4470,5675,4396,5681,4322,5684,4248,5685,4174,5684,4111,5682,4050,5677,3988,5673,3927,5666,3867,5657,3808,5648,3747,5636,3689,5624,3629,5609,3572,5594,3514,5577,3458,5559,3401,5539,3346,5517,3291,5496,3237,5472,3183,5448,3130,5422,3078,5394,3027,5366,2975,5336,2925,5305,2876,5273,2828,5241,2780,5207,2734,5172,2688,5135,2642,5097,2599,5060,2555,5020,2513,4980,2472,4939,2431,4897,2392,4853,2353,4809,2317,4764,2280,4718,2245,4672,2211,4624,2178,4576,2146,4526,2115,4476,2085,4425,2058,4374,2030,4321,2004,4269,1979,4215,1956,4160,1933,4105,1913,4050,1893,3994,1875,3937,1858,3879,1842,3821,1828,3763,1816,3704,1804,3644,1794,3585,1786,3524,1779,3463,1774,3402,1770,3340,1768,3278,1767xm2374,5734l2374,5734,2343,5734,2312,5732,2281,5727,2251,5723,2222,5716,2192,5707,2164,5698,2136,5686,2109,5675,2083,5661,2058,5646,2033,5630,2009,5613,1986,5595,1964,5575,1942,5556,1922,5534,1904,5513,1885,5490,1868,5466,1852,5441,1837,5416,1824,5388,1811,5362,1801,5334,1791,5306,1783,5276,1776,5247,1771,5217,1767,5186,1764,5155,1763,5125,1764,5093,1767,5062,1771,5031,1776,5001,1783,4972,1791,4943,1801,4915,1811,4886,1824,4860,1837,4834,1852,4807,1868,4783,1885,4759,1904,4735,1922,4714,1942,4692,1964,4673,1986,4653,2009,4635,2033,4618,2058,4602,2083,4587,2109,4573,2136,4562,2164,4551,2192,4541,2222,4532,2251,4525,2281,4521,2312,4516,2343,4514,2374,4514,2406,4514,2437,4516,2467,4521,2497,4525,2527,4532,2555,4541,2584,4551,2611,4562,2639,4573,2665,4587,2691,4602,2715,4618,2739,4635,2762,4653,2785,4673,2805,4692,2826,4714,2845,4735,2864,4759,2881,4783,2897,4807,2910,4834,2924,4860,2937,4886,2948,4915,2957,4943,2965,4972,2972,5001,2978,5031,2981,5062,2983,5093,2985,5125,2983,5155,2981,5186,2978,5217,2972,5247,2965,5276,2957,5306,2948,5334,2937,5362,2924,5388,2910,5416,2897,5441,2881,5466,2864,5490,2845,5513,2826,5534,2805,5556,2785,5575,2762,5595,2739,5613,2715,5630,2691,5646,2665,5661,2639,5675,2611,5686,2584,5698,2555,5707,2527,5716,2497,5723,2467,5727,2437,5732,2406,5734,2374,5734xm2469,3926l2469,3926,2437,3926,2406,3924,2375,3919,2345,3915,2316,3908,2286,3899,2259,3890,2230,3878,2204,3867,2178,3853,2151,3838,2127,3822,2103,3805,2079,3787,2058,3768,2036,3748,2017,3726,1997,3705,1979,3682,1962,3658,1946,3633,1931,3607,1917,3580,1906,3554,1894,3526,1885,3498,1877,3469,1870,3439,1865,3409,1860,3378,1858,3348,1858,3317,1858,3285,1860,3254,1865,3223,1870,3193,1877,3164,1885,3135,1894,3107,1906,3078,1917,3052,1931,3026,1946,2999,1962,2975,1979,2952,1997,2928,2017,2906,2036,2884,2058,2865,2079,2845,2103,2827,2127,2810,2151,2794,2178,2779,2204,2767,2230,2754,2259,2743,2286,2734,2316,2726,2345,2719,2375,2713,2406,2710,2437,2706,2469,2706,2499,2706,2530,2710,2561,2713,2591,2719,2620,2726,2650,2734,2678,2743,2706,2754,2732,2767,2759,2779,2785,2794,2810,2810,2833,2827,2857,2845,2878,2865,2900,2884,2920,2906,2939,2928,2957,2952,2974,2975,2990,2999,3005,3026,3019,3052,3030,3078,3042,3107,3051,3135,3059,3164,3066,3193,3071,3223,3076,3254,3078,3285,3078,3317,3078,3348,3076,3378,3071,3409,3066,3439,3059,3469,3051,3498,3042,3526,3030,3554,3019,3580,3005,3607,2990,3633,2974,3658,2957,3682,2939,3705,2920,3726,2900,3748,2878,3768,2857,3787,2833,3805,2810,3822,2785,3838,2759,3853,2732,3867,2706,3878,2678,3890,2650,3899,2620,3908,2591,3915,2561,3919,2530,3924,2499,3926,2469,3926xm3380,4522l3380,4522,3358,4521,3337,4517,3317,4512,3297,4505,3279,4496,3262,4485,3246,4473,3230,4459,3216,4444,3205,4428,3193,4411,3185,4392,3177,4373,3173,4353,3169,4331,3168,4310,3169,4289,3173,4267,3177,4247,3185,4228,3193,4209,3205,4192,3216,4176,3230,4161,3246,4148,3262,4135,3279,4125,3297,4116,3317,4109,3337,4103,3358,4100,3380,4099,3401,4100,3423,4103,3442,4109,3462,4116,3481,4125,3498,4135,3514,4148,3529,4161,3543,4176,3555,4192,3566,4209,3575,4228,3582,4247,3587,4267,3590,4289,3591,4310,3590,4331,3587,4353,3582,4373,3575,4392,3566,4411,3555,4428,3543,4444,3529,4459,3514,4473,3498,4485,3481,4496,3462,4505,3442,4512,3423,4517,3401,4521,3380,4522xm4159,5805l4159,5805,4127,5804,4096,5801,4066,5798,4036,5792,4006,5785,3978,5778,3949,5768,3921,5757,3894,5744,3868,5731,3842,5717,3818,5701,3794,5684,3770,5666,3748,5646,3727,5626,3707,5605,3688,5582,3669,5560,3652,5536,3636,5510,3621,5485,3609,5459,3596,5432,3585,5404,3576,5376,3568,5347,3561,5318,3555,5288,3552,5257,3550,5226,3548,5194,3550,5163,3552,5133,3555,5102,3561,5071,3568,5042,3576,5013,3585,4984,3596,4957,3609,4929,3621,4903,3636,4878,3652,4853,3669,4829,3688,4806,3707,4785,3727,4763,3748,4742,3770,4724,3794,4706,3818,4689,3842,4673,3868,4658,3894,4644,3921,4632,3949,4621,3978,4611,4006,4603,4036,4596,4066,4592,4096,4587,4127,4585,4159,4584,4190,4585,4221,4587,4252,4592,4281,4596,4311,4603,4341,4611,4368,4621,4397,4632,4423,4644,4450,4658,4475,4673,4500,4689,4524,4706,4547,4724,4569,4742,4591,4763,4610,4785,4629,4806,4648,4829,4665,4853,4681,4878,4696,4903,4709,4929,4721,4957,4732,4984,4741,5013,4750,5042,4757,5071,4762,5102,4766,5133,4769,5163,4769,5194,4769,5226,4766,5257,4762,5288,4757,5318,4750,5347,4741,5376,4732,5404,4721,5432,4709,5459,4696,5485,4681,5510,4665,5536,4648,5560,4629,5582,4610,5605,4591,5626,4569,5646,4547,5666,4524,5684,4500,5701,4475,5717,4450,5731,4423,5744,4397,5757,4368,5768,4341,5778,4311,5785,4281,5792,4252,5798,4221,5801,4190,5804,4159,5805xm4229,4021l4229,4021,4198,4020,4167,4018,4136,4013,4107,4008,4077,4002,4047,3994,4019,3983,3991,3973,3964,3960,3938,3947,3913,3932,3887,3916,3863,3899,3841,3882,3819,3862,3797,3842,3777,3820,3758,3798,3740,3776,3723,3752,3707,3726,3692,3701,3679,3675,3666,3648,3656,3620,3645,3592,3637,3563,3631,3534,3626,3503,3621,3473,3619,3441,3618,3410,3619,3378,3621,3348,3626,3317,3631,3287,3637,3257,3645,3229,3656,3200,3666,3173,3679,3146,3692,3119,3707,3094,3723,3069,3740,3045,3758,3022,3777,2999,3797,2979,3819,2958,3841,2939,3863,2921,3887,2904,3913,2889,3938,2874,3964,2860,3991,2848,4019,2837,4047,2827,4077,2819,4107,2812,4136,2807,4167,2803,4198,2801,4229,2800,4261,2801,4292,2803,4322,2807,4352,2812,4382,2819,4410,2827,4439,2837,4466,2848,4494,2860,4520,2874,4546,2889,4570,2904,4594,2921,4617,2939,4640,2958,4660,2979,4681,2999,4700,3022,4718,3045,4736,3069,4752,3094,4765,3119,4779,3146,4791,3173,4803,3200,4812,3229,4820,3257,4827,3287,4833,3317,4836,3348,4838,3378,4839,3410,4838,3441,4836,3473,4833,3503,4827,3534,4820,3563,4812,3592,4803,3620,4791,3648,4779,3675,4765,3701,4752,3726,4736,3752,4718,3776,4700,3798,4681,3820,4660,3842,4640,3862,4617,3882,4594,3899,4570,3916,4546,3932,4520,3947,4494,3960,4466,3973,4439,3983,4410,3994,4382,4002,4352,4008,4322,4013,4292,4018,4261,4020,4229,4021xe">
                  <v:path o:connectlocs="@0,@0;@0,@0;@0,@0;@0,@0;@0,@0;@0,@0;@0,@0;@0,@0;@0,@0;@0,@0;@0,@0;@0,160869921;@0,2115175223;@0,@0;1646796664,@0;107405947,@0;560863777,@0;@0,@0;@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KSO_Shape" o:spid="_x0000_s1026" o:spt="100" style="position:absolute;left:5209060;top:4834654;height:444799;width:731017;v-text-anchor:middle-center;" fillcolor="#404040 [2429]" filled="t" stroked="f" coordsize="3931,2392" o:gfxdata="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RsATqbgAAADcAAAA&#10;DwAAAAAAAAABACAAAAAiAAAAZHJzL2Rvd25yZXYueG1sUEsBAhQAFAAAAAgAh07iQDMvBZ47AAAA&#10;OQAAABAAAAAAAAAAAQAgAAAABwEAAGRycy9zaGFwZXhtbC54bWxQSwUGAAAAAAYABgBbAQAAsQMA&#10;AAAA&#10;" path="m3046,1287c3046,1287,2618,850,2027,850c1450,850,880,1287,880,1287c560,1154,560,1154,560,1154c560,1546,560,1546,560,1546c610,1563,647,1610,647,1666c647,1723,609,1769,558,1786c653,2208,653,2208,653,2208c373,2208,373,2208,373,2208c469,1784,469,1784,469,1784c423,1764,391,1719,391,1666c391,1614,422,1570,466,1549c466,1115,466,1115,466,1115c0,920,0,920,0,920c2050,0,2050,0,2050,0c3931,932,3931,932,3931,932l3046,1287xm2004,1072c2598,1072,2929,1386,2929,1386c2929,2147,2929,2147,2929,2147c2929,2147,2586,2392,1957,2392c1328,2392,1099,2147,1099,2147c1099,1386,1099,1386,1099,1386c1099,1386,1410,1072,2004,1072xm1992,2252c2404,2252,2738,2168,2738,2066c2738,1963,2404,1879,1992,1879c1581,1879,1247,1963,1247,2066c1247,2168,1581,2252,1992,2252xe">
                  <v:path o:connectlocs="259429583,109660990;172640701,72425624;74950163,109660990;47695558,98328471;47695558,131729492;55105404,141954290;47525217,152179089;55616427,188136216;31768648,188136216;39945030,152008570;33301720,141954290;39689518,131984991;39689518,95005310;0,78390059;174599626,0;334805600,79412613;259429583,109660990;170681776,91341482;249464618,118096365;249464618,182938650;166678942,203814265;93602533,182938650;93602533,118096365;170681776,91341482;169659728,191885396;233197026,176036828;169659728,160103280;106207788,176036828;169659728,191885396" o:connectangles="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KSO_Shape" o:spid="_x0000_s1026" o:spt="100" style="position:absolute;left:4424978;top:4807836;height:498434;width:484369;v-text-anchor:middle-center;" fillcolor="#404040 [2429]" filled="t" stroked="f" coordsize="3333,3431" o:gfxdata="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m1/rC8AAAA&#10;3AAAAA8AAAAAAAAAAQAgAAAAIgAAAGRycy9kb3ducmV2LnhtbFBLAQIUABQAAAAIAIdO4kAzLwWe&#10;OwAAADkAAAAQAAAAAAAAAAEAIAAAAAsBAABkcnMvc2hhcGV4bWwueG1sUEsFBgAAAAAGAAYAWwEA&#10;ALUDAAAAAA==&#10;" path="m2752,1722c2703,1722,2655,1715,2608,1702c2647,1637,2683,1567,2714,1493c2727,1494,2740,1495,2753,1495c3011,1495,3146,1093,3146,781c3146,520,3000,384,2802,384c2802,304,2802,221,2802,152c3104,152,3333,394,3333,781c3333,1218,3114,1722,2752,1722xm1679,2230c1110,2230,605,1534,605,675c605,633,607,42,609,0c2732,0,2732,0,2732,0c2735,42,2732,633,2732,675c2732,1534,2249,2230,1679,2230xm1145,206c881,205,881,205,881,205c881,205,854,1982,1694,2042c1051,1570,1145,206,1145,206xm581,1495c594,1495,606,1494,619,1493c650,1567,686,1637,725,1702c679,1715,630,1722,581,1722c219,1722,0,1218,0,781c0,394,229,152,531,152c531,221,531,304,531,384c333,384,187,520,187,781c187,1093,322,1495,581,1495xm1480,2512c1480,2412,1561,2331,1661,2331c1761,2331,1842,2412,1842,2512c1842,2613,1761,2694,1661,2694c1561,2694,1480,2613,1480,2512xm2188,2917c2188,3011,2111,3088,2016,3088c1326,3088,1326,3088,1326,3088c1231,3088,1154,3011,1154,2917c1154,2822,1231,2745,1326,2745c2016,2745,2016,2745,2016,2745c2111,2745,2188,2822,2188,2917xm982,3157c2286,3157,2286,3157,2286,3157c2441,3157,2458,3337,2458,3431c1750,3431,1506,3431,811,3431c811,3337,823,3157,982,3157xe">
                  <v:path o:connectlocs="209825802,131270605;198846626,129745958;206928598,113813648;209902098,113966040;239866271,59536786;213638119,29272937;213638119,11587174;254124130,59536786;209825802,131270605;128015108,169996210;46128118,51456228;46433155,0;208300904,0;208300904,51456228;128015108,169996210;87300354,15703649;67171793,15627525;129158817,155664671;87300354,15703649;44298328,113966040;47195531,113813648;55277504,129745958;44298328,131270605;0,59536786;40486011,11587174;40486011,29272937;14257858,59536786;44298328,113966040;112842427,191493519;126642656,177695570;140443031,191493519;126642656,205367737;112842427,191493519;166823775,222367372;153709626,235402925;101100729,235402925;87986580,222367372;101100729,209255551;153709626,209255551;166823775,222367372;74872431,240662849;174295817,240662849;187409821,261550299;61834578,261550299;74872431,240662849" o:connectangles="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KSO_Shape" o:spid="_x0000_s1026" o:spt="100" style="position:absolute;left:1649884;top:4807836;height:498434;width:498434;v-text-anchor:middle-center;" fillcolor="#404040 [2429]" filled="t" stroked="f" coordsize="3927,3928" o:gfxdata="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1pUxr4A&#10;AADcAAAADwAAAAAAAAABACAAAAAiAAAAZHJzL2Rvd25yZXYueG1sUEsBAhQAFAAAAAgAh07iQDMv&#10;BZ47AAAAOQAAABAAAAAAAAAAAQAgAAAADQEAAGRycy9zaGFwZXhtbC54bWxQSwUGAAAAAAYABgBb&#10;AQAAtwMAAAAA&#10;" path="m3857,672c3675,852,3675,852,3675,852c3070,251,3070,251,3070,251c3252,70,3252,70,3252,70c3319,4,3424,0,3486,63c3864,438,3864,438,3864,438c3927,501,3924,605,3857,672xm2252,2267c1647,1665,1647,1665,1647,1665c2978,342,2978,342,2978,342c3583,944,3583,944,3583,944l2252,2267xm2168,2350c1321,2591,1321,2591,1321,2591c1563,1749,1563,1749,1563,1749l2168,2350xm770,495c561,495,392,665,392,874c392,3158,392,3158,392,3158c392,3367,561,3536,770,3536c3055,3536,3055,3536,3055,3536c3264,3536,3433,3367,3433,3158c3433,1657,3433,1657,3433,1657c3824,1278,3824,1278,3824,1278c3824,3297,3824,3297,3824,3297c3824,3645,3529,3928,3181,3928c631,3928,631,3928,631,3928c283,3928,0,3645,0,3297c0,773,0,773,0,773c0,425,283,103,631,103c2650,103,2650,103,2650,103c2271,495,2271,495,2271,495l770,495xe">
                  <v:path o:connectlocs="224345054,39084306;213758885,49553323;178568708,14598482;189154877,4071221;202765667,3664149;224752229,25474570;224345054,39084306;130989140,131851273;95798837,96838315;173217428,19891171;208407732,54904129;130989140,131851273;126103167,136678647;76836894,150695581;90912990,101723806;126103167,136678647;44787601,28789766;22800912,50832781;22800912,183672929;44787601,205657827;177696226,205657827;199682789,183672929;199682789,96373000;222425569,74329985;222425569,191757254;185025123,228456995;36702613,228456995;0,191757254;0,44958543;36702613,5990598;154139096,5990598;132094275,28789766;44787601,28789766" o:connectangles="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KSO_Shape" o:spid="_x0000_s1026" o:spt="100" style="position:absolute;left:3430668;top:4815748;height:482611;width:498434;v-text-anchor:middle-center;" fillcolor="#404040 [2429]" filled="t" stroked="f" coordsize="8965002,8673857" o:gfxdata="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AWBpC8AAAA&#10;3AAAAA8AAAAAAAAAAQAgAAAAIgAAAGRycy9kb3ducmV2LnhtbFBLAQIUABQAAAAIAIdO4kAzLwWe&#10;OwAAADkAAAAQAAAAAAAAAAEAIAAAAAsBAABkcnMvc2hhcGV4bWwueG1sUEsFBgAAAAAGAAYAWwEA&#10;ALUDAAAAAA==&#10;" path="m8267042,3603669c8267042,3603669,8267042,3603669,8503636,3603669c8770275,3603669,9115779,3885289,8894206,4343392c8894206,4343392,8894206,4343392,6963891,7249712c6817428,7463743,6610877,7475008,6509479,7475008c6509479,7475008,6509479,7475008,5375325,7475008c5375325,7475008,5375325,7475008,5375325,8391212c5375325,8503860,5326504,8586469,5225106,8639038c5180040,8661567,5131219,8672833,5086153,8672833c5026066,8672833,4962223,8654057,4909646,8620263c4909646,8620263,4909646,8620263,4027109,8023229c4027109,8023229,4027109,8023229,3163349,8620263c3069463,8684097,2949287,8691607,2847889,8639038c2750247,8586469,2686404,8503860,2686404,8391212c2686404,8391212,2686404,8391212,2686404,6100701c2686404,5559991,2990598,5237066,3170860,5131928c3215926,5105644,3268503,5090624,3324835,5090624c3324835,5090624,3324835,5090624,5690785,5090624c5371570,5406038,5367814,5980543,5367814,6280938c5367814,6280938,5367814,6280938,6227818,6280938c6227818,6280938,6227818,6280938,8267042,3603669xm6109875,128c6829153,-2490,7579192,34821,8198796,137601c8705745,220201,8739542,678257,8578069,884757c8578069,884757,6234838,3955980,6208552,3974753c6107162,4098653,5953199,4177498,5780461,4177498c5780461,4177498,5780461,4177498,2209285,4177498c1818747,4177498,970076,4545444,1150325,5476573c1217918,5825746,1465760,6103583,1799971,6223729c1875075,6253765,2002751,6268783,2085365,6280047c2085365,6280047,2085365,6280047,2085365,7473994c1582171,7440203,335451,7004675,53813,5720619c-25046,5397728,-13780,5056063,65078,4729417c282879,3283915,2351982,944830,2716235,670748c2960321,471756,3234449,310311,3516088,227711c3797726,119767,4911078,4491,6109875,128xe">
                  <v:path o:connectlocs="92305,40266;94946,40266;99307,48532;77754,81007;72681,83524;60017,83524;60017,93762;58340,96531;56789,96908;54818,96321;44964,89650;35320,96321;31797,96531;29994,93762;29994,68168;35403,57343;37123,56881;63540,56881;59933,70182;69536,70182;92305,40266;68219,1;91543,1537;95777,9886;69321,44413;64541,46678;24667,46678;12843,61194;20097,69542;23284,70172;23284,83513;600,63921;726,52845;30327,7494;39258,2544;68219,1" o:connectangles="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sectPr>
      <w:headerReference r:id="rId5" w:type="first"/>
      <w:headerReference r:id="rId3" w:type="default"/>
      <w:headerReference r:id="rId4" w:type="even"/>
      <w:pgSz w:w="11906" w:h="16838"/>
      <w:pgMar w:top="1440" w:right="1797" w:bottom="567" w:left="1797" w:header="624" w:footer="1077" w:gutter="0"/>
      <w:cols w:space="425" w:num="1"/>
      <w:docGrid w:type="lines" w:linePitch="317" w:charSpace="6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  <w:r>
      <w:pict>
        <v:shape id="PowerPlusWaterMarkObject4139378" o:spid="_x0000_s2053" o:spt="136" type="#_x0000_t136" style="position:absolute;left:0pt;height:167.25pt;width:418.2pt;mso-position-horizontal:center;mso-position-horizontal-relative:margin;mso-position-vertical:center;mso-position-vertical-relative:margin;rotation:20643840f;z-index:-251654144;mso-width-relative:page;mso-height-relative:page;" fillcolor="#BFBFBF" filled="t" stroked="f" coordsize="21600,21600" o:allowincell="f">
          <v:path/>
          <v:fill on="t" focussize="0,0"/>
          <v:stroke on="f"/>
          <v:imagedata o:title=""/>
          <o:lock v:ext="edit"/>
          <v:textpath on="t" fitpath="t" trim="f" xscale="f" string="ynnyn" style="font-family:仿宋_GB2312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PowerPlusWaterMarkObject4139377" o:spid="_x0000_s2052" o:spt="136" type="#_x0000_t136" style="position:absolute;left:0pt;height:167.25pt;width:418.2pt;mso-position-horizontal:center;mso-position-horizontal-relative:margin;mso-position-vertical:center;mso-position-vertical-relative:margin;rotation:20643840f;z-index:-251656192;mso-width-relative:page;mso-height-relative:page;" fillcolor="#BFBFBF" filled="t" stroked="f" coordsize="21600,21600" o:allowincell="f">
          <v:path/>
          <v:fill on="t" focussize="0,0"/>
          <v:stroke on="f"/>
          <v:imagedata o:title=""/>
          <o:lock v:ext="edit"/>
          <v:textpath on="t" fitpath="t" trim="f" xscale="f" string="ynnyn" style="font-family:仿宋_GB2312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attachedTemplate r:id="rId1"/>
  <w:documentProtection w:enforcement="0"/>
  <w:defaultTabStop w:val="420"/>
  <w:drawingGridHorizontalSpacing w:val="213"/>
  <w:drawingGridVerticalSpacing w:val="317"/>
  <w:displayHorizontalDrawingGridEvery w:val="0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A7D"/>
    <w:rsid w:val="00011C8A"/>
    <w:rsid w:val="00063D56"/>
    <w:rsid w:val="00075EC6"/>
    <w:rsid w:val="00104C6C"/>
    <w:rsid w:val="002B30AF"/>
    <w:rsid w:val="002D3CB3"/>
    <w:rsid w:val="00333D44"/>
    <w:rsid w:val="003473FD"/>
    <w:rsid w:val="003B4A1B"/>
    <w:rsid w:val="004156DE"/>
    <w:rsid w:val="004D6AF9"/>
    <w:rsid w:val="004E41BE"/>
    <w:rsid w:val="00546717"/>
    <w:rsid w:val="005B212D"/>
    <w:rsid w:val="005D1A64"/>
    <w:rsid w:val="005E4569"/>
    <w:rsid w:val="006246F8"/>
    <w:rsid w:val="00675334"/>
    <w:rsid w:val="00681C58"/>
    <w:rsid w:val="00723D61"/>
    <w:rsid w:val="00797DBB"/>
    <w:rsid w:val="007D0DD4"/>
    <w:rsid w:val="007F3CE5"/>
    <w:rsid w:val="00822CA5"/>
    <w:rsid w:val="00882F89"/>
    <w:rsid w:val="008C576D"/>
    <w:rsid w:val="008E5276"/>
    <w:rsid w:val="008F0A5D"/>
    <w:rsid w:val="008F23AA"/>
    <w:rsid w:val="00951A37"/>
    <w:rsid w:val="00965BC5"/>
    <w:rsid w:val="009A241A"/>
    <w:rsid w:val="009B1DC6"/>
    <w:rsid w:val="009E674D"/>
    <w:rsid w:val="00A40A67"/>
    <w:rsid w:val="00A57BBC"/>
    <w:rsid w:val="00A739CD"/>
    <w:rsid w:val="00AF28F9"/>
    <w:rsid w:val="00B3299D"/>
    <w:rsid w:val="00B41365"/>
    <w:rsid w:val="00B7066D"/>
    <w:rsid w:val="00BA3044"/>
    <w:rsid w:val="00BE7EA1"/>
    <w:rsid w:val="00C650DF"/>
    <w:rsid w:val="00CA716B"/>
    <w:rsid w:val="00D37A7D"/>
    <w:rsid w:val="00D504BC"/>
    <w:rsid w:val="00D5096C"/>
    <w:rsid w:val="00D63743"/>
    <w:rsid w:val="00D65000"/>
    <w:rsid w:val="00D71C84"/>
    <w:rsid w:val="00DA34A8"/>
    <w:rsid w:val="00DC337D"/>
    <w:rsid w:val="00E44C49"/>
    <w:rsid w:val="00E57086"/>
    <w:rsid w:val="00E64FB8"/>
    <w:rsid w:val="00ED3869"/>
    <w:rsid w:val="00ED6814"/>
    <w:rsid w:val="00F0515D"/>
    <w:rsid w:val="00F06DF8"/>
    <w:rsid w:val="00F71BC3"/>
    <w:rsid w:val="02B9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  <w:rPr>
      <w:rFonts w:ascii="Arial Unicode MS" w:hAnsi="Arial Unicode MS" w:eastAsia="微软雅黑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6631;&#20934;&#27169;&#29256;\YXLJ-&#21592;&#24037;&#20837;&#32844;&#34920;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主题">
  <a:themeElements>
    <a:clrScheme name="龙腾四海">
      <a:dk1>
        <a:sysClr val="windowText" lastClr="000000"/>
      </a:dk1>
      <a:lt1>
        <a:sysClr val="window" lastClr="FFFFFF"/>
      </a:lt1>
      <a:dk2>
        <a:srgbClr val="001B36"/>
      </a:dk2>
      <a:lt2>
        <a:srgbClr val="EDF8FE"/>
      </a:lt2>
      <a:accent1>
        <a:srgbClr val="477AB1"/>
      </a:accent1>
      <a:accent2>
        <a:srgbClr val="51848E"/>
      </a:accent2>
      <a:accent3>
        <a:srgbClr val="7B9B57"/>
      </a:accent3>
      <a:accent4>
        <a:srgbClr val="8B8D8C"/>
      </a:accent4>
      <a:accent5>
        <a:srgbClr val="8B7396"/>
      </a:accent5>
      <a:accent6>
        <a:srgbClr val="E89A53"/>
      </a:accent6>
      <a:hlink>
        <a:srgbClr val="0080FF"/>
      </a:hlink>
      <a:folHlink>
        <a:srgbClr val="FF00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暗香扑面">
      <a:fillStyleLst>
        <a:solidFill>
          <a:schemeClr val="phClr"/>
        </a:solidFill>
        <a:gradFill rotWithShape="1">
          <a:gsLst>
            <a:gs pos="0">
              <a:schemeClr val="phClr">
                <a:tint val="98000"/>
                <a:satMod val="220000"/>
              </a:schemeClr>
            </a:gs>
            <a:gs pos="31000">
              <a:schemeClr val="phClr">
                <a:tint val="30000"/>
                <a:satMod val="150000"/>
              </a:schemeClr>
            </a:gs>
            <a:gs pos="91000">
              <a:schemeClr val="phClr">
                <a:tint val="96000"/>
              </a:schemeClr>
            </a:gs>
          </a:gsLst>
          <a:path path="circle">
            <a:fillToRect l="50000" t="150000" r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28000"/>
                <a:satMod val="100000"/>
              </a:schemeClr>
              <a:schemeClr val="phClr">
                <a:tint val="100000"/>
                <a:satMod val="200000"/>
              </a:schemeClr>
            </a:duotone>
          </a:blip>
          <a:tile tx="0" ty="0" sx="80000" sy="8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alpha val="45000"/>
                <a:satMod val="110000"/>
              </a:schemeClr>
            </a:glow>
          </a:effectLst>
        </a:effectStyle>
        <a:effectStyle>
          <a:effectLst>
            <a:outerShdw blurRad="34925" dist="31750" dir="5400000" algn="tl" rotWithShape="0">
              <a:srgbClr val="000000">
                <a:alpha val="50000"/>
              </a:srgbClr>
            </a:outerShdw>
          </a:effectLst>
          <a:scene3d>
            <a:camera prst="orthographicFront">
              <a:rot lat="0" lon="0" rev="0"/>
            </a:camera>
            <a:lightRig rig="flood" dir="t">
              <a:rot lat="0" lon="0" rev="5400000"/>
            </a:lightRig>
          </a:scene3d>
          <a:sp3d contourW="9525" prstMaterial="dkEdge">
            <a:bevelT w="12000" h="24150"/>
            <a:contourClr>
              <a:schemeClr val="phClr">
                <a:satMod val="110000"/>
              </a:schemeClr>
            </a:contourClr>
          </a:sp3d>
        </a:effectStyle>
        <a:effectStyle>
          <a:effectLst>
            <a:outerShdw blurRad="50800" dist="31750" dir="5400000" algn="tl" rotWithShape="0">
              <a:srgbClr val="000000">
                <a:alpha val="50000"/>
              </a:srgbClr>
            </a:outerShdw>
          </a:effectLst>
          <a:scene3d>
            <a:camera prst="orthographicFront">
              <a:rot lat="0" lon="0" rev="0"/>
            </a:camera>
            <a:lightRig rig="flood" dir="t">
              <a:rot lat="0" lon="0" rev="5400000"/>
            </a:lightRig>
          </a:scene3d>
          <a:sp3d contourW="18700" prstMaterial="dkEdge">
            <a:bevelT w="44450" h="80600"/>
            <a:contourClr>
              <a:schemeClr val="phClr">
                <a:satMod val="11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3"/>
    <customShpInfo spid="_x0000_s2052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YXLJ-员工入职表</Template>
  <Company>微软中国</Company>
  <Pages>2</Pages>
  <Words>112</Words>
  <Characters>642</Characters>
  <Lines>5</Lines>
  <Paragraphs>1</Paragraphs>
  <TotalTime>6</TotalTime>
  <ScaleCrop>false</ScaleCrop>
  <LinksUpToDate>false</LinksUpToDate>
  <CharactersWithSpaces>753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2019-04-16T07:37:00Z</dcterms:created>
  <dc:creator>qzuser</dc:creator>
  <cp:lastModifiedBy>幻主PPT</cp:lastModifiedBy>
  <cp:lastPrinted>2019-04-16T07:38:00Z</cp:lastPrinted>
  <dcterms:modified xsi:type="dcterms:W3CDTF">2023-09-29T18:46:22Z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9158C274C07E427285B6B82030E7FC60_13</vt:lpwstr>
  </property>
</Properties>
</file>