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center" w:tblpY="1518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8"/>
        <w:gridCol w:w="1732"/>
        <w:gridCol w:w="1738"/>
        <w:gridCol w:w="2073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工作能力及专长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所获成就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英语能力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0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673735</wp:posOffset>
                </wp:positionV>
                <wp:extent cx="1510030" cy="2609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4"/>
                                <w:lang w:eastAsia="zh-CN"/>
                              </w:rPr>
                              <w:t>日期：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35pt;margin-top:53.05pt;height:20.55pt;width:118.9pt;z-index:251660288;mso-width-relative:page;mso-height-relative:page;" filled="f" stroked="f" coordsize="21600,21600" o:gfxdata="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wmNLvbAAAACwEAAA8AAAAAAAAAAQAgAAAAIgAAAGRy&#10;cy9kb3ducmV2LnhtbFBLAQIUABQAAAAIAIdO4kCaEMBP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b/>
                          <w:bCs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4"/>
                          <w:lang w:eastAsia="zh-CN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269875</wp:posOffset>
                </wp:positionV>
                <wp:extent cx="1806575" cy="4806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1905" y="269875"/>
                          <a:ext cx="180657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48"/>
                                <w:szCs w:val="5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56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56"/>
                                <w:lang w:eastAsia="zh-CN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35pt;margin-top:21.25pt;height:37.85pt;width:142.25pt;z-index:251659264;mso-width-relative:page;mso-height-relative:page;" filled="f" stroked="f" coordsize="21600,21600" o:gfxdata="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3X2N2wAAAAoBAAAPAAAAAAAAAAEA&#10;IAAAACIAAABkcnMvZG93bnJldi54bWxQSwECFAAUAAAACACHTuJA4VY03EUCAABx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48"/>
                          <w:szCs w:val="5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8"/>
                          <w:szCs w:val="56"/>
                          <w:lang w:val="en-US" w:eastAsia="zh-CN"/>
                        </w:rPr>
                        <w:t>个人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56"/>
                          <w:lang w:eastAsia="zh-CN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60D38"/>
    <w:rsid w:val="052E37B8"/>
    <w:rsid w:val="3BD925D5"/>
    <w:rsid w:val="3C1104B2"/>
    <w:rsid w:val="3EED1275"/>
    <w:rsid w:val="4DF70211"/>
    <w:rsid w:val="4DF84AA9"/>
    <w:rsid w:val="5A935FFE"/>
    <w:rsid w:val="6D535020"/>
    <w:rsid w:val="6E3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2018-07-15T08:21:00Z</dcterms:created>
  <dc:creator>YUME</dc:creator>
  <cp:lastModifiedBy>幻主PPT</cp:lastModifiedBy>
  <dcterms:modified xsi:type="dcterms:W3CDTF">2023-09-29T19:03:34Z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1.0_P67WO9EEFyIhH0E0Dt8AOlZRt9NUYys9rpfxNNsZTj8fzSbj0m3quxOh3vy33Ur6aDPsoMKSg00h+Uv/nudgVw==</vt:lpwstr>
  </property>
  <property fmtid="{D5CDD505-2E9C-101B-9397-08002B2CF9AE}" pid="5" name="ICV">
    <vt:lpwstr>F6291E054FD14574837D54A0EC0E0456_13</vt:lpwstr>
  </property>
</Properties>
</file>